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AFD8" w14:textId="77777777" w:rsidR="00E52A4D" w:rsidRPr="00E52A4D" w:rsidRDefault="00E52A4D" w:rsidP="00E62019">
      <w:pPr>
        <w:pStyle w:val="2f0"/>
        <w:bidi/>
        <w:spacing w:line="240" w:lineRule="auto"/>
        <w:ind w:firstLine="567"/>
        <w:jc w:val="center"/>
        <w:rPr>
          <w:rFonts w:ascii="Lotus Linotype" w:hAnsi="Lotus Linotype" w:cs="Lotus Linotype"/>
          <w:b/>
          <w:bCs/>
          <w:sz w:val="36"/>
          <w:szCs w:val="36"/>
          <w:rtl/>
        </w:rPr>
      </w:pPr>
      <w:bookmarkStart w:id="0" w:name="_Hlk211907943"/>
      <w:r w:rsidRPr="00E52A4D">
        <w:rPr>
          <w:rFonts w:ascii="Lotus Linotype" w:hAnsi="Lotus Linotype" w:cs="Lotus Linotype"/>
          <w:b/>
          <w:bCs/>
          <w:sz w:val="36"/>
          <w:szCs w:val="36"/>
          <w:rtl/>
        </w:rPr>
        <w:t>إطلالة على مشارف السبع المثاني</w:t>
      </w:r>
      <w:r w:rsidRPr="00E52A4D">
        <w:rPr>
          <w:rFonts w:ascii="Lotus Linotype" w:hAnsi="Lotus Linotype" w:cs="Lotus Linotype" w:hint="cs"/>
          <w:b/>
          <w:bCs/>
          <w:sz w:val="36"/>
          <w:szCs w:val="36"/>
          <w:rtl/>
        </w:rPr>
        <w:t xml:space="preserve"> (5)</w:t>
      </w:r>
    </w:p>
    <w:p w14:paraId="2AEB2658" w14:textId="33DB3F10" w:rsidR="00E62019" w:rsidRDefault="00E52A4D" w:rsidP="00E62019">
      <w:pPr>
        <w:pStyle w:val="2f0"/>
        <w:bidi/>
        <w:spacing w:line="240" w:lineRule="auto"/>
        <w:ind w:firstLine="567"/>
        <w:jc w:val="center"/>
        <w:rPr>
          <w:rFonts w:ascii="Lotus Linotype" w:eastAsia="Times New Roman" w:hAnsi="Lotus Linotype" w:cs="Lotus Linotype"/>
          <w:b/>
          <w:sz w:val="36"/>
          <w:szCs w:val="36"/>
          <w:rtl/>
          <w:lang w:eastAsia="ar-SA"/>
        </w:rPr>
      </w:pPr>
      <w:r w:rsidRPr="00E52A4D">
        <w:rPr>
          <w:rFonts w:ascii="Lotus Linotype" w:hAnsi="Lotus Linotype" w:cs="Lotus Linotype" w:hint="cs"/>
          <w:b/>
          <w:bCs/>
          <w:sz w:val="36"/>
          <w:szCs w:val="36"/>
          <w:rtl/>
          <w:lang w:bidi="ar-YE"/>
        </w:rPr>
        <w:t>﴿</w:t>
      </w:r>
      <w:r w:rsidRPr="00E52A4D">
        <w:rPr>
          <w:rFonts w:ascii="Lotus Linotype" w:hAnsi="Lotus Linotype" w:cs="Lotus Linotype"/>
          <w:b/>
          <w:bCs/>
          <w:sz w:val="36"/>
          <w:szCs w:val="36"/>
          <w:rtl/>
          <w:lang w:bidi="ar-YE"/>
        </w:rPr>
        <w:t>إِيَّاكَ نَعْبُدُ وَإِيَّاكَ نَسْتَعِينُ</w:t>
      </w:r>
      <w:r w:rsidRPr="00E52A4D">
        <w:rPr>
          <w:rFonts w:ascii="Lotus Linotype" w:hAnsi="Lotus Linotype" w:cs="Lotus Linotype" w:hint="cs"/>
          <w:b/>
          <w:bCs/>
          <w:sz w:val="36"/>
          <w:szCs w:val="36"/>
          <w:rtl/>
          <w:lang w:bidi="ar-YE"/>
        </w:rPr>
        <w:t>﴾</w:t>
      </w:r>
      <w:r w:rsidRPr="00E52A4D">
        <w:rPr>
          <w:rFonts w:ascii="Lotus Linotype" w:hAnsi="Lotus Linotype" w:cs="Lotus Linotype"/>
          <w:b/>
          <w:bCs/>
          <w:sz w:val="36"/>
          <w:szCs w:val="36"/>
          <w:rtl/>
          <w:lang w:bidi="ar-YE"/>
        </w:rPr>
        <w:t xml:space="preserve"> </w:t>
      </w:r>
      <w:r w:rsidRPr="00E52A4D">
        <w:rPr>
          <w:rFonts w:ascii="Lotus Linotype" w:hAnsi="Lotus Linotype" w:cs="Lotus Linotype"/>
          <w:b/>
          <w:bCs/>
          <w:sz w:val="36"/>
          <w:szCs w:val="36"/>
          <w:rtl/>
          <w:lang w:bidi="ar-YE"/>
        </w:rPr>
        <w:br/>
      </w:r>
      <w:r w:rsidRPr="00E52A4D">
        <w:rPr>
          <w:rFonts w:ascii="Lotus Linotype" w:hAnsi="Lotus Linotype" w:cs="Lotus Linotype"/>
          <w:b/>
          <w:bCs/>
          <w:sz w:val="36"/>
          <w:szCs w:val="36"/>
          <w:rtl/>
        </w:rPr>
        <w:t>وضاح سيف سعيد الجبزي</w:t>
      </w:r>
    </w:p>
    <w:p w14:paraId="6033AECE" w14:textId="54651200" w:rsidR="009E1004" w:rsidRPr="00E52A4D" w:rsidRDefault="00CE2D3D" w:rsidP="0086533E">
      <w:pPr>
        <w:spacing w:after="0" w:line="240" w:lineRule="auto"/>
        <w:ind w:firstLine="567"/>
        <w:jc w:val="lowKashida"/>
        <w:rPr>
          <w:rFonts w:ascii="Times New Roman" w:hAnsi="Times New Roman" w:cs="Monotype Koufi"/>
          <w:b/>
          <w:bCs/>
          <w:sz w:val="36"/>
          <w:szCs w:val="36"/>
          <w:rtl/>
        </w:rPr>
      </w:pPr>
      <w:r w:rsidRPr="00036575">
        <w:rPr>
          <w:rFonts w:ascii="Lotus Linotype" w:hAnsi="Lotus Linotype"/>
          <w:b/>
          <w:bCs/>
          <w:sz w:val="36"/>
          <w:szCs w:val="36"/>
          <w:rtl/>
        </w:rPr>
        <w:t xml:space="preserve">اللهم إنا </w:t>
      </w:r>
      <w:proofErr w:type="spellStart"/>
      <w:r w:rsidRPr="00036575">
        <w:rPr>
          <w:rFonts w:ascii="Lotus Linotype" w:hAnsi="Lotus Linotype"/>
          <w:b/>
          <w:bCs/>
          <w:sz w:val="36"/>
          <w:szCs w:val="36"/>
          <w:rtl/>
        </w:rPr>
        <w:t>نستعينك</w:t>
      </w:r>
      <w:proofErr w:type="spellEnd"/>
      <w:r w:rsidR="006A417A" w:rsidRPr="00036575">
        <w:rPr>
          <w:rFonts w:ascii="Lotus Linotype" w:hAnsi="Lotus Linotype" w:hint="cs"/>
          <w:b/>
          <w:bCs/>
          <w:sz w:val="36"/>
          <w:szCs w:val="36"/>
          <w:rtl/>
        </w:rPr>
        <w:t>،</w:t>
      </w:r>
      <w:r w:rsidRPr="00036575">
        <w:rPr>
          <w:rFonts w:ascii="Lotus Linotype" w:hAnsi="Lotus Linotype"/>
          <w:b/>
          <w:bCs/>
          <w:sz w:val="36"/>
          <w:szCs w:val="36"/>
          <w:rtl/>
        </w:rPr>
        <w:t xml:space="preserve"> </w:t>
      </w:r>
      <w:r w:rsidR="00570D36" w:rsidRPr="00036575">
        <w:rPr>
          <w:rFonts w:ascii="Lotus Linotype" w:hAnsi="Lotus Linotype" w:hint="cs"/>
          <w:b/>
          <w:bCs/>
          <w:sz w:val="36"/>
          <w:szCs w:val="36"/>
          <w:rtl/>
        </w:rPr>
        <w:t>ونستهديك</w:t>
      </w:r>
      <w:r w:rsidR="006A417A" w:rsidRPr="00036575">
        <w:rPr>
          <w:rFonts w:ascii="Lotus Linotype" w:hAnsi="Lotus Linotype" w:hint="cs"/>
          <w:b/>
          <w:bCs/>
          <w:sz w:val="36"/>
          <w:szCs w:val="36"/>
          <w:rtl/>
        </w:rPr>
        <w:t>،</w:t>
      </w:r>
      <w:r w:rsidR="00570D36" w:rsidRPr="00036575">
        <w:rPr>
          <w:rFonts w:ascii="Lotus Linotype" w:hAnsi="Lotus Linotype" w:hint="cs"/>
          <w:b/>
          <w:bCs/>
          <w:sz w:val="36"/>
          <w:szCs w:val="36"/>
          <w:rtl/>
        </w:rPr>
        <w:t xml:space="preserve"> </w:t>
      </w:r>
      <w:proofErr w:type="spellStart"/>
      <w:r w:rsidRPr="00036575">
        <w:rPr>
          <w:rFonts w:ascii="Lotus Linotype" w:hAnsi="Lotus Linotype"/>
          <w:b/>
          <w:bCs/>
          <w:sz w:val="36"/>
          <w:szCs w:val="36"/>
          <w:rtl/>
        </w:rPr>
        <w:t>ونستغفرك</w:t>
      </w:r>
      <w:proofErr w:type="spellEnd"/>
      <w:r w:rsidR="006A417A" w:rsidRPr="00036575">
        <w:rPr>
          <w:rFonts w:ascii="Lotus Linotype" w:hAnsi="Lotus Linotype" w:hint="cs"/>
          <w:b/>
          <w:bCs/>
          <w:sz w:val="36"/>
          <w:szCs w:val="36"/>
          <w:rtl/>
        </w:rPr>
        <w:t>،</w:t>
      </w:r>
      <w:r w:rsidR="00570D36" w:rsidRPr="00036575">
        <w:rPr>
          <w:rFonts w:ascii="Lotus Linotype" w:hAnsi="Lotus Linotype" w:hint="cs"/>
          <w:b/>
          <w:bCs/>
          <w:sz w:val="36"/>
          <w:szCs w:val="36"/>
          <w:rtl/>
        </w:rPr>
        <w:t xml:space="preserve"> ونتوب إليك</w:t>
      </w:r>
      <w:r w:rsidRPr="00036575">
        <w:rPr>
          <w:rFonts w:ascii="Lotus Linotype" w:hAnsi="Lotus Linotype"/>
          <w:b/>
          <w:bCs/>
          <w:sz w:val="36"/>
          <w:szCs w:val="36"/>
          <w:rtl/>
        </w:rPr>
        <w:t>،</w:t>
      </w:r>
      <w:r w:rsidR="00570D36" w:rsidRPr="00036575">
        <w:rPr>
          <w:rFonts w:ascii="Lotus Linotype" w:hAnsi="Lotus Linotype" w:hint="cs"/>
          <w:b/>
          <w:bCs/>
          <w:sz w:val="36"/>
          <w:szCs w:val="36"/>
          <w:rtl/>
        </w:rPr>
        <w:t xml:space="preserve"> ونؤمن بك</w:t>
      </w:r>
      <w:r w:rsidR="006A417A" w:rsidRPr="00036575">
        <w:rPr>
          <w:rFonts w:ascii="Lotus Linotype" w:hAnsi="Lotus Linotype" w:hint="cs"/>
          <w:b/>
          <w:bCs/>
          <w:sz w:val="36"/>
          <w:szCs w:val="36"/>
          <w:rtl/>
        </w:rPr>
        <w:t>،</w:t>
      </w:r>
      <w:r w:rsidR="00570D36" w:rsidRPr="00036575">
        <w:rPr>
          <w:rFonts w:ascii="Lotus Linotype" w:hAnsi="Lotus Linotype" w:hint="cs"/>
          <w:b/>
          <w:bCs/>
          <w:sz w:val="36"/>
          <w:szCs w:val="36"/>
          <w:rtl/>
        </w:rPr>
        <w:t xml:space="preserve"> ونتوك</w:t>
      </w:r>
      <w:r w:rsidR="008D28FF">
        <w:rPr>
          <w:rFonts w:ascii="Lotus Linotype" w:hAnsi="Lotus Linotype" w:hint="cs"/>
          <w:b/>
          <w:bCs/>
          <w:sz w:val="36"/>
          <w:szCs w:val="36"/>
          <w:rtl/>
        </w:rPr>
        <w:t>ّ</w:t>
      </w:r>
      <w:r w:rsidR="00570D36" w:rsidRPr="00036575">
        <w:rPr>
          <w:rFonts w:ascii="Lotus Linotype" w:hAnsi="Lotus Linotype" w:hint="cs"/>
          <w:b/>
          <w:bCs/>
          <w:sz w:val="36"/>
          <w:szCs w:val="36"/>
          <w:rtl/>
        </w:rPr>
        <w:t>ل عليك،</w:t>
      </w:r>
      <w:r w:rsidRPr="00036575">
        <w:rPr>
          <w:rFonts w:ascii="Lotus Linotype" w:hAnsi="Lotus Linotype"/>
          <w:b/>
          <w:bCs/>
          <w:sz w:val="36"/>
          <w:szCs w:val="36"/>
          <w:rtl/>
        </w:rPr>
        <w:t xml:space="preserve"> ونثني عليك الخير</w:t>
      </w:r>
      <w:r w:rsidR="00570D36" w:rsidRPr="00036575">
        <w:rPr>
          <w:rFonts w:ascii="Lotus Linotype" w:hAnsi="Lotus Linotype" w:hint="cs"/>
          <w:b/>
          <w:bCs/>
          <w:sz w:val="36"/>
          <w:szCs w:val="36"/>
          <w:rtl/>
        </w:rPr>
        <w:t xml:space="preserve"> كلّه</w:t>
      </w:r>
      <w:r w:rsidRPr="00036575">
        <w:rPr>
          <w:rFonts w:ascii="Lotus Linotype" w:hAnsi="Lotus Linotype"/>
          <w:b/>
          <w:bCs/>
          <w:sz w:val="36"/>
          <w:szCs w:val="36"/>
          <w:rtl/>
        </w:rPr>
        <w:t>، نشكرك ولا نكفرك، ونخل</w:t>
      </w:r>
      <w:r w:rsidR="008D28FF">
        <w:rPr>
          <w:rFonts w:ascii="Lotus Linotype" w:hAnsi="Lotus Linotype" w:hint="cs"/>
          <w:b/>
          <w:bCs/>
          <w:sz w:val="36"/>
          <w:szCs w:val="36"/>
          <w:rtl/>
        </w:rPr>
        <w:t>َ</w:t>
      </w:r>
      <w:r w:rsidRPr="00036575">
        <w:rPr>
          <w:rFonts w:ascii="Lotus Linotype" w:hAnsi="Lotus Linotype"/>
          <w:b/>
          <w:bCs/>
          <w:sz w:val="36"/>
          <w:szCs w:val="36"/>
          <w:rtl/>
        </w:rPr>
        <w:t>ع ونترك من يفج</w:t>
      </w:r>
      <w:r w:rsidR="008D28FF">
        <w:rPr>
          <w:rFonts w:ascii="Lotus Linotype" w:hAnsi="Lotus Linotype" w:hint="cs"/>
          <w:b/>
          <w:bCs/>
          <w:sz w:val="36"/>
          <w:szCs w:val="36"/>
          <w:rtl/>
        </w:rPr>
        <w:t>ُ</w:t>
      </w:r>
      <w:r w:rsidRPr="00036575">
        <w:rPr>
          <w:rFonts w:ascii="Lotus Linotype" w:hAnsi="Lotus Linotype"/>
          <w:b/>
          <w:bCs/>
          <w:sz w:val="36"/>
          <w:szCs w:val="36"/>
          <w:rtl/>
        </w:rPr>
        <w:t>رك، اللهم إياك نعبد، ولك نصلي ونسجد، وإليك نسعى ونحف</w:t>
      </w:r>
      <w:r w:rsidR="006A417A" w:rsidRPr="00036575">
        <w:rPr>
          <w:rFonts w:ascii="Lotus Linotype" w:hAnsi="Lotus Linotype" w:hint="cs"/>
          <w:b/>
          <w:bCs/>
          <w:sz w:val="36"/>
          <w:szCs w:val="36"/>
          <w:rtl/>
        </w:rPr>
        <w:t>ِ</w:t>
      </w:r>
      <w:r w:rsidRPr="00036575">
        <w:rPr>
          <w:rFonts w:ascii="Lotus Linotype" w:hAnsi="Lotus Linotype"/>
          <w:b/>
          <w:bCs/>
          <w:sz w:val="36"/>
          <w:szCs w:val="36"/>
          <w:rtl/>
        </w:rPr>
        <w:t>د، نرجو رحمتك</w:t>
      </w:r>
      <w:r w:rsidR="002B15C8" w:rsidRPr="00036575">
        <w:rPr>
          <w:rFonts w:ascii="Lotus Linotype" w:hAnsi="Lotus Linotype" w:hint="cs"/>
          <w:b/>
          <w:bCs/>
          <w:sz w:val="36"/>
          <w:szCs w:val="36"/>
          <w:rtl/>
        </w:rPr>
        <w:t>،</w:t>
      </w:r>
      <w:r w:rsidRPr="00036575">
        <w:rPr>
          <w:rFonts w:ascii="Lotus Linotype" w:hAnsi="Lotus Linotype"/>
          <w:b/>
          <w:bCs/>
          <w:sz w:val="36"/>
          <w:szCs w:val="36"/>
          <w:rtl/>
        </w:rPr>
        <w:t xml:space="preserve"> ونخشى عذابك، إن عذابك </w:t>
      </w:r>
      <w:r w:rsidR="002B15C8" w:rsidRPr="00036575">
        <w:rPr>
          <w:rFonts w:ascii="Lotus Linotype" w:hAnsi="Lotus Linotype" w:hint="cs"/>
          <w:b/>
          <w:bCs/>
          <w:sz w:val="36"/>
          <w:szCs w:val="36"/>
          <w:rtl/>
        </w:rPr>
        <w:t>الجدّ</w:t>
      </w:r>
      <w:r w:rsidR="009E1004" w:rsidRPr="00036575">
        <w:rPr>
          <w:rFonts w:ascii="Lotus Linotype" w:hAnsi="Lotus Linotype" w:hint="cs"/>
          <w:b/>
          <w:bCs/>
          <w:sz w:val="36"/>
          <w:szCs w:val="36"/>
          <w:rtl/>
        </w:rPr>
        <w:t>َ</w:t>
      </w:r>
      <w:r w:rsidR="002B15C8" w:rsidRPr="00036575">
        <w:rPr>
          <w:rFonts w:ascii="Lotus Linotype" w:hAnsi="Lotus Linotype" w:hint="cs"/>
          <w:b/>
          <w:bCs/>
          <w:sz w:val="36"/>
          <w:szCs w:val="36"/>
          <w:rtl/>
        </w:rPr>
        <w:t xml:space="preserve"> </w:t>
      </w:r>
      <w:r w:rsidRPr="00036575">
        <w:rPr>
          <w:rFonts w:ascii="Lotus Linotype" w:hAnsi="Lotus Linotype"/>
          <w:b/>
          <w:bCs/>
          <w:sz w:val="36"/>
          <w:szCs w:val="36"/>
          <w:rtl/>
        </w:rPr>
        <w:t>بالكفار ملحق</w:t>
      </w:r>
      <w:r w:rsidRPr="00036575">
        <w:rPr>
          <w:rFonts w:ascii="Lotus Linotype" w:hAnsi="Lotus Linotype" w:hint="cs"/>
          <w:b/>
          <w:bCs/>
          <w:sz w:val="36"/>
          <w:szCs w:val="36"/>
          <w:rtl/>
        </w:rPr>
        <w:t>.</w:t>
      </w:r>
      <w:bookmarkStart w:id="1" w:name="_Hlk211907843"/>
      <w:bookmarkStart w:id="2" w:name="_Hlk175239925"/>
      <w:bookmarkEnd w:id="0"/>
      <w:r w:rsidR="0086533E">
        <w:rPr>
          <w:rFonts w:ascii="Times New Roman" w:hAnsi="Times New Roman" w:cs="Monotype Koufi" w:hint="cs"/>
          <w:b/>
          <w:bCs/>
          <w:sz w:val="36"/>
          <w:szCs w:val="36"/>
          <w:rtl/>
        </w:rPr>
        <w:t xml:space="preserve"> </w:t>
      </w:r>
      <w:r w:rsidRPr="00036575">
        <w:rPr>
          <w:rFonts w:ascii="Lotus Linotype" w:hAnsi="Lotus Linotype" w:hint="cs"/>
          <w:b/>
          <w:bCs/>
          <w:sz w:val="36"/>
          <w:szCs w:val="36"/>
          <w:rtl/>
          <w:lang w:bidi="ar-YE"/>
        </w:rPr>
        <w:t>ونشهد</w:t>
      </w:r>
      <w:r w:rsidR="00052108" w:rsidRPr="00036575">
        <w:rPr>
          <w:rFonts w:ascii="Lotus Linotype" w:hAnsi="Lotus Linotype"/>
          <w:b/>
          <w:bCs/>
          <w:sz w:val="36"/>
          <w:szCs w:val="36"/>
          <w:rtl/>
          <w:lang w:bidi="ar-YE"/>
        </w:rPr>
        <w:t xml:space="preserve"> أن لا إله إلا الله، وحده لا شريك </w:t>
      </w:r>
      <w:r w:rsidR="00052108" w:rsidRPr="00036575">
        <w:rPr>
          <w:rFonts w:ascii="Lotus Linotype" w:hAnsi="Lotus Linotype" w:hint="cs"/>
          <w:b/>
          <w:bCs/>
          <w:sz w:val="36"/>
          <w:szCs w:val="36"/>
          <w:rtl/>
          <w:lang w:bidi="ar-YE"/>
        </w:rPr>
        <w:t>له</w:t>
      </w:r>
      <w:r w:rsidR="008D28FF">
        <w:rPr>
          <w:rFonts w:ascii="Lotus Linotype" w:hAnsi="Lotus Linotype" w:hint="cs"/>
          <w:b/>
          <w:bCs/>
          <w:sz w:val="36"/>
          <w:szCs w:val="36"/>
          <w:rtl/>
          <w:lang w:bidi="ar-YE"/>
        </w:rPr>
        <w:t xml:space="preserve"> </w:t>
      </w:r>
      <w:r w:rsidR="00311124" w:rsidRPr="00036575">
        <w:rPr>
          <w:rFonts w:ascii="Lotus Linotype" w:hAnsi="Lotus Linotype" w:hint="cs"/>
          <w:b/>
          <w:bCs/>
          <w:sz w:val="36"/>
          <w:szCs w:val="36"/>
          <w:rtl/>
        </w:rPr>
        <w:t>أحقُّ من عُبِد، وأحقُّ من حُـمِد،</w:t>
      </w:r>
      <w:r w:rsidR="008D28FF" w:rsidRPr="008D28FF">
        <w:rPr>
          <w:rFonts w:ascii="Lotus Linotype" w:hAnsi="Lotus Linotype" w:hint="cs"/>
          <w:b/>
          <w:bCs/>
          <w:sz w:val="36"/>
          <w:szCs w:val="36"/>
          <w:rtl/>
        </w:rPr>
        <w:t xml:space="preserve"> </w:t>
      </w:r>
      <w:r w:rsidR="008D28FF">
        <w:rPr>
          <w:rFonts w:ascii="Lotus Linotype" w:hAnsi="Lotus Linotype" w:hint="cs"/>
          <w:b/>
          <w:bCs/>
          <w:sz w:val="36"/>
          <w:szCs w:val="36"/>
          <w:rtl/>
        </w:rPr>
        <w:t>و</w:t>
      </w:r>
      <w:r w:rsidR="008D28FF" w:rsidRPr="00036575">
        <w:rPr>
          <w:rFonts w:ascii="Lotus Linotype" w:hAnsi="Lotus Linotype" w:hint="cs"/>
          <w:b/>
          <w:bCs/>
          <w:sz w:val="36"/>
          <w:szCs w:val="36"/>
          <w:rtl/>
        </w:rPr>
        <w:t>أحقُّ من ذُكِر</w:t>
      </w:r>
      <w:r w:rsidR="008D28FF">
        <w:rPr>
          <w:rFonts w:ascii="Lotus Linotype" w:hAnsi="Lotus Linotype" w:hint="cs"/>
          <w:b/>
          <w:bCs/>
          <w:sz w:val="36"/>
          <w:szCs w:val="36"/>
          <w:rtl/>
        </w:rPr>
        <w:t>،</w:t>
      </w:r>
      <w:r w:rsidR="00311124" w:rsidRPr="00036575">
        <w:rPr>
          <w:rFonts w:ascii="Lotus Linotype" w:hAnsi="Lotus Linotype" w:hint="cs"/>
          <w:b/>
          <w:bCs/>
          <w:sz w:val="36"/>
          <w:szCs w:val="36"/>
          <w:rtl/>
        </w:rPr>
        <w:t xml:space="preserve"> وأولى من شُكِر، وأنصـرُ من ابتُغِي، وأرأف من ملَكَ، وأجود من سُئِل، وأوسع من أعطى، وأعفى من قَدَر، </w:t>
      </w:r>
      <w:r w:rsidR="00311124" w:rsidRPr="00036575">
        <w:rPr>
          <w:rFonts w:ascii="Lotus Linotype" w:hAnsi="Lotus Linotype"/>
          <w:b/>
          <w:bCs/>
          <w:sz w:val="36"/>
          <w:szCs w:val="36"/>
          <w:rtl/>
        </w:rPr>
        <w:t>وأكرم من قُصِد، وأعدل من انتقم.</w:t>
      </w:r>
      <w:bookmarkEnd w:id="1"/>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036575" w:rsidRPr="00036575" w14:paraId="2C97C852" w14:textId="77777777" w:rsidTr="00A95FD2">
        <w:trPr>
          <w:jc w:val="center"/>
        </w:trPr>
        <w:tc>
          <w:tcPr>
            <w:tcW w:w="3969" w:type="dxa"/>
          </w:tcPr>
          <w:p w14:paraId="39C5FEA3" w14:textId="287B0657" w:rsidR="009E1004" w:rsidRPr="00F34840" w:rsidRDefault="009E1004" w:rsidP="00F34840">
            <w:pPr>
              <w:widowControl w:val="0"/>
              <w:spacing w:after="0" w:line="240" w:lineRule="auto"/>
              <w:ind w:firstLine="0"/>
              <w:jc w:val="lowKashida"/>
              <w:rPr>
                <w:rFonts w:ascii="Lotus Linotype" w:hAnsi="Lotus Linotype"/>
                <w:b/>
                <w:bCs/>
                <w:sz w:val="2"/>
                <w:szCs w:val="2"/>
                <w:rtl/>
              </w:rPr>
            </w:pPr>
            <w:bookmarkStart w:id="3" w:name="_Hlk214942557"/>
            <w:r w:rsidRPr="00036575">
              <w:rPr>
                <w:rFonts w:ascii="Lotus Linotype" w:hAnsi="Lotus Linotype" w:hint="cs"/>
                <w:b/>
                <w:bCs/>
                <w:sz w:val="36"/>
                <w:szCs w:val="36"/>
                <w:rtl/>
              </w:rPr>
              <w:t xml:space="preserve">يا </w:t>
            </w:r>
            <w:r w:rsidRPr="00036575">
              <w:rPr>
                <w:rFonts w:ascii="Lotus Linotype" w:hAnsi="Lotus Linotype"/>
                <w:b/>
                <w:bCs/>
                <w:sz w:val="36"/>
                <w:szCs w:val="36"/>
                <w:rtl/>
              </w:rPr>
              <w:t>م</w:t>
            </w:r>
            <w:r w:rsidRPr="00036575">
              <w:rPr>
                <w:rFonts w:ascii="Lotus Linotype" w:hAnsi="Lotus Linotype" w:hint="cs"/>
                <w:b/>
                <w:bCs/>
                <w:sz w:val="36"/>
                <w:szCs w:val="36"/>
                <w:rtl/>
              </w:rPr>
              <w:t>َ</w:t>
            </w:r>
            <w:r w:rsidRPr="00036575">
              <w:rPr>
                <w:rFonts w:ascii="Lotus Linotype" w:hAnsi="Lotus Linotype"/>
                <w:b/>
                <w:bCs/>
                <w:sz w:val="36"/>
                <w:szCs w:val="36"/>
                <w:rtl/>
              </w:rPr>
              <w:t>ن له عنت الوجوه</w:t>
            </w:r>
            <w:r w:rsidRPr="00036575">
              <w:rPr>
                <w:rFonts w:ascii="Lotus Linotype" w:hAnsi="Lotus Linotype" w:hint="cs"/>
                <w:b/>
                <w:bCs/>
                <w:sz w:val="36"/>
                <w:szCs w:val="36"/>
                <w:rtl/>
              </w:rPr>
              <w:t>ُ</w:t>
            </w:r>
            <w:r w:rsidRPr="00036575">
              <w:rPr>
                <w:rFonts w:ascii="Lotus Linotype" w:hAnsi="Lotus Linotype"/>
                <w:b/>
                <w:bCs/>
                <w:sz w:val="36"/>
                <w:szCs w:val="36"/>
                <w:rtl/>
              </w:rPr>
              <w:t xml:space="preserve"> بأسرها</w:t>
            </w:r>
            <w:r w:rsidRPr="00036575">
              <w:rPr>
                <w:rFonts w:ascii="Lotus Linotype" w:hAnsi="Lotus Linotype" w:hint="cs"/>
                <w:b/>
                <w:bCs/>
                <w:sz w:val="36"/>
                <w:szCs w:val="36"/>
                <w:rtl/>
              </w:rPr>
              <w:br/>
              <w:t>أنت الإلهُ الواحدُ</w:t>
            </w:r>
            <w:r w:rsidRPr="00036575">
              <w:rPr>
                <w:rFonts w:ascii="Lotus Linotype" w:hAnsi="Lotus Linotype"/>
                <w:b/>
                <w:bCs/>
                <w:sz w:val="36"/>
                <w:szCs w:val="36"/>
                <w:rtl/>
              </w:rPr>
              <w:t xml:space="preserve"> الفرد</w:t>
            </w:r>
            <w:r w:rsidRPr="00036575">
              <w:rPr>
                <w:rFonts w:ascii="Lotus Linotype" w:hAnsi="Lotus Linotype" w:hint="cs"/>
                <w:b/>
                <w:bCs/>
                <w:sz w:val="36"/>
                <w:szCs w:val="36"/>
                <w:rtl/>
              </w:rPr>
              <w:t>ُ</w:t>
            </w:r>
            <w:r w:rsidRPr="00036575">
              <w:rPr>
                <w:rFonts w:ascii="Lotus Linotype" w:hAnsi="Lotus Linotype"/>
                <w:b/>
                <w:bCs/>
                <w:sz w:val="36"/>
                <w:szCs w:val="36"/>
                <w:rtl/>
              </w:rPr>
              <w:t xml:space="preserve"> الذي</w:t>
            </w:r>
            <w:r w:rsidR="00311124" w:rsidRPr="00036575">
              <w:rPr>
                <w:rFonts w:ascii="Lotus Linotype" w:hAnsi="Lotus Linotype"/>
                <w:b/>
                <w:bCs/>
                <w:sz w:val="36"/>
                <w:szCs w:val="36"/>
                <w:rtl/>
              </w:rPr>
              <w:br/>
            </w:r>
            <w:r w:rsidR="00203714" w:rsidRPr="00036575">
              <w:rPr>
                <w:rFonts w:ascii="Lotus Linotype" w:hAnsi="Lotus Linotype"/>
                <w:b/>
                <w:bCs/>
                <w:sz w:val="36"/>
                <w:szCs w:val="36"/>
                <w:rtl/>
              </w:rPr>
              <w:t>ما</w:t>
            </w:r>
            <w:r w:rsidR="00203714" w:rsidRPr="00036575">
              <w:rPr>
                <w:rFonts w:ascii="Lotus Linotype" w:hAnsi="Lotus Linotype" w:hint="cs"/>
                <w:b/>
                <w:bCs/>
                <w:sz w:val="36"/>
                <w:szCs w:val="36"/>
                <w:rtl/>
              </w:rPr>
              <w:t xml:space="preserve"> </w:t>
            </w:r>
            <w:r w:rsidR="00203714" w:rsidRPr="00036575">
              <w:rPr>
                <w:rFonts w:ascii="Lotus Linotype" w:hAnsi="Lotus Linotype"/>
                <w:b/>
                <w:bCs/>
                <w:sz w:val="36"/>
                <w:szCs w:val="36"/>
                <w:rtl/>
              </w:rPr>
              <w:t>في الوجود سوا</w:t>
            </w:r>
            <w:r w:rsidR="00203714" w:rsidRPr="00036575">
              <w:rPr>
                <w:rFonts w:ascii="Lotus Linotype" w:hAnsi="Lotus Linotype" w:hint="cs"/>
                <w:b/>
                <w:bCs/>
                <w:sz w:val="36"/>
                <w:szCs w:val="36"/>
                <w:rtl/>
              </w:rPr>
              <w:t>ك</w:t>
            </w:r>
            <w:r w:rsidR="00203714" w:rsidRPr="00036575">
              <w:rPr>
                <w:rFonts w:ascii="Lotus Linotype" w:hAnsi="Lotus Linotype"/>
                <w:b/>
                <w:bCs/>
                <w:sz w:val="36"/>
                <w:szCs w:val="36"/>
                <w:rtl/>
              </w:rPr>
              <w:t xml:space="preserve"> رب</w:t>
            </w:r>
            <w:r w:rsidR="00203714" w:rsidRPr="00036575">
              <w:rPr>
                <w:rFonts w:ascii="Lotus Linotype" w:hAnsi="Lotus Linotype" w:hint="cs"/>
                <w:b/>
                <w:bCs/>
                <w:sz w:val="36"/>
                <w:szCs w:val="36"/>
                <w:rtl/>
              </w:rPr>
              <w:t>ٌّ</w:t>
            </w:r>
            <w:r w:rsidR="00203714" w:rsidRPr="00036575">
              <w:rPr>
                <w:rFonts w:ascii="Lotus Linotype" w:hAnsi="Lotus Linotype"/>
                <w:b/>
                <w:bCs/>
                <w:sz w:val="36"/>
                <w:szCs w:val="36"/>
                <w:rtl/>
              </w:rPr>
              <w:t xml:space="preserve"> ي</w:t>
            </w:r>
            <w:r w:rsidR="00203714" w:rsidRPr="00036575">
              <w:rPr>
                <w:rFonts w:ascii="Lotus Linotype" w:hAnsi="Lotus Linotype" w:hint="cs"/>
                <w:b/>
                <w:bCs/>
                <w:sz w:val="36"/>
                <w:szCs w:val="36"/>
                <w:rtl/>
              </w:rPr>
              <w:t>ُ</w:t>
            </w:r>
            <w:r w:rsidR="00203714" w:rsidRPr="00036575">
              <w:rPr>
                <w:rFonts w:ascii="Lotus Linotype" w:hAnsi="Lotus Linotype"/>
                <w:b/>
                <w:bCs/>
                <w:sz w:val="36"/>
                <w:szCs w:val="36"/>
                <w:rtl/>
              </w:rPr>
              <w:t>عب</w:t>
            </w:r>
            <w:r w:rsidR="00203714" w:rsidRPr="00036575">
              <w:rPr>
                <w:rFonts w:ascii="Lotus Linotype" w:hAnsi="Lotus Linotype" w:hint="cs"/>
                <w:b/>
                <w:bCs/>
                <w:sz w:val="36"/>
                <w:szCs w:val="36"/>
                <w:rtl/>
              </w:rPr>
              <w:t>َ</w:t>
            </w:r>
            <w:r w:rsidR="00203714" w:rsidRPr="00036575">
              <w:rPr>
                <w:rFonts w:ascii="Lotus Linotype" w:hAnsi="Lotus Linotype"/>
                <w:b/>
                <w:bCs/>
                <w:sz w:val="36"/>
                <w:szCs w:val="36"/>
                <w:rtl/>
              </w:rPr>
              <w:t>د</w:t>
            </w:r>
            <w:r w:rsidR="00203714" w:rsidRPr="00036575">
              <w:rPr>
                <w:rFonts w:ascii="Lotus Linotype" w:hAnsi="Lotus Linotype" w:hint="cs"/>
                <w:b/>
                <w:bCs/>
                <w:sz w:val="36"/>
                <w:szCs w:val="36"/>
                <w:rtl/>
              </w:rPr>
              <w:t>ُ</w:t>
            </w:r>
            <w:r w:rsidR="00203714">
              <w:rPr>
                <w:rFonts w:ascii="Lotus Linotype" w:hAnsi="Lotus Linotype"/>
                <w:b/>
                <w:bCs/>
                <w:sz w:val="36"/>
                <w:szCs w:val="36"/>
                <w:rtl/>
              </w:rPr>
              <w:br/>
            </w:r>
            <w:r w:rsidR="00311124" w:rsidRPr="00036575">
              <w:rPr>
                <w:rFonts w:ascii="Lotus Linotype" w:hAnsi="Lotus Linotype"/>
                <w:b/>
                <w:bCs/>
                <w:sz w:val="36"/>
                <w:szCs w:val="36"/>
                <w:rtl/>
              </w:rPr>
              <w:t>يا حي</w:t>
            </w:r>
            <w:r w:rsidR="00311124" w:rsidRPr="00036575">
              <w:rPr>
                <w:rFonts w:ascii="Lotus Linotype" w:hAnsi="Lotus Linotype" w:hint="cs"/>
                <w:b/>
                <w:bCs/>
                <w:sz w:val="36"/>
                <w:szCs w:val="36"/>
                <w:rtl/>
              </w:rPr>
              <w:t>ُّ</w:t>
            </w:r>
            <w:r w:rsidR="00311124" w:rsidRPr="00036575">
              <w:rPr>
                <w:rFonts w:ascii="Lotus Linotype" w:hAnsi="Lotus Linotype"/>
                <w:b/>
                <w:bCs/>
                <w:sz w:val="36"/>
                <w:szCs w:val="36"/>
                <w:rtl/>
              </w:rPr>
              <w:t xml:space="preserve"> يا قيوم</w:t>
            </w:r>
            <w:r w:rsidR="00311124" w:rsidRPr="00036575">
              <w:rPr>
                <w:rFonts w:ascii="Lotus Linotype" w:hAnsi="Lotus Linotype" w:hint="cs"/>
                <w:b/>
                <w:bCs/>
                <w:sz w:val="36"/>
                <w:szCs w:val="36"/>
                <w:rtl/>
              </w:rPr>
              <w:t>ُ</w:t>
            </w:r>
            <w:r w:rsidR="00311124" w:rsidRPr="00036575">
              <w:rPr>
                <w:rFonts w:ascii="Lotus Linotype" w:hAnsi="Lotus Linotype"/>
                <w:b/>
                <w:bCs/>
                <w:sz w:val="36"/>
                <w:szCs w:val="36"/>
                <w:rtl/>
              </w:rPr>
              <w:t xml:space="preserve"> أنت المرتج</w:t>
            </w:r>
            <w:r w:rsidR="00311124" w:rsidRPr="00036575">
              <w:rPr>
                <w:rFonts w:ascii="Lotus Linotype" w:hAnsi="Lotus Linotype" w:hint="cs"/>
                <w:b/>
                <w:bCs/>
                <w:sz w:val="36"/>
                <w:szCs w:val="36"/>
                <w:rtl/>
              </w:rPr>
              <w:t>ى</w:t>
            </w:r>
            <w:r w:rsidRPr="00036575">
              <w:rPr>
                <w:rFonts w:ascii="Lotus Linotype" w:hAnsi="Lotus Linotype"/>
                <w:b/>
                <w:bCs/>
                <w:sz w:val="36"/>
                <w:szCs w:val="36"/>
                <w:rtl/>
              </w:rPr>
              <w:br/>
            </w:r>
          </w:p>
        </w:tc>
        <w:tc>
          <w:tcPr>
            <w:tcW w:w="849" w:type="dxa"/>
          </w:tcPr>
          <w:p w14:paraId="7BC678F8" w14:textId="77777777" w:rsidR="009E1004" w:rsidRPr="00036575" w:rsidRDefault="009E1004" w:rsidP="00E62019">
            <w:pPr>
              <w:widowControl w:val="0"/>
              <w:spacing w:after="0" w:line="240" w:lineRule="auto"/>
              <w:jc w:val="lowKashida"/>
              <w:rPr>
                <w:rFonts w:ascii="Lotus Linotype" w:hAnsi="Lotus Linotype"/>
                <w:b/>
                <w:bCs/>
                <w:sz w:val="36"/>
                <w:szCs w:val="36"/>
                <w:rtl/>
              </w:rPr>
            </w:pPr>
          </w:p>
        </w:tc>
        <w:tc>
          <w:tcPr>
            <w:tcW w:w="3969" w:type="dxa"/>
          </w:tcPr>
          <w:p w14:paraId="081BC66C" w14:textId="16747D72" w:rsidR="009E1004" w:rsidRPr="00F34840" w:rsidRDefault="00F34840" w:rsidP="00F34840">
            <w:pPr>
              <w:widowControl w:val="0"/>
              <w:spacing w:after="0" w:line="240" w:lineRule="auto"/>
              <w:ind w:firstLine="0"/>
              <w:jc w:val="lowKashida"/>
              <w:rPr>
                <w:rFonts w:ascii="Lotus Linotype" w:hAnsi="Lotus Linotype"/>
                <w:b/>
                <w:bCs/>
                <w:sz w:val="2"/>
                <w:szCs w:val="2"/>
                <w:rtl/>
              </w:rPr>
            </w:pPr>
            <w:r>
              <w:rPr>
                <w:rFonts w:ascii="Lotus Linotype" w:hAnsi="Lotus Linotype" w:hint="cs"/>
                <w:b/>
                <w:bCs/>
                <w:sz w:val="36"/>
                <w:szCs w:val="36"/>
                <w:rtl/>
              </w:rPr>
              <w:t>رَهَب</w:t>
            </w:r>
            <w:r w:rsidR="009E1004" w:rsidRPr="00036575">
              <w:rPr>
                <w:rFonts w:ascii="Lotus Linotype" w:hAnsi="Lotus Linotype"/>
                <w:b/>
                <w:bCs/>
                <w:sz w:val="36"/>
                <w:szCs w:val="36"/>
                <w:rtl/>
              </w:rPr>
              <w:t>ا</w:t>
            </w:r>
            <w:r w:rsidR="009E1004" w:rsidRPr="00036575">
              <w:rPr>
                <w:rFonts w:ascii="Lotus Linotype" w:hAnsi="Lotus Linotype" w:hint="cs"/>
                <w:b/>
                <w:bCs/>
                <w:sz w:val="36"/>
                <w:szCs w:val="36"/>
                <w:rtl/>
              </w:rPr>
              <w:t>ً</w:t>
            </w:r>
            <w:r w:rsidR="009E1004" w:rsidRPr="00036575">
              <w:rPr>
                <w:rFonts w:ascii="Lotus Linotype" w:hAnsi="Lotus Linotype"/>
                <w:b/>
                <w:bCs/>
                <w:sz w:val="36"/>
                <w:szCs w:val="36"/>
                <w:rtl/>
              </w:rPr>
              <w:t xml:space="preserve"> وكل</w:t>
            </w:r>
            <w:r w:rsidR="009E1004" w:rsidRPr="00036575">
              <w:rPr>
                <w:rFonts w:ascii="Lotus Linotype" w:hAnsi="Lotus Linotype" w:hint="cs"/>
                <w:b/>
                <w:bCs/>
                <w:sz w:val="36"/>
                <w:szCs w:val="36"/>
                <w:rtl/>
              </w:rPr>
              <w:t>ُّ</w:t>
            </w:r>
            <w:r w:rsidR="009E1004" w:rsidRPr="00036575">
              <w:rPr>
                <w:rFonts w:ascii="Lotus Linotype" w:hAnsi="Lotus Linotype"/>
                <w:b/>
                <w:bCs/>
                <w:sz w:val="36"/>
                <w:szCs w:val="36"/>
                <w:rtl/>
              </w:rPr>
              <w:t xml:space="preserve"> الكائنات توح</w:t>
            </w:r>
            <w:r w:rsidR="009E1004" w:rsidRPr="00036575">
              <w:rPr>
                <w:rFonts w:ascii="Lotus Linotype" w:hAnsi="Lotus Linotype" w:hint="cs"/>
                <w:b/>
                <w:bCs/>
                <w:sz w:val="36"/>
                <w:szCs w:val="36"/>
                <w:rtl/>
              </w:rPr>
              <w:t>ِّ</w:t>
            </w:r>
            <w:r w:rsidR="009E1004" w:rsidRPr="00036575">
              <w:rPr>
                <w:rFonts w:ascii="Lotus Linotype" w:hAnsi="Lotus Linotype"/>
                <w:b/>
                <w:bCs/>
                <w:sz w:val="36"/>
                <w:szCs w:val="36"/>
                <w:rtl/>
              </w:rPr>
              <w:t>دُ</w:t>
            </w:r>
            <w:r w:rsidR="009E1004" w:rsidRPr="00036575">
              <w:rPr>
                <w:rFonts w:ascii="Lotus Linotype" w:hAnsi="Lotus Linotype" w:hint="cs"/>
                <w:b/>
                <w:bCs/>
                <w:sz w:val="36"/>
                <w:szCs w:val="36"/>
                <w:rtl/>
              </w:rPr>
              <w:br/>
            </w:r>
            <w:r w:rsidR="009E1004" w:rsidRPr="00036575">
              <w:rPr>
                <w:rFonts w:ascii="Lotus Linotype" w:hAnsi="Lotus Linotype"/>
                <w:b/>
                <w:bCs/>
                <w:sz w:val="36"/>
                <w:szCs w:val="36"/>
                <w:rtl/>
              </w:rPr>
              <w:t>كل</w:t>
            </w:r>
            <w:r w:rsidR="009E1004" w:rsidRPr="00036575">
              <w:rPr>
                <w:rFonts w:ascii="Lotus Linotype" w:hAnsi="Lotus Linotype" w:hint="cs"/>
                <w:b/>
                <w:bCs/>
                <w:sz w:val="36"/>
                <w:szCs w:val="36"/>
                <w:rtl/>
              </w:rPr>
              <w:t>ُّ</w:t>
            </w:r>
            <w:r w:rsidR="009E1004" w:rsidRPr="00036575">
              <w:rPr>
                <w:rFonts w:ascii="Lotus Linotype" w:hAnsi="Lotus Linotype"/>
                <w:b/>
                <w:bCs/>
                <w:sz w:val="36"/>
                <w:szCs w:val="36"/>
                <w:rtl/>
              </w:rPr>
              <w:t xml:space="preserve"> القلوب</w:t>
            </w:r>
            <w:r w:rsidR="009E1004" w:rsidRPr="00036575">
              <w:rPr>
                <w:rFonts w:ascii="Lotus Linotype" w:hAnsi="Lotus Linotype" w:hint="cs"/>
                <w:b/>
                <w:bCs/>
                <w:sz w:val="36"/>
                <w:szCs w:val="36"/>
                <w:rtl/>
              </w:rPr>
              <w:t>ِ</w:t>
            </w:r>
            <w:r w:rsidR="009E1004" w:rsidRPr="00036575">
              <w:rPr>
                <w:rFonts w:ascii="Lotus Linotype" w:hAnsi="Lotus Linotype"/>
                <w:b/>
                <w:bCs/>
                <w:sz w:val="36"/>
                <w:szCs w:val="36"/>
                <w:rtl/>
              </w:rPr>
              <w:t xml:space="preserve"> له ت</w:t>
            </w:r>
            <w:r w:rsidR="009E1004" w:rsidRPr="00036575">
              <w:rPr>
                <w:rFonts w:ascii="Lotus Linotype" w:hAnsi="Lotus Linotype" w:hint="cs"/>
                <w:b/>
                <w:bCs/>
                <w:sz w:val="36"/>
                <w:szCs w:val="36"/>
                <w:rtl/>
              </w:rPr>
              <w:t>ُ</w:t>
            </w:r>
            <w:r w:rsidR="009E1004" w:rsidRPr="00036575">
              <w:rPr>
                <w:rFonts w:ascii="Lotus Linotype" w:hAnsi="Lotus Linotype"/>
                <w:b/>
                <w:bCs/>
                <w:sz w:val="36"/>
                <w:szCs w:val="36"/>
                <w:rtl/>
              </w:rPr>
              <w:t>ق</w:t>
            </w:r>
            <w:r w:rsidR="009E1004" w:rsidRPr="00036575">
              <w:rPr>
                <w:rFonts w:ascii="Lotus Linotype" w:hAnsi="Lotus Linotype" w:hint="cs"/>
                <w:b/>
                <w:bCs/>
                <w:sz w:val="36"/>
                <w:szCs w:val="36"/>
                <w:rtl/>
              </w:rPr>
              <w:t>ِ</w:t>
            </w:r>
            <w:r w:rsidR="009E1004" w:rsidRPr="00036575">
              <w:rPr>
                <w:rFonts w:ascii="Lotus Linotype" w:hAnsi="Lotus Linotype"/>
                <w:b/>
                <w:bCs/>
                <w:sz w:val="36"/>
                <w:szCs w:val="36"/>
                <w:rtl/>
              </w:rPr>
              <w:t>ر</w:t>
            </w:r>
            <w:r w:rsidR="009E1004" w:rsidRPr="00036575">
              <w:rPr>
                <w:rFonts w:ascii="Lotus Linotype" w:hAnsi="Lotus Linotype" w:hint="cs"/>
                <w:b/>
                <w:bCs/>
                <w:sz w:val="36"/>
                <w:szCs w:val="36"/>
                <w:rtl/>
              </w:rPr>
              <w:t>ُّ</w:t>
            </w:r>
            <w:r w:rsidR="009E1004" w:rsidRPr="00036575">
              <w:rPr>
                <w:rFonts w:ascii="Lotus Linotype" w:hAnsi="Lotus Linotype"/>
                <w:b/>
                <w:bCs/>
                <w:sz w:val="36"/>
                <w:szCs w:val="36"/>
                <w:rtl/>
              </w:rPr>
              <w:t xml:space="preserve"> وت</w:t>
            </w:r>
            <w:r w:rsidR="009E1004" w:rsidRPr="00036575">
              <w:rPr>
                <w:rFonts w:ascii="Lotus Linotype" w:hAnsi="Lotus Linotype" w:hint="cs"/>
                <w:b/>
                <w:bCs/>
                <w:sz w:val="36"/>
                <w:szCs w:val="36"/>
                <w:rtl/>
              </w:rPr>
              <w:t>َ</w:t>
            </w:r>
            <w:r w:rsidR="009E1004" w:rsidRPr="00036575">
              <w:rPr>
                <w:rFonts w:ascii="Lotus Linotype" w:hAnsi="Lotus Linotype"/>
                <w:b/>
                <w:bCs/>
                <w:sz w:val="36"/>
                <w:szCs w:val="36"/>
                <w:rtl/>
              </w:rPr>
              <w:t>شهدُ</w:t>
            </w:r>
            <w:r w:rsidR="00311124" w:rsidRPr="00036575">
              <w:rPr>
                <w:rFonts w:ascii="Lotus Linotype" w:hAnsi="Lotus Linotype"/>
                <w:b/>
                <w:bCs/>
                <w:sz w:val="36"/>
                <w:szCs w:val="36"/>
                <w:rtl/>
              </w:rPr>
              <w:br/>
            </w:r>
            <w:r w:rsidR="00203714" w:rsidRPr="00036575">
              <w:rPr>
                <w:rFonts w:ascii="Lotus Linotype" w:hAnsi="Lotus Linotype"/>
                <w:b/>
                <w:bCs/>
                <w:sz w:val="36"/>
                <w:szCs w:val="36"/>
                <w:rtl/>
              </w:rPr>
              <w:t>ك</w:t>
            </w:r>
            <w:r w:rsidR="00203714">
              <w:rPr>
                <w:rFonts w:ascii="Lotus Linotype" w:hAnsi="Lotus Linotype" w:hint="cs"/>
                <w:b/>
                <w:bCs/>
                <w:sz w:val="36"/>
                <w:szCs w:val="36"/>
                <w:rtl/>
              </w:rPr>
              <w:t>َ</w:t>
            </w:r>
            <w:r w:rsidR="00203714" w:rsidRPr="00036575">
              <w:rPr>
                <w:rFonts w:ascii="Lotus Linotype" w:hAnsi="Lotus Linotype"/>
                <w:b/>
                <w:bCs/>
                <w:sz w:val="36"/>
                <w:szCs w:val="36"/>
                <w:rtl/>
              </w:rPr>
              <w:t>ل</w:t>
            </w:r>
            <w:r w:rsidR="00203714">
              <w:rPr>
                <w:rFonts w:ascii="Lotus Linotype" w:hAnsi="Lotus Linotype" w:hint="cs"/>
                <w:b/>
                <w:bCs/>
                <w:sz w:val="36"/>
                <w:szCs w:val="36"/>
                <w:rtl/>
              </w:rPr>
              <w:t>ّ</w:t>
            </w:r>
            <w:r w:rsidR="00203714" w:rsidRPr="00036575">
              <w:rPr>
                <w:rFonts w:ascii="Lotus Linotype" w:hAnsi="Lotus Linotype"/>
                <w:b/>
                <w:bCs/>
                <w:sz w:val="36"/>
                <w:szCs w:val="36"/>
                <w:rtl/>
              </w:rPr>
              <w:t>ا ولا</w:t>
            </w:r>
            <w:r w:rsidR="00203714" w:rsidRPr="00036575">
              <w:rPr>
                <w:rFonts w:ascii="Lotus Linotype" w:hAnsi="Lotus Linotype" w:hint="cs"/>
                <w:b/>
                <w:bCs/>
                <w:sz w:val="36"/>
                <w:szCs w:val="36"/>
                <w:rtl/>
              </w:rPr>
              <w:t xml:space="preserve"> </w:t>
            </w:r>
            <w:r w:rsidR="00203714" w:rsidRPr="00036575">
              <w:rPr>
                <w:rFonts w:ascii="Lotus Linotype" w:hAnsi="Lotus Linotype"/>
                <w:b/>
                <w:bCs/>
                <w:sz w:val="36"/>
                <w:szCs w:val="36"/>
                <w:rtl/>
              </w:rPr>
              <w:t>مول</w:t>
            </w:r>
            <w:r w:rsidR="00203714" w:rsidRPr="00036575">
              <w:rPr>
                <w:rFonts w:ascii="Lotus Linotype" w:hAnsi="Lotus Linotype" w:hint="cs"/>
                <w:b/>
                <w:bCs/>
                <w:sz w:val="36"/>
                <w:szCs w:val="36"/>
                <w:rtl/>
              </w:rPr>
              <w:t>ً</w:t>
            </w:r>
            <w:r w:rsidR="00203714" w:rsidRPr="00036575">
              <w:rPr>
                <w:rFonts w:ascii="Lotus Linotype" w:hAnsi="Lotus Linotype"/>
                <w:b/>
                <w:bCs/>
                <w:sz w:val="36"/>
                <w:szCs w:val="36"/>
                <w:rtl/>
              </w:rPr>
              <w:t xml:space="preserve">ى </w:t>
            </w:r>
            <w:r w:rsidR="00203714" w:rsidRPr="00036575">
              <w:rPr>
                <w:rFonts w:ascii="Lotus Linotype" w:hAnsi="Lotus Linotype" w:hint="cs"/>
                <w:b/>
                <w:bCs/>
                <w:sz w:val="36"/>
                <w:szCs w:val="36"/>
                <w:rtl/>
              </w:rPr>
              <w:t>هناك</w:t>
            </w:r>
            <w:r w:rsidR="00203714" w:rsidRPr="00036575">
              <w:rPr>
                <w:rFonts w:ascii="Lotus Linotype" w:hAnsi="Lotus Linotype"/>
                <w:b/>
                <w:bCs/>
                <w:sz w:val="36"/>
                <w:szCs w:val="36"/>
                <w:rtl/>
              </w:rPr>
              <w:t xml:space="preserve"> في</w:t>
            </w:r>
            <w:r w:rsidR="00203714" w:rsidRPr="00036575">
              <w:rPr>
                <w:rFonts w:ascii="Lotus Linotype" w:hAnsi="Lotus Linotype" w:hint="cs"/>
                <w:b/>
                <w:bCs/>
                <w:sz w:val="36"/>
                <w:szCs w:val="36"/>
                <w:rtl/>
              </w:rPr>
              <w:t>ُ</w:t>
            </w:r>
            <w:r w:rsidR="00203714" w:rsidRPr="00036575">
              <w:rPr>
                <w:rFonts w:ascii="Lotus Linotype" w:hAnsi="Lotus Linotype"/>
                <w:b/>
                <w:bCs/>
                <w:sz w:val="36"/>
                <w:szCs w:val="36"/>
                <w:rtl/>
              </w:rPr>
              <w:t>قص</w:t>
            </w:r>
            <w:r w:rsidR="00203714">
              <w:rPr>
                <w:rFonts w:ascii="Lotus Linotype" w:hAnsi="Lotus Linotype" w:hint="cs"/>
                <w:b/>
                <w:bCs/>
                <w:sz w:val="36"/>
                <w:szCs w:val="36"/>
                <w:rtl/>
              </w:rPr>
              <w:t>َ</w:t>
            </w:r>
            <w:r w:rsidR="00203714" w:rsidRPr="00036575">
              <w:rPr>
                <w:rFonts w:ascii="Lotus Linotype" w:hAnsi="Lotus Linotype"/>
                <w:b/>
                <w:bCs/>
                <w:sz w:val="36"/>
                <w:szCs w:val="36"/>
                <w:rtl/>
              </w:rPr>
              <w:t>دُ</w:t>
            </w:r>
            <w:r w:rsidR="00203714">
              <w:rPr>
                <w:rFonts w:ascii="Lotus Linotype" w:hAnsi="Lotus Linotype"/>
                <w:b/>
                <w:bCs/>
                <w:sz w:val="36"/>
                <w:szCs w:val="36"/>
                <w:rtl/>
              </w:rPr>
              <w:br/>
            </w:r>
            <w:r w:rsidR="00311124" w:rsidRPr="00036575">
              <w:rPr>
                <w:rFonts w:ascii="Lotus Linotype" w:hAnsi="Lotus Linotype"/>
                <w:b/>
                <w:bCs/>
                <w:sz w:val="36"/>
                <w:szCs w:val="36"/>
                <w:rtl/>
              </w:rPr>
              <w:t>وإل</w:t>
            </w:r>
            <w:r w:rsidR="00311124" w:rsidRPr="00036575">
              <w:rPr>
                <w:rFonts w:ascii="Lotus Linotype" w:hAnsi="Lotus Linotype" w:hint="cs"/>
                <w:b/>
                <w:bCs/>
                <w:sz w:val="36"/>
                <w:szCs w:val="36"/>
                <w:rtl/>
              </w:rPr>
              <w:t>ى</w:t>
            </w:r>
            <w:r w:rsidR="00311124" w:rsidRPr="00036575">
              <w:rPr>
                <w:rFonts w:ascii="Lotus Linotype" w:hAnsi="Lotus Linotype"/>
                <w:b/>
                <w:bCs/>
                <w:sz w:val="36"/>
                <w:szCs w:val="36"/>
                <w:rtl/>
              </w:rPr>
              <w:t xml:space="preserve"> علاك عنا الجبين</w:t>
            </w:r>
            <w:r w:rsidR="00311124" w:rsidRPr="00036575">
              <w:rPr>
                <w:rFonts w:ascii="Lotus Linotype" w:hAnsi="Lotus Linotype" w:hint="cs"/>
                <w:b/>
                <w:bCs/>
                <w:sz w:val="36"/>
                <w:szCs w:val="36"/>
                <w:rtl/>
              </w:rPr>
              <w:t>ُ</w:t>
            </w:r>
            <w:r w:rsidR="00311124" w:rsidRPr="00036575">
              <w:rPr>
                <w:rFonts w:ascii="Lotus Linotype" w:hAnsi="Lotus Linotype"/>
                <w:b/>
                <w:bCs/>
                <w:sz w:val="36"/>
                <w:szCs w:val="36"/>
                <w:rtl/>
              </w:rPr>
              <w:t xml:space="preserve"> الس</w:t>
            </w:r>
            <w:r>
              <w:rPr>
                <w:rFonts w:ascii="Lotus Linotype" w:hAnsi="Lotus Linotype" w:hint="cs"/>
                <w:b/>
                <w:bCs/>
                <w:sz w:val="36"/>
                <w:szCs w:val="36"/>
                <w:rtl/>
              </w:rPr>
              <w:t>ّ</w:t>
            </w:r>
            <w:r w:rsidR="00311124" w:rsidRPr="00036575">
              <w:rPr>
                <w:rFonts w:ascii="Lotus Linotype" w:hAnsi="Lotus Linotype"/>
                <w:b/>
                <w:bCs/>
                <w:sz w:val="36"/>
                <w:szCs w:val="36"/>
                <w:rtl/>
              </w:rPr>
              <w:t>اجد</w:t>
            </w:r>
            <w:r w:rsidR="00311124" w:rsidRPr="00036575">
              <w:rPr>
                <w:rFonts w:ascii="Lotus Linotype" w:hAnsi="Lotus Linotype" w:hint="cs"/>
                <w:b/>
                <w:bCs/>
                <w:sz w:val="36"/>
                <w:szCs w:val="36"/>
                <w:rtl/>
              </w:rPr>
              <w:t>ُ</w:t>
            </w:r>
            <w:r w:rsidR="009E1004" w:rsidRPr="00036575">
              <w:rPr>
                <w:rFonts w:ascii="Lotus Linotype" w:hAnsi="Lotus Linotype"/>
                <w:b/>
                <w:bCs/>
                <w:sz w:val="36"/>
                <w:szCs w:val="36"/>
                <w:rtl/>
              </w:rPr>
              <w:br/>
            </w:r>
          </w:p>
        </w:tc>
      </w:tr>
    </w:tbl>
    <w:p w14:paraId="4A37626E" w14:textId="4055F65A" w:rsidR="00382EA0" w:rsidRPr="00036575" w:rsidRDefault="001B2256" w:rsidP="00F939FD">
      <w:pPr>
        <w:spacing w:after="0" w:line="240" w:lineRule="auto"/>
        <w:ind w:firstLine="567"/>
        <w:jc w:val="lowKashida"/>
        <w:rPr>
          <w:rFonts w:ascii="Lotus Linotype" w:hAnsi="Lotus Linotype"/>
          <w:b/>
          <w:bCs/>
          <w:sz w:val="36"/>
          <w:szCs w:val="36"/>
          <w:rtl/>
        </w:rPr>
      </w:pPr>
      <w:bookmarkStart w:id="4" w:name="_Hlk214946640"/>
      <w:bookmarkEnd w:id="2"/>
      <w:bookmarkEnd w:id="3"/>
      <w:r w:rsidRPr="00036575">
        <w:rPr>
          <w:rFonts w:ascii="Lotus Linotype" w:hAnsi="Lotus Linotype" w:hint="cs"/>
          <w:b/>
          <w:bCs/>
          <w:sz w:val="36"/>
          <w:szCs w:val="36"/>
          <w:rtl/>
        </w:rPr>
        <w:t>و</w:t>
      </w:r>
      <w:r w:rsidRPr="00036575">
        <w:rPr>
          <w:rFonts w:ascii="Lotus Linotype" w:hAnsi="Lotus Linotype"/>
          <w:b/>
          <w:bCs/>
          <w:sz w:val="36"/>
          <w:szCs w:val="36"/>
          <w:rtl/>
        </w:rPr>
        <w:t xml:space="preserve">نشهد أن محمدًا </w:t>
      </w:r>
      <w:bookmarkStart w:id="5" w:name="_Hlk207844298"/>
      <w:r w:rsidR="00382EA0" w:rsidRPr="00036575">
        <w:rPr>
          <w:rFonts w:ascii="Lotus Linotype" w:hAnsi="Lotus Linotype"/>
          <w:b/>
          <w:bCs/>
          <w:sz w:val="36"/>
          <w:szCs w:val="36"/>
          <w:rtl/>
        </w:rPr>
        <w:t>عبده ورسوله</w:t>
      </w:r>
      <w:r w:rsidR="00382EA0" w:rsidRPr="00036575">
        <w:rPr>
          <w:rFonts w:ascii="Lotus Linotype" w:hAnsi="Lotus Linotype" w:hint="cs"/>
          <w:b/>
          <w:bCs/>
          <w:sz w:val="36"/>
          <w:szCs w:val="36"/>
          <w:rtl/>
        </w:rPr>
        <w:t xml:space="preserve">، </w:t>
      </w:r>
      <w:r w:rsidR="00382EA0" w:rsidRPr="00036575">
        <w:rPr>
          <w:rFonts w:ascii="Lotus Linotype" w:hAnsi="Lotus Linotype"/>
          <w:b/>
          <w:bCs/>
          <w:sz w:val="36"/>
          <w:szCs w:val="36"/>
          <w:rtl/>
        </w:rPr>
        <w:t xml:space="preserve">أرسله </w:t>
      </w:r>
      <w:r w:rsidR="00F939FD">
        <w:rPr>
          <w:rFonts w:ascii="Lotus Linotype" w:hAnsi="Lotus Linotype" w:hint="cs"/>
          <w:b/>
          <w:bCs/>
          <w:sz w:val="36"/>
          <w:szCs w:val="36"/>
          <w:rtl/>
        </w:rPr>
        <w:t>بالهدى والرحمة والعدالة</w:t>
      </w:r>
      <w:r w:rsidR="00382EA0" w:rsidRPr="00036575">
        <w:rPr>
          <w:rFonts w:ascii="Lotus Linotype" w:hAnsi="Lotus Linotype"/>
          <w:b/>
          <w:bCs/>
          <w:sz w:val="36"/>
          <w:szCs w:val="36"/>
          <w:rtl/>
        </w:rPr>
        <w:t>،</w:t>
      </w:r>
      <w:r w:rsidR="00125F53" w:rsidRPr="00125F53">
        <w:rPr>
          <w:rFonts w:ascii="Arial" w:hAnsi="Arial" w:cs="Arial"/>
          <w:color w:val="444444"/>
          <w:sz w:val="33"/>
          <w:szCs w:val="33"/>
          <w:shd w:val="clear" w:color="auto" w:fill="FFFFFF"/>
          <w:rtl/>
        </w:rPr>
        <w:t xml:space="preserve"> </w:t>
      </w:r>
      <w:r w:rsidR="00125F53" w:rsidRPr="00125F53">
        <w:rPr>
          <w:rFonts w:ascii="Lotus Linotype" w:hAnsi="Lotus Linotype"/>
          <w:b/>
          <w:bCs/>
          <w:sz w:val="36"/>
          <w:szCs w:val="36"/>
          <w:rtl/>
        </w:rPr>
        <w:t>ودلّ على نبوّته بأفضل الدلالة</w:t>
      </w:r>
      <w:r w:rsidR="00125F53">
        <w:rPr>
          <w:rFonts w:ascii="Lotus Linotype" w:hAnsi="Lotus Linotype" w:hint="cs"/>
          <w:b/>
          <w:bCs/>
          <w:sz w:val="36"/>
          <w:szCs w:val="36"/>
          <w:rtl/>
        </w:rPr>
        <w:t>،</w:t>
      </w:r>
      <w:r w:rsidR="00382EA0" w:rsidRPr="00036575">
        <w:rPr>
          <w:rFonts w:ascii="Lotus Linotype" w:hAnsi="Lotus Linotype"/>
          <w:b/>
          <w:bCs/>
          <w:sz w:val="36"/>
          <w:szCs w:val="36"/>
          <w:rtl/>
        </w:rPr>
        <w:t xml:space="preserve"> فبلّغ</w:t>
      </w:r>
      <w:r w:rsidR="00171645">
        <w:rPr>
          <w:rFonts w:ascii="Lotus Linotype" w:hAnsi="Lotus Linotype" w:hint="cs"/>
          <w:b/>
          <w:bCs/>
          <w:sz w:val="36"/>
          <w:szCs w:val="36"/>
          <w:rtl/>
        </w:rPr>
        <w:t xml:space="preserve"> عن </w:t>
      </w:r>
      <w:r w:rsidR="00A10939">
        <w:rPr>
          <w:rFonts w:ascii="Lotus Linotype" w:hAnsi="Lotus Linotype" w:hint="cs"/>
          <w:b/>
          <w:bCs/>
          <w:sz w:val="36"/>
          <w:szCs w:val="36"/>
          <w:rtl/>
        </w:rPr>
        <w:t>الله</w:t>
      </w:r>
      <w:r w:rsidR="00A65B7F">
        <w:rPr>
          <w:rFonts w:ascii="Lotus Linotype" w:hAnsi="Lotus Linotype" w:hint="cs"/>
          <w:b/>
          <w:bCs/>
          <w:sz w:val="36"/>
          <w:szCs w:val="36"/>
          <w:rtl/>
        </w:rPr>
        <w:t xml:space="preserve"> </w:t>
      </w:r>
      <w:r w:rsidR="00382EA0" w:rsidRPr="00036575">
        <w:rPr>
          <w:rFonts w:ascii="Lotus Linotype" w:hAnsi="Lotus Linotype"/>
          <w:b/>
          <w:bCs/>
          <w:sz w:val="36"/>
          <w:szCs w:val="36"/>
          <w:rtl/>
        </w:rPr>
        <w:t xml:space="preserve">الرسالة، </w:t>
      </w:r>
      <w:r w:rsidR="00A65B7F">
        <w:rPr>
          <w:rFonts w:ascii="Lotus Linotype" w:hAnsi="Lotus Linotype" w:hint="cs"/>
          <w:b/>
          <w:bCs/>
          <w:sz w:val="36"/>
          <w:szCs w:val="36"/>
          <w:rtl/>
        </w:rPr>
        <w:t>و</w:t>
      </w:r>
      <w:r w:rsidR="00A65B7F" w:rsidRPr="00A65B7F">
        <w:rPr>
          <w:rFonts w:ascii="Lotus Linotype" w:hAnsi="Lotus Linotype"/>
          <w:b/>
          <w:bCs/>
          <w:sz w:val="36"/>
          <w:szCs w:val="36"/>
          <w:rtl/>
        </w:rPr>
        <w:t xml:space="preserve">هدى من الضلالة، </w:t>
      </w:r>
      <w:r w:rsidR="00F939FD">
        <w:rPr>
          <w:rFonts w:ascii="Lotus Linotype" w:hAnsi="Lotus Linotype" w:hint="cs"/>
          <w:b/>
          <w:bCs/>
          <w:sz w:val="36"/>
          <w:szCs w:val="36"/>
          <w:rtl/>
        </w:rPr>
        <w:t xml:space="preserve">واستنقذ من البطالة، </w:t>
      </w:r>
      <w:r w:rsidR="00A65B7F" w:rsidRPr="00A65B7F">
        <w:rPr>
          <w:rFonts w:ascii="Lotus Linotype" w:hAnsi="Lotus Linotype"/>
          <w:b/>
          <w:bCs/>
          <w:sz w:val="36"/>
          <w:szCs w:val="36"/>
          <w:rtl/>
        </w:rPr>
        <w:t>وعلَّم من الجهالة</w:t>
      </w:r>
      <w:r w:rsidR="00171645">
        <w:rPr>
          <w:rFonts w:ascii="Lotus Linotype" w:hAnsi="Lotus Linotype" w:hint="cs"/>
          <w:b/>
          <w:bCs/>
          <w:sz w:val="36"/>
          <w:szCs w:val="36"/>
          <w:rtl/>
        </w:rPr>
        <w:t xml:space="preserve">، </w:t>
      </w:r>
      <w:r w:rsidR="00A25760">
        <w:rPr>
          <w:rFonts w:ascii="Lotus Linotype" w:hAnsi="Lotus Linotype" w:hint="cs"/>
          <w:b/>
          <w:bCs/>
          <w:sz w:val="36"/>
          <w:szCs w:val="36"/>
          <w:rtl/>
        </w:rPr>
        <w:t>و</w:t>
      </w:r>
      <w:r w:rsidR="00A25760" w:rsidRPr="00A25760">
        <w:rPr>
          <w:rFonts w:ascii="Lotus Linotype" w:hAnsi="Lotus Linotype"/>
          <w:b/>
          <w:bCs/>
          <w:sz w:val="36"/>
          <w:szCs w:val="36"/>
          <w:rtl/>
        </w:rPr>
        <w:t xml:space="preserve">ارتقى في درجات الكمال حتى بلغ الوسيلة، وصعد في سلَّم الفضل حتى حاز كلّ </w:t>
      </w:r>
      <w:r w:rsidR="00171645">
        <w:rPr>
          <w:rFonts w:ascii="Lotus Linotype" w:hAnsi="Lotus Linotype" w:hint="cs"/>
          <w:b/>
          <w:bCs/>
          <w:sz w:val="36"/>
          <w:szCs w:val="36"/>
          <w:rtl/>
        </w:rPr>
        <w:t>فضيلة.</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036575" w:rsidRPr="00036575" w14:paraId="4BC74A2C" w14:textId="77777777" w:rsidTr="00A95FD2">
        <w:trPr>
          <w:trHeight w:val="2536"/>
          <w:jc w:val="center"/>
        </w:trPr>
        <w:tc>
          <w:tcPr>
            <w:tcW w:w="3969" w:type="dxa"/>
          </w:tcPr>
          <w:p w14:paraId="4F7CEB96" w14:textId="40AC175C" w:rsidR="00382EA0" w:rsidRPr="00E52A4D" w:rsidRDefault="00A126DF" w:rsidP="00E62019">
            <w:pPr>
              <w:widowControl w:val="0"/>
              <w:spacing w:after="0" w:line="240" w:lineRule="auto"/>
              <w:ind w:firstLine="0"/>
              <w:jc w:val="lowKashida"/>
              <w:rPr>
                <w:rFonts w:ascii="Lotus Linotype" w:hAnsi="Lotus Linotype"/>
                <w:b/>
                <w:bCs/>
                <w:sz w:val="2"/>
                <w:szCs w:val="2"/>
                <w:rtl/>
              </w:rPr>
            </w:pPr>
            <w:bookmarkStart w:id="6" w:name="_Hlk211909233"/>
            <w:bookmarkEnd w:id="4"/>
            <w:r w:rsidRPr="00036575">
              <w:rPr>
                <w:rFonts w:ascii="Lotus Linotype" w:hAnsi="Lotus Linotype"/>
                <w:b/>
                <w:bCs/>
                <w:sz w:val="36"/>
                <w:szCs w:val="36"/>
                <w:rtl/>
              </w:rPr>
              <w:t>أغرُّ</w:t>
            </w:r>
            <w:r w:rsidRPr="00036575">
              <w:rPr>
                <w:rFonts w:ascii="Cambria" w:hAnsi="Cambria" w:cs="Cambria" w:hint="cs"/>
                <w:b/>
                <w:bCs/>
                <w:sz w:val="36"/>
                <w:szCs w:val="36"/>
                <w:rtl/>
              </w:rPr>
              <w:t> </w:t>
            </w:r>
            <w:r w:rsidRPr="00036575">
              <w:rPr>
                <w:rFonts w:ascii="Lotus Linotype" w:hAnsi="Lotus Linotype" w:hint="cs"/>
                <w:b/>
                <w:bCs/>
                <w:sz w:val="36"/>
                <w:szCs w:val="36"/>
                <w:rtl/>
              </w:rPr>
              <w:t>عليه</w:t>
            </w:r>
            <w:r w:rsidRPr="00036575">
              <w:rPr>
                <w:rFonts w:ascii="Cambria" w:hAnsi="Cambria" w:cs="Cambria" w:hint="cs"/>
                <w:b/>
                <w:bCs/>
                <w:sz w:val="36"/>
                <w:szCs w:val="36"/>
                <w:rtl/>
              </w:rPr>
              <w:t> </w:t>
            </w:r>
            <w:r w:rsidRPr="00036575">
              <w:rPr>
                <w:rFonts w:ascii="Lotus Linotype" w:hAnsi="Lotus Linotype"/>
                <w:b/>
                <w:bCs/>
                <w:sz w:val="36"/>
                <w:szCs w:val="36"/>
                <w:rtl/>
              </w:rPr>
              <w:t>لِلنّبوَّة خاتمٌ</w:t>
            </w:r>
            <w:r w:rsidRPr="00036575">
              <w:rPr>
                <w:rFonts w:ascii="Lotus Linotype" w:hAnsi="Lotus Linotype"/>
                <w:b/>
                <w:bCs/>
                <w:sz w:val="36"/>
                <w:szCs w:val="36"/>
                <w:rtl/>
              </w:rPr>
              <w:br/>
              <w:t>نبيٌّ أتا</w:t>
            </w:r>
            <w:r w:rsidRPr="00036575">
              <w:rPr>
                <w:rFonts w:ascii="Lotus Linotype" w:hAnsi="Lotus Linotype" w:hint="cs"/>
                <w:b/>
                <w:bCs/>
                <w:sz w:val="36"/>
                <w:szCs w:val="36"/>
                <w:rtl/>
              </w:rPr>
              <w:t>ن</w:t>
            </w:r>
            <w:r w:rsidRPr="00036575">
              <w:rPr>
                <w:rFonts w:ascii="Lotus Linotype" w:hAnsi="Lotus Linotype"/>
                <w:b/>
                <w:bCs/>
                <w:sz w:val="36"/>
                <w:szCs w:val="36"/>
                <w:rtl/>
              </w:rPr>
              <w:t xml:space="preserve">ا </w:t>
            </w:r>
            <w:r w:rsidRPr="00036575">
              <w:rPr>
                <w:rFonts w:ascii="Lotus Linotype" w:hAnsi="Lotus Linotype" w:hint="cs"/>
                <w:b/>
                <w:bCs/>
                <w:sz w:val="36"/>
                <w:szCs w:val="36"/>
                <w:rtl/>
              </w:rPr>
              <w:t>ب</w:t>
            </w:r>
            <w:r w:rsidRPr="00036575">
              <w:rPr>
                <w:rFonts w:ascii="Lotus Linotype" w:hAnsi="Lotus Linotype"/>
                <w:b/>
                <w:bCs/>
                <w:sz w:val="36"/>
                <w:szCs w:val="36"/>
                <w:rtl/>
              </w:rPr>
              <w:t>عدَ يأسٍ وفَترةٍ</w:t>
            </w:r>
            <w:r w:rsidRPr="00036575">
              <w:rPr>
                <w:rFonts w:ascii="Lotus Linotype" w:hAnsi="Lotus Linotype"/>
                <w:b/>
                <w:bCs/>
                <w:sz w:val="36"/>
                <w:szCs w:val="36"/>
                <w:rtl/>
              </w:rPr>
              <w:br/>
              <w:t>فأمسى سِراجاً مستنيراً وهادياً</w:t>
            </w:r>
            <w:r w:rsidRPr="00036575">
              <w:rPr>
                <w:rFonts w:ascii="Lotus Linotype" w:hAnsi="Lotus Linotype"/>
                <w:b/>
                <w:bCs/>
                <w:sz w:val="36"/>
                <w:szCs w:val="36"/>
                <w:rtl/>
              </w:rPr>
              <w:br/>
              <w:t>وأنذرنا ناراً وبشّر جنةً</w:t>
            </w:r>
            <w:r w:rsidR="00382EA0" w:rsidRPr="00036575">
              <w:rPr>
                <w:rFonts w:ascii="Lotus Linotype" w:hAnsi="Lotus Linotype"/>
                <w:b/>
                <w:bCs/>
                <w:sz w:val="36"/>
                <w:szCs w:val="36"/>
                <w:rtl/>
              </w:rPr>
              <w:br/>
            </w:r>
          </w:p>
        </w:tc>
        <w:tc>
          <w:tcPr>
            <w:tcW w:w="849" w:type="dxa"/>
          </w:tcPr>
          <w:p w14:paraId="0666AED7" w14:textId="77777777" w:rsidR="00382EA0" w:rsidRPr="00036575" w:rsidRDefault="00382EA0" w:rsidP="00E62019">
            <w:pPr>
              <w:widowControl w:val="0"/>
              <w:spacing w:after="0" w:line="240" w:lineRule="auto"/>
              <w:jc w:val="lowKashida"/>
              <w:rPr>
                <w:rFonts w:ascii="Lotus Linotype" w:hAnsi="Lotus Linotype"/>
                <w:b/>
                <w:bCs/>
                <w:sz w:val="36"/>
                <w:szCs w:val="36"/>
                <w:rtl/>
              </w:rPr>
            </w:pPr>
          </w:p>
        </w:tc>
        <w:tc>
          <w:tcPr>
            <w:tcW w:w="3969" w:type="dxa"/>
          </w:tcPr>
          <w:p w14:paraId="2C4E1D50" w14:textId="55B29FDF" w:rsidR="00382EA0" w:rsidRPr="00E52A4D" w:rsidRDefault="00A126DF" w:rsidP="00E62019">
            <w:pPr>
              <w:widowControl w:val="0"/>
              <w:spacing w:after="0" w:line="240" w:lineRule="auto"/>
              <w:ind w:firstLine="0"/>
              <w:jc w:val="lowKashida"/>
              <w:rPr>
                <w:rFonts w:ascii="Lotus Linotype" w:hAnsi="Lotus Linotype"/>
                <w:b/>
                <w:bCs/>
                <w:sz w:val="2"/>
                <w:szCs w:val="2"/>
                <w:rtl/>
              </w:rPr>
            </w:pPr>
            <w:r w:rsidRPr="00036575">
              <w:rPr>
                <w:rFonts w:ascii="Lotus Linotype" w:hAnsi="Lotus Linotype"/>
                <w:b/>
                <w:bCs/>
                <w:sz w:val="36"/>
                <w:szCs w:val="36"/>
                <w:rtl/>
              </w:rPr>
              <w:t>مِن الله مَشهودٌ يلوح ويشهد</w:t>
            </w:r>
            <w:r w:rsidRPr="00036575">
              <w:rPr>
                <w:rFonts w:ascii="Lotus Linotype" w:hAnsi="Lotus Linotype" w:hint="cs"/>
                <w:b/>
                <w:bCs/>
                <w:sz w:val="36"/>
                <w:szCs w:val="36"/>
                <w:rtl/>
              </w:rPr>
              <w:t>ُ</w:t>
            </w:r>
            <w:r w:rsidRPr="00036575">
              <w:rPr>
                <w:rFonts w:ascii="Lotus Linotype" w:hAnsi="Lotus Linotype"/>
                <w:b/>
                <w:bCs/>
                <w:sz w:val="36"/>
                <w:szCs w:val="36"/>
                <w:rtl/>
              </w:rPr>
              <w:br/>
              <w:t>مِن الرّسْل والأوثانُ في الأرض تُعبدُ</w:t>
            </w:r>
            <w:r w:rsidRPr="00036575">
              <w:rPr>
                <w:rFonts w:ascii="Lotus Linotype" w:hAnsi="Lotus Linotype"/>
                <w:b/>
                <w:bCs/>
                <w:sz w:val="36"/>
                <w:szCs w:val="36"/>
                <w:rtl/>
              </w:rPr>
              <w:br/>
              <w:t>يلُوح كما لاح الصّقِيلُ المُهنّدُ</w:t>
            </w:r>
            <w:r w:rsidRPr="00036575">
              <w:rPr>
                <w:rFonts w:ascii="Lotus Linotype" w:hAnsi="Lotus Linotype"/>
                <w:b/>
                <w:bCs/>
                <w:sz w:val="36"/>
                <w:szCs w:val="36"/>
                <w:rtl/>
              </w:rPr>
              <w:br/>
              <w:t>وعلَّمنا الإسلامَ فاللهَ نحمَدُ</w:t>
            </w:r>
            <w:r w:rsidR="00382EA0" w:rsidRPr="00036575">
              <w:rPr>
                <w:rFonts w:ascii="Lotus Linotype" w:hAnsi="Lotus Linotype"/>
                <w:b/>
                <w:bCs/>
                <w:sz w:val="36"/>
                <w:szCs w:val="36"/>
                <w:rtl/>
              </w:rPr>
              <w:br/>
            </w:r>
          </w:p>
        </w:tc>
      </w:tr>
    </w:tbl>
    <w:bookmarkEnd w:id="5"/>
    <w:bookmarkEnd w:id="6"/>
    <w:p w14:paraId="1FFE2278" w14:textId="334F608C" w:rsidR="00A10939" w:rsidRPr="00A10939" w:rsidRDefault="00A10939" w:rsidP="00A10939">
      <w:pPr>
        <w:spacing w:after="0" w:line="240" w:lineRule="auto"/>
        <w:ind w:firstLine="567"/>
        <w:jc w:val="lowKashida"/>
        <w:rPr>
          <w:rFonts w:ascii="Lotus Linotype" w:hAnsi="Lotus Linotype"/>
          <w:b/>
          <w:bCs/>
          <w:sz w:val="36"/>
          <w:szCs w:val="36"/>
          <w:rtl/>
        </w:rPr>
      </w:pPr>
      <w:r w:rsidRPr="00A10939">
        <w:rPr>
          <w:rFonts w:ascii="Lotus Linotype" w:hAnsi="Lotus Linotype"/>
          <w:b/>
          <w:bCs/>
          <w:sz w:val="36"/>
          <w:szCs w:val="36"/>
          <w:rtl/>
        </w:rPr>
        <w:t xml:space="preserve">فصلَّى اللهُ وملائكتُه وأنبياؤه ورسلُه </w:t>
      </w:r>
      <w:r w:rsidR="00017B54">
        <w:rPr>
          <w:rFonts w:ascii="Lotus Linotype" w:hAnsi="Lotus Linotype" w:hint="cs"/>
          <w:b/>
          <w:bCs/>
          <w:sz w:val="36"/>
          <w:szCs w:val="36"/>
          <w:rtl/>
        </w:rPr>
        <w:t>وعباده</w:t>
      </w:r>
      <w:r w:rsidRPr="00A10939">
        <w:rPr>
          <w:rFonts w:ascii="Lotus Linotype" w:hAnsi="Lotus Linotype"/>
          <w:b/>
          <w:bCs/>
          <w:sz w:val="36"/>
          <w:szCs w:val="36"/>
          <w:rtl/>
        </w:rPr>
        <w:t xml:space="preserve"> عليه</w:t>
      </w:r>
      <w:r w:rsidRPr="00A10939">
        <w:rPr>
          <w:rFonts w:ascii="Lotus Linotype" w:hAnsi="Lotus Linotype" w:hint="cs"/>
          <w:b/>
          <w:bCs/>
          <w:sz w:val="36"/>
          <w:szCs w:val="36"/>
          <w:rtl/>
        </w:rPr>
        <w:t>،</w:t>
      </w:r>
      <w:r w:rsidRPr="00A10939">
        <w:rPr>
          <w:rFonts w:ascii="Lotus Linotype" w:hAnsi="Lotus Linotype"/>
          <w:b/>
          <w:bCs/>
          <w:sz w:val="36"/>
          <w:szCs w:val="36"/>
          <w:rtl/>
        </w:rPr>
        <w:t xml:space="preserve"> كما وحّد </w:t>
      </w:r>
      <w:r w:rsidR="00017B54">
        <w:rPr>
          <w:rFonts w:ascii="Lotus Linotype" w:hAnsi="Lotus Linotype" w:hint="cs"/>
          <w:b/>
          <w:bCs/>
          <w:sz w:val="36"/>
          <w:szCs w:val="36"/>
          <w:rtl/>
        </w:rPr>
        <w:t>ربّه</w:t>
      </w:r>
      <w:r w:rsidRPr="00A10939">
        <w:rPr>
          <w:rFonts w:ascii="Lotus Linotype" w:hAnsi="Lotus Linotype"/>
          <w:b/>
          <w:bCs/>
          <w:sz w:val="36"/>
          <w:szCs w:val="36"/>
          <w:rtl/>
        </w:rPr>
        <w:t xml:space="preserve"> وعرَّف به</w:t>
      </w:r>
      <w:r>
        <w:rPr>
          <w:rFonts w:ascii="Lotus Linotype" w:hAnsi="Lotus Linotype" w:hint="cs"/>
          <w:b/>
          <w:bCs/>
          <w:sz w:val="36"/>
          <w:szCs w:val="36"/>
          <w:rtl/>
        </w:rPr>
        <w:t xml:space="preserve"> وعبده</w:t>
      </w:r>
      <w:r w:rsidRPr="00A10939">
        <w:rPr>
          <w:rFonts w:ascii="Lotus Linotype" w:hAnsi="Lotus Linotype" w:hint="cs"/>
          <w:b/>
          <w:bCs/>
          <w:sz w:val="36"/>
          <w:szCs w:val="36"/>
          <w:rtl/>
        </w:rPr>
        <w:t xml:space="preserve"> </w:t>
      </w:r>
      <w:r w:rsidRPr="00A10939">
        <w:rPr>
          <w:rFonts w:ascii="Lotus Linotype" w:hAnsi="Lotus Linotype"/>
          <w:b/>
          <w:bCs/>
          <w:sz w:val="36"/>
          <w:szCs w:val="36"/>
          <w:rtl/>
        </w:rPr>
        <w:t>ودعا إ</w:t>
      </w:r>
      <w:r>
        <w:rPr>
          <w:rFonts w:ascii="Lotus Linotype" w:hAnsi="Lotus Linotype" w:hint="cs"/>
          <w:b/>
          <w:bCs/>
          <w:sz w:val="36"/>
          <w:szCs w:val="36"/>
          <w:rtl/>
        </w:rPr>
        <w:t>ليه.</w:t>
      </w:r>
    </w:p>
    <w:p w14:paraId="002AEF39" w14:textId="3EB88DA4" w:rsidR="007A4BF1" w:rsidRPr="00036575" w:rsidRDefault="003B4622" w:rsidP="00E62019">
      <w:pPr>
        <w:spacing w:after="0" w:line="240" w:lineRule="auto"/>
        <w:ind w:firstLine="567"/>
        <w:jc w:val="lowKashida"/>
        <w:rPr>
          <w:rFonts w:ascii="Lotus Linotype" w:hAnsi="Lotus Linotype"/>
          <w:b/>
          <w:bCs/>
          <w:sz w:val="36"/>
          <w:szCs w:val="36"/>
          <w:rtl/>
          <w:lang w:bidi="ar-YE"/>
        </w:rPr>
      </w:pPr>
      <w:r w:rsidRPr="00036575">
        <w:rPr>
          <w:rFonts w:ascii="Lotus Linotype" w:hAnsi="Lotus Linotype" w:hint="cs"/>
          <w:b/>
          <w:bCs/>
          <w:sz w:val="36"/>
          <w:szCs w:val="36"/>
          <w:rtl/>
        </w:rPr>
        <w:lastRenderedPageBreak/>
        <w:t>وبعد</w:t>
      </w:r>
      <w:r w:rsidR="00381EA6">
        <w:rPr>
          <w:rFonts w:ascii="Lotus Linotype" w:hAnsi="Lotus Linotype" w:hint="cs"/>
          <w:b/>
          <w:bCs/>
          <w:sz w:val="36"/>
          <w:szCs w:val="36"/>
          <w:rtl/>
        </w:rPr>
        <w:t>:</w:t>
      </w:r>
      <w:r w:rsidRPr="00036575">
        <w:rPr>
          <w:rFonts w:ascii="Lotus Linotype" w:hAnsi="Lotus Linotype" w:hint="cs"/>
          <w:b/>
          <w:bCs/>
          <w:sz w:val="36"/>
          <w:szCs w:val="36"/>
          <w:rtl/>
        </w:rPr>
        <w:t xml:space="preserve"> </w:t>
      </w:r>
      <w:r w:rsidR="00290EB4" w:rsidRPr="00036575">
        <w:rPr>
          <w:rFonts w:ascii="Lotus Linotype" w:hAnsi="Lotus Linotype" w:hint="cs"/>
          <w:b/>
          <w:bCs/>
          <w:sz w:val="36"/>
          <w:szCs w:val="36"/>
          <w:rtl/>
        </w:rPr>
        <w:t xml:space="preserve">فإن الحديث لا يزال -أيها الأحبة- </w:t>
      </w:r>
      <w:r w:rsidR="001B2256" w:rsidRPr="00036575">
        <w:rPr>
          <w:rFonts w:ascii="Lotus Linotype" w:hAnsi="Lotus Linotype" w:hint="cs"/>
          <w:b/>
          <w:bCs/>
          <w:sz w:val="36"/>
          <w:szCs w:val="36"/>
          <w:rtl/>
        </w:rPr>
        <w:t xml:space="preserve">في ظلال </w:t>
      </w:r>
      <w:r w:rsidR="00BC6E61">
        <w:rPr>
          <w:rFonts w:ascii="Lotus Linotype" w:hAnsi="Lotus Linotype" w:hint="cs"/>
          <w:b/>
          <w:bCs/>
          <w:sz w:val="36"/>
          <w:szCs w:val="36"/>
          <w:rtl/>
          <w:lang w:bidi="ar-YE"/>
        </w:rPr>
        <w:t>أمّ الكتاب الحكيم، وفاتحة القرآن العظيم</w:t>
      </w:r>
      <w:r w:rsidR="001B2256" w:rsidRPr="00036575">
        <w:rPr>
          <w:rFonts w:ascii="Lotus Linotype" w:hAnsi="Lotus Linotype" w:hint="cs"/>
          <w:b/>
          <w:bCs/>
          <w:sz w:val="36"/>
          <w:szCs w:val="36"/>
          <w:rtl/>
        </w:rPr>
        <w:t xml:space="preserve">، </w:t>
      </w:r>
      <w:r w:rsidR="00733B8C" w:rsidRPr="00036575">
        <w:rPr>
          <w:rFonts w:ascii="Lotus Linotype" w:hAnsi="Lotus Linotype" w:hint="cs"/>
          <w:b/>
          <w:bCs/>
          <w:sz w:val="36"/>
          <w:szCs w:val="36"/>
          <w:rtl/>
        </w:rPr>
        <w:t xml:space="preserve">وهذه هي الإطلالة الخامسة على مشارفها، </w:t>
      </w:r>
      <w:r w:rsidR="001B2256" w:rsidRPr="00036575">
        <w:rPr>
          <w:rFonts w:ascii="Lotus Linotype" w:hAnsi="Lotus Linotype" w:hint="cs"/>
          <w:b/>
          <w:bCs/>
          <w:sz w:val="36"/>
          <w:szCs w:val="36"/>
          <w:rtl/>
        </w:rPr>
        <w:t>ووقف</w:t>
      </w:r>
      <w:r w:rsidR="00BC6E61">
        <w:rPr>
          <w:rFonts w:ascii="Lotus Linotype" w:hAnsi="Lotus Linotype" w:hint="cs"/>
          <w:b/>
          <w:bCs/>
          <w:sz w:val="36"/>
          <w:szCs w:val="36"/>
          <w:rtl/>
        </w:rPr>
        <w:t>ة</w:t>
      </w:r>
      <w:r w:rsidR="00290EB4" w:rsidRPr="00036575">
        <w:rPr>
          <w:rFonts w:ascii="Lotus Linotype" w:hAnsi="Lotus Linotype" w:hint="cs"/>
          <w:b/>
          <w:bCs/>
          <w:sz w:val="36"/>
          <w:szCs w:val="36"/>
          <w:rtl/>
        </w:rPr>
        <w:t xml:space="preserve"> </w:t>
      </w:r>
      <w:r w:rsidR="001B2256" w:rsidRPr="00036575">
        <w:rPr>
          <w:rFonts w:ascii="Lotus Linotype" w:hAnsi="Lotus Linotype" w:hint="cs"/>
          <w:b/>
          <w:bCs/>
          <w:sz w:val="36"/>
          <w:szCs w:val="36"/>
          <w:rtl/>
        </w:rPr>
        <w:t xml:space="preserve">اليوم </w:t>
      </w:r>
      <w:r w:rsidR="00CF1E07" w:rsidRPr="00036575">
        <w:rPr>
          <w:rFonts w:ascii="Lotus Linotype" w:hAnsi="Lotus Linotype" w:hint="cs"/>
          <w:b/>
          <w:bCs/>
          <w:sz w:val="36"/>
          <w:szCs w:val="36"/>
          <w:rtl/>
        </w:rPr>
        <w:t xml:space="preserve">-بحول الله- </w:t>
      </w:r>
      <w:r w:rsidR="001B2256" w:rsidRPr="00036575">
        <w:rPr>
          <w:rFonts w:ascii="Lotus Linotype" w:hAnsi="Lotus Linotype" w:hint="cs"/>
          <w:b/>
          <w:bCs/>
          <w:sz w:val="36"/>
          <w:szCs w:val="36"/>
          <w:rtl/>
        </w:rPr>
        <w:t xml:space="preserve">مع </w:t>
      </w:r>
      <w:r w:rsidR="00CF1E07" w:rsidRPr="00036575">
        <w:rPr>
          <w:rFonts w:ascii="Lotus Linotype" w:hAnsi="Lotus Linotype" w:hint="cs"/>
          <w:b/>
          <w:bCs/>
          <w:sz w:val="36"/>
          <w:szCs w:val="36"/>
          <w:rtl/>
          <w:lang w:bidi="ar-YE"/>
        </w:rPr>
        <w:t xml:space="preserve">خاتمة المناجاة بين العبد وربّه </w:t>
      </w:r>
      <w:r w:rsidR="00BC6E61">
        <w:rPr>
          <w:rFonts w:ascii="Lotus Linotype" w:hAnsi="Lotus Linotype" w:hint="cs"/>
          <w:b/>
          <w:bCs/>
          <w:sz w:val="36"/>
          <w:szCs w:val="36"/>
          <w:rtl/>
          <w:lang w:bidi="ar-YE"/>
        </w:rPr>
        <w:t>الملك الحق المبين</w:t>
      </w:r>
      <w:r w:rsidR="001B2256" w:rsidRPr="00036575">
        <w:rPr>
          <w:rFonts w:ascii="Lotus Linotype" w:hAnsi="Lotus Linotype" w:hint="cs"/>
          <w:b/>
          <w:bCs/>
          <w:sz w:val="36"/>
          <w:szCs w:val="36"/>
          <w:rtl/>
        </w:rPr>
        <w:t xml:space="preserve">: </w:t>
      </w:r>
      <w:r w:rsidR="001B2256" w:rsidRPr="00036575">
        <w:rPr>
          <w:rFonts w:ascii="Lotus Linotype" w:hAnsi="Lotus Linotype" w:hint="cs"/>
          <w:b/>
          <w:bCs/>
          <w:sz w:val="36"/>
          <w:szCs w:val="36"/>
          <w:rtl/>
          <w:lang w:bidi="ar-YE"/>
        </w:rPr>
        <w:t>﴿</w:t>
      </w:r>
      <w:r w:rsidR="001B2256" w:rsidRPr="00036575">
        <w:rPr>
          <w:rFonts w:ascii="Lotus Linotype" w:hAnsi="Lotus Linotype"/>
          <w:b/>
          <w:bCs/>
          <w:sz w:val="36"/>
          <w:szCs w:val="36"/>
          <w:rtl/>
          <w:lang w:bidi="ar-YE"/>
        </w:rPr>
        <w:t xml:space="preserve">إِيَّاكَ نَعْبُدُ وَإِيَّاكَ </w:t>
      </w:r>
      <w:proofErr w:type="gramStart"/>
      <w:r w:rsidR="001B2256" w:rsidRPr="00036575">
        <w:rPr>
          <w:rFonts w:ascii="Lotus Linotype" w:hAnsi="Lotus Linotype"/>
          <w:b/>
          <w:bCs/>
          <w:sz w:val="36"/>
          <w:szCs w:val="36"/>
          <w:rtl/>
          <w:lang w:bidi="ar-YE"/>
        </w:rPr>
        <w:t>نَسْتَعِينُ</w:t>
      </w:r>
      <w:r w:rsidR="001B2256" w:rsidRPr="00036575">
        <w:rPr>
          <w:rFonts w:ascii="Lotus Linotype" w:hAnsi="Lotus Linotype" w:hint="cs"/>
          <w:b/>
          <w:bCs/>
          <w:sz w:val="36"/>
          <w:szCs w:val="36"/>
          <w:rtl/>
          <w:lang w:bidi="ar-YE"/>
        </w:rPr>
        <w:t>﴾</w:t>
      </w:r>
      <w:r w:rsidR="00CF1E07" w:rsidRPr="00036575">
        <w:rPr>
          <w:rFonts w:ascii="Lotus Linotype" w:hAnsi="Lotus Linotype" w:hint="cs"/>
          <w:b/>
          <w:bCs/>
          <w:sz w:val="36"/>
          <w:szCs w:val="36"/>
          <w:rtl/>
          <w:lang w:bidi="ar-YE"/>
        </w:rPr>
        <w:t>[</w:t>
      </w:r>
      <w:proofErr w:type="gramEnd"/>
      <w:r w:rsidR="00CF1E07" w:rsidRPr="00036575">
        <w:rPr>
          <w:rFonts w:ascii="Lotus Linotype" w:hAnsi="Lotus Linotype" w:hint="cs"/>
          <w:b/>
          <w:bCs/>
          <w:sz w:val="36"/>
          <w:szCs w:val="36"/>
          <w:rtl/>
          <w:lang w:bidi="ar-YE"/>
        </w:rPr>
        <w:t>الفاتحة:5]</w:t>
      </w:r>
      <w:r w:rsidR="001B2256" w:rsidRPr="00036575">
        <w:rPr>
          <w:rFonts w:ascii="Lotus Linotype" w:hAnsi="Lotus Linotype" w:hint="cs"/>
          <w:b/>
          <w:bCs/>
          <w:sz w:val="36"/>
          <w:szCs w:val="36"/>
          <w:rtl/>
        </w:rPr>
        <w:t>.</w:t>
      </w:r>
    </w:p>
    <w:p w14:paraId="6F97EF34" w14:textId="7E261000" w:rsidR="007A4BF1" w:rsidRPr="00036575" w:rsidRDefault="001B2256" w:rsidP="00E62019">
      <w:pPr>
        <w:spacing w:after="0" w:line="240" w:lineRule="auto"/>
        <w:ind w:firstLine="567"/>
        <w:jc w:val="lowKashida"/>
        <w:rPr>
          <w:rFonts w:ascii="Lotus Linotype" w:hAnsi="Lotus Linotype"/>
          <w:b/>
          <w:bCs/>
          <w:sz w:val="36"/>
          <w:szCs w:val="36"/>
          <w:rtl/>
        </w:rPr>
      </w:pPr>
      <w:r w:rsidRPr="00036575">
        <w:rPr>
          <w:rFonts w:ascii="Lotus Linotype" w:hAnsi="Lotus Linotype" w:hint="cs"/>
          <w:b/>
          <w:bCs/>
          <w:sz w:val="36"/>
          <w:szCs w:val="36"/>
          <w:rtl/>
        </w:rPr>
        <w:t>أيها الموحّدون</w:t>
      </w:r>
      <w:r w:rsidR="007C4CE1" w:rsidRPr="00036575">
        <w:rPr>
          <w:rFonts w:ascii="Lotus Linotype" w:hAnsi="Lotus Linotype" w:hint="cs"/>
          <w:b/>
          <w:bCs/>
          <w:sz w:val="36"/>
          <w:szCs w:val="36"/>
          <w:rtl/>
        </w:rPr>
        <w:t xml:space="preserve">، </w:t>
      </w:r>
      <w:r w:rsidR="00E2644F" w:rsidRPr="00036575">
        <w:rPr>
          <w:rFonts w:ascii="Lotus Linotype" w:hAnsi="Lotus Linotype"/>
          <w:b/>
          <w:bCs/>
          <w:sz w:val="36"/>
          <w:szCs w:val="36"/>
          <w:rtl/>
        </w:rPr>
        <w:t>إذا أتم</w:t>
      </w:r>
      <w:r w:rsidR="00E2644F" w:rsidRPr="00036575">
        <w:rPr>
          <w:rFonts w:ascii="Lotus Linotype" w:hAnsi="Lotus Linotype" w:hint="cs"/>
          <w:b/>
          <w:bCs/>
          <w:sz w:val="36"/>
          <w:szCs w:val="36"/>
          <w:rtl/>
        </w:rPr>
        <w:t>ّ</w:t>
      </w:r>
      <w:r w:rsidR="00E2644F" w:rsidRPr="00036575">
        <w:rPr>
          <w:rFonts w:ascii="Lotus Linotype" w:hAnsi="Lotus Linotype"/>
          <w:b/>
          <w:bCs/>
          <w:sz w:val="36"/>
          <w:szCs w:val="36"/>
          <w:rtl/>
        </w:rPr>
        <w:t xml:space="preserve"> الحامِدُ حَمْد رب</w:t>
      </w:r>
      <w:r w:rsidR="00E2644F" w:rsidRPr="00036575">
        <w:rPr>
          <w:rFonts w:ascii="Lotus Linotype" w:hAnsi="Lotus Linotype" w:hint="cs"/>
          <w:b/>
          <w:bCs/>
          <w:sz w:val="36"/>
          <w:szCs w:val="36"/>
          <w:rtl/>
        </w:rPr>
        <w:t>ّ</w:t>
      </w:r>
      <w:r w:rsidR="00E2644F" w:rsidRPr="00036575">
        <w:rPr>
          <w:rFonts w:ascii="Lotus Linotype" w:hAnsi="Lotus Linotype"/>
          <w:b/>
          <w:bCs/>
          <w:sz w:val="36"/>
          <w:szCs w:val="36"/>
          <w:rtl/>
        </w:rPr>
        <w:t>ه</w:t>
      </w:r>
      <w:r w:rsidR="00E2644F" w:rsidRPr="00036575">
        <w:rPr>
          <w:rFonts w:ascii="Lotus Linotype" w:hAnsi="Lotus Linotype" w:hint="cs"/>
          <w:b/>
          <w:bCs/>
          <w:sz w:val="36"/>
          <w:szCs w:val="36"/>
          <w:rtl/>
        </w:rPr>
        <w:t>،</w:t>
      </w:r>
      <w:r w:rsidR="00E2644F" w:rsidRPr="00036575">
        <w:rPr>
          <w:rFonts w:ascii="Lotus Linotype" w:hAnsi="Lotus Linotype"/>
          <w:b/>
          <w:bCs/>
          <w:sz w:val="36"/>
          <w:szCs w:val="36"/>
          <w:rtl/>
        </w:rPr>
        <w:t xml:space="preserve"> يأخذ في الت</w:t>
      </w:r>
      <w:r w:rsidR="00E2644F" w:rsidRPr="00036575">
        <w:rPr>
          <w:rFonts w:ascii="Lotus Linotype" w:hAnsi="Lotus Linotype" w:hint="cs"/>
          <w:b/>
          <w:bCs/>
          <w:sz w:val="36"/>
          <w:szCs w:val="36"/>
          <w:rtl/>
        </w:rPr>
        <w:t>ّ</w:t>
      </w:r>
      <w:r w:rsidR="00E2644F" w:rsidRPr="00036575">
        <w:rPr>
          <w:rFonts w:ascii="Lotus Linotype" w:hAnsi="Lotus Linotype"/>
          <w:b/>
          <w:bCs/>
          <w:sz w:val="36"/>
          <w:szCs w:val="36"/>
          <w:rtl/>
        </w:rPr>
        <w:t>وج</w:t>
      </w:r>
      <w:r w:rsidRPr="00036575">
        <w:rPr>
          <w:rFonts w:ascii="Lotus Linotype" w:hAnsi="Lotus Linotype" w:hint="cs"/>
          <w:b/>
          <w:bCs/>
          <w:sz w:val="36"/>
          <w:szCs w:val="36"/>
          <w:rtl/>
        </w:rPr>
        <w:t>ّ</w:t>
      </w:r>
      <w:r w:rsidR="00E2644F" w:rsidRPr="00036575">
        <w:rPr>
          <w:rFonts w:ascii="Lotus Linotype" w:hAnsi="Lotus Linotype"/>
          <w:b/>
          <w:bCs/>
          <w:sz w:val="36"/>
          <w:szCs w:val="36"/>
          <w:rtl/>
        </w:rPr>
        <w:t>ه إليه</w:t>
      </w:r>
      <w:r w:rsidR="00E2644F" w:rsidRPr="00036575">
        <w:rPr>
          <w:rFonts w:ascii="Lotus Linotype" w:hAnsi="Lotus Linotype" w:hint="cs"/>
          <w:b/>
          <w:bCs/>
          <w:sz w:val="36"/>
          <w:szCs w:val="36"/>
          <w:rtl/>
        </w:rPr>
        <w:t>؛</w:t>
      </w:r>
      <w:r w:rsidR="00E2644F" w:rsidRPr="00036575">
        <w:rPr>
          <w:rFonts w:ascii="Lotus Linotype" w:hAnsi="Lotus Linotype"/>
          <w:b/>
          <w:bCs/>
          <w:sz w:val="36"/>
          <w:szCs w:val="36"/>
          <w:rtl/>
        </w:rPr>
        <w:t xml:space="preserve"> بإظهار الإخلاص له</w:t>
      </w:r>
      <w:r w:rsidR="00E2644F" w:rsidRPr="00036575">
        <w:rPr>
          <w:rFonts w:ascii="Lotus Linotype" w:hAnsi="Lotus Linotype" w:hint="cs"/>
          <w:b/>
          <w:bCs/>
          <w:sz w:val="36"/>
          <w:szCs w:val="36"/>
          <w:rtl/>
        </w:rPr>
        <w:t>،</w:t>
      </w:r>
      <w:r w:rsidR="00E2644F" w:rsidRPr="00036575">
        <w:rPr>
          <w:rFonts w:ascii="Lotus Linotype" w:hAnsi="Lotus Linotype"/>
          <w:b/>
          <w:bCs/>
          <w:sz w:val="36"/>
          <w:szCs w:val="36"/>
          <w:rtl/>
        </w:rPr>
        <w:t xml:space="preserve"> انتقالاً من الإفصاح عن حق</w:t>
      </w:r>
      <w:r w:rsidR="00E2644F" w:rsidRPr="00036575">
        <w:rPr>
          <w:rFonts w:ascii="Lotus Linotype" w:hAnsi="Lotus Linotype" w:hint="cs"/>
          <w:b/>
          <w:bCs/>
          <w:sz w:val="36"/>
          <w:szCs w:val="36"/>
          <w:rtl/>
        </w:rPr>
        <w:t>ّ</w:t>
      </w:r>
      <w:r w:rsidR="00E2644F" w:rsidRPr="00036575">
        <w:rPr>
          <w:rFonts w:ascii="Lotus Linotype" w:hAnsi="Lotus Linotype"/>
          <w:b/>
          <w:bCs/>
          <w:sz w:val="36"/>
          <w:szCs w:val="36"/>
          <w:rtl/>
        </w:rPr>
        <w:t xml:space="preserve"> الرب إلى إظهار مراعاة ما يقتضيه ح</w:t>
      </w:r>
      <w:r w:rsidR="00E2644F" w:rsidRPr="00036575">
        <w:rPr>
          <w:rFonts w:ascii="Lotus Linotype" w:hAnsi="Lotus Linotype" w:hint="cs"/>
          <w:b/>
          <w:bCs/>
          <w:sz w:val="36"/>
          <w:szCs w:val="36"/>
          <w:rtl/>
          <w:lang w:bidi="ar-YE"/>
        </w:rPr>
        <w:t xml:space="preserve">قّه -تعالى- على عبده؛ من إفراده بالعبادة </w:t>
      </w:r>
      <w:proofErr w:type="gramStart"/>
      <w:r w:rsidR="00E2644F" w:rsidRPr="00036575">
        <w:rPr>
          <w:rFonts w:ascii="Lotus Linotype" w:hAnsi="Lotus Linotype" w:hint="cs"/>
          <w:b/>
          <w:bCs/>
          <w:sz w:val="36"/>
          <w:szCs w:val="36"/>
          <w:rtl/>
          <w:lang w:bidi="ar-YE"/>
        </w:rPr>
        <w:t>والاستعانة</w:t>
      </w:r>
      <w:r w:rsidR="00385669" w:rsidRPr="0060535D">
        <w:rPr>
          <w:rFonts w:ascii="Traditional Arabic" w:hAnsi="Traditional Arabic" w:cs="Traditional Arabic"/>
          <w:b/>
          <w:bCs/>
          <w:sz w:val="32"/>
          <w:szCs w:val="32"/>
          <w:vertAlign w:val="superscript"/>
          <w:rtl/>
        </w:rPr>
        <w:t>(</w:t>
      </w:r>
      <w:proofErr w:type="gramEnd"/>
      <w:r w:rsidR="00385669" w:rsidRPr="0060535D">
        <w:rPr>
          <w:rFonts w:ascii="Traditional Arabic" w:hAnsi="Traditional Arabic" w:cs="Traditional Arabic"/>
          <w:b/>
          <w:bCs/>
          <w:sz w:val="32"/>
          <w:szCs w:val="32"/>
          <w:vertAlign w:val="superscript"/>
          <w:rtl/>
        </w:rPr>
        <w:footnoteReference w:id="1"/>
      </w:r>
      <w:r w:rsidR="00385669" w:rsidRPr="0060535D">
        <w:rPr>
          <w:rFonts w:ascii="Traditional Arabic" w:hAnsi="Traditional Arabic" w:cs="Traditional Arabic"/>
          <w:b/>
          <w:bCs/>
          <w:sz w:val="32"/>
          <w:szCs w:val="32"/>
          <w:vertAlign w:val="superscript"/>
          <w:rtl/>
        </w:rPr>
        <w:t>)</w:t>
      </w:r>
      <w:r w:rsidR="00385669">
        <w:rPr>
          <w:rFonts w:ascii="Lotus Linotype" w:hAnsi="Lotus Linotype" w:hint="cs"/>
          <w:b/>
          <w:bCs/>
          <w:sz w:val="36"/>
          <w:szCs w:val="36"/>
          <w:rtl/>
        </w:rPr>
        <w:t xml:space="preserve">: </w:t>
      </w:r>
      <w:r w:rsidR="003B4622" w:rsidRPr="00036575">
        <w:rPr>
          <w:rFonts w:ascii="Lotus Linotype" w:hAnsi="Lotus Linotype" w:hint="cs"/>
          <w:b/>
          <w:bCs/>
          <w:sz w:val="36"/>
          <w:szCs w:val="36"/>
          <w:rtl/>
          <w:lang w:bidi="ar-YE"/>
        </w:rPr>
        <w:t>﴿</w:t>
      </w:r>
      <w:r w:rsidR="003B4622" w:rsidRPr="00036575">
        <w:rPr>
          <w:rFonts w:ascii="Lotus Linotype" w:hAnsi="Lotus Linotype"/>
          <w:b/>
          <w:bCs/>
          <w:sz w:val="36"/>
          <w:szCs w:val="36"/>
          <w:rtl/>
          <w:lang w:bidi="ar-YE"/>
        </w:rPr>
        <w:t>إِيَّاكَ نَعْبُدُ وَإِيَّاكَ نَسْتَعِينُ</w:t>
      </w:r>
      <w:r w:rsidR="003B4622" w:rsidRPr="00036575">
        <w:rPr>
          <w:rFonts w:ascii="Lotus Linotype" w:hAnsi="Lotus Linotype" w:hint="cs"/>
          <w:b/>
          <w:bCs/>
          <w:sz w:val="36"/>
          <w:szCs w:val="36"/>
          <w:rtl/>
          <w:lang w:bidi="ar-YE"/>
        </w:rPr>
        <w:t>﴾</w:t>
      </w:r>
      <w:r w:rsidR="00036575">
        <w:rPr>
          <w:rFonts w:ascii="Lotus Linotype" w:hAnsi="Lotus Linotype" w:hint="cs"/>
          <w:b/>
          <w:bCs/>
          <w:sz w:val="36"/>
          <w:szCs w:val="36"/>
          <w:rtl/>
        </w:rPr>
        <w:t>.</w:t>
      </w:r>
    </w:p>
    <w:p w14:paraId="59792901" w14:textId="7E60E132" w:rsidR="007A4BF1" w:rsidRPr="00036575" w:rsidRDefault="003C5A6D" w:rsidP="00E62019">
      <w:pPr>
        <w:spacing w:after="0" w:line="240" w:lineRule="auto"/>
        <w:ind w:firstLine="567"/>
        <w:jc w:val="lowKashida"/>
        <w:rPr>
          <w:rFonts w:ascii="Lotus Linotype" w:hAnsi="Lotus Linotype"/>
          <w:b/>
          <w:bCs/>
          <w:sz w:val="36"/>
          <w:szCs w:val="36"/>
          <w:rtl/>
        </w:rPr>
      </w:pPr>
      <w:r w:rsidRPr="00036575">
        <w:rPr>
          <w:rFonts w:ascii="Lotus Linotype" w:hAnsi="Lotus Linotype"/>
          <w:b/>
          <w:bCs/>
          <w:sz w:val="36"/>
          <w:szCs w:val="36"/>
          <w:rtl/>
        </w:rPr>
        <w:t>يقول ابن القيم: وسر</w:t>
      </w:r>
      <w:r w:rsidR="00E66606" w:rsidRPr="00036575">
        <w:rPr>
          <w:rFonts w:ascii="Lotus Linotype" w:hAnsi="Lotus Linotype" w:hint="cs"/>
          <w:b/>
          <w:bCs/>
          <w:sz w:val="36"/>
          <w:szCs w:val="36"/>
          <w:rtl/>
        </w:rPr>
        <w:t>ُّ</w:t>
      </w:r>
      <w:r w:rsidRPr="00036575">
        <w:rPr>
          <w:rFonts w:ascii="Lotus Linotype" w:hAnsi="Lotus Linotype"/>
          <w:b/>
          <w:bCs/>
          <w:sz w:val="36"/>
          <w:szCs w:val="36"/>
          <w:rtl/>
        </w:rPr>
        <w:t xml:space="preserve"> الأمر والخلق</w:t>
      </w:r>
      <w:r w:rsidR="00385669">
        <w:rPr>
          <w:rFonts w:ascii="Lotus Linotype" w:hAnsi="Lotus Linotype" w:hint="cs"/>
          <w:b/>
          <w:bCs/>
          <w:sz w:val="36"/>
          <w:szCs w:val="36"/>
          <w:rtl/>
        </w:rPr>
        <w:t>،</w:t>
      </w:r>
      <w:r w:rsidRPr="00036575">
        <w:rPr>
          <w:rFonts w:ascii="Lotus Linotype" w:hAnsi="Lotus Linotype"/>
          <w:b/>
          <w:bCs/>
          <w:sz w:val="36"/>
          <w:szCs w:val="36"/>
          <w:rtl/>
        </w:rPr>
        <w:t xml:space="preserve"> والكتب والشرائع</w:t>
      </w:r>
      <w:r w:rsidR="00385669">
        <w:rPr>
          <w:rFonts w:ascii="Lotus Linotype" w:hAnsi="Lotus Linotype" w:hint="cs"/>
          <w:b/>
          <w:bCs/>
          <w:sz w:val="36"/>
          <w:szCs w:val="36"/>
          <w:rtl/>
        </w:rPr>
        <w:t>،</w:t>
      </w:r>
      <w:r w:rsidRPr="00036575">
        <w:rPr>
          <w:rFonts w:ascii="Lotus Linotype" w:hAnsi="Lotus Linotype"/>
          <w:b/>
          <w:bCs/>
          <w:sz w:val="36"/>
          <w:szCs w:val="36"/>
          <w:rtl/>
        </w:rPr>
        <w:t xml:space="preserve"> والثواب والعقاب انتهى </w:t>
      </w:r>
      <w:r w:rsidR="003C3B7A">
        <w:rPr>
          <w:rFonts w:ascii="Lotus Linotype" w:hAnsi="Lotus Linotype" w:hint="cs"/>
          <w:b/>
          <w:bCs/>
          <w:sz w:val="36"/>
          <w:szCs w:val="36"/>
          <w:rtl/>
        </w:rPr>
        <w:t>إ</w:t>
      </w:r>
      <w:r w:rsidRPr="00036575">
        <w:rPr>
          <w:rFonts w:ascii="Lotus Linotype" w:hAnsi="Lotus Linotype"/>
          <w:b/>
          <w:bCs/>
          <w:sz w:val="36"/>
          <w:szCs w:val="36"/>
          <w:rtl/>
        </w:rPr>
        <w:t>لى هاتين الكلمتين</w:t>
      </w:r>
      <w:r w:rsidRPr="00036575">
        <w:rPr>
          <w:rFonts w:ascii="Lotus Linotype" w:hAnsi="Lotus Linotype" w:hint="cs"/>
          <w:b/>
          <w:bCs/>
          <w:sz w:val="36"/>
          <w:szCs w:val="36"/>
          <w:rtl/>
        </w:rPr>
        <w:t>،</w:t>
      </w:r>
      <w:r w:rsidRPr="00036575">
        <w:rPr>
          <w:rFonts w:ascii="Lotus Linotype" w:hAnsi="Lotus Linotype"/>
          <w:b/>
          <w:bCs/>
          <w:sz w:val="36"/>
          <w:szCs w:val="36"/>
          <w:rtl/>
        </w:rPr>
        <w:t xml:space="preserve"> وعليهما مدار العبودية والتوحيد</w:t>
      </w:r>
      <w:r w:rsidR="00385669">
        <w:rPr>
          <w:rFonts w:ascii="Lotus Linotype" w:hAnsi="Lotus Linotype" w:hint="cs"/>
          <w:b/>
          <w:bCs/>
          <w:sz w:val="36"/>
          <w:szCs w:val="36"/>
          <w:rtl/>
        </w:rPr>
        <w:t>،</w:t>
      </w:r>
      <w:r w:rsidRPr="00036575">
        <w:rPr>
          <w:rFonts w:ascii="Lotus Linotype" w:hAnsi="Lotus Linotype"/>
          <w:b/>
          <w:bCs/>
          <w:sz w:val="36"/>
          <w:szCs w:val="36"/>
          <w:rtl/>
        </w:rPr>
        <w:t xml:space="preserve"> حتى قيل</w:t>
      </w:r>
      <w:r w:rsidRPr="00036575">
        <w:rPr>
          <w:rFonts w:ascii="Lotus Linotype" w:hAnsi="Lotus Linotype" w:hint="cs"/>
          <w:b/>
          <w:bCs/>
          <w:sz w:val="36"/>
          <w:szCs w:val="36"/>
          <w:rtl/>
        </w:rPr>
        <w:t xml:space="preserve">: </w:t>
      </w:r>
      <w:r w:rsidRPr="00036575">
        <w:rPr>
          <w:rFonts w:ascii="Lotus Linotype" w:hAnsi="Lotus Linotype"/>
          <w:b/>
          <w:bCs/>
          <w:sz w:val="36"/>
          <w:szCs w:val="36"/>
          <w:rtl/>
        </w:rPr>
        <w:t>أنزل الله مائة كتابٍ وأربعة كتبٍ، جمع معانيها في التّوراة والإنجيل والقرآ</w:t>
      </w:r>
      <w:r w:rsidRPr="00036575">
        <w:rPr>
          <w:rFonts w:ascii="Lotus Linotype" w:hAnsi="Lotus Linotype" w:hint="cs"/>
          <w:b/>
          <w:bCs/>
          <w:sz w:val="36"/>
          <w:szCs w:val="36"/>
          <w:rtl/>
        </w:rPr>
        <w:t>ن</w:t>
      </w:r>
      <w:r w:rsidRPr="00036575">
        <w:rPr>
          <w:rFonts w:ascii="Lotus Linotype" w:hAnsi="Lotus Linotype"/>
          <w:b/>
          <w:bCs/>
          <w:sz w:val="36"/>
          <w:szCs w:val="36"/>
          <w:rtl/>
        </w:rPr>
        <w:t xml:space="preserve">، وجمع معانيَ هذه الكتب الثّلاثة في القرآن، وجمع معانيَ القرآن في المفصَّل، ومعانيَ المفصّل في الفاتحة، ومعانيَ الفاتحة في: ﴿إِيَّاكَ نَعْبُدُ وَإِيَّاكَ </w:t>
      </w:r>
      <w:proofErr w:type="gramStart"/>
      <w:r w:rsidRPr="00036575">
        <w:rPr>
          <w:rFonts w:ascii="Lotus Linotype" w:hAnsi="Lotus Linotype"/>
          <w:b/>
          <w:bCs/>
          <w:sz w:val="36"/>
          <w:szCs w:val="36"/>
          <w:rtl/>
        </w:rPr>
        <w:t>نَسْتَعِينُ﴾</w:t>
      </w:r>
      <w:r w:rsidRPr="00036575">
        <w:rPr>
          <w:rFonts w:ascii="Traditional Arabic" w:eastAsia="Times New Roman" w:hAnsi="Traditional Arabic" w:cs="Traditional Arabic"/>
          <w:bCs/>
          <w:sz w:val="44"/>
          <w:szCs w:val="32"/>
          <w:vertAlign w:val="superscript"/>
          <w:rtl/>
        </w:rPr>
        <w:t>(</w:t>
      </w:r>
      <w:proofErr w:type="gramEnd"/>
      <w:r w:rsidRPr="00036575">
        <w:rPr>
          <w:rFonts w:ascii="Traditional Arabic" w:eastAsia="Times New Roman" w:hAnsi="Traditional Arabic" w:cs="Traditional Arabic"/>
          <w:bCs/>
          <w:sz w:val="44"/>
          <w:szCs w:val="32"/>
          <w:vertAlign w:val="superscript"/>
          <w:rtl/>
        </w:rPr>
        <w:footnoteReference w:id="2"/>
      </w:r>
      <w:r w:rsidRPr="00036575">
        <w:rPr>
          <w:rFonts w:ascii="Traditional Arabic" w:eastAsia="Times New Roman" w:hAnsi="Traditional Arabic" w:cs="Traditional Arabic"/>
          <w:bCs/>
          <w:sz w:val="44"/>
          <w:szCs w:val="32"/>
          <w:vertAlign w:val="superscript"/>
          <w:rtl/>
        </w:rPr>
        <w:t>)</w:t>
      </w:r>
      <w:r w:rsidRPr="00036575">
        <w:rPr>
          <w:rFonts w:ascii="Lotus Linotype" w:hAnsi="Lotus Linotype"/>
          <w:b/>
          <w:bCs/>
          <w:sz w:val="36"/>
          <w:szCs w:val="36"/>
          <w:rtl/>
        </w:rPr>
        <w:t>.</w:t>
      </w:r>
    </w:p>
    <w:p w14:paraId="636554A5" w14:textId="6542FD87" w:rsidR="00EC0BC7" w:rsidRDefault="00E66606" w:rsidP="00A83DB2">
      <w:pPr>
        <w:spacing w:after="0" w:line="240" w:lineRule="auto"/>
        <w:ind w:firstLine="567"/>
        <w:jc w:val="lowKashida"/>
        <w:rPr>
          <w:rFonts w:ascii="Lotus Linotype" w:hAnsi="Lotus Linotype"/>
          <w:b/>
          <w:bCs/>
          <w:sz w:val="36"/>
          <w:szCs w:val="36"/>
          <w:rtl/>
          <w:lang w:bidi="ar-YE"/>
        </w:rPr>
      </w:pPr>
      <w:r w:rsidRPr="00036575">
        <w:rPr>
          <w:rFonts w:ascii="Lotus Linotype" w:hAnsi="Lotus Linotype" w:hint="cs"/>
          <w:b/>
          <w:bCs/>
          <w:sz w:val="36"/>
          <w:szCs w:val="36"/>
          <w:rtl/>
        </w:rPr>
        <w:t xml:space="preserve">عباد الله، إن </w:t>
      </w:r>
      <w:r w:rsidR="003B4622" w:rsidRPr="00036575">
        <w:rPr>
          <w:rFonts w:ascii="Lotus Linotype" w:hAnsi="Lotus Linotype" w:hint="cs"/>
          <w:b/>
          <w:bCs/>
          <w:sz w:val="36"/>
          <w:szCs w:val="36"/>
          <w:rtl/>
          <w:lang w:bidi="ar-YE"/>
        </w:rPr>
        <w:t>هذه الآية هي</w:t>
      </w:r>
      <w:r w:rsidR="003B4622"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قلب</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 xml:space="preserve"> الفاتحة</w:t>
      </w:r>
      <w:r w:rsidR="00CF31ED" w:rsidRPr="00036575">
        <w:rPr>
          <w:rFonts w:ascii="Lotus Linotype" w:hAnsi="Lotus Linotype"/>
          <w:b/>
          <w:bCs/>
          <w:sz w:val="36"/>
          <w:szCs w:val="36"/>
          <w:rtl/>
        </w:rPr>
        <w:t xml:space="preserve">، </w:t>
      </w:r>
      <w:r w:rsidR="003B4622" w:rsidRPr="00036575">
        <w:rPr>
          <w:rFonts w:ascii="Lotus Linotype" w:hAnsi="Lotus Linotype" w:hint="cs"/>
          <w:b/>
          <w:bCs/>
          <w:sz w:val="36"/>
          <w:szCs w:val="36"/>
          <w:rtl/>
        </w:rPr>
        <w:t>وروح أسفارها</w:t>
      </w:r>
      <w:r w:rsidR="00CF31ED" w:rsidRPr="00036575">
        <w:rPr>
          <w:rFonts w:ascii="Lotus Linotype" w:hAnsi="Lotus Linotype" w:hint="cs"/>
          <w:b/>
          <w:bCs/>
          <w:sz w:val="36"/>
          <w:szCs w:val="36"/>
          <w:rtl/>
        </w:rPr>
        <w:t xml:space="preserve">، </w:t>
      </w:r>
      <w:r w:rsidR="003B4622" w:rsidRPr="00036575">
        <w:rPr>
          <w:rFonts w:ascii="Lotus Linotype" w:hAnsi="Lotus Linotype" w:hint="cs"/>
          <w:b/>
          <w:bCs/>
          <w:sz w:val="36"/>
          <w:szCs w:val="36"/>
          <w:rtl/>
        </w:rPr>
        <w:t>ورحيق أزهارها</w:t>
      </w:r>
      <w:r w:rsidR="00CF31ED"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وكنز</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 xml:space="preserve"> أسرارِها</w:t>
      </w:r>
      <w:r w:rsidR="00CF31ED"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وم</w:t>
      </w:r>
      <w:r w:rsidR="003B4622" w:rsidRPr="00036575">
        <w:rPr>
          <w:rFonts w:ascii="Lotus Linotype" w:hAnsi="Lotus Linotype" w:hint="cs"/>
          <w:b/>
          <w:bCs/>
          <w:sz w:val="36"/>
          <w:szCs w:val="36"/>
          <w:rtl/>
        </w:rPr>
        <w:t>نبَ</w:t>
      </w:r>
      <w:r w:rsidR="003B4622" w:rsidRPr="00036575">
        <w:rPr>
          <w:rFonts w:ascii="Lotus Linotype" w:hAnsi="Lotus Linotype"/>
          <w:b/>
          <w:bCs/>
          <w:sz w:val="36"/>
          <w:szCs w:val="36"/>
          <w:rtl/>
        </w:rPr>
        <w:t>ع</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 xml:space="preserve"> أنوارها</w:t>
      </w:r>
      <w:r w:rsidR="00CF31ED" w:rsidRPr="00036575">
        <w:rPr>
          <w:rFonts w:ascii="Lotus Linotype" w:hAnsi="Lotus Linotype" w:hint="cs"/>
          <w:b/>
          <w:bCs/>
          <w:sz w:val="36"/>
          <w:szCs w:val="36"/>
          <w:rtl/>
        </w:rPr>
        <w:t xml:space="preserve">، </w:t>
      </w:r>
      <w:r w:rsidR="003B4622" w:rsidRPr="00036575">
        <w:rPr>
          <w:rFonts w:ascii="Lotus Linotype" w:hAnsi="Lotus Linotype" w:hint="cs"/>
          <w:b/>
          <w:bCs/>
          <w:sz w:val="36"/>
          <w:szCs w:val="36"/>
          <w:rtl/>
        </w:rPr>
        <w:t>ومجمعُ آياتها</w:t>
      </w:r>
      <w:r w:rsidR="00CF31ED" w:rsidRPr="00036575">
        <w:rPr>
          <w:rFonts w:ascii="Lotus Linotype" w:hAnsi="Lotus Linotype" w:hint="cs"/>
          <w:b/>
          <w:bCs/>
          <w:sz w:val="36"/>
          <w:szCs w:val="36"/>
          <w:rtl/>
        </w:rPr>
        <w:t xml:space="preserve">، </w:t>
      </w:r>
      <w:r w:rsidR="003B4622" w:rsidRPr="00036575">
        <w:rPr>
          <w:rFonts w:ascii="Lotus Linotype" w:hAnsi="Lotus Linotype" w:hint="cs"/>
          <w:b/>
          <w:bCs/>
          <w:sz w:val="36"/>
          <w:szCs w:val="36"/>
          <w:rtl/>
        </w:rPr>
        <w:t>وفهرسُ فصولها</w:t>
      </w:r>
      <w:r w:rsidR="00CF31ED"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وخلاصة خلاصتها</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نِصفُها للر</w:t>
      </w:r>
      <w:r w:rsidR="00CD4A69" w:rsidRPr="00036575">
        <w:rPr>
          <w:rFonts w:ascii="Lotus Linotype" w:hAnsi="Lotus Linotype" w:hint="cs"/>
          <w:b/>
          <w:bCs/>
          <w:sz w:val="36"/>
          <w:szCs w:val="36"/>
          <w:rtl/>
        </w:rPr>
        <w:t>ّ</w:t>
      </w:r>
      <w:r w:rsidR="003B4622" w:rsidRPr="00036575">
        <w:rPr>
          <w:rFonts w:ascii="Lotus Linotype" w:hAnsi="Lotus Linotype"/>
          <w:b/>
          <w:bCs/>
          <w:sz w:val="36"/>
          <w:szCs w:val="36"/>
          <w:rtl/>
        </w:rPr>
        <w:t xml:space="preserve">ب </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جل وعلا</w:t>
      </w:r>
      <w:r w:rsidR="003B4622" w:rsidRPr="00036575">
        <w:rPr>
          <w:rFonts w:ascii="Lotus Linotype" w:hAnsi="Lotus Linotype" w:hint="cs"/>
          <w:b/>
          <w:bCs/>
          <w:sz w:val="36"/>
          <w:szCs w:val="36"/>
          <w:rtl/>
        </w:rPr>
        <w:t>-</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ونصفها للعبد</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 xml:space="preserve">كما قال </w:t>
      </w:r>
      <w:r w:rsidR="00E519A3">
        <w:rPr>
          <w:rFonts w:ascii="Lotus Linotype" w:hAnsi="Lotus Linotype" w:hint="cs"/>
          <w:b/>
          <w:bCs/>
          <w:sz w:val="36"/>
          <w:szCs w:val="36"/>
          <w:rtl/>
        </w:rPr>
        <w:t xml:space="preserve">ﷺ: </w:t>
      </w:r>
      <w:r w:rsidR="003B4622" w:rsidRPr="00036575">
        <w:rPr>
          <w:rFonts w:ascii="Lotus Linotype" w:hAnsi="Lotus Linotype" w:hint="cs"/>
          <w:b/>
          <w:bCs/>
          <w:sz w:val="36"/>
          <w:szCs w:val="36"/>
          <w:rtl/>
          <w:lang w:bidi="ar-YE"/>
        </w:rPr>
        <w:t>«</w:t>
      </w:r>
      <w:r w:rsidR="003B4622" w:rsidRPr="00036575">
        <w:rPr>
          <w:rFonts w:ascii="Lotus Linotype" w:hAnsi="Lotus Linotype"/>
          <w:b/>
          <w:bCs/>
          <w:sz w:val="36"/>
          <w:szCs w:val="36"/>
          <w:rtl/>
          <w:lang w:bidi="ar-YE"/>
        </w:rPr>
        <w:t>ف</w:t>
      </w:r>
      <w:r w:rsidR="00CC57CA">
        <w:rPr>
          <w:rFonts w:ascii="Lotus Linotype" w:hAnsi="Lotus Linotype" w:hint="cs"/>
          <w:b/>
          <w:bCs/>
          <w:sz w:val="36"/>
          <w:szCs w:val="36"/>
          <w:rtl/>
          <w:lang w:bidi="ar-YE"/>
        </w:rPr>
        <w:t>َ</w:t>
      </w:r>
      <w:r w:rsidR="003B4622" w:rsidRPr="00036575">
        <w:rPr>
          <w:rFonts w:ascii="Lotus Linotype" w:hAnsi="Lotus Linotype"/>
          <w:b/>
          <w:bCs/>
          <w:sz w:val="36"/>
          <w:szCs w:val="36"/>
          <w:rtl/>
          <w:lang w:bidi="ar-YE"/>
        </w:rPr>
        <w:t>إ</w:t>
      </w:r>
      <w:r w:rsidR="00CC57CA">
        <w:rPr>
          <w:rFonts w:ascii="Lotus Linotype" w:hAnsi="Lotus Linotype" w:hint="cs"/>
          <w:b/>
          <w:bCs/>
          <w:sz w:val="36"/>
          <w:szCs w:val="36"/>
          <w:rtl/>
          <w:lang w:bidi="ar-YE"/>
        </w:rPr>
        <w:t>ِ</w:t>
      </w:r>
      <w:r w:rsidR="003B4622" w:rsidRPr="00036575">
        <w:rPr>
          <w:rFonts w:ascii="Lotus Linotype" w:hAnsi="Lotus Linotype"/>
          <w:b/>
          <w:bCs/>
          <w:sz w:val="36"/>
          <w:szCs w:val="36"/>
          <w:rtl/>
          <w:lang w:bidi="ar-YE"/>
        </w:rPr>
        <w:t>ذ</w:t>
      </w:r>
      <w:r w:rsidR="00CC57CA">
        <w:rPr>
          <w:rFonts w:ascii="Lotus Linotype" w:hAnsi="Lotus Linotype" w:hint="cs"/>
          <w:b/>
          <w:bCs/>
          <w:sz w:val="36"/>
          <w:szCs w:val="36"/>
          <w:rtl/>
          <w:lang w:bidi="ar-YE"/>
        </w:rPr>
        <w:t>َ</w:t>
      </w:r>
      <w:r w:rsidR="003B4622" w:rsidRPr="00036575">
        <w:rPr>
          <w:rFonts w:ascii="Lotus Linotype" w:hAnsi="Lotus Linotype"/>
          <w:b/>
          <w:bCs/>
          <w:sz w:val="36"/>
          <w:szCs w:val="36"/>
          <w:rtl/>
          <w:lang w:bidi="ar-YE"/>
        </w:rPr>
        <w:t>ا ق</w:t>
      </w:r>
      <w:r w:rsidR="00CC57CA">
        <w:rPr>
          <w:rFonts w:ascii="Lotus Linotype" w:hAnsi="Lotus Linotype" w:hint="cs"/>
          <w:b/>
          <w:bCs/>
          <w:sz w:val="36"/>
          <w:szCs w:val="36"/>
          <w:rtl/>
          <w:lang w:bidi="ar-YE"/>
        </w:rPr>
        <w:t>َ</w:t>
      </w:r>
      <w:r w:rsidR="003B4622" w:rsidRPr="00036575">
        <w:rPr>
          <w:rFonts w:ascii="Lotus Linotype" w:hAnsi="Lotus Linotype"/>
          <w:b/>
          <w:bCs/>
          <w:sz w:val="36"/>
          <w:szCs w:val="36"/>
          <w:rtl/>
          <w:lang w:bidi="ar-YE"/>
        </w:rPr>
        <w:t>ال</w:t>
      </w:r>
      <w:r w:rsidR="00CC57CA">
        <w:rPr>
          <w:rFonts w:ascii="Lotus Linotype" w:hAnsi="Lotus Linotype" w:hint="cs"/>
          <w:b/>
          <w:bCs/>
          <w:sz w:val="36"/>
          <w:szCs w:val="36"/>
          <w:rtl/>
          <w:lang w:bidi="ar-YE"/>
        </w:rPr>
        <w:t>َ</w:t>
      </w:r>
      <w:r w:rsidR="003B4622" w:rsidRPr="00036575">
        <w:rPr>
          <w:rFonts w:ascii="Lotus Linotype" w:hAnsi="Lotus Linotype" w:hint="cs"/>
          <w:b/>
          <w:bCs/>
          <w:sz w:val="36"/>
          <w:szCs w:val="36"/>
          <w:rtl/>
          <w:lang w:bidi="ar-YE"/>
        </w:rPr>
        <w:t xml:space="preserve"> </w:t>
      </w:r>
      <w:r w:rsidR="00FD46C0" w:rsidRPr="00036575">
        <w:rPr>
          <w:rFonts w:ascii="Lotus Linotype" w:hAnsi="Lotus Linotype" w:hint="cs"/>
          <w:b/>
          <w:bCs/>
          <w:sz w:val="36"/>
          <w:szCs w:val="36"/>
          <w:rtl/>
          <w:lang w:bidi="ar-YE"/>
        </w:rPr>
        <w:t>ال</w:t>
      </w:r>
      <w:r w:rsidR="00CC57CA">
        <w:rPr>
          <w:rFonts w:ascii="Lotus Linotype" w:hAnsi="Lotus Linotype" w:hint="cs"/>
          <w:b/>
          <w:bCs/>
          <w:sz w:val="36"/>
          <w:szCs w:val="36"/>
          <w:rtl/>
          <w:lang w:bidi="ar-YE"/>
        </w:rPr>
        <w:t>ْ</w:t>
      </w:r>
      <w:r w:rsidR="00FD46C0" w:rsidRPr="00036575">
        <w:rPr>
          <w:rFonts w:ascii="Lotus Linotype" w:hAnsi="Lotus Linotype" w:hint="cs"/>
          <w:b/>
          <w:bCs/>
          <w:sz w:val="36"/>
          <w:szCs w:val="36"/>
          <w:rtl/>
          <w:lang w:bidi="ar-YE"/>
        </w:rPr>
        <w:t>ع</w:t>
      </w:r>
      <w:r w:rsidR="00CC57CA">
        <w:rPr>
          <w:rFonts w:ascii="Lotus Linotype" w:hAnsi="Lotus Linotype" w:hint="cs"/>
          <w:b/>
          <w:bCs/>
          <w:sz w:val="36"/>
          <w:szCs w:val="36"/>
          <w:rtl/>
          <w:lang w:bidi="ar-YE"/>
        </w:rPr>
        <w:t>َ</w:t>
      </w:r>
      <w:r w:rsidR="00FD46C0" w:rsidRPr="00036575">
        <w:rPr>
          <w:rFonts w:ascii="Lotus Linotype" w:hAnsi="Lotus Linotype" w:hint="cs"/>
          <w:b/>
          <w:bCs/>
          <w:sz w:val="36"/>
          <w:szCs w:val="36"/>
          <w:rtl/>
          <w:lang w:bidi="ar-YE"/>
        </w:rPr>
        <w:t>بد</w:t>
      </w:r>
      <w:r w:rsidR="00CC57CA">
        <w:rPr>
          <w:rFonts w:ascii="Lotus Linotype" w:hAnsi="Lotus Linotype" w:hint="cs"/>
          <w:b/>
          <w:bCs/>
          <w:sz w:val="36"/>
          <w:szCs w:val="36"/>
          <w:rtl/>
          <w:lang w:bidi="ar-YE"/>
        </w:rPr>
        <w:t>ُ</w:t>
      </w:r>
      <w:r w:rsidR="00FD46C0" w:rsidRPr="00036575">
        <w:rPr>
          <w:rFonts w:ascii="Lotus Linotype" w:hAnsi="Lotus Linotype"/>
          <w:b/>
          <w:bCs/>
          <w:sz w:val="36"/>
          <w:szCs w:val="36"/>
          <w:rtl/>
          <w:lang w:bidi="ar-YE"/>
        </w:rPr>
        <w:t>:</w:t>
      </w:r>
      <w:r w:rsidR="003B4622" w:rsidRPr="00036575">
        <w:rPr>
          <w:rFonts w:ascii="Lotus Linotype" w:hAnsi="Lotus Linotype" w:hint="cs"/>
          <w:b/>
          <w:bCs/>
          <w:sz w:val="36"/>
          <w:szCs w:val="36"/>
          <w:rtl/>
          <w:lang w:bidi="ar-YE"/>
        </w:rPr>
        <w:t xml:space="preserve"> ﴿</w:t>
      </w:r>
      <w:r w:rsidR="003B4622" w:rsidRPr="00036575">
        <w:rPr>
          <w:rFonts w:ascii="Lotus Linotype" w:hAnsi="Lotus Linotype"/>
          <w:b/>
          <w:bCs/>
          <w:sz w:val="36"/>
          <w:szCs w:val="36"/>
          <w:rtl/>
          <w:lang w:bidi="ar-YE"/>
        </w:rPr>
        <w:t>إِيَّاكَ نَعْبُدُ وَإِيَّاكَ نَسْتَعِينُ</w:t>
      </w:r>
      <w:r w:rsidR="003B4622" w:rsidRPr="00036575">
        <w:rPr>
          <w:rFonts w:ascii="Lotus Linotype" w:hAnsi="Lotus Linotype" w:hint="cs"/>
          <w:b/>
          <w:bCs/>
          <w:sz w:val="36"/>
          <w:szCs w:val="36"/>
          <w:rtl/>
          <w:lang w:bidi="ar-YE"/>
        </w:rPr>
        <w:t>﴾</w:t>
      </w:r>
      <w:r w:rsidR="003B4622" w:rsidRPr="00036575">
        <w:rPr>
          <w:rFonts w:ascii="Lotus Linotype" w:hAnsi="Lotus Linotype"/>
          <w:b/>
          <w:bCs/>
          <w:sz w:val="36"/>
          <w:szCs w:val="36"/>
          <w:rtl/>
          <w:lang w:bidi="ar-YE"/>
        </w:rPr>
        <w:t xml:space="preserve"> </w:t>
      </w:r>
      <w:r w:rsidR="007B2308" w:rsidRPr="00036575">
        <w:rPr>
          <w:rFonts w:ascii="Lotus Linotype" w:hAnsi="Lotus Linotype" w:hint="cs"/>
          <w:b/>
          <w:bCs/>
          <w:sz w:val="36"/>
          <w:szCs w:val="36"/>
          <w:rtl/>
          <w:lang w:bidi="ar-YE"/>
        </w:rPr>
        <w:t>قال</w:t>
      </w:r>
      <w:r w:rsidR="00CC57CA">
        <w:rPr>
          <w:rFonts w:ascii="Lotus Linotype" w:hAnsi="Lotus Linotype" w:hint="cs"/>
          <w:b/>
          <w:bCs/>
          <w:sz w:val="36"/>
          <w:szCs w:val="36"/>
          <w:rtl/>
          <w:lang w:bidi="ar-YE"/>
        </w:rPr>
        <w:t>َ</w:t>
      </w:r>
      <w:r w:rsidR="003B4622" w:rsidRPr="00036575">
        <w:rPr>
          <w:rFonts w:ascii="Lotus Linotype" w:hAnsi="Lotus Linotype" w:hint="cs"/>
          <w:b/>
          <w:bCs/>
          <w:sz w:val="36"/>
          <w:szCs w:val="36"/>
          <w:rtl/>
          <w:lang w:bidi="ar-YE"/>
        </w:rPr>
        <w:t xml:space="preserve"> </w:t>
      </w:r>
      <w:r w:rsidR="00FD46C0" w:rsidRPr="00036575">
        <w:rPr>
          <w:rFonts w:ascii="Lotus Linotype" w:hAnsi="Lotus Linotype" w:hint="cs"/>
          <w:b/>
          <w:bCs/>
          <w:sz w:val="36"/>
          <w:szCs w:val="36"/>
          <w:rtl/>
          <w:lang w:bidi="ar-YE"/>
        </w:rPr>
        <w:t>الله</w:t>
      </w:r>
      <w:r w:rsidR="00CC57CA">
        <w:rPr>
          <w:rFonts w:ascii="Lotus Linotype" w:hAnsi="Lotus Linotype" w:hint="cs"/>
          <w:b/>
          <w:bCs/>
          <w:sz w:val="36"/>
          <w:szCs w:val="36"/>
          <w:rtl/>
          <w:lang w:bidi="ar-YE"/>
        </w:rPr>
        <w:t>ُ</w:t>
      </w:r>
      <w:r w:rsidR="00FD46C0" w:rsidRPr="00036575">
        <w:rPr>
          <w:rFonts w:ascii="Lotus Linotype" w:hAnsi="Lotus Linotype"/>
          <w:b/>
          <w:bCs/>
          <w:sz w:val="36"/>
          <w:szCs w:val="36"/>
          <w:rtl/>
          <w:lang w:bidi="ar-YE"/>
        </w:rPr>
        <w:t>:</w:t>
      </w:r>
      <w:r w:rsidR="003B4622" w:rsidRPr="00036575">
        <w:rPr>
          <w:rFonts w:ascii="Lotus Linotype" w:hAnsi="Lotus Linotype"/>
          <w:b/>
          <w:bCs/>
          <w:sz w:val="36"/>
          <w:szCs w:val="36"/>
          <w:rtl/>
          <w:lang w:bidi="ar-YE"/>
        </w:rPr>
        <w:t xml:space="preserve"> </w:t>
      </w:r>
      <w:r w:rsidR="003B4622" w:rsidRPr="00036575">
        <w:rPr>
          <w:rFonts w:ascii="Lotus Linotype" w:hAnsi="Lotus Linotype" w:hint="cs"/>
          <w:b/>
          <w:bCs/>
          <w:sz w:val="36"/>
          <w:szCs w:val="36"/>
          <w:rtl/>
          <w:lang w:bidi="ar-YE"/>
        </w:rPr>
        <w:t>«</w:t>
      </w:r>
      <w:r w:rsidR="003B4622" w:rsidRPr="00036575">
        <w:rPr>
          <w:rFonts w:ascii="Lotus Linotype" w:hAnsi="Lotus Linotype"/>
          <w:b/>
          <w:bCs/>
          <w:sz w:val="36"/>
          <w:szCs w:val="36"/>
          <w:rtl/>
          <w:lang w:bidi="ar-YE"/>
        </w:rPr>
        <w:t>هَذَا بَيْنِي وَبَيْنَ عَبْدِي</w:t>
      </w:r>
      <w:r w:rsidR="00CF31ED" w:rsidRPr="00036575">
        <w:rPr>
          <w:rFonts w:ascii="Lotus Linotype" w:hAnsi="Lotus Linotype"/>
          <w:b/>
          <w:bCs/>
          <w:sz w:val="36"/>
          <w:szCs w:val="36"/>
          <w:rtl/>
          <w:lang w:bidi="ar-YE"/>
        </w:rPr>
        <w:t xml:space="preserve">، </w:t>
      </w:r>
      <w:r w:rsidR="003B4622" w:rsidRPr="00036575">
        <w:rPr>
          <w:rFonts w:ascii="Lotus Linotype" w:hAnsi="Lotus Linotype"/>
          <w:b/>
          <w:bCs/>
          <w:sz w:val="36"/>
          <w:szCs w:val="36"/>
          <w:rtl/>
          <w:lang w:bidi="ar-YE"/>
        </w:rPr>
        <w:t xml:space="preserve">وَلِعَبْدِي مَا </w:t>
      </w:r>
      <w:proofErr w:type="gramStart"/>
      <w:r w:rsidR="003B4622" w:rsidRPr="00036575">
        <w:rPr>
          <w:rFonts w:ascii="Lotus Linotype" w:hAnsi="Lotus Linotype"/>
          <w:b/>
          <w:bCs/>
          <w:sz w:val="36"/>
          <w:szCs w:val="36"/>
          <w:rtl/>
          <w:lang w:bidi="ar-YE"/>
        </w:rPr>
        <w:t>سَأَلَ</w:t>
      </w:r>
      <w:r w:rsidR="003B4622" w:rsidRPr="00036575">
        <w:rPr>
          <w:rFonts w:ascii="Lotus Linotype" w:hAnsi="Lotus Linotype" w:hint="eastAsia"/>
          <w:b/>
          <w:bCs/>
          <w:sz w:val="36"/>
          <w:szCs w:val="36"/>
          <w:rtl/>
          <w:lang w:bidi="ar-YE"/>
        </w:rPr>
        <w:t>»</w:t>
      </w:r>
      <w:bookmarkStart w:id="7" w:name="_Hlk212790032"/>
      <w:r w:rsidR="003B4622" w:rsidRPr="0060535D">
        <w:rPr>
          <w:rFonts w:ascii="Traditional Arabic" w:hAnsi="Traditional Arabic" w:cs="Traditional Arabic"/>
          <w:b/>
          <w:bCs/>
          <w:sz w:val="32"/>
          <w:szCs w:val="32"/>
          <w:vertAlign w:val="superscript"/>
          <w:rtl/>
        </w:rPr>
        <w:t>(</w:t>
      </w:r>
      <w:proofErr w:type="gramEnd"/>
      <w:r w:rsidR="003B4622" w:rsidRPr="0060535D">
        <w:rPr>
          <w:rFonts w:ascii="Traditional Arabic" w:hAnsi="Traditional Arabic" w:cs="Traditional Arabic"/>
          <w:b/>
          <w:bCs/>
          <w:sz w:val="32"/>
          <w:szCs w:val="32"/>
          <w:vertAlign w:val="superscript"/>
          <w:rtl/>
        </w:rPr>
        <w:footnoteReference w:id="3"/>
      </w:r>
      <w:r w:rsidR="003B4622" w:rsidRPr="0060535D">
        <w:rPr>
          <w:rFonts w:ascii="Traditional Arabic" w:hAnsi="Traditional Arabic" w:cs="Traditional Arabic"/>
          <w:b/>
          <w:bCs/>
          <w:sz w:val="32"/>
          <w:szCs w:val="32"/>
          <w:vertAlign w:val="superscript"/>
          <w:rtl/>
        </w:rPr>
        <w:t>)</w:t>
      </w:r>
      <w:r w:rsidR="003B4622" w:rsidRPr="00036575">
        <w:rPr>
          <w:rFonts w:ascii="Lotus Linotype" w:hAnsi="Lotus Linotype" w:hint="cs"/>
          <w:b/>
          <w:bCs/>
          <w:sz w:val="36"/>
          <w:szCs w:val="36"/>
          <w:rtl/>
          <w:lang w:bidi="ar-YE"/>
        </w:rPr>
        <w:t>.</w:t>
      </w:r>
      <w:bookmarkEnd w:id="7"/>
      <w:r w:rsidR="00A83DB2">
        <w:rPr>
          <w:rFonts w:ascii="Lotus Linotype" w:hAnsi="Lotus Linotype" w:hint="cs"/>
          <w:b/>
          <w:bCs/>
          <w:sz w:val="36"/>
          <w:szCs w:val="36"/>
          <w:rtl/>
          <w:lang w:bidi="ar-YE"/>
        </w:rPr>
        <w:t xml:space="preserve"> </w:t>
      </w:r>
      <w:r w:rsidR="003B4622" w:rsidRPr="00036575">
        <w:rPr>
          <w:rFonts w:ascii="Lotus Linotype" w:hAnsi="Lotus Linotype" w:hint="cs"/>
          <w:b/>
          <w:bCs/>
          <w:sz w:val="36"/>
          <w:szCs w:val="36"/>
          <w:rtl/>
          <w:lang w:bidi="ar-YE"/>
        </w:rPr>
        <w:t>وفي روايةٍ</w:t>
      </w:r>
      <w:r w:rsidR="00FD46C0" w:rsidRPr="00036575">
        <w:rPr>
          <w:rFonts w:ascii="Lotus Linotype" w:hAnsi="Lotus Linotype" w:hint="cs"/>
          <w:b/>
          <w:bCs/>
          <w:sz w:val="36"/>
          <w:szCs w:val="36"/>
          <w:rtl/>
          <w:lang w:bidi="ar-YE"/>
        </w:rPr>
        <w:t>:</w:t>
      </w:r>
      <w:r w:rsidR="003B4622" w:rsidRPr="00036575">
        <w:rPr>
          <w:rFonts w:ascii="Lotus Linotype" w:hAnsi="Lotus Linotype" w:hint="cs"/>
          <w:b/>
          <w:bCs/>
          <w:sz w:val="36"/>
          <w:szCs w:val="36"/>
          <w:rtl/>
          <w:lang w:bidi="ar-YE"/>
        </w:rPr>
        <w:t xml:space="preserve"> </w:t>
      </w:r>
      <w:r w:rsidR="00AE4636" w:rsidRPr="00036575">
        <w:rPr>
          <w:rFonts w:ascii="Lotus Linotype" w:hAnsi="Lotus Linotype" w:hint="cs"/>
          <w:b/>
          <w:bCs/>
          <w:sz w:val="36"/>
          <w:szCs w:val="36"/>
          <w:rtl/>
          <w:lang w:bidi="ar-YE"/>
        </w:rPr>
        <w:t>«</w:t>
      </w:r>
      <w:r w:rsidR="00CD4A69" w:rsidRPr="00036575">
        <w:rPr>
          <w:rFonts w:ascii="Lotus Linotype" w:hAnsi="Lotus Linotype" w:hint="cs"/>
          <w:b/>
          <w:bCs/>
          <w:sz w:val="36"/>
          <w:szCs w:val="36"/>
          <w:rtl/>
          <w:lang w:bidi="ar-YE"/>
        </w:rPr>
        <w:t>ي</w:t>
      </w:r>
      <w:r w:rsidR="00CC57CA">
        <w:rPr>
          <w:rFonts w:ascii="Lotus Linotype" w:hAnsi="Lotus Linotype" w:hint="cs"/>
          <w:b/>
          <w:bCs/>
          <w:sz w:val="36"/>
          <w:szCs w:val="36"/>
          <w:rtl/>
          <w:lang w:bidi="ar-YE"/>
        </w:rPr>
        <w:t>َ</w:t>
      </w:r>
      <w:r w:rsidR="00CD4A69" w:rsidRPr="00036575">
        <w:rPr>
          <w:rFonts w:ascii="Lotus Linotype" w:hAnsi="Lotus Linotype" w:hint="cs"/>
          <w:b/>
          <w:bCs/>
          <w:sz w:val="36"/>
          <w:szCs w:val="36"/>
          <w:rtl/>
          <w:lang w:bidi="ar-YE"/>
        </w:rPr>
        <w:t>ق</w:t>
      </w:r>
      <w:r w:rsidR="00CC57CA">
        <w:rPr>
          <w:rFonts w:ascii="Lotus Linotype" w:hAnsi="Lotus Linotype" w:hint="cs"/>
          <w:b/>
          <w:bCs/>
          <w:sz w:val="36"/>
          <w:szCs w:val="36"/>
          <w:rtl/>
          <w:lang w:bidi="ar-YE"/>
        </w:rPr>
        <w:t>ُ</w:t>
      </w:r>
      <w:r w:rsidR="00CD4A69" w:rsidRPr="00036575">
        <w:rPr>
          <w:rFonts w:ascii="Lotus Linotype" w:hAnsi="Lotus Linotype" w:hint="cs"/>
          <w:b/>
          <w:bCs/>
          <w:sz w:val="36"/>
          <w:szCs w:val="36"/>
          <w:rtl/>
          <w:lang w:bidi="ar-YE"/>
        </w:rPr>
        <w:t>ول</w:t>
      </w:r>
      <w:r w:rsidR="00CC57CA">
        <w:rPr>
          <w:rFonts w:ascii="Lotus Linotype" w:hAnsi="Lotus Linotype" w:hint="cs"/>
          <w:b/>
          <w:bCs/>
          <w:sz w:val="36"/>
          <w:szCs w:val="36"/>
          <w:rtl/>
          <w:lang w:bidi="ar-YE"/>
        </w:rPr>
        <w:t>ُ</w:t>
      </w:r>
      <w:r w:rsidR="00CD4A69" w:rsidRPr="00036575">
        <w:rPr>
          <w:rFonts w:ascii="Lotus Linotype" w:hAnsi="Lotus Linotype" w:hint="cs"/>
          <w:b/>
          <w:bCs/>
          <w:sz w:val="36"/>
          <w:szCs w:val="36"/>
          <w:rtl/>
          <w:lang w:bidi="ar-YE"/>
        </w:rPr>
        <w:t xml:space="preserve"> الع</w:t>
      </w:r>
      <w:r w:rsidR="00CC57CA">
        <w:rPr>
          <w:rFonts w:ascii="Lotus Linotype" w:hAnsi="Lotus Linotype" w:hint="cs"/>
          <w:b/>
          <w:bCs/>
          <w:sz w:val="36"/>
          <w:szCs w:val="36"/>
          <w:rtl/>
          <w:lang w:bidi="ar-YE"/>
        </w:rPr>
        <w:t>َ</w:t>
      </w:r>
      <w:r w:rsidR="00CD4A69" w:rsidRPr="00036575">
        <w:rPr>
          <w:rFonts w:ascii="Lotus Linotype" w:hAnsi="Lotus Linotype" w:hint="cs"/>
          <w:b/>
          <w:bCs/>
          <w:sz w:val="36"/>
          <w:szCs w:val="36"/>
          <w:rtl/>
          <w:lang w:bidi="ar-YE"/>
        </w:rPr>
        <w:t>بدُ</w:t>
      </w:r>
      <w:r w:rsidR="00FD46C0" w:rsidRPr="00036575">
        <w:rPr>
          <w:rFonts w:ascii="Lotus Linotype" w:hAnsi="Lotus Linotype"/>
          <w:b/>
          <w:bCs/>
          <w:sz w:val="36"/>
          <w:szCs w:val="36"/>
          <w:rtl/>
          <w:lang w:bidi="ar-YE"/>
        </w:rPr>
        <w:t>:</w:t>
      </w:r>
      <w:r w:rsidR="003B4622" w:rsidRPr="00036575">
        <w:rPr>
          <w:rFonts w:ascii="Lotus Linotype" w:hAnsi="Lotus Linotype"/>
          <w:b/>
          <w:bCs/>
          <w:sz w:val="36"/>
          <w:szCs w:val="36"/>
          <w:rtl/>
          <w:lang w:bidi="ar-YE"/>
        </w:rPr>
        <w:t xml:space="preserve"> </w:t>
      </w:r>
      <w:r w:rsidR="003B4622" w:rsidRPr="00036575">
        <w:rPr>
          <w:rFonts w:ascii="Lotus Linotype" w:hAnsi="Lotus Linotype" w:hint="cs"/>
          <w:b/>
          <w:bCs/>
          <w:sz w:val="36"/>
          <w:szCs w:val="36"/>
          <w:rtl/>
          <w:lang w:bidi="ar-YE"/>
        </w:rPr>
        <w:t>﴿</w:t>
      </w:r>
      <w:r w:rsidR="003B4622" w:rsidRPr="00036575">
        <w:rPr>
          <w:rFonts w:ascii="Lotus Linotype" w:hAnsi="Lotus Linotype"/>
          <w:b/>
          <w:bCs/>
          <w:sz w:val="36"/>
          <w:szCs w:val="36"/>
          <w:rtl/>
          <w:lang w:bidi="ar-YE"/>
        </w:rPr>
        <w:t>إِيَّاكَ نَعْبُدُ وَإِيَّاكَ نَسْتَعِينُ</w:t>
      </w:r>
      <w:r w:rsidR="003B4622" w:rsidRPr="00036575">
        <w:rPr>
          <w:rFonts w:ascii="Lotus Linotype" w:hAnsi="Lotus Linotype" w:hint="cs"/>
          <w:b/>
          <w:bCs/>
          <w:sz w:val="36"/>
          <w:szCs w:val="36"/>
          <w:rtl/>
          <w:lang w:bidi="ar-YE"/>
        </w:rPr>
        <w:t>﴾</w:t>
      </w:r>
      <w:r w:rsidR="00CF31ED" w:rsidRPr="00036575">
        <w:rPr>
          <w:rFonts w:ascii="Lotus Linotype" w:hAnsi="Lotus Linotype" w:hint="cs"/>
          <w:b/>
          <w:bCs/>
          <w:sz w:val="36"/>
          <w:szCs w:val="36"/>
          <w:rtl/>
          <w:lang w:bidi="ar-YE"/>
        </w:rPr>
        <w:t xml:space="preserve">، </w:t>
      </w:r>
      <w:r w:rsidR="00CD4A69" w:rsidRPr="00036575">
        <w:rPr>
          <w:rFonts w:ascii="Lotus Linotype" w:hAnsi="Lotus Linotype" w:hint="cs"/>
          <w:b/>
          <w:bCs/>
          <w:sz w:val="36"/>
          <w:szCs w:val="36"/>
          <w:rtl/>
          <w:lang w:bidi="ar-YE"/>
        </w:rPr>
        <w:t>يق</w:t>
      </w:r>
      <w:r w:rsidR="00CC57CA">
        <w:rPr>
          <w:rFonts w:ascii="Lotus Linotype" w:hAnsi="Lotus Linotype" w:hint="cs"/>
          <w:b/>
          <w:bCs/>
          <w:sz w:val="36"/>
          <w:szCs w:val="36"/>
          <w:rtl/>
          <w:lang w:bidi="ar-YE"/>
        </w:rPr>
        <w:t>ُ</w:t>
      </w:r>
      <w:r w:rsidR="00CD4A69" w:rsidRPr="00036575">
        <w:rPr>
          <w:rFonts w:ascii="Lotus Linotype" w:hAnsi="Lotus Linotype" w:hint="cs"/>
          <w:b/>
          <w:bCs/>
          <w:sz w:val="36"/>
          <w:szCs w:val="36"/>
          <w:rtl/>
          <w:lang w:bidi="ar-YE"/>
        </w:rPr>
        <w:t>ول</w:t>
      </w:r>
      <w:r w:rsidR="00CC57CA">
        <w:rPr>
          <w:rFonts w:ascii="Lotus Linotype" w:hAnsi="Lotus Linotype" w:hint="cs"/>
          <w:b/>
          <w:bCs/>
          <w:sz w:val="36"/>
          <w:szCs w:val="36"/>
          <w:rtl/>
          <w:lang w:bidi="ar-YE"/>
        </w:rPr>
        <w:t>ُ</w:t>
      </w:r>
      <w:r w:rsidR="00CD4A69" w:rsidRPr="00036575">
        <w:rPr>
          <w:rFonts w:ascii="Lotus Linotype" w:hAnsi="Lotus Linotype" w:hint="cs"/>
          <w:b/>
          <w:bCs/>
          <w:sz w:val="36"/>
          <w:szCs w:val="36"/>
          <w:rtl/>
          <w:lang w:bidi="ar-YE"/>
        </w:rPr>
        <w:t xml:space="preserve"> الله</w:t>
      </w:r>
      <w:r w:rsidR="00CC57CA">
        <w:rPr>
          <w:rFonts w:ascii="Lotus Linotype" w:hAnsi="Lotus Linotype" w:hint="cs"/>
          <w:b/>
          <w:bCs/>
          <w:sz w:val="36"/>
          <w:szCs w:val="36"/>
          <w:rtl/>
          <w:lang w:bidi="ar-YE"/>
        </w:rPr>
        <w:t>ُ</w:t>
      </w:r>
      <w:r w:rsidR="00FD46C0" w:rsidRPr="00036575">
        <w:rPr>
          <w:rFonts w:ascii="Lotus Linotype" w:hAnsi="Lotus Linotype"/>
          <w:b/>
          <w:bCs/>
          <w:sz w:val="36"/>
          <w:szCs w:val="36"/>
          <w:rtl/>
          <w:lang w:bidi="ar-YE"/>
        </w:rPr>
        <w:t>:</w:t>
      </w:r>
      <w:r w:rsidR="003B4622" w:rsidRPr="00036575">
        <w:rPr>
          <w:rFonts w:ascii="Lotus Linotype" w:hAnsi="Lotus Linotype"/>
          <w:b/>
          <w:bCs/>
          <w:sz w:val="36"/>
          <w:szCs w:val="36"/>
          <w:rtl/>
          <w:lang w:bidi="ar-YE"/>
        </w:rPr>
        <w:t xml:space="preserve"> فَهَذِهِ الْآيَةُ بَيْنِي وَبَيْنَ عَبْدِي </w:t>
      </w:r>
      <w:proofErr w:type="gramStart"/>
      <w:r w:rsidR="003B4622" w:rsidRPr="00036575">
        <w:rPr>
          <w:rFonts w:ascii="Lotus Linotype" w:hAnsi="Lotus Linotype"/>
          <w:b/>
          <w:bCs/>
          <w:sz w:val="36"/>
          <w:szCs w:val="36"/>
          <w:rtl/>
          <w:lang w:bidi="ar-YE"/>
        </w:rPr>
        <w:t>نِصْفَيْن</w:t>
      </w:r>
      <w:r w:rsidR="00AE4636" w:rsidRPr="00036575">
        <w:rPr>
          <w:rFonts w:ascii="Lotus Linotype" w:hAnsi="Lotus Linotype"/>
          <w:b/>
          <w:bCs/>
          <w:sz w:val="36"/>
          <w:szCs w:val="36"/>
          <w:rtl/>
          <w:lang w:bidi="ar-YE"/>
        </w:rPr>
        <w:t>»</w:t>
      </w:r>
      <w:r w:rsidR="003B4622" w:rsidRPr="0060535D">
        <w:rPr>
          <w:rFonts w:ascii="Traditional Arabic" w:hAnsi="Traditional Arabic" w:cs="Traditional Arabic"/>
          <w:b/>
          <w:bCs/>
          <w:sz w:val="32"/>
          <w:szCs w:val="32"/>
          <w:vertAlign w:val="superscript"/>
          <w:rtl/>
        </w:rPr>
        <w:t>(</w:t>
      </w:r>
      <w:proofErr w:type="gramEnd"/>
      <w:r w:rsidR="003B4622" w:rsidRPr="0060535D">
        <w:rPr>
          <w:rFonts w:ascii="Traditional Arabic" w:hAnsi="Traditional Arabic" w:cs="Traditional Arabic"/>
          <w:b/>
          <w:bCs/>
          <w:sz w:val="32"/>
          <w:szCs w:val="32"/>
          <w:vertAlign w:val="superscript"/>
          <w:rtl/>
        </w:rPr>
        <w:footnoteReference w:id="4"/>
      </w:r>
      <w:r w:rsidR="003B4622" w:rsidRPr="0060535D">
        <w:rPr>
          <w:rFonts w:ascii="Traditional Arabic" w:hAnsi="Traditional Arabic" w:cs="Traditional Arabic"/>
          <w:b/>
          <w:bCs/>
          <w:sz w:val="32"/>
          <w:szCs w:val="32"/>
          <w:vertAlign w:val="superscript"/>
          <w:rtl/>
        </w:rPr>
        <w:t>)</w:t>
      </w:r>
      <w:r w:rsidR="003B4622" w:rsidRPr="00036575">
        <w:rPr>
          <w:rFonts w:ascii="Lotus Linotype" w:hAnsi="Lotus Linotype" w:hint="cs"/>
          <w:b/>
          <w:bCs/>
          <w:sz w:val="36"/>
          <w:szCs w:val="36"/>
          <w:rtl/>
          <w:lang w:bidi="ar-YE"/>
        </w:rPr>
        <w:t>.</w:t>
      </w:r>
    </w:p>
    <w:p w14:paraId="45F8DE55" w14:textId="38960CED" w:rsidR="003B4622" w:rsidRPr="00036575" w:rsidRDefault="003B4622" w:rsidP="00E62019">
      <w:pPr>
        <w:widowControl w:val="0"/>
        <w:spacing w:after="0" w:line="240" w:lineRule="auto"/>
        <w:ind w:firstLine="567"/>
        <w:jc w:val="lowKashida"/>
        <w:rPr>
          <w:rFonts w:ascii="Lotus Linotype" w:hAnsi="Lotus Linotype"/>
          <w:b/>
          <w:bCs/>
          <w:sz w:val="36"/>
          <w:szCs w:val="36"/>
          <w:rtl/>
          <w:lang w:bidi="ar-YE"/>
        </w:rPr>
      </w:pPr>
      <w:r w:rsidRPr="00036575">
        <w:rPr>
          <w:rFonts w:ascii="Lotus Linotype" w:hAnsi="Lotus Linotype"/>
          <w:b/>
          <w:bCs/>
          <w:sz w:val="36"/>
          <w:szCs w:val="36"/>
          <w:rtl/>
        </w:rPr>
        <w:lastRenderedPageBreak/>
        <w:t>فقول</w:t>
      </w:r>
      <w:r w:rsidRPr="00036575">
        <w:rPr>
          <w:rFonts w:ascii="Lotus Linotype" w:hAnsi="Lotus Linotype" w:hint="cs"/>
          <w:b/>
          <w:bCs/>
          <w:sz w:val="36"/>
          <w:szCs w:val="36"/>
          <w:rtl/>
        </w:rPr>
        <w:t>ه</w:t>
      </w:r>
      <w:r w:rsidR="00FD46C0" w:rsidRPr="00036575">
        <w:rPr>
          <w:rFonts w:ascii="Lotus Linotype" w:hAnsi="Lotus Linotype" w:hint="cs"/>
          <w:b/>
          <w:bCs/>
          <w:sz w:val="36"/>
          <w:szCs w:val="36"/>
          <w:rtl/>
        </w:rPr>
        <w:t>:</w:t>
      </w:r>
      <w:r w:rsidRPr="00036575">
        <w:rPr>
          <w:rFonts w:ascii="Lotus Linotype" w:hAnsi="Lotus Linotype" w:hint="cs"/>
          <w:b/>
          <w:bCs/>
          <w:sz w:val="36"/>
          <w:szCs w:val="36"/>
          <w:rtl/>
        </w:rPr>
        <w:t xml:space="preserve"> </w:t>
      </w:r>
      <w:r w:rsidRPr="00036575">
        <w:rPr>
          <w:rFonts w:ascii="Lotus Linotype" w:hAnsi="Lotus Linotype"/>
          <w:b/>
          <w:bCs/>
          <w:sz w:val="36"/>
          <w:szCs w:val="36"/>
          <w:rtl/>
        </w:rPr>
        <w:t xml:space="preserve">﴿إِيَّاكَ نَعْبُدُ﴾ مع </w:t>
      </w:r>
      <w:r w:rsidRPr="00036575">
        <w:rPr>
          <w:rFonts w:ascii="Lotus Linotype" w:hAnsi="Lotus Linotype" w:hint="cs"/>
          <w:b/>
          <w:bCs/>
          <w:sz w:val="36"/>
          <w:szCs w:val="36"/>
          <w:rtl/>
        </w:rPr>
        <w:t>ال</w:t>
      </w:r>
      <w:r w:rsidRPr="00036575">
        <w:rPr>
          <w:rFonts w:ascii="Lotus Linotype" w:hAnsi="Lotus Linotype"/>
          <w:b/>
          <w:bCs/>
          <w:sz w:val="36"/>
          <w:szCs w:val="36"/>
          <w:rtl/>
        </w:rPr>
        <w:t xml:space="preserve">ثلاث </w:t>
      </w:r>
      <w:r w:rsidRPr="00036575">
        <w:rPr>
          <w:rFonts w:ascii="Lotus Linotype" w:hAnsi="Lotus Linotype" w:hint="cs"/>
          <w:b/>
          <w:bCs/>
          <w:sz w:val="36"/>
          <w:szCs w:val="36"/>
          <w:rtl/>
        </w:rPr>
        <w:t>ال</w:t>
      </w:r>
      <w:r w:rsidRPr="00036575">
        <w:rPr>
          <w:rFonts w:ascii="Lotus Linotype" w:hAnsi="Lotus Linotype"/>
          <w:b/>
          <w:bCs/>
          <w:sz w:val="36"/>
          <w:szCs w:val="36"/>
          <w:rtl/>
        </w:rPr>
        <w:t xml:space="preserve">آيات قبلها للرب </w:t>
      </w:r>
      <w:r w:rsidR="0080200F">
        <w:rPr>
          <w:rFonts w:ascii="Lotus Linotype" w:hAnsi="Lotus Linotype" w:hint="cs"/>
          <w:b/>
          <w:bCs/>
          <w:sz w:val="36"/>
          <w:szCs w:val="36"/>
          <w:rtl/>
        </w:rPr>
        <w:t>-</w:t>
      </w:r>
      <w:r w:rsidRPr="00036575">
        <w:rPr>
          <w:rFonts w:ascii="Lotus Linotype" w:hAnsi="Lotus Linotype"/>
          <w:b/>
          <w:bCs/>
          <w:sz w:val="36"/>
          <w:szCs w:val="36"/>
          <w:rtl/>
        </w:rPr>
        <w:t>تعالى</w:t>
      </w:r>
      <w:r w:rsidR="0080200F">
        <w:rPr>
          <w:rFonts w:ascii="Lotus Linotype" w:hAnsi="Lotus Linotype" w:hint="cs"/>
          <w:b/>
          <w:bCs/>
          <w:sz w:val="36"/>
          <w:szCs w:val="36"/>
          <w:rtl/>
        </w:rPr>
        <w:t>-</w:t>
      </w:r>
      <w:r w:rsidR="007B307F" w:rsidRPr="00036575">
        <w:rPr>
          <w:rFonts w:ascii="Lotus Linotype" w:hAnsi="Lotus Linotype" w:hint="cs"/>
          <w:b/>
          <w:bCs/>
          <w:sz w:val="36"/>
          <w:szCs w:val="36"/>
          <w:rtl/>
        </w:rPr>
        <w:t>،</w:t>
      </w:r>
      <w:r w:rsidRPr="00036575">
        <w:rPr>
          <w:rFonts w:ascii="Lotus Linotype" w:hAnsi="Lotus Linotype"/>
          <w:b/>
          <w:bCs/>
          <w:sz w:val="36"/>
          <w:szCs w:val="36"/>
          <w:rtl/>
        </w:rPr>
        <w:t xml:space="preserve"> وقو</w:t>
      </w:r>
      <w:r w:rsidRPr="00036575">
        <w:rPr>
          <w:rFonts w:ascii="Lotus Linotype" w:hAnsi="Lotus Linotype" w:hint="cs"/>
          <w:b/>
          <w:bCs/>
          <w:sz w:val="36"/>
          <w:szCs w:val="36"/>
          <w:rtl/>
        </w:rPr>
        <w:t>له</w:t>
      </w:r>
      <w:r w:rsidR="00FD46C0" w:rsidRPr="00036575">
        <w:rPr>
          <w:rFonts w:ascii="Lotus Linotype" w:hAnsi="Lotus Linotype" w:hint="cs"/>
          <w:b/>
          <w:bCs/>
          <w:sz w:val="36"/>
          <w:szCs w:val="36"/>
          <w:rtl/>
        </w:rPr>
        <w:t>:</w:t>
      </w:r>
      <w:r w:rsidRPr="00036575">
        <w:rPr>
          <w:rFonts w:ascii="Lotus Linotype" w:hAnsi="Lotus Linotype" w:hint="cs"/>
          <w:b/>
          <w:bCs/>
          <w:sz w:val="36"/>
          <w:szCs w:val="36"/>
          <w:rtl/>
        </w:rPr>
        <w:t xml:space="preserve"> </w:t>
      </w:r>
      <w:r w:rsidRPr="00036575">
        <w:rPr>
          <w:rFonts w:ascii="Lotus Linotype" w:hAnsi="Lotus Linotype"/>
          <w:b/>
          <w:bCs/>
          <w:sz w:val="36"/>
          <w:szCs w:val="36"/>
          <w:rtl/>
        </w:rPr>
        <w:t>﴿وَإِيَّاكَ نَسْتَعِينُ﴾</w:t>
      </w:r>
      <w:r w:rsidRPr="00036575">
        <w:rPr>
          <w:rFonts w:ascii="Lotus Linotype" w:hAnsi="Lotus Linotype" w:hint="cs"/>
          <w:b/>
          <w:bCs/>
          <w:sz w:val="36"/>
          <w:szCs w:val="36"/>
          <w:rtl/>
        </w:rPr>
        <w:t xml:space="preserve"> </w:t>
      </w:r>
      <w:r w:rsidRPr="00036575">
        <w:rPr>
          <w:rFonts w:ascii="Lotus Linotype" w:hAnsi="Lotus Linotype"/>
          <w:b/>
          <w:bCs/>
          <w:sz w:val="36"/>
          <w:szCs w:val="36"/>
          <w:rtl/>
        </w:rPr>
        <w:t xml:space="preserve">مع </w:t>
      </w:r>
      <w:r w:rsidRPr="00036575">
        <w:rPr>
          <w:rFonts w:ascii="Lotus Linotype" w:hAnsi="Lotus Linotype" w:hint="cs"/>
          <w:b/>
          <w:bCs/>
          <w:sz w:val="36"/>
          <w:szCs w:val="36"/>
          <w:rtl/>
        </w:rPr>
        <w:t>ال</w:t>
      </w:r>
      <w:r w:rsidRPr="00036575">
        <w:rPr>
          <w:rFonts w:ascii="Lotus Linotype" w:hAnsi="Lotus Linotype"/>
          <w:b/>
          <w:bCs/>
          <w:sz w:val="36"/>
          <w:szCs w:val="36"/>
          <w:rtl/>
        </w:rPr>
        <w:t xml:space="preserve">ثلاث </w:t>
      </w:r>
      <w:r w:rsidRPr="00036575">
        <w:rPr>
          <w:rFonts w:ascii="Lotus Linotype" w:hAnsi="Lotus Linotype" w:hint="cs"/>
          <w:b/>
          <w:bCs/>
          <w:sz w:val="36"/>
          <w:szCs w:val="36"/>
          <w:rtl/>
        </w:rPr>
        <w:t>ال</w:t>
      </w:r>
      <w:r w:rsidRPr="00036575">
        <w:rPr>
          <w:rFonts w:ascii="Lotus Linotype" w:hAnsi="Lotus Linotype"/>
          <w:b/>
          <w:bCs/>
          <w:sz w:val="36"/>
          <w:szCs w:val="36"/>
          <w:rtl/>
        </w:rPr>
        <w:t>آيات</w:t>
      </w:r>
      <w:r w:rsidRPr="00036575">
        <w:rPr>
          <w:rFonts w:ascii="Lotus Linotype" w:hAnsi="Lotus Linotype" w:hint="cs"/>
          <w:b/>
          <w:bCs/>
          <w:sz w:val="36"/>
          <w:szCs w:val="36"/>
          <w:rtl/>
        </w:rPr>
        <w:t xml:space="preserve"> </w:t>
      </w:r>
      <w:r w:rsidRPr="00036575">
        <w:rPr>
          <w:rFonts w:ascii="Lotus Linotype" w:hAnsi="Lotus Linotype"/>
          <w:b/>
          <w:bCs/>
          <w:sz w:val="36"/>
          <w:szCs w:val="36"/>
          <w:rtl/>
        </w:rPr>
        <w:t>بعده</w:t>
      </w:r>
      <w:r w:rsidRPr="00036575">
        <w:rPr>
          <w:rFonts w:ascii="Lotus Linotype" w:hAnsi="Lotus Linotype" w:hint="cs"/>
          <w:b/>
          <w:bCs/>
          <w:sz w:val="36"/>
          <w:szCs w:val="36"/>
          <w:rtl/>
        </w:rPr>
        <w:t>ا</w:t>
      </w:r>
      <w:r w:rsidRPr="00036575">
        <w:rPr>
          <w:rFonts w:ascii="Lotus Linotype" w:hAnsi="Lotus Linotype"/>
          <w:b/>
          <w:bCs/>
          <w:sz w:val="36"/>
          <w:szCs w:val="36"/>
          <w:rtl/>
        </w:rPr>
        <w:t xml:space="preserve"> للعبد</w:t>
      </w:r>
      <w:r w:rsidR="00F13EF1" w:rsidRPr="00036575">
        <w:rPr>
          <w:rFonts w:ascii="Lotus Linotype" w:hAnsi="Lotus Linotype" w:hint="cs"/>
          <w:b/>
          <w:bCs/>
          <w:sz w:val="36"/>
          <w:szCs w:val="36"/>
          <w:rtl/>
        </w:rPr>
        <w:t>؛</w:t>
      </w:r>
      <w:r w:rsidRPr="00036575">
        <w:rPr>
          <w:rFonts w:ascii="Lotus Linotype" w:hAnsi="Lotus Linotype" w:hint="cs"/>
          <w:b/>
          <w:bCs/>
          <w:sz w:val="36"/>
          <w:szCs w:val="36"/>
          <w:rtl/>
        </w:rPr>
        <w:t xml:space="preserve"> لأن </w:t>
      </w:r>
      <w:r w:rsidRPr="00036575">
        <w:rPr>
          <w:rFonts w:ascii="Lotus Linotype" w:hAnsi="Lotus Linotype"/>
          <w:b/>
          <w:bCs/>
          <w:sz w:val="36"/>
          <w:szCs w:val="36"/>
          <w:rtl/>
        </w:rPr>
        <w:t>هذه الآية</w:t>
      </w:r>
      <w:r w:rsidRPr="00036575">
        <w:rPr>
          <w:rFonts w:ascii="Lotus Linotype" w:hAnsi="Lotus Linotype" w:hint="cs"/>
          <w:b/>
          <w:bCs/>
          <w:sz w:val="36"/>
          <w:szCs w:val="36"/>
          <w:rtl/>
        </w:rPr>
        <w:t>َ</w:t>
      </w:r>
      <w:r w:rsidRPr="00036575">
        <w:rPr>
          <w:rFonts w:ascii="Lotus Linotype" w:hAnsi="Lotus Linotype"/>
          <w:b/>
          <w:bCs/>
          <w:sz w:val="36"/>
          <w:szCs w:val="36"/>
          <w:rtl/>
        </w:rPr>
        <w:t xml:space="preserve"> هي الآية</w:t>
      </w:r>
      <w:r w:rsidRPr="00036575">
        <w:rPr>
          <w:rFonts w:ascii="Lotus Linotype" w:hAnsi="Lotus Linotype" w:hint="cs"/>
          <w:b/>
          <w:bCs/>
          <w:sz w:val="36"/>
          <w:szCs w:val="36"/>
          <w:rtl/>
        </w:rPr>
        <w:t>ُ</w:t>
      </w:r>
      <w:r w:rsidRPr="00036575">
        <w:rPr>
          <w:rFonts w:ascii="Lotus Linotype" w:hAnsi="Lotus Linotype"/>
          <w:b/>
          <w:bCs/>
          <w:sz w:val="36"/>
          <w:szCs w:val="36"/>
          <w:rtl/>
        </w:rPr>
        <w:t xml:space="preserve"> الرابعة</w:t>
      </w:r>
      <w:r w:rsidRPr="00036575">
        <w:rPr>
          <w:rFonts w:ascii="Lotus Linotype" w:hAnsi="Lotus Linotype" w:hint="cs"/>
          <w:b/>
          <w:bCs/>
          <w:sz w:val="36"/>
          <w:szCs w:val="36"/>
          <w:rtl/>
        </w:rPr>
        <w:t>ُ</w:t>
      </w:r>
      <w:r w:rsidRPr="00036575">
        <w:rPr>
          <w:rFonts w:ascii="Lotus Linotype" w:hAnsi="Lotus Linotype"/>
          <w:b/>
          <w:bCs/>
          <w:sz w:val="36"/>
          <w:szCs w:val="36"/>
          <w:rtl/>
        </w:rPr>
        <w:t xml:space="preserve"> من </w:t>
      </w:r>
      <w:proofErr w:type="gramStart"/>
      <w:r w:rsidRPr="00036575">
        <w:rPr>
          <w:rFonts w:ascii="Lotus Linotype" w:hAnsi="Lotus Linotype"/>
          <w:b/>
          <w:bCs/>
          <w:sz w:val="36"/>
          <w:szCs w:val="36"/>
          <w:rtl/>
        </w:rPr>
        <w:t>الفاتحة</w:t>
      </w:r>
      <w:r w:rsidR="008A1C3B" w:rsidRPr="00FC7842">
        <w:rPr>
          <w:rFonts w:ascii="Traditional Arabic" w:hAnsi="Traditional Arabic" w:cs="Traditional Arabic"/>
          <w:b/>
          <w:bCs/>
          <w:sz w:val="32"/>
          <w:szCs w:val="32"/>
          <w:vertAlign w:val="superscript"/>
          <w:rtl/>
        </w:rPr>
        <w:t>(</w:t>
      </w:r>
      <w:proofErr w:type="gramEnd"/>
      <w:r w:rsidR="008A1C3B" w:rsidRPr="00FC7842">
        <w:rPr>
          <w:rFonts w:ascii="Traditional Arabic" w:hAnsi="Traditional Arabic" w:cs="Traditional Arabic"/>
          <w:b/>
          <w:bCs/>
          <w:sz w:val="32"/>
          <w:szCs w:val="32"/>
          <w:vertAlign w:val="superscript"/>
          <w:rtl/>
        </w:rPr>
        <w:footnoteReference w:id="5"/>
      </w:r>
      <w:r w:rsidR="008A1C3B" w:rsidRPr="00FC7842">
        <w:rPr>
          <w:rFonts w:ascii="Traditional Arabic" w:hAnsi="Traditional Arabic" w:cs="Traditional Arabic"/>
          <w:b/>
          <w:bCs/>
          <w:sz w:val="32"/>
          <w:szCs w:val="32"/>
          <w:vertAlign w:val="superscript"/>
          <w:rtl/>
        </w:rPr>
        <w:t>)</w:t>
      </w:r>
      <w:r w:rsidR="00065608">
        <w:rPr>
          <w:rFonts w:ascii="Lotus Linotype" w:hAnsi="Lotus Linotype" w:hint="cs"/>
          <w:b/>
          <w:bCs/>
          <w:sz w:val="36"/>
          <w:szCs w:val="36"/>
          <w:rtl/>
          <w:lang w:bidi="ar-YE"/>
        </w:rPr>
        <w:t>.</w:t>
      </w:r>
    </w:p>
    <w:p w14:paraId="0128F951" w14:textId="168E67C6" w:rsidR="006B050D" w:rsidRPr="00036575" w:rsidRDefault="00CB5297" w:rsidP="00E62019">
      <w:pPr>
        <w:widowControl w:val="0"/>
        <w:spacing w:after="0" w:line="240" w:lineRule="auto"/>
        <w:ind w:firstLine="567"/>
        <w:jc w:val="lowKashida"/>
        <w:rPr>
          <w:rFonts w:ascii="Lotus Linotype" w:hAnsi="Lotus Linotype"/>
          <w:b/>
          <w:bCs/>
          <w:sz w:val="36"/>
          <w:szCs w:val="36"/>
          <w:rtl/>
          <w:lang w:bidi="ar-YE"/>
        </w:rPr>
      </w:pPr>
      <w:r w:rsidRPr="00036575">
        <w:rPr>
          <w:rFonts w:ascii="Lotus Linotype" w:hAnsi="Lotus Linotype" w:hint="cs"/>
          <w:b/>
          <w:bCs/>
          <w:sz w:val="36"/>
          <w:szCs w:val="36"/>
          <w:rtl/>
          <w:lang w:bidi="ar-YE"/>
        </w:rPr>
        <w:t xml:space="preserve">أيها المؤمنون، ومن بديع هذه الآية: أنها </w:t>
      </w:r>
      <w:r w:rsidR="00BC63F2">
        <w:rPr>
          <w:rFonts w:ascii="Lotus Linotype" w:hAnsi="Lotus Linotype" w:hint="cs"/>
          <w:b/>
          <w:bCs/>
          <w:sz w:val="36"/>
          <w:szCs w:val="36"/>
          <w:rtl/>
          <w:lang w:bidi="ar-YE"/>
        </w:rPr>
        <w:t>محل</w:t>
      </w:r>
      <w:r w:rsidRPr="00036575">
        <w:rPr>
          <w:rFonts w:ascii="Lotus Linotype" w:hAnsi="Lotus Linotype" w:hint="cs"/>
          <w:b/>
          <w:bCs/>
          <w:sz w:val="36"/>
          <w:szCs w:val="36"/>
          <w:rtl/>
          <w:lang w:bidi="ar-YE"/>
        </w:rPr>
        <w:t xml:space="preserve"> تحوّل </w:t>
      </w:r>
      <w:r w:rsidR="003B4622" w:rsidRPr="00036575">
        <w:rPr>
          <w:rFonts w:ascii="Lotus Linotype" w:hAnsi="Lotus Linotype" w:hint="cs"/>
          <w:b/>
          <w:bCs/>
          <w:sz w:val="36"/>
          <w:szCs w:val="36"/>
          <w:rtl/>
          <w:lang w:bidi="ar-YE"/>
        </w:rPr>
        <w:t>ال</w:t>
      </w:r>
      <w:r w:rsidR="003B4622" w:rsidRPr="00036575">
        <w:rPr>
          <w:rFonts w:ascii="Lotus Linotype" w:hAnsi="Lotus Linotype"/>
          <w:b/>
          <w:bCs/>
          <w:sz w:val="36"/>
          <w:szCs w:val="36"/>
          <w:rtl/>
          <w:lang w:bidi="ar-YE"/>
        </w:rPr>
        <w:t>أسلوب</w:t>
      </w:r>
      <w:r w:rsidR="003C4391" w:rsidRPr="00036575">
        <w:rPr>
          <w:rFonts w:ascii="Lotus Linotype" w:hAnsi="Lotus Linotype" w:hint="cs"/>
          <w:b/>
          <w:bCs/>
          <w:sz w:val="36"/>
          <w:szCs w:val="36"/>
          <w:rtl/>
          <w:lang w:bidi="ar-YE"/>
        </w:rPr>
        <w:t xml:space="preserve"> والتفاته</w:t>
      </w:r>
      <w:r w:rsidR="003B4622" w:rsidRPr="00036575">
        <w:rPr>
          <w:rFonts w:ascii="Lotus Linotype" w:hAnsi="Lotus Linotype" w:hint="cs"/>
          <w:b/>
          <w:bCs/>
          <w:sz w:val="36"/>
          <w:szCs w:val="36"/>
          <w:rtl/>
          <w:lang w:bidi="ar-YE"/>
        </w:rPr>
        <w:t xml:space="preserve"> من الغيبة إلى الخطاب</w:t>
      </w:r>
      <w:r w:rsidR="00CF31ED" w:rsidRPr="00036575">
        <w:rPr>
          <w:rFonts w:ascii="Lotus Linotype" w:hAnsi="Lotus Linotype" w:hint="cs"/>
          <w:b/>
          <w:bCs/>
          <w:sz w:val="36"/>
          <w:szCs w:val="36"/>
          <w:rtl/>
          <w:lang w:bidi="ar-YE"/>
        </w:rPr>
        <w:t xml:space="preserve">، </w:t>
      </w:r>
      <w:r w:rsidR="00D82894" w:rsidRPr="00036575">
        <w:rPr>
          <w:rFonts w:ascii="Lotus Linotype" w:hAnsi="Lotus Linotype" w:hint="cs"/>
          <w:b/>
          <w:bCs/>
          <w:sz w:val="36"/>
          <w:szCs w:val="36"/>
          <w:rtl/>
          <w:lang w:bidi="ar-YE"/>
        </w:rPr>
        <w:t>فقد</w:t>
      </w:r>
      <w:r w:rsidR="006B050D" w:rsidRPr="00036575">
        <w:rPr>
          <w:rFonts w:ascii="Lotus Linotype" w:hAnsi="Lotus Linotype" w:hint="cs"/>
          <w:b/>
          <w:bCs/>
          <w:sz w:val="36"/>
          <w:szCs w:val="36"/>
          <w:rtl/>
          <w:lang w:bidi="ar-YE"/>
        </w:rPr>
        <w:t xml:space="preserve"> كان</w:t>
      </w:r>
      <w:r w:rsidR="003B4622" w:rsidRPr="00036575">
        <w:rPr>
          <w:rFonts w:ascii="Lotus Linotype" w:hAnsi="Lotus Linotype"/>
          <w:b/>
          <w:bCs/>
          <w:sz w:val="36"/>
          <w:szCs w:val="36"/>
          <w:rtl/>
          <w:lang w:bidi="ar-YE"/>
        </w:rPr>
        <w:t xml:space="preserve"> </w:t>
      </w:r>
      <w:r w:rsidR="006B050D" w:rsidRPr="00036575">
        <w:rPr>
          <w:rFonts w:ascii="Lotus Linotype" w:hAnsi="Lotus Linotype" w:hint="cs"/>
          <w:b/>
          <w:bCs/>
          <w:sz w:val="36"/>
          <w:szCs w:val="36"/>
          <w:rtl/>
          <w:lang w:bidi="ar-YE"/>
        </w:rPr>
        <w:t>ال</w:t>
      </w:r>
      <w:r w:rsidR="006B050D" w:rsidRPr="00036575">
        <w:rPr>
          <w:rFonts w:ascii="Lotus Linotype" w:hAnsi="Lotus Linotype"/>
          <w:b/>
          <w:bCs/>
          <w:sz w:val="36"/>
          <w:szCs w:val="36"/>
          <w:rtl/>
          <w:lang w:bidi="ar-YE"/>
        </w:rPr>
        <w:t>أسلوب</w:t>
      </w:r>
      <w:r w:rsidR="006B050D" w:rsidRPr="00036575">
        <w:rPr>
          <w:rFonts w:ascii="Lotus Linotype" w:hAnsi="Lotus Linotype" w:hint="cs"/>
          <w:b/>
          <w:bCs/>
          <w:sz w:val="36"/>
          <w:szCs w:val="36"/>
          <w:rtl/>
          <w:lang w:bidi="ar-YE"/>
        </w:rPr>
        <w:t xml:space="preserve"> </w:t>
      </w:r>
      <w:r w:rsidR="002A4EAA" w:rsidRPr="00036575">
        <w:rPr>
          <w:rFonts w:ascii="Lotus Linotype" w:hAnsi="Lotus Linotype" w:hint="cs"/>
          <w:b/>
          <w:bCs/>
          <w:sz w:val="36"/>
          <w:szCs w:val="36"/>
          <w:rtl/>
          <w:lang w:bidi="ar-YE"/>
        </w:rPr>
        <w:t xml:space="preserve">من </w:t>
      </w:r>
      <w:r w:rsidR="006B050D" w:rsidRPr="00036575">
        <w:rPr>
          <w:rFonts w:ascii="Lotus Linotype" w:hAnsi="Lotus Linotype" w:hint="cs"/>
          <w:b/>
          <w:bCs/>
          <w:sz w:val="36"/>
          <w:szCs w:val="36"/>
          <w:rtl/>
          <w:lang w:bidi="ar-YE"/>
        </w:rPr>
        <w:t>أول السورة</w:t>
      </w:r>
      <w:r w:rsidR="002A4EAA" w:rsidRPr="00036575">
        <w:rPr>
          <w:rFonts w:ascii="Lotus Linotype" w:hAnsi="Lotus Linotype" w:hint="cs"/>
          <w:b/>
          <w:bCs/>
          <w:sz w:val="36"/>
          <w:szCs w:val="36"/>
          <w:rtl/>
          <w:lang w:bidi="ar-YE"/>
        </w:rPr>
        <w:t xml:space="preserve"> إلى قوله</w:t>
      </w:r>
      <w:r w:rsidR="006B050D" w:rsidRPr="00036575">
        <w:rPr>
          <w:rFonts w:ascii="Lotus Linotype" w:hAnsi="Lotus Linotype" w:hint="cs"/>
          <w:b/>
          <w:bCs/>
          <w:sz w:val="36"/>
          <w:szCs w:val="36"/>
          <w:rtl/>
          <w:lang w:bidi="ar-YE"/>
        </w:rPr>
        <w:t xml:space="preserve"> تعالى</w:t>
      </w:r>
      <w:r w:rsidR="00FD46C0" w:rsidRPr="00036575">
        <w:rPr>
          <w:rFonts w:ascii="Lotus Linotype" w:hAnsi="Lotus Linotype"/>
          <w:b/>
          <w:bCs/>
          <w:sz w:val="36"/>
          <w:szCs w:val="36"/>
          <w:rtl/>
          <w:lang w:bidi="ar-YE"/>
        </w:rPr>
        <w:t>:</w:t>
      </w:r>
      <w:r w:rsidR="003B4622" w:rsidRPr="00036575">
        <w:rPr>
          <w:rFonts w:ascii="Lotus Linotype" w:hAnsi="Lotus Linotype"/>
          <w:b/>
          <w:bCs/>
          <w:sz w:val="36"/>
          <w:szCs w:val="36"/>
          <w:rtl/>
          <w:lang w:bidi="ar-YE"/>
        </w:rPr>
        <w:t xml:space="preserve"> </w:t>
      </w:r>
      <w:r w:rsidR="003B4622" w:rsidRPr="00036575">
        <w:rPr>
          <w:rFonts w:ascii="Lotus Linotype" w:hAnsi="Lotus Linotype" w:hint="cs"/>
          <w:b/>
          <w:bCs/>
          <w:sz w:val="36"/>
          <w:szCs w:val="36"/>
          <w:rtl/>
          <w:lang w:bidi="ar-YE"/>
        </w:rPr>
        <w:t>﴿</w:t>
      </w:r>
      <w:r w:rsidR="003B4622" w:rsidRPr="00036575">
        <w:rPr>
          <w:rFonts w:ascii="Lotus Linotype" w:hAnsi="Lotus Linotype"/>
          <w:b/>
          <w:bCs/>
          <w:sz w:val="36"/>
          <w:szCs w:val="36"/>
          <w:rtl/>
          <w:lang w:bidi="ar-YE"/>
        </w:rPr>
        <w:t>مَ</w:t>
      </w:r>
      <w:r w:rsidR="003B4622" w:rsidRPr="00036575">
        <w:rPr>
          <w:rFonts w:ascii="Lotus Linotype" w:hAnsi="Lotus Linotype" w:hint="cs"/>
          <w:b/>
          <w:bCs/>
          <w:sz w:val="36"/>
          <w:szCs w:val="36"/>
          <w:rtl/>
          <w:lang w:bidi="ar-YE"/>
        </w:rPr>
        <w:t>ا</w:t>
      </w:r>
      <w:r w:rsidR="003B4622" w:rsidRPr="00036575">
        <w:rPr>
          <w:rFonts w:ascii="Lotus Linotype" w:hAnsi="Lotus Linotype"/>
          <w:b/>
          <w:bCs/>
          <w:sz w:val="36"/>
          <w:szCs w:val="36"/>
          <w:rtl/>
          <w:lang w:bidi="ar-YE"/>
        </w:rPr>
        <w:t>لِكِ يَوْمِ الدِّي</w:t>
      </w:r>
      <w:r w:rsidR="003B4622" w:rsidRPr="00036575">
        <w:rPr>
          <w:rFonts w:ascii="Lotus Linotype" w:hAnsi="Lotus Linotype" w:hint="cs"/>
          <w:b/>
          <w:bCs/>
          <w:sz w:val="36"/>
          <w:szCs w:val="36"/>
          <w:rtl/>
          <w:lang w:bidi="ar-YE"/>
        </w:rPr>
        <w:t>ْ</w:t>
      </w:r>
      <w:r w:rsidR="003B4622" w:rsidRPr="00036575">
        <w:rPr>
          <w:rFonts w:ascii="Lotus Linotype" w:hAnsi="Lotus Linotype"/>
          <w:b/>
          <w:bCs/>
          <w:sz w:val="36"/>
          <w:szCs w:val="36"/>
          <w:rtl/>
          <w:lang w:bidi="ar-YE"/>
        </w:rPr>
        <w:t>نِ</w:t>
      </w:r>
      <w:r w:rsidR="003B4622" w:rsidRPr="00036575">
        <w:rPr>
          <w:rFonts w:ascii="Lotus Linotype" w:hAnsi="Lotus Linotype" w:hint="cs"/>
          <w:b/>
          <w:bCs/>
          <w:sz w:val="36"/>
          <w:szCs w:val="36"/>
          <w:rtl/>
          <w:lang w:bidi="ar-YE"/>
        </w:rPr>
        <w:t>﴾</w:t>
      </w:r>
      <w:r w:rsidR="00CF31ED" w:rsidRPr="00036575">
        <w:rPr>
          <w:rFonts w:ascii="Lotus Linotype" w:hAnsi="Lotus Linotype"/>
          <w:b/>
          <w:bCs/>
          <w:sz w:val="36"/>
          <w:szCs w:val="36"/>
          <w:rtl/>
          <w:lang w:bidi="ar-YE"/>
        </w:rPr>
        <w:t xml:space="preserve"> </w:t>
      </w:r>
      <w:r w:rsidR="006B050D" w:rsidRPr="00036575">
        <w:rPr>
          <w:rFonts w:ascii="Lotus Linotype" w:hAnsi="Lotus Linotype" w:hint="cs"/>
          <w:b/>
          <w:bCs/>
          <w:sz w:val="36"/>
          <w:szCs w:val="36"/>
          <w:rtl/>
          <w:lang w:bidi="ar-YE"/>
        </w:rPr>
        <w:t>أسلوب</w:t>
      </w:r>
      <w:r w:rsidR="003B4622" w:rsidRPr="00036575">
        <w:rPr>
          <w:rFonts w:ascii="Lotus Linotype" w:hAnsi="Lotus Linotype"/>
          <w:b/>
          <w:bCs/>
          <w:sz w:val="36"/>
          <w:szCs w:val="36"/>
          <w:rtl/>
          <w:lang w:bidi="ar-YE"/>
        </w:rPr>
        <w:t xml:space="preserve"> </w:t>
      </w:r>
      <w:r w:rsidR="003B4622" w:rsidRPr="00036575">
        <w:rPr>
          <w:rFonts w:ascii="Lotus Linotype" w:hAnsi="Lotus Linotype" w:hint="cs"/>
          <w:b/>
          <w:bCs/>
          <w:sz w:val="36"/>
          <w:szCs w:val="36"/>
          <w:rtl/>
          <w:lang w:bidi="ar-YE"/>
        </w:rPr>
        <w:t>غيبة</w:t>
      </w:r>
      <w:r w:rsidR="00CF31ED" w:rsidRPr="00036575">
        <w:rPr>
          <w:rFonts w:ascii="Lotus Linotype" w:hAnsi="Lotus Linotype" w:hint="cs"/>
          <w:b/>
          <w:bCs/>
          <w:sz w:val="36"/>
          <w:szCs w:val="36"/>
          <w:rtl/>
          <w:lang w:bidi="ar-YE"/>
        </w:rPr>
        <w:t xml:space="preserve">، </w:t>
      </w:r>
      <w:r w:rsidR="00D82894" w:rsidRPr="00036575">
        <w:rPr>
          <w:rFonts w:ascii="Lotus Linotype" w:hAnsi="Lotus Linotype" w:hint="cs"/>
          <w:b/>
          <w:bCs/>
          <w:sz w:val="36"/>
          <w:szCs w:val="36"/>
          <w:rtl/>
          <w:lang w:bidi="ar-YE"/>
        </w:rPr>
        <w:t>ثم إنه</w:t>
      </w:r>
      <w:r w:rsidR="006B050D" w:rsidRPr="00036575">
        <w:rPr>
          <w:rFonts w:ascii="Lotus Linotype" w:hAnsi="Lotus Linotype" w:hint="cs"/>
          <w:b/>
          <w:bCs/>
          <w:sz w:val="36"/>
          <w:szCs w:val="36"/>
          <w:rtl/>
          <w:lang w:bidi="ar-YE"/>
        </w:rPr>
        <w:t xml:space="preserve"> انتقل من هذه الآية:</w:t>
      </w:r>
      <w:r w:rsidR="003B4622" w:rsidRPr="00036575">
        <w:rPr>
          <w:rFonts w:ascii="Lotus Linotype" w:hAnsi="Lotus Linotype" w:hint="cs"/>
          <w:b/>
          <w:bCs/>
          <w:sz w:val="36"/>
          <w:szCs w:val="36"/>
          <w:rtl/>
          <w:lang w:bidi="ar-YE"/>
        </w:rPr>
        <w:t xml:space="preserve"> </w:t>
      </w:r>
      <w:r w:rsidR="006B050D" w:rsidRPr="00036575">
        <w:rPr>
          <w:rFonts w:ascii="Lotus Linotype" w:hAnsi="Lotus Linotype" w:hint="cs"/>
          <w:b/>
          <w:bCs/>
          <w:sz w:val="36"/>
          <w:szCs w:val="36"/>
          <w:rtl/>
          <w:lang w:bidi="ar-YE"/>
        </w:rPr>
        <w:t>﴿</w:t>
      </w:r>
      <w:r w:rsidR="006B050D" w:rsidRPr="00036575">
        <w:rPr>
          <w:rFonts w:ascii="Lotus Linotype" w:hAnsi="Lotus Linotype"/>
          <w:b/>
          <w:bCs/>
          <w:sz w:val="36"/>
          <w:szCs w:val="36"/>
          <w:rtl/>
          <w:lang w:bidi="ar-YE"/>
        </w:rPr>
        <w:t>إِيَّاكَ نَعْبُدُ وَإِيَّاكَ نَسْتَعِينُ</w:t>
      </w:r>
      <w:r w:rsidR="006B050D" w:rsidRPr="00036575">
        <w:rPr>
          <w:rFonts w:ascii="Lotus Linotype" w:hAnsi="Lotus Linotype" w:hint="cs"/>
          <w:b/>
          <w:bCs/>
          <w:sz w:val="36"/>
          <w:szCs w:val="36"/>
          <w:rtl/>
          <w:lang w:bidi="ar-YE"/>
        </w:rPr>
        <w:t xml:space="preserve">﴾ </w:t>
      </w:r>
      <w:r w:rsidR="00CF5351" w:rsidRPr="00036575">
        <w:rPr>
          <w:rFonts w:ascii="Lotus Linotype" w:hAnsi="Lotus Linotype" w:hint="cs"/>
          <w:b/>
          <w:bCs/>
          <w:sz w:val="36"/>
          <w:szCs w:val="36"/>
          <w:rtl/>
          <w:lang w:bidi="ar-YE"/>
        </w:rPr>
        <w:t>إلى آخر السورة</w:t>
      </w:r>
      <w:r w:rsidR="006B050D" w:rsidRPr="00036575">
        <w:rPr>
          <w:rFonts w:ascii="Lotus Linotype" w:hAnsi="Lotus Linotype" w:hint="cs"/>
          <w:b/>
          <w:bCs/>
          <w:sz w:val="36"/>
          <w:szCs w:val="36"/>
          <w:rtl/>
          <w:lang w:bidi="ar-YE"/>
        </w:rPr>
        <w:t xml:space="preserve"> إلى</w:t>
      </w:r>
      <w:r w:rsidR="00CF5351" w:rsidRPr="00036575">
        <w:rPr>
          <w:rFonts w:ascii="Lotus Linotype" w:hAnsi="Lotus Linotype" w:hint="cs"/>
          <w:b/>
          <w:bCs/>
          <w:sz w:val="36"/>
          <w:szCs w:val="36"/>
          <w:rtl/>
          <w:lang w:bidi="ar-YE"/>
        </w:rPr>
        <w:t xml:space="preserve"> </w:t>
      </w:r>
      <w:r w:rsidR="00FD4A6E">
        <w:rPr>
          <w:rFonts w:ascii="Lotus Linotype" w:hAnsi="Lotus Linotype" w:hint="cs"/>
          <w:b/>
          <w:bCs/>
          <w:sz w:val="36"/>
          <w:szCs w:val="36"/>
          <w:rtl/>
          <w:lang w:bidi="ar-YE"/>
        </w:rPr>
        <w:t>الحضور</w:t>
      </w:r>
      <w:r w:rsidR="006B050D" w:rsidRPr="00036575">
        <w:rPr>
          <w:rFonts w:ascii="Lotus Linotype" w:hAnsi="Lotus Linotype" w:hint="cs"/>
          <w:b/>
          <w:bCs/>
          <w:sz w:val="36"/>
          <w:szCs w:val="36"/>
          <w:rtl/>
          <w:lang w:bidi="ar-YE"/>
        </w:rPr>
        <w:t>.</w:t>
      </w:r>
    </w:p>
    <w:p w14:paraId="108253CF" w14:textId="3501BF77" w:rsidR="003B4622" w:rsidRPr="00036575" w:rsidRDefault="003B4622" w:rsidP="00E62019">
      <w:pPr>
        <w:widowControl w:val="0"/>
        <w:spacing w:after="0" w:line="240" w:lineRule="auto"/>
        <w:ind w:firstLine="567"/>
        <w:jc w:val="lowKashida"/>
        <w:rPr>
          <w:rFonts w:ascii="Lotus Linotype" w:hAnsi="Lotus Linotype"/>
          <w:b/>
          <w:bCs/>
          <w:sz w:val="36"/>
          <w:szCs w:val="36"/>
          <w:rtl/>
        </w:rPr>
      </w:pPr>
      <w:r w:rsidRPr="00036575">
        <w:rPr>
          <w:rFonts w:ascii="Lotus Linotype" w:eastAsia="Times New Roman" w:hAnsi="Lotus Linotype"/>
          <w:b/>
          <w:bCs/>
          <w:sz w:val="36"/>
          <w:szCs w:val="36"/>
          <w:rtl/>
        </w:rPr>
        <w:t>وتحوّ</w:t>
      </w:r>
      <w:r w:rsidR="00EC0BC7">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ل الكلام من الغيبة</w:t>
      </w:r>
      <w:r w:rsidRPr="00036575">
        <w:rPr>
          <w:rFonts w:ascii="Times New Roman" w:eastAsia="Times New Roman" w:hAnsi="Times New Roman" w:cs="Times New Roman"/>
          <w:b/>
          <w:bCs/>
          <w:sz w:val="36"/>
          <w:szCs w:val="36"/>
        </w:rPr>
        <w:t> </w:t>
      </w:r>
      <w:r w:rsidRPr="00036575">
        <w:rPr>
          <w:rFonts w:ascii="Lotus Linotype" w:eastAsia="Times New Roman" w:hAnsi="Lotus Linotype"/>
          <w:b/>
          <w:bCs/>
          <w:sz w:val="36"/>
          <w:szCs w:val="36"/>
          <w:rtl/>
        </w:rPr>
        <w:t>إلى</w:t>
      </w:r>
      <w:r w:rsidRPr="00036575">
        <w:rPr>
          <w:rFonts w:ascii="Times New Roman" w:eastAsia="Times New Roman" w:hAnsi="Times New Roman" w:cs="Times New Roman"/>
          <w:b/>
          <w:bCs/>
          <w:sz w:val="36"/>
          <w:szCs w:val="36"/>
        </w:rPr>
        <w:t> </w:t>
      </w:r>
      <w:r w:rsidRPr="00036575">
        <w:rPr>
          <w:rFonts w:ascii="Lotus Linotype" w:eastAsia="Times New Roman" w:hAnsi="Lotus Linotype"/>
          <w:b/>
          <w:bCs/>
          <w:sz w:val="36"/>
          <w:szCs w:val="36"/>
          <w:rtl/>
        </w:rPr>
        <w:t>المواجهة بكاف الخطاب</w:t>
      </w:r>
      <w:r w:rsidR="00F13EF1" w:rsidRPr="00036575">
        <w:rPr>
          <w:rFonts w:ascii="Lotus Linotype" w:eastAsia="Times New Roman" w:hAnsi="Lotus Linotype"/>
          <w:b/>
          <w:bCs/>
          <w:sz w:val="36"/>
          <w:szCs w:val="36"/>
          <w:rtl/>
        </w:rPr>
        <w:t>؛</w:t>
      </w:r>
      <w:r w:rsidRPr="00036575">
        <w:rPr>
          <w:rFonts w:ascii="Lotus Linotype" w:eastAsia="Times New Roman" w:hAnsi="Lotus Linotype"/>
          <w:b/>
          <w:bCs/>
          <w:sz w:val="36"/>
          <w:szCs w:val="36"/>
          <w:rtl/>
        </w:rPr>
        <w:t xml:space="preserve"> </w:t>
      </w:r>
      <w:r w:rsidR="00D57DE7" w:rsidRPr="00036575">
        <w:rPr>
          <w:rFonts w:ascii="Lotus Linotype" w:eastAsia="Times New Roman" w:hAnsi="Lotus Linotype"/>
          <w:b/>
          <w:bCs/>
          <w:sz w:val="36"/>
          <w:szCs w:val="36"/>
          <w:rtl/>
        </w:rPr>
        <w:t>إشارة إلى أن</w:t>
      </w:r>
      <w:r w:rsidR="00D57DE7" w:rsidRPr="00036575">
        <w:rPr>
          <w:rFonts w:ascii="Lotus Linotype" w:eastAsia="Times New Roman" w:hAnsi="Lotus Linotype" w:hint="cs"/>
          <w:b/>
          <w:bCs/>
          <w:sz w:val="36"/>
          <w:szCs w:val="36"/>
          <w:rtl/>
        </w:rPr>
        <w:t>ّ</w:t>
      </w:r>
      <w:r w:rsidR="00D57DE7" w:rsidRPr="00036575">
        <w:rPr>
          <w:rFonts w:ascii="Lotus Linotype" w:eastAsia="Times New Roman" w:hAnsi="Lotus Linotype"/>
          <w:b/>
          <w:bCs/>
          <w:sz w:val="36"/>
          <w:szCs w:val="36"/>
          <w:rtl/>
        </w:rPr>
        <w:t xml:space="preserve"> العبد إذا ذكر الله تقر</w:t>
      </w:r>
      <w:r w:rsidR="00D57DE7" w:rsidRPr="00036575">
        <w:rPr>
          <w:rFonts w:ascii="Lotus Linotype" w:eastAsia="Times New Roman" w:hAnsi="Lotus Linotype" w:hint="cs"/>
          <w:b/>
          <w:bCs/>
          <w:sz w:val="36"/>
          <w:szCs w:val="36"/>
          <w:rtl/>
        </w:rPr>
        <w:t>ّ</w:t>
      </w:r>
      <w:r w:rsidR="00D57DE7" w:rsidRPr="00036575">
        <w:rPr>
          <w:rFonts w:ascii="Lotus Linotype" w:eastAsia="Times New Roman" w:hAnsi="Lotus Linotype"/>
          <w:b/>
          <w:bCs/>
          <w:sz w:val="36"/>
          <w:szCs w:val="36"/>
          <w:rtl/>
        </w:rPr>
        <w:t>ب منه</w:t>
      </w:r>
      <w:r w:rsidR="00D57DE7" w:rsidRPr="00036575">
        <w:rPr>
          <w:rFonts w:ascii="Lotus Linotype" w:eastAsia="Times New Roman" w:hAnsi="Lotus Linotype" w:hint="cs"/>
          <w:b/>
          <w:bCs/>
          <w:sz w:val="36"/>
          <w:szCs w:val="36"/>
          <w:rtl/>
        </w:rPr>
        <w:t>،</w:t>
      </w:r>
      <w:r w:rsidR="00D57DE7" w:rsidRPr="00036575">
        <w:rPr>
          <w:rFonts w:ascii="Lotus Linotype" w:eastAsia="Times New Roman" w:hAnsi="Lotus Linotype"/>
          <w:b/>
          <w:bCs/>
          <w:sz w:val="36"/>
          <w:szCs w:val="36"/>
          <w:rtl/>
        </w:rPr>
        <w:t xml:space="preserve"> فصار من أهل الحضور فناداه</w:t>
      </w:r>
      <w:r w:rsidR="00D57DE7" w:rsidRPr="00036575">
        <w:rPr>
          <w:rFonts w:ascii="Lotus Linotype" w:eastAsia="Times New Roman" w:hAnsi="Lotus Linotype" w:hint="cs"/>
          <w:b/>
          <w:bCs/>
          <w:sz w:val="36"/>
          <w:szCs w:val="36"/>
          <w:rtl/>
        </w:rPr>
        <w:t xml:space="preserve">، </w:t>
      </w:r>
      <w:r w:rsidR="003C4391" w:rsidRPr="00036575">
        <w:rPr>
          <w:rFonts w:ascii="Lotus Linotype" w:eastAsia="Times New Roman" w:hAnsi="Lotus Linotype" w:hint="cs"/>
          <w:b/>
          <w:bCs/>
          <w:sz w:val="36"/>
          <w:szCs w:val="36"/>
          <w:rtl/>
        </w:rPr>
        <w:t>و</w:t>
      </w:r>
      <w:r w:rsidRPr="00036575">
        <w:rPr>
          <w:rFonts w:ascii="Lotus Linotype" w:eastAsia="Times New Roman" w:hAnsi="Lotus Linotype"/>
          <w:b/>
          <w:bCs/>
          <w:sz w:val="36"/>
          <w:szCs w:val="36"/>
          <w:rtl/>
        </w:rPr>
        <w:t>لأنه لما أثنى على الله فكأنه اقترب وحضر بين يدي الله تعالى</w:t>
      </w:r>
      <w:r w:rsidR="00CF31ED" w:rsidRPr="00036575">
        <w:rPr>
          <w:rFonts w:ascii="Lotus Linotype" w:eastAsia="Times New Roman" w:hAnsi="Lotus Linotype"/>
          <w:b/>
          <w:bCs/>
          <w:sz w:val="36"/>
          <w:szCs w:val="36"/>
          <w:rtl/>
        </w:rPr>
        <w:t>،</w:t>
      </w:r>
      <w:r w:rsidR="003C4391" w:rsidRPr="00036575">
        <w:rPr>
          <w:rFonts w:ascii="Lotus Linotype" w:eastAsia="Times New Roman" w:hAnsi="Lotus Linotype" w:hint="cs"/>
          <w:b/>
          <w:bCs/>
          <w:sz w:val="36"/>
          <w:szCs w:val="36"/>
          <w:rtl/>
        </w:rPr>
        <w:t xml:space="preserve"> فلهذا قال:</w:t>
      </w:r>
      <w:r w:rsidR="003C4391" w:rsidRPr="00036575">
        <w:rPr>
          <w:rFonts w:ascii="Lotus Linotype" w:hAnsi="Lotus Linotype" w:hint="cs"/>
          <w:b/>
          <w:bCs/>
          <w:sz w:val="36"/>
          <w:szCs w:val="36"/>
          <w:rtl/>
          <w:lang w:bidi="ar-YE"/>
        </w:rPr>
        <w:t xml:space="preserve"> ﴿</w:t>
      </w:r>
      <w:r w:rsidR="003C4391" w:rsidRPr="00036575">
        <w:rPr>
          <w:rFonts w:ascii="Lotus Linotype" w:hAnsi="Lotus Linotype"/>
          <w:b/>
          <w:bCs/>
          <w:sz w:val="36"/>
          <w:szCs w:val="36"/>
          <w:rtl/>
          <w:lang w:bidi="ar-YE"/>
        </w:rPr>
        <w:t xml:space="preserve">إِيَّاكَ نَعْبُدُ وَإِيَّاكَ </w:t>
      </w:r>
      <w:proofErr w:type="gramStart"/>
      <w:r w:rsidR="003C4391" w:rsidRPr="00036575">
        <w:rPr>
          <w:rFonts w:ascii="Lotus Linotype" w:hAnsi="Lotus Linotype"/>
          <w:b/>
          <w:bCs/>
          <w:sz w:val="36"/>
          <w:szCs w:val="36"/>
          <w:rtl/>
          <w:lang w:bidi="ar-YE"/>
        </w:rPr>
        <w:t>نَسْتَعِينُ</w:t>
      </w:r>
      <w:r w:rsidR="003C4391" w:rsidRPr="00036575">
        <w:rPr>
          <w:rFonts w:ascii="Lotus Linotype" w:hAnsi="Lotus Linotype" w:hint="cs"/>
          <w:b/>
          <w:bCs/>
          <w:sz w:val="36"/>
          <w:szCs w:val="36"/>
          <w:rtl/>
          <w:lang w:bidi="ar-YE"/>
        </w:rPr>
        <w:t>﴾</w:t>
      </w:r>
      <w:r w:rsidRPr="00FC7842">
        <w:rPr>
          <w:rFonts w:ascii="Traditional Arabic" w:hAnsi="Traditional Arabic" w:cs="Traditional Arabic"/>
          <w:b/>
          <w:bCs/>
          <w:sz w:val="32"/>
          <w:szCs w:val="32"/>
          <w:vertAlign w:val="superscript"/>
          <w:rtl/>
        </w:rPr>
        <w:t>(</w:t>
      </w:r>
      <w:proofErr w:type="gramEnd"/>
      <w:r w:rsidRPr="00FC7842">
        <w:rPr>
          <w:rFonts w:ascii="Traditional Arabic" w:hAnsi="Traditional Arabic" w:cs="Traditional Arabic"/>
          <w:b/>
          <w:bCs/>
          <w:sz w:val="32"/>
          <w:szCs w:val="32"/>
          <w:vertAlign w:val="superscript"/>
          <w:rtl/>
        </w:rPr>
        <w:footnoteReference w:id="6"/>
      </w:r>
      <w:r w:rsidRPr="00FC7842">
        <w:rPr>
          <w:rFonts w:ascii="Traditional Arabic" w:hAnsi="Traditional Arabic" w:cs="Traditional Arabic"/>
          <w:b/>
          <w:bCs/>
          <w:sz w:val="32"/>
          <w:szCs w:val="32"/>
          <w:vertAlign w:val="superscript"/>
          <w:rtl/>
        </w:rPr>
        <w:t>)</w:t>
      </w:r>
      <w:r w:rsidRPr="00036575">
        <w:rPr>
          <w:rFonts w:ascii="Lotus Linotype" w:hAnsi="Lotus Linotype" w:hint="cs"/>
          <w:b/>
          <w:bCs/>
          <w:sz w:val="36"/>
          <w:szCs w:val="36"/>
          <w:rtl/>
          <w:lang w:bidi="ar-YE"/>
        </w:rPr>
        <w:t>.</w:t>
      </w:r>
    </w:p>
    <w:p w14:paraId="646B29FF" w14:textId="49F11244" w:rsidR="003B4622" w:rsidRDefault="00065608" w:rsidP="00E62019">
      <w:pPr>
        <w:widowControl w:val="0"/>
        <w:spacing w:after="0" w:line="240" w:lineRule="auto"/>
        <w:ind w:firstLine="567"/>
        <w:jc w:val="lowKashida"/>
        <w:rPr>
          <w:rFonts w:ascii="Lotus Linotype" w:hAnsi="Lotus Linotype"/>
          <w:b/>
          <w:bCs/>
          <w:sz w:val="36"/>
          <w:szCs w:val="36"/>
          <w:rtl/>
        </w:rPr>
      </w:pPr>
      <w:r w:rsidRPr="00036575">
        <w:rPr>
          <w:rFonts w:ascii="Lotus Linotype" w:hAnsi="Lotus Linotype" w:hint="cs"/>
          <w:b/>
          <w:bCs/>
          <w:sz w:val="36"/>
          <w:szCs w:val="36"/>
          <w:rtl/>
          <w:lang w:bidi="ar-YE"/>
        </w:rPr>
        <w:t>أيها الم</w:t>
      </w:r>
      <w:r>
        <w:rPr>
          <w:rFonts w:ascii="Lotus Linotype" w:hAnsi="Lotus Linotype" w:hint="cs"/>
          <w:b/>
          <w:bCs/>
          <w:sz w:val="36"/>
          <w:szCs w:val="36"/>
          <w:rtl/>
          <w:lang w:bidi="ar-YE"/>
        </w:rPr>
        <w:t>سلم</w:t>
      </w:r>
      <w:r w:rsidRPr="00036575">
        <w:rPr>
          <w:rFonts w:ascii="Lotus Linotype" w:hAnsi="Lotus Linotype" w:hint="cs"/>
          <w:b/>
          <w:bCs/>
          <w:sz w:val="36"/>
          <w:szCs w:val="36"/>
          <w:rtl/>
          <w:lang w:bidi="ar-YE"/>
        </w:rPr>
        <w:t>ون</w:t>
      </w:r>
      <w:r w:rsidR="00CD568E">
        <w:rPr>
          <w:rFonts w:ascii="Lotus Linotype" w:eastAsia="Times New Roman" w:hAnsi="Lotus Linotype" w:hint="cs"/>
          <w:b/>
          <w:bCs/>
          <w:sz w:val="36"/>
          <w:szCs w:val="36"/>
          <w:rtl/>
        </w:rPr>
        <w:t xml:space="preserve">، </w:t>
      </w:r>
      <w:r w:rsidR="003B4622" w:rsidRPr="00036575">
        <w:rPr>
          <w:rFonts w:ascii="Lotus Linotype" w:eastAsia="Times New Roman" w:hAnsi="Lotus Linotype" w:hint="cs"/>
          <w:b/>
          <w:bCs/>
          <w:sz w:val="36"/>
          <w:szCs w:val="36"/>
          <w:rtl/>
        </w:rPr>
        <w:t>و</w:t>
      </w:r>
      <w:r w:rsidR="003B4622" w:rsidRPr="00036575">
        <w:rPr>
          <w:rFonts w:ascii="Lotus Linotype" w:eastAsia="Times New Roman" w:hAnsi="Lotus Linotype"/>
          <w:b/>
          <w:bCs/>
          <w:sz w:val="36"/>
          <w:szCs w:val="36"/>
          <w:rtl/>
        </w:rPr>
        <w:t>ق</w:t>
      </w:r>
      <w:r w:rsidR="00570DED"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دّم المفعول وهو</w:t>
      </w:r>
      <w:r w:rsidR="00570DED"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 xml:space="preserve"> </w:t>
      </w:r>
      <w:r w:rsidR="003B4622"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إِيَّاكَ</w:t>
      </w:r>
      <w:r w:rsidR="003B4622" w:rsidRPr="00036575">
        <w:rPr>
          <w:rFonts w:ascii="Lotus Linotype" w:eastAsia="Times New Roman" w:hAnsi="Lotus Linotype" w:hint="cs"/>
          <w:b/>
          <w:bCs/>
          <w:sz w:val="36"/>
          <w:szCs w:val="36"/>
          <w:rtl/>
        </w:rPr>
        <w:t>﴾</w:t>
      </w:r>
      <w:r w:rsidR="00CF31ED" w:rsidRPr="00036575">
        <w:rPr>
          <w:rFonts w:ascii="Lotus Linotype" w:eastAsia="Times New Roman" w:hAnsi="Lotus Linotype" w:hint="cs"/>
          <w:b/>
          <w:bCs/>
          <w:sz w:val="36"/>
          <w:szCs w:val="36"/>
          <w:rtl/>
        </w:rPr>
        <w:t xml:space="preserve">، </w:t>
      </w:r>
      <w:r w:rsidR="003B4622" w:rsidRPr="00036575">
        <w:rPr>
          <w:rFonts w:ascii="Lotus Linotype" w:eastAsia="Times New Roman" w:hAnsi="Lotus Linotype"/>
          <w:b/>
          <w:bCs/>
          <w:sz w:val="36"/>
          <w:szCs w:val="36"/>
          <w:rtl/>
        </w:rPr>
        <w:t>وكُرِّر</w:t>
      </w:r>
      <w:r w:rsidR="00F13EF1"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 xml:space="preserve"> للاهتمام والحص</w:t>
      </w:r>
      <w:r w:rsidR="00D73330" w:rsidRPr="00036575">
        <w:rPr>
          <w:rFonts w:ascii="Lotus Linotype" w:eastAsia="Times New Roman" w:hAnsi="Lotus Linotype" w:hint="cs"/>
          <w:b/>
          <w:bCs/>
          <w:sz w:val="36"/>
          <w:szCs w:val="36"/>
          <w:rtl/>
        </w:rPr>
        <w:t>ـ</w:t>
      </w:r>
      <w:r w:rsidR="003B4622" w:rsidRPr="00036575">
        <w:rPr>
          <w:rFonts w:ascii="Lotus Linotype" w:eastAsia="Times New Roman" w:hAnsi="Lotus Linotype"/>
          <w:b/>
          <w:bCs/>
          <w:sz w:val="36"/>
          <w:szCs w:val="36"/>
          <w:rtl/>
        </w:rPr>
        <w:t>ر</w:t>
      </w:r>
      <w:r w:rsidR="00CF31ED" w:rsidRPr="00036575">
        <w:rPr>
          <w:rFonts w:ascii="Lotus Linotype" w:eastAsia="Times New Roman" w:hAnsi="Lotus Linotype" w:hint="cs"/>
          <w:b/>
          <w:bCs/>
          <w:sz w:val="36"/>
          <w:szCs w:val="36"/>
          <w:rtl/>
        </w:rPr>
        <w:t xml:space="preserve">، </w:t>
      </w:r>
      <w:r w:rsidR="003B4622" w:rsidRPr="00036575">
        <w:rPr>
          <w:rFonts w:ascii="Lotus Linotype" w:eastAsia="Times New Roman" w:hAnsi="Lotus Linotype"/>
          <w:b/>
          <w:bCs/>
          <w:sz w:val="36"/>
          <w:szCs w:val="36"/>
          <w:rtl/>
        </w:rPr>
        <w:t>أي</w:t>
      </w:r>
      <w:r w:rsidR="00FD46C0"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 xml:space="preserve"> لا نعبد إل</w:t>
      </w:r>
      <w:r>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ا إي</w:t>
      </w:r>
      <w:r w:rsidR="00430339"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اك</w:t>
      </w:r>
      <w:r w:rsidR="00CF31ED" w:rsidRPr="00036575">
        <w:rPr>
          <w:rFonts w:ascii="Lotus Linotype" w:eastAsia="Times New Roman" w:hAnsi="Lotus Linotype" w:hint="cs"/>
          <w:b/>
          <w:bCs/>
          <w:sz w:val="36"/>
          <w:szCs w:val="36"/>
          <w:rtl/>
        </w:rPr>
        <w:t xml:space="preserve">، </w:t>
      </w:r>
      <w:r w:rsidR="003B4622" w:rsidRPr="00036575">
        <w:rPr>
          <w:rFonts w:ascii="Lotus Linotype" w:eastAsia="Times New Roman" w:hAnsi="Lotus Linotype"/>
          <w:b/>
          <w:bCs/>
          <w:sz w:val="36"/>
          <w:szCs w:val="36"/>
          <w:rtl/>
        </w:rPr>
        <w:t>ولا نتوكل إل</w:t>
      </w:r>
      <w:r>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ا عليك</w:t>
      </w:r>
      <w:r w:rsidR="00CF31ED" w:rsidRPr="00036575">
        <w:rPr>
          <w:rFonts w:ascii="Lotus Linotype" w:eastAsia="Times New Roman" w:hAnsi="Lotus Linotype"/>
          <w:b/>
          <w:bCs/>
          <w:sz w:val="36"/>
          <w:szCs w:val="36"/>
          <w:rtl/>
        </w:rPr>
        <w:t xml:space="preserve">، </w:t>
      </w:r>
      <w:r w:rsidR="003B4622" w:rsidRPr="00036575">
        <w:rPr>
          <w:rFonts w:ascii="Lotus Linotype" w:eastAsia="Times New Roman" w:hAnsi="Lotus Linotype"/>
          <w:b/>
          <w:bCs/>
          <w:sz w:val="36"/>
          <w:szCs w:val="36"/>
          <w:rtl/>
        </w:rPr>
        <w:t>وهذا هو كمال الطاعة</w:t>
      </w:r>
      <w:r w:rsidR="00CF31ED" w:rsidRPr="00036575">
        <w:rPr>
          <w:rFonts w:ascii="Lotus Linotype" w:eastAsia="Times New Roman" w:hAnsi="Lotus Linotype" w:hint="cs"/>
          <w:b/>
          <w:bCs/>
          <w:sz w:val="36"/>
          <w:szCs w:val="36"/>
          <w:rtl/>
        </w:rPr>
        <w:t xml:space="preserve">، </w:t>
      </w:r>
      <w:r w:rsidR="003B4622" w:rsidRPr="00036575">
        <w:rPr>
          <w:rFonts w:ascii="Lotus Linotype" w:eastAsia="Times New Roman" w:hAnsi="Lotus Linotype"/>
          <w:b/>
          <w:bCs/>
          <w:sz w:val="36"/>
          <w:szCs w:val="36"/>
          <w:rtl/>
        </w:rPr>
        <w:t>والدين</w:t>
      </w:r>
      <w:r w:rsidR="00570DED" w:rsidRPr="00036575">
        <w:rPr>
          <w:rFonts w:ascii="Lotus Linotype" w:eastAsia="Times New Roman" w:hAnsi="Lotus Linotype" w:hint="cs"/>
          <w:b/>
          <w:bCs/>
          <w:sz w:val="36"/>
          <w:szCs w:val="36"/>
          <w:rtl/>
        </w:rPr>
        <w:t>ُ</w:t>
      </w:r>
      <w:r w:rsidR="003B4622" w:rsidRPr="00036575">
        <w:rPr>
          <w:rFonts w:ascii="Lotus Linotype" w:eastAsia="Times New Roman" w:hAnsi="Lotus Linotype" w:hint="cs"/>
          <w:b/>
          <w:bCs/>
          <w:sz w:val="36"/>
          <w:szCs w:val="36"/>
          <w:rtl/>
        </w:rPr>
        <w:t xml:space="preserve"> </w:t>
      </w:r>
      <w:r w:rsidR="003B4622" w:rsidRPr="00036575">
        <w:rPr>
          <w:rFonts w:ascii="Lotus Linotype" w:eastAsia="Times New Roman" w:hAnsi="Lotus Linotype"/>
          <w:b/>
          <w:bCs/>
          <w:sz w:val="36"/>
          <w:szCs w:val="36"/>
          <w:rtl/>
        </w:rPr>
        <w:t>كل</w:t>
      </w:r>
      <w:r w:rsidR="00570DED"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ه</w:t>
      </w:r>
      <w:r w:rsidR="003B4622" w:rsidRPr="00036575">
        <w:rPr>
          <w:rFonts w:ascii="Times New Roman" w:eastAsia="Times New Roman" w:hAnsi="Times New Roman" w:cs="Times New Roman"/>
          <w:b/>
          <w:bCs/>
          <w:sz w:val="36"/>
          <w:szCs w:val="36"/>
        </w:rPr>
        <w:t> </w:t>
      </w:r>
      <w:r w:rsidR="003B4622" w:rsidRPr="00036575">
        <w:rPr>
          <w:rFonts w:ascii="Lotus Linotype" w:eastAsia="Times New Roman" w:hAnsi="Lotus Linotype"/>
          <w:b/>
          <w:bCs/>
          <w:sz w:val="36"/>
          <w:szCs w:val="36"/>
          <w:rtl/>
        </w:rPr>
        <w:t>يرجع</w:t>
      </w:r>
      <w:r w:rsidR="003B4622" w:rsidRPr="00036575">
        <w:rPr>
          <w:rFonts w:ascii="Times New Roman" w:eastAsia="Times New Roman" w:hAnsi="Times New Roman" w:cs="Times New Roman"/>
          <w:b/>
          <w:bCs/>
          <w:sz w:val="36"/>
          <w:szCs w:val="36"/>
        </w:rPr>
        <w:t> </w:t>
      </w:r>
      <w:r w:rsidR="003B4622" w:rsidRPr="00036575">
        <w:rPr>
          <w:rFonts w:ascii="Lotus Linotype" w:eastAsia="Times New Roman" w:hAnsi="Lotus Linotype"/>
          <w:b/>
          <w:bCs/>
          <w:sz w:val="36"/>
          <w:szCs w:val="36"/>
          <w:rtl/>
        </w:rPr>
        <w:t>إلى</w:t>
      </w:r>
      <w:r w:rsidR="003B4622" w:rsidRPr="00036575">
        <w:rPr>
          <w:rFonts w:ascii="Times New Roman" w:eastAsia="Times New Roman" w:hAnsi="Times New Roman" w:cs="Times New Roman"/>
          <w:b/>
          <w:bCs/>
          <w:sz w:val="36"/>
          <w:szCs w:val="36"/>
        </w:rPr>
        <w:t> </w:t>
      </w:r>
      <w:r w:rsidR="003B4622" w:rsidRPr="00036575">
        <w:rPr>
          <w:rFonts w:ascii="Lotus Linotype" w:eastAsia="Times New Roman" w:hAnsi="Lotus Linotype"/>
          <w:b/>
          <w:bCs/>
          <w:sz w:val="36"/>
          <w:szCs w:val="36"/>
          <w:rtl/>
        </w:rPr>
        <w:t>هذين</w:t>
      </w:r>
      <w:r w:rsidR="003B4622" w:rsidRPr="00036575">
        <w:rPr>
          <w:rFonts w:ascii="Times New Roman" w:eastAsia="Times New Roman" w:hAnsi="Times New Roman" w:cs="Times New Roman"/>
          <w:b/>
          <w:bCs/>
          <w:sz w:val="36"/>
          <w:szCs w:val="36"/>
        </w:rPr>
        <w:t> </w:t>
      </w:r>
      <w:r w:rsidR="003B4622" w:rsidRPr="00036575">
        <w:rPr>
          <w:rFonts w:ascii="Lotus Linotype" w:eastAsia="Times New Roman" w:hAnsi="Lotus Linotype"/>
          <w:b/>
          <w:bCs/>
          <w:sz w:val="36"/>
          <w:szCs w:val="36"/>
          <w:rtl/>
        </w:rPr>
        <w:t>المعنيين</w:t>
      </w:r>
      <w:r w:rsidR="00CF31ED" w:rsidRPr="00036575">
        <w:rPr>
          <w:rFonts w:ascii="Lotus Linotype" w:eastAsia="Times New Roman" w:hAnsi="Lotus Linotype"/>
          <w:b/>
          <w:bCs/>
          <w:sz w:val="36"/>
          <w:szCs w:val="36"/>
          <w:rtl/>
        </w:rPr>
        <w:t xml:space="preserve">، </w:t>
      </w:r>
      <w:r w:rsidR="003B4622" w:rsidRPr="00036575">
        <w:rPr>
          <w:rFonts w:ascii="Lotus Linotype" w:eastAsia="Times New Roman" w:hAnsi="Lotus Linotype"/>
          <w:b/>
          <w:bCs/>
          <w:sz w:val="36"/>
          <w:szCs w:val="36"/>
          <w:rtl/>
        </w:rPr>
        <w:t>وهذا كما قال بعض السلف</w:t>
      </w:r>
      <w:r w:rsidR="00FD46C0" w:rsidRPr="00036575">
        <w:rPr>
          <w:rFonts w:ascii="Lotus Linotype" w:eastAsia="Times New Roman" w:hAnsi="Lotus Linotype"/>
          <w:b/>
          <w:bCs/>
          <w:sz w:val="36"/>
          <w:szCs w:val="36"/>
          <w:rtl/>
        </w:rPr>
        <w:t>:</w:t>
      </w:r>
      <w:r w:rsidR="003B4622" w:rsidRPr="00036575">
        <w:rPr>
          <w:rFonts w:ascii="Lotus Linotype" w:eastAsia="Times New Roman" w:hAnsi="Lotus Linotype"/>
          <w:b/>
          <w:bCs/>
          <w:sz w:val="36"/>
          <w:szCs w:val="36"/>
          <w:rtl/>
        </w:rPr>
        <w:t xml:space="preserve"> الفاتحة سر</w:t>
      </w:r>
      <w:r w:rsidR="003B4622"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 xml:space="preserve"> القرآن</w:t>
      </w:r>
      <w:r w:rsidR="00CF31ED" w:rsidRPr="00036575">
        <w:rPr>
          <w:rFonts w:ascii="Lotus Linotype" w:eastAsia="Times New Roman" w:hAnsi="Lotus Linotype"/>
          <w:b/>
          <w:bCs/>
          <w:sz w:val="36"/>
          <w:szCs w:val="36"/>
          <w:rtl/>
        </w:rPr>
        <w:t xml:space="preserve">، </w:t>
      </w:r>
      <w:r w:rsidR="003B4622" w:rsidRPr="00036575">
        <w:rPr>
          <w:rFonts w:ascii="Lotus Linotype" w:eastAsia="Times New Roman" w:hAnsi="Lotus Linotype"/>
          <w:b/>
          <w:bCs/>
          <w:sz w:val="36"/>
          <w:szCs w:val="36"/>
          <w:rtl/>
        </w:rPr>
        <w:t>وسر</w:t>
      </w:r>
      <w:r w:rsidR="003B4622"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ها هذه الكلمة</w:t>
      </w:r>
      <w:r w:rsidR="00FD46C0" w:rsidRPr="00036575">
        <w:rPr>
          <w:rFonts w:ascii="Lotus Linotype" w:eastAsia="Times New Roman" w:hAnsi="Lotus Linotype"/>
          <w:b/>
          <w:bCs/>
          <w:sz w:val="36"/>
          <w:szCs w:val="36"/>
          <w:rtl/>
        </w:rPr>
        <w:t>:</w:t>
      </w:r>
      <w:r w:rsidR="003B4622" w:rsidRPr="00036575">
        <w:rPr>
          <w:rFonts w:ascii="Lotus Linotype" w:eastAsia="Times New Roman" w:hAnsi="Lotus Linotype"/>
          <w:b/>
          <w:bCs/>
          <w:sz w:val="36"/>
          <w:szCs w:val="36"/>
          <w:rtl/>
        </w:rPr>
        <w:t xml:space="preserve"> </w:t>
      </w:r>
      <w:r w:rsidR="003B4622"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إِيَّاكَ نَعْبُدُ وَإِيَّاكَ نَسْتَعِينُ</w:t>
      </w:r>
      <w:r w:rsidR="003B4622" w:rsidRPr="00036575">
        <w:rPr>
          <w:rFonts w:ascii="Lotus Linotype" w:eastAsia="Times New Roman" w:hAnsi="Lotus Linotype" w:hint="cs"/>
          <w:b/>
          <w:bCs/>
          <w:sz w:val="36"/>
          <w:szCs w:val="36"/>
          <w:rtl/>
        </w:rPr>
        <w:t>﴾</w:t>
      </w:r>
      <w:r w:rsidR="00F13EF1" w:rsidRPr="00036575">
        <w:rPr>
          <w:rFonts w:ascii="Lotus Linotype" w:eastAsia="Times New Roman" w:hAnsi="Lotus Linotype"/>
          <w:b/>
          <w:bCs/>
          <w:sz w:val="36"/>
          <w:szCs w:val="36"/>
          <w:rtl/>
        </w:rPr>
        <w:t>؛</w:t>
      </w:r>
      <w:r w:rsidR="003B4622" w:rsidRPr="00036575">
        <w:rPr>
          <w:rFonts w:ascii="Lotus Linotype" w:eastAsia="Times New Roman" w:hAnsi="Lotus Linotype"/>
          <w:b/>
          <w:bCs/>
          <w:sz w:val="36"/>
          <w:szCs w:val="36"/>
          <w:rtl/>
        </w:rPr>
        <w:t xml:space="preserve"> فالأول</w:t>
      </w:r>
      <w:r w:rsidR="00FD46C0"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 xml:space="preserve"> تبرؤ من الشرك</w:t>
      </w:r>
      <w:r w:rsidR="00CF31ED" w:rsidRPr="00036575">
        <w:rPr>
          <w:rFonts w:ascii="Lotus Linotype" w:eastAsia="Times New Roman" w:hAnsi="Lotus Linotype" w:hint="cs"/>
          <w:b/>
          <w:bCs/>
          <w:sz w:val="36"/>
          <w:szCs w:val="36"/>
          <w:rtl/>
        </w:rPr>
        <w:t xml:space="preserve">، </w:t>
      </w:r>
      <w:r w:rsidR="003B4622" w:rsidRPr="00036575">
        <w:rPr>
          <w:rFonts w:ascii="Lotus Linotype" w:eastAsia="Times New Roman" w:hAnsi="Lotus Linotype"/>
          <w:b/>
          <w:bCs/>
          <w:sz w:val="36"/>
          <w:szCs w:val="36"/>
          <w:rtl/>
        </w:rPr>
        <w:t>والثاني</w:t>
      </w:r>
      <w:r w:rsidR="00FD46C0" w:rsidRPr="00036575">
        <w:rPr>
          <w:rFonts w:ascii="Lotus Linotype" w:eastAsia="Times New Roman" w:hAnsi="Lotus Linotype"/>
          <w:b/>
          <w:bCs/>
          <w:sz w:val="36"/>
          <w:szCs w:val="36"/>
          <w:rtl/>
        </w:rPr>
        <w:t>:</w:t>
      </w:r>
      <w:r w:rsidR="003B4622" w:rsidRPr="00036575">
        <w:rPr>
          <w:rFonts w:ascii="Lotus Linotype" w:eastAsia="Times New Roman" w:hAnsi="Lotus Linotype"/>
          <w:b/>
          <w:bCs/>
          <w:sz w:val="36"/>
          <w:szCs w:val="36"/>
          <w:rtl/>
        </w:rPr>
        <w:t xml:space="preserve"> تبرؤ من الحول والقوة</w:t>
      </w:r>
      <w:r w:rsidR="00CF31ED" w:rsidRPr="00036575">
        <w:rPr>
          <w:rFonts w:ascii="Lotus Linotype" w:eastAsia="Times New Roman" w:hAnsi="Lotus Linotype"/>
          <w:b/>
          <w:bCs/>
          <w:sz w:val="36"/>
          <w:szCs w:val="36"/>
          <w:rtl/>
        </w:rPr>
        <w:t xml:space="preserve">، </w:t>
      </w:r>
      <w:r w:rsidR="003367A0" w:rsidRPr="00036575">
        <w:rPr>
          <w:rFonts w:ascii="Lotus Linotype" w:eastAsia="Times New Roman" w:hAnsi="Lotus Linotype"/>
          <w:b/>
          <w:bCs/>
          <w:sz w:val="36"/>
          <w:szCs w:val="36"/>
          <w:rtl/>
        </w:rPr>
        <w:t>والتفويض إلى ال</w:t>
      </w:r>
      <w:r w:rsidR="003367A0" w:rsidRPr="00036575">
        <w:rPr>
          <w:rFonts w:ascii="Lotus Linotype" w:eastAsia="Times New Roman" w:hAnsi="Lotus Linotype" w:hint="cs"/>
          <w:b/>
          <w:bCs/>
          <w:sz w:val="36"/>
          <w:szCs w:val="36"/>
          <w:rtl/>
        </w:rPr>
        <w:t xml:space="preserve">له، </w:t>
      </w:r>
      <w:r w:rsidR="003B4622" w:rsidRPr="00036575">
        <w:rPr>
          <w:rFonts w:ascii="Lotus Linotype" w:eastAsia="Times New Roman" w:hAnsi="Lotus Linotype"/>
          <w:b/>
          <w:bCs/>
          <w:sz w:val="36"/>
          <w:szCs w:val="36"/>
          <w:rtl/>
        </w:rPr>
        <w:t>وهذا المعنى في غير آية من القرآن</w:t>
      </w:r>
      <w:r w:rsidR="00F13EF1" w:rsidRPr="00036575">
        <w:rPr>
          <w:rFonts w:ascii="Lotus Linotype" w:eastAsia="Times New Roman" w:hAnsi="Lotus Linotype"/>
          <w:b/>
          <w:bCs/>
          <w:sz w:val="36"/>
          <w:szCs w:val="36"/>
          <w:rtl/>
        </w:rPr>
        <w:t xml:space="preserve"> ؛</w:t>
      </w:r>
      <w:r w:rsidR="003B4622" w:rsidRPr="00036575">
        <w:rPr>
          <w:rFonts w:ascii="Lotus Linotype" w:eastAsia="Times New Roman" w:hAnsi="Lotus Linotype"/>
          <w:b/>
          <w:bCs/>
          <w:sz w:val="36"/>
          <w:szCs w:val="36"/>
          <w:rtl/>
        </w:rPr>
        <w:t xml:space="preserve"> كما قال</w:t>
      </w:r>
      <w:r w:rsidR="00853E37">
        <w:rPr>
          <w:rFonts w:ascii="Lotus Linotype" w:eastAsia="Times New Roman" w:hAnsi="Lotus Linotype" w:hint="cs"/>
          <w:b/>
          <w:bCs/>
          <w:sz w:val="36"/>
          <w:szCs w:val="36"/>
          <w:rtl/>
        </w:rPr>
        <w:t xml:space="preserve"> الله</w:t>
      </w:r>
      <w:r w:rsidR="00FD46C0" w:rsidRPr="00036575">
        <w:rPr>
          <w:rFonts w:ascii="Lotus Linotype" w:eastAsia="Times New Roman" w:hAnsi="Lotus Linotype"/>
          <w:b/>
          <w:bCs/>
          <w:sz w:val="36"/>
          <w:szCs w:val="36"/>
          <w:rtl/>
        </w:rPr>
        <w:t>:</w:t>
      </w:r>
      <w:r w:rsidR="003B4622" w:rsidRPr="00036575">
        <w:rPr>
          <w:rFonts w:ascii="Lotus Linotype" w:eastAsia="Times New Roman" w:hAnsi="Lotus Linotype" w:hint="cs"/>
          <w:b/>
          <w:bCs/>
          <w:sz w:val="36"/>
          <w:szCs w:val="36"/>
          <w:rtl/>
        </w:rPr>
        <w:t xml:space="preserve"> </w:t>
      </w:r>
      <w:r w:rsidR="003B4622" w:rsidRPr="00036575">
        <w:rPr>
          <w:rFonts w:ascii="Lotus Linotype" w:eastAsia="Times New Roman" w:hAnsi="Lotus Linotype"/>
          <w:b/>
          <w:bCs/>
          <w:sz w:val="36"/>
          <w:szCs w:val="36"/>
          <w:rtl/>
        </w:rPr>
        <w:t>﴿فَاعْبُدْهُ وَتَوَكَّلْ عَلَيْهِ</w:t>
      </w:r>
      <w:r w:rsidR="003B4622" w:rsidRPr="00036575">
        <w:rPr>
          <w:rFonts w:ascii="Lotus Linotype" w:eastAsia="Times New Roman" w:hAnsi="Lotus Linotype" w:hint="cs"/>
          <w:b/>
          <w:bCs/>
          <w:sz w:val="36"/>
          <w:szCs w:val="36"/>
          <w:rtl/>
        </w:rPr>
        <w:t>﴾</w:t>
      </w:r>
      <w:r w:rsidR="00430339" w:rsidRPr="00036575">
        <w:rPr>
          <w:rFonts w:ascii="Lotus Linotype" w:eastAsia="Times New Roman" w:hAnsi="Lotus Linotype" w:hint="cs"/>
          <w:b/>
          <w:bCs/>
          <w:sz w:val="36"/>
          <w:szCs w:val="36"/>
          <w:rtl/>
        </w:rPr>
        <w:t>[هود:123]</w:t>
      </w:r>
      <w:r w:rsidR="002D682E" w:rsidRPr="00036575">
        <w:rPr>
          <w:rFonts w:ascii="Lotus Linotype" w:eastAsia="Times New Roman" w:hAnsi="Lotus Linotype"/>
          <w:b/>
          <w:bCs/>
          <w:sz w:val="36"/>
          <w:szCs w:val="36"/>
          <w:rtl/>
        </w:rPr>
        <w:t>،</w:t>
      </w:r>
      <w:r w:rsidR="003B4622" w:rsidRPr="00036575">
        <w:rPr>
          <w:rFonts w:ascii="Lotus Linotype" w:eastAsia="Times New Roman" w:hAnsi="Lotus Linotype"/>
          <w:b/>
          <w:bCs/>
          <w:sz w:val="36"/>
          <w:szCs w:val="36"/>
          <w:rtl/>
        </w:rPr>
        <w:t xml:space="preserve"> </w:t>
      </w:r>
      <w:r w:rsidR="003B4622" w:rsidRPr="00036575">
        <w:rPr>
          <w:rFonts w:ascii="Lotus Linotype" w:eastAsia="Times New Roman" w:hAnsi="Lotus Linotype" w:hint="cs"/>
          <w:b/>
          <w:bCs/>
          <w:sz w:val="36"/>
          <w:szCs w:val="36"/>
          <w:rtl/>
        </w:rPr>
        <w:t>﴿</w:t>
      </w:r>
      <w:r w:rsidR="00430339" w:rsidRPr="00036575">
        <w:rPr>
          <w:rFonts w:ascii="Lotus Linotype" w:hAnsi="Lotus Linotype"/>
          <w:b/>
          <w:bCs/>
          <w:sz w:val="36"/>
          <w:szCs w:val="36"/>
          <w:rtl/>
          <w:lang w:bidi="ar-YE"/>
        </w:rPr>
        <w:t>قُلْ هُوَ الرَّحْمَنُ آمَنَّا بِهِ وَعَلَيْهِ تَوَكَّلْنَا</w:t>
      </w:r>
      <w:r w:rsidR="003B4622" w:rsidRPr="00036575">
        <w:rPr>
          <w:rFonts w:ascii="Lotus Linotype" w:eastAsia="Times New Roman" w:hAnsi="Lotus Linotype" w:hint="cs"/>
          <w:b/>
          <w:bCs/>
          <w:sz w:val="36"/>
          <w:szCs w:val="36"/>
          <w:rtl/>
        </w:rPr>
        <w:t>﴾</w:t>
      </w:r>
      <w:r w:rsidR="00430339" w:rsidRPr="00036575">
        <w:rPr>
          <w:rFonts w:ascii="Lotus Linotype" w:hAnsi="Lotus Linotype"/>
          <w:b/>
          <w:bCs/>
          <w:sz w:val="36"/>
          <w:szCs w:val="36"/>
          <w:rtl/>
          <w:lang w:bidi="ar-YE"/>
        </w:rPr>
        <w:t>[الملك:29]</w:t>
      </w:r>
      <w:r w:rsidR="002D682E" w:rsidRPr="00036575">
        <w:rPr>
          <w:rFonts w:ascii="Lotus Linotype" w:hAnsi="Lotus Linotype"/>
          <w:b/>
          <w:bCs/>
          <w:sz w:val="36"/>
          <w:szCs w:val="36"/>
          <w:rtl/>
          <w:lang w:bidi="ar-YE"/>
        </w:rPr>
        <w:t>،</w:t>
      </w:r>
      <w:r w:rsidR="003B4622" w:rsidRPr="00036575">
        <w:rPr>
          <w:rFonts w:ascii="Lotus Linotype" w:hAnsi="Lotus Linotype"/>
          <w:b/>
          <w:bCs/>
          <w:sz w:val="36"/>
          <w:szCs w:val="36"/>
          <w:rtl/>
          <w:lang w:bidi="ar-YE"/>
        </w:rPr>
        <w:t xml:space="preserve"> </w:t>
      </w:r>
      <w:r w:rsidR="00430339" w:rsidRPr="00036575">
        <w:rPr>
          <w:rFonts w:ascii="Lotus Linotype" w:eastAsia="Times New Roman" w:hAnsi="Lotus Linotype" w:hint="cs"/>
          <w:b/>
          <w:bCs/>
          <w:sz w:val="36"/>
          <w:szCs w:val="36"/>
          <w:rtl/>
        </w:rPr>
        <w:t>﴿</w:t>
      </w:r>
      <w:r w:rsidR="00430339" w:rsidRPr="00036575">
        <w:rPr>
          <w:rFonts w:ascii="Lotus Linotype" w:hAnsi="Lotus Linotype"/>
          <w:b/>
          <w:bCs/>
          <w:sz w:val="36"/>
          <w:szCs w:val="36"/>
          <w:rtl/>
          <w:lang w:bidi="ar-YE"/>
        </w:rPr>
        <w:t>رَبُّ الْمَشْرِقِ وَالْمَغْرِبِ لا إِلَهَ إِلَّا هُوَ فَاتَّخِذْهُ وَكِيلًا</w:t>
      </w:r>
      <w:r w:rsidR="00430339" w:rsidRPr="00036575">
        <w:rPr>
          <w:rFonts w:ascii="Lotus Linotype" w:eastAsia="Times New Roman" w:hAnsi="Lotus Linotype" w:hint="cs"/>
          <w:b/>
          <w:bCs/>
          <w:sz w:val="36"/>
          <w:szCs w:val="36"/>
          <w:rtl/>
        </w:rPr>
        <w:t>﴾</w:t>
      </w:r>
      <w:r w:rsidR="00430339" w:rsidRPr="00036575">
        <w:rPr>
          <w:rFonts w:ascii="Lotus Linotype" w:hAnsi="Lotus Linotype"/>
          <w:b/>
          <w:bCs/>
          <w:sz w:val="36"/>
          <w:szCs w:val="36"/>
          <w:rtl/>
          <w:lang w:bidi="ar-YE"/>
        </w:rPr>
        <w:t>[المزمل:9]</w:t>
      </w:r>
      <w:r w:rsidR="00570DED" w:rsidRPr="00FC7842">
        <w:rPr>
          <w:rFonts w:ascii="Traditional Arabic" w:hAnsi="Traditional Arabic" w:cs="Traditional Arabic"/>
          <w:b/>
          <w:bCs/>
          <w:sz w:val="32"/>
          <w:szCs w:val="32"/>
          <w:vertAlign w:val="superscript"/>
          <w:rtl/>
        </w:rPr>
        <w:t>(</w:t>
      </w:r>
      <w:r w:rsidR="00570DED" w:rsidRPr="00FC7842">
        <w:rPr>
          <w:rFonts w:ascii="Traditional Arabic" w:hAnsi="Traditional Arabic" w:cs="Traditional Arabic"/>
          <w:b/>
          <w:bCs/>
          <w:sz w:val="32"/>
          <w:szCs w:val="32"/>
          <w:vertAlign w:val="superscript"/>
          <w:rtl/>
        </w:rPr>
        <w:footnoteReference w:id="7"/>
      </w:r>
      <w:r w:rsidR="00570DED" w:rsidRPr="00FC7842">
        <w:rPr>
          <w:rFonts w:ascii="Traditional Arabic" w:hAnsi="Traditional Arabic" w:cs="Traditional Arabic"/>
          <w:b/>
          <w:bCs/>
          <w:sz w:val="32"/>
          <w:szCs w:val="32"/>
          <w:vertAlign w:val="superscript"/>
          <w:rtl/>
        </w:rPr>
        <w:t>)</w:t>
      </w:r>
      <w:r w:rsidR="003B4622" w:rsidRPr="00036575">
        <w:rPr>
          <w:rFonts w:ascii="Lotus Linotype" w:eastAsia="Times New Roman" w:hAnsi="Lotus Linotype" w:hint="cs"/>
          <w:b/>
          <w:bCs/>
          <w:sz w:val="36"/>
          <w:szCs w:val="36"/>
          <w:rtl/>
        </w:rPr>
        <w:t>.</w:t>
      </w:r>
    </w:p>
    <w:p w14:paraId="38FFC256" w14:textId="7A94BAD4" w:rsidR="00A535F6" w:rsidRPr="00036575" w:rsidRDefault="001B614E" w:rsidP="00BD34C5">
      <w:pPr>
        <w:widowControl w:val="0"/>
        <w:spacing w:after="0" w:line="240" w:lineRule="auto"/>
        <w:ind w:firstLine="567"/>
        <w:jc w:val="lowKashida"/>
        <w:rPr>
          <w:rFonts w:ascii="Lotus Linotype" w:hAnsi="Lotus Linotype"/>
          <w:b/>
          <w:bCs/>
          <w:sz w:val="36"/>
          <w:szCs w:val="36"/>
          <w:rtl/>
        </w:rPr>
      </w:pPr>
      <w:r>
        <w:rPr>
          <w:rFonts w:ascii="Lotus Linotype" w:eastAsia="Times New Roman" w:hAnsi="Lotus Linotype" w:hint="cs"/>
          <w:b/>
          <w:bCs/>
          <w:sz w:val="36"/>
          <w:szCs w:val="36"/>
          <w:rtl/>
        </w:rPr>
        <w:lastRenderedPageBreak/>
        <w:t xml:space="preserve">عباد الله، </w:t>
      </w:r>
      <w:r w:rsidR="00C22246">
        <w:rPr>
          <w:rFonts w:ascii="Lotus Linotype" w:hAnsi="Lotus Linotype" w:hint="cs"/>
          <w:b/>
          <w:bCs/>
          <w:sz w:val="36"/>
          <w:szCs w:val="36"/>
          <w:rtl/>
        </w:rPr>
        <w:t xml:space="preserve">ومعنى: </w:t>
      </w:r>
      <w:r w:rsidR="00A535F6" w:rsidRPr="00036575">
        <w:rPr>
          <w:rFonts w:ascii="Lotus Linotype" w:eastAsia="Times New Roman" w:hAnsi="Lotus Linotype"/>
          <w:b/>
          <w:bCs/>
          <w:sz w:val="36"/>
          <w:szCs w:val="36"/>
          <w:rtl/>
        </w:rPr>
        <w:t>﴿إِيَّاكَ نَعْبُدُ﴾</w:t>
      </w:r>
      <w:r w:rsidR="00C22246">
        <w:rPr>
          <w:rFonts w:ascii="Lotus Linotype" w:eastAsia="Times New Roman" w:hAnsi="Lotus Linotype" w:hint="cs"/>
          <w:b/>
          <w:bCs/>
          <w:sz w:val="36"/>
          <w:szCs w:val="36"/>
          <w:rtl/>
        </w:rPr>
        <w:t xml:space="preserve"> أي</w:t>
      </w:r>
      <w:r w:rsidR="00A535F6" w:rsidRPr="00036575">
        <w:rPr>
          <w:rFonts w:ascii="Lotus Linotype" w:eastAsia="Times New Roman" w:hAnsi="Lotus Linotype" w:hint="cs"/>
          <w:b/>
          <w:bCs/>
          <w:sz w:val="36"/>
          <w:szCs w:val="36"/>
          <w:rtl/>
        </w:rPr>
        <w:t>:</w:t>
      </w:r>
      <w:r w:rsidR="00A535F6" w:rsidRPr="00036575">
        <w:rPr>
          <w:rFonts w:ascii="Arial" w:hAnsi="Arial" w:cs="Arial"/>
          <w:b/>
          <w:bCs/>
          <w:sz w:val="33"/>
          <w:szCs w:val="33"/>
          <w:shd w:val="clear" w:color="auto" w:fill="FFFFFF"/>
          <w:rtl/>
        </w:rPr>
        <w:t xml:space="preserve"> </w:t>
      </w:r>
      <w:r w:rsidR="00A535F6" w:rsidRPr="00036575">
        <w:rPr>
          <w:rFonts w:ascii="Lotus Linotype" w:eastAsia="Times New Roman" w:hAnsi="Lotus Linotype"/>
          <w:b/>
          <w:bCs/>
          <w:sz w:val="36"/>
          <w:szCs w:val="36"/>
          <w:rtl/>
        </w:rPr>
        <w:t>نخصُّك ونقصدك بالعبادة</w:t>
      </w:r>
      <w:r w:rsidR="00A535F6" w:rsidRPr="00036575">
        <w:rPr>
          <w:rFonts w:ascii="Lotus Linotype" w:eastAsia="Times New Roman" w:hAnsi="Lotus Linotype" w:hint="cs"/>
          <w:b/>
          <w:bCs/>
          <w:sz w:val="36"/>
          <w:szCs w:val="36"/>
          <w:rtl/>
        </w:rPr>
        <w:t>،</w:t>
      </w:r>
      <w:r w:rsidR="00A535F6" w:rsidRPr="00036575">
        <w:rPr>
          <w:rFonts w:ascii="Lotus Linotype" w:eastAsia="Times New Roman" w:hAnsi="Lotus Linotype"/>
          <w:b/>
          <w:bCs/>
          <w:sz w:val="36"/>
          <w:szCs w:val="36"/>
          <w:rtl/>
        </w:rPr>
        <w:t xml:space="preserve"> وهي </w:t>
      </w:r>
      <w:proofErr w:type="gramStart"/>
      <w:r w:rsidR="00A535F6" w:rsidRPr="00036575">
        <w:rPr>
          <w:rFonts w:ascii="Lotus Linotype" w:eastAsia="Times New Roman" w:hAnsi="Lotus Linotype"/>
          <w:b/>
          <w:bCs/>
          <w:sz w:val="36"/>
          <w:szCs w:val="36"/>
          <w:rtl/>
        </w:rPr>
        <w:t>الطّاعة</w:t>
      </w:r>
      <w:r w:rsidR="00A535F6" w:rsidRPr="00FC7842">
        <w:rPr>
          <w:rFonts w:ascii="Traditional Arabic" w:hAnsi="Traditional Arabic" w:cs="Traditional Arabic"/>
          <w:b/>
          <w:bCs/>
          <w:sz w:val="32"/>
          <w:szCs w:val="32"/>
          <w:vertAlign w:val="superscript"/>
          <w:rtl/>
        </w:rPr>
        <w:t>(</w:t>
      </w:r>
      <w:proofErr w:type="gramEnd"/>
      <w:r w:rsidR="00A535F6" w:rsidRPr="00FC7842">
        <w:rPr>
          <w:rFonts w:ascii="Traditional Arabic" w:hAnsi="Traditional Arabic" w:cs="Traditional Arabic"/>
          <w:b/>
          <w:bCs/>
          <w:sz w:val="32"/>
          <w:szCs w:val="32"/>
          <w:vertAlign w:val="superscript"/>
          <w:rtl/>
        </w:rPr>
        <w:footnoteReference w:id="8"/>
      </w:r>
      <w:r w:rsidR="00A535F6" w:rsidRPr="00FC7842">
        <w:rPr>
          <w:rFonts w:ascii="Traditional Arabic" w:hAnsi="Traditional Arabic" w:cs="Traditional Arabic"/>
          <w:b/>
          <w:bCs/>
          <w:sz w:val="32"/>
          <w:szCs w:val="32"/>
          <w:vertAlign w:val="superscript"/>
          <w:rtl/>
        </w:rPr>
        <w:t>)</w:t>
      </w:r>
      <w:r w:rsidR="00A535F6" w:rsidRPr="00036575">
        <w:rPr>
          <w:rFonts w:ascii="Lotus Linotype" w:hAnsi="Lotus Linotype" w:hint="cs"/>
          <w:b/>
          <w:bCs/>
          <w:sz w:val="36"/>
          <w:szCs w:val="36"/>
          <w:rtl/>
          <w:lang w:bidi="ar-YE"/>
        </w:rPr>
        <w:t>.</w:t>
      </w:r>
    </w:p>
    <w:p w14:paraId="3368328D" w14:textId="7769162E" w:rsidR="00A535F6" w:rsidRPr="00036575" w:rsidRDefault="003B4622" w:rsidP="00E62019">
      <w:pPr>
        <w:widowControl w:val="0"/>
        <w:spacing w:after="0" w:line="240" w:lineRule="auto"/>
        <w:ind w:firstLine="567"/>
        <w:jc w:val="lowKashida"/>
        <w:rPr>
          <w:rFonts w:ascii="Lotus Linotype" w:eastAsia="Times New Roman" w:hAnsi="Lotus Linotype"/>
          <w:b/>
          <w:bCs/>
          <w:sz w:val="36"/>
          <w:szCs w:val="36"/>
          <w:rtl/>
        </w:rPr>
      </w:pPr>
      <w:r w:rsidRPr="00036575">
        <w:rPr>
          <w:rFonts w:ascii="Lotus Linotype" w:eastAsia="Times New Roman" w:hAnsi="Lotus Linotype" w:hint="cs"/>
          <w:b/>
          <w:bCs/>
          <w:sz w:val="36"/>
          <w:szCs w:val="36"/>
          <w:rtl/>
        </w:rPr>
        <w:t>و</w:t>
      </w:r>
      <w:r w:rsidRPr="00036575">
        <w:rPr>
          <w:rFonts w:ascii="Lotus Linotype" w:eastAsia="Times New Roman" w:hAnsi="Lotus Linotype"/>
          <w:b/>
          <w:bCs/>
          <w:sz w:val="36"/>
          <w:szCs w:val="36"/>
          <w:rtl/>
        </w:rPr>
        <w:t>العبادة في الأصل</w:t>
      </w:r>
      <w:r w:rsidR="00FD46C0" w:rsidRPr="00036575">
        <w:rPr>
          <w:rFonts w:ascii="Lotus Linotype" w:eastAsia="Times New Roman" w:hAnsi="Lotus Linotype"/>
          <w:b/>
          <w:bCs/>
          <w:sz w:val="36"/>
          <w:szCs w:val="36"/>
          <w:rtl/>
        </w:rPr>
        <w:t>:</w:t>
      </w:r>
      <w:r w:rsidRPr="00036575">
        <w:rPr>
          <w:rFonts w:ascii="Lotus Linotype" w:eastAsia="Times New Roman" w:hAnsi="Lotus Linotype"/>
          <w:b/>
          <w:bCs/>
          <w:sz w:val="36"/>
          <w:szCs w:val="36"/>
          <w:rtl/>
        </w:rPr>
        <w:t xml:space="preserve"> </w:t>
      </w:r>
      <w:r w:rsidR="00FA282E" w:rsidRPr="00036575">
        <w:rPr>
          <w:rFonts w:ascii="Lotus Linotype" w:eastAsia="Times New Roman" w:hAnsi="Lotus Linotype"/>
          <w:b/>
          <w:bCs/>
          <w:sz w:val="36"/>
          <w:szCs w:val="36"/>
          <w:rtl/>
        </w:rPr>
        <w:t>الخضوع والانقياد</w:t>
      </w:r>
      <w:r w:rsidR="00065608">
        <w:rPr>
          <w:rFonts w:ascii="Lotus Linotype" w:eastAsia="Times New Roman" w:hAnsi="Lotus Linotype" w:hint="cs"/>
          <w:b/>
          <w:bCs/>
          <w:sz w:val="36"/>
          <w:szCs w:val="36"/>
          <w:rtl/>
        </w:rPr>
        <w:t>،</w:t>
      </w:r>
      <w:r w:rsidR="00FA282E" w:rsidRPr="00036575">
        <w:rPr>
          <w:rFonts w:ascii="Lotus Linotype" w:eastAsia="Times New Roman" w:hAnsi="Lotus Linotype"/>
          <w:b/>
          <w:bCs/>
          <w:sz w:val="36"/>
          <w:szCs w:val="36"/>
          <w:rtl/>
        </w:rPr>
        <w:t xml:space="preserve"> والطاعة والذ</w:t>
      </w:r>
      <w:r w:rsidR="00FA282E" w:rsidRPr="00036575">
        <w:rPr>
          <w:rFonts w:ascii="Lotus Linotype" w:eastAsia="Times New Roman" w:hAnsi="Lotus Linotype" w:hint="cs"/>
          <w:b/>
          <w:bCs/>
          <w:sz w:val="36"/>
          <w:szCs w:val="36"/>
          <w:rtl/>
        </w:rPr>
        <w:t>ّ</w:t>
      </w:r>
      <w:r w:rsidR="00FA282E" w:rsidRPr="00036575">
        <w:rPr>
          <w:rFonts w:ascii="Lotus Linotype" w:eastAsia="Times New Roman" w:hAnsi="Lotus Linotype"/>
          <w:b/>
          <w:bCs/>
          <w:sz w:val="36"/>
          <w:szCs w:val="36"/>
          <w:rtl/>
        </w:rPr>
        <w:t>لة</w:t>
      </w:r>
      <w:r w:rsidR="00FA282E" w:rsidRPr="00036575">
        <w:rPr>
          <w:rFonts w:ascii="Lotus Linotype" w:eastAsia="Times New Roman" w:hAnsi="Lotus Linotype" w:hint="cs"/>
          <w:b/>
          <w:bCs/>
          <w:sz w:val="36"/>
          <w:szCs w:val="36"/>
          <w:rtl/>
        </w:rPr>
        <w:t xml:space="preserve">، </w:t>
      </w:r>
      <w:r w:rsidR="00321736" w:rsidRPr="00036575">
        <w:rPr>
          <w:rFonts w:ascii="Lotus Linotype" w:eastAsia="Times New Roman" w:hAnsi="Lotus Linotype"/>
          <w:b/>
          <w:bCs/>
          <w:sz w:val="36"/>
          <w:szCs w:val="36"/>
          <w:rtl/>
        </w:rPr>
        <w:t>يقال: طريق معب</w:t>
      </w:r>
      <w:r w:rsidR="00297BAF">
        <w:rPr>
          <w:rFonts w:ascii="Lotus Linotype" w:eastAsia="Times New Roman" w:hAnsi="Lotus Linotype" w:hint="cs"/>
          <w:b/>
          <w:bCs/>
          <w:sz w:val="36"/>
          <w:szCs w:val="36"/>
          <w:rtl/>
        </w:rPr>
        <w:t>ّ</w:t>
      </w:r>
      <w:r w:rsidR="00321736" w:rsidRPr="00036575">
        <w:rPr>
          <w:rFonts w:ascii="Lotus Linotype" w:eastAsia="Times New Roman" w:hAnsi="Lotus Linotype"/>
          <w:b/>
          <w:bCs/>
          <w:sz w:val="36"/>
          <w:szCs w:val="36"/>
          <w:rtl/>
        </w:rPr>
        <w:t>د، إذا كان مذل</w:t>
      </w:r>
      <w:r w:rsidR="00A535F6" w:rsidRPr="00036575">
        <w:rPr>
          <w:rFonts w:ascii="Lotus Linotype" w:eastAsia="Times New Roman" w:hAnsi="Lotus Linotype" w:hint="cs"/>
          <w:b/>
          <w:bCs/>
          <w:sz w:val="36"/>
          <w:szCs w:val="36"/>
          <w:rtl/>
        </w:rPr>
        <w:t>ّ</w:t>
      </w:r>
      <w:r w:rsidR="00321736" w:rsidRPr="00036575">
        <w:rPr>
          <w:rFonts w:ascii="Lotus Linotype" w:eastAsia="Times New Roman" w:hAnsi="Lotus Linotype"/>
          <w:b/>
          <w:bCs/>
          <w:sz w:val="36"/>
          <w:szCs w:val="36"/>
          <w:rtl/>
        </w:rPr>
        <w:t>ل</w:t>
      </w:r>
      <w:r w:rsidR="00321736" w:rsidRPr="00036575">
        <w:rPr>
          <w:rFonts w:ascii="Lotus Linotype" w:eastAsia="Times New Roman" w:hAnsi="Lotus Linotype" w:hint="cs"/>
          <w:b/>
          <w:bCs/>
          <w:sz w:val="36"/>
          <w:szCs w:val="36"/>
          <w:rtl/>
        </w:rPr>
        <w:t>ً</w:t>
      </w:r>
      <w:r w:rsidR="00321736" w:rsidRPr="00036575">
        <w:rPr>
          <w:rFonts w:ascii="Lotus Linotype" w:eastAsia="Times New Roman" w:hAnsi="Lotus Linotype"/>
          <w:b/>
          <w:bCs/>
          <w:sz w:val="36"/>
          <w:szCs w:val="36"/>
          <w:rtl/>
        </w:rPr>
        <w:t xml:space="preserve">ا </w:t>
      </w:r>
      <w:proofErr w:type="spellStart"/>
      <w:r w:rsidR="00321736" w:rsidRPr="00036575">
        <w:rPr>
          <w:rFonts w:ascii="Lotus Linotype" w:eastAsia="Times New Roman" w:hAnsi="Lotus Linotype"/>
          <w:b/>
          <w:bCs/>
          <w:sz w:val="36"/>
          <w:szCs w:val="36"/>
          <w:rtl/>
        </w:rPr>
        <w:t>موطوءا</w:t>
      </w:r>
      <w:r w:rsidR="00321736" w:rsidRPr="00036575">
        <w:rPr>
          <w:rFonts w:ascii="Lotus Linotype" w:eastAsia="Times New Roman" w:hAnsi="Lotus Linotype" w:hint="cs"/>
          <w:b/>
          <w:bCs/>
          <w:sz w:val="36"/>
          <w:szCs w:val="36"/>
          <w:rtl/>
        </w:rPr>
        <w:t>ً</w:t>
      </w:r>
      <w:proofErr w:type="spellEnd"/>
      <w:r w:rsidR="00321736" w:rsidRPr="00036575">
        <w:rPr>
          <w:rFonts w:ascii="Lotus Linotype" w:eastAsia="Times New Roman" w:hAnsi="Lotus Linotype"/>
          <w:b/>
          <w:bCs/>
          <w:sz w:val="36"/>
          <w:szCs w:val="36"/>
          <w:rtl/>
        </w:rPr>
        <w:t xml:space="preserve"> بالأقدام</w:t>
      </w:r>
      <w:r w:rsidR="00935AF1">
        <w:rPr>
          <w:rFonts w:ascii="Lotus Linotype" w:eastAsia="Times New Roman" w:hAnsi="Lotus Linotype" w:hint="cs"/>
          <w:b/>
          <w:bCs/>
          <w:sz w:val="36"/>
          <w:szCs w:val="36"/>
          <w:rtl/>
        </w:rPr>
        <w:t xml:space="preserve">، </w:t>
      </w:r>
      <w:r w:rsidR="00935AF1" w:rsidRPr="00036575">
        <w:rPr>
          <w:rFonts w:ascii="Lotus Linotype" w:eastAsia="Times New Roman" w:hAnsi="Lotus Linotype"/>
          <w:b/>
          <w:bCs/>
          <w:sz w:val="36"/>
          <w:szCs w:val="36"/>
          <w:rtl/>
        </w:rPr>
        <w:t>وس</w:t>
      </w:r>
      <w:r w:rsidR="00935AF1" w:rsidRPr="00036575">
        <w:rPr>
          <w:rFonts w:ascii="Lotus Linotype" w:eastAsia="Times New Roman" w:hAnsi="Lotus Linotype" w:hint="cs"/>
          <w:b/>
          <w:bCs/>
          <w:sz w:val="36"/>
          <w:szCs w:val="36"/>
          <w:rtl/>
        </w:rPr>
        <w:t>ُ</w:t>
      </w:r>
      <w:r w:rsidR="00935AF1" w:rsidRPr="00036575">
        <w:rPr>
          <w:rFonts w:ascii="Lotus Linotype" w:eastAsia="Times New Roman" w:hAnsi="Lotus Linotype"/>
          <w:b/>
          <w:bCs/>
          <w:sz w:val="36"/>
          <w:szCs w:val="36"/>
          <w:rtl/>
        </w:rPr>
        <w:t>م</w:t>
      </w:r>
      <w:r w:rsidR="00935AF1">
        <w:rPr>
          <w:rFonts w:ascii="Lotus Linotype" w:eastAsia="Times New Roman" w:hAnsi="Lotus Linotype" w:hint="cs"/>
          <w:b/>
          <w:bCs/>
          <w:sz w:val="36"/>
          <w:szCs w:val="36"/>
          <w:rtl/>
        </w:rPr>
        <w:t>ّ</w:t>
      </w:r>
      <w:r w:rsidR="00935AF1" w:rsidRPr="00036575">
        <w:rPr>
          <w:rFonts w:ascii="Lotus Linotype" w:eastAsia="Times New Roman" w:hAnsi="Lotus Linotype"/>
          <w:b/>
          <w:bCs/>
          <w:sz w:val="36"/>
          <w:szCs w:val="36"/>
          <w:rtl/>
        </w:rPr>
        <w:t>ي العبد عبد</w:t>
      </w:r>
      <w:r w:rsidR="00935AF1" w:rsidRPr="00036575">
        <w:rPr>
          <w:rFonts w:ascii="Lotus Linotype" w:eastAsia="Times New Roman" w:hAnsi="Lotus Linotype" w:hint="cs"/>
          <w:b/>
          <w:bCs/>
          <w:sz w:val="36"/>
          <w:szCs w:val="36"/>
          <w:rtl/>
        </w:rPr>
        <w:t>ً</w:t>
      </w:r>
      <w:r w:rsidR="00935AF1" w:rsidRPr="00036575">
        <w:rPr>
          <w:rFonts w:ascii="Lotus Linotype" w:eastAsia="Times New Roman" w:hAnsi="Lotus Linotype"/>
          <w:b/>
          <w:bCs/>
          <w:sz w:val="36"/>
          <w:szCs w:val="36"/>
          <w:rtl/>
        </w:rPr>
        <w:t>ا</w:t>
      </w:r>
      <w:r w:rsidR="00935AF1" w:rsidRPr="00036575">
        <w:rPr>
          <w:rFonts w:ascii="Lotus Linotype" w:eastAsia="Times New Roman" w:hAnsi="Lotus Linotype" w:hint="cs"/>
          <w:b/>
          <w:bCs/>
          <w:sz w:val="36"/>
          <w:szCs w:val="36"/>
          <w:rtl/>
        </w:rPr>
        <w:t>؛</w:t>
      </w:r>
      <w:r w:rsidR="00935AF1" w:rsidRPr="00036575">
        <w:rPr>
          <w:rFonts w:ascii="Lotus Linotype" w:eastAsia="Times New Roman" w:hAnsi="Lotus Linotype"/>
          <w:b/>
          <w:bCs/>
          <w:sz w:val="36"/>
          <w:szCs w:val="36"/>
          <w:rtl/>
        </w:rPr>
        <w:t xml:space="preserve"> لذل</w:t>
      </w:r>
      <w:r w:rsidR="00935AF1" w:rsidRPr="00036575">
        <w:rPr>
          <w:rFonts w:ascii="Lotus Linotype" w:eastAsia="Times New Roman" w:hAnsi="Lotus Linotype" w:hint="cs"/>
          <w:b/>
          <w:bCs/>
          <w:sz w:val="36"/>
          <w:szCs w:val="36"/>
          <w:rtl/>
        </w:rPr>
        <w:t>ّ</w:t>
      </w:r>
      <w:r w:rsidR="00935AF1" w:rsidRPr="00036575">
        <w:rPr>
          <w:rFonts w:ascii="Lotus Linotype" w:eastAsia="Times New Roman" w:hAnsi="Lotus Linotype"/>
          <w:b/>
          <w:bCs/>
          <w:sz w:val="36"/>
          <w:szCs w:val="36"/>
          <w:rtl/>
        </w:rPr>
        <w:t>ته</w:t>
      </w:r>
      <w:r w:rsidR="00935AF1" w:rsidRPr="00036575">
        <w:rPr>
          <w:rFonts w:ascii="Lotus Linotype" w:eastAsia="Times New Roman" w:hAnsi="Lotus Linotype" w:hint="cs"/>
          <w:b/>
          <w:bCs/>
          <w:sz w:val="36"/>
          <w:szCs w:val="36"/>
          <w:rtl/>
        </w:rPr>
        <w:t>،</w:t>
      </w:r>
      <w:r w:rsidR="00935AF1" w:rsidRPr="00036575">
        <w:rPr>
          <w:rFonts w:ascii="Lotus Linotype" w:eastAsia="Times New Roman" w:hAnsi="Lotus Linotype"/>
          <w:b/>
          <w:bCs/>
          <w:sz w:val="36"/>
          <w:szCs w:val="36"/>
          <w:rtl/>
        </w:rPr>
        <w:t xml:space="preserve"> وانقياده </w:t>
      </w:r>
      <w:proofErr w:type="gramStart"/>
      <w:r w:rsidR="00935AF1" w:rsidRPr="00036575">
        <w:rPr>
          <w:rFonts w:ascii="Lotus Linotype" w:eastAsia="Times New Roman" w:hAnsi="Lotus Linotype"/>
          <w:b/>
          <w:bCs/>
          <w:sz w:val="36"/>
          <w:szCs w:val="36"/>
          <w:rtl/>
        </w:rPr>
        <w:t>لمولاه</w:t>
      </w:r>
      <w:r w:rsidR="00321736" w:rsidRPr="00FC7842">
        <w:rPr>
          <w:rFonts w:ascii="Traditional Arabic" w:hAnsi="Traditional Arabic" w:cs="Traditional Arabic"/>
          <w:b/>
          <w:bCs/>
          <w:sz w:val="32"/>
          <w:szCs w:val="32"/>
          <w:vertAlign w:val="superscript"/>
          <w:rtl/>
        </w:rPr>
        <w:t>(</w:t>
      </w:r>
      <w:proofErr w:type="gramEnd"/>
      <w:r w:rsidR="00321736" w:rsidRPr="00FC7842">
        <w:rPr>
          <w:rFonts w:ascii="Traditional Arabic" w:hAnsi="Traditional Arabic" w:cs="Traditional Arabic"/>
          <w:b/>
          <w:bCs/>
          <w:sz w:val="32"/>
          <w:szCs w:val="32"/>
          <w:vertAlign w:val="superscript"/>
          <w:rtl/>
        </w:rPr>
        <w:footnoteReference w:id="9"/>
      </w:r>
      <w:r w:rsidR="00321736" w:rsidRPr="00FC7842">
        <w:rPr>
          <w:rFonts w:ascii="Traditional Arabic" w:hAnsi="Traditional Arabic" w:cs="Traditional Arabic"/>
          <w:b/>
          <w:bCs/>
          <w:sz w:val="32"/>
          <w:szCs w:val="32"/>
          <w:vertAlign w:val="superscript"/>
          <w:rtl/>
        </w:rPr>
        <w:t>)</w:t>
      </w:r>
      <w:r w:rsidR="00321736" w:rsidRPr="00036575">
        <w:rPr>
          <w:rFonts w:ascii="Lotus Linotype" w:eastAsia="Times New Roman" w:hAnsi="Lotus Linotype" w:hint="cs"/>
          <w:b/>
          <w:bCs/>
          <w:sz w:val="36"/>
          <w:szCs w:val="36"/>
          <w:rtl/>
        </w:rPr>
        <w:t>.</w:t>
      </w:r>
    </w:p>
    <w:p w14:paraId="6C15A355" w14:textId="688A6571" w:rsidR="00264CD5" w:rsidRPr="00327309" w:rsidRDefault="00A535F6" w:rsidP="00E62019">
      <w:pPr>
        <w:widowControl w:val="0"/>
        <w:spacing w:after="0" w:line="240" w:lineRule="auto"/>
        <w:ind w:firstLine="567"/>
        <w:jc w:val="lowKashida"/>
        <w:rPr>
          <w:rFonts w:ascii="Lotus Linotype" w:hAnsi="Lotus Linotype"/>
          <w:b/>
          <w:bCs/>
          <w:sz w:val="36"/>
          <w:szCs w:val="36"/>
          <w:rtl/>
        </w:rPr>
      </w:pPr>
      <w:r w:rsidRPr="00036575">
        <w:rPr>
          <w:rFonts w:ascii="Lotus Linotype" w:eastAsia="Times New Roman" w:hAnsi="Lotus Linotype" w:hint="cs"/>
          <w:b/>
          <w:bCs/>
          <w:sz w:val="36"/>
          <w:szCs w:val="36"/>
          <w:rtl/>
        </w:rPr>
        <w:t>و</w:t>
      </w:r>
      <w:r w:rsidR="003B4622" w:rsidRPr="00036575">
        <w:rPr>
          <w:rFonts w:ascii="Lotus Linotype" w:eastAsia="Times New Roman" w:hAnsi="Lotus Linotype" w:hint="cs"/>
          <w:b/>
          <w:bCs/>
          <w:sz w:val="36"/>
          <w:szCs w:val="36"/>
          <w:rtl/>
        </w:rPr>
        <w:t>هي</w:t>
      </w:r>
      <w:r w:rsidR="001B614E">
        <w:rPr>
          <w:rFonts w:ascii="Lotus Linotype" w:eastAsia="Times New Roman" w:hAnsi="Lotus Linotype" w:hint="cs"/>
          <w:b/>
          <w:bCs/>
          <w:sz w:val="36"/>
          <w:szCs w:val="36"/>
          <w:rtl/>
        </w:rPr>
        <w:t xml:space="preserve"> في الاصطلاح: </w:t>
      </w:r>
      <w:r w:rsidR="003B4622" w:rsidRPr="00036575">
        <w:rPr>
          <w:rFonts w:ascii="Lotus Linotype" w:eastAsia="Times New Roman" w:hAnsi="Lotus Linotype" w:hint="cs"/>
          <w:b/>
          <w:bCs/>
          <w:sz w:val="36"/>
          <w:szCs w:val="36"/>
          <w:rtl/>
        </w:rPr>
        <w:t>اسمٌ</w:t>
      </w:r>
      <w:r w:rsidR="003B4622" w:rsidRPr="00036575">
        <w:rPr>
          <w:rFonts w:ascii="Times New Roman" w:eastAsia="Times New Roman" w:hAnsi="Times New Roman" w:cs="Times New Roman"/>
          <w:b/>
          <w:bCs/>
          <w:sz w:val="36"/>
          <w:szCs w:val="36"/>
        </w:rPr>
        <w:t> </w:t>
      </w:r>
      <w:r w:rsidR="003B4622" w:rsidRPr="00036575">
        <w:rPr>
          <w:rFonts w:ascii="Lotus Linotype" w:eastAsia="Times New Roman" w:hAnsi="Lotus Linotype"/>
          <w:b/>
          <w:bCs/>
          <w:sz w:val="36"/>
          <w:szCs w:val="36"/>
          <w:rtl/>
        </w:rPr>
        <w:t>جامع</w:t>
      </w:r>
      <w:r w:rsidR="003B4622" w:rsidRPr="00036575">
        <w:rPr>
          <w:rFonts w:ascii="Lotus Linotype" w:eastAsia="Times New Roman" w:hAnsi="Lotus Linotype" w:hint="cs"/>
          <w:b/>
          <w:bCs/>
          <w:sz w:val="36"/>
          <w:szCs w:val="36"/>
          <w:rtl/>
        </w:rPr>
        <w:t>ٌ</w:t>
      </w:r>
      <w:r w:rsidR="003B4622" w:rsidRPr="00036575">
        <w:rPr>
          <w:rFonts w:ascii="Times New Roman" w:eastAsia="Times New Roman" w:hAnsi="Times New Roman" w:cs="Times New Roman"/>
          <w:b/>
          <w:bCs/>
          <w:sz w:val="36"/>
          <w:szCs w:val="36"/>
        </w:rPr>
        <w:t> </w:t>
      </w:r>
      <w:r w:rsidR="003B4622" w:rsidRPr="00036575">
        <w:rPr>
          <w:rFonts w:ascii="Lotus Linotype" w:eastAsia="Times New Roman" w:hAnsi="Lotus Linotype"/>
          <w:b/>
          <w:bCs/>
          <w:sz w:val="36"/>
          <w:szCs w:val="36"/>
          <w:rtl/>
        </w:rPr>
        <w:t>ل</w:t>
      </w:r>
      <w:r w:rsidR="003B4622"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كل</w:t>
      </w:r>
      <w:r w:rsidR="003B4622" w:rsidRPr="00036575">
        <w:rPr>
          <w:rFonts w:ascii="Lotus Linotype" w:eastAsia="Times New Roman" w:hAnsi="Lotus Linotype" w:hint="cs"/>
          <w:b/>
          <w:bCs/>
          <w:sz w:val="36"/>
          <w:szCs w:val="36"/>
          <w:rtl/>
        </w:rPr>
        <w:t xml:space="preserve">ِّ </w:t>
      </w:r>
      <w:r w:rsidR="003B4622" w:rsidRPr="00036575">
        <w:rPr>
          <w:rFonts w:ascii="Lotus Linotype" w:eastAsia="Times New Roman" w:hAnsi="Lotus Linotype"/>
          <w:b/>
          <w:bCs/>
          <w:sz w:val="36"/>
          <w:szCs w:val="36"/>
          <w:rtl/>
        </w:rPr>
        <w:t>ما</w:t>
      </w:r>
      <w:r w:rsidR="003B4622" w:rsidRPr="00036575">
        <w:rPr>
          <w:rFonts w:ascii="Lotus Linotype" w:eastAsia="Times New Roman" w:hAnsi="Lotus Linotype" w:hint="cs"/>
          <w:b/>
          <w:bCs/>
          <w:sz w:val="36"/>
          <w:szCs w:val="36"/>
          <w:rtl/>
        </w:rPr>
        <w:t xml:space="preserve"> </w:t>
      </w:r>
      <w:r w:rsidR="003B4622" w:rsidRPr="00036575">
        <w:rPr>
          <w:rFonts w:ascii="Lotus Linotype" w:eastAsia="Times New Roman" w:hAnsi="Lotus Linotype"/>
          <w:b/>
          <w:bCs/>
          <w:sz w:val="36"/>
          <w:szCs w:val="36"/>
          <w:rtl/>
        </w:rPr>
        <w:t>يحبه</w:t>
      </w:r>
      <w:r w:rsidR="003B4622" w:rsidRPr="00036575">
        <w:rPr>
          <w:rFonts w:ascii="Times New Roman" w:eastAsia="Times New Roman" w:hAnsi="Times New Roman" w:cs="Times New Roman"/>
          <w:b/>
          <w:bCs/>
          <w:sz w:val="36"/>
          <w:szCs w:val="36"/>
        </w:rPr>
        <w:t> </w:t>
      </w:r>
      <w:r w:rsidR="003B4622" w:rsidRPr="00036575">
        <w:rPr>
          <w:rFonts w:ascii="Lotus Linotype" w:eastAsia="Times New Roman" w:hAnsi="Lotus Linotype"/>
          <w:b/>
          <w:bCs/>
          <w:sz w:val="36"/>
          <w:szCs w:val="36"/>
          <w:rtl/>
        </w:rPr>
        <w:t>الله</w:t>
      </w:r>
      <w:r w:rsidR="003B4622" w:rsidRPr="00036575">
        <w:rPr>
          <w:rFonts w:ascii="Times New Roman" w:eastAsia="Times New Roman" w:hAnsi="Times New Roman" w:cs="Times New Roman"/>
          <w:b/>
          <w:bCs/>
          <w:sz w:val="36"/>
          <w:szCs w:val="36"/>
        </w:rPr>
        <w:t> </w:t>
      </w:r>
      <w:proofErr w:type="spellStart"/>
      <w:r w:rsidR="003B4622" w:rsidRPr="00036575">
        <w:rPr>
          <w:rFonts w:ascii="Lotus Linotype" w:eastAsia="Times New Roman" w:hAnsi="Lotus Linotype"/>
          <w:b/>
          <w:bCs/>
          <w:sz w:val="36"/>
          <w:szCs w:val="36"/>
          <w:rtl/>
        </w:rPr>
        <w:t>ويرضاه</w:t>
      </w:r>
      <w:proofErr w:type="spellEnd"/>
      <w:r w:rsidR="007B307F" w:rsidRPr="00036575">
        <w:rPr>
          <w:rFonts w:ascii="Lotus Linotype" w:eastAsia="Times New Roman" w:hAnsi="Lotus Linotype" w:hint="cs"/>
          <w:b/>
          <w:bCs/>
          <w:sz w:val="36"/>
          <w:szCs w:val="36"/>
          <w:rtl/>
        </w:rPr>
        <w:t>،</w:t>
      </w:r>
      <w:r w:rsidR="003B4622" w:rsidRPr="00036575">
        <w:rPr>
          <w:rFonts w:ascii="Lotus Linotype" w:eastAsia="Times New Roman" w:hAnsi="Lotus Linotype"/>
          <w:b/>
          <w:bCs/>
          <w:sz w:val="36"/>
          <w:szCs w:val="36"/>
          <w:rtl/>
        </w:rPr>
        <w:t xml:space="preserve"> من الأقوال والأعمال الظاهرة </w:t>
      </w:r>
      <w:proofErr w:type="gramStart"/>
      <w:r w:rsidR="003B4622" w:rsidRPr="00036575">
        <w:rPr>
          <w:rFonts w:ascii="Lotus Linotype" w:eastAsia="Times New Roman" w:hAnsi="Lotus Linotype"/>
          <w:b/>
          <w:bCs/>
          <w:sz w:val="36"/>
          <w:szCs w:val="36"/>
          <w:rtl/>
        </w:rPr>
        <w:t>والباطن</w:t>
      </w:r>
      <w:r w:rsidR="003B4622" w:rsidRPr="00036575">
        <w:rPr>
          <w:rFonts w:ascii="Lotus Linotype" w:eastAsia="Times New Roman" w:hAnsi="Lotus Linotype" w:hint="cs"/>
          <w:b/>
          <w:bCs/>
          <w:sz w:val="36"/>
          <w:szCs w:val="36"/>
          <w:rtl/>
        </w:rPr>
        <w:t>ة</w:t>
      </w:r>
      <w:r w:rsidR="003B4622" w:rsidRPr="00FC7842">
        <w:rPr>
          <w:rFonts w:ascii="Traditional Arabic" w:hAnsi="Traditional Arabic" w:cs="Traditional Arabic"/>
          <w:b/>
          <w:bCs/>
          <w:sz w:val="32"/>
          <w:szCs w:val="32"/>
          <w:vertAlign w:val="superscript"/>
          <w:rtl/>
        </w:rPr>
        <w:t>(</w:t>
      </w:r>
      <w:proofErr w:type="gramEnd"/>
      <w:r w:rsidR="003B4622" w:rsidRPr="00FC7842">
        <w:rPr>
          <w:rFonts w:ascii="Traditional Arabic" w:hAnsi="Traditional Arabic" w:cs="Traditional Arabic"/>
          <w:b/>
          <w:bCs/>
          <w:sz w:val="32"/>
          <w:szCs w:val="32"/>
          <w:vertAlign w:val="superscript"/>
          <w:rtl/>
        </w:rPr>
        <w:footnoteReference w:id="10"/>
      </w:r>
      <w:r w:rsidR="003B4622" w:rsidRPr="00FC7842">
        <w:rPr>
          <w:rFonts w:ascii="Traditional Arabic" w:hAnsi="Traditional Arabic" w:cs="Traditional Arabic"/>
          <w:b/>
          <w:bCs/>
          <w:sz w:val="32"/>
          <w:szCs w:val="32"/>
          <w:vertAlign w:val="superscript"/>
          <w:rtl/>
        </w:rPr>
        <w:t>)</w:t>
      </w:r>
      <w:r w:rsidR="003B4622" w:rsidRPr="00FC7842">
        <w:rPr>
          <w:rFonts w:ascii="Lotus Linotype" w:eastAsia="Times New Roman" w:hAnsi="Lotus Linotype" w:hint="cs"/>
          <w:b/>
          <w:bCs/>
          <w:sz w:val="32"/>
          <w:szCs w:val="32"/>
          <w:rtl/>
        </w:rPr>
        <w:t>.</w:t>
      </w:r>
      <w:r w:rsidR="00CD568E">
        <w:rPr>
          <w:rFonts w:ascii="Lotus Linotype" w:eastAsia="Times New Roman" w:hAnsi="Lotus Linotype" w:hint="cs"/>
          <w:b/>
          <w:bCs/>
          <w:sz w:val="36"/>
          <w:szCs w:val="36"/>
          <w:rtl/>
        </w:rPr>
        <w:t xml:space="preserve"> </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036575" w:rsidRPr="00036575" w14:paraId="2204B31F" w14:textId="77777777" w:rsidTr="00A95FD2">
        <w:trPr>
          <w:jc w:val="center"/>
        </w:trPr>
        <w:tc>
          <w:tcPr>
            <w:tcW w:w="3969" w:type="dxa"/>
          </w:tcPr>
          <w:p w14:paraId="1527F489" w14:textId="48B19768" w:rsidR="00264CD5" w:rsidRPr="00036575" w:rsidRDefault="00264CD5" w:rsidP="00B954BE">
            <w:pPr>
              <w:widowControl w:val="0"/>
              <w:spacing w:after="0" w:line="240" w:lineRule="auto"/>
              <w:ind w:firstLine="0"/>
              <w:jc w:val="lowKashida"/>
              <w:rPr>
                <w:rFonts w:ascii="Lotus Linotype" w:hAnsi="Lotus Linotype"/>
                <w:b/>
                <w:bCs/>
                <w:sz w:val="2"/>
                <w:szCs w:val="2"/>
                <w:rtl/>
              </w:rPr>
            </w:pPr>
            <w:r w:rsidRPr="00036575">
              <w:rPr>
                <w:rFonts w:ascii="Lotus Linotype" w:hAnsi="Lotus Linotype"/>
                <w:b/>
                <w:bCs/>
                <w:sz w:val="36"/>
                <w:szCs w:val="36"/>
                <w:rtl/>
              </w:rPr>
              <w:t>ثُمَّ</w:t>
            </w:r>
            <w:r w:rsidRPr="00036575">
              <w:rPr>
                <w:rFonts w:ascii="Cambria" w:hAnsi="Cambria" w:cs="Cambria"/>
                <w:b/>
                <w:bCs/>
                <w:sz w:val="36"/>
                <w:szCs w:val="36"/>
              </w:rPr>
              <w:t> </w:t>
            </w:r>
            <w:r w:rsidRPr="00036575">
              <w:rPr>
                <w:rFonts w:ascii="Lotus Linotype" w:hAnsi="Lotus Linotype" w:hint="cs"/>
                <w:b/>
                <w:bCs/>
                <w:sz w:val="36"/>
                <w:szCs w:val="36"/>
                <w:rtl/>
              </w:rPr>
              <w:t>العبادةُ</w:t>
            </w:r>
            <w:r w:rsidRPr="00036575">
              <w:rPr>
                <w:rFonts w:ascii="Cambria" w:hAnsi="Cambria" w:cs="Cambria"/>
                <w:b/>
                <w:bCs/>
                <w:sz w:val="36"/>
                <w:szCs w:val="36"/>
              </w:rPr>
              <w:t> </w:t>
            </w:r>
            <w:r w:rsidRPr="00036575">
              <w:rPr>
                <w:rFonts w:ascii="Lotus Linotype" w:hAnsi="Lotus Linotype"/>
                <w:b/>
                <w:bCs/>
                <w:sz w:val="36"/>
                <w:szCs w:val="36"/>
                <w:rtl/>
              </w:rPr>
              <w:t>هي</w:t>
            </w:r>
            <w:r w:rsidRPr="00036575">
              <w:rPr>
                <w:rFonts w:ascii="Lotus Linotype" w:hAnsi="Lotus Linotype" w:hint="cs"/>
                <w:b/>
                <w:bCs/>
                <w:sz w:val="36"/>
                <w:szCs w:val="36"/>
                <w:rtl/>
              </w:rPr>
              <w:t xml:space="preserve"> اس</w:t>
            </w:r>
            <w:r w:rsidRPr="00036575">
              <w:rPr>
                <w:rFonts w:ascii="Lotus Linotype" w:hAnsi="Lotus Linotype"/>
                <w:b/>
                <w:bCs/>
                <w:sz w:val="36"/>
                <w:szCs w:val="36"/>
                <w:rtl/>
              </w:rPr>
              <w:t>مٌ</w:t>
            </w:r>
            <w:r w:rsidRPr="00036575">
              <w:rPr>
                <w:rFonts w:ascii="Cambria" w:hAnsi="Cambria" w:cs="Cambria"/>
                <w:b/>
                <w:bCs/>
                <w:sz w:val="36"/>
                <w:szCs w:val="36"/>
              </w:rPr>
              <w:t> </w:t>
            </w:r>
            <w:r w:rsidRPr="00036575">
              <w:rPr>
                <w:rFonts w:ascii="Lotus Linotype" w:hAnsi="Lotus Linotype"/>
                <w:b/>
                <w:bCs/>
                <w:sz w:val="36"/>
                <w:szCs w:val="36"/>
                <w:rtl/>
              </w:rPr>
              <w:t>جامِعُ</w:t>
            </w:r>
            <w:r w:rsidRPr="00036575">
              <w:rPr>
                <w:rFonts w:ascii="Lotus Linotype" w:hAnsi="Lotus Linotype"/>
                <w:b/>
                <w:bCs/>
                <w:sz w:val="36"/>
                <w:szCs w:val="36"/>
              </w:rPr>
              <w:br/>
            </w:r>
            <w:r w:rsidRPr="00036575">
              <w:rPr>
                <w:rFonts w:ascii="Lotus Linotype" w:hAnsi="Lotus Linotype"/>
                <w:b/>
                <w:bCs/>
                <w:sz w:val="36"/>
                <w:szCs w:val="36"/>
                <w:rtl/>
              </w:rPr>
              <w:t>وفي ال</w:t>
            </w:r>
            <w:r w:rsidRPr="00036575">
              <w:rPr>
                <w:rFonts w:ascii="Lotus Linotype" w:hAnsi="Lotus Linotype" w:hint="cs"/>
                <w:b/>
                <w:bCs/>
                <w:sz w:val="36"/>
                <w:szCs w:val="36"/>
                <w:rtl/>
              </w:rPr>
              <w:t>حد</w:t>
            </w:r>
            <w:r w:rsidRPr="00036575">
              <w:rPr>
                <w:rFonts w:ascii="Lotus Linotype" w:hAnsi="Lotus Linotype"/>
                <w:b/>
                <w:bCs/>
                <w:sz w:val="36"/>
                <w:szCs w:val="36"/>
                <w:rtl/>
              </w:rPr>
              <w:t xml:space="preserve">يث </w:t>
            </w:r>
            <w:r w:rsidRPr="00036575">
              <w:rPr>
                <w:rFonts w:ascii="Lotus Linotype" w:hAnsi="Lotus Linotype" w:hint="cs"/>
                <w:b/>
                <w:bCs/>
                <w:sz w:val="36"/>
                <w:szCs w:val="36"/>
                <w:rtl/>
              </w:rPr>
              <w:t>أنها</w:t>
            </w:r>
            <w:r w:rsidRPr="00036575">
              <w:rPr>
                <w:rFonts w:ascii="Lotus Linotype" w:hAnsi="Lotus Linotype"/>
                <w:b/>
                <w:bCs/>
                <w:sz w:val="36"/>
                <w:szCs w:val="36"/>
                <w:rtl/>
              </w:rPr>
              <w:t xml:space="preserve"> الدعاءُ</w:t>
            </w:r>
            <w:r w:rsidRPr="00036575">
              <w:rPr>
                <w:rFonts w:ascii="Lotus Linotype" w:hAnsi="Lotus Linotype"/>
                <w:b/>
                <w:bCs/>
                <w:sz w:val="36"/>
                <w:szCs w:val="36"/>
                <w:rtl/>
              </w:rPr>
              <w:br/>
            </w:r>
            <w:r w:rsidRPr="00036575">
              <w:rPr>
                <w:rFonts w:ascii="Lotus Linotype" w:hAnsi="Lotus Linotype" w:hint="cs"/>
                <w:b/>
                <w:bCs/>
                <w:sz w:val="36"/>
                <w:szCs w:val="36"/>
                <w:rtl/>
              </w:rPr>
              <w:t>و</w:t>
            </w:r>
            <w:r w:rsidRPr="00036575">
              <w:rPr>
                <w:rFonts w:ascii="Lotus Linotype" w:hAnsi="Lotus Linotype"/>
                <w:b/>
                <w:bCs/>
                <w:sz w:val="36"/>
                <w:szCs w:val="36"/>
                <w:rtl/>
              </w:rPr>
              <w:t>رغبة</w:t>
            </w:r>
            <w:r w:rsidRPr="00036575">
              <w:rPr>
                <w:rFonts w:ascii="Lotus Linotype" w:hAnsi="Lotus Linotype" w:hint="cs"/>
                <w:b/>
                <w:bCs/>
                <w:sz w:val="36"/>
                <w:szCs w:val="36"/>
                <w:rtl/>
              </w:rPr>
              <w:t>ٌ</w:t>
            </w:r>
            <w:r w:rsidRPr="00036575">
              <w:rPr>
                <w:rFonts w:ascii="Lotus Linotype" w:hAnsi="Lotus Linotype"/>
                <w:b/>
                <w:bCs/>
                <w:sz w:val="36"/>
                <w:szCs w:val="36"/>
                <w:rtl/>
              </w:rPr>
              <w:t xml:space="preserve"> ورهبةٌ خشوعُ</w:t>
            </w:r>
            <w:r w:rsidRPr="00036575">
              <w:rPr>
                <w:rFonts w:ascii="Lotus Linotype" w:hAnsi="Lotus Linotype" w:hint="cs"/>
                <w:b/>
                <w:bCs/>
                <w:sz w:val="36"/>
                <w:szCs w:val="36"/>
                <w:rtl/>
              </w:rPr>
              <w:br/>
            </w:r>
            <w:r w:rsidRPr="00036575">
              <w:rPr>
                <w:rFonts w:ascii="Lotus Linotype" w:hAnsi="Lotus Linotype"/>
                <w:b/>
                <w:bCs/>
                <w:sz w:val="36"/>
                <w:szCs w:val="36"/>
                <w:rtl/>
              </w:rPr>
              <w:t xml:space="preserve">والاستعاذةُ </w:t>
            </w:r>
            <w:proofErr w:type="spellStart"/>
            <w:r w:rsidRPr="00036575">
              <w:rPr>
                <w:rFonts w:ascii="Lotus Linotype" w:hAnsi="Lotus Linotype"/>
                <w:b/>
                <w:bCs/>
                <w:sz w:val="36"/>
                <w:szCs w:val="36"/>
                <w:rtl/>
              </w:rPr>
              <w:t>و</w:t>
            </w:r>
            <w:r w:rsidRPr="00036575">
              <w:rPr>
                <w:rFonts w:ascii="Lotus Linotype" w:hAnsi="Lotus Linotype" w:hint="cs"/>
                <w:b/>
                <w:bCs/>
                <w:sz w:val="36"/>
                <w:szCs w:val="36"/>
                <w:rtl/>
              </w:rPr>
              <w:t>ا</w:t>
            </w:r>
            <w:r w:rsidRPr="00036575">
              <w:rPr>
                <w:rFonts w:ascii="Lotus Linotype" w:hAnsi="Lotus Linotype"/>
                <w:b/>
                <w:bCs/>
                <w:sz w:val="36"/>
                <w:szCs w:val="36"/>
                <w:rtl/>
              </w:rPr>
              <w:t>لاستعانهْ</w:t>
            </w:r>
            <w:proofErr w:type="spellEnd"/>
            <w:r w:rsidRPr="00036575">
              <w:rPr>
                <w:rFonts w:ascii="Lotus Linotype" w:hAnsi="Lotus Linotype"/>
                <w:b/>
                <w:bCs/>
                <w:sz w:val="36"/>
                <w:szCs w:val="36"/>
                <w:rtl/>
              </w:rPr>
              <w:br/>
            </w:r>
          </w:p>
        </w:tc>
        <w:tc>
          <w:tcPr>
            <w:tcW w:w="849" w:type="dxa"/>
          </w:tcPr>
          <w:p w14:paraId="38DCDA9A" w14:textId="77777777" w:rsidR="00264CD5" w:rsidRPr="00036575" w:rsidRDefault="00264CD5" w:rsidP="00E62019">
            <w:pPr>
              <w:widowControl w:val="0"/>
              <w:spacing w:after="0" w:line="240" w:lineRule="auto"/>
              <w:jc w:val="lowKashida"/>
              <w:rPr>
                <w:rFonts w:ascii="Lotus Linotype" w:hAnsi="Lotus Linotype"/>
                <w:b/>
                <w:bCs/>
                <w:sz w:val="36"/>
                <w:szCs w:val="36"/>
                <w:rtl/>
              </w:rPr>
            </w:pPr>
          </w:p>
        </w:tc>
        <w:tc>
          <w:tcPr>
            <w:tcW w:w="3969" w:type="dxa"/>
          </w:tcPr>
          <w:p w14:paraId="0BBB0D95" w14:textId="632AEB4F" w:rsidR="00264CD5" w:rsidRPr="00036575" w:rsidRDefault="00264CD5" w:rsidP="00B954BE">
            <w:pPr>
              <w:widowControl w:val="0"/>
              <w:spacing w:after="0" w:line="240" w:lineRule="auto"/>
              <w:ind w:firstLine="0"/>
              <w:jc w:val="lowKashida"/>
              <w:rPr>
                <w:rFonts w:ascii="Lotus Linotype" w:hAnsi="Lotus Linotype"/>
                <w:b/>
                <w:bCs/>
                <w:sz w:val="2"/>
                <w:szCs w:val="2"/>
                <w:rtl/>
              </w:rPr>
            </w:pPr>
            <w:r w:rsidRPr="00036575">
              <w:rPr>
                <w:rFonts w:ascii="Lotus Linotype" w:hAnsi="Lotus Linotype"/>
                <w:b/>
                <w:bCs/>
                <w:sz w:val="36"/>
                <w:szCs w:val="36"/>
                <w:rtl/>
              </w:rPr>
              <w:t>لكلِّ ما يرضى الإلهُ السّامع</w:t>
            </w:r>
            <w:r w:rsidRPr="00036575">
              <w:rPr>
                <w:rFonts w:ascii="Lotus Linotype" w:hAnsi="Lotus Linotype" w:hint="cs"/>
                <w:b/>
                <w:bCs/>
                <w:sz w:val="36"/>
                <w:szCs w:val="36"/>
                <w:rtl/>
              </w:rPr>
              <w:t>ُ</w:t>
            </w:r>
            <w:r w:rsidRPr="00036575">
              <w:rPr>
                <w:rFonts w:ascii="Lotus Linotype" w:hAnsi="Lotus Linotype"/>
                <w:b/>
                <w:bCs/>
                <w:sz w:val="36"/>
                <w:szCs w:val="36"/>
                <w:rtl/>
              </w:rPr>
              <w:br/>
              <w:t>خوفٌ توكُّلٌ كذا الرّجاءُ</w:t>
            </w:r>
            <w:r w:rsidRPr="00036575">
              <w:rPr>
                <w:rFonts w:ascii="Lotus Linotype" w:hAnsi="Lotus Linotype"/>
                <w:b/>
                <w:bCs/>
                <w:sz w:val="36"/>
                <w:szCs w:val="36"/>
                <w:rtl/>
              </w:rPr>
              <w:br/>
              <w:t>وخشيةٌ إنابة</w:t>
            </w:r>
            <w:r w:rsidRPr="00036575">
              <w:rPr>
                <w:rFonts w:ascii="Lotus Linotype" w:hAnsi="Lotus Linotype" w:hint="cs"/>
                <w:b/>
                <w:bCs/>
                <w:sz w:val="36"/>
                <w:szCs w:val="36"/>
                <w:rtl/>
              </w:rPr>
              <w:t>ٌ</w:t>
            </w:r>
            <w:r w:rsidRPr="00036575">
              <w:rPr>
                <w:rFonts w:ascii="Lotus Linotype" w:hAnsi="Lotus Linotype"/>
                <w:b/>
                <w:bCs/>
                <w:sz w:val="36"/>
                <w:szCs w:val="36"/>
                <w:rtl/>
              </w:rPr>
              <w:t xml:space="preserve"> خ</w:t>
            </w:r>
            <w:r w:rsidRPr="00036575">
              <w:rPr>
                <w:rFonts w:ascii="Lotus Linotype" w:hAnsi="Lotus Linotype" w:hint="cs"/>
                <w:b/>
                <w:bCs/>
                <w:sz w:val="36"/>
                <w:szCs w:val="36"/>
                <w:rtl/>
              </w:rPr>
              <w:t>ُ</w:t>
            </w:r>
            <w:r w:rsidRPr="00036575">
              <w:rPr>
                <w:rFonts w:ascii="Lotus Linotype" w:hAnsi="Lotus Linotype"/>
                <w:b/>
                <w:bCs/>
                <w:sz w:val="36"/>
                <w:szCs w:val="36"/>
                <w:rtl/>
              </w:rPr>
              <w:t>ضوعُ</w:t>
            </w:r>
            <w:r w:rsidRPr="00036575">
              <w:rPr>
                <w:rFonts w:ascii="Lotus Linotype" w:hAnsi="Lotus Linotype"/>
                <w:b/>
                <w:bCs/>
                <w:sz w:val="36"/>
                <w:szCs w:val="36"/>
                <w:rtl/>
              </w:rPr>
              <w:br/>
              <w:t>كذا استغاثةٌ به سبحانهْ</w:t>
            </w:r>
            <w:r w:rsidRPr="00036575">
              <w:rPr>
                <w:rFonts w:ascii="Lotus Linotype" w:hAnsi="Lotus Linotype"/>
                <w:b/>
                <w:bCs/>
                <w:sz w:val="36"/>
                <w:szCs w:val="36"/>
                <w:rtl/>
              </w:rPr>
              <w:br/>
            </w:r>
          </w:p>
        </w:tc>
      </w:tr>
    </w:tbl>
    <w:p w14:paraId="39F13E3A" w14:textId="3E3623F7" w:rsidR="006C0ADC" w:rsidRPr="006C0ADC" w:rsidRDefault="006C0ADC" w:rsidP="00E62019">
      <w:pPr>
        <w:spacing w:after="0" w:line="240" w:lineRule="auto"/>
        <w:ind w:firstLine="567"/>
        <w:jc w:val="lowKashida"/>
        <w:rPr>
          <w:rFonts w:ascii="Lotus Linotype" w:hAnsi="Lotus Linotype"/>
          <w:b/>
          <w:bCs/>
          <w:sz w:val="36"/>
          <w:szCs w:val="36"/>
          <w:rtl/>
        </w:rPr>
      </w:pPr>
      <w:r>
        <w:rPr>
          <w:rFonts w:ascii="Lotus Linotype" w:eastAsia="Times New Roman" w:hAnsi="Lotus Linotype" w:hint="cs"/>
          <w:b/>
          <w:bCs/>
          <w:sz w:val="36"/>
          <w:szCs w:val="36"/>
          <w:rtl/>
          <w:lang w:bidi="ar-YE"/>
        </w:rPr>
        <w:t>يقول ابن القيم -رحمه الله- ما ملخصّه: و</w:t>
      </w:r>
      <w:r w:rsidRPr="00036575">
        <w:rPr>
          <w:rFonts w:ascii="Lotus Linotype" w:eastAsia="Times New Roman" w:hAnsi="Lotus Linotype" w:hint="cs"/>
          <w:b/>
          <w:bCs/>
          <w:sz w:val="36"/>
          <w:szCs w:val="36"/>
          <w:rtl/>
        </w:rPr>
        <w:t>العبادة تجمع</w:t>
      </w:r>
      <w:r>
        <w:rPr>
          <w:rFonts w:ascii="Lotus Linotype" w:eastAsia="Times New Roman" w:hAnsi="Lotus Linotype" w:hint="cs"/>
          <w:b/>
          <w:bCs/>
          <w:sz w:val="36"/>
          <w:szCs w:val="36"/>
          <w:rtl/>
        </w:rPr>
        <w:t xml:space="preserve"> أصلين:</w:t>
      </w:r>
      <w:r w:rsidRPr="0063343A">
        <w:rPr>
          <w:rFonts w:ascii="Arial" w:hAnsi="Arial" w:cs="Arial"/>
          <w:color w:val="444444"/>
          <w:sz w:val="33"/>
          <w:szCs w:val="33"/>
          <w:shd w:val="clear" w:color="auto" w:fill="FFFFFF"/>
          <w:rtl/>
        </w:rPr>
        <w:t xml:space="preserve"> </w:t>
      </w:r>
      <w:r w:rsidRPr="0063343A">
        <w:rPr>
          <w:rFonts w:ascii="Lotus Linotype" w:eastAsia="Times New Roman" w:hAnsi="Lotus Linotype"/>
          <w:b/>
          <w:bCs/>
          <w:sz w:val="36"/>
          <w:szCs w:val="36"/>
          <w:rtl/>
        </w:rPr>
        <w:t xml:space="preserve">غاية الحبّ بغاية الذُّلّ </w:t>
      </w:r>
      <w:proofErr w:type="gramStart"/>
      <w:r w:rsidRPr="0063343A">
        <w:rPr>
          <w:rFonts w:ascii="Lotus Linotype" w:eastAsia="Times New Roman" w:hAnsi="Lotus Linotype"/>
          <w:b/>
          <w:bCs/>
          <w:sz w:val="36"/>
          <w:szCs w:val="36"/>
          <w:rtl/>
        </w:rPr>
        <w:t>والخضوع</w:t>
      </w:r>
      <w:r>
        <w:rPr>
          <w:rFonts w:ascii="Lotus Linotype" w:eastAsia="Times New Roman" w:hAnsi="Lotus Linotype" w:hint="cs"/>
          <w:b/>
          <w:bCs/>
          <w:sz w:val="36"/>
          <w:szCs w:val="36"/>
          <w:rtl/>
        </w:rPr>
        <w:t xml:space="preserve"> .</w:t>
      </w:r>
      <w:proofErr w:type="gramEnd"/>
      <w:r>
        <w:rPr>
          <w:rFonts w:ascii="Lotus Linotype" w:eastAsia="Times New Roman" w:hAnsi="Lotus Linotype" w:hint="cs"/>
          <w:b/>
          <w:bCs/>
          <w:sz w:val="36"/>
          <w:szCs w:val="36"/>
          <w:rtl/>
        </w:rPr>
        <w:t>.</w:t>
      </w:r>
      <w:r w:rsidRPr="0063343A">
        <w:rPr>
          <w:rFonts w:ascii="Lotus Linotype" w:eastAsia="Times New Roman" w:hAnsi="Lotus Linotype"/>
          <w:b/>
          <w:bCs/>
          <w:sz w:val="36"/>
          <w:szCs w:val="36"/>
          <w:rtl/>
        </w:rPr>
        <w:t xml:space="preserve"> </w:t>
      </w:r>
      <w:r w:rsidRPr="00036575">
        <w:rPr>
          <w:rFonts w:ascii="Lotus Linotype" w:eastAsia="Times New Roman" w:hAnsi="Lotus Linotype" w:hint="cs"/>
          <w:b/>
          <w:bCs/>
          <w:sz w:val="36"/>
          <w:szCs w:val="36"/>
          <w:rtl/>
        </w:rPr>
        <w:t xml:space="preserve">والاستعانة تجمع أصلين: </w:t>
      </w:r>
      <w:r w:rsidRPr="00036575">
        <w:rPr>
          <w:rFonts w:ascii="Lotus Linotype" w:hAnsi="Lotus Linotype"/>
          <w:b/>
          <w:bCs/>
          <w:sz w:val="36"/>
          <w:szCs w:val="36"/>
          <w:rtl/>
          <w:lang w:bidi="ar-YE"/>
        </w:rPr>
        <w:t xml:space="preserve">الثّقة بالله، والاعتماد </w:t>
      </w:r>
      <w:proofErr w:type="gramStart"/>
      <w:r w:rsidRPr="00036575">
        <w:rPr>
          <w:rFonts w:ascii="Lotus Linotype" w:hAnsi="Lotus Linotype"/>
          <w:b/>
          <w:bCs/>
          <w:sz w:val="36"/>
          <w:szCs w:val="36"/>
          <w:rtl/>
          <w:lang w:bidi="ar-YE"/>
        </w:rPr>
        <w:t>علي</w:t>
      </w:r>
      <w:r w:rsidRPr="00036575">
        <w:rPr>
          <w:rFonts w:ascii="Lotus Linotype" w:hAnsi="Lotus Linotype" w:hint="cs"/>
          <w:b/>
          <w:bCs/>
          <w:sz w:val="36"/>
          <w:szCs w:val="36"/>
          <w:rtl/>
          <w:lang w:bidi="ar-YE"/>
        </w:rPr>
        <w:t>ه</w:t>
      </w:r>
      <w:r>
        <w:rPr>
          <w:rFonts w:ascii="Lotus Linotype" w:hAnsi="Lotus Linotype" w:hint="cs"/>
          <w:b/>
          <w:bCs/>
          <w:sz w:val="36"/>
          <w:szCs w:val="36"/>
          <w:rtl/>
          <w:lang w:bidi="ar-YE"/>
        </w:rPr>
        <w:t xml:space="preserve"> .</w:t>
      </w:r>
      <w:proofErr w:type="gramEnd"/>
      <w:r>
        <w:rPr>
          <w:rFonts w:ascii="Lotus Linotype" w:hAnsi="Lotus Linotype" w:hint="cs"/>
          <w:b/>
          <w:bCs/>
          <w:sz w:val="36"/>
          <w:szCs w:val="36"/>
          <w:rtl/>
          <w:lang w:bidi="ar-YE"/>
        </w:rPr>
        <w:t xml:space="preserve">. والتوكّل معنى يلتئم من أصلين: من الثقة والاعتماد، وهو حقيقة </w:t>
      </w:r>
      <w:r w:rsidRPr="00617683">
        <w:rPr>
          <w:rFonts w:ascii="Lotus Linotype" w:hAnsi="Lotus Linotype"/>
          <w:b/>
          <w:bCs/>
          <w:sz w:val="36"/>
          <w:szCs w:val="36"/>
          <w:rtl/>
        </w:rPr>
        <w:t xml:space="preserve">﴿إِيَّاكَ نَعْبُدُ وَإِيَّاكَ </w:t>
      </w:r>
      <w:proofErr w:type="gramStart"/>
      <w:r w:rsidRPr="00617683">
        <w:rPr>
          <w:rFonts w:ascii="Lotus Linotype" w:hAnsi="Lotus Linotype"/>
          <w:b/>
          <w:bCs/>
          <w:sz w:val="36"/>
          <w:szCs w:val="36"/>
          <w:rtl/>
        </w:rPr>
        <w:t>نَسْتَعِينُ﴾</w:t>
      </w:r>
      <w:r w:rsidRPr="00FC7842">
        <w:rPr>
          <w:rFonts w:ascii="Traditional Arabic" w:hAnsi="Traditional Arabic" w:cs="Traditional Arabic"/>
          <w:b/>
          <w:bCs/>
          <w:sz w:val="32"/>
          <w:szCs w:val="32"/>
          <w:vertAlign w:val="superscript"/>
          <w:rtl/>
        </w:rPr>
        <w:t>(</w:t>
      </w:r>
      <w:proofErr w:type="gramEnd"/>
      <w:r w:rsidRPr="00FC7842">
        <w:rPr>
          <w:rFonts w:ascii="Traditional Arabic" w:hAnsi="Traditional Arabic" w:cs="Traditional Arabic"/>
          <w:b/>
          <w:bCs/>
          <w:sz w:val="32"/>
          <w:szCs w:val="32"/>
          <w:vertAlign w:val="superscript"/>
          <w:rtl/>
        </w:rPr>
        <w:footnoteReference w:id="11"/>
      </w:r>
      <w:r w:rsidRPr="00FC7842">
        <w:rPr>
          <w:rFonts w:ascii="Traditional Arabic" w:hAnsi="Traditional Arabic" w:cs="Traditional Arabic"/>
          <w:b/>
          <w:bCs/>
          <w:sz w:val="32"/>
          <w:szCs w:val="32"/>
          <w:vertAlign w:val="superscript"/>
          <w:rtl/>
        </w:rPr>
        <w:t>)</w:t>
      </w:r>
      <w:r w:rsidRPr="00036575">
        <w:rPr>
          <w:rFonts w:ascii="Lotus Linotype" w:hAnsi="Lotus Linotype" w:hint="cs"/>
          <w:b/>
          <w:bCs/>
          <w:sz w:val="36"/>
          <w:szCs w:val="36"/>
          <w:rtl/>
          <w:lang w:bidi="ar-YE"/>
        </w:rPr>
        <w:t>.</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6C0ADC" w:rsidRPr="00036575" w14:paraId="166E1DA6" w14:textId="77777777" w:rsidTr="00A95FD2">
        <w:trPr>
          <w:jc w:val="center"/>
        </w:trPr>
        <w:tc>
          <w:tcPr>
            <w:tcW w:w="3969" w:type="dxa"/>
          </w:tcPr>
          <w:p w14:paraId="76ED1301" w14:textId="77777777" w:rsidR="006C0ADC" w:rsidRPr="00036575" w:rsidRDefault="006C0ADC" w:rsidP="00B954BE">
            <w:pPr>
              <w:widowControl w:val="0"/>
              <w:spacing w:after="0" w:line="240" w:lineRule="auto"/>
              <w:ind w:firstLine="0"/>
              <w:jc w:val="lowKashida"/>
              <w:rPr>
                <w:rFonts w:ascii="Lotus Linotype" w:hAnsi="Lotus Linotype"/>
                <w:b/>
                <w:bCs/>
                <w:sz w:val="2"/>
                <w:szCs w:val="2"/>
                <w:rtl/>
              </w:rPr>
            </w:pPr>
            <w:r w:rsidRPr="00036575">
              <w:rPr>
                <w:rFonts w:ascii="Lotus Linotype" w:hAnsi="Lotus Linotype"/>
                <w:b/>
                <w:bCs/>
                <w:sz w:val="36"/>
                <w:szCs w:val="36"/>
                <w:rtl/>
              </w:rPr>
              <w:t>فعبا</w:t>
            </w:r>
            <w:r w:rsidRPr="00036575">
              <w:rPr>
                <w:rFonts w:ascii="Lotus Linotype" w:hAnsi="Lotus Linotype" w:hint="cs"/>
                <w:b/>
                <w:bCs/>
                <w:sz w:val="36"/>
                <w:szCs w:val="36"/>
                <w:rtl/>
              </w:rPr>
              <w:t xml:space="preserve">دةُ </w:t>
            </w:r>
            <w:r w:rsidRPr="00036575">
              <w:rPr>
                <w:rFonts w:ascii="Lotus Linotype" w:hAnsi="Lotus Linotype"/>
                <w:b/>
                <w:bCs/>
                <w:sz w:val="36"/>
                <w:szCs w:val="36"/>
                <w:rtl/>
              </w:rPr>
              <w:t>الرّ</w:t>
            </w:r>
            <w:r w:rsidRPr="00036575">
              <w:rPr>
                <w:rFonts w:ascii="Lotus Linotype" w:hAnsi="Lotus Linotype" w:hint="cs"/>
                <w:b/>
                <w:bCs/>
                <w:sz w:val="36"/>
                <w:szCs w:val="36"/>
                <w:rtl/>
              </w:rPr>
              <w:t>َ</w:t>
            </w:r>
            <w:r w:rsidRPr="00036575">
              <w:rPr>
                <w:rFonts w:ascii="Lotus Linotype" w:hAnsi="Lotus Linotype"/>
                <w:b/>
                <w:bCs/>
                <w:sz w:val="36"/>
                <w:szCs w:val="36"/>
                <w:rtl/>
              </w:rPr>
              <w:t>حمن</w:t>
            </w:r>
            <w:r w:rsidRPr="00036575">
              <w:rPr>
                <w:rFonts w:ascii="Lotus Linotype" w:hAnsi="Lotus Linotype" w:hint="cs"/>
                <w:b/>
                <w:bCs/>
                <w:sz w:val="36"/>
                <w:szCs w:val="36"/>
                <w:rtl/>
              </w:rPr>
              <w:t>ِ</w:t>
            </w:r>
            <w:r w:rsidRPr="00036575">
              <w:rPr>
                <w:rFonts w:ascii="Times New Roman" w:hAnsi="Times New Roman" w:cs="Times New Roman"/>
                <w:b/>
                <w:bCs/>
                <w:sz w:val="36"/>
                <w:szCs w:val="36"/>
              </w:rPr>
              <w:t> </w:t>
            </w:r>
            <w:r w:rsidRPr="00036575">
              <w:rPr>
                <w:rFonts w:ascii="Lotus Linotype" w:hAnsi="Lotus Linotype"/>
                <w:b/>
                <w:bCs/>
                <w:sz w:val="36"/>
                <w:szCs w:val="36"/>
                <w:rtl/>
              </w:rPr>
              <w:t>غاية</w:t>
            </w:r>
            <w:r w:rsidRPr="00036575">
              <w:rPr>
                <w:rFonts w:ascii="Lotus Linotype" w:hAnsi="Lotus Linotype" w:hint="cs"/>
                <w:b/>
                <w:bCs/>
                <w:sz w:val="36"/>
                <w:szCs w:val="36"/>
                <w:rtl/>
              </w:rPr>
              <w:t>ُ</w:t>
            </w:r>
            <w:r w:rsidRPr="00036575">
              <w:rPr>
                <w:rFonts w:ascii="Times New Roman" w:hAnsi="Times New Roman" w:cs="Times New Roman"/>
                <w:b/>
                <w:bCs/>
                <w:sz w:val="36"/>
                <w:szCs w:val="36"/>
              </w:rPr>
              <w:t> </w:t>
            </w:r>
            <w:r w:rsidRPr="00036575">
              <w:rPr>
                <w:rFonts w:ascii="Lotus Linotype" w:hAnsi="Lotus Linotype"/>
                <w:b/>
                <w:bCs/>
                <w:sz w:val="36"/>
                <w:szCs w:val="36"/>
                <w:rtl/>
              </w:rPr>
              <w:t>ح</w:t>
            </w:r>
            <w:r w:rsidRPr="00036575">
              <w:rPr>
                <w:rFonts w:ascii="Lotus Linotype" w:hAnsi="Lotus Linotype" w:hint="cs"/>
                <w:b/>
                <w:bCs/>
                <w:sz w:val="36"/>
                <w:szCs w:val="36"/>
                <w:rtl/>
              </w:rPr>
              <w:t>ُبِّهِ</w:t>
            </w:r>
            <w:r w:rsidRPr="00036575">
              <w:rPr>
                <w:rFonts w:ascii="Lotus Linotype" w:hAnsi="Lotus Linotype"/>
                <w:b/>
                <w:bCs/>
                <w:sz w:val="36"/>
                <w:szCs w:val="36"/>
                <w:rtl/>
              </w:rPr>
              <w:br/>
            </w:r>
            <w:r w:rsidRPr="00036575">
              <w:rPr>
                <w:rFonts w:ascii="Lotus Linotype" w:eastAsia="Times New Roman" w:hAnsi="Lotus Linotype"/>
                <w:b/>
                <w:bCs/>
                <w:sz w:val="36"/>
                <w:szCs w:val="36"/>
                <w:rtl/>
              </w:rPr>
              <w:t>وعليهما ف</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لك</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 xml:space="preserve"> العبادة</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 xml:space="preserve"> دائ</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ر</w:t>
            </w:r>
            <w:r w:rsidRPr="00036575">
              <w:rPr>
                <w:rFonts w:ascii="Lotus Linotype" w:eastAsia="Times New Roman" w:hAnsi="Lotus Linotype" w:hint="cs"/>
                <w:b/>
                <w:bCs/>
                <w:sz w:val="36"/>
                <w:szCs w:val="36"/>
                <w:rtl/>
              </w:rPr>
              <w:t>ٌ</w:t>
            </w:r>
            <w:r w:rsidRPr="00036575">
              <w:rPr>
                <w:rFonts w:ascii="Lotus Linotype" w:hAnsi="Lotus Linotype"/>
                <w:b/>
                <w:bCs/>
                <w:sz w:val="36"/>
                <w:szCs w:val="36"/>
                <w:rtl/>
              </w:rPr>
              <w:br/>
            </w:r>
          </w:p>
        </w:tc>
        <w:tc>
          <w:tcPr>
            <w:tcW w:w="849" w:type="dxa"/>
          </w:tcPr>
          <w:p w14:paraId="7FFF08B1" w14:textId="77777777" w:rsidR="006C0ADC" w:rsidRPr="00036575" w:rsidRDefault="006C0ADC" w:rsidP="00E62019">
            <w:pPr>
              <w:widowControl w:val="0"/>
              <w:spacing w:after="0" w:line="240" w:lineRule="auto"/>
              <w:jc w:val="lowKashida"/>
              <w:rPr>
                <w:rFonts w:ascii="Lotus Linotype" w:hAnsi="Lotus Linotype"/>
                <w:b/>
                <w:bCs/>
                <w:sz w:val="36"/>
                <w:szCs w:val="36"/>
                <w:rtl/>
              </w:rPr>
            </w:pPr>
          </w:p>
        </w:tc>
        <w:tc>
          <w:tcPr>
            <w:tcW w:w="3969" w:type="dxa"/>
          </w:tcPr>
          <w:p w14:paraId="75FD6DE7" w14:textId="77777777" w:rsidR="006C0ADC" w:rsidRPr="00036575" w:rsidRDefault="006C0ADC" w:rsidP="00B954BE">
            <w:pPr>
              <w:widowControl w:val="0"/>
              <w:spacing w:after="0" w:line="240" w:lineRule="auto"/>
              <w:ind w:firstLine="0"/>
              <w:jc w:val="lowKashida"/>
              <w:rPr>
                <w:rFonts w:ascii="Lotus Linotype" w:hAnsi="Lotus Linotype"/>
                <w:b/>
                <w:bCs/>
                <w:sz w:val="2"/>
                <w:szCs w:val="2"/>
                <w:rtl/>
              </w:rPr>
            </w:pPr>
            <w:r w:rsidRPr="00036575">
              <w:rPr>
                <w:rFonts w:ascii="Lotus Linotype" w:eastAsia="Times New Roman" w:hAnsi="Lotus Linotype"/>
                <w:b/>
                <w:bCs/>
                <w:sz w:val="36"/>
                <w:szCs w:val="36"/>
                <w:rtl/>
              </w:rPr>
              <w:t>مع ذ</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لّ</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 xml:space="preserve"> عاب</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د</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ه</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 xml:space="preserve"> هما ق</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طبان</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br/>
              <w:t>ما دار حتّى قامت</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 xml:space="preserve"> الق</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طب</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ان</w:t>
            </w:r>
            <w:r w:rsidRPr="00036575">
              <w:rPr>
                <w:rFonts w:ascii="Lotus Linotype" w:hAnsi="Lotus Linotype" w:hint="cs"/>
                <w:b/>
                <w:bCs/>
                <w:sz w:val="36"/>
                <w:szCs w:val="36"/>
                <w:rtl/>
              </w:rPr>
              <w:t>ِ</w:t>
            </w:r>
            <w:r w:rsidRPr="00036575">
              <w:rPr>
                <w:rFonts w:ascii="Lotus Linotype" w:hAnsi="Lotus Linotype"/>
                <w:b/>
                <w:bCs/>
                <w:sz w:val="36"/>
                <w:szCs w:val="36"/>
                <w:rtl/>
              </w:rPr>
              <w:br/>
            </w:r>
          </w:p>
        </w:tc>
      </w:tr>
    </w:tbl>
    <w:p w14:paraId="5E7C0F02" w14:textId="6B456CD4" w:rsidR="0088111E" w:rsidRDefault="00547B08" w:rsidP="0088111E">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rPr>
        <w:t>و</w:t>
      </w:r>
      <w:r w:rsidR="0088111E">
        <w:rPr>
          <w:rFonts w:ascii="Lotus Linotype" w:hAnsi="Lotus Linotype" w:hint="cs"/>
          <w:b/>
          <w:bCs/>
          <w:sz w:val="36"/>
          <w:szCs w:val="36"/>
          <w:rtl/>
        </w:rPr>
        <w:t>أركان العبودية ثلاثة: الحبّ، والرجاء، والخوف، ج</w:t>
      </w:r>
      <w:r>
        <w:rPr>
          <w:rFonts w:ascii="Lotus Linotype" w:hAnsi="Lotus Linotype" w:hint="cs"/>
          <w:b/>
          <w:bCs/>
          <w:sz w:val="36"/>
          <w:szCs w:val="36"/>
          <w:rtl/>
        </w:rPr>
        <w:t>ُ</w:t>
      </w:r>
      <w:r w:rsidR="0088111E">
        <w:rPr>
          <w:rFonts w:ascii="Lotus Linotype" w:hAnsi="Lotus Linotype" w:hint="cs"/>
          <w:b/>
          <w:bCs/>
          <w:sz w:val="36"/>
          <w:szCs w:val="36"/>
          <w:rtl/>
        </w:rPr>
        <w:t xml:space="preserve">معت في قوله تعالى: </w:t>
      </w:r>
      <w:r w:rsidR="0088111E" w:rsidRPr="0088111E">
        <w:rPr>
          <w:rFonts w:ascii="Lotus Linotype" w:hAnsi="Lotus Linotype"/>
          <w:b/>
          <w:bCs/>
          <w:sz w:val="36"/>
          <w:szCs w:val="36"/>
          <w:rtl/>
        </w:rPr>
        <w:t xml:space="preserve">﴿أُولَئِكَ الَّذِينَ يَدْعُونَ يَبْتَغُونَ إِلَى رَبِّهِمُ الْوَسِيلَةَ أَيُّهُمْ أَقْرَبُ وَيَرْجُونَ رَحْمَتَهُ وَيَخَافُونَ </w:t>
      </w:r>
      <w:proofErr w:type="gramStart"/>
      <w:r w:rsidR="0088111E" w:rsidRPr="0088111E">
        <w:rPr>
          <w:rFonts w:ascii="Lotus Linotype" w:hAnsi="Lotus Linotype"/>
          <w:b/>
          <w:bCs/>
          <w:sz w:val="36"/>
          <w:szCs w:val="36"/>
          <w:rtl/>
        </w:rPr>
        <w:t>عَذَابَهُ﴾[</w:t>
      </w:r>
      <w:proofErr w:type="gramEnd"/>
      <w:r w:rsidR="0088111E" w:rsidRPr="0088111E">
        <w:rPr>
          <w:rFonts w:ascii="Lotus Linotype" w:hAnsi="Lotus Linotype"/>
          <w:b/>
          <w:bCs/>
          <w:sz w:val="36"/>
          <w:szCs w:val="36"/>
          <w:rtl/>
        </w:rPr>
        <w:t>الإسراء:٥٧]</w:t>
      </w:r>
      <w:r w:rsidR="0088111E">
        <w:rPr>
          <w:rFonts w:ascii="Lotus Linotype" w:hAnsi="Lotus Linotype" w:hint="cs"/>
          <w:b/>
          <w:bCs/>
          <w:sz w:val="36"/>
          <w:szCs w:val="36"/>
          <w:rtl/>
        </w:rPr>
        <w:t>.</w:t>
      </w:r>
    </w:p>
    <w:p w14:paraId="57701B5C" w14:textId="426E5C0F" w:rsidR="00B954BE" w:rsidRDefault="00EC0BC7" w:rsidP="0088111E">
      <w:pPr>
        <w:spacing w:after="0" w:line="240" w:lineRule="auto"/>
        <w:ind w:firstLine="567"/>
        <w:jc w:val="lowKashida"/>
        <w:rPr>
          <w:rFonts w:ascii="Lotus Linotype" w:hAnsi="Lotus Linotype"/>
          <w:b/>
          <w:bCs/>
          <w:sz w:val="36"/>
          <w:szCs w:val="36"/>
          <w:rtl/>
          <w:lang w:bidi="ar-YE"/>
        </w:rPr>
      </w:pPr>
      <w:r>
        <w:rPr>
          <w:rFonts w:ascii="Lotus Linotype" w:hAnsi="Lotus Linotype" w:hint="cs"/>
          <w:b/>
          <w:bCs/>
          <w:sz w:val="36"/>
          <w:szCs w:val="36"/>
          <w:rtl/>
        </w:rPr>
        <w:lastRenderedPageBreak/>
        <w:t xml:space="preserve">عباد الله، </w:t>
      </w:r>
      <w:r w:rsidR="00A20CFA">
        <w:rPr>
          <w:rFonts w:ascii="Lotus Linotype" w:hAnsi="Lotus Linotype" w:hint="cs"/>
          <w:b/>
          <w:bCs/>
          <w:sz w:val="36"/>
          <w:szCs w:val="36"/>
          <w:rtl/>
        </w:rPr>
        <w:t xml:space="preserve">إن </w:t>
      </w:r>
      <w:r w:rsidR="004A7ED9">
        <w:rPr>
          <w:rFonts w:ascii="Lotus Linotype" w:hAnsi="Lotus Linotype" w:hint="cs"/>
          <w:b/>
          <w:bCs/>
          <w:sz w:val="36"/>
          <w:szCs w:val="36"/>
          <w:rtl/>
          <w:lang w:bidi="ar-YE"/>
        </w:rPr>
        <w:t>هذه الآية</w:t>
      </w:r>
      <w:r w:rsidR="004A7ED9">
        <w:rPr>
          <w:rFonts w:ascii="Lotus Linotype" w:eastAsia="Times New Roman" w:hAnsi="Lotus Linotype" w:hint="cs"/>
          <w:b/>
          <w:bCs/>
          <w:sz w:val="36"/>
          <w:szCs w:val="36"/>
          <w:rtl/>
        </w:rPr>
        <w:t xml:space="preserve"> </w:t>
      </w:r>
      <w:proofErr w:type="gramStart"/>
      <w:r w:rsidR="0088111E">
        <w:rPr>
          <w:rFonts w:ascii="Lotus Linotype" w:hAnsi="Lotus Linotype" w:hint="cs"/>
          <w:b/>
          <w:bCs/>
          <w:sz w:val="36"/>
          <w:szCs w:val="36"/>
          <w:rtl/>
        </w:rPr>
        <w:t>-</w:t>
      </w:r>
      <w:r w:rsidR="0088111E" w:rsidRPr="00617683">
        <w:rPr>
          <w:rFonts w:ascii="Lotus Linotype" w:hAnsi="Lotus Linotype"/>
          <w:b/>
          <w:bCs/>
          <w:sz w:val="36"/>
          <w:szCs w:val="36"/>
          <w:rtl/>
        </w:rPr>
        <w:t>﴿</w:t>
      </w:r>
      <w:proofErr w:type="gramEnd"/>
      <w:r w:rsidR="0088111E" w:rsidRPr="00617683">
        <w:rPr>
          <w:rFonts w:ascii="Lotus Linotype" w:hAnsi="Lotus Linotype"/>
          <w:b/>
          <w:bCs/>
          <w:sz w:val="36"/>
          <w:szCs w:val="36"/>
          <w:rtl/>
        </w:rPr>
        <w:t>إِيَّاكَ نَعْبُدُ وَإِيَّاكَ نَسْتَعِينُ﴾</w:t>
      </w:r>
      <w:r w:rsidR="0088111E">
        <w:rPr>
          <w:rFonts w:ascii="Lotus Linotype" w:hAnsi="Lotus Linotype" w:hint="cs"/>
          <w:b/>
          <w:bCs/>
          <w:sz w:val="36"/>
          <w:szCs w:val="36"/>
          <w:rtl/>
        </w:rPr>
        <w:t xml:space="preserve">- </w:t>
      </w:r>
      <w:r w:rsidR="004A7ED9">
        <w:rPr>
          <w:rFonts w:ascii="Lotus Linotype" w:hAnsi="Lotus Linotype" w:hint="cs"/>
          <w:b/>
          <w:bCs/>
          <w:sz w:val="36"/>
          <w:szCs w:val="36"/>
          <w:rtl/>
        </w:rPr>
        <w:t>عليها مدار دعوة الرسل -عليهم السلام-،</w:t>
      </w:r>
      <w:r w:rsidR="004A7ED9" w:rsidRPr="00036575">
        <w:rPr>
          <w:rFonts w:ascii="Lotus Linotype" w:hAnsi="Lotus Linotype" w:hint="cs"/>
          <w:b/>
          <w:bCs/>
          <w:sz w:val="36"/>
          <w:szCs w:val="36"/>
          <w:rtl/>
        </w:rPr>
        <w:t xml:space="preserve"> </w:t>
      </w:r>
      <w:r w:rsidR="00EC075B">
        <w:rPr>
          <w:rFonts w:ascii="Lotus Linotype" w:hAnsi="Lotus Linotype" w:hint="cs"/>
          <w:b/>
          <w:bCs/>
          <w:sz w:val="36"/>
          <w:szCs w:val="36"/>
          <w:rtl/>
          <w:lang w:bidi="ar-YE"/>
        </w:rPr>
        <w:t>فما من رسول إلا ودعا إلى توحيد الله، وإخلاص العبادة له</w:t>
      </w:r>
      <w:r w:rsidR="00B954BE">
        <w:rPr>
          <w:rFonts w:ascii="Lotus Linotype" w:hAnsi="Lotus Linotype" w:hint="cs"/>
          <w:b/>
          <w:bCs/>
          <w:sz w:val="36"/>
          <w:szCs w:val="36"/>
          <w:rtl/>
          <w:lang w:bidi="ar-YE"/>
        </w:rPr>
        <w:t>، قال الله</w:t>
      </w:r>
      <w:r w:rsidR="00EC075B">
        <w:rPr>
          <w:rFonts w:ascii="Lotus Linotype" w:hAnsi="Lotus Linotype" w:hint="cs"/>
          <w:b/>
          <w:bCs/>
          <w:sz w:val="36"/>
          <w:szCs w:val="36"/>
          <w:rtl/>
          <w:lang w:bidi="ar-YE"/>
        </w:rPr>
        <w:t xml:space="preserve">: </w:t>
      </w:r>
      <w:r w:rsidR="00405828" w:rsidRPr="00036575">
        <w:rPr>
          <w:rFonts w:ascii="Lotus Linotype" w:hAnsi="Lotus Linotype" w:hint="cs"/>
          <w:b/>
          <w:bCs/>
          <w:sz w:val="36"/>
          <w:szCs w:val="36"/>
          <w:rtl/>
          <w:lang w:bidi="ar-YE"/>
        </w:rPr>
        <w:t>﴿</w:t>
      </w:r>
      <w:r w:rsidR="00405828" w:rsidRPr="00036575">
        <w:rPr>
          <w:rFonts w:ascii="Lotus Linotype" w:hAnsi="Lotus Linotype"/>
          <w:b/>
          <w:bCs/>
          <w:sz w:val="36"/>
          <w:szCs w:val="36"/>
          <w:rtl/>
          <w:lang w:bidi="ar-YE"/>
        </w:rPr>
        <w:t>وَلَقَدْ بَعَثْنَا فِي كُلِّ أُمَّةٍ رَسُولًا أَن</w:t>
      </w:r>
      <w:r w:rsidR="00405828" w:rsidRPr="00036575">
        <w:rPr>
          <w:rFonts w:ascii="Lotus Linotype" w:hAnsi="Lotus Linotype" w:hint="cs"/>
          <w:b/>
          <w:bCs/>
          <w:sz w:val="36"/>
          <w:szCs w:val="36"/>
          <w:rtl/>
          <w:lang w:bidi="ar-YE"/>
        </w:rPr>
        <w:t>ِ</w:t>
      </w:r>
      <w:r w:rsidR="00405828" w:rsidRPr="00036575">
        <w:rPr>
          <w:rFonts w:ascii="Lotus Linotype" w:hAnsi="Lotus Linotype"/>
          <w:b/>
          <w:bCs/>
          <w:sz w:val="36"/>
          <w:szCs w:val="36"/>
          <w:rtl/>
          <w:lang w:bidi="ar-YE"/>
        </w:rPr>
        <w:t xml:space="preserve"> اُعْبُدُوا اللَّهَ وَاجْتَنِبُوا الطَّاغُوتَ﴾[النحل:36]</w:t>
      </w:r>
      <w:r w:rsidR="00B954BE">
        <w:rPr>
          <w:rFonts w:ascii="Lotus Linotype" w:hAnsi="Lotus Linotype" w:hint="cs"/>
          <w:b/>
          <w:bCs/>
          <w:sz w:val="36"/>
          <w:szCs w:val="36"/>
          <w:rtl/>
          <w:lang w:bidi="ar-YE"/>
        </w:rPr>
        <w:t>.</w:t>
      </w:r>
    </w:p>
    <w:p w14:paraId="49C0C7E0" w14:textId="621200E9" w:rsidR="00157041" w:rsidRPr="00036575" w:rsidRDefault="00C3406D" w:rsidP="00E62019">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lang w:bidi="ar-YE"/>
        </w:rPr>
        <w:t>و</w:t>
      </w:r>
      <w:r w:rsidR="003B4622" w:rsidRPr="00036575">
        <w:rPr>
          <w:rFonts w:ascii="Lotus Linotype" w:hAnsi="Lotus Linotype" w:hint="cs"/>
          <w:b/>
          <w:bCs/>
          <w:sz w:val="36"/>
          <w:szCs w:val="36"/>
          <w:rtl/>
        </w:rPr>
        <w:t>بالعبادة أرسل الله سائر أنبيائه ورسله</w:t>
      </w:r>
      <w:r w:rsidR="005C322D" w:rsidRPr="00036575">
        <w:rPr>
          <w:rFonts w:ascii="Lotus Linotype" w:hAnsi="Lotus Linotype" w:hint="cs"/>
          <w:b/>
          <w:bCs/>
          <w:sz w:val="36"/>
          <w:szCs w:val="36"/>
          <w:rtl/>
        </w:rPr>
        <w:t xml:space="preserve"> -عليهم السلام-</w:t>
      </w:r>
      <w:r w:rsidR="00036575">
        <w:rPr>
          <w:rFonts w:ascii="Lotus Linotype" w:hAnsi="Lotus Linotype" w:hint="cs"/>
          <w:b/>
          <w:bCs/>
          <w:sz w:val="36"/>
          <w:szCs w:val="36"/>
          <w:rtl/>
        </w:rPr>
        <w:t>،</w:t>
      </w:r>
      <w:r w:rsidR="00F75A52">
        <w:rPr>
          <w:rFonts w:ascii="Lotus Linotype" w:hAnsi="Lotus Linotype" w:hint="cs"/>
          <w:b/>
          <w:bCs/>
          <w:sz w:val="36"/>
          <w:szCs w:val="36"/>
          <w:rtl/>
        </w:rPr>
        <w:t xml:space="preserve"> كما</w:t>
      </w:r>
      <w:r w:rsidR="00036575">
        <w:rPr>
          <w:rFonts w:ascii="Lotus Linotype" w:hAnsi="Lotus Linotype" w:hint="cs"/>
          <w:b/>
          <w:bCs/>
          <w:sz w:val="36"/>
          <w:szCs w:val="36"/>
          <w:rtl/>
        </w:rPr>
        <w:t xml:space="preserve"> </w:t>
      </w:r>
      <w:r w:rsidR="003B4622" w:rsidRPr="00036575">
        <w:rPr>
          <w:rFonts w:ascii="Lotus Linotype" w:hAnsi="Lotus Linotype" w:hint="cs"/>
          <w:b/>
          <w:bCs/>
          <w:sz w:val="36"/>
          <w:szCs w:val="36"/>
          <w:rtl/>
        </w:rPr>
        <w:t xml:space="preserve">قال </w:t>
      </w:r>
      <w:r w:rsidR="005C322D" w:rsidRPr="00036575">
        <w:rPr>
          <w:rFonts w:ascii="Lotus Linotype" w:hAnsi="Lotus Linotype" w:hint="cs"/>
          <w:b/>
          <w:bCs/>
          <w:sz w:val="36"/>
          <w:szCs w:val="36"/>
          <w:rtl/>
        </w:rPr>
        <w:t>الله</w:t>
      </w:r>
      <w:r w:rsidR="00705131">
        <w:rPr>
          <w:rFonts w:ascii="Lotus Linotype" w:hAnsi="Lotus Linotype" w:hint="cs"/>
          <w:b/>
          <w:bCs/>
          <w:sz w:val="36"/>
          <w:szCs w:val="36"/>
          <w:rtl/>
        </w:rPr>
        <w:t xml:space="preserve">: </w:t>
      </w:r>
      <w:r w:rsidR="000162E8" w:rsidRPr="00036575">
        <w:rPr>
          <w:rFonts w:ascii="Lotus Linotype" w:hAnsi="Lotus Linotype"/>
          <w:b/>
          <w:bCs/>
          <w:sz w:val="36"/>
          <w:szCs w:val="36"/>
          <w:rtl/>
          <w:lang w:bidi="ar-YE"/>
        </w:rPr>
        <w:t>﴿</w:t>
      </w:r>
      <w:r w:rsidR="0092202E" w:rsidRPr="00036575">
        <w:rPr>
          <w:rFonts w:ascii="Lotus Linotype" w:hAnsi="Lotus Linotype"/>
          <w:b/>
          <w:bCs/>
          <w:sz w:val="36"/>
          <w:szCs w:val="36"/>
          <w:rtl/>
          <w:lang w:bidi="ar-YE"/>
        </w:rPr>
        <w:t xml:space="preserve">وَمَا أَرْسَلْنَا مِنْ قَبْلِكَ مِنْ رَسُولٍ إِلَّا نُوحِي إِلَيْهِ أَنَّهُ لا إِلَهَ إِلَّا أَنَا </w:t>
      </w:r>
      <w:proofErr w:type="gramStart"/>
      <w:r w:rsidR="0092202E" w:rsidRPr="00036575">
        <w:rPr>
          <w:rFonts w:ascii="Lotus Linotype" w:hAnsi="Lotus Linotype"/>
          <w:b/>
          <w:bCs/>
          <w:sz w:val="36"/>
          <w:szCs w:val="36"/>
          <w:rtl/>
          <w:lang w:bidi="ar-YE"/>
        </w:rPr>
        <w:t>فَاعْبُدُونِ</w:t>
      </w:r>
      <w:r w:rsidR="000162E8" w:rsidRPr="00036575">
        <w:rPr>
          <w:rFonts w:ascii="Lotus Linotype" w:hAnsi="Lotus Linotype"/>
          <w:b/>
          <w:bCs/>
          <w:sz w:val="36"/>
          <w:szCs w:val="36"/>
          <w:rtl/>
          <w:lang w:bidi="ar-YE"/>
        </w:rPr>
        <w:t>﴾</w:t>
      </w:r>
      <w:r w:rsidR="0092202E" w:rsidRPr="00036575">
        <w:rPr>
          <w:rFonts w:ascii="Lotus Linotype" w:hAnsi="Lotus Linotype"/>
          <w:b/>
          <w:bCs/>
          <w:sz w:val="36"/>
          <w:szCs w:val="36"/>
          <w:rtl/>
          <w:lang w:bidi="ar-YE"/>
        </w:rPr>
        <w:t>[</w:t>
      </w:r>
      <w:proofErr w:type="gramEnd"/>
      <w:r w:rsidR="0092202E" w:rsidRPr="00036575">
        <w:rPr>
          <w:rFonts w:ascii="Lotus Linotype" w:hAnsi="Lotus Linotype"/>
          <w:b/>
          <w:bCs/>
          <w:sz w:val="36"/>
          <w:szCs w:val="36"/>
          <w:rtl/>
          <w:lang w:bidi="ar-YE"/>
        </w:rPr>
        <w:t>الأنبياء:25]</w:t>
      </w:r>
      <w:r w:rsidR="00157041" w:rsidRPr="00036575">
        <w:rPr>
          <w:rFonts w:ascii="Lotus Linotype" w:hAnsi="Lotus Linotype" w:hint="cs"/>
          <w:b/>
          <w:bCs/>
          <w:sz w:val="36"/>
          <w:szCs w:val="36"/>
          <w:rtl/>
          <w:lang w:bidi="ar-YE"/>
        </w:rPr>
        <w:t>.</w:t>
      </w:r>
    </w:p>
    <w:p w14:paraId="64027300" w14:textId="1ECE7E8C" w:rsidR="003B4622" w:rsidRPr="00036575" w:rsidRDefault="00FB0FEE" w:rsidP="00E62019">
      <w:pPr>
        <w:spacing w:after="0" w:line="240" w:lineRule="auto"/>
        <w:ind w:firstLine="567"/>
        <w:jc w:val="lowKashida"/>
        <w:rPr>
          <w:rFonts w:ascii="Lotus Linotype" w:hAnsi="Lotus Linotype"/>
          <w:b/>
          <w:bCs/>
          <w:sz w:val="36"/>
          <w:szCs w:val="36"/>
          <w:rtl/>
        </w:rPr>
      </w:pPr>
      <w:r w:rsidRPr="00036575">
        <w:rPr>
          <w:rFonts w:ascii="Lotus Linotype" w:hAnsi="Lotus Linotype" w:hint="cs"/>
          <w:b/>
          <w:bCs/>
          <w:sz w:val="36"/>
          <w:szCs w:val="36"/>
          <w:rtl/>
          <w:lang w:bidi="ar-YE"/>
        </w:rPr>
        <w:t xml:space="preserve">والعبادة </w:t>
      </w:r>
      <w:r w:rsidR="003600CF" w:rsidRPr="00036575">
        <w:rPr>
          <w:rFonts w:ascii="Lotus Linotype" w:hAnsi="Lotus Linotype" w:hint="cs"/>
          <w:b/>
          <w:bCs/>
          <w:sz w:val="36"/>
          <w:szCs w:val="36"/>
          <w:rtl/>
        </w:rPr>
        <w:t>-يا أيها الموحّدون-،</w:t>
      </w:r>
      <w:r w:rsidR="003B4622" w:rsidRPr="00036575">
        <w:rPr>
          <w:rFonts w:ascii="Lotus Linotype" w:hAnsi="Lotus Linotype"/>
          <w:b/>
          <w:bCs/>
          <w:sz w:val="36"/>
          <w:szCs w:val="36"/>
          <w:rtl/>
        </w:rPr>
        <w:t xml:space="preserve"> </w:t>
      </w:r>
      <w:r w:rsidR="003B4622" w:rsidRPr="00036575">
        <w:rPr>
          <w:rFonts w:ascii="Lotus Linotype" w:hAnsi="Lotus Linotype" w:hint="cs"/>
          <w:b/>
          <w:bCs/>
          <w:sz w:val="36"/>
          <w:szCs w:val="36"/>
          <w:rtl/>
        </w:rPr>
        <w:t>نعتٌ لمن اصطفاه</w:t>
      </w:r>
      <w:r w:rsidR="007F6C00">
        <w:rPr>
          <w:rFonts w:ascii="Lotus Linotype" w:hAnsi="Lotus Linotype" w:hint="cs"/>
          <w:b/>
          <w:bCs/>
          <w:sz w:val="36"/>
          <w:szCs w:val="36"/>
          <w:rtl/>
        </w:rPr>
        <w:t>م</w:t>
      </w:r>
      <w:r w:rsidR="003B4622" w:rsidRPr="00036575">
        <w:rPr>
          <w:rFonts w:ascii="Lotus Linotype" w:hAnsi="Lotus Linotype" w:hint="cs"/>
          <w:b/>
          <w:bCs/>
          <w:sz w:val="36"/>
          <w:szCs w:val="36"/>
          <w:rtl/>
        </w:rPr>
        <w:t xml:space="preserve"> الله من خلقه</w:t>
      </w:r>
      <w:r w:rsidR="00CF31ED" w:rsidRPr="00036575">
        <w:rPr>
          <w:rFonts w:ascii="Lotus Linotype" w:hAnsi="Lotus Linotype" w:hint="cs"/>
          <w:b/>
          <w:bCs/>
          <w:sz w:val="36"/>
          <w:szCs w:val="36"/>
          <w:rtl/>
        </w:rPr>
        <w:t xml:space="preserve">، </w:t>
      </w:r>
      <w:r w:rsidR="003B4622" w:rsidRPr="00036575">
        <w:rPr>
          <w:rFonts w:ascii="Lotus Linotype" w:hAnsi="Lotus Linotype" w:hint="cs"/>
          <w:b/>
          <w:bCs/>
          <w:sz w:val="36"/>
          <w:szCs w:val="36"/>
          <w:rtl/>
        </w:rPr>
        <w:t xml:space="preserve">وهم </w:t>
      </w:r>
      <w:r w:rsidR="003B4622" w:rsidRPr="00036575">
        <w:rPr>
          <w:rFonts w:ascii="Lotus Linotype" w:hAnsi="Lotus Linotype"/>
          <w:b/>
          <w:bCs/>
          <w:sz w:val="36"/>
          <w:szCs w:val="36"/>
          <w:rtl/>
        </w:rPr>
        <w:t xml:space="preserve">أكمل خلقه وأحبهم </w:t>
      </w:r>
      <w:r w:rsidR="00B74535" w:rsidRPr="00036575">
        <w:rPr>
          <w:rFonts w:ascii="Lotus Linotype" w:hAnsi="Lotus Linotype" w:hint="cs"/>
          <w:b/>
          <w:bCs/>
          <w:sz w:val="36"/>
          <w:szCs w:val="36"/>
          <w:rtl/>
        </w:rPr>
        <w:t>إليه -عليهم السلام-</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قال تعالى</w:t>
      </w:r>
      <w:r w:rsidR="00FD46C0" w:rsidRPr="00036575">
        <w:rPr>
          <w:rFonts w:ascii="Lotus Linotype" w:hAnsi="Lotus Linotype" w:hint="cs"/>
          <w:b/>
          <w:bCs/>
          <w:sz w:val="36"/>
          <w:szCs w:val="36"/>
          <w:rtl/>
        </w:rPr>
        <w:t>:</w:t>
      </w:r>
      <w:r w:rsidR="003B4622" w:rsidRPr="00036575">
        <w:rPr>
          <w:rFonts w:ascii="Lotus Linotype" w:hAnsi="Lotus Linotype" w:hint="cs"/>
          <w:b/>
          <w:bCs/>
          <w:sz w:val="36"/>
          <w:szCs w:val="36"/>
          <w:rtl/>
        </w:rPr>
        <w:t xml:space="preserve"> </w:t>
      </w:r>
      <w:r w:rsidR="000162E8" w:rsidRPr="00036575">
        <w:rPr>
          <w:rFonts w:ascii="Lotus Linotype" w:hAnsi="Lotus Linotype"/>
          <w:b/>
          <w:bCs/>
          <w:sz w:val="36"/>
          <w:szCs w:val="36"/>
          <w:rtl/>
          <w:lang w:bidi="ar-YE"/>
        </w:rPr>
        <w:t>﴿</w:t>
      </w:r>
      <w:r w:rsidR="00D712E1" w:rsidRPr="00036575">
        <w:rPr>
          <w:rFonts w:ascii="Lotus Linotype" w:hAnsi="Lotus Linotype"/>
          <w:b/>
          <w:bCs/>
          <w:sz w:val="36"/>
          <w:szCs w:val="36"/>
          <w:rtl/>
          <w:lang w:bidi="ar-YE"/>
        </w:rPr>
        <w:t>ذُرِّيَّةَ مَنْ حَمَلْنَا مَعَ نُوحٍ</w:t>
      </w:r>
      <w:r w:rsidR="000162E8" w:rsidRPr="00036575">
        <w:rPr>
          <w:rFonts w:ascii="Lotus Linotype" w:hAnsi="Lotus Linotype"/>
          <w:b/>
          <w:bCs/>
          <w:sz w:val="36"/>
          <w:szCs w:val="36"/>
          <w:rtl/>
          <w:lang w:bidi="ar-YE"/>
        </w:rPr>
        <w:t xml:space="preserve"> إِنَّهُ كَانَ عَبْدًا شَكُورًا﴾</w:t>
      </w:r>
      <w:r w:rsidR="00D712E1" w:rsidRPr="00036575">
        <w:rPr>
          <w:rFonts w:ascii="Lotus Linotype" w:hAnsi="Lotus Linotype"/>
          <w:b/>
          <w:bCs/>
          <w:sz w:val="36"/>
          <w:szCs w:val="36"/>
          <w:rtl/>
          <w:lang w:bidi="ar-YE"/>
        </w:rPr>
        <w:t>[الإسراء:3]</w:t>
      </w:r>
      <w:r w:rsidR="003600CF" w:rsidRPr="00036575">
        <w:rPr>
          <w:rFonts w:ascii="Lotus Linotype" w:hAnsi="Lotus Linotype" w:hint="cs"/>
          <w:b/>
          <w:bCs/>
          <w:sz w:val="36"/>
          <w:szCs w:val="36"/>
          <w:rtl/>
          <w:lang w:bidi="ar-YE"/>
        </w:rPr>
        <w:t xml:space="preserve">، </w:t>
      </w:r>
      <w:r w:rsidR="00B74535" w:rsidRPr="00036575">
        <w:rPr>
          <w:rFonts w:ascii="Lotus Linotype" w:hAnsi="Lotus Linotype"/>
          <w:b/>
          <w:bCs/>
          <w:sz w:val="36"/>
          <w:szCs w:val="36"/>
          <w:rtl/>
        </w:rPr>
        <w:t>وقال تعال</w:t>
      </w:r>
      <w:r w:rsidR="00B74535" w:rsidRPr="00036575">
        <w:rPr>
          <w:rFonts w:ascii="Lotus Linotype" w:hAnsi="Lotus Linotype" w:hint="cs"/>
          <w:b/>
          <w:bCs/>
          <w:sz w:val="36"/>
          <w:szCs w:val="36"/>
          <w:rtl/>
        </w:rPr>
        <w:t xml:space="preserve">ى: </w:t>
      </w:r>
      <w:r w:rsidR="00B74535" w:rsidRPr="00036575">
        <w:rPr>
          <w:rFonts w:ascii="Lotus Linotype" w:hAnsi="Lotus Linotype"/>
          <w:b/>
          <w:bCs/>
          <w:sz w:val="36"/>
          <w:szCs w:val="36"/>
          <w:rtl/>
          <w:lang w:bidi="ar-YE"/>
        </w:rPr>
        <w:t>﴿وَاذْكُرْ عَبْدَنَا دَاوُدَ﴾[ص:17]</w:t>
      </w:r>
      <w:r w:rsidR="00B74535" w:rsidRPr="00036575">
        <w:rPr>
          <w:rFonts w:ascii="Lotus Linotype" w:hAnsi="Lotus Linotype"/>
          <w:b/>
          <w:bCs/>
          <w:sz w:val="36"/>
          <w:szCs w:val="36"/>
          <w:rtl/>
        </w:rPr>
        <w:t>، وقال عن سليما</w:t>
      </w:r>
      <w:r w:rsidR="00B74535" w:rsidRPr="00036575">
        <w:rPr>
          <w:rFonts w:ascii="Lotus Linotype" w:hAnsi="Lotus Linotype" w:hint="cs"/>
          <w:b/>
          <w:bCs/>
          <w:sz w:val="36"/>
          <w:szCs w:val="36"/>
          <w:rtl/>
        </w:rPr>
        <w:t>ن:</w:t>
      </w:r>
      <w:r w:rsidR="00B74535" w:rsidRPr="00036575">
        <w:rPr>
          <w:rtl/>
        </w:rPr>
        <w:t xml:space="preserve"> </w:t>
      </w:r>
      <w:r w:rsidR="00B74535" w:rsidRPr="00036575">
        <w:rPr>
          <w:rFonts w:ascii="Lotus Linotype" w:hAnsi="Lotus Linotype"/>
          <w:b/>
          <w:bCs/>
          <w:sz w:val="36"/>
          <w:szCs w:val="36"/>
          <w:rtl/>
          <w:lang w:bidi="ar-YE"/>
        </w:rPr>
        <w:t>﴿نِعْمَ الْعَبْدُ إِنَّهُ أَوَّابٌ﴾[ص:30]</w:t>
      </w:r>
      <w:r w:rsidR="00B74535" w:rsidRPr="00036575">
        <w:rPr>
          <w:rFonts w:ascii="Lotus Linotype" w:hAnsi="Lotus Linotype"/>
          <w:b/>
          <w:bCs/>
          <w:sz w:val="36"/>
          <w:szCs w:val="36"/>
          <w:rtl/>
        </w:rPr>
        <w:t>، وقال تعا</w:t>
      </w:r>
      <w:r w:rsidR="00B74535" w:rsidRPr="00036575">
        <w:rPr>
          <w:rFonts w:ascii="Lotus Linotype" w:hAnsi="Lotus Linotype" w:hint="cs"/>
          <w:b/>
          <w:bCs/>
          <w:sz w:val="36"/>
          <w:szCs w:val="36"/>
          <w:rtl/>
        </w:rPr>
        <w:t>لى</w:t>
      </w:r>
      <w:r w:rsidR="00B74535" w:rsidRPr="00036575">
        <w:rPr>
          <w:rFonts w:ascii="Lotus Linotype" w:hAnsi="Lotus Linotype" w:hint="cs"/>
          <w:b/>
          <w:bCs/>
          <w:sz w:val="36"/>
          <w:szCs w:val="36"/>
          <w:rtl/>
          <w:lang w:bidi="ar-YE"/>
        </w:rPr>
        <w:t xml:space="preserve">: </w:t>
      </w:r>
      <w:r w:rsidR="00B74535" w:rsidRPr="00036575">
        <w:rPr>
          <w:rFonts w:ascii="Lotus Linotype" w:hAnsi="Lotus Linotype"/>
          <w:b/>
          <w:bCs/>
          <w:sz w:val="36"/>
          <w:szCs w:val="36"/>
          <w:rtl/>
          <w:lang w:bidi="ar-YE"/>
        </w:rPr>
        <w:t>﴿وَاذْكُرْ عَبْدَنَا أَيُّوبَ﴾[ص:41]</w:t>
      </w:r>
      <w:r w:rsidR="00B74535" w:rsidRPr="00036575">
        <w:rPr>
          <w:rFonts w:ascii="Lotus Linotype" w:hAnsi="Lotus Linotype" w:hint="cs"/>
          <w:b/>
          <w:bCs/>
          <w:sz w:val="36"/>
          <w:szCs w:val="36"/>
          <w:rtl/>
        </w:rPr>
        <w:t>،</w:t>
      </w:r>
      <w:r w:rsidR="0080594E" w:rsidRPr="00036575">
        <w:rPr>
          <w:rFonts w:ascii="Lotus Linotype" w:hAnsi="Lotus Linotype" w:hint="cs"/>
          <w:b/>
          <w:bCs/>
          <w:sz w:val="36"/>
          <w:szCs w:val="36"/>
          <w:rtl/>
          <w:lang w:bidi="ar-YE"/>
        </w:rPr>
        <w:t xml:space="preserve"> وقال</w:t>
      </w:r>
      <w:r w:rsidRPr="00FB0FEE">
        <w:rPr>
          <w:rFonts w:ascii="Lotus Linotype" w:hAnsi="Lotus Linotype"/>
          <w:b/>
          <w:bCs/>
          <w:sz w:val="36"/>
          <w:szCs w:val="36"/>
          <w:rtl/>
        </w:rPr>
        <w:t xml:space="preserve"> </w:t>
      </w:r>
      <w:r w:rsidRPr="00036575">
        <w:rPr>
          <w:rFonts w:ascii="Lotus Linotype" w:hAnsi="Lotus Linotype"/>
          <w:b/>
          <w:bCs/>
          <w:sz w:val="36"/>
          <w:szCs w:val="36"/>
          <w:rtl/>
        </w:rPr>
        <w:t>تعالى</w:t>
      </w:r>
      <w:r w:rsidR="0080594E" w:rsidRPr="00036575">
        <w:rPr>
          <w:rFonts w:ascii="Lotus Linotype" w:hAnsi="Lotus Linotype" w:hint="cs"/>
          <w:b/>
          <w:bCs/>
          <w:sz w:val="36"/>
          <w:szCs w:val="36"/>
          <w:rtl/>
          <w:lang w:bidi="ar-YE"/>
        </w:rPr>
        <w:t xml:space="preserve">: </w:t>
      </w:r>
      <w:r w:rsidR="000162E8" w:rsidRPr="00036575">
        <w:rPr>
          <w:rFonts w:ascii="Lotus Linotype" w:hAnsi="Lotus Linotype"/>
          <w:b/>
          <w:bCs/>
          <w:sz w:val="36"/>
          <w:szCs w:val="36"/>
          <w:rtl/>
          <w:lang w:bidi="ar-YE"/>
        </w:rPr>
        <w:t>﴿</w:t>
      </w:r>
      <w:r w:rsidR="00D712E1" w:rsidRPr="00036575">
        <w:rPr>
          <w:rFonts w:ascii="Lotus Linotype" w:hAnsi="Lotus Linotype"/>
          <w:b/>
          <w:bCs/>
          <w:sz w:val="36"/>
          <w:szCs w:val="36"/>
          <w:rtl/>
          <w:lang w:bidi="ar-YE"/>
        </w:rPr>
        <w:t>وَاذْكُرْ عِبَادَنَا إبْرَاهِيمَ وَإِسْحَ</w:t>
      </w:r>
      <w:r w:rsidR="00D712E1" w:rsidRPr="00036575">
        <w:rPr>
          <w:rFonts w:ascii="Lotus Linotype" w:hAnsi="Lotus Linotype" w:hint="cs"/>
          <w:b/>
          <w:bCs/>
          <w:sz w:val="36"/>
          <w:szCs w:val="36"/>
          <w:rtl/>
          <w:lang w:bidi="ar-YE"/>
        </w:rPr>
        <w:t>ا</w:t>
      </w:r>
      <w:r w:rsidR="00D712E1" w:rsidRPr="00036575">
        <w:rPr>
          <w:rFonts w:ascii="Lotus Linotype" w:hAnsi="Lotus Linotype"/>
          <w:b/>
          <w:bCs/>
          <w:sz w:val="36"/>
          <w:szCs w:val="36"/>
          <w:rtl/>
          <w:lang w:bidi="ar-YE"/>
        </w:rPr>
        <w:t>قَ وَيَعْقُوبَ أُوْلِي ا</w:t>
      </w:r>
      <w:r w:rsidR="000162E8" w:rsidRPr="00036575">
        <w:rPr>
          <w:rFonts w:ascii="Lotus Linotype" w:hAnsi="Lotus Linotype"/>
          <w:b/>
          <w:bCs/>
          <w:sz w:val="36"/>
          <w:szCs w:val="36"/>
          <w:rtl/>
          <w:lang w:bidi="ar-YE"/>
        </w:rPr>
        <w:t>لأَيْدِي وَالأَبْصَارِ﴾</w:t>
      </w:r>
      <w:r w:rsidR="00D712E1" w:rsidRPr="00036575">
        <w:rPr>
          <w:rFonts w:ascii="Lotus Linotype" w:hAnsi="Lotus Linotype"/>
          <w:b/>
          <w:bCs/>
          <w:sz w:val="36"/>
          <w:szCs w:val="36"/>
          <w:rtl/>
          <w:lang w:bidi="ar-YE"/>
        </w:rPr>
        <w:t>[ص:45]</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 xml:space="preserve">وقال تعالى </w:t>
      </w:r>
      <w:r w:rsidR="003B4622" w:rsidRPr="00036575">
        <w:rPr>
          <w:rFonts w:ascii="Lotus Linotype" w:hAnsi="Lotus Linotype" w:hint="cs"/>
          <w:b/>
          <w:bCs/>
          <w:sz w:val="36"/>
          <w:szCs w:val="36"/>
          <w:rtl/>
          <w:lang w:bidi="ar-YE"/>
        </w:rPr>
        <w:t xml:space="preserve">عن المسيح </w:t>
      </w:r>
      <w:r w:rsidR="003600CF" w:rsidRPr="00036575">
        <w:rPr>
          <w:rFonts w:ascii="Lotus Linotype" w:hAnsi="Lotus Linotype" w:hint="cs"/>
          <w:b/>
          <w:bCs/>
          <w:sz w:val="36"/>
          <w:szCs w:val="36"/>
          <w:rtl/>
          <w:lang w:bidi="ar-YE"/>
        </w:rPr>
        <w:t>-</w:t>
      </w:r>
      <w:r w:rsidR="003B4622" w:rsidRPr="00036575">
        <w:rPr>
          <w:rFonts w:ascii="Lotus Linotype" w:hAnsi="Lotus Linotype" w:hint="cs"/>
          <w:b/>
          <w:bCs/>
          <w:sz w:val="36"/>
          <w:szCs w:val="36"/>
          <w:rtl/>
          <w:lang w:bidi="ar-YE"/>
        </w:rPr>
        <w:t>الذي اد</w:t>
      </w:r>
      <w:r w:rsidR="003600CF" w:rsidRPr="00036575">
        <w:rPr>
          <w:rFonts w:ascii="Lotus Linotype" w:hAnsi="Lotus Linotype" w:hint="cs"/>
          <w:b/>
          <w:bCs/>
          <w:sz w:val="36"/>
          <w:szCs w:val="36"/>
          <w:rtl/>
          <w:lang w:bidi="ar-YE"/>
        </w:rPr>
        <w:t>ُّ</w:t>
      </w:r>
      <w:r w:rsidR="003B4622" w:rsidRPr="00036575">
        <w:rPr>
          <w:rFonts w:ascii="Lotus Linotype" w:hAnsi="Lotus Linotype" w:hint="cs"/>
          <w:b/>
          <w:bCs/>
          <w:sz w:val="36"/>
          <w:szCs w:val="36"/>
          <w:rtl/>
          <w:lang w:bidi="ar-YE"/>
        </w:rPr>
        <w:t>عيت فيه الإلهية والنبوة</w:t>
      </w:r>
      <w:r w:rsidR="003600CF" w:rsidRPr="00036575">
        <w:rPr>
          <w:rFonts w:ascii="Lotus Linotype" w:hAnsi="Lotus Linotype" w:hint="cs"/>
          <w:b/>
          <w:bCs/>
          <w:sz w:val="36"/>
          <w:szCs w:val="36"/>
          <w:rtl/>
          <w:lang w:bidi="ar-YE"/>
        </w:rPr>
        <w:t>-</w:t>
      </w:r>
      <w:r w:rsidR="00FD46C0" w:rsidRPr="00036575">
        <w:rPr>
          <w:rFonts w:ascii="Lotus Linotype" w:hAnsi="Lotus Linotype" w:hint="cs"/>
          <w:b/>
          <w:bCs/>
          <w:sz w:val="36"/>
          <w:szCs w:val="36"/>
          <w:rtl/>
          <w:lang w:bidi="ar-YE"/>
        </w:rPr>
        <w:t>:</w:t>
      </w:r>
      <w:r w:rsidR="003B4622" w:rsidRPr="00036575">
        <w:rPr>
          <w:rFonts w:ascii="Lotus Linotype" w:hAnsi="Lotus Linotype" w:hint="cs"/>
          <w:b/>
          <w:bCs/>
          <w:sz w:val="36"/>
          <w:szCs w:val="36"/>
          <w:rtl/>
          <w:lang w:bidi="ar-YE"/>
        </w:rPr>
        <w:t xml:space="preserve"> </w:t>
      </w:r>
      <w:r w:rsidR="000162E8" w:rsidRPr="00036575">
        <w:rPr>
          <w:rFonts w:ascii="Lotus Linotype" w:hAnsi="Lotus Linotype"/>
          <w:b/>
          <w:bCs/>
          <w:sz w:val="36"/>
          <w:szCs w:val="36"/>
          <w:rtl/>
          <w:lang w:bidi="ar-YE"/>
        </w:rPr>
        <w:t>﴿</w:t>
      </w:r>
      <w:r w:rsidR="00D712E1" w:rsidRPr="00036575">
        <w:rPr>
          <w:rFonts w:ascii="Lotus Linotype" w:hAnsi="Lotus Linotype"/>
          <w:b/>
          <w:bCs/>
          <w:sz w:val="36"/>
          <w:szCs w:val="36"/>
          <w:rtl/>
          <w:lang w:bidi="ar-YE"/>
        </w:rPr>
        <w:t>إِنْ هُوَ إِلَّا عَبْدٌ أَنْعَمْنَا عَلَيْهِ</w:t>
      </w:r>
      <w:r w:rsidR="000162E8" w:rsidRPr="00036575">
        <w:rPr>
          <w:rFonts w:ascii="Lotus Linotype" w:hAnsi="Lotus Linotype"/>
          <w:b/>
          <w:bCs/>
          <w:sz w:val="36"/>
          <w:szCs w:val="36"/>
          <w:rtl/>
          <w:lang w:bidi="ar-YE"/>
        </w:rPr>
        <w:t>﴾</w:t>
      </w:r>
      <w:r w:rsidR="00D712E1" w:rsidRPr="00036575">
        <w:rPr>
          <w:rFonts w:ascii="Lotus Linotype" w:hAnsi="Lotus Linotype"/>
          <w:b/>
          <w:bCs/>
          <w:sz w:val="36"/>
          <w:szCs w:val="36"/>
          <w:rtl/>
          <w:lang w:bidi="ar-YE"/>
        </w:rPr>
        <w:t>[الزخرف:59]</w:t>
      </w:r>
      <w:r w:rsidR="00CF31ED" w:rsidRPr="00036575">
        <w:rPr>
          <w:rFonts w:ascii="Lotus Linotype" w:hAnsi="Lotus Linotype"/>
          <w:b/>
          <w:bCs/>
          <w:sz w:val="36"/>
          <w:szCs w:val="36"/>
          <w:rtl/>
        </w:rPr>
        <w:t>،</w:t>
      </w:r>
      <w:r w:rsidR="00DC01AA">
        <w:rPr>
          <w:rFonts w:ascii="Lotus Linotype" w:hAnsi="Lotus Linotype" w:hint="cs"/>
          <w:b/>
          <w:bCs/>
          <w:sz w:val="36"/>
          <w:szCs w:val="36"/>
          <w:rtl/>
        </w:rPr>
        <w:t xml:space="preserve"> </w:t>
      </w:r>
      <w:r w:rsidR="00B00BF3">
        <w:rPr>
          <w:rFonts w:ascii="Lotus Linotype" w:hAnsi="Lotus Linotype" w:hint="cs"/>
          <w:b/>
          <w:bCs/>
          <w:sz w:val="36"/>
          <w:szCs w:val="36"/>
          <w:rtl/>
        </w:rPr>
        <w:t xml:space="preserve">وبهذا نطق </w:t>
      </w:r>
      <w:r>
        <w:rPr>
          <w:rFonts w:ascii="Lotus Linotype" w:hAnsi="Lotus Linotype" w:hint="cs"/>
          <w:b/>
          <w:bCs/>
          <w:sz w:val="36"/>
          <w:szCs w:val="36"/>
          <w:rtl/>
        </w:rPr>
        <w:t xml:space="preserve">-عليه السلام- </w:t>
      </w:r>
      <w:r w:rsidR="00B00BF3">
        <w:rPr>
          <w:rFonts w:ascii="Lotus Linotype" w:hAnsi="Lotus Linotype" w:hint="cs"/>
          <w:b/>
          <w:bCs/>
          <w:sz w:val="36"/>
          <w:szCs w:val="36"/>
          <w:rtl/>
        </w:rPr>
        <w:t>وهو في المهد: ﴿</w:t>
      </w:r>
      <w:r w:rsidR="00B00BF3" w:rsidRPr="00B00BF3">
        <w:rPr>
          <w:rFonts w:ascii="Lotus Linotype" w:hAnsi="Lotus Linotype" w:hint="eastAsia"/>
          <w:b/>
          <w:bCs/>
          <w:sz w:val="36"/>
          <w:szCs w:val="36"/>
          <w:rtl/>
        </w:rPr>
        <w:t>إِنِّي</w:t>
      </w:r>
      <w:r w:rsidR="00B00BF3" w:rsidRPr="00B00BF3">
        <w:rPr>
          <w:rFonts w:ascii="Lotus Linotype" w:hAnsi="Lotus Linotype"/>
          <w:b/>
          <w:bCs/>
          <w:sz w:val="36"/>
          <w:szCs w:val="36"/>
          <w:rtl/>
        </w:rPr>
        <w:t xml:space="preserve"> </w:t>
      </w:r>
      <w:r w:rsidR="00B00BF3" w:rsidRPr="00B00BF3">
        <w:rPr>
          <w:rFonts w:ascii="Lotus Linotype" w:hAnsi="Lotus Linotype" w:hint="eastAsia"/>
          <w:b/>
          <w:bCs/>
          <w:sz w:val="36"/>
          <w:szCs w:val="36"/>
          <w:rtl/>
        </w:rPr>
        <w:t>عَبْدُ</w:t>
      </w:r>
      <w:r w:rsidR="00B00BF3" w:rsidRPr="00B00BF3">
        <w:rPr>
          <w:rFonts w:ascii="Lotus Linotype" w:hAnsi="Lotus Linotype"/>
          <w:b/>
          <w:bCs/>
          <w:sz w:val="36"/>
          <w:szCs w:val="36"/>
          <w:rtl/>
        </w:rPr>
        <w:t xml:space="preserve"> </w:t>
      </w:r>
      <w:r>
        <w:rPr>
          <w:rFonts w:ascii="Lotus Linotype" w:hAnsi="Lotus Linotype" w:hint="cs"/>
          <w:b/>
          <w:bCs/>
          <w:sz w:val="36"/>
          <w:szCs w:val="36"/>
          <w:rtl/>
        </w:rPr>
        <w:t>اللهِ</w:t>
      </w:r>
      <w:r w:rsidR="00B00BF3" w:rsidRPr="00036575">
        <w:rPr>
          <w:rFonts w:ascii="Lotus Linotype" w:hAnsi="Lotus Linotype"/>
          <w:b/>
          <w:bCs/>
          <w:sz w:val="36"/>
          <w:szCs w:val="36"/>
          <w:rtl/>
        </w:rPr>
        <w:t>﴾</w:t>
      </w:r>
      <w:r w:rsidR="00B00BF3" w:rsidRPr="00036575">
        <w:rPr>
          <w:rFonts w:ascii="Lotus Linotype" w:hAnsi="Lotus Linotype"/>
          <w:b/>
          <w:bCs/>
          <w:sz w:val="36"/>
          <w:szCs w:val="36"/>
          <w:rtl/>
          <w:lang w:bidi="ar-YE"/>
        </w:rPr>
        <w:t>[</w:t>
      </w:r>
      <w:r w:rsidR="00B00BF3">
        <w:rPr>
          <w:rFonts w:ascii="Lotus Linotype" w:hAnsi="Lotus Linotype" w:hint="cs"/>
          <w:b/>
          <w:bCs/>
          <w:sz w:val="36"/>
          <w:szCs w:val="36"/>
          <w:rtl/>
          <w:lang w:bidi="ar-YE"/>
        </w:rPr>
        <w:t>مريم</w:t>
      </w:r>
      <w:r w:rsidR="00B00BF3" w:rsidRPr="00036575">
        <w:rPr>
          <w:rFonts w:ascii="Lotus Linotype" w:hAnsi="Lotus Linotype"/>
          <w:b/>
          <w:bCs/>
          <w:sz w:val="36"/>
          <w:szCs w:val="36"/>
          <w:rtl/>
          <w:lang w:bidi="ar-YE"/>
        </w:rPr>
        <w:t>:</w:t>
      </w:r>
      <w:r w:rsidR="00B00BF3">
        <w:rPr>
          <w:rFonts w:ascii="Lotus Linotype" w:hAnsi="Lotus Linotype" w:hint="cs"/>
          <w:b/>
          <w:bCs/>
          <w:sz w:val="36"/>
          <w:szCs w:val="36"/>
          <w:rtl/>
          <w:lang w:bidi="ar-YE"/>
        </w:rPr>
        <w:t>30</w:t>
      </w:r>
      <w:r w:rsidR="00B00BF3" w:rsidRPr="00036575">
        <w:rPr>
          <w:rFonts w:ascii="Lotus Linotype" w:hAnsi="Lotus Linotype"/>
          <w:b/>
          <w:bCs/>
          <w:sz w:val="36"/>
          <w:szCs w:val="36"/>
          <w:rtl/>
          <w:lang w:bidi="ar-YE"/>
        </w:rPr>
        <w:t>]</w:t>
      </w:r>
      <w:r w:rsidR="00B00BF3">
        <w:rPr>
          <w:rFonts w:ascii="Lotus Linotype" w:hAnsi="Lotus Linotype" w:hint="cs"/>
          <w:b/>
          <w:bCs/>
          <w:sz w:val="36"/>
          <w:szCs w:val="36"/>
          <w:rtl/>
        </w:rPr>
        <w:t xml:space="preserve">، </w:t>
      </w:r>
      <w:r w:rsidR="003B4622" w:rsidRPr="00036575">
        <w:rPr>
          <w:rFonts w:ascii="Lotus Linotype" w:hAnsi="Lotus Linotype"/>
          <w:b/>
          <w:bCs/>
          <w:sz w:val="36"/>
          <w:szCs w:val="36"/>
          <w:rtl/>
        </w:rPr>
        <w:t xml:space="preserve">وقال </w:t>
      </w:r>
      <w:r w:rsidR="00B00BF3">
        <w:rPr>
          <w:rFonts w:ascii="Lotus Linotype" w:hAnsi="Lotus Linotype" w:hint="cs"/>
          <w:b/>
          <w:bCs/>
          <w:sz w:val="36"/>
          <w:szCs w:val="36"/>
          <w:rtl/>
        </w:rPr>
        <w:t xml:space="preserve">الله </w:t>
      </w:r>
      <w:r w:rsidR="003B4622" w:rsidRPr="00036575">
        <w:rPr>
          <w:rFonts w:ascii="Lotus Linotype" w:hAnsi="Lotus Linotype"/>
          <w:b/>
          <w:bCs/>
          <w:sz w:val="36"/>
          <w:szCs w:val="36"/>
          <w:rtl/>
        </w:rPr>
        <w:t>عنه وعن الملائكة</w:t>
      </w:r>
      <w:r w:rsidR="003600CF" w:rsidRPr="00036575">
        <w:rPr>
          <w:rFonts w:ascii="Lotus Linotype" w:hAnsi="Lotus Linotype" w:hint="cs"/>
          <w:b/>
          <w:bCs/>
          <w:sz w:val="36"/>
          <w:szCs w:val="36"/>
          <w:rtl/>
        </w:rPr>
        <w:t>: ﴿</w:t>
      </w:r>
      <w:r w:rsidR="00000D7B" w:rsidRPr="00036575">
        <w:rPr>
          <w:rFonts w:ascii="Lotus Linotype" w:hAnsi="Lotus Linotype"/>
          <w:b/>
          <w:bCs/>
          <w:sz w:val="36"/>
          <w:szCs w:val="36"/>
          <w:rtl/>
          <w:lang w:bidi="ar-YE"/>
        </w:rPr>
        <w:t xml:space="preserve">لَنْ يَسْتَنكِفَ الْمَسِيحُ أَنْ يَكُونَ عَبْدًا </w:t>
      </w:r>
      <w:r>
        <w:rPr>
          <w:rFonts w:ascii="Lotus Linotype" w:hAnsi="Lotus Linotype" w:hint="cs"/>
          <w:b/>
          <w:bCs/>
          <w:sz w:val="36"/>
          <w:szCs w:val="36"/>
          <w:rtl/>
          <w:lang w:bidi="ar-YE"/>
        </w:rPr>
        <w:t>للهِ</w:t>
      </w:r>
      <w:r w:rsidR="00000D7B" w:rsidRPr="00036575">
        <w:rPr>
          <w:rFonts w:ascii="Lotus Linotype" w:hAnsi="Lotus Linotype"/>
          <w:b/>
          <w:bCs/>
          <w:sz w:val="36"/>
          <w:szCs w:val="36"/>
          <w:rtl/>
          <w:lang w:bidi="ar-YE"/>
        </w:rPr>
        <w:t xml:space="preserve"> وَلا الْمَلائِكَةُ الْمُقَرَّبُونَ</w:t>
      </w:r>
      <w:r w:rsidR="00000D7B" w:rsidRPr="00036575">
        <w:rPr>
          <w:rFonts w:ascii="Lotus Linotype" w:hAnsi="Lotus Linotype"/>
          <w:b/>
          <w:bCs/>
          <w:sz w:val="36"/>
          <w:szCs w:val="36"/>
          <w:rtl/>
        </w:rPr>
        <w:t>﴾</w:t>
      </w:r>
      <w:r w:rsidR="00000D7B" w:rsidRPr="00036575">
        <w:rPr>
          <w:rFonts w:ascii="Lotus Linotype" w:hAnsi="Lotus Linotype"/>
          <w:b/>
          <w:bCs/>
          <w:sz w:val="36"/>
          <w:szCs w:val="36"/>
          <w:rtl/>
          <w:lang w:bidi="ar-YE"/>
        </w:rPr>
        <w:t>[النساء:172]</w:t>
      </w:r>
      <w:r w:rsidR="003600CF" w:rsidRPr="00036575">
        <w:rPr>
          <w:rFonts w:ascii="Lotus Linotype" w:hAnsi="Lotus Linotype" w:hint="cs"/>
          <w:b/>
          <w:bCs/>
          <w:sz w:val="36"/>
          <w:szCs w:val="36"/>
          <w:rtl/>
          <w:lang w:bidi="ar-YE"/>
        </w:rPr>
        <w:t xml:space="preserve">، </w:t>
      </w:r>
      <w:r w:rsidR="00C3406D" w:rsidRPr="00036575">
        <w:rPr>
          <w:rFonts w:ascii="Lotus Linotype" w:hAnsi="Lotus Linotype"/>
          <w:b/>
          <w:bCs/>
          <w:sz w:val="36"/>
          <w:szCs w:val="36"/>
          <w:rtl/>
        </w:rPr>
        <w:t>وقال عن الملائكة</w:t>
      </w:r>
      <w:r w:rsidR="00FD46C0" w:rsidRPr="00036575">
        <w:rPr>
          <w:rFonts w:ascii="Lotus Linotype" w:hAnsi="Lotus Linotype" w:hint="cs"/>
          <w:b/>
          <w:bCs/>
          <w:sz w:val="36"/>
          <w:szCs w:val="36"/>
          <w:rtl/>
          <w:lang w:bidi="ar-YE"/>
        </w:rPr>
        <w:t>:</w:t>
      </w:r>
      <w:r w:rsidR="003600CF"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w:t>
      </w:r>
      <w:r w:rsidR="00000D7B" w:rsidRPr="00036575">
        <w:rPr>
          <w:rFonts w:ascii="Lotus Linotype" w:hAnsi="Lotus Linotype"/>
          <w:b/>
          <w:bCs/>
          <w:sz w:val="36"/>
          <w:szCs w:val="36"/>
          <w:rtl/>
          <w:lang w:bidi="ar-YE"/>
        </w:rPr>
        <w:t>إِنَّ الَّذِينَ عِنْدَ رَبِّكَ لا يَسْتَكْبِرُونَ عَنْ عِبَادَتِهِ</w:t>
      </w:r>
      <w:r w:rsidR="00000D7B" w:rsidRPr="00036575">
        <w:rPr>
          <w:rFonts w:ascii="Lotus Linotype" w:hAnsi="Lotus Linotype"/>
          <w:b/>
          <w:bCs/>
          <w:sz w:val="36"/>
          <w:szCs w:val="36"/>
          <w:rtl/>
        </w:rPr>
        <w:t>﴾</w:t>
      </w:r>
      <w:r w:rsidR="00000D7B" w:rsidRPr="00036575">
        <w:rPr>
          <w:rFonts w:ascii="Lotus Linotype" w:hAnsi="Lotus Linotype"/>
          <w:b/>
          <w:bCs/>
          <w:sz w:val="36"/>
          <w:szCs w:val="36"/>
          <w:rtl/>
          <w:lang w:bidi="ar-YE"/>
        </w:rPr>
        <w:t>[الأعراف:206]</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w:t>
      </w:r>
      <w:r w:rsidR="00000D7B" w:rsidRPr="00036575">
        <w:rPr>
          <w:rFonts w:ascii="Lotus Linotype" w:hAnsi="Lotus Linotype"/>
          <w:b/>
          <w:bCs/>
          <w:sz w:val="36"/>
          <w:szCs w:val="36"/>
          <w:rtl/>
          <w:lang w:bidi="ar-YE"/>
        </w:rPr>
        <w:t>وَمَنْ عِنْدَهُ لا يَسْتَكْبِرُونَ عَنْ ع</w:t>
      </w:r>
      <w:r w:rsidR="00676E24" w:rsidRPr="00036575">
        <w:rPr>
          <w:rFonts w:ascii="Lotus Linotype" w:hAnsi="Lotus Linotype"/>
          <w:b/>
          <w:bCs/>
          <w:sz w:val="36"/>
          <w:szCs w:val="36"/>
          <w:rtl/>
          <w:lang w:bidi="ar-YE"/>
        </w:rPr>
        <w:t>ِبَادَتِهِ وَلا يَسْتَحْسِرُونَ</w:t>
      </w:r>
      <w:r w:rsidR="00676E24" w:rsidRPr="00036575">
        <w:rPr>
          <w:rFonts w:ascii="Lotus Linotype" w:hAnsi="Lotus Linotype"/>
          <w:b/>
          <w:bCs/>
          <w:sz w:val="36"/>
          <w:szCs w:val="36"/>
          <w:rtl/>
        </w:rPr>
        <w:t>﴾</w:t>
      </w:r>
      <w:r w:rsidR="00000D7B" w:rsidRPr="00036575">
        <w:rPr>
          <w:rFonts w:ascii="Lotus Linotype" w:hAnsi="Lotus Linotype"/>
          <w:b/>
          <w:bCs/>
          <w:sz w:val="36"/>
          <w:szCs w:val="36"/>
          <w:rtl/>
          <w:lang w:bidi="ar-YE"/>
        </w:rPr>
        <w:t>[الأنبياء:19]</w:t>
      </w:r>
      <w:r w:rsidR="00CF31ED" w:rsidRPr="00036575">
        <w:rPr>
          <w:rFonts w:ascii="Lotus Linotype" w:hAnsi="Lotus Linotype"/>
          <w:b/>
          <w:bCs/>
          <w:sz w:val="36"/>
          <w:szCs w:val="36"/>
          <w:rtl/>
        </w:rPr>
        <w:t xml:space="preserve">، </w:t>
      </w:r>
      <w:r w:rsidR="003B4622" w:rsidRPr="00036575">
        <w:rPr>
          <w:rFonts w:ascii="Lotus Linotype" w:hAnsi="Lotus Linotype" w:hint="cs"/>
          <w:b/>
          <w:bCs/>
          <w:sz w:val="36"/>
          <w:szCs w:val="36"/>
          <w:rtl/>
        </w:rPr>
        <w:t>﴿</w:t>
      </w:r>
      <w:r w:rsidR="0017758A" w:rsidRPr="00036575">
        <w:rPr>
          <w:rFonts w:ascii="Lotus Linotype" w:hAnsi="Lotus Linotype"/>
          <w:b/>
          <w:bCs/>
          <w:sz w:val="36"/>
          <w:szCs w:val="36"/>
          <w:rtl/>
          <w:lang w:bidi="ar-YE"/>
        </w:rPr>
        <w:t>بَلْ عِبَادٌ مُكْرَمُونَ</w:t>
      </w:r>
      <w:r w:rsidR="0017758A" w:rsidRPr="00036575">
        <w:rPr>
          <w:rFonts w:ascii="Lotus Linotype" w:hAnsi="Lotus Linotype"/>
          <w:b/>
          <w:bCs/>
          <w:sz w:val="36"/>
          <w:szCs w:val="36"/>
          <w:rtl/>
        </w:rPr>
        <w:t>﴾</w:t>
      </w:r>
      <w:r w:rsidR="0017758A" w:rsidRPr="00036575">
        <w:rPr>
          <w:rFonts w:ascii="Lotus Linotype" w:hAnsi="Lotus Linotype"/>
          <w:b/>
          <w:bCs/>
          <w:sz w:val="36"/>
          <w:szCs w:val="36"/>
          <w:rtl/>
          <w:lang w:bidi="ar-YE"/>
        </w:rPr>
        <w:t>[الأنبياء:26]</w:t>
      </w:r>
      <w:r w:rsidR="003B4622" w:rsidRPr="00036575">
        <w:rPr>
          <w:rFonts w:ascii="Lotus Linotype" w:hAnsi="Lotus Linotype" w:hint="cs"/>
          <w:b/>
          <w:bCs/>
          <w:sz w:val="36"/>
          <w:szCs w:val="36"/>
          <w:rtl/>
        </w:rPr>
        <w:t>.</w:t>
      </w:r>
    </w:p>
    <w:p w14:paraId="4D02ABB4" w14:textId="705574F3" w:rsidR="003B4622" w:rsidRPr="00036575" w:rsidRDefault="003B4622" w:rsidP="00E62019">
      <w:pPr>
        <w:spacing w:after="0" w:line="240" w:lineRule="auto"/>
        <w:ind w:firstLine="567"/>
        <w:jc w:val="lowKashida"/>
        <w:rPr>
          <w:rFonts w:ascii="Lotus Linotype" w:hAnsi="Lotus Linotype"/>
          <w:b/>
          <w:bCs/>
          <w:sz w:val="36"/>
          <w:szCs w:val="36"/>
          <w:rtl/>
          <w:lang w:bidi="ar-YE"/>
        </w:rPr>
      </w:pPr>
      <w:r w:rsidRPr="00036575">
        <w:rPr>
          <w:rFonts w:ascii="Lotus Linotype" w:hAnsi="Lotus Linotype" w:hint="cs"/>
          <w:b/>
          <w:bCs/>
          <w:sz w:val="36"/>
          <w:szCs w:val="36"/>
          <w:rtl/>
          <w:lang w:bidi="ar-YE"/>
        </w:rPr>
        <w:t>وب</w:t>
      </w:r>
      <w:r w:rsidR="0080594E" w:rsidRPr="00036575">
        <w:rPr>
          <w:rFonts w:ascii="Lotus Linotype" w:hAnsi="Lotus Linotype" w:hint="cs"/>
          <w:b/>
          <w:bCs/>
          <w:sz w:val="36"/>
          <w:szCs w:val="36"/>
          <w:rtl/>
          <w:lang w:bidi="ar-YE"/>
        </w:rPr>
        <w:t>العبادة</w:t>
      </w:r>
      <w:r w:rsidRPr="00036575">
        <w:rPr>
          <w:rFonts w:ascii="Lotus Linotype" w:hAnsi="Lotus Linotype" w:hint="cs"/>
          <w:b/>
          <w:bCs/>
          <w:sz w:val="36"/>
          <w:szCs w:val="36"/>
          <w:rtl/>
          <w:lang w:bidi="ar-YE"/>
        </w:rPr>
        <w:t xml:space="preserve"> نع</w:t>
      </w:r>
      <w:r w:rsidR="0080594E" w:rsidRPr="00036575">
        <w:rPr>
          <w:rFonts w:ascii="Lotus Linotype" w:hAnsi="Lotus Linotype" w:hint="cs"/>
          <w:b/>
          <w:bCs/>
          <w:sz w:val="36"/>
          <w:szCs w:val="36"/>
          <w:rtl/>
          <w:lang w:bidi="ar-YE"/>
        </w:rPr>
        <w:t>َ</w:t>
      </w:r>
      <w:r w:rsidRPr="00036575">
        <w:rPr>
          <w:rFonts w:ascii="Lotus Linotype" w:hAnsi="Lotus Linotype" w:hint="cs"/>
          <w:b/>
          <w:bCs/>
          <w:sz w:val="36"/>
          <w:szCs w:val="36"/>
          <w:rtl/>
          <w:lang w:bidi="ar-YE"/>
        </w:rPr>
        <w:t>ت</w:t>
      </w:r>
      <w:r w:rsidR="00453D43" w:rsidRPr="00036575">
        <w:rPr>
          <w:rFonts w:ascii="Lotus Linotype" w:hAnsi="Lotus Linotype" w:hint="cs"/>
          <w:b/>
          <w:bCs/>
          <w:sz w:val="36"/>
          <w:szCs w:val="36"/>
          <w:rtl/>
          <w:lang w:bidi="ar-YE"/>
        </w:rPr>
        <w:t xml:space="preserve"> الله</w:t>
      </w:r>
      <w:r w:rsidR="00FB0FEE">
        <w:rPr>
          <w:rFonts w:ascii="Lotus Linotype" w:hAnsi="Lotus Linotype" w:hint="cs"/>
          <w:b/>
          <w:bCs/>
          <w:sz w:val="36"/>
          <w:szCs w:val="36"/>
          <w:rtl/>
          <w:lang w:bidi="ar-YE"/>
        </w:rPr>
        <w:t>ُ</w:t>
      </w:r>
      <w:r w:rsidRPr="00036575">
        <w:rPr>
          <w:rFonts w:ascii="Lotus Linotype" w:hAnsi="Lotus Linotype" w:hint="cs"/>
          <w:b/>
          <w:bCs/>
          <w:sz w:val="36"/>
          <w:szCs w:val="36"/>
          <w:rtl/>
          <w:lang w:bidi="ar-YE"/>
        </w:rPr>
        <w:t xml:space="preserve"> صفوة</w:t>
      </w:r>
      <w:r w:rsidR="00FB0FEE">
        <w:rPr>
          <w:rFonts w:ascii="Lotus Linotype" w:hAnsi="Lotus Linotype" w:hint="cs"/>
          <w:b/>
          <w:bCs/>
          <w:sz w:val="36"/>
          <w:szCs w:val="36"/>
          <w:rtl/>
          <w:lang w:bidi="ar-YE"/>
        </w:rPr>
        <w:t>َ</w:t>
      </w:r>
      <w:r w:rsidRPr="00036575">
        <w:rPr>
          <w:rFonts w:ascii="Lotus Linotype" w:hAnsi="Lotus Linotype" w:hint="cs"/>
          <w:b/>
          <w:bCs/>
          <w:sz w:val="36"/>
          <w:szCs w:val="36"/>
          <w:rtl/>
          <w:lang w:bidi="ar-YE"/>
        </w:rPr>
        <w:t xml:space="preserve"> عباده</w:t>
      </w:r>
      <w:r w:rsidR="00CF31ED" w:rsidRPr="00036575">
        <w:rPr>
          <w:rFonts w:ascii="Lotus Linotype" w:hAnsi="Lotus Linotype" w:hint="cs"/>
          <w:b/>
          <w:bCs/>
          <w:sz w:val="36"/>
          <w:szCs w:val="36"/>
          <w:rtl/>
          <w:lang w:bidi="ar-YE"/>
        </w:rPr>
        <w:t xml:space="preserve">، </w:t>
      </w:r>
      <w:r w:rsidRPr="00036575">
        <w:rPr>
          <w:rFonts w:ascii="Lotus Linotype" w:hAnsi="Lotus Linotype" w:hint="cs"/>
          <w:b/>
          <w:bCs/>
          <w:sz w:val="36"/>
          <w:szCs w:val="36"/>
          <w:rtl/>
          <w:lang w:bidi="ar-YE"/>
        </w:rPr>
        <w:t>وخيرت</w:t>
      </w:r>
      <w:r w:rsidR="00FB0FEE">
        <w:rPr>
          <w:rFonts w:ascii="Lotus Linotype" w:hAnsi="Lotus Linotype" w:hint="cs"/>
          <w:b/>
          <w:bCs/>
          <w:sz w:val="36"/>
          <w:szCs w:val="36"/>
          <w:rtl/>
          <w:lang w:bidi="ar-YE"/>
        </w:rPr>
        <w:t>َ</w:t>
      </w:r>
      <w:r w:rsidRPr="00036575">
        <w:rPr>
          <w:rFonts w:ascii="Lotus Linotype" w:hAnsi="Lotus Linotype" w:hint="cs"/>
          <w:b/>
          <w:bCs/>
          <w:sz w:val="36"/>
          <w:szCs w:val="36"/>
          <w:rtl/>
          <w:lang w:bidi="ar-YE"/>
        </w:rPr>
        <w:t>ه من خلقه</w:t>
      </w:r>
      <w:r w:rsidR="00CF31ED" w:rsidRPr="00036575">
        <w:rPr>
          <w:rFonts w:ascii="Lotus Linotype" w:hAnsi="Lotus Linotype" w:hint="cs"/>
          <w:b/>
          <w:bCs/>
          <w:sz w:val="36"/>
          <w:szCs w:val="36"/>
          <w:rtl/>
          <w:lang w:bidi="ar-YE"/>
        </w:rPr>
        <w:t xml:space="preserve">، </w:t>
      </w:r>
      <w:r w:rsidRPr="00036575">
        <w:rPr>
          <w:rFonts w:ascii="Lotus Linotype" w:hAnsi="Lotus Linotype" w:hint="cs"/>
          <w:b/>
          <w:bCs/>
          <w:sz w:val="36"/>
          <w:szCs w:val="36"/>
          <w:rtl/>
          <w:lang w:bidi="ar-YE"/>
        </w:rPr>
        <w:t>وفي أكمل أحواله</w:t>
      </w:r>
      <w:r w:rsidR="00CF31ED" w:rsidRPr="00036575">
        <w:rPr>
          <w:rFonts w:ascii="Lotus Linotype" w:hAnsi="Lotus Linotype" w:hint="cs"/>
          <w:b/>
          <w:bCs/>
          <w:sz w:val="36"/>
          <w:szCs w:val="36"/>
          <w:rtl/>
          <w:lang w:bidi="ar-YE"/>
        </w:rPr>
        <w:t xml:space="preserve">، </w:t>
      </w:r>
      <w:r w:rsidRPr="00036575">
        <w:rPr>
          <w:rFonts w:ascii="Lotus Linotype" w:hAnsi="Lotus Linotype" w:hint="cs"/>
          <w:b/>
          <w:bCs/>
          <w:sz w:val="36"/>
          <w:szCs w:val="36"/>
          <w:rtl/>
        </w:rPr>
        <w:t>و</w:t>
      </w:r>
      <w:r w:rsidRPr="00036575">
        <w:rPr>
          <w:rFonts w:ascii="Lotus Linotype" w:hAnsi="Lotus Linotype"/>
          <w:b/>
          <w:bCs/>
          <w:sz w:val="36"/>
          <w:szCs w:val="36"/>
          <w:rtl/>
        </w:rPr>
        <w:t>أشرف مقامات</w:t>
      </w:r>
      <w:r w:rsidRPr="00036575">
        <w:rPr>
          <w:rFonts w:ascii="Lotus Linotype" w:hAnsi="Lotus Linotype" w:hint="cs"/>
          <w:b/>
          <w:bCs/>
          <w:sz w:val="36"/>
          <w:szCs w:val="36"/>
          <w:rtl/>
        </w:rPr>
        <w:t>ه</w:t>
      </w:r>
      <w:r w:rsidR="00CF31ED" w:rsidRPr="00036575">
        <w:rPr>
          <w:rFonts w:ascii="Lotus Linotype" w:hAnsi="Lotus Linotype" w:hint="cs"/>
          <w:b/>
          <w:bCs/>
          <w:sz w:val="36"/>
          <w:szCs w:val="36"/>
          <w:rtl/>
        </w:rPr>
        <w:t xml:space="preserve">، </w:t>
      </w:r>
      <w:r w:rsidRPr="00036575">
        <w:rPr>
          <w:rFonts w:ascii="Lotus Linotype" w:hAnsi="Lotus Linotype" w:hint="cs"/>
          <w:b/>
          <w:bCs/>
          <w:sz w:val="36"/>
          <w:szCs w:val="36"/>
          <w:rtl/>
          <w:lang w:bidi="ar-YE"/>
        </w:rPr>
        <w:t>فقال في مقام</w:t>
      </w:r>
      <w:r w:rsidR="002B508C">
        <w:rPr>
          <w:rFonts w:ascii="Lotus Linotype" w:hAnsi="Lotus Linotype" w:hint="cs"/>
          <w:b/>
          <w:bCs/>
          <w:sz w:val="36"/>
          <w:szCs w:val="36"/>
          <w:rtl/>
          <w:lang w:bidi="ar-YE"/>
        </w:rPr>
        <w:t xml:space="preserve"> </w:t>
      </w:r>
      <w:r w:rsidR="00593599">
        <w:rPr>
          <w:rFonts w:ascii="Lotus Linotype" w:hAnsi="Lotus Linotype" w:hint="cs"/>
          <w:b/>
          <w:bCs/>
          <w:sz w:val="36"/>
          <w:szCs w:val="36"/>
          <w:rtl/>
          <w:lang w:bidi="ar-YE"/>
        </w:rPr>
        <w:t>التكريم</w:t>
      </w:r>
      <w:r w:rsidR="00A83DB2">
        <w:rPr>
          <w:rFonts w:ascii="Lotus Linotype" w:hAnsi="Lotus Linotype" w:hint="cs"/>
          <w:b/>
          <w:bCs/>
          <w:sz w:val="36"/>
          <w:szCs w:val="36"/>
          <w:rtl/>
          <w:lang w:bidi="ar-YE"/>
        </w:rPr>
        <w:t xml:space="preserve"> </w:t>
      </w:r>
      <w:r w:rsidR="00593599">
        <w:rPr>
          <w:rFonts w:ascii="Lotus Linotype" w:hAnsi="Lotus Linotype" w:hint="cs"/>
          <w:b/>
          <w:bCs/>
          <w:sz w:val="36"/>
          <w:szCs w:val="36"/>
          <w:rtl/>
          <w:lang w:bidi="ar-YE"/>
        </w:rPr>
        <w:t>والتعظيم</w:t>
      </w:r>
      <w:r w:rsidR="00A83DB2">
        <w:rPr>
          <w:rFonts w:ascii="Lotus Linotype" w:hAnsi="Lotus Linotype" w:hint="cs"/>
          <w:b/>
          <w:bCs/>
          <w:sz w:val="36"/>
          <w:szCs w:val="36"/>
          <w:rtl/>
          <w:lang w:bidi="ar-YE"/>
        </w:rPr>
        <w:t xml:space="preserve"> </w:t>
      </w:r>
      <w:r w:rsidR="00C1058B">
        <w:rPr>
          <w:rFonts w:ascii="Lotus Linotype" w:hAnsi="Lotus Linotype" w:hint="cs"/>
          <w:b/>
          <w:bCs/>
          <w:sz w:val="36"/>
          <w:szCs w:val="36"/>
          <w:rtl/>
          <w:lang w:bidi="ar-YE"/>
        </w:rPr>
        <w:t>والتفخيم</w:t>
      </w:r>
      <w:r w:rsidR="00FD46C0" w:rsidRPr="00036575">
        <w:rPr>
          <w:rFonts w:ascii="Lotus Linotype" w:hAnsi="Lotus Linotype" w:hint="cs"/>
          <w:b/>
          <w:bCs/>
          <w:sz w:val="36"/>
          <w:szCs w:val="36"/>
          <w:rtl/>
          <w:lang w:bidi="ar-YE"/>
        </w:rPr>
        <w:t>:</w:t>
      </w:r>
      <w:r w:rsidRPr="00036575">
        <w:rPr>
          <w:rFonts w:ascii="Lotus Linotype" w:hAnsi="Lotus Linotype" w:hint="cs"/>
          <w:b/>
          <w:bCs/>
          <w:sz w:val="36"/>
          <w:szCs w:val="36"/>
          <w:rtl/>
          <w:lang w:bidi="ar-YE"/>
        </w:rPr>
        <w:t xml:space="preserve"> </w:t>
      </w:r>
      <w:r w:rsidRPr="00036575">
        <w:rPr>
          <w:rFonts w:ascii="Lotus Linotype" w:hAnsi="Lotus Linotype"/>
          <w:b/>
          <w:bCs/>
          <w:sz w:val="36"/>
          <w:szCs w:val="36"/>
          <w:rtl/>
          <w:lang w:bidi="ar-YE"/>
        </w:rPr>
        <w:t>﴿</w:t>
      </w:r>
      <w:r w:rsidR="008E2AB7" w:rsidRPr="00036575">
        <w:rPr>
          <w:rFonts w:ascii="Lotus Linotype" w:hAnsi="Lotus Linotype"/>
          <w:b/>
          <w:bCs/>
          <w:sz w:val="36"/>
          <w:szCs w:val="36"/>
          <w:rtl/>
          <w:lang w:bidi="ar-YE"/>
        </w:rPr>
        <w:t xml:space="preserve">سُبْحَانَ الَّذِي أَسْرَى بِعَبْدِهِ </w:t>
      </w:r>
      <w:proofErr w:type="gramStart"/>
      <w:r w:rsidR="008E2AB7" w:rsidRPr="00036575">
        <w:rPr>
          <w:rFonts w:ascii="Lotus Linotype" w:hAnsi="Lotus Linotype"/>
          <w:b/>
          <w:bCs/>
          <w:sz w:val="36"/>
          <w:szCs w:val="36"/>
          <w:rtl/>
          <w:lang w:bidi="ar-YE"/>
        </w:rPr>
        <w:t>لَيْلًا</w:t>
      </w:r>
      <w:r w:rsidR="008E2AB7" w:rsidRPr="00036575">
        <w:rPr>
          <w:rFonts w:ascii="Lotus Linotype" w:hAnsi="Lotus Linotype" w:hint="cs"/>
          <w:b/>
          <w:bCs/>
          <w:sz w:val="36"/>
          <w:szCs w:val="36"/>
          <w:rtl/>
          <w:lang w:bidi="ar-YE"/>
        </w:rPr>
        <w:t>﴾</w:t>
      </w:r>
      <w:r w:rsidR="008E2AB7" w:rsidRPr="00036575">
        <w:rPr>
          <w:rFonts w:ascii="Lotus Linotype" w:hAnsi="Lotus Linotype"/>
          <w:b/>
          <w:bCs/>
          <w:sz w:val="36"/>
          <w:szCs w:val="36"/>
          <w:rtl/>
          <w:lang w:bidi="ar-YE"/>
        </w:rPr>
        <w:t>[</w:t>
      </w:r>
      <w:proofErr w:type="gramEnd"/>
      <w:r w:rsidR="008E2AB7" w:rsidRPr="00036575">
        <w:rPr>
          <w:rFonts w:ascii="Lotus Linotype" w:hAnsi="Lotus Linotype"/>
          <w:b/>
          <w:bCs/>
          <w:sz w:val="36"/>
          <w:szCs w:val="36"/>
          <w:rtl/>
          <w:lang w:bidi="ar-YE"/>
        </w:rPr>
        <w:t>الإسراء:1]</w:t>
      </w:r>
      <w:r w:rsidRPr="00036575">
        <w:rPr>
          <w:rFonts w:ascii="Lotus Linotype" w:hAnsi="Lotus Linotype" w:hint="cs"/>
          <w:b/>
          <w:bCs/>
          <w:sz w:val="36"/>
          <w:szCs w:val="36"/>
          <w:rtl/>
          <w:lang w:bidi="ar-YE"/>
        </w:rPr>
        <w:t>.</w:t>
      </w:r>
    </w:p>
    <w:p w14:paraId="7A81F706" w14:textId="33196EA4" w:rsidR="003B4622" w:rsidRPr="00036575" w:rsidRDefault="00E62019" w:rsidP="00E62019">
      <w:pPr>
        <w:spacing w:after="0" w:line="240" w:lineRule="auto"/>
        <w:ind w:firstLine="567"/>
        <w:jc w:val="lowKashida"/>
        <w:rPr>
          <w:rFonts w:ascii="Lotus Linotype" w:hAnsi="Lotus Linotype"/>
          <w:b/>
          <w:bCs/>
          <w:sz w:val="36"/>
          <w:szCs w:val="36"/>
          <w:rtl/>
          <w:lang w:bidi="ar-YE"/>
        </w:rPr>
      </w:pPr>
      <w:r>
        <w:rPr>
          <w:rFonts w:ascii="Lotus Linotype" w:hAnsi="Lotus Linotype" w:hint="cs"/>
          <w:b/>
          <w:bCs/>
          <w:sz w:val="36"/>
          <w:szCs w:val="36"/>
          <w:rtl/>
          <w:lang w:bidi="ar-YE"/>
        </w:rPr>
        <w:t xml:space="preserve">وقال </w:t>
      </w:r>
      <w:r w:rsidR="003B4622" w:rsidRPr="00036575">
        <w:rPr>
          <w:rFonts w:ascii="Lotus Linotype" w:hAnsi="Lotus Linotype" w:hint="cs"/>
          <w:b/>
          <w:bCs/>
          <w:sz w:val="36"/>
          <w:szCs w:val="36"/>
          <w:rtl/>
          <w:lang w:bidi="ar-YE"/>
        </w:rPr>
        <w:t>في مقام</w:t>
      </w:r>
      <w:r w:rsidR="00FB0FEE">
        <w:rPr>
          <w:rFonts w:ascii="Lotus Linotype" w:hAnsi="Lotus Linotype" w:hint="cs"/>
          <w:b/>
          <w:bCs/>
          <w:sz w:val="36"/>
          <w:szCs w:val="36"/>
          <w:rtl/>
          <w:lang w:bidi="ar-YE"/>
        </w:rPr>
        <w:t xml:space="preserve"> الاصطفاء </w:t>
      </w:r>
      <w:proofErr w:type="spellStart"/>
      <w:r w:rsidR="00FB0FEE">
        <w:rPr>
          <w:rFonts w:ascii="Lotus Linotype" w:hAnsi="Lotus Linotype" w:hint="cs"/>
          <w:b/>
          <w:bCs/>
          <w:sz w:val="36"/>
          <w:szCs w:val="36"/>
          <w:rtl/>
          <w:lang w:bidi="ar-YE"/>
        </w:rPr>
        <w:t>والاجت</w:t>
      </w:r>
      <w:r w:rsidR="0051483E">
        <w:rPr>
          <w:rFonts w:ascii="Lotus Linotype" w:hAnsi="Lotus Linotype" w:hint="cs"/>
          <w:b/>
          <w:bCs/>
          <w:sz w:val="36"/>
          <w:szCs w:val="36"/>
          <w:rtl/>
          <w:lang w:bidi="ar-YE"/>
        </w:rPr>
        <w:t>ب</w:t>
      </w:r>
      <w:r w:rsidR="00FB0FEE">
        <w:rPr>
          <w:rFonts w:ascii="Lotus Linotype" w:hAnsi="Lotus Linotype" w:hint="cs"/>
          <w:b/>
          <w:bCs/>
          <w:sz w:val="36"/>
          <w:szCs w:val="36"/>
          <w:rtl/>
          <w:lang w:bidi="ar-YE"/>
        </w:rPr>
        <w:t>اء</w:t>
      </w:r>
      <w:proofErr w:type="spellEnd"/>
      <w:r w:rsidR="00FD46C0" w:rsidRPr="00036575">
        <w:rPr>
          <w:rFonts w:ascii="Lotus Linotype" w:hAnsi="Lotus Linotype" w:hint="cs"/>
          <w:b/>
          <w:bCs/>
          <w:sz w:val="36"/>
          <w:szCs w:val="36"/>
          <w:rtl/>
          <w:lang w:bidi="ar-YE"/>
        </w:rPr>
        <w:t>:</w:t>
      </w:r>
      <w:r w:rsidR="003B4622" w:rsidRPr="00036575">
        <w:rPr>
          <w:rFonts w:ascii="Lotus Linotype" w:hAnsi="Lotus Linotype" w:hint="cs"/>
          <w:b/>
          <w:bCs/>
          <w:sz w:val="36"/>
          <w:szCs w:val="36"/>
          <w:rtl/>
          <w:lang w:bidi="ar-YE"/>
        </w:rPr>
        <w:t xml:space="preserve"> </w:t>
      </w:r>
      <w:r w:rsidR="00B51C89" w:rsidRPr="00036575">
        <w:rPr>
          <w:rFonts w:ascii="Lotus Linotype" w:hAnsi="Lotus Linotype"/>
          <w:b/>
          <w:bCs/>
          <w:sz w:val="36"/>
          <w:szCs w:val="36"/>
          <w:rtl/>
          <w:lang w:bidi="ar-YE"/>
        </w:rPr>
        <w:t xml:space="preserve">﴿فَأَوْحَى إِلَى عَبْدِهِ مَا </w:t>
      </w:r>
      <w:proofErr w:type="gramStart"/>
      <w:r w:rsidR="00B51C89" w:rsidRPr="00036575">
        <w:rPr>
          <w:rFonts w:ascii="Lotus Linotype" w:hAnsi="Lotus Linotype"/>
          <w:b/>
          <w:bCs/>
          <w:sz w:val="36"/>
          <w:szCs w:val="36"/>
          <w:rtl/>
          <w:lang w:bidi="ar-YE"/>
        </w:rPr>
        <w:t>أَوْحَى</w:t>
      </w:r>
      <w:r w:rsidR="00B51C89" w:rsidRPr="00036575">
        <w:rPr>
          <w:rFonts w:ascii="Lotus Linotype" w:hAnsi="Lotus Linotype" w:hint="cs"/>
          <w:b/>
          <w:bCs/>
          <w:sz w:val="36"/>
          <w:szCs w:val="36"/>
          <w:rtl/>
          <w:lang w:bidi="ar-YE"/>
        </w:rPr>
        <w:t>﴾</w:t>
      </w:r>
      <w:r w:rsidR="00B51C89" w:rsidRPr="00036575">
        <w:rPr>
          <w:rFonts w:ascii="Lotus Linotype" w:hAnsi="Lotus Linotype"/>
          <w:b/>
          <w:bCs/>
          <w:sz w:val="36"/>
          <w:szCs w:val="36"/>
          <w:rtl/>
          <w:lang w:bidi="ar-YE"/>
        </w:rPr>
        <w:t>[</w:t>
      </w:r>
      <w:proofErr w:type="gramEnd"/>
      <w:r w:rsidR="00B51C89" w:rsidRPr="00036575">
        <w:rPr>
          <w:rFonts w:ascii="Lotus Linotype" w:hAnsi="Lotus Linotype"/>
          <w:b/>
          <w:bCs/>
          <w:sz w:val="36"/>
          <w:szCs w:val="36"/>
          <w:rtl/>
          <w:lang w:bidi="ar-YE"/>
        </w:rPr>
        <w:t>النجم:</w:t>
      </w:r>
      <w:r>
        <w:rPr>
          <w:rFonts w:ascii="Lotus Linotype" w:hAnsi="Lotus Linotype" w:hint="cs"/>
          <w:b/>
          <w:bCs/>
          <w:sz w:val="36"/>
          <w:szCs w:val="36"/>
          <w:rtl/>
          <w:lang w:bidi="ar-YE"/>
        </w:rPr>
        <w:t>10</w:t>
      </w:r>
      <w:r w:rsidR="00B51C89" w:rsidRPr="00036575">
        <w:rPr>
          <w:rFonts w:ascii="Lotus Linotype" w:hAnsi="Lotus Linotype"/>
          <w:b/>
          <w:bCs/>
          <w:sz w:val="36"/>
          <w:szCs w:val="36"/>
          <w:rtl/>
          <w:lang w:bidi="ar-YE"/>
        </w:rPr>
        <w:t>]</w:t>
      </w:r>
      <w:r>
        <w:rPr>
          <w:rFonts w:ascii="Lotus Linotype" w:hAnsi="Lotus Linotype" w:hint="cs"/>
          <w:b/>
          <w:bCs/>
          <w:sz w:val="36"/>
          <w:szCs w:val="36"/>
          <w:rtl/>
          <w:lang w:bidi="ar-YE"/>
        </w:rPr>
        <w:t>.</w:t>
      </w:r>
    </w:p>
    <w:p w14:paraId="16904A1E" w14:textId="6A9D6430" w:rsidR="00A83DB2" w:rsidRDefault="00C1058B" w:rsidP="00593599">
      <w:pPr>
        <w:spacing w:after="0" w:line="240" w:lineRule="auto"/>
        <w:ind w:firstLine="567"/>
        <w:jc w:val="lowKashida"/>
        <w:rPr>
          <w:rFonts w:ascii="Lotus Linotype" w:hAnsi="Lotus Linotype"/>
          <w:b/>
          <w:bCs/>
          <w:sz w:val="36"/>
          <w:szCs w:val="36"/>
          <w:rtl/>
          <w:lang w:bidi="ar-YE"/>
        </w:rPr>
      </w:pPr>
      <w:r>
        <w:rPr>
          <w:rFonts w:ascii="Lotus Linotype" w:hAnsi="Lotus Linotype" w:hint="cs"/>
          <w:b/>
          <w:bCs/>
          <w:sz w:val="36"/>
          <w:szCs w:val="36"/>
          <w:rtl/>
          <w:lang w:bidi="ar-YE"/>
        </w:rPr>
        <w:t xml:space="preserve">وقال </w:t>
      </w:r>
      <w:r w:rsidR="00593599" w:rsidRPr="00036575">
        <w:rPr>
          <w:rFonts w:ascii="Lotus Linotype" w:hAnsi="Lotus Linotype" w:hint="cs"/>
          <w:b/>
          <w:bCs/>
          <w:sz w:val="36"/>
          <w:szCs w:val="36"/>
          <w:rtl/>
          <w:lang w:bidi="ar-YE"/>
        </w:rPr>
        <w:t>في مقام</w:t>
      </w:r>
      <w:r w:rsidR="00593599">
        <w:rPr>
          <w:rFonts w:ascii="Lotus Linotype" w:hAnsi="Lotus Linotype" w:hint="cs"/>
          <w:b/>
          <w:bCs/>
          <w:sz w:val="36"/>
          <w:szCs w:val="36"/>
          <w:rtl/>
          <w:lang w:bidi="ar-YE"/>
        </w:rPr>
        <w:t xml:space="preserve"> </w:t>
      </w:r>
      <w:r w:rsidR="00A83DB2" w:rsidRPr="00036575">
        <w:rPr>
          <w:rFonts w:ascii="Lotus Linotype" w:hAnsi="Lotus Linotype" w:hint="cs"/>
          <w:b/>
          <w:bCs/>
          <w:sz w:val="36"/>
          <w:szCs w:val="36"/>
          <w:rtl/>
          <w:lang w:bidi="ar-YE"/>
        </w:rPr>
        <w:t>التّشـريف</w:t>
      </w:r>
      <w:r w:rsidR="00A83DB2">
        <w:rPr>
          <w:rFonts w:ascii="Lotus Linotype" w:hAnsi="Lotus Linotype" w:hint="cs"/>
          <w:b/>
          <w:bCs/>
          <w:sz w:val="36"/>
          <w:szCs w:val="36"/>
          <w:rtl/>
          <w:lang w:bidi="ar-YE"/>
        </w:rPr>
        <w:t xml:space="preserve"> والتكليف</w:t>
      </w:r>
      <w:r w:rsidR="00A83DB2" w:rsidRPr="00036575">
        <w:rPr>
          <w:rFonts w:ascii="Lotus Linotype" w:hAnsi="Lotus Linotype" w:hint="cs"/>
          <w:b/>
          <w:bCs/>
          <w:sz w:val="36"/>
          <w:szCs w:val="36"/>
          <w:rtl/>
          <w:lang w:bidi="ar-YE"/>
        </w:rPr>
        <w:t xml:space="preserve">: </w:t>
      </w:r>
      <w:r w:rsidR="00A83DB2" w:rsidRPr="00036575">
        <w:rPr>
          <w:rFonts w:ascii="Lotus Linotype" w:hAnsi="Lotus Linotype"/>
          <w:b/>
          <w:bCs/>
          <w:sz w:val="36"/>
          <w:szCs w:val="36"/>
          <w:rtl/>
        </w:rPr>
        <w:t>﴿</w:t>
      </w:r>
      <w:r w:rsidR="00593599" w:rsidRPr="00593599">
        <w:rPr>
          <w:rFonts w:ascii="Lotus Linotype" w:hAnsi="Lotus Linotype"/>
          <w:b/>
          <w:bCs/>
          <w:sz w:val="36"/>
          <w:szCs w:val="36"/>
          <w:rtl/>
        </w:rPr>
        <w:t xml:space="preserve">تَبَارَكَ الَّذِي نَزَّلَ الْفُرْقَانَ عَلَى </w:t>
      </w:r>
      <w:proofErr w:type="gramStart"/>
      <w:r w:rsidR="00593599" w:rsidRPr="00593599">
        <w:rPr>
          <w:rFonts w:ascii="Lotus Linotype" w:hAnsi="Lotus Linotype"/>
          <w:b/>
          <w:bCs/>
          <w:sz w:val="36"/>
          <w:szCs w:val="36"/>
          <w:rtl/>
        </w:rPr>
        <w:t>عَبْدِهِ</w:t>
      </w:r>
      <w:r w:rsidR="00A83DB2" w:rsidRPr="00036575">
        <w:rPr>
          <w:rFonts w:ascii="Lotus Linotype" w:hAnsi="Lotus Linotype"/>
          <w:b/>
          <w:bCs/>
          <w:sz w:val="36"/>
          <w:szCs w:val="36"/>
          <w:rtl/>
        </w:rPr>
        <w:t>﴾</w:t>
      </w:r>
      <w:r w:rsidR="00A83DB2" w:rsidRPr="00036575">
        <w:rPr>
          <w:rFonts w:ascii="Lotus Linotype" w:hAnsi="Lotus Linotype"/>
          <w:b/>
          <w:bCs/>
          <w:sz w:val="36"/>
          <w:szCs w:val="36"/>
          <w:rtl/>
          <w:lang w:bidi="ar-YE"/>
        </w:rPr>
        <w:t>[</w:t>
      </w:r>
      <w:proofErr w:type="gramEnd"/>
      <w:r w:rsidR="00A83DB2" w:rsidRPr="00036575">
        <w:rPr>
          <w:rFonts w:ascii="Lotus Linotype" w:hAnsi="Lotus Linotype"/>
          <w:b/>
          <w:bCs/>
          <w:sz w:val="36"/>
          <w:szCs w:val="36"/>
          <w:rtl/>
          <w:lang w:bidi="ar-YE"/>
        </w:rPr>
        <w:t>الفرقان:1]</w:t>
      </w:r>
      <w:r w:rsidR="00A83DB2" w:rsidRPr="00036575">
        <w:rPr>
          <w:rFonts w:ascii="Lotus Linotype" w:hAnsi="Lotus Linotype" w:hint="cs"/>
          <w:b/>
          <w:bCs/>
          <w:sz w:val="36"/>
          <w:szCs w:val="36"/>
          <w:rtl/>
        </w:rPr>
        <w:t>.</w:t>
      </w:r>
    </w:p>
    <w:p w14:paraId="65B60202" w14:textId="6D8AD412" w:rsidR="00A83DB2" w:rsidRPr="00036575" w:rsidRDefault="00A83DB2" w:rsidP="00A83DB2">
      <w:pPr>
        <w:spacing w:after="0" w:line="240" w:lineRule="auto"/>
        <w:ind w:firstLine="567"/>
        <w:jc w:val="lowKashida"/>
        <w:rPr>
          <w:rFonts w:ascii="Lotus Linotype" w:hAnsi="Lotus Linotype"/>
          <w:b/>
          <w:bCs/>
          <w:sz w:val="36"/>
          <w:szCs w:val="36"/>
          <w:rtl/>
          <w:lang w:bidi="ar-YE"/>
        </w:rPr>
      </w:pPr>
      <w:r>
        <w:rPr>
          <w:rFonts w:ascii="Lotus Linotype" w:hAnsi="Lotus Linotype" w:hint="cs"/>
          <w:b/>
          <w:bCs/>
          <w:sz w:val="36"/>
          <w:szCs w:val="36"/>
          <w:rtl/>
          <w:lang w:bidi="ar-YE"/>
        </w:rPr>
        <w:t xml:space="preserve">وقال </w:t>
      </w:r>
      <w:r w:rsidRPr="00036575">
        <w:rPr>
          <w:rFonts w:ascii="Lotus Linotype" w:hAnsi="Lotus Linotype" w:hint="cs"/>
          <w:b/>
          <w:bCs/>
          <w:sz w:val="36"/>
          <w:szCs w:val="36"/>
          <w:rtl/>
          <w:lang w:bidi="ar-YE"/>
        </w:rPr>
        <w:t xml:space="preserve">في مقام </w:t>
      </w:r>
      <w:r>
        <w:rPr>
          <w:rFonts w:ascii="Lotus Linotype" w:hAnsi="Lotus Linotype" w:hint="cs"/>
          <w:b/>
          <w:bCs/>
          <w:sz w:val="36"/>
          <w:szCs w:val="36"/>
          <w:rtl/>
          <w:lang w:bidi="ar-YE"/>
        </w:rPr>
        <w:t>الدعوة و</w:t>
      </w:r>
      <w:r w:rsidRPr="00036575">
        <w:rPr>
          <w:rFonts w:ascii="Lotus Linotype" w:hAnsi="Lotus Linotype" w:hint="cs"/>
          <w:b/>
          <w:bCs/>
          <w:sz w:val="36"/>
          <w:szCs w:val="36"/>
          <w:rtl/>
          <w:lang w:bidi="ar-YE"/>
        </w:rPr>
        <w:t>البلاغ</w:t>
      </w:r>
      <w:r w:rsidR="00420323">
        <w:rPr>
          <w:rFonts w:ascii="Lotus Linotype" w:hAnsi="Lotus Linotype" w:hint="cs"/>
          <w:b/>
          <w:bCs/>
          <w:sz w:val="36"/>
          <w:szCs w:val="36"/>
          <w:rtl/>
          <w:lang w:bidi="ar-YE"/>
        </w:rPr>
        <w:t xml:space="preserve"> والإنذار</w:t>
      </w:r>
      <w:r w:rsidRPr="00036575">
        <w:rPr>
          <w:rFonts w:ascii="Lotus Linotype" w:hAnsi="Lotus Linotype" w:hint="cs"/>
          <w:b/>
          <w:bCs/>
          <w:sz w:val="36"/>
          <w:szCs w:val="36"/>
          <w:rtl/>
          <w:lang w:bidi="ar-YE"/>
        </w:rPr>
        <w:t xml:space="preserve">: </w:t>
      </w:r>
      <w:r w:rsidRPr="00036575">
        <w:rPr>
          <w:rFonts w:ascii="Lotus Linotype" w:hAnsi="Lotus Linotype"/>
          <w:b/>
          <w:bCs/>
          <w:sz w:val="36"/>
          <w:szCs w:val="36"/>
          <w:rtl/>
          <w:lang w:bidi="ar-YE"/>
        </w:rPr>
        <w:t xml:space="preserve">﴿وَأَنَّهُ لَمَّا قَامَ عَبْدُ </w:t>
      </w:r>
      <w:r>
        <w:rPr>
          <w:rFonts w:ascii="Lotus Linotype" w:hAnsi="Lotus Linotype" w:hint="cs"/>
          <w:b/>
          <w:bCs/>
          <w:sz w:val="36"/>
          <w:szCs w:val="36"/>
          <w:rtl/>
          <w:lang w:bidi="ar-YE"/>
        </w:rPr>
        <w:t>اللهِ</w:t>
      </w:r>
      <w:r w:rsidRPr="00036575">
        <w:rPr>
          <w:rFonts w:ascii="Lotus Linotype" w:hAnsi="Lotus Linotype"/>
          <w:b/>
          <w:bCs/>
          <w:sz w:val="36"/>
          <w:szCs w:val="36"/>
          <w:rtl/>
          <w:lang w:bidi="ar-YE"/>
        </w:rPr>
        <w:t xml:space="preserve"> </w:t>
      </w:r>
      <w:proofErr w:type="gramStart"/>
      <w:r w:rsidRPr="00036575">
        <w:rPr>
          <w:rFonts w:ascii="Lotus Linotype" w:hAnsi="Lotus Linotype"/>
          <w:b/>
          <w:bCs/>
          <w:sz w:val="36"/>
          <w:szCs w:val="36"/>
          <w:rtl/>
          <w:lang w:bidi="ar-YE"/>
        </w:rPr>
        <w:t>يَدْعُوهُ</w:t>
      </w:r>
      <w:r w:rsidRPr="00036575">
        <w:rPr>
          <w:rFonts w:ascii="Lotus Linotype" w:hAnsi="Lotus Linotype" w:hint="cs"/>
          <w:b/>
          <w:bCs/>
          <w:sz w:val="36"/>
          <w:szCs w:val="36"/>
          <w:rtl/>
          <w:lang w:bidi="ar-YE"/>
        </w:rPr>
        <w:t>﴾</w:t>
      </w:r>
      <w:r w:rsidRPr="00036575">
        <w:rPr>
          <w:rFonts w:ascii="Lotus Linotype" w:hAnsi="Lotus Linotype"/>
          <w:b/>
          <w:bCs/>
          <w:sz w:val="36"/>
          <w:szCs w:val="36"/>
          <w:rtl/>
          <w:lang w:bidi="ar-YE"/>
        </w:rPr>
        <w:t>[</w:t>
      </w:r>
      <w:proofErr w:type="gramEnd"/>
      <w:r w:rsidRPr="00036575">
        <w:rPr>
          <w:rFonts w:ascii="Lotus Linotype" w:hAnsi="Lotus Linotype"/>
          <w:b/>
          <w:bCs/>
          <w:sz w:val="36"/>
          <w:szCs w:val="36"/>
          <w:rtl/>
          <w:lang w:bidi="ar-YE"/>
        </w:rPr>
        <w:t>الجن:19]</w:t>
      </w:r>
      <w:r w:rsidRPr="00036575">
        <w:rPr>
          <w:rFonts w:ascii="Lotus Linotype" w:hAnsi="Lotus Linotype" w:hint="cs"/>
          <w:b/>
          <w:bCs/>
          <w:sz w:val="36"/>
          <w:szCs w:val="36"/>
          <w:rtl/>
          <w:lang w:bidi="ar-YE"/>
        </w:rPr>
        <w:t>.</w:t>
      </w:r>
    </w:p>
    <w:p w14:paraId="6850C559" w14:textId="1E1427D9" w:rsidR="003B4622" w:rsidRPr="00036575" w:rsidRDefault="003B4622" w:rsidP="00E62019">
      <w:pPr>
        <w:spacing w:after="0" w:line="240" w:lineRule="auto"/>
        <w:ind w:firstLine="567"/>
        <w:jc w:val="lowKashida"/>
        <w:rPr>
          <w:rFonts w:ascii="Lotus Linotype" w:hAnsi="Lotus Linotype"/>
          <w:b/>
          <w:bCs/>
          <w:sz w:val="36"/>
          <w:szCs w:val="36"/>
          <w:rtl/>
          <w:lang w:bidi="ar-YE"/>
        </w:rPr>
      </w:pPr>
      <w:r w:rsidRPr="00036575">
        <w:rPr>
          <w:rFonts w:ascii="Lotus Linotype" w:hAnsi="Lotus Linotype" w:hint="cs"/>
          <w:b/>
          <w:bCs/>
          <w:sz w:val="36"/>
          <w:szCs w:val="36"/>
          <w:rtl/>
          <w:lang w:bidi="ar-YE"/>
        </w:rPr>
        <w:t>و</w:t>
      </w:r>
      <w:r w:rsidR="005C6816">
        <w:rPr>
          <w:rFonts w:ascii="Lotus Linotype" w:hAnsi="Lotus Linotype" w:hint="cs"/>
          <w:b/>
          <w:bCs/>
          <w:sz w:val="36"/>
          <w:szCs w:val="36"/>
          <w:rtl/>
          <w:lang w:bidi="ar-YE"/>
        </w:rPr>
        <w:t xml:space="preserve">قال </w:t>
      </w:r>
      <w:r w:rsidRPr="00036575">
        <w:rPr>
          <w:rFonts w:ascii="Lotus Linotype" w:hAnsi="Lotus Linotype" w:hint="cs"/>
          <w:b/>
          <w:bCs/>
          <w:sz w:val="36"/>
          <w:szCs w:val="36"/>
          <w:rtl/>
          <w:lang w:bidi="ar-YE"/>
        </w:rPr>
        <w:t>في مقام التحدي</w:t>
      </w:r>
      <w:r w:rsidR="009407BD" w:rsidRPr="00036575">
        <w:rPr>
          <w:rFonts w:ascii="Lotus Linotype" w:hAnsi="Lotus Linotype" w:hint="cs"/>
          <w:b/>
          <w:bCs/>
          <w:sz w:val="36"/>
          <w:szCs w:val="36"/>
          <w:rtl/>
          <w:lang w:bidi="ar-YE"/>
        </w:rPr>
        <w:t xml:space="preserve"> </w:t>
      </w:r>
      <w:r w:rsidR="0057421D" w:rsidRPr="00036575">
        <w:rPr>
          <w:rFonts w:ascii="Lotus Linotype" w:hAnsi="Lotus Linotype" w:hint="cs"/>
          <w:b/>
          <w:bCs/>
          <w:sz w:val="36"/>
          <w:szCs w:val="36"/>
          <w:rtl/>
          <w:lang w:bidi="ar-YE"/>
        </w:rPr>
        <w:t>والنصرة</w:t>
      </w:r>
      <w:r w:rsidR="00FD46C0" w:rsidRPr="00036575">
        <w:rPr>
          <w:rFonts w:ascii="Lotus Linotype" w:hAnsi="Lotus Linotype" w:hint="cs"/>
          <w:b/>
          <w:bCs/>
          <w:sz w:val="36"/>
          <w:szCs w:val="36"/>
          <w:rtl/>
          <w:lang w:bidi="ar-YE"/>
        </w:rPr>
        <w:t>:</w:t>
      </w:r>
      <w:r w:rsidRPr="00036575">
        <w:rPr>
          <w:rFonts w:ascii="Lotus Linotype" w:hAnsi="Lotus Linotype" w:hint="cs"/>
          <w:b/>
          <w:bCs/>
          <w:sz w:val="36"/>
          <w:szCs w:val="36"/>
          <w:rtl/>
          <w:lang w:bidi="ar-YE"/>
        </w:rPr>
        <w:t xml:space="preserve"> </w:t>
      </w:r>
      <w:r w:rsidRPr="00036575">
        <w:rPr>
          <w:rFonts w:ascii="Lotus Linotype" w:hAnsi="Lotus Linotype"/>
          <w:b/>
          <w:bCs/>
          <w:sz w:val="36"/>
          <w:szCs w:val="36"/>
          <w:rtl/>
          <w:lang w:bidi="ar-YE"/>
        </w:rPr>
        <w:t>﴿</w:t>
      </w:r>
      <w:r w:rsidR="00307578" w:rsidRPr="00036575">
        <w:rPr>
          <w:rFonts w:ascii="Lotus Linotype" w:hAnsi="Lotus Linotype"/>
          <w:b/>
          <w:bCs/>
          <w:sz w:val="36"/>
          <w:szCs w:val="36"/>
          <w:rtl/>
          <w:lang w:bidi="ar-YE"/>
        </w:rPr>
        <w:t xml:space="preserve">وَإِنْ كُنتُمْ فِي رَيْبٍ مِمَّا نَزَّلْنَا عَلَى </w:t>
      </w:r>
      <w:proofErr w:type="gramStart"/>
      <w:r w:rsidR="00307578" w:rsidRPr="00036575">
        <w:rPr>
          <w:rFonts w:ascii="Lotus Linotype" w:hAnsi="Lotus Linotype"/>
          <w:b/>
          <w:bCs/>
          <w:sz w:val="36"/>
          <w:szCs w:val="36"/>
          <w:rtl/>
          <w:lang w:bidi="ar-YE"/>
        </w:rPr>
        <w:t>عَبْدِنَا</w:t>
      </w:r>
      <w:r w:rsidR="00307578" w:rsidRPr="00036575">
        <w:rPr>
          <w:rFonts w:ascii="Lotus Linotype" w:hAnsi="Lotus Linotype" w:hint="cs"/>
          <w:b/>
          <w:bCs/>
          <w:sz w:val="36"/>
          <w:szCs w:val="36"/>
          <w:rtl/>
          <w:lang w:bidi="ar-YE"/>
        </w:rPr>
        <w:t>﴾</w:t>
      </w:r>
      <w:r w:rsidR="00307578" w:rsidRPr="00036575">
        <w:rPr>
          <w:rFonts w:ascii="Lotus Linotype" w:hAnsi="Lotus Linotype"/>
          <w:b/>
          <w:bCs/>
          <w:sz w:val="36"/>
          <w:szCs w:val="36"/>
          <w:rtl/>
          <w:lang w:bidi="ar-YE"/>
        </w:rPr>
        <w:t>[</w:t>
      </w:r>
      <w:proofErr w:type="gramEnd"/>
      <w:r w:rsidR="00307578" w:rsidRPr="00036575">
        <w:rPr>
          <w:rFonts w:ascii="Lotus Linotype" w:hAnsi="Lotus Linotype"/>
          <w:b/>
          <w:bCs/>
          <w:sz w:val="36"/>
          <w:szCs w:val="36"/>
          <w:rtl/>
          <w:lang w:bidi="ar-YE"/>
        </w:rPr>
        <w:t>البقرة:23]</w:t>
      </w:r>
      <w:r w:rsidR="00307578" w:rsidRPr="00036575">
        <w:rPr>
          <w:rFonts w:ascii="Lotus Linotype" w:hAnsi="Lotus Linotype" w:hint="cs"/>
          <w:b/>
          <w:bCs/>
          <w:sz w:val="36"/>
          <w:szCs w:val="36"/>
          <w:rtl/>
          <w:lang w:bidi="ar-YE"/>
        </w:rPr>
        <w:t xml:space="preserve"> </w:t>
      </w:r>
      <w:r w:rsidRPr="00036575">
        <w:rPr>
          <w:rFonts w:ascii="Lotus Linotype" w:hAnsi="Lotus Linotype" w:hint="cs"/>
          <w:b/>
          <w:bCs/>
          <w:sz w:val="36"/>
          <w:szCs w:val="36"/>
          <w:rtl/>
          <w:lang w:bidi="ar-YE"/>
        </w:rPr>
        <w:t>.</w:t>
      </w:r>
    </w:p>
    <w:p w14:paraId="4CF39CA2" w14:textId="131FE141" w:rsidR="0057421D" w:rsidRPr="00036575" w:rsidRDefault="0051483E" w:rsidP="00E62019">
      <w:pPr>
        <w:spacing w:after="0" w:line="240" w:lineRule="auto"/>
        <w:ind w:firstLine="567"/>
        <w:jc w:val="lowKashida"/>
        <w:rPr>
          <w:rFonts w:ascii="Lotus Linotype" w:hAnsi="Lotus Linotype"/>
          <w:b/>
          <w:bCs/>
          <w:sz w:val="36"/>
          <w:szCs w:val="36"/>
          <w:rtl/>
        </w:rPr>
      </w:pPr>
      <w:r w:rsidRPr="00036575">
        <w:rPr>
          <w:rFonts w:ascii="Lotus Linotype" w:hAnsi="Lotus Linotype" w:hint="cs"/>
          <w:b/>
          <w:bCs/>
          <w:sz w:val="36"/>
          <w:szCs w:val="36"/>
          <w:rtl/>
          <w:lang w:bidi="ar-YE"/>
        </w:rPr>
        <w:lastRenderedPageBreak/>
        <w:t>و</w:t>
      </w:r>
      <w:r w:rsidR="005C6816">
        <w:rPr>
          <w:rFonts w:ascii="Lotus Linotype" w:hAnsi="Lotus Linotype" w:hint="cs"/>
          <w:b/>
          <w:bCs/>
          <w:sz w:val="36"/>
          <w:szCs w:val="36"/>
          <w:rtl/>
          <w:lang w:bidi="ar-YE"/>
        </w:rPr>
        <w:t xml:space="preserve">قال </w:t>
      </w:r>
      <w:r w:rsidRPr="00036575">
        <w:rPr>
          <w:rFonts w:ascii="Lotus Linotype" w:hAnsi="Lotus Linotype" w:hint="cs"/>
          <w:b/>
          <w:bCs/>
          <w:sz w:val="36"/>
          <w:szCs w:val="36"/>
          <w:rtl/>
          <w:lang w:bidi="ar-YE"/>
        </w:rPr>
        <w:t xml:space="preserve">في مقام </w:t>
      </w:r>
      <w:r w:rsidR="00420323">
        <w:rPr>
          <w:rFonts w:ascii="Lotus Linotype" w:hAnsi="Lotus Linotype" w:hint="cs"/>
          <w:b/>
          <w:bCs/>
          <w:sz w:val="36"/>
          <w:szCs w:val="36"/>
          <w:rtl/>
          <w:lang w:bidi="ar-YE"/>
        </w:rPr>
        <w:t>التبجيل والتفضيل</w:t>
      </w:r>
      <w:r w:rsidRPr="00036575">
        <w:rPr>
          <w:rFonts w:ascii="Lotus Linotype" w:hAnsi="Lotus Linotype" w:hint="cs"/>
          <w:b/>
          <w:bCs/>
          <w:sz w:val="36"/>
          <w:szCs w:val="36"/>
          <w:rtl/>
          <w:lang w:bidi="ar-YE"/>
        </w:rPr>
        <w:t xml:space="preserve">: </w:t>
      </w:r>
      <w:r w:rsidR="00995E8C" w:rsidRPr="00036575">
        <w:rPr>
          <w:rFonts w:ascii="Lotus Linotype" w:hAnsi="Lotus Linotype"/>
          <w:b/>
          <w:bCs/>
          <w:sz w:val="36"/>
          <w:szCs w:val="36"/>
          <w:rtl/>
          <w:lang w:bidi="ar-YE"/>
        </w:rPr>
        <w:t>﴿</w:t>
      </w:r>
      <w:r w:rsidR="00D10625" w:rsidRPr="00036575">
        <w:rPr>
          <w:rFonts w:ascii="Lotus Linotype" w:hAnsi="Lotus Linotype"/>
          <w:b/>
          <w:bCs/>
          <w:sz w:val="36"/>
          <w:szCs w:val="36"/>
          <w:rtl/>
          <w:lang w:bidi="ar-YE"/>
        </w:rPr>
        <w:t xml:space="preserve">الْحَمْدُ </w:t>
      </w:r>
      <w:r w:rsidR="002B508C">
        <w:rPr>
          <w:rFonts w:ascii="Lotus Linotype" w:hAnsi="Lotus Linotype" w:hint="cs"/>
          <w:b/>
          <w:bCs/>
          <w:sz w:val="36"/>
          <w:szCs w:val="36"/>
          <w:rtl/>
          <w:lang w:bidi="ar-YE"/>
        </w:rPr>
        <w:t>للهِ</w:t>
      </w:r>
      <w:r w:rsidR="00D10625" w:rsidRPr="00036575">
        <w:rPr>
          <w:rFonts w:ascii="Lotus Linotype" w:hAnsi="Lotus Linotype"/>
          <w:b/>
          <w:bCs/>
          <w:sz w:val="36"/>
          <w:szCs w:val="36"/>
          <w:rtl/>
          <w:lang w:bidi="ar-YE"/>
        </w:rPr>
        <w:t xml:space="preserve"> الَّذِي أَنزَلَ عَلَى عَبْدِهِ </w:t>
      </w:r>
      <w:proofErr w:type="gramStart"/>
      <w:r w:rsidR="00D10625" w:rsidRPr="00036575">
        <w:rPr>
          <w:rFonts w:ascii="Lotus Linotype" w:hAnsi="Lotus Linotype"/>
          <w:b/>
          <w:bCs/>
          <w:sz w:val="36"/>
          <w:szCs w:val="36"/>
          <w:rtl/>
          <w:lang w:bidi="ar-YE"/>
        </w:rPr>
        <w:t>الْكِتَابَ</w:t>
      </w:r>
      <w:r w:rsidR="00995E8C" w:rsidRPr="00036575">
        <w:rPr>
          <w:rFonts w:ascii="Lotus Linotype" w:hAnsi="Lotus Linotype" w:hint="cs"/>
          <w:b/>
          <w:bCs/>
          <w:sz w:val="36"/>
          <w:szCs w:val="36"/>
          <w:rtl/>
          <w:lang w:bidi="ar-YE"/>
        </w:rPr>
        <w:t>﴾</w:t>
      </w:r>
      <w:r w:rsidR="00D10625" w:rsidRPr="00036575">
        <w:rPr>
          <w:rFonts w:ascii="Lotus Linotype" w:hAnsi="Lotus Linotype"/>
          <w:b/>
          <w:bCs/>
          <w:sz w:val="36"/>
          <w:szCs w:val="36"/>
          <w:rtl/>
          <w:lang w:bidi="ar-YE"/>
        </w:rPr>
        <w:t>[</w:t>
      </w:r>
      <w:proofErr w:type="gramEnd"/>
      <w:r w:rsidR="00D10625" w:rsidRPr="00036575">
        <w:rPr>
          <w:rFonts w:ascii="Lotus Linotype" w:hAnsi="Lotus Linotype"/>
          <w:b/>
          <w:bCs/>
          <w:sz w:val="36"/>
          <w:szCs w:val="36"/>
          <w:rtl/>
          <w:lang w:bidi="ar-YE"/>
        </w:rPr>
        <w:t>الكهف:1]</w:t>
      </w:r>
      <w:r w:rsidR="0057421D" w:rsidRPr="00036575">
        <w:rPr>
          <w:rFonts w:ascii="Lotus Linotype" w:hAnsi="Lotus Linotype" w:hint="cs"/>
          <w:b/>
          <w:bCs/>
          <w:sz w:val="36"/>
          <w:szCs w:val="36"/>
          <w:rtl/>
          <w:lang w:bidi="ar-YE"/>
        </w:rPr>
        <w:t>.</w:t>
      </w:r>
    </w:p>
    <w:p w14:paraId="3E6A24BB" w14:textId="2FCA0DC4" w:rsidR="00813127" w:rsidRPr="00036575" w:rsidRDefault="00F75A52" w:rsidP="00E62019">
      <w:pPr>
        <w:spacing w:after="0" w:line="240" w:lineRule="auto"/>
        <w:ind w:firstLine="567"/>
        <w:jc w:val="lowKashida"/>
        <w:rPr>
          <w:rFonts w:ascii="Lotus Linotype" w:hAnsi="Lotus Linotype"/>
          <w:b/>
          <w:bCs/>
          <w:sz w:val="36"/>
          <w:szCs w:val="36"/>
          <w:rtl/>
          <w:lang w:bidi="ar-YE"/>
        </w:rPr>
      </w:pPr>
      <w:r>
        <w:rPr>
          <w:rFonts w:ascii="Lotus Linotype" w:hAnsi="Lotus Linotype" w:hint="cs"/>
          <w:b/>
          <w:bCs/>
          <w:sz w:val="36"/>
          <w:szCs w:val="36"/>
          <w:rtl/>
        </w:rPr>
        <w:t>وب</w:t>
      </w:r>
      <w:r w:rsidR="005C6816">
        <w:rPr>
          <w:rFonts w:ascii="Lotus Linotype" w:hAnsi="Lotus Linotype" w:hint="cs"/>
          <w:b/>
          <w:bCs/>
          <w:sz w:val="36"/>
          <w:szCs w:val="36"/>
          <w:rtl/>
        </w:rPr>
        <w:t>العب</w:t>
      </w:r>
      <w:r w:rsidR="00F077B2">
        <w:rPr>
          <w:rFonts w:ascii="Lotus Linotype" w:hAnsi="Lotus Linotype" w:hint="cs"/>
          <w:b/>
          <w:bCs/>
          <w:sz w:val="36"/>
          <w:szCs w:val="36"/>
          <w:rtl/>
        </w:rPr>
        <w:t>ودية لله</w:t>
      </w:r>
      <w:r>
        <w:rPr>
          <w:rFonts w:ascii="Lotus Linotype" w:hAnsi="Lotus Linotype" w:hint="cs"/>
          <w:b/>
          <w:bCs/>
          <w:sz w:val="36"/>
          <w:szCs w:val="36"/>
          <w:rtl/>
        </w:rPr>
        <w:t xml:space="preserve"> تشرّف رسول الله</w:t>
      </w:r>
      <w:r w:rsidR="00813127" w:rsidRPr="00036575">
        <w:rPr>
          <w:rFonts w:ascii="Lotus Linotype" w:hAnsi="Lotus Linotype" w:hint="cs"/>
          <w:b/>
          <w:bCs/>
          <w:sz w:val="36"/>
          <w:szCs w:val="36"/>
          <w:rtl/>
        </w:rPr>
        <w:t xml:space="preserve"> ﷺ</w:t>
      </w:r>
      <w:r>
        <w:rPr>
          <w:rFonts w:ascii="Lotus Linotype" w:hAnsi="Lotus Linotype" w:hint="cs"/>
          <w:b/>
          <w:bCs/>
          <w:sz w:val="36"/>
          <w:szCs w:val="36"/>
          <w:rtl/>
        </w:rPr>
        <w:t xml:space="preserve"> قائلاً</w:t>
      </w:r>
      <w:r w:rsidR="00813127" w:rsidRPr="00036575">
        <w:rPr>
          <w:rFonts w:ascii="Lotus Linotype" w:hAnsi="Lotus Linotype" w:hint="cs"/>
          <w:b/>
          <w:bCs/>
          <w:sz w:val="36"/>
          <w:szCs w:val="36"/>
          <w:rtl/>
        </w:rPr>
        <w:t xml:space="preserve">: </w:t>
      </w:r>
      <w:r w:rsidR="00813127" w:rsidRPr="00036575">
        <w:rPr>
          <w:rFonts w:ascii="Lotus Linotype" w:hAnsi="Lotus Linotype"/>
          <w:b/>
          <w:bCs/>
          <w:sz w:val="36"/>
          <w:szCs w:val="36"/>
          <w:rtl/>
          <w:lang w:bidi="ar-YE"/>
        </w:rPr>
        <w:t>«فَإِنَّمَا أَنَا عَبْدُهُ، فَقُولُوا</w:t>
      </w:r>
      <w:r w:rsidR="000F6FF5">
        <w:rPr>
          <w:rFonts w:ascii="Lotus Linotype" w:hAnsi="Lotus Linotype" w:hint="cs"/>
          <w:b/>
          <w:bCs/>
          <w:sz w:val="36"/>
          <w:szCs w:val="36"/>
          <w:rtl/>
          <w:lang w:bidi="ar-YE"/>
        </w:rPr>
        <w:t>:</w:t>
      </w:r>
      <w:r w:rsidR="00813127" w:rsidRPr="00036575">
        <w:rPr>
          <w:rFonts w:ascii="Lotus Linotype" w:hAnsi="Lotus Linotype"/>
          <w:b/>
          <w:bCs/>
          <w:sz w:val="36"/>
          <w:szCs w:val="36"/>
          <w:rtl/>
          <w:lang w:bidi="ar-YE"/>
        </w:rPr>
        <w:t xml:space="preserve"> عَبْدُ </w:t>
      </w:r>
      <w:r>
        <w:rPr>
          <w:rFonts w:ascii="Lotus Linotype" w:hAnsi="Lotus Linotype" w:hint="cs"/>
          <w:b/>
          <w:bCs/>
          <w:sz w:val="36"/>
          <w:szCs w:val="36"/>
          <w:rtl/>
          <w:lang w:bidi="ar-YE"/>
        </w:rPr>
        <w:t>اللهِ</w:t>
      </w:r>
      <w:r w:rsidR="00813127" w:rsidRPr="00036575">
        <w:rPr>
          <w:rFonts w:ascii="Lotus Linotype" w:hAnsi="Lotus Linotype"/>
          <w:b/>
          <w:bCs/>
          <w:sz w:val="36"/>
          <w:szCs w:val="36"/>
          <w:rtl/>
          <w:lang w:bidi="ar-YE"/>
        </w:rPr>
        <w:t xml:space="preserve">، </w:t>
      </w:r>
      <w:proofErr w:type="gramStart"/>
      <w:r w:rsidR="00813127" w:rsidRPr="00036575">
        <w:rPr>
          <w:rFonts w:ascii="Lotus Linotype" w:hAnsi="Lotus Linotype"/>
          <w:b/>
          <w:bCs/>
          <w:sz w:val="36"/>
          <w:szCs w:val="36"/>
          <w:rtl/>
          <w:lang w:bidi="ar-YE"/>
        </w:rPr>
        <w:t>وَرَسُولُهُ»</w:t>
      </w:r>
      <w:r w:rsidR="00813127" w:rsidRPr="00FC7842">
        <w:rPr>
          <w:rFonts w:ascii="Traditional Arabic" w:hAnsi="Traditional Arabic" w:cs="Traditional Arabic"/>
          <w:b/>
          <w:bCs/>
          <w:sz w:val="32"/>
          <w:szCs w:val="32"/>
          <w:vertAlign w:val="superscript"/>
          <w:rtl/>
        </w:rPr>
        <w:t>(</w:t>
      </w:r>
      <w:proofErr w:type="gramEnd"/>
      <w:r w:rsidR="00813127" w:rsidRPr="00FC7842">
        <w:rPr>
          <w:rFonts w:ascii="Traditional Arabic" w:hAnsi="Traditional Arabic" w:cs="Traditional Arabic"/>
          <w:b/>
          <w:bCs/>
          <w:sz w:val="32"/>
          <w:szCs w:val="32"/>
          <w:vertAlign w:val="superscript"/>
          <w:rtl/>
        </w:rPr>
        <w:footnoteReference w:id="12"/>
      </w:r>
      <w:r w:rsidR="00813127" w:rsidRPr="00FC7842">
        <w:rPr>
          <w:rFonts w:ascii="Traditional Arabic" w:hAnsi="Traditional Arabic" w:cs="Traditional Arabic"/>
          <w:b/>
          <w:bCs/>
          <w:sz w:val="32"/>
          <w:szCs w:val="32"/>
          <w:vertAlign w:val="superscript"/>
          <w:rtl/>
        </w:rPr>
        <w:t>)</w:t>
      </w:r>
      <w:r w:rsidR="00813127" w:rsidRPr="00FC7842">
        <w:rPr>
          <w:rFonts w:ascii="Lotus Linotype" w:hAnsi="Lotus Linotype" w:hint="cs"/>
          <w:b/>
          <w:bCs/>
          <w:sz w:val="32"/>
          <w:szCs w:val="32"/>
          <w:rtl/>
          <w:lang w:bidi="ar-YE"/>
        </w:rPr>
        <w:t>.</w:t>
      </w:r>
    </w:p>
    <w:p w14:paraId="421F895F" w14:textId="36DE20A5" w:rsidR="00C81B86" w:rsidRDefault="00C81B86" w:rsidP="00C81B86">
      <w:pPr>
        <w:spacing w:after="0" w:line="240" w:lineRule="auto"/>
        <w:ind w:firstLine="567"/>
        <w:jc w:val="lowKashida"/>
        <w:rPr>
          <w:rFonts w:ascii="Lotus Linotype" w:hAnsi="Lotus Linotype"/>
          <w:b/>
          <w:bCs/>
          <w:sz w:val="36"/>
          <w:szCs w:val="36"/>
          <w:rtl/>
          <w:lang w:bidi="ar-YE"/>
        </w:rPr>
      </w:pPr>
      <w:r>
        <w:rPr>
          <w:rFonts w:ascii="Lotus Linotype" w:hAnsi="Lotus Linotype" w:hint="cs"/>
          <w:b/>
          <w:bCs/>
          <w:sz w:val="36"/>
          <w:szCs w:val="36"/>
          <w:rtl/>
        </w:rPr>
        <w:t>ولما نزل عليه الملك وخيّره قائلاً: «</w:t>
      </w:r>
      <w:proofErr w:type="spellStart"/>
      <w:r w:rsidRPr="00C81B86">
        <w:rPr>
          <w:rFonts w:ascii="Lotus Linotype" w:hAnsi="Lotus Linotype"/>
          <w:b/>
          <w:bCs/>
          <w:sz w:val="36"/>
          <w:szCs w:val="36"/>
          <w:rtl/>
        </w:rPr>
        <w:t>أَفَمَلِكًا</w:t>
      </w:r>
      <w:proofErr w:type="spellEnd"/>
      <w:r w:rsidRPr="00C81B86">
        <w:rPr>
          <w:rFonts w:ascii="Lotus Linotype" w:hAnsi="Lotus Linotype"/>
          <w:b/>
          <w:bCs/>
          <w:sz w:val="36"/>
          <w:szCs w:val="36"/>
          <w:rtl/>
        </w:rPr>
        <w:t xml:space="preserve"> نَبِيًّا يَجْعَلُكَ؟ أَوْ عَبْدًا رَسُولًا</w:t>
      </w:r>
      <w:r>
        <w:rPr>
          <w:rFonts w:ascii="Lotus Linotype" w:hAnsi="Lotus Linotype" w:hint="cs"/>
          <w:b/>
          <w:bCs/>
          <w:sz w:val="36"/>
          <w:szCs w:val="36"/>
          <w:rtl/>
        </w:rPr>
        <w:t>»</w:t>
      </w:r>
      <w:r w:rsidRPr="00C81B86">
        <w:rPr>
          <w:rFonts w:ascii="Lotus Linotype" w:hAnsi="Lotus Linotype"/>
          <w:b/>
          <w:bCs/>
          <w:sz w:val="36"/>
          <w:szCs w:val="36"/>
          <w:rtl/>
        </w:rPr>
        <w:t xml:space="preserve">؟ </w:t>
      </w:r>
      <w:r>
        <w:rPr>
          <w:rFonts w:ascii="Lotus Linotype" w:hAnsi="Lotus Linotype" w:hint="cs"/>
          <w:b/>
          <w:bCs/>
          <w:sz w:val="36"/>
          <w:szCs w:val="36"/>
          <w:rtl/>
        </w:rPr>
        <w:t>فقال جبريل</w:t>
      </w:r>
      <w:r w:rsidR="0071723B">
        <w:rPr>
          <w:rFonts w:ascii="Lotus Linotype" w:hAnsi="Lotus Linotype" w:hint="cs"/>
          <w:b/>
          <w:bCs/>
          <w:sz w:val="36"/>
          <w:szCs w:val="36"/>
          <w:rtl/>
        </w:rPr>
        <w:t xml:space="preserve"> -عليه السلام-</w:t>
      </w:r>
      <w:r w:rsidRPr="00C81B86">
        <w:rPr>
          <w:rFonts w:ascii="Lotus Linotype" w:hAnsi="Lotus Linotype"/>
          <w:b/>
          <w:bCs/>
          <w:sz w:val="36"/>
          <w:szCs w:val="36"/>
          <w:rtl/>
        </w:rPr>
        <w:t xml:space="preserve">: </w:t>
      </w:r>
      <w:r>
        <w:rPr>
          <w:rFonts w:ascii="Lotus Linotype" w:hAnsi="Lotus Linotype" w:hint="cs"/>
          <w:b/>
          <w:bCs/>
          <w:sz w:val="36"/>
          <w:szCs w:val="36"/>
          <w:rtl/>
        </w:rPr>
        <w:t>«</w:t>
      </w:r>
      <w:r w:rsidRPr="00C81B86">
        <w:rPr>
          <w:rFonts w:ascii="Lotus Linotype" w:hAnsi="Lotus Linotype"/>
          <w:b/>
          <w:bCs/>
          <w:sz w:val="36"/>
          <w:szCs w:val="36"/>
          <w:rtl/>
        </w:rPr>
        <w:t>تَوَاضَعْ لِرَبِّكَ يَا مُحَمَّدُ</w:t>
      </w:r>
      <w:r>
        <w:rPr>
          <w:rFonts w:ascii="Lotus Linotype" w:hAnsi="Lotus Linotype" w:hint="cs"/>
          <w:b/>
          <w:bCs/>
          <w:sz w:val="36"/>
          <w:szCs w:val="36"/>
          <w:rtl/>
        </w:rPr>
        <w:t>»</w:t>
      </w:r>
      <w:r w:rsidRPr="00C81B86">
        <w:rPr>
          <w:rFonts w:ascii="Lotus Linotype" w:hAnsi="Lotus Linotype"/>
          <w:b/>
          <w:bCs/>
          <w:sz w:val="36"/>
          <w:szCs w:val="36"/>
          <w:rtl/>
        </w:rPr>
        <w:t xml:space="preserve">، </w:t>
      </w:r>
      <w:r>
        <w:rPr>
          <w:rFonts w:ascii="Lotus Linotype" w:hAnsi="Lotus Linotype" w:hint="cs"/>
          <w:b/>
          <w:bCs/>
          <w:sz w:val="36"/>
          <w:szCs w:val="36"/>
          <w:rtl/>
        </w:rPr>
        <w:t xml:space="preserve">فقال ﷺ: </w:t>
      </w:r>
      <w:r>
        <w:rPr>
          <w:rFonts w:ascii="Lotus Linotype" w:hAnsi="Lotus Linotype" w:hint="eastAsia"/>
          <w:b/>
          <w:bCs/>
          <w:sz w:val="36"/>
          <w:szCs w:val="36"/>
          <w:rtl/>
        </w:rPr>
        <w:t>«</w:t>
      </w:r>
      <w:r w:rsidRPr="00C81B86">
        <w:rPr>
          <w:rFonts w:ascii="Lotus Linotype" w:hAnsi="Lotus Linotype"/>
          <w:b/>
          <w:bCs/>
          <w:sz w:val="36"/>
          <w:szCs w:val="36"/>
          <w:rtl/>
        </w:rPr>
        <w:t xml:space="preserve">بَلْ عَبْدًا </w:t>
      </w:r>
      <w:proofErr w:type="gramStart"/>
      <w:r w:rsidRPr="00C81B86">
        <w:rPr>
          <w:rFonts w:ascii="Lotus Linotype" w:hAnsi="Lotus Linotype"/>
          <w:b/>
          <w:bCs/>
          <w:sz w:val="36"/>
          <w:szCs w:val="36"/>
          <w:rtl/>
        </w:rPr>
        <w:t>رَسُولًا</w:t>
      </w:r>
      <w:r>
        <w:rPr>
          <w:rFonts w:ascii="Lotus Linotype" w:hAnsi="Lotus Linotype" w:hint="eastAsia"/>
          <w:b/>
          <w:bCs/>
          <w:sz w:val="36"/>
          <w:szCs w:val="36"/>
          <w:rtl/>
          <w:lang w:bidi="ar-YE"/>
        </w:rPr>
        <w:t>»</w:t>
      </w:r>
      <w:r w:rsidRPr="00FC7842">
        <w:rPr>
          <w:rFonts w:ascii="Traditional Arabic" w:hAnsi="Traditional Arabic" w:cs="Traditional Arabic"/>
          <w:b/>
          <w:bCs/>
          <w:sz w:val="32"/>
          <w:szCs w:val="32"/>
          <w:vertAlign w:val="superscript"/>
          <w:rtl/>
        </w:rPr>
        <w:t>(</w:t>
      </w:r>
      <w:proofErr w:type="gramEnd"/>
      <w:r w:rsidRPr="00FC7842">
        <w:rPr>
          <w:rFonts w:ascii="Traditional Arabic" w:hAnsi="Traditional Arabic" w:cs="Traditional Arabic"/>
          <w:b/>
          <w:bCs/>
          <w:sz w:val="32"/>
          <w:szCs w:val="32"/>
          <w:vertAlign w:val="superscript"/>
          <w:rtl/>
        </w:rPr>
        <w:footnoteReference w:id="13"/>
      </w:r>
      <w:r w:rsidRPr="00FC7842">
        <w:rPr>
          <w:rFonts w:ascii="Traditional Arabic" w:hAnsi="Traditional Arabic" w:cs="Traditional Arabic"/>
          <w:b/>
          <w:bCs/>
          <w:sz w:val="32"/>
          <w:szCs w:val="32"/>
          <w:vertAlign w:val="superscript"/>
          <w:rtl/>
        </w:rPr>
        <w:t>)</w:t>
      </w:r>
      <w:r>
        <w:rPr>
          <w:rFonts w:ascii="Lotus Linotype" w:hAnsi="Lotus Linotype" w:hint="cs"/>
          <w:b/>
          <w:bCs/>
          <w:sz w:val="36"/>
          <w:szCs w:val="36"/>
          <w:rtl/>
          <w:lang w:bidi="ar-YE"/>
        </w:rPr>
        <w:t>.</w:t>
      </w:r>
    </w:p>
    <w:p w14:paraId="765BCCE2" w14:textId="29A53644" w:rsidR="00276B99" w:rsidRPr="00036575" w:rsidRDefault="000F6FF5" w:rsidP="00C81B86">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lang w:bidi="ar-YE"/>
        </w:rPr>
        <w:t xml:space="preserve">معاشر المؤمنين، </w:t>
      </w:r>
      <w:r w:rsidR="003B4622" w:rsidRPr="00036575">
        <w:rPr>
          <w:rFonts w:ascii="Lotus Linotype" w:hAnsi="Lotus Linotype" w:hint="cs"/>
          <w:b/>
          <w:bCs/>
          <w:sz w:val="36"/>
          <w:szCs w:val="36"/>
          <w:rtl/>
          <w:lang w:bidi="ar-YE"/>
        </w:rPr>
        <w:t>لقد جعل الله العبادة الوظيفة الأبدية لرسوله ﷺ</w:t>
      </w:r>
      <w:r w:rsidR="001F4181" w:rsidRPr="00036575">
        <w:rPr>
          <w:rFonts w:ascii="Lotus Linotype" w:hAnsi="Lotus Linotype" w:hint="cs"/>
          <w:b/>
          <w:bCs/>
          <w:sz w:val="36"/>
          <w:szCs w:val="36"/>
          <w:rtl/>
          <w:lang w:bidi="ar-YE"/>
        </w:rPr>
        <w:t xml:space="preserve"> فقال</w:t>
      </w:r>
      <w:r w:rsidR="00FD46C0" w:rsidRPr="00036575">
        <w:rPr>
          <w:rFonts w:ascii="Lotus Linotype" w:hAnsi="Lotus Linotype" w:hint="cs"/>
          <w:b/>
          <w:bCs/>
          <w:sz w:val="36"/>
          <w:szCs w:val="36"/>
          <w:rtl/>
          <w:lang w:bidi="ar-YE"/>
        </w:rPr>
        <w:t>:</w:t>
      </w:r>
      <w:r w:rsidR="003B4622" w:rsidRPr="00036575">
        <w:rPr>
          <w:rFonts w:ascii="Lotus Linotype" w:hAnsi="Lotus Linotype" w:hint="cs"/>
          <w:b/>
          <w:bCs/>
          <w:sz w:val="36"/>
          <w:szCs w:val="36"/>
          <w:rtl/>
          <w:lang w:bidi="ar-YE"/>
        </w:rPr>
        <w:t xml:space="preserve"> </w:t>
      </w:r>
      <w:r w:rsidR="006F11CA" w:rsidRPr="00036575">
        <w:rPr>
          <w:rFonts w:ascii="Lotus Linotype" w:hAnsi="Lotus Linotype" w:hint="cs"/>
          <w:b/>
          <w:bCs/>
          <w:sz w:val="36"/>
          <w:szCs w:val="36"/>
          <w:rtl/>
          <w:lang w:bidi="ar-YE"/>
        </w:rPr>
        <w:t>﴿</w:t>
      </w:r>
      <w:r w:rsidR="006F11CA" w:rsidRPr="00036575">
        <w:rPr>
          <w:rFonts w:ascii="Lotus Linotype" w:hAnsi="Lotus Linotype"/>
          <w:b/>
          <w:bCs/>
          <w:sz w:val="36"/>
          <w:szCs w:val="36"/>
          <w:rtl/>
          <w:lang w:bidi="ar-YE"/>
        </w:rPr>
        <w:t xml:space="preserve">وَاعْبُدْ رَبَّكَ حَتَّى يَأْتِيَكَ </w:t>
      </w:r>
      <w:proofErr w:type="gramStart"/>
      <w:r w:rsidR="006F11CA" w:rsidRPr="00036575">
        <w:rPr>
          <w:rFonts w:ascii="Lotus Linotype" w:hAnsi="Lotus Linotype"/>
          <w:b/>
          <w:bCs/>
          <w:sz w:val="36"/>
          <w:szCs w:val="36"/>
          <w:rtl/>
          <w:lang w:bidi="ar-YE"/>
        </w:rPr>
        <w:t>الْيَقِينُ</w:t>
      </w:r>
      <w:r w:rsidR="006F11CA" w:rsidRPr="00036575">
        <w:rPr>
          <w:rFonts w:ascii="Lotus Linotype" w:hAnsi="Lotus Linotype" w:hint="cs"/>
          <w:b/>
          <w:bCs/>
          <w:sz w:val="36"/>
          <w:szCs w:val="36"/>
          <w:rtl/>
          <w:lang w:bidi="ar-YE"/>
        </w:rPr>
        <w:t>﴾</w:t>
      </w:r>
      <w:r w:rsidR="006F11CA" w:rsidRPr="00036575">
        <w:rPr>
          <w:rFonts w:ascii="Lotus Linotype" w:hAnsi="Lotus Linotype"/>
          <w:b/>
          <w:bCs/>
          <w:sz w:val="36"/>
          <w:szCs w:val="36"/>
          <w:rtl/>
          <w:lang w:bidi="ar-YE"/>
        </w:rPr>
        <w:t>[</w:t>
      </w:r>
      <w:proofErr w:type="gramEnd"/>
      <w:r w:rsidR="006F11CA" w:rsidRPr="00036575">
        <w:rPr>
          <w:rFonts w:ascii="Lotus Linotype" w:hAnsi="Lotus Linotype"/>
          <w:b/>
          <w:bCs/>
          <w:sz w:val="36"/>
          <w:szCs w:val="36"/>
          <w:rtl/>
          <w:lang w:bidi="ar-YE"/>
        </w:rPr>
        <w:t>الحجر:99]</w:t>
      </w:r>
      <w:r w:rsidR="005B08A5" w:rsidRPr="00036575">
        <w:rPr>
          <w:rFonts w:ascii="Lotus Linotype" w:hAnsi="Lotus Linotype" w:hint="cs"/>
          <w:b/>
          <w:bCs/>
          <w:sz w:val="36"/>
          <w:szCs w:val="36"/>
          <w:rtl/>
          <w:lang w:bidi="ar-YE"/>
        </w:rPr>
        <w:t>،</w:t>
      </w:r>
      <w:r w:rsidR="001F4181" w:rsidRPr="00036575">
        <w:rPr>
          <w:rFonts w:ascii="Lotus Linotype" w:hAnsi="Lotus Linotype" w:hint="cs"/>
          <w:b/>
          <w:bCs/>
          <w:sz w:val="36"/>
          <w:szCs w:val="36"/>
          <w:rtl/>
        </w:rPr>
        <w:t xml:space="preserve"> وقال:</w:t>
      </w:r>
      <w:r w:rsidR="005B08A5" w:rsidRPr="00036575">
        <w:rPr>
          <w:rFonts w:ascii="Lotus Linotype" w:hAnsi="Lotus Linotype" w:hint="cs"/>
          <w:b/>
          <w:bCs/>
          <w:sz w:val="36"/>
          <w:szCs w:val="36"/>
          <w:rtl/>
          <w:lang w:bidi="ar-YE"/>
        </w:rPr>
        <w:t xml:space="preserve"> </w:t>
      </w:r>
      <w:r w:rsidR="005B08A5" w:rsidRPr="00036575">
        <w:rPr>
          <w:rFonts w:ascii="Lotus Linotype" w:hAnsi="Lotus Linotype"/>
          <w:b/>
          <w:bCs/>
          <w:sz w:val="36"/>
          <w:szCs w:val="36"/>
          <w:rtl/>
          <w:lang w:bidi="ar-YE"/>
        </w:rPr>
        <w:t>﴿</w:t>
      </w:r>
      <w:r w:rsidR="005B08A5" w:rsidRPr="00036575">
        <w:rPr>
          <w:rFonts w:ascii="Lotus Linotype" w:hAnsi="Lotus Linotype"/>
          <w:b/>
          <w:bCs/>
          <w:sz w:val="36"/>
          <w:szCs w:val="36"/>
          <w:rtl/>
        </w:rPr>
        <w:t>فَاعْبُدْهُ وَاصْطَبِرْ لِعِبَادَتِهِ</w:t>
      </w:r>
      <w:r w:rsidR="005B08A5" w:rsidRPr="00036575">
        <w:rPr>
          <w:rFonts w:ascii="Lotus Linotype" w:hAnsi="Lotus Linotype" w:hint="cs"/>
          <w:b/>
          <w:bCs/>
          <w:sz w:val="36"/>
          <w:szCs w:val="36"/>
          <w:rtl/>
        </w:rPr>
        <w:t>﴾[مريم:65]</w:t>
      </w:r>
      <w:r w:rsidR="003B4622" w:rsidRPr="00036575">
        <w:rPr>
          <w:rFonts w:ascii="Lotus Linotype" w:hAnsi="Lotus Linotype" w:hint="cs"/>
          <w:b/>
          <w:bCs/>
          <w:sz w:val="36"/>
          <w:szCs w:val="36"/>
          <w:rtl/>
          <w:lang w:bidi="ar-YE"/>
        </w:rPr>
        <w:t>.</w:t>
      </w:r>
    </w:p>
    <w:p w14:paraId="76EB0C5A" w14:textId="797DBB5E" w:rsidR="00276B99" w:rsidRPr="00036575" w:rsidRDefault="000F6FF5" w:rsidP="00E62019">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rPr>
        <w:t>وبالعبادة</w:t>
      </w:r>
      <w:r w:rsidR="001F4181" w:rsidRPr="00036575">
        <w:rPr>
          <w:rFonts w:ascii="Lotus Linotype" w:hAnsi="Lotus Linotype" w:hint="cs"/>
          <w:b/>
          <w:bCs/>
          <w:sz w:val="36"/>
          <w:szCs w:val="36"/>
          <w:rtl/>
        </w:rPr>
        <w:t xml:space="preserve"> أمر الله </w:t>
      </w:r>
      <w:r w:rsidR="003E0543">
        <w:rPr>
          <w:rFonts w:ascii="Lotus Linotype" w:hAnsi="Lotus Linotype" w:hint="cs"/>
          <w:b/>
          <w:bCs/>
          <w:sz w:val="36"/>
          <w:szCs w:val="36"/>
          <w:rtl/>
        </w:rPr>
        <w:t xml:space="preserve">سائر </w:t>
      </w:r>
      <w:r w:rsidR="00B74535" w:rsidRPr="00036575">
        <w:rPr>
          <w:rFonts w:ascii="Lotus Linotype" w:hAnsi="Lotus Linotype" w:hint="cs"/>
          <w:b/>
          <w:bCs/>
          <w:sz w:val="36"/>
          <w:szCs w:val="36"/>
          <w:rtl/>
          <w:lang w:bidi="ar-YE"/>
        </w:rPr>
        <w:t>عباده</w:t>
      </w:r>
      <w:r w:rsidR="001F4181" w:rsidRPr="00036575">
        <w:rPr>
          <w:rFonts w:ascii="Lotus Linotype" w:hAnsi="Lotus Linotype" w:hint="cs"/>
          <w:b/>
          <w:bCs/>
          <w:sz w:val="36"/>
          <w:szCs w:val="36"/>
          <w:rtl/>
          <w:lang w:bidi="ar-YE"/>
        </w:rPr>
        <w:t xml:space="preserve"> فقال</w:t>
      </w:r>
      <w:r>
        <w:rPr>
          <w:rFonts w:ascii="Lotus Linotype" w:hAnsi="Lotus Linotype" w:hint="cs"/>
          <w:b/>
          <w:bCs/>
          <w:sz w:val="36"/>
          <w:szCs w:val="36"/>
          <w:rtl/>
          <w:lang w:bidi="ar-YE"/>
        </w:rPr>
        <w:t xml:space="preserve">: </w:t>
      </w:r>
      <w:r w:rsidR="00B74535" w:rsidRPr="00036575">
        <w:rPr>
          <w:rFonts w:ascii="Lotus Linotype" w:hAnsi="Lotus Linotype"/>
          <w:b/>
          <w:bCs/>
          <w:sz w:val="36"/>
          <w:szCs w:val="36"/>
          <w:rtl/>
          <w:lang w:bidi="ar-YE"/>
        </w:rPr>
        <w:t>﴿ذَلِكُم</w:t>
      </w:r>
      <w:r w:rsidR="00B74535" w:rsidRPr="00036575">
        <w:rPr>
          <w:rFonts w:ascii="Lotus Linotype" w:hAnsi="Lotus Linotype" w:hint="cs"/>
          <w:b/>
          <w:bCs/>
          <w:sz w:val="36"/>
          <w:szCs w:val="36"/>
          <w:rtl/>
          <w:lang w:bidi="ar-YE"/>
        </w:rPr>
        <w:t>ُ</w:t>
      </w:r>
      <w:r w:rsidR="00B74535" w:rsidRPr="00036575">
        <w:rPr>
          <w:rFonts w:ascii="Lotus Linotype" w:hAnsi="Lotus Linotype"/>
          <w:b/>
          <w:bCs/>
          <w:sz w:val="36"/>
          <w:szCs w:val="36"/>
          <w:rtl/>
          <w:lang w:bidi="ar-YE"/>
        </w:rPr>
        <w:t xml:space="preserve"> اللَّهُ رَبُّكُمْ لا إِلَهَ إِلَّا هُوَ خَالِقُ كُلِّ شَيْءٍ </w:t>
      </w:r>
      <w:proofErr w:type="gramStart"/>
      <w:r w:rsidR="00B74535" w:rsidRPr="00036575">
        <w:rPr>
          <w:rFonts w:ascii="Lotus Linotype" w:hAnsi="Lotus Linotype"/>
          <w:b/>
          <w:bCs/>
          <w:sz w:val="36"/>
          <w:szCs w:val="36"/>
          <w:rtl/>
          <w:lang w:bidi="ar-YE"/>
        </w:rPr>
        <w:t>فَاعْبُدُوهُ﴾[</w:t>
      </w:r>
      <w:proofErr w:type="gramEnd"/>
      <w:r w:rsidR="00B74535" w:rsidRPr="00036575">
        <w:rPr>
          <w:rFonts w:ascii="Lotus Linotype" w:hAnsi="Lotus Linotype"/>
          <w:b/>
          <w:bCs/>
          <w:sz w:val="36"/>
          <w:szCs w:val="36"/>
          <w:rtl/>
          <w:lang w:bidi="ar-YE"/>
        </w:rPr>
        <w:t>الأنعام:102]</w:t>
      </w:r>
      <w:r w:rsidR="0080594E" w:rsidRPr="00036575">
        <w:rPr>
          <w:rFonts w:ascii="Lotus Linotype" w:hAnsi="Lotus Linotype" w:hint="cs"/>
          <w:b/>
          <w:bCs/>
          <w:sz w:val="36"/>
          <w:szCs w:val="36"/>
          <w:rtl/>
          <w:lang w:bidi="ar-YE"/>
        </w:rPr>
        <w:t xml:space="preserve">، </w:t>
      </w:r>
      <w:r w:rsidR="00EE0722" w:rsidRPr="00036575">
        <w:rPr>
          <w:rFonts w:ascii="Lotus Linotype" w:hAnsi="Lotus Linotype" w:hint="cs"/>
          <w:b/>
          <w:bCs/>
          <w:sz w:val="36"/>
          <w:szCs w:val="36"/>
          <w:rtl/>
        </w:rPr>
        <w:t>﴿</w:t>
      </w:r>
      <w:r w:rsidR="00EE0722" w:rsidRPr="00036575">
        <w:rPr>
          <w:rFonts w:ascii="Lotus Linotype" w:hAnsi="Lotus Linotype"/>
          <w:b/>
          <w:bCs/>
          <w:sz w:val="36"/>
          <w:szCs w:val="36"/>
          <w:rtl/>
        </w:rPr>
        <w:t>إِنَّ هَذِهِ أُمَّتُكُمْ أُمَّةً وَاحِدَةً وَأَنَا رَبُّكُمْ فَاعْبُدُونِ</w:t>
      </w:r>
      <w:r w:rsidR="00EE0722" w:rsidRPr="00036575">
        <w:rPr>
          <w:rFonts w:ascii="Lotus Linotype" w:hAnsi="Lotus Linotype" w:hint="cs"/>
          <w:b/>
          <w:bCs/>
          <w:sz w:val="36"/>
          <w:szCs w:val="36"/>
          <w:rtl/>
        </w:rPr>
        <w:t>﴾[الأنبياء:92]</w:t>
      </w:r>
      <w:r w:rsidR="003D6521">
        <w:rPr>
          <w:rFonts w:ascii="Lotus Linotype" w:hAnsi="Lotus Linotype" w:hint="cs"/>
          <w:b/>
          <w:bCs/>
          <w:sz w:val="36"/>
          <w:szCs w:val="36"/>
          <w:rtl/>
        </w:rPr>
        <w:t>.</w:t>
      </w:r>
    </w:p>
    <w:p w14:paraId="7E43C62B" w14:textId="637C3ED6" w:rsidR="00276B99" w:rsidRPr="00036575" w:rsidRDefault="00B74535" w:rsidP="00E62019">
      <w:pPr>
        <w:spacing w:after="0" w:line="240" w:lineRule="auto"/>
        <w:ind w:firstLine="567"/>
        <w:jc w:val="lowKashida"/>
        <w:rPr>
          <w:rFonts w:ascii="Lotus Linotype" w:hAnsi="Lotus Linotype"/>
          <w:b/>
          <w:bCs/>
          <w:sz w:val="36"/>
          <w:szCs w:val="36"/>
          <w:rtl/>
        </w:rPr>
      </w:pPr>
      <w:r w:rsidRPr="00036575">
        <w:rPr>
          <w:rFonts w:ascii="Lotus Linotype" w:hAnsi="Lotus Linotype" w:hint="cs"/>
          <w:b/>
          <w:bCs/>
          <w:sz w:val="36"/>
          <w:szCs w:val="36"/>
          <w:rtl/>
          <w:lang w:bidi="ar-YE"/>
        </w:rPr>
        <w:t xml:space="preserve">وذم المستكبرين </w:t>
      </w:r>
      <w:r w:rsidR="00BD34C5">
        <w:rPr>
          <w:rFonts w:ascii="Lotus Linotype" w:hAnsi="Lotus Linotype" w:hint="cs"/>
          <w:b/>
          <w:bCs/>
          <w:sz w:val="36"/>
          <w:szCs w:val="36"/>
          <w:rtl/>
          <w:lang w:bidi="ar-YE"/>
        </w:rPr>
        <w:t>والمستنكفين عن عبادته بقوله</w:t>
      </w:r>
      <w:r w:rsidR="001F4181" w:rsidRPr="00036575">
        <w:rPr>
          <w:rFonts w:ascii="Lotus Linotype" w:hAnsi="Lotus Linotype" w:hint="cs"/>
          <w:b/>
          <w:bCs/>
          <w:sz w:val="36"/>
          <w:szCs w:val="36"/>
          <w:rtl/>
          <w:lang w:bidi="ar-YE"/>
        </w:rPr>
        <w:t xml:space="preserve">: </w:t>
      </w:r>
      <w:r w:rsidRPr="00036575">
        <w:rPr>
          <w:rFonts w:ascii="Lotus Linotype" w:hAnsi="Lotus Linotype"/>
          <w:b/>
          <w:bCs/>
          <w:sz w:val="36"/>
          <w:szCs w:val="36"/>
          <w:rtl/>
          <w:lang w:bidi="ar-YE"/>
        </w:rPr>
        <w:t xml:space="preserve">﴿إِنَّ الَّذِينَ يَسْتَكْبِرُونَ عَنْ عِبَادَتِي سَيَدْخُلُونَ جَهَنَّمَ </w:t>
      </w:r>
      <w:proofErr w:type="gramStart"/>
      <w:r w:rsidRPr="00036575">
        <w:rPr>
          <w:rFonts w:ascii="Lotus Linotype" w:hAnsi="Lotus Linotype"/>
          <w:b/>
          <w:bCs/>
          <w:sz w:val="36"/>
          <w:szCs w:val="36"/>
          <w:rtl/>
          <w:lang w:bidi="ar-YE"/>
        </w:rPr>
        <w:t>دَاخِرِينَ﴾[</w:t>
      </w:r>
      <w:proofErr w:type="gramEnd"/>
      <w:r w:rsidRPr="00036575">
        <w:rPr>
          <w:rFonts w:ascii="Lotus Linotype" w:hAnsi="Lotus Linotype"/>
          <w:b/>
          <w:bCs/>
          <w:sz w:val="36"/>
          <w:szCs w:val="36"/>
          <w:rtl/>
          <w:lang w:bidi="ar-YE"/>
        </w:rPr>
        <w:t>غافر:60]</w:t>
      </w:r>
      <w:r w:rsidRPr="00036575">
        <w:rPr>
          <w:rFonts w:ascii="Lotus Linotype" w:hAnsi="Lotus Linotype" w:hint="cs"/>
          <w:b/>
          <w:bCs/>
          <w:sz w:val="36"/>
          <w:szCs w:val="36"/>
          <w:rtl/>
          <w:lang w:bidi="ar-YE"/>
        </w:rPr>
        <w:t>.</w:t>
      </w:r>
    </w:p>
    <w:p w14:paraId="6CC72D68" w14:textId="77777777" w:rsidR="00C1058B" w:rsidRDefault="003D6521" w:rsidP="00C1058B">
      <w:pPr>
        <w:spacing w:after="0" w:line="240" w:lineRule="auto"/>
        <w:ind w:firstLine="567"/>
        <w:jc w:val="lowKashida"/>
        <w:rPr>
          <w:rFonts w:ascii="Lotus Linotype" w:hAnsi="Lotus Linotype"/>
          <w:b/>
          <w:bCs/>
          <w:sz w:val="36"/>
          <w:szCs w:val="36"/>
          <w:rtl/>
          <w:lang w:bidi="ar-YE"/>
        </w:rPr>
      </w:pPr>
      <w:r>
        <w:rPr>
          <w:rFonts w:ascii="Lotus Linotype" w:hAnsi="Lotus Linotype" w:hint="cs"/>
          <w:b/>
          <w:bCs/>
          <w:sz w:val="36"/>
          <w:szCs w:val="36"/>
          <w:rtl/>
        </w:rPr>
        <w:t>وبالعبادة</w:t>
      </w:r>
      <w:r w:rsidR="003B4622" w:rsidRPr="00036575">
        <w:rPr>
          <w:rFonts w:ascii="Lotus Linotype" w:hAnsi="Lotus Linotype" w:hint="cs"/>
          <w:b/>
          <w:bCs/>
          <w:sz w:val="36"/>
          <w:szCs w:val="36"/>
          <w:rtl/>
        </w:rPr>
        <w:t xml:space="preserve"> </w:t>
      </w:r>
      <w:r w:rsidR="00BD34C5">
        <w:rPr>
          <w:rFonts w:ascii="Lotus Linotype" w:hAnsi="Lotus Linotype" w:hint="cs"/>
          <w:b/>
          <w:bCs/>
          <w:sz w:val="36"/>
          <w:szCs w:val="36"/>
          <w:rtl/>
        </w:rPr>
        <w:t xml:space="preserve">-عباد الله- </w:t>
      </w:r>
      <w:r w:rsidR="003B4622" w:rsidRPr="00036575">
        <w:rPr>
          <w:rFonts w:ascii="Lotus Linotype" w:hAnsi="Lotus Linotype"/>
          <w:b/>
          <w:bCs/>
          <w:sz w:val="36"/>
          <w:szCs w:val="36"/>
          <w:rtl/>
        </w:rPr>
        <w:t>وصف الله</w:t>
      </w:r>
      <w:r w:rsidR="003600CF"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 xml:space="preserve">الصالحين </w:t>
      </w:r>
      <w:r>
        <w:rPr>
          <w:rFonts w:ascii="Lotus Linotype" w:hAnsi="Lotus Linotype" w:hint="cs"/>
          <w:b/>
          <w:bCs/>
          <w:sz w:val="36"/>
          <w:szCs w:val="36"/>
          <w:rtl/>
        </w:rPr>
        <w:t xml:space="preserve">من </w:t>
      </w:r>
      <w:r w:rsidR="00E27B26">
        <w:rPr>
          <w:rFonts w:ascii="Lotus Linotype" w:hAnsi="Lotus Linotype" w:hint="cs"/>
          <w:b/>
          <w:bCs/>
          <w:sz w:val="36"/>
          <w:szCs w:val="36"/>
          <w:rtl/>
        </w:rPr>
        <w:t>عباده</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فقال</w:t>
      </w:r>
      <w:r w:rsidR="00FD46C0" w:rsidRPr="00036575">
        <w:rPr>
          <w:rFonts w:ascii="Lotus Linotype" w:hAnsi="Lotus Linotype" w:hint="cs"/>
          <w:b/>
          <w:bCs/>
          <w:sz w:val="36"/>
          <w:szCs w:val="36"/>
          <w:rtl/>
        </w:rPr>
        <w:t>:</w:t>
      </w:r>
      <w:r w:rsidR="003B4622"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w:t>
      </w:r>
      <w:r w:rsidR="0062758C" w:rsidRPr="00036575">
        <w:rPr>
          <w:rFonts w:ascii="Lotus Linotype" w:hAnsi="Lotus Linotype"/>
          <w:b/>
          <w:bCs/>
          <w:sz w:val="36"/>
          <w:szCs w:val="36"/>
          <w:rtl/>
          <w:lang w:bidi="ar-YE"/>
        </w:rPr>
        <w:t>وَعِبَادُ الرَّحْمَنِ الَّذِينَ يَمْشُونَ عَلَى الأَرْضِ هَوْنًا</w:t>
      </w:r>
      <w:r w:rsidR="0062758C" w:rsidRPr="00036575">
        <w:rPr>
          <w:rFonts w:ascii="Lotus Linotype" w:hAnsi="Lotus Linotype"/>
          <w:b/>
          <w:bCs/>
          <w:sz w:val="36"/>
          <w:szCs w:val="36"/>
          <w:rtl/>
        </w:rPr>
        <w:t>﴾</w:t>
      </w:r>
      <w:r w:rsidR="0062758C" w:rsidRPr="00036575">
        <w:rPr>
          <w:rFonts w:ascii="Lotus Linotype" w:hAnsi="Lotus Linotype"/>
          <w:b/>
          <w:bCs/>
          <w:sz w:val="36"/>
          <w:szCs w:val="36"/>
          <w:rtl/>
          <w:lang w:bidi="ar-YE"/>
        </w:rPr>
        <w:t>[الفرقان:63]</w:t>
      </w:r>
      <w:r w:rsidR="00CF31ED" w:rsidRPr="00036575">
        <w:rPr>
          <w:rFonts w:ascii="Lotus Linotype" w:hAnsi="Lotus Linotype"/>
          <w:b/>
          <w:bCs/>
          <w:sz w:val="36"/>
          <w:szCs w:val="36"/>
          <w:rtl/>
        </w:rPr>
        <w:t xml:space="preserve">، </w:t>
      </w:r>
      <w:r w:rsidR="003B4622" w:rsidRPr="00036575">
        <w:rPr>
          <w:rFonts w:ascii="Lotus Linotype" w:hAnsi="Lotus Linotype" w:hint="cs"/>
          <w:b/>
          <w:bCs/>
          <w:sz w:val="36"/>
          <w:szCs w:val="36"/>
          <w:rtl/>
        </w:rPr>
        <w:t>وقال</w:t>
      </w:r>
      <w:r w:rsidR="00FD46C0" w:rsidRPr="00036575">
        <w:rPr>
          <w:rFonts w:ascii="Lotus Linotype" w:hAnsi="Lotus Linotype" w:hint="cs"/>
          <w:b/>
          <w:bCs/>
          <w:sz w:val="36"/>
          <w:szCs w:val="36"/>
          <w:rtl/>
        </w:rPr>
        <w:t>:</w:t>
      </w:r>
      <w:r w:rsidR="003B4622"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w:t>
      </w:r>
      <w:r w:rsidR="0062758C" w:rsidRPr="00036575">
        <w:rPr>
          <w:rFonts w:ascii="Lotus Linotype" w:hAnsi="Lotus Linotype"/>
          <w:b/>
          <w:bCs/>
          <w:sz w:val="36"/>
          <w:szCs w:val="36"/>
          <w:rtl/>
          <w:lang w:bidi="ar-YE"/>
        </w:rPr>
        <w:t xml:space="preserve">عَيْنًا يَشْرَبُ بِهَا عِبَادُ </w:t>
      </w:r>
      <w:r>
        <w:rPr>
          <w:rFonts w:ascii="Lotus Linotype" w:hAnsi="Lotus Linotype" w:hint="cs"/>
          <w:b/>
          <w:bCs/>
          <w:sz w:val="36"/>
          <w:szCs w:val="36"/>
          <w:rtl/>
          <w:lang w:bidi="ar-YE"/>
        </w:rPr>
        <w:t>اللهِ</w:t>
      </w:r>
      <w:r w:rsidR="0062758C" w:rsidRPr="00036575">
        <w:rPr>
          <w:rFonts w:ascii="Lotus Linotype" w:hAnsi="Lotus Linotype"/>
          <w:b/>
          <w:bCs/>
          <w:sz w:val="36"/>
          <w:szCs w:val="36"/>
          <w:rtl/>
        </w:rPr>
        <w:t>﴾</w:t>
      </w:r>
      <w:r w:rsidR="0062758C" w:rsidRPr="00036575">
        <w:rPr>
          <w:rFonts w:ascii="Lotus Linotype" w:hAnsi="Lotus Linotype"/>
          <w:b/>
          <w:bCs/>
          <w:sz w:val="36"/>
          <w:szCs w:val="36"/>
          <w:rtl/>
          <w:lang w:bidi="ar-YE"/>
        </w:rPr>
        <w:t>[الإنسان:6]</w:t>
      </w:r>
      <w:r w:rsidR="00C1058B">
        <w:rPr>
          <w:rFonts w:ascii="Lotus Linotype" w:hAnsi="Lotus Linotype" w:hint="cs"/>
          <w:b/>
          <w:bCs/>
          <w:sz w:val="36"/>
          <w:szCs w:val="36"/>
          <w:rtl/>
          <w:lang w:bidi="ar-YE"/>
        </w:rPr>
        <w:t xml:space="preserve">، </w:t>
      </w:r>
      <w:r w:rsidR="005B08A5" w:rsidRPr="00036575">
        <w:rPr>
          <w:rFonts w:ascii="Lotus Linotype" w:hAnsi="Lotus Linotype"/>
          <w:b/>
          <w:bCs/>
          <w:sz w:val="36"/>
          <w:szCs w:val="36"/>
          <w:rtl/>
        </w:rPr>
        <w:t>وعزل عنهم سلطان الشيطان، فقال</w:t>
      </w:r>
      <w:r w:rsidR="005B08A5" w:rsidRPr="00036575">
        <w:rPr>
          <w:rFonts w:ascii="Lotus Linotype" w:hAnsi="Lotus Linotype" w:hint="cs"/>
          <w:b/>
          <w:bCs/>
          <w:sz w:val="36"/>
          <w:szCs w:val="36"/>
          <w:rtl/>
        </w:rPr>
        <w:t>:</w:t>
      </w:r>
      <w:r w:rsidR="005B08A5" w:rsidRPr="00036575">
        <w:rPr>
          <w:rFonts w:ascii="Lotus Linotype" w:hAnsi="Lotus Linotype"/>
          <w:b/>
          <w:bCs/>
          <w:sz w:val="36"/>
          <w:szCs w:val="36"/>
          <w:rtl/>
        </w:rPr>
        <w:t xml:space="preserve"> </w:t>
      </w:r>
      <w:r w:rsidR="005B08A5" w:rsidRPr="00036575">
        <w:rPr>
          <w:rFonts w:ascii="Lotus Linotype" w:hAnsi="Lotus Linotype" w:hint="cs"/>
          <w:b/>
          <w:bCs/>
          <w:sz w:val="36"/>
          <w:szCs w:val="36"/>
          <w:rtl/>
        </w:rPr>
        <w:t>﴿</w:t>
      </w:r>
      <w:r w:rsidR="005B08A5" w:rsidRPr="00036575">
        <w:rPr>
          <w:rFonts w:ascii="Lotus Linotype" w:hAnsi="Lotus Linotype"/>
          <w:b/>
          <w:bCs/>
          <w:sz w:val="36"/>
          <w:szCs w:val="36"/>
          <w:rtl/>
          <w:lang w:bidi="ar-YE"/>
        </w:rPr>
        <w:t>إِنَّ عِبَادِي لَيْسَ لَكَ عَلَيْهِمْ سُلْطَانٌ</w:t>
      </w:r>
      <w:r w:rsidR="005B08A5" w:rsidRPr="00036575">
        <w:rPr>
          <w:rFonts w:ascii="Lotus Linotype" w:hAnsi="Lotus Linotype"/>
          <w:b/>
          <w:bCs/>
          <w:sz w:val="36"/>
          <w:szCs w:val="36"/>
          <w:rtl/>
        </w:rPr>
        <w:t>﴾</w:t>
      </w:r>
      <w:r w:rsidR="005B08A5" w:rsidRPr="00036575">
        <w:rPr>
          <w:rFonts w:ascii="Lotus Linotype" w:hAnsi="Lotus Linotype"/>
          <w:b/>
          <w:bCs/>
          <w:sz w:val="36"/>
          <w:szCs w:val="36"/>
          <w:rtl/>
          <w:lang w:bidi="ar-YE"/>
        </w:rPr>
        <w:t>[الحجر:42]</w:t>
      </w:r>
      <w:r w:rsidR="00C1058B">
        <w:rPr>
          <w:rFonts w:ascii="Lotus Linotype" w:hAnsi="Lotus Linotype" w:hint="cs"/>
          <w:b/>
          <w:bCs/>
          <w:sz w:val="36"/>
          <w:szCs w:val="36"/>
          <w:rtl/>
          <w:lang w:bidi="ar-YE"/>
        </w:rPr>
        <w:t xml:space="preserve">، </w:t>
      </w:r>
      <w:r w:rsidR="003B4622" w:rsidRPr="00036575">
        <w:rPr>
          <w:rFonts w:ascii="Lotus Linotype" w:hAnsi="Lotus Linotype"/>
          <w:b/>
          <w:bCs/>
          <w:sz w:val="36"/>
          <w:szCs w:val="36"/>
          <w:rtl/>
        </w:rPr>
        <w:t>وجعل لهم البشارة المطلقة</w:t>
      </w:r>
      <w:r w:rsidR="00FD46C0" w:rsidRPr="00036575">
        <w:rPr>
          <w:rFonts w:ascii="Lotus Linotype" w:hAnsi="Lotus Linotype" w:hint="cs"/>
          <w:b/>
          <w:bCs/>
          <w:sz w:val="36"/>
          <w:szCs w:val="36"/>
          <w:rtl/>
        </w:rPr>
        <w:t>:</w:t>
      </w:r>
      <w:r w:rsidR="003B4622"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﴿فَبَشِّرْ عِبَادِ</w:t>
      </w:r>
      <w:r w:rsidR="003B4622" w:rsidRPr="00036575">
        <w:rPr>
          <w:rFonts w:ascii="Lotus Linotype" w:hAnsi="Lotus Linotype" w:hint="cs"/>
          <w:b/>
          <w:bCs/>
          <w:sz w:val="36"/>
          <w:szCs w:val="36"/>
          <w:rtl/>
        </w:rPr>
        <w:t xml:space="preserve"> </w:t>
      </w:r>
      <w:r w:rsidR="0042331A" w:rsidRPr="00036575">
        <w:rPr>
          <w:rFonts w:ascii="Lotus Linotype" w:hAnsi="Lotus Linotype" w:hint="cs"/>
          <w:b/>
          <w:bCs/>
          <w:sz w:val="36"/>
          <w:szCs w:val="36"/>
          <w:rtl/>
        </w:rPr>
        <w:t>*</w:t>
      </w:r>
      <w:r w:rsidR="003B4622" w:rsidRPr="00036575">
        <w:rPr>
          <w:rFonts w:ascii="Lotus Linotype" w:hAnsi="Lotus Linotype" w:hint="cs"/>
          <w:b/>
          <w:bCs/>
          <w:sz w:val="36"/>
          <w:szCs w:val="36"/>
          <w:rtl/>
        </w:rPr>
        <w:t xml:space="preserve"> </w:t>
      </w:r>
      <w:r w:rsidR="0062758C" w:rsidRPr="00036575">
        <w:rPr>
          <w:rFonts w:ascii="Lotus Linotype" w:hAnsi="Lotus Linotype"/>
          <w:b/>
          <w:bCs/>
          <w:sz w:val="36"/>
          <w:szCs w:val="36"/>
          <w:rtl/>
          <w:lang w:bidi="ar-YE"/>
        </w:rPr>
        <w:t>الَّذِينَ يَسْتَمِعُونَ الْقَوْلَ فَيَتَّبِعُونَ أَحْسَنَهُ</w:t>
      </w:r>
      <w:r w:rsidR="0062758C" w:rsidRPr="00036575">
        <w:rPr>
          <w:rFonts w:ascii="Lotus Linotype" w:hAnsi="Lotus Linotype"/>
          <w:b/>
          <w:bCs/>
          <w:sz w:val="36"/>
          <w:szCs w:val="36"/>
          <w:rtl/>
        </w:rPr>
        <w:t>﴾</w:t>
      </w:r>
      <w:r w:rsidR="0062758C" w:rsidRPr="00036575">
        <w:rPr>
          <w:rFonts w:ascii="Lotus Linotype" w:hAnsi="Lotus Linotype"/>
          <w:b/>
          <w:bCs/>
          <w:sz w:val="36"/>
          <w:szCs w:val="36"/>
          <w:rtl/>
          <w:lang w:bidi="ar-YE"/>
        </w:rPr>
        <w:t>[الزمر:</w:t>
      </w:r>
      <w:r w:rsidR="0062758C" w:rsidRPr="00036575">
        <w:rPr>
          <w:rFonts w:ascii="Lotus Linotype" w:hAnsi="Lotus Linotype" w:hint="cs"/>
          <w:b/>
          <w:bCs/>
          <w:sz w:val="36"/>
          <w:szCs w:val="36"/>
          <w:rtl/>
          <w:lang w:bidi="ar-YE"/>
        </w:rPr>
        <w:t>17-</w:t>
      </w:r>
      <w:r w:rsidR="0062758C" w:rsidRPr="00036575">
        <w:rPr>
          <w:rFonts w:ascii="Lotus Linotype" w:hAnsi="Lotus Linotype"/>
          <w:b/>
          <w:bCs/>
          <w:sz w:val="36"/>
          <w:szCs w:val="36"/>
          <w:rtl/>
          <w:lang w:bidi="ar-YE"/>
        </w:rPr>
        <w:t>18]</w:t>
      </w:r>
      <w:r>
        <w:rPr>
          <w:rFonts w:ascii="Lotus Linotype" w:hAnsi="Lotus Linotype" w:hint="cs"/>
          <w:b/>
          <w:bCs/>
          <w:sz w:val="36"/>
          <w:szCs w:val="36"/>
          <w:rtl/>
        </w:rPr>
        <w:t xml:space="preserve">، </w:t>
      </w:r>
      <w:r w:rsidR="003B4622" w:rsidRPr="00036575">
        <w:rPr>
          <w:rFonts w:ascii="Lotus Linotype" w:hAnsi="Lotus Linotype" w:hint="cs"/>
          <w:b/>
          <w:bCs/>
          <w:sz w:val="36"/>
          <w:szCs w:val="36"/>
          <w:rtl/>
        </w:rPr>
        <w:t>و</w:t>
      </w:r>
      <w:r w:rsidR="0043377A">
        <w:rPr>
          <w:rFonts w:ascii="Lotus Linotype" w:hAnsi="Lotus Linotype" w:hint="cs"/>
          <w:b/>
          <w:bCs/>
          <w:sz w:val="36"/>
          <w:szCs w:val="36"/>
          <w:rtl/>
        </w:rPr>
        <w:t>حباهم ب</w:t>
      </w:r>
      <w:r w:rsidR="003B4622" w:rsidRPr="00036575">
        <w:rPr>
          <w:rFonts w:ascii="Lotus Linotype" w:hAnsi="Lotus Linotype"/>
          <w:b/>
          <w:bCs/>
          <w:sz w:val="36"/>
          <w:szCs w:val="36"/>
          <w:rtl/>
        </w:rPr>
        <w:t>الأمن المطلق</w:t>
      </w:r>
      <w:r w:rsidR="003F138A"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w:t>
      </w:r>
      <w:r w:rsidR="003F138A" w:rsidRPr="00036575">
        <w:rPr>
          <w:rFonts w:ascii="Lotus Linotype" w:hAnsi="Lotus Linotype"/>
          <w:b/>
          <w:bCs/>
          <w:sz w:val="36"/>
          <w:szCs w:val="36"/>
          <w:rtl/>
          <w:lang w:bidi="ar-YE"/>
        </w:rPr>
        <w:t>يَا عِبَادِ لا خَوْفٌ عَلَيْكُم</w:t>
      </w:r>
      <w:r w:rsidR="003F138A" w:rsidRPr="00036575">
        <w:rPr>
          <w:rFonts w:ascii="Lotus Linotype" w:hAnsi="Lotus Linotype" w:hint="cs"/>
          <w:b/>
          <w:bCs/>
          <w:sz w:val="36"/>
          <w:szCs w:val="36"/>
          <w:rtl/>
          <w:lang w:bidi="ar-YE"/>
        </w:rPr>
        <w:t>ُ</w:t>
      </w:r>
      <w:r w:rsidR="003F138A" w:rsidRPr="00036575">
        <w:rPr>
          <w:rFonts w:ascii="Lotus Linotype" w:hAnsi="Lotus Linotype"/>
          <w:b/>
          <w:bCs/>
          <w:sz w:val="36"/>
          <w:szCs w:val="36"/>
          <w:rtl/>
          <w:lang w:bidi="ar-YE"/>
        </w:rPr>
        <w:t xml:space="preserve"> الْيَوْمَ وَلا أَنْتُمْ تَحْزَنُونَ</w:t>
      </w:r>
      <w:r w:rsidR="003F138A" w:rsidRPr="00036575">
        <w:rPr>
          <w:rFonts w:ascii="Lotus Linotype" w:hAnsi="Lotus Linotype"/>
          <w:b/>
          <w:bCs/>
          <w:sz w:val="36"/>
          <w:szCs w:val="36"/>
          <w:rtl/>
        </w:rPr>
        <w:t>﴾</w:t>
      </w:r>
      <w:r w:rsidR="003F138A" w:rsidRPr="00036575">
        <w:rPr>
          <w:rFonts w:ascii="Lotus Linotype" w:hAnsi="Lotus Linotype"/>
          <w:b/>
          <w:bCs/>
          <w:sz w:val="36"/>
          <w:szCs w:val="36"/>
          <w:rtl/>
          <w:lang w:bidi="ar-YE"/>
        </w:rPr>
        <w:t>[الزخرف:68]</w:t>
      </w:r>
      <w:r w:rsidR="003B4622" w:rsidRPr="00036575">
        <w:rPr>
          <w:rFonts w:ascii="Lotus Linotype" w:hAnsi="Lotus Linotype" w:hint="cs"/>
          <w:b/>
          <w:bCs/>
          <w:sz w:val="36"/>
          <w:szCs w:val="36"/>
          <w:rtl/>
        </w:rPr>
        <w:t>.</w:t>
      </w:r>
    </w:p>
    <w:p w14:paraId="02BF0552" w14:textId="555D064A" w:rsidR="001273CD" w:rsidRPr="00036575" w:rsidRDefault="001273CD" w:rsidP="00C1058B">
      <w:pPr>
        <w:spacing w:after="0" w:line="240" w:lineRule="auto"/>
        <w:ind w:firstLine="567"/>
        <w:jc w:val="lowKashida"/>
        <w:rPr>
          <w:rFonts w:ascii="Lotus Linotype" w:hAnsi="Lotus Linotype"/>
          <w:b/>
          <w:bCs/>
          <w:sz w:val="36"/>
          <w:szCs w:val="36"/>
          <w:rtl/>
        </w:rPr>
      </w:pPr>
      <w:r w:rsidRPr="00036575">
        <w:rPr>
          <w:rFonts w:ascii="Lotus Linotype" w:hAnsi="Lotus Linotype" w:hint="cs"/>
          <w:b/>
          <w:bCs/>
          <w:sz w:val="36"/>
          <w:szCs w:val="36"/>
          <w:rtl/>
        </w:rPr>
        <w:t xml:space="preserve">وما أحسن قول </w:t>
      </w:r>
      <w:r w:rsidR="00C55458">
        <w:rPr>
          <w:rFonts w:ascii="Lotus Linotype" w:hAnsi="Lotus Linotype" w:hint="cs"/>
          <w:b/>
          <w:bCs/>
          <w:sz w:val="36"/>
          <w:szCs w:val="36"/>
          <w:rtl/>
        </w:rPr>
        <w:t>القاضي عياض</w:t>
      </w:r>
      <w:r w:rsidRPr="00036575">
        <w:rPr>
          <w:rFonts w:ascii="Lotus Linotype" w:hAnsi="Lotus Linotype" w:hint="cs"/>
          <w:b/>
          <w:bCs/>
          <w:sz w:val="36"/>
          <w:szCs w:val="36"/>
          <w:rtl/>
        </w:rPr>
        <w:t>:</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1273CD" w:rsidRPr="00036575" w14:paraId="3F341E74" w14:textId="77777777" w:rsidTr="00A95FD2">
        <w:trPr>
          <w:jc w:val="center"/>
        </w:trPr>
        <w:tc>
          <w:tcPr>
            <w:tcW w:w="3969" w:type="dxa"/>
          </w:tcPr>
          <w:p w14:paraId="753BC98B" w14:textId="2B0EE5D0" w:rsidR="001273CD" w:rsidRPr="00036575" w:rsidRDefault="001273CD" w:rsidP="00B954BE">
            <w:pPr>
              <w:widowControl w:val="0"/>
              <w:spacing w:after="0" w:line="240" w:lineRule="auto"/>
              <w:ind w:firstLine="0"/>
              <w:jc w:val="lowKashida"/>
              <w:rPr>
                <w:rFonts w:ascii="Lotus Linotype" w:hAnsi="Lotus Linotype"/>
                <w:b/>
                <w:bCs/>
                <w:sz w:val="2"/>
                <w:szCs w:val="2"/>
                <w:rtl/>
              </w:rPr>
            </w:pPr>
            <w:r w:rsidRPr="00036575">
              <w:rPr>
                <w:rFonts w:ascii="Lotus Linotype" w:hAnsi="Lotus Linotype" w:hint="cs"/>
                <w:b/>
                <w:bCs/>
                <w:sz w:val="36"/>
                <w:szCs w:val="36"/>
                <w:rtl/>
              </w:rPr>
              <w:t>ومما زادنــي شرفاً وتيـه</w:t>
            </w:r>
            <w:r w:rsidR="00622346">
              <w:rPr>
                <w:rFonts w:ascii="Lotus Linotype" w:hAnsi="Lotus Linotype" w:hint="cs"/>
                <w:b/>
                <w:bCs/>
                <w:sz w:val="36"/>
                <w:szCs w:val="36"/>
                <w:rtl/>
              </w:rPr>
              <w:t>ً</w:t>
            </w:r>
            <w:r w:rsidRPr="00036575">
              <w:rPr>
                <w:rFonts w:ascii="Lotus Linotype" w:hAnsi="Lotus Linotype" w:hint="cs"/>
                <w:b/>
                <w:bCs/>
                <w:sz w:val="36"/>
                <w:szCs w:val="36"/>
                <w:rtl/>
              </w:rPr>
              <w:t>ا</w:t>
            </w:r>
            <w:r w:rsidRPr="00036575">
              <w:rPr>
                <w:rFonts w:ascii="Lotus Linotype" w:hAnsi="Lotus Linotype"/>
                <w:b/>
                <w:bCs/>
                <w:sz w:val="36"/>
                <w:szCs w:val="36"/>
                <w:rtl/>
              </w:rPr>
              <w:br/>
            </w:r>
            <w:r w:rsidRPr="00036575">
              <w:rPr>
                <w:rFonts w:ascii="Lotus Linotype" w:hAnsi="Lotus Linotype" w:hint="cs"/>
                <w:b/>
                <w:bCs/>
                <w:sz w:val="36"/>
                <w:szCs w:val="36"/>
                <w:rtl/>
              </w:rPr>
              <w:lastRenderedPageBreak/>
              <w:t>دخولي تحت قولك</w:t>
            </w:r>
            <w:r>
              <w:rPr>
                <w:rFonts w:ascii="Lotus Linotype" w:hAnsi="Lotus Linotype" w:hint="cs"/>
                <w:b/>
                <w:bCs/>
                <w:sz w:val="36"/>
                <w:szCs w:val="36"/>
                <w:rtl/>
              </w:rPr>
              <w:t>:</w:t>
            </w:r>
            <w:r w:rsidRPr="00036575">
              <w:rPr>
                <w:rFonts w:ascii="Lotus Linotype" w:hAnsi="Lotus Linotype" w:hint="cs"/>
                <w:b/>
                <w:bCs/>
                <w:sz w:val="36"/>
                <w:szCs w:val="36"/>
                <w:rtl/>
              </w:rPr>
              <w:t xml:space="preserve"> يا عبـادي</w:t>
            </w:r>
            <w:r w:rsidRPr="00036575">
              <w:rPr>
                <w:rFonts w:ascii="Lotus Linotype" w:hAnsi="Lotus Linotype"/>
                <w:b/>
                <w:bCs/>
                <w:sz w:val="36"/>
                <w:szCs w:val="36"/>
                <w:rtl/>
              </w:rPr>
              <w:br/>
            </w:r>
          </w:p>
        </w:tc>
        <w:tc>
          <w:tcPr>
            <w:tcW w:w="849" w:type="dxa"/>
          </w:tcPr>
          <w:p w14:paraId="11AFC087" w14:textId="77777777" w:rsidR="001273CD" w:rsidRPr="00036575" w:rsidRDefault="001273CD" w:rsidP="00E62019">
            <w:pPr>
              <w:widowControl w:val="0"/>
              <w:spacing w:after="0" w:line="240" w:lineRule="auto"/>
              <w:jc w:val="lowKashida"/>
              <w:rPr>
                <w:rFonts w:ascii="Lotus Linotype" w:hAnsi="Lotus Linotype"/>
                <w:b/>
                <w:bCs/>
                <w:sz w:val="36"/>
                <w:szCs w:val="36"/>
                <w:rtl/>
              </w:rPr>
            </w:pPr>
          </w:p>
        </w:tc>
        <w:tc>
          <w:tcPr>
            <w:tcW w:w="3969" w:type="dxa"/>
          </w:tcPr>
          <w:p w14:paraId="1E79BC28" w14:textId="279E6D01" w:rsidR="001273CD" w:rsidRPr="00036575" w:rsidRDefault="001273CD" w:rsidP="00B954BE">
            <w:pPr>
              <w:widowControl w:val="0"/>
              <w:spacing w:after="0" w:line="240" w:lineRule="auto"/>
              <w:ind w:firstLine="0"/>
              <w:jc w:val="lowKashida"/>
              <w:rPr>
                <w:rFonts w:ascii="Lotus Linotype" w:hAnsi="Lotus Linotype"/>
                <w:b/>
                <w:bCs/>
                <w:sz w:val="2"/>
                <w:szCs w:val="2"/>
                <w:rtl/>
              </w:rPr>
            </w:pPr>
            <w:r w:rsidRPr="00036575">
              <w:rPr>
                <w:rFonts w:ascii="Lotus Linotype" w:hAnsi="Lotus Linotype" w:hint="cs"/>
                <w:b/>
                <w:bCs/>
                <w:sz w:val="36"/>
                <w:szCs w:val="36"/>
                <w:rtl/>
              </w:rPr>
              <w:t>وكدت</w:t>
            </w:r>
            <w:r w:rsidR="00622346">
              <w:rPr>
                <w:rFonts w:ascii="Lotus Linotype" w:hAnsi="Lotus Linotype" w:hint="cs"/>
                <w:b/>
                <w:bCs/>
                <w:sz w:val="36"/>
                <w:szCs w:val="36"/>
                <w:rtl/>
              </w:rPr>
              <w:t>ُ</w:t>
            </w:r>
            <w:r w:rsidRPr="00036575">
              <w:rPr>
                <w:rFonts w:ascii="Lotus Linotype" w:hAnsi="Lotus Linotype" w:hint="cs"/>
                <w:b/>
                <w:bCs/>
                <w:sz w:val="36"/>
                <w:szCs w:val="36"/>
                <w:rtl/>
              </w:rPr>
              <w:t xml:space="preserve"> بأخمَصي أطأُ الث</w:t>
            </w:r>
            <w:r>
              <w:rPr>
                <w:rFonts w:ascii="Lotus Linotype" w:hAnsi="Lotus Linotype" w:hint="cs"/>
                <w:b/>
                <w:bCs/>
                <w:sz w:val="36"/>
                <w:szCs w:val="36"/>
                <w:rtl/>
              </w:rPr>
              <w:t>ّ</w:t>
            </w:r>
            <w:r w:rsidRPr="00036575">
              <w:rPr>
                <w:rFonts w:ascii="Lotus Linotype" w:hAnsi="Lotus Linotype" w:hint="cs"/>
                <w:b/>
                <w:bCs/>
                <w:sz w:val="36"/>
                <w:szCs w:val="36"/>
                <w:rtl/>
              </w:rPr>
              <w:t>ري</w:t>
            </w:r>
            <w:r w:rsidR="00622346">
              <w:rPr>
                <w:rFonts w:ascii="Lotus Linotype" w:hAnsi="Lotus Linotype" w:hint="cs"/>
                <w:b/>
                <w:bCs/>
                <w:sz w:val="36"/>
                <w:szCs w:val="36"/>
                <w:rtl/>
              </w:rPr>
              <w:t>ّ</w:t>
            </w:r>
            <w:r w:rsidRPr="00036575">
              <w:rPr>
                <w:rFonts w:ascii="Lotus Linotype" w:hAnsi="Lotus Linotype" w:hint="cs"/>
                <w:b/>
                <w:bCs/>
                <w:sz w:val="36"/>
                <w:szCs w:val="36"/>
                <w:rtl/>
              </w:rPr>
              <w:t xml:space="preserve">ا </w:t>
            </w:r>
            <w:r w:rsidRPr="00036575">
              <w:rPr>
                <w:rFonts w:ascii="Lotus Linotype" w:hAnsi="Lotus Linotype"/>
                <w:b/>
                <w:bCs/>
                <w:sz w:val="36"/>
                <w:szCs w:val="36"/>
                <w:rtl/>
              </w:rPr>
              <w:br/>
            </w:r>
            <w:r w:rsidRPr="00036575">
              <w:rPr>
                <w:rFonts w:ascii="Lotus Linotype" w:hAnsi="Lotus Linotype" w:hint="cs"/>
                <w:b/>
                <w:bCs/>
                <w:sz w:val="36"/>
                <w:szCs w:val="36"/>
                <w:rtl/>
              </w:rPr>
              <w:lastRenderedPageBreak/>
              <w:t>وأن</w:t>
            </w:r>
            <w:r>
              <w:rPr>
                <w:rFonts w:ascii="Lotus Linotype" w:hAnsi="Lotus Linotype" w:hint="cs"/>
                <w:b/>
                <w:bCs/>
                <w:sz w:val="36"/>
                <w:szCs w:val="36"/>
                <w:rtl/>
              </w:rPr>
              <w:t>ْ</w:t>
            </w:r>
            <w:r w:rsidRPr="00036575">
              <w:rPr>
                <w:rFonts w:ascii="Lotus Linotype" w:hAnsi="Lotus Linotype" w:hint="cs"/>
                <w:b/>
                <w:bCs/>
                <w:sz w:val="36"/>
                <w:szCs w:val="36"/>
                <w:rtl/>
              </w:rPr>
              <w:t xml:space="preserve"> صي</w:t>
            </w:r>
            <w:r>
              <w:rPr>
                <w:rFonts w:ascii="Lotus Linotype" w:hAnsi="Lotus Linotype" w:hint="cs"/>
                <w:b/>
                <w:bCs/>
                <w:sz w:val="36"/>
                <w:szCs w:val="36"/>
                <w:rtl/>
              </w:rPr>
              <w:t>ّ</w:t>
            </w:r>
            <w:r w:rsidRPr="00036575">
              <w:rPr>
                <w:rFonts w:ascii="Lotus Linotype" w:hAnsi="Lotus Linotype" w:hint="cs"/>
                <w:b/>
                <w:bCs/>
                <w:sz w:val="36"/>
                <w:szCs w:val="36"/>
                <w:rtl/>
              </w:rPr>
              <w:t>رت</w:t>
            </w:r>
            <w:r>
              <w:rPr>
                <w:rFonts w:ascii="Lotus Linotype" w:hAnsi="Lotus Linotype" w:hint="cs"/>
                <w:b/>
                <w:bCs/>
                <w:sz w:val="36"/>
                <w:szCs w:val="36"/>
                <w:rtl/>
              </w:rPr>
              <w:t>َ</w:t>
            </w:r>
            <w:r w:rsidRPr="00036575">
              <w:rPr>
                <w:rFonts w:ascii="Lotus Linotype" w:hAnsi="Lotus Linotype" w:hint="cs"/>
                <w:b/>
                <w:bCs/>
                <w:sz w:val="36"/>
                <w:szCs w:val="36"/>
                <w:rtl/>
              </w:rPr>
              <w:t xml:space="preserve"> أحمد</w:t>
            </w:r>
            <w:r>
              <w:rPr>
                <w:rFonts w:ascii="Lotus Linotype" w:hAnsi="Lotus Linotype" w:hint="cs"/>
                <w:b/>
                <w:bCs/>
                <w:sz w:val="36"/>
                <w:szCs w:val="36"/>
                <w:rtl/>
              </w:rPr>
              <w:t>َ</w:t>
            </w:r>
            <w:r w:rsidRPr="00036575">
              <w:rPr>
                <w:rFonts w:ascii="Lotus Linotype" w:hAnsi="Lotus Linotype" w:hint="cs"/>
                <w:b/>
                <w:bCs/>
                <w:sz w:val="36"/>
                <w:szCs w:val="36"/>
                <w:rtl/>
              </w:rPr>
              <w:t xml:space="preserve"> لي نبي</w:t>
            </w:r>
            <w:r>
              <w:rPr>
                <w:rFonts w:ascii="Lotus Linotype" w:hAnsi="Lotus Linotype" w:hint="cs"/>
                <w:b/>
                <w:bCs/>
                <w:sz w:val="36"/>
                <w:szCs w:val="36"/>
                <w:rtl/>
              </w:rPr>
              <w:t>ّ</w:t>
            </w:r>
            <w:r w:rsidRPr="00036575">
              <w:rPr>
                <w:rFonts w:ascii="Lotus Linotype" w:hAnsi="Lotus Linotype" w:hint="cs"/>
                <w:b/>
                <w:bCs/>
                <w:sz w:val="36"/>
                <w:szCs w:val="36"/>
                <w:rtl/>
              </w:rPr>
              <w:t>ا</w:t>
            </w:r>
            <w:r w:rsidRPr="00036575">
              <w:rPr>
                <w:rFonts w:ascii="Lotus Linotype" w:hAnsi="Lotus Linotype"/>
                <w:b/>
                <w:bCs/>
                <w:sz w:val="36"/>
                <w:szCs w:val="36"/>
                <w:rtl/>
              </w:rPr>
              <w:br/>
            </w:r>
          </w:p>
        </w:tc>
      </w:tr>
    </w:tbl>
    <w:p w14:paraId="738173DE" w14:textId="10680D8B" w:rsidR="00A20CFA" w:rsidRPr="00984597" w:rsidRDefault="006C0ADC" w:rsidP="00A20CFA">
      <w:pPr>
        <w:spacing w:after="0" w:line="240" w:lineRule="auto"/>
        <w:ind w:firstLine="567"/>
        <w:jc w:val="lowKashida"/>
        <w:rPr>
          <w:rFonts w:ascii="Lotus Linotype" w:eastAsia="Times New Roman" w:hAnsi="Lotus Linotype"/>
          <w:b/>
          <w:bCs/>
          <w:sz w:val="36"/>
          <w:szCs w:val="36"/>
          <w:rtl/>
          <w:lang w:bidi="ar-YE"/>
        </w:rPr>
      </w:pPr>
      <w:r w:rsidRPr="00036575">
        <w:rPr>
          <w:rFonts w:ascii="Lotus Linotype" w:eastAsia="Times New Roman" w:hAnsi="Lotus Linotype"/>
          <w:b/>
          <w:bCs/>
          <w:sz w:val="36"/>
          <w:szCs w:val="36"/>
          <w:rtl/>
        </w:rPr>
        <w:lastRenderedPageBreak/>
        <w:t>يقول شيخ الإسلام ابن تيمية</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 xml:space="preserve"> </w:t>
      </w:r>
      <w:r w:rsidRPr="00036575">
        <w:rPr>
          <w:rFonts w:ascii="Lotus Linotype" w:eastAsia="Times New Roman" w:hAnsi="Lotus Linotype" w:hint="eastAsia"/>
          <w:b/>
          <w:bCs/>
          <w:sz w:val="36"/>
          <w:szCs w:val="36"/>
          <w:rtl/>
        </w:rPr>
        <w:t>«</w:t>
      </w:r>
      <w:r w:rsidRPr="00036575">
        <w:rPr>
          <w:rFonts w:ascii="Lotus Linotype" w:eastAsia="Times New Roman" w:hAnsi="Lotus Linotype"/>
          <w:b/>
          <w:bCs/>
          <w:sz w:val="36"/>
          <w:szCs w:val="36"/>
          <w:rtl/>
        </w:rPr>
        <w:t xml:space="preserve">من أراد السعادة الأبدية فليلزم عتبة </w:t>
      </w:r>
      <w:proofErr w:type="gramStart"/>
      <w:r w:rsidRPr="00036575">
        <w:rPr>
          <w:rFonts w:ascii="Lotus Linotype" w:eastAsia="Times New Roman" w:hAnsi="Lotus Linotype"/>
          <w:b/>
          <w:bCs/>
          <w:sz w:val="36"/>
          <w:szCs w:val="36"/>
          <w:rtl/>
        </w:rPr>
        <w:t>العبودية</w:t>
      </w:r>
      <w:r w:rsidRPr="00036575">
        <w:rPr>
          <w:rFonts w:ascii="Lotus Linotype" w:eastAsia="Times New Roman" w:hAnsi="Lotus Linotype" w:hint="eastAsia"/>
          <w:b/>
          <w:bCs/>
          <w:sz w:val="36"/>
          <w:szCs w:val="36"/>
          <w:rtl/>
        </w:rPr>
        <w:t>»</w:t>
      </w:r>
      <w:r w:rsidRPr="00E37EAF">
        <w:rPr>
          <w:rFonts w:ascii="Traditional Arabic" w:hAnsi="Traditional Arabic" w:cs="Traditional Arabic"/>
          <w:b/>
          <w:bCs/>
          <w:sz w:val="32"/>
          <w:szCs w:val="32"/>
          <w:vertAlign w:val="superscript"/>
          <w:rtl/>
        </w:rPr>
        <w:t>(</w:t>
      </w:r>
      <w:proofErr w:type="gramEnd"/>
      <w:r w:rsidRPr="00E37EAF">
        <w:rPr>
          <w:rFonts w:ascii="Traditional Arabic" w:hAnsi="Traditional Arabic" w:cs="Traditional Arabic"/>
          <w:b/>
          <w:bCs/>
          <w:sz w:val="32"/>
          <w:szCs w:val="32"/>
          <w:vertAlign w:val="superscript"/>
          <w:rtl/>
        </w:rPr>
        <w:footnoteReference w:id="14"/>
      </w:r>
      <w:r w:rsidRPr="00E37EAF">
        <w:rPr>
          <w:rFonts w:ascii="Traditional Arabic" w:hAnsi="Traditional Arabic" w:cs="Traditional Arabic"/>
          <w:b/>
          <w:bCs/>
          <w:sz w:val="32"/>
          <w:szCs w:val="32"/>
          <w:vertAlign w:val="superscript"/>
          <w:rtl/>
        </w:rPr>
        <w:t>)</w:t>
      </w:r>
      <w:r w:rsidRPr="00036575">
        <w:rPr>
          <w:rFonts w:ascii="Lotus Linotype" w:eastAsia="Times New Roman" w:hAnsi="Lotus Linotype" w:hint="cs"/>
          <w:b/>
          <w:bCs/>
          <w:sz w:val="36"/>
          <w:szCs w:val="36"/>
          <w:rtl/>
          <w:lang w:bidi="ar-YE"/>
        </w:rPr>
        <w:t>.</w:t>
      </w:r>
    </w:p>
    <w:p w14:paraId="010456B5" w14:textId="5D4985C1" w:rsidR="009B660D" w:rsidRPr="00036575" w:rsidRDefault="006C0ADC" w:rsidP="00E62019">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rPr>
        <w:t xml:space="preserve">عباد الله، </w:t>
      </w:r>
      <w:r w:rsidR="007F7B59" w:rsidRPr="00036575">
        <w:rPr>
          <w:rFonts w:ascii="Lotus Linotype" w:hAnsi="Lotus Linotype" w:hint="cs"/>
          <w:b/>
          <w:bCs/>
          <w:sz w:val="36"/>
          <w:szCs w:val="36"/>
          <w:rtl/>
        </w:rPr>
        <w:t>إن وصف العبودية</w:t>
      </w:r>
      <w:r w:rsidR="007F7B59" w:rsidRPr="00036575">
        <w:rPr>
          <w:rFonts w:ascii="Lotus Linotype" w:hAnsi="Lotus Linotype"/>
          <w:b/>
          <w:bCs/>
          <w:sz w:val="36"/>
          <w:szCs w:val="36"/>
          <w:rtl/>
        </w:rPr>
        <w:t xml:space="preserve"> هو غاية كمال الإنسان</w:t>
      </w:r>
      <w:r w:rsidR="007F7B59" w:rsidRPr="00036575">
        <w:rPr>
          <w:rFonts w:ascii="Lotus Linotype" w:hAnsi="Lotus Linotype" w:hint="cs"/>
          <w:b/>
          <w:bCs/>
          <w:sz w:val="36"/>
          <w:szCs w:val="36"/>
          <w:rtl/>
        </w:rPr>
        <w:t>،</w:t>
      </w:r>
      <w:r w:rsidR="00F077B2">
        <w:rPr>
          <w:rFonts w:ascii="Lotus Linotype" w:hAnsi="Lotus Linotype" w:hint="cs"/>
          <w:b/>
          <w:bCs/>
          <w:sz w:val="36"/>
          <w:szCs w:val="36"/>
          <w:rtl/>
        </w:rPr>
        <w:t xml:space="preserve"> ونهاية جمال الإحسان،</w:t>
      </w:r>
      <w:r w:rsidR="007F7B59" w:rsidRPr="00036575">
        <w:rPr>
          <w:rFonts w:ascii="Lotus Linotype" w:hAnsi="Lotus Linotype" w:hint="cs"/>
          <w:b/>
          <w:bCs/>
          <w:sz w:val="36"/>
          <w:szCs w:val="36"/>
          <w:rtl/>
        </w:rPr>
        <w:t xml:space="preserve"> حتى قيل: لا </w:t>
      </w:r>
      <w:r w:rsidR="007F7B59" w:rsidRPr="00036575">
        <w:rPr>
          <w:rFonts w:ascii="Lotus Linotype" w:hAnsi="Lotus Linotype"/>
          <w:b/>
          <w:bCs/>
          <w:sz w:val="36"/>
          <w:szCs w:val="36"/>
          <w:rtl/>
        </w:rPr>
        <w:t xml:space="preserve">مقام أشرف من العبودية، إذ بها ينصرف من جميع الخلق إلى </w:t>
      </w:r>
      <w:proofErr w:type="gramStart"/>
      <w:r w:rsidR="007F7B59" w:rsidRPr="00036575">
        <w:rPr>
          <w:rFonts w:ascii="Lotus Linotype" w:hAnsi="Lotus Linotype"/>
          <w:b/>
          <w:bCs/>
          <w:sz w:val="36"/>
          <w:szCs w:val="36"/>
          <w:rtl/>
        </w:rPr>
        <w:t>الحق</w:t>
      </w:r>
      <w:r w:rsidR="007F7B59" w:rsidRPr="007F6C00">
        <w:rPr>
          <w:rFonts w:ascii="Traditional Arabic" w:hAnsi="Traditional Arabic" w:cs="Traditional Arabic"/>
          <w:b/>
          <w:bCs/>
          <w:sz w:val="32"/>
          <w:szCs w:val="32"/>
          <w:vertAlign w:val="superscript"/>
          <w:rtl/>
        </w:rPr>
        <w:t>(</w:t>
      </w:r>
      <w:proofErr w:type="gramEnd"/>
      <w:r w:rsidR="007F7B59" w:rsidRPr="007F6C00">
        <w:rPr>
          <w:rFonts w:ascii="Traditional Arabic" w:hAnsi="Traditional Arabic" w:cs="Traditional Arabic"/>
          <w:b/>
          <w:bCs/>
          <w:sz w:val="32"/>
          <w:szCs w:val="32"/>
          <w:vertAlign w:val="superscript"/>
          <w:rtl/>
        </w:rPr>
        <w:footnoteReference w:id="15"/>
      </w:r>
      <w:r w:rsidR="007F7B59" w:rsidRPr="007F6C00">
        <w:rPr>
          <w:rFonts w:ascii="Traditional Arabic" w:hAnsi="Traditional Arabic" w:cs="Traditional Arabic"/>
          <w:b/>
          <w:bCs/>
          <w:sz w:val="32"/>
          <w:szCs w:val="32"/>
          <w:vertAlign w:val="superscript"/>
          <w:rtl/>
        </w:rPr>
        <w:t>)</w:t>
      </w:r>
      <w:r w:rsidR="007F7B59" w:rsidRPr="00036575">
        <w:rPr>
          <w:rFonts w:ascii="Lotus Linotype" w:hAnsi="Lotus Linotype" w:hint="cs"/>
          <w:b/>
          <w:bCs/>
          <w:sz w:val="36"/>
          <w:szCs w:val="36"/>
          <w:rtl/>
          <w:lang w:bidi="ar-YE"/>
        </w:rPr>
        <w:t>.</w:t>
      </w:r>
    </w:p>
    <w:p w14:paraId="29938BF3" w14:textId="3BA8FA9F" w:rsidR="006C0ADC" w:rsidRDefault="007E0CA3" w:rsidP="00E62019">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rPr>
        <w:t>ومما أُثر عن علي -رضي الله عنه-</w:t>
      </w:r>
      <w:r w:rsidR="001273CD" w:rsidRPr="00036575">
        <w:rPr>
          <w:rFonts w:ascii="Lotus Linotype" w:hAnsi="Lotus Linotype" w:hint="cs"/>
          <w:b/>
          <w:bCs/>
          <w:sz w:val="36"/>
          <w:szCs w:val="36"/>
          <w:rtl/>
        </w:rPr>
        <w:t>: كفى</w:t>
      </w:r>
      <w:r w:rsidR="001273CD" w:rsidRPr="00036575">
        <w:rPr>
          <w:rFonts w:ascii="Times New Roman" w:hAnsi="Times New Roman" w:cs="Times New Roman"/>
          <w:b/>
          <w:bCs/>
          <w:sz w:val="36"/>
          <w:szCs w:val="36"/>
        </w:rPr>
        <w:t> </w:t>
      </w:r>
      <w:r w:rsidR="001273CD" w:rsidRPr="00036575">
        <w:rPr>
          <w:rFonts w:ascii="Lotus Linotype" w:hAnsi="Lotus Linotype"/>
          <w:b/>
          <w:bCs/>
          <w:sz w:val="36"/>
          <w:szCs w:val="36"/>
          <w:rtl/>
        </w:rPr>
        <w:t>ب</w:t>
      </w:r>
      <w:r>
        <w:rPr>
          <w:rFonts w:ascii="Lotus Linotype" w:hAnsi="Lotus Linotype" w:hint="cs"/>
          <w:b/>
          <w:bCs/>
          <w:sz w:val="36"/>
          <w:szCs w:val="36"/>
          <w:rtl/>
        </w:rPr>
        <w:t xml:space="preserve">ي فخراً أنْ أكون لك </w:t>
      </w:r>
      <w:r w:rsidR="001273CD" w:rsidRPr="00036575">
        <w:rPr>
          <w:rFonts w:ascii="Lotus Linotype" w:hAnsi="Lotus Linotype"/>
          <w:b/>
          <w:bCs/>
          <w:sz w:val="36"/>
          <w:szCs w:val="36"/>
          <w:rtl/>
        </w:rPr>
        <w:t>عبد</w:t>
      </w:r>
      <w:r w:rsidR="00BD34C5">
        <w:rPr>
          <w:rFonts w:ascii="Lotus Linotype" w:hAnsi="Lotus Linotype" w:hint="cs"/>
          <w:b/>
          <w:bCs/>
          <w:sz w:val="36"/>
          <w:szCs w:val="36"/>
          <w:rtl/>
        </w:rPr>
        <w:t>ً</w:t>
      </w:r>
      <w:r>
        <w:rPr>
          <w:rFonts w:ascii="Lotus Linotype" w:hAnsi="Lotus Linotype" w:hint="cs"/>
          <w:b/>
          <w:bCs/>
          <w:sz w:val="36"/>
          <w:szCs w:val="36"/>
          <w:rtl/>
        </w:rPr>
        <w:t>ا</w:t>
      </w:r>
      <w:r w:rsidR="001273CD" w:rsidRPr="00036575">
        <w:rPr>
          <w:rFonts w:ascii="Lotus Linotype" w:hAnsi="Lotus Linotype" w:hint="cs"/>
          <w:b/>
          <w:bCs/>
          <w:sz w:val="36"/>
          <w:szCs w:val="36"/>
          <w:rtl/>
        </w:rPr>
        <w:t>، وكفى</w:t>
      </w:r>
      <w:r w:rsidR="001273CD" w:rsidRPr="00036575">
        <w:rPr>
          <w:rFonts w:ascii="Times New Roman" w:hAnsi="Times New Roman" w:cs="Times New Roman"/>
          <w:b/>
          <w:bCs/>
          <w:sz w:val="36"/>
          <w:szCs w:val="36"/>
        </w:rPr>
        <w:t> </w:t>
      </w:r>
      <w:r w:rsidR="001273CD" w:rsidRPr="00036575">
        <w:rPr>
          <w:rFonts w:ascii="Lotus Linotype" w:hAnsi="Lotus Linotype"/>
          <w:b/>
          <w:bCs/>
          <w:sz w:val="36"/>
          <w:szCs w:val="36"/>
          <w:rtl/>
        </w:rPr>
        <w:t>ب</w:t>
      </w:r>
      <w:r>
        <w:rPr>
          <w:rFonts w:ascii="Lotus Linotype" w:hAnsi="Lotus Linotype" w:hint="cs"/>
          <w:b/>
          <w:bCs/>
          <w:sz w:val="36"/>
          <w:szCs w:val="36"/>
          <w:rtl/>
        </w:rPr>
        <w:t>ي</w:t>
      </w:r>
      <w:r w:rsidR="001273CD" w:rsidRPr="00036575">
        <w:rPr>
          <w:rFonts w:ascii="Lotus Linotype" w:hAnsi="Lotus Linotype" w:hint="cs"/>
          <w:b/>
          <w:bCs/>
          <w:sz w:val="36"/>
          <w:szCs w:val="36"/>
          <w:rtl/>
        </w:rPr>
        <w:t xml:space="preserve"> </w:t>
      </w:r>
      <w:r>
        <w:rPr>
          <w:rFonts w:ascii="Lotus Linotype" w:hAnsi="Lotus Linotype" w:hint="cs"/>
          <w:b/>
          <w:bCs/>
          <w:sz w:val="36"/>
          <w:szCs w:val="36"/>
          <w:rtl/>
        </w:rPr>
        <w:t xml:space="preserve">شرفاً أن </w:t>
      </w:r>
      <w:r w:rsidR="003E0543">
        <w:rPr>
          <w:rFonts w:ascii="Lotus Linotype" w:hAnsi="Lotus Linotype" w:hint="cs"/>
          <w:b/>
          <w:bCs/>
          <w:sz w:val="36"/>
          <w:szCs w:val="36"/>
          <w:rtl/>
        </w:rPr>
        <w:t>تكون لي ربّ</w:t>
      </w:r>
      <w:r w:rsidR="00BD34C5">
        <w:rPr>
          <w:rFonts w:ascii="Lotus Linotype" w:hAnsi="Lotus Linotype" w:hint="cs"/>
          <w:b/>
          <w:bCs/>
          <w:sz w:val="36"/>
          <w:szCs w:val="36"/>
          <w:rtl/>
        </w:rPr>
        <w:t>ً</w:t>
      </w:r>
      <w:r w:rsidR="003E0543">
        <w:rPr>
          <w:rFonts w:ascii="Lotus Linotype" w:hAnsi="Lotus Linotype" w:hint="cs"/>
          <w:b/>
          <w:bCs/>
          <w:sz w:val="36"/>
          <w:szCs w:val="36"/>
          <w:rtl/>
        </w:rPr>
        <w:t xml:space="preserve">ا، اللهم إني وجدتُك إلهاً كما أردت، فاجعلني عبداً كما </w:t>
      </w:r>
      <w:proofErr w:type="gramStart"/>
      <w:r w:rsidR="003E0543">
        <w:rPr>
          <w:rFonts w:ascii="Lotus Linotype" w:hAnsi="Lotus Linotype" w:hint="cs"/>
          <w:b/>
          <w:bCs/>
          <w:sz w:val="36"/>
          <w:szCs w:val="36"/>
          <w:rtl/>
        </w:rPr>
        <w:t>أردت</w:t>
      </w:r>
      <w:r w:rsidR="001273CD" w:rsidRPr="00FC7842">
        <w:rPr>
          <w:rFonts w:ascii="Traditional Arabic" w:hAnsi="Traditional Arabic" w:cs="Traditional Arabic"/>
          <w:b/>
          <w:bCs/>
          <w:sz w:val="32"/>
          <w:szCs w:val="32"/>
          <w:vertAlign w:val="superscript"/>
          <w:rtl/>
        </w:rPr>
        <w:t>(</w:t>
      </w:r>
      <w:proofErr w:type="gramEnd"/>
      <w:r w:rsidR="001273CD" w:rsidRPr="00FC7842">
        <w:rPr>
          <w:rFonts w:ascii="Traditional Arabic" w:hAnsi="Traditional Arabic" w:cs="Traditional Arabic"/>
          <w:b/>
          <w:bCs/>
          <w:sz w:val="32"/>
          <w:szCs w:val="32"/>
          <w:vertAlign w:val="superscript"/>
          <w:rtl/>
        </w:rPr>
        <w:footnoteReference w:id="16"/>
      </w:r>
      <w:r w:rsidR="001273CD" w:rsidRPr="00FC7842">
        <w:rPr>
          <w:rFonts w:ascii="Traditional Arabic" w:hAnsi="Traditional Arabic" w:cs="Traditional Arabic"/>
          <w:b/>
          <w:bCs/>
          <w:sz w:val="32"/>
          <w:szCs w:val="32"/>
          <w:vertAlign w:val="superscript"/>
          <w:rtl/>
        </w:rPr>
        <w:t>)</w:t>
      </w:r>
      <w:r w:rsidR="003E0543">
        <w:rPr>
          <w:rFonts w:ascii="Lotus Linotype" w:hAnsi="Lotus Linotype" w:hint="cs"/>
          <w:b/>
          <w:bCs/>
          <w:sz w:val="36"/>
          <w:szCs w:val="36"/>
          <w:rtl/>
        </w:rPr>
        <w:t>.</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6C0ADC" w:rsidRPr="00036575" w14:paraId="285FB4AE" w14:textId="77777777" w:rsidTr="00A95FD2">
        <w:trPr>
          <w:jc w:val="center"/>
        </w:trPr>
        <w:tc>
          <w:tcPr>
            <w:tcW w:w="3969" w:type="dxa"/>
          </w:tcPr>
          <w:p w14:paraId="1C6CBACD" w14:textId="08CD2A4E" w:rsidR="006C0ADC" w:rsidRPr="00036575" w:rsidRDefault="006C0ADC" w:rsidP="00B954BE">
            <w:pPr>
              <w:widowControl w:val="0"/>
              <w:spacing w:after="0" w:line="240" w:lineRule="auto"/>
              <w:ind w:firstLine="0"/>
              <w:jc w:val="lowKashida"/>
              <w:rPr>
                <w:rFonts w:ascii="Lotus Linotype" w:hAnsi="Lotus Linotype"/>
                <w:b/>
                <w:bCs/>
                <w:sz w:val="2"/>
                <w:szCs w:val="2"/>
                <w:rtl/>
              </w:rPr>
            </w:pPr>
            <w:r w:rsidRPr="00036575">
              <w:rPr>
                <w:rFonts w:ascii="Lotus Linotype" w:hAnsi="Lotus Linotype" w:hint="cs"/>
                <w:b/>
                <w:bCs/>
                <w:sz w:val="36"/>
                <w:szCs w:val="36"/>
                <w:rtl/>
              </w:rPr>
              <w:t xml:space="preserve">فلا تــدعني إلا </w:t>
            </w:r>
            <w:proofErr w:type="spellStart"/>
            <w:r w:rsidRPr="00036575">
              <w:rPr>
                <w:rFonts w:ascii="Lotus Linotype" w:hAnsi="Lotus Linotype" w:hint="cs"/>
                <w:b/>
                <w:bCs/>
                <w:sz w:val="36"/>
                <w:szCs w:val="36"/>
                <w:rtl/>
              </w:rPr>
              <w:t>بيا</w:t>
            </w:r>
            <w:proofErr w:type="spellEnd"/>
            <w:r w:rsidRPr="00036575">
              <w:rPr>
                <w:rFonts w:ascii="Lotus Linotype" w:hAnsi="Lotus Linotype" w:hint="cs"/>
                <w:b/>
                <w:bCs/>
                <w:sz w:val="36"/>
                <w:szCs w:val="36"/>
                <w:rtl/>
              </w:rPr>
              <w:t xml:space="preserve"> عبدَه</w:t>
            </w:r>
            <w:r w:rsidR="00352E47">
              <w:rPr>
                <w:rFonts w:ascii="Lotus Linotype" w:hAnsi="Lotus Linotype" w:hint="cs"/>
                <w:b/>
                <w:bCs/>
                <w:sz w:val="36"/>
                <w:szCs w:val="36"/>
                <w:rtl/>
              </w:rPr>
              <w:t>ُ</w:t>
            </w:r>
            <w:r w:rsidRPr="00036575">
              <w:rPr>
                <w:rFonts w:ascii="Lotus Linotype" w:hAnsi="Lotus Linotype"/>
                <w:b/>
                <w:bCs/>
                <w:sz w:val="36"/>
                <w:szCs w:val="36"/>
                <w:rtl/>
              </w:rPr>
              <w:br/>
            </w:r>
          </w:p>
        </w:tc>
        <w:tc>
          <w:tcPr>
            <w:tcW w:w="849" w:type="dxa"/>
          </w:tcPr>
          <w:p w14:paraId="124715EE" w14:textId="77777777" w:rsidR="006C0ADC" w:rsidRPr="00036575" w:rsidRDefault="006C0ADC" w:rsidP="00E62019">
            <w:pPr>
              <w:widowControl w:val="0"/>
              <w:spacing w:after="0" w:line="240" w:lineRule="auto"/>
              <w:jc w:val="lowKashida"/>
              <w:rPr>
                <w:rFonts w:ascii="Lotus Linotype" w:hAnsi="Lotus Linotype"/>
                <w:b/>
                <w:bCs/>
                <w:sz w:val="36"/>
                <w:szCs w:val="36"/>
                <w:rtl/>
              </w:rPr>
            </w:pPr>
          </w:p>
        </w:tc>
        <w:tc>
          <w:tcPr>
            <w:tcW w:w="3969" w:type="dxa"/>
          </w:tcPr>
          <w:p w14:paraId="4C20FB91" w14:textId="77777777" w:rsidR="006C0ADC" w:rsidRPr="00036575" w:rsidRDefault="006C0ADC" w:rsidP="00B954BE">
            <w:pPr>
              <w:widowControl w:val="0"/>
              <w:spacing w:after="0" w:line="240" w:lineRule="auto"/>
              <w:ind w:firstLine="0"/>
              <w:jc w:val="lowKashida"/>
              <w:rPr>
                <w:rFonts w:ascii="Lotus Linotype" w:hAnsi="Lotus Linotype"/>
                <w:b/>
                <w:bCs/>
                <w:sz w:val="2"/>
                <w:szCs w:val="2"/>
                <w:rtl/>
              </w:rPr>
            </w:pPr>
            <w:r w:rsidRPr="00036575">
              <w:rPr>
                <w:rFonts w:ascii="Lotus Linotype" w:hAnsi="Lotus Linotype" w:hint="cs"/>
                <w:b/>
                <w:bCs/>
                <w:sz w:val="36"/>
                <w:szCs w:val="36"/>
                <w:rtl/>
              </w:rPr>
              <w:t>فإنه أشرفُ أسمــائــي</w:t>
            </w:r>
            <w:r w:rsidRPr="00036575">
              <w:rPr>
                <w:rFonts w:ascii="Lotus Linotype" w:hAnsi="Lotus Linotype"/>
                <w:b/>
                <w:bCs/>
                <w:sz w:val="36"/>
                <w:szCs w:val="36"/>
                <w:rtl/>
              </w:rPr>
              <w:br/>
            </w:r>
          </w:p>
        </w:tc>
      </w:tr>
    </w:tbl>
    <w:p w14:paraId="7FC9BFE3" w14:textId="29F5B3DB" w:rsidR="00E37EAF" w:rsidRDefault="00E37EAF" w:rsidP="00E62019">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rPr>
        <w:t xml:space="preserve">إن عبادة الله </w:t>
      </w:r>
      <w:r w:rsidR="001D71CF">
        <w:rPr>
          <w:rFonts w:ascii="Lotus Linotype" w:hAnsi="Lotus Linotype" w:hint="cs"/>
          <w:b/>
          <w:bCs/>
          <w:sz w:val="36"/>
          <w:szCs w:val="36"/>
          <w:rtl/>
        </w:rPr>
        <w:t xml:space="preserve">-يا أيها الأحبة- </w:t>
      </w:r>
      <w:r w:rsidRPr="00036575">
        <w:rPr>
          <w:rFonts w:ascii="Lotus Linotype" w:hAnsi="Lotus Linotype" w:hint="cs"/>
          <w:b/>
          <w:bCs/>
          <w:sz w:val="36"/>
          <w:szCs w:val="36"/>
          <w:rtl/>
        </w:rPr>
        <w:t>هي</w:t>
      </w:r>
      <w:r w:rsidRPr="00036575">
        <w:rPr>
          <w:rFonts w:ascii="Lotus Linotype" w:hAnsi="Lotus Linotype"/>
          <w:b/>
          <w:bCs/>
          <w:sz w:val="36"/>
          <w:szCs w:val="36"/>
          <w:rtl/>
        </w:rPr>
        <w:t xml:space="preserve"> الغاية التي خ</w:t>
      </w:r>
      <w:r>
        <w:rPr>
          <w:rFonts w:ascii="Lotus Linotype" w:hAnsi="Lotus Linotype" w:hint="cs"/>
          <w:b/>
          <w:bCs/>
          <w:sz w:val="36"/>
          <w:szCs w:val="36"/>
          <w:rtl/>
        </w:rPr>
        <w:t>ُ</w:t>
      </w:r>
      <w:r w:rsidRPr="00036575">
        <w:rPr>
          <w:rFonts w:ascii="Lotus Linotype" w:hAnsi="Lotus Linotype"/>
          <w:b/>
          <w:bCs/>
          <w:sz w:val="36"/>
          <w:szCs w:val="36"/>
          <w:rtl/>
        </w:rPr>
        <w:t xml:space="preserve">لق </w:t>
      </w:r>
      <w:r>
        <w:rPr>
          <w:rFonts w:ascii="Lotus Linotype" w:hAnsi="Lotus Linotype" w:hint="cs"/>
          <w:b/>
          <w:bCs/>
          <w:sz w:val="36"/>
          <w:szCs w:val="36"/>
          <w:rtl/>
        </w:rPr>
        <w:t>الخلقُ</w:t>
      </w:r>
      <w:r w:rsidRPr="00036575">
        <w:rPr>
          <w:rFonts w:ascii="Lotus Linotype" w:hAnsi="Lotus Linotype" w:hint="cs"/>
          <w:b/>
          <w:bCs/>
          <w:sz w:val="36"/>
          <w:szCs w:val="36"/>
          <w:rtl/>
        </w:rPr>
        <w:t xml:space="preserve"> </w:t>
      </w:r>
      <w:r w:rsidRPr="00036575">
        <w:rPr>
          <w:rFonts w:ascii="Lotus Linotype" w:hAnsi="Lotus Linotype"/>
          <w:b/>
          <w:bCs/>
          <w:sz w:val="36"/>
          <w:szCs w:val="36"/>
          <w:rtl/>
        </w:rPr>
        <w:t>من أجلها</w:t>
      </w:r>
      <w:r w:rsidRPr="00036575">
        <w:rPr>
          <w:rFonts w:ascii="Lotus Linotype" w:hAnsi="Lotus Linotype" w:hint="cs"/>
          <w:b/>
          <w:bCs/>
          <w:sz w:val="36"/>
          <w:szCs w:val="36"/>
          <w:rtl/>
        </w:rPr>
        <w:t>:</w:t>
      </w:r>
      <w:r w:rsidRPr="00036575">
        <w:rPr>
          <w:rFonts w:ascii="Lotus Linotype" w:hAnsi="Lotus Linotype"/>
          <w:b/>
          <w:bCs/>
          <w:sz w:val="36"/>
          <w:szCs w:val="36"/>
          <w:rtl/>
        </w:rPr>
        <w:t xml:space="preserve"> ﴿وَمَا خَلَقْتُ الْجِنَّ وَالْأِنْسَ إِلَّا </w:t>
      </w:r>
      <w:proofErr w:type="gramStart"/>
      <w:r w:rsidRPr="00036575">
        <w:rPr>
          <w:rFonts w:ascii="Lotus Linotype" w:hAnsi="Lotus Linotype"/>
          <w:b/>
          <w:bCs/>
          <w:sz w:val="36"/>
          <w:szCs w:val="36"/>
          <w:rtl/>
        </w:rPr>
        <w:t>لِيَعْبُدُونِ﴾</w:t>
      </w:r>
      <w:r w:rsidRPr="00036575">
        <w:rPr>
          <w:rFonts w:ascii="Lotus Linotype" w:hAnsi="Lotus Linotype"/>
          <w:b/>
          <w:bCs/>
          <w:sz w:val="36"/>
          <w:szCs w:val="36"/>
          <w:rtl/>
          <w:lang w:bidi="ar-YE"/>
        </w:rPr>
        <w:t>[</w:t>
      </w:r>
      <w:proofErr w:type="gramEnd"/>
      <w:r w:rsidRPr="00036575">
        <w:rPr>
          <w:rFonts w:ascii="Lotus Linotype" w:hAnsi="Lotus Linotype" w:hint="cs"/>
          <w:b/>
          <w:bCs/>
          <w:sz w:val="36"/>
          <w:szCs w:val="36"/>
          <w:rtl/>
          <w:lang w:bidi="ar-YE"/>
        </w:rPr>
        <w:t>الذاريات</w:t>
      </w:r>
      <w:r w:rsidRPr="00036575">
        <w:rPr>
          <w:rFonts w:ascii="Lotus Linotype" w:hAnsi="Lotus Linotype"/>
          <w:b/>
          <w:bCs/>
          <w:sz w:val="36"/>
          <w:szCs w:val="36"/>
          <w:rtl/>
          <w:lang w:bidi="ar-YE"/>
        </w:rPr>
        <w:t>:</w:t>
      </w:r>
      <w:r w:rsidRPr="00036575">
        <w:rPr>
          <w:rFonts w:ascii="Lotus Linotype" w:hAnsi="Lotus Linotype" w:hint="cs"/>
          <w:b/>
          <w:bCs/>
          <w:sz w:val="36"/>
          <w:szCs w:val="36"/>
          <w:rtl/>
          <w:lang w:bidi="ar-YE"/>
        </w:rPr>
        <w:t>56</w:t>
      </w:r>
      <w:r w:rsidRPr="00036575">
        <w:rPr>
          <w:rFonts w:ascii="Lotus Linotype" w:hAnsi="Lotus Linotype"/>
          <w:b/>
          <w:bCs/>
          <w:sz w:val="36"/>
          <w:szCs w:val="36"/>
          <w:rtl/>
          <w:lang w:bidi="ar-YE"/>
        </w:rPr>
        <w:t>]</w:t>
      </w:r>
      <w:r w:rsidR="008F6F08">
        <w:rPr>
          <w:rFonts w:ascii="Lotus Linotype" w:hAnsi="Lotus Linotype" w:hint="cs"/>
          <w:b/>
          <w:bCs/>
          <w:sz w:val="36"/>
          <w:szCs w:val="36"/>
          <w:rtl/>
          <w:lang w:bidi="ar-YE"/>
        </w:rPr>
        <w:t xml:space="preserve">، </w:t>
      </w:r>
      <w:r w:rsidR="00352E47">
        <w:rPr>
          <w:rFonts w:ascii="Lotus Linotype" w:hAnsi="Lotus Linotype" w:hint="eastAsia"/>
          <w:b/>
          <w:bCs/>
          <w:sz w:val="36"/>
          <w:szCs w:val="36"/>
          <w:rtl/>
          <w:lang w:bidi="ar-YE"/>
        </w:rPr>
        <w:t>«</w:t>
      </w:r>
      <w:r w:rsidR="008F6F08" w:rsidRPr="008F6F08">
        <w:rPr>
          <w:rFonts w:ascii="Lotus Linotype" w:hAnsi="Lotus Linotype"/>
          <w:b/>
          <w:bCs/>
          <w:sz w:val="36"/>
          <w:szCs w:val="36"/>
          <w:rtl/>
        </w:rPr>
        <w:t>وإنما أُرسلت الرسل</w:t>
      </w:r>
      <w:r w:rsidR="008F6F08">
        <w:rPr>
          <w:rFonts w:ascii="Lotus Linotype" w:hAnsi="Lotus Linotype" w:hint="cs"/>
          <w:b/>
          <w:bCs/>
          <w:sz w:val="36"/>
          <w:szCs w:val="36"/>
          <w:rtl/>
        </w:rPr>
        <w:t>،</w:t>
      </w:r>
      <w:r w:rsidR="008F6F08" w:rsidRPr="008F6F08">
        <w:rPr>
          <w:rFonts w:ascii="Lotus Linotype" w:hAnsi="Lotus Linotype"/>
          <w:b/>
          <w:bCs/>
          <w:sz w:val="36"/>
          <w:szCs w:val="36"/>
          <w:rtl/>
        </w:rPr>
        <w:t xml:space="preserve"> وأُنزلت</w:t>
      </w:r>
      <w:r w:rsidR="008F6F08">
        <w:rPr>
          <w:rFonts w:ascii="Lotus Linotype" w:hAnsi="Lotus Linotype" w:hint="cs"/>
          <w:b/>
          <w:bCs/>
          <w:sz w:val="36"/>
          <w:szCs w:val="36"/>
          <w:rtl/>
        </w:rPr>
        <w:t xml:space="preserve"> </w:t>
      </w:r>
      <w:r w:rsidR="008F6F08" w:rsidRPr="008F6F08">
        <w:rPr>
          <w:rFonts w:ascii="Lotus Linotype" w:hAnsi="Lotus Linotype"/>
          <w:b/>
          <w:bCs/>
          <w:sz w:val="36"/>
          <w:szCs w:val="36"/>
          <w:rtl/>
        </w:rPr>
        <w:t>الكتب لذلك، فالعبادة</w:t>
      </w:r>
      <w:r w:rsidR="008F6F08">
        <w:rPr>
          <w:rFonts w:ascii="Lotus Linotype" w:hAnsi="Lotus Linotype" w:hint="cs"/>
          <w:b/>
          <w:bCs/>
          <w:sz w:val="36"/>
          <w:szCs w:val="36"/>
          <w:rtl/>
          <w:lang w:bidi="ar-YE"/>
        </w:rPr>
        <w:t xml:space="preserve"> </w:t>
      </w:r>
      <w:r w:rsidR="008F6F08" w:rsidRPr="008F6F08">
        <w:rPr>
          <w:rFonts w:ascii="Lotus Linotype" w:hAnsi="Lotus Linotype"/>
          <w:b/>
          <w:bCs/>
          <w:sz w:val="36"/>
          <w:szCs w:val="36"/>
          <w:rtl/>
        </w:rPr>
        <w:t>حقّ الل</w:t>
      </w:r>
      <w:r w:rsidR="008F6F08">
        <w:rPr>
          <w:rFonts w:ascii="Lotus Linotype" w:hAnsi="Lotus Linotype" w:hint="cs"/>
          <w:b/>
          <w:bCs/>
          <w:sz w:val="36"/>
          <w:szCs w:val="36"/>
          <w:rtl/>
        </w:rPr>
        <w:t>ه</w:t>
      </w:r>
      <w:r w:rsidR="008F6F08" w:rsidRPr="008F6F08">
        <w:rPr>
          <w:rFonts w:ascii="Lotus Linotype" w:hAnsi="Lotus Linotype"/>
          <w:b/>
          <w:bCs/>
          <w:sz w:val="36"/>
          <w:szCs w:val="36"/>
          <w:rtl/>
        </w:rPr>
        <w:t xml:space="preserve"> على عباده، ولا قدرة للعباد عليها بدون إعانة </w:t>
      </w:r>
      <w:r w:rsidR="008F6F08">
        <w:rPr>
          <w:rFonts w:ascii="Lotus Linotype" w:hAnsi="Lotus Linotype" w:hint="cs"/>
          <w:b/>
          <w:bCs/>
          <w:sz w:val="36"/>
          <w:szCs w:val="36"/>
          <w:rtl/>
        </w:rPr>
        <w:t>الله</w:t>
      </w:r>
      <w:r w:rsidR="008F6F08" w:rsidRPr="008F6F08">
        <w:rPr>
          <w:rFonts w:ascii="Lotus Linotype" w:hAnsi="Lotus Linotype"/>
          <w:b/>
          <w:bCs/>
          <w:sz w:val="36"/>
          <w:szCs w:val="36"/>
          <w:rtl/>
        </w:rPr>
        <w:t xml:space="preserve"> لهم، فلذلك</w:t>
      </w:r>
      <w:r w:rsidR="008F6F08">
        <w:rPr>
          <w:rFonts w:ascii="Lotus Linotype" w:hAnsi="Lotus Linotype" w:hint="cs"/>
          <w:b/>
          <w:bCs/>
          <w:sz w:val="36"/>
          <w:szCs w:val="36"/>
          <w:rtl/>
          <w:lang w:bidi="ar-YE"/>
        </w:rPr>
        <w:t xml:space="preserve"> </w:t>
      </w:r>
      <w:r w:rsidR="008F6F08" w:rsidRPr="008F6F08">
        <w:rPr>
          <w:rFonts w:ascii="Lotus Linotype" w:hAnsi="Lotus Linotype"/>
          <w:b/>
          <w:bCs/>
          <w:sz w:val="36"/>
          <w:szCs w:val="36"/>
          <w:rtl/>
        </w:rPr>
        <w:t>كانت هذه الكلمة</w:t>
      </w:r>
      <w:r w:rsidR="006F3E63">
        <w:rPr>
          <w:rFonts w:ascii="Lotus Linotype" w:hAnsi="Lotus Linotype" w:hint="cs"/>
          <w:b/>
          <w:bCs/>
          <w:sz w:val="36"/>
          <w:szCs w:val="36"/>
          <w:rtl/>
        </w:rPr>
        <w:t xml:space="preserve"> </w:t>
      </w:r>
      <w:r w:rsidR="008F6F08" w:rsidRPr="008F6F08">
        <w:rPr>
          <w:rFonts w:ascii="Lotus Linotype" w:hAnsi="Lotus Linotype"/>
          <w:b/>
          <w:bCs/>
          <w:sz w:val="36"/>
          <w:szCs w:val="36"/>
          <w:rtl/>
        </w:rPr>
        <w:t xml:space="preserve">بين </w:t>
      </w:r>
      <w:r w:rsidR="008F6F08">
        <w:rPr>
          <w:rFonts w:ascii="Lotus Linotype" w:hAnsi="Lotus Linotype" w:hint="cs"/>
          <w:b/>
          <w:bCs/>
          <w:sz w:val="36"/>
          <w:szCs w:val="36"/>
          <w:rtl/>
        </w:rPr>
        <w:t>الله</w:t>
      </w:r>
      <w:r w:rsidR="008F6F08" w:rsidRPr="008F6F08">
        <w:rPr>
          <w:rFonts w:ascii="Lotus Linotype" w:hAnsi="Lotus Linotype"/>
          <w:b/>
          <w:bCs/>
          <w:sz w:val="36"/>
          <w:szCs w:val="36"/>
          <w:rtl/>
        </w:rPr>
        <w:t xml:space="preserve"> وبين عبده</w:t>
      </w:r>
      <w:r w:rsidR="00881BE4">
        <w:rPr>
          <w:rFonts w:ascii="Lotus Linotype" w:hAnsi="Lotus Linotype" w:hint="cs"/>
          <w:b/>
          <w:bCs/>
          <w:sz w:val="36"/>
          <w:szCs w:val="36"/>
          <w:rtl/>
        </w:rPr>
        <w:t>؛</w:t>
      </w:r>
      <w:r w:rsidR="008F6F08" w:rsidRPr="008F6F08">
        <w:rPr>
          <w:rFonts w:ascii="Lotus Linotype" w:hAnsi="Lotus Linotype"/>
          <w:b/>
          <w:bCs/>
          <w:sz w:val="36"/>
          <w:szCs w:val="36"/>
          <w:rtl/>
        </w:rPr>
        <w:t xml:space="preserve"> لأنَّ العبادة حقّ </w:t>
      </w:r>
      <w:r w:rsidR="008F6F08">
        <w:rPr>
          <w:rFonts w:ascii="Lotus Linotype" w:hAnsi="Lotus Linotype" w:hint="cs"/>
          <w:b/>
          <w:bCs/>
          <w:sz w:val="36"/>
          <w:szCs w:val="36"/>
          <w:rtl/>
        </w:rPr>
        <w:t>الله</w:t>
      </w:r>
      <w:r w:rsidR="008F6F08" w:rsidRPr="008F6F08">
        <w:rPr>
          <w:rFonts w:ascii="Lotus Linotype" w:hAnsi="Lotus Linotype"/>
          <w:b/>
          <w:bCs/>
          <w:sz w:val="36"/>
          <w:szCs w:val="36"/>
          <w:rtl/>
        </w:rPr>
        <w:t xml:space="preserve"> على عبده</w:t>
      </w:r>
      <w:r w:rsidR="006F3E63">
        <w:rPr>
          <w:rFonts w:ascii="Lotus Linotype" w:hAnsi="Lotus Linotype" w:hint="cs"/>
          <w:b/>
          <w:bCs/>
          <w:sz w:val="36"/>
          <w:szCs w:val="36"/>
          <w:rtl/>
        </w:rPr>
        <w:t>، و</w:t>
      </w:r>
      <w:r w:rsidR="008F6F08" w:rsidRPr="008F6F08">
        <w:rPr>
          <w:rFonts w:ascii="Lotus Linotype" w:hAnsi="Lotus Linotype"/>
          <w:b/>
          <w:bCs/>
          <w:sz w:val="36"/>
          <w:szCs w:val="36"/>
          <w:rtl/>
        </w:rPr>
        <w:t xml:space="preserve">الإعانة من </w:t>
      </w:r>
      <w:r w:rsidR="008F6F08">
        <w:rPr>
          <w:rFonts w:ascii="Lotus Linotype" w:hAnsi="Lotus Linotype" w:hint="cs"/>
          <w:b/>
          <w:bCs/>
          <w:sz w:val="36"/>
          <w:szCs w:val="36"/>
          <w:rtl/>
        </w:rPr>
        <w:t>الله</w:t>
      </w:r>
      <w:r w:rsidR="008F6F08" w:rsidRPr="008F6F08">
        <w:rPr>
          <w:rFonts w:ascii="Lotus Linotype" w:hAnsi="Lotus Linotype"/>
          <w:b/>
          <w:bCs/>
          <w:sz w:val="36"/>
          <w:szCs w:val="36"/>
          <w:rtl/>
        </w:rPr>
        <w:t xml:space="preserve"> فضل من </w:t>
      </w:r>
      <w:r w:rsidR="008F6F08">
        <w:rPr>
          <w:rFonts w:ascii="Lotus Linotype" w:hAnsi="Lotus Linotype" w:hint="cs"/>
          <w:b/>
          <w:bCs/>
          <w:sz w:val="36"/>
          <w:szCs w:val="36"/>
          <w:rtl/>
        </w:rPr>
        <w:t>الله</w:t>
      </w:r>
      <w:r w:rsidR="008F6F08" w:rsidRPr="008F6F08">
        <w:rPr>
          <w:rFonts w:ascii="Lotus Linotype" w:hAnsi="Lotus Linotype"/>
          <w:b/>
          <w:bCs/>
          <w:sz w:val="36"/>
          <w:szCs w:val="36"/>
          <w:rtl/>
        </w:rPr>
        <w:t xml:space="preserve"> على </w:t>
      </w:r>
      <w:r w:rsidR="008F6F08">
        <w:rPr>
          <w:rFonts w:ascii="Lotus Linotype" w:hAnsi="Lotus Linotype" w:hint="cs"/>
          <w:b/>
          <w:bCs/>
          <w:sz w:val="36"/>
          <w:szCs w:val="36"/>
          <w:rtl/>
        </w:rPr>
        <w:t>عبده</w:t>
      </w:r>
      <w:r w:rsidR="00352E47">
        <w:rPr>
          <w:rFonts w:ascii="Lotus Linotype" w:hAnsi="Lotus Linotype" w:hint="eastAsia"/>
          <w:b/>
          <w:bCs/>
          <w:sz w:val="36"/>
          <w:szCs w:val="36"/>
          <w:rtl/>
        </w:rPr>
        <w:t>»</w:t>
      </w:r>
      <w:r w:rsidR="006F3E63" w:rsidRPr="00733C5C">
        <w:rPr>
          <w:rFonts w:ascii="Traditional Arabic" w:hAnsi="Traditional Arabic" w:cs="Traditional Arabic"/>
          <w:b/>
          <w:bCs/>
          <w:sz w:val="32"/>
          <w:szCs w:val="32"/>
          <w:vertAlign w:val="superscript"/>
          <w:rtl/>
        </w:rPr>
        <w:t>(</w:t>
      </w:r>
      <w:r w:rsidR="006F3E63" w:rsidRPr="00733C5C">
        <w:rPr>
          <w:rFonts w:ascii="Traditional Arabic" w:hAnsi="Traditional Arabic" w:cs="Traditional Arabic"/>
          <w:b/>
          <w:bCs/>
          <w:sz w:val="32"/>
          <w:szCs w:val="32"/>
          <w:vertAlign w:val="superscript"/>
          <w:rtl/>
        </w:rPr>
        <w:footnoteReference w:id="17"/>
      </w:r>
      <w:r w:rsidR="006F3E63" w:rsidRPr="00733C5C">
        <w:rPr>
          <w:rFonts w:ascii="Traditional Arabic" w:hAnsi="Traditional Arabic" w:cs="Traditional Arabic"/>
          <w:b/>
          <w:bCs/>
          <w:sz w:val="32"/>
          <w:szCs w:val="32"/>
          <w:vertAlign w:val="superscript"/>
          <w:rtl/>
        </w:rPr>
        <w:t>)</w:t>
      </w:r>
      <w:r w:rsidR="008F6F08">
        <w:rPr>
          <w:rFonts w:ascii="Lotus Linotype" w:hAnsi="Lotus Linotype" w:hint="cs"/>
          <w:b/>
          <w:bCs/>
          <w:sz w:val="36"/>
          <w:szCs w:val="36"/>
          <w:rtl/>
        </w:rPr>
        <w:t>.</w:t>
      </w:r>
    </w:p>
    <w:p w14:paraId="05283943" w14:textId="20DEC183" w:rsidR="00BD34C5" w:rsidRDefault="00B954BE" w:rsidP="00E41E61">
      <w:pPr>
        <w:shd w:val="clear" w:color="auto" w:fill="FFFFFF"/>
        <w:spacing w:after="0" w:line="240" w:lineRule="auto"/>
        <w:ind w:firstLine="567"/>
        <w:jc w:val="lowKashida"/>
        <w:rPr>
          <w:rFonts w:ascii="Lotus Linotype" w:hAnsi="Lotus Linotype"/>
          <w:b/>
          <w:bCs/>
          <w:sz w:val="36"/>
          <w:szCs w:val="36"/>
          <w:rtl/>
          <w:lang w:bidi="ar-YE"/>
        </w:rPr>
      </w:pPr>
      <w:r>
        <w:rPr>
          <w:rFonts w:ascii="Lotus Linotype" w:eastAsia="Times New Roman" w:hAnsi="Lotus Linotype" w:hint="cs"/>
          <w:b/>
          <w:bCs/>
          <w:sz w:val="36"/>
          <w:szCs w:val="36"/>
          <w:rtl/>
        </w:rPr>
        <w:t>يقول شيخ الإسلام</w:t>
      </w:r>
      <w:r w:rsidRPr="00036575">
        <w:rPr>
          <w:rFonts w:ascii="Lotus Linotype" w:eastAsia="Times New Roman" w:hAnsi="Lotus Linotype"/>
          <w:b/>
          <w:bCs/>
          <w:sz w:val="36"/>
          <w:szCs w:val="36"/>
          <w:rtl/>
        </w:rPr>
        <w:t xml:space="preserve"> </w:t>
      </w: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رحمه الله</w:t>
      </w:r>
      <w:r w:rsidRPr="00036575">
        <w:rPr>
          <w:rFonts w:ascii="Lotus Linotype" w:eastAsia="Times New Roman" w:hAnsi="Lotus Linotype" w:hint="cs"/>
          <w:b/>
          <w:bCs/>
          <w:sz w:val="36"/>
          <w:szCs w:val="36"/>
          <w:rtl/>
        </w:rPr>
        <w:t xml:space="preserve">-: </w:t>
      </w:r>
      <w:r w:rsidRPr="00036575">
        <w:rPr>
          <w:rFonts w:ascii="Lotus Linotype" w:eastAsia="Times New Roman" w:hAnsi="Lotus Linotype"/>
          <w:b/>
          <w:bCs/>
          <w:sz w:val="36"/>
          <w:szCs w:val="36"/>
          <w:rtl/>
        </w:rPr>
        <w:t>تأمَّلتُ أنفع الدُّعاء، فإذا هو سؤال</w:t>
      </w:r>
      <w:r w:rsidRPr="00036575">
        <w:rPr>
          <w:rFonts w:ascii="Lotus Linotype" w:eastAsia="Times New Roman" w:hAnsi="Lotus Linotype" w:hint="cs"/>
          <w:b/>
          <w:bCs/>
          <w:sz w:val="36"/>
          <w:szCs w:val="36"/>
          <w:rtl/>
        </w:rPr>
        <w:t xml:space="preserve"> </w:t>
      </w:r>
      <w:r w:rsidRPr="00036575">
        <w:rPr>
          <w:rFonts w:ascii="Lotus Linotype" w:eastAsia="Times New Roman" w:hAnsi="Lotus Linotype"/>
          <w:b/>
          <w:bCs/>
          <w:sz w:val="36"/>
          <w:szCs w:val="36"/>
          <w:rtl/>
        </w:rPr>
        <w:t>العون على مرضاته تعالى، ثمّ رأيته في الفاتحة</w:t>
      </w:r>
      <w:r w:rsidRPr="00036575">
        <w:rPr>
          <w:rFonts w:ascii="Lotus Linotype" w:eastAsia="Times New Roman" w:hAnsi="Lotus Linotype" w:hint="cs"/>
          <w:b/>
          <w:bCs/>
          <w:sz w:val="36"/>
          <w:szCs w:val="36"/>
          <w:rtl/>
        </w:rPr>
        <w:t>، في:</w:t>
      </w:r>
      <w:r w:rsidRPr="00036575">
        <w:rPr>
          <w:rFonts w:ascii="Lotus Linotype" w:eastAsia="Times New Roman" w:hAnsi="Lotus Linotype"/>
          <w:b/>
          <w:bCs/>
          <w:sz w:val="36"/>
          <w:szCs w:val="36"/>
          <w:rtl/>
        </w:rPr>
        <w:t xml:space="preserve"> ﴿إِيَّاكَ نَعْبُدُ وَإِيَّاكَ </w:t>
      </w:r>
      <w:proofErr w:type="gramStart"/>
      <w:r w:rsidRPr="00036575">
        <w:rPr>
          <w:rFonts w:ascii="Lotus Linotype" w:eastAsia="Times New Roman" w:hAnsi="Lotus Linotype"/>
          <w:b/>
          <w:bCs/>
          <w:sz w:val="36"/>
          <w:szCs w:val="36"/>
          <w:rtl/>
        </w:rPr>
        <w:t>نَسْتَعِينُ﴾</w:t>
      </w:r>
      <w:r w:rsidRPr="00FC7842">
        <w:rPr>
          <w:rFonts w:ascii="Traditional Arabic" w:hAnsi="Traditional Arabic" w:cs="Traditional Arabic"/>
          <w:b/>
          <w:bCs/>
          <w:sz w:val="32"/>
          <w:szCs w:val="32"/>
          <w:vertAlign w:val="superscript"/>
          <w:rtl/>
        </w:rPr>
        <w:t>(</w:t>
      </w:r>
      <w:proofErr w:type="gramEnd"/>
      <w:r w:rsidRPr="00FC7842">
        <w:rPr>
          <w:rFonts w:ascii="Traditional Arabic" w:hAnsi="Traditional Arabic" w:cs="Traditional Arabic"/>
          <w:b/>
          <w:bCs/>
          <w:sz w:val="32"/>
          <w:szCs w:val="32"/>
          <w:vertAlign w:val="superscript"/>
          <w:rtl/>
        </w:rPr>
        <w:footnoteReference w:id="18"/>
      </w:r>
      <w:r w:rsidRPr="00FC7842">
        <w:rPr>
          <w:rFonts w:ascii="Traditional Arabic" w:hAnsi="Traditional Arabic" w:cs="Traditional Arabic"/>
          <w:b/>
          <w:bCs/>
          <w:sz w:val="32"/>
          <w:szCs w:val="32"/>
          <w:vertAlign w:val="superscript"/>
          <w:rtl/>
        </w:rPr>
        <w:t>)</w:t>
      </w:r>
      <w:r w:rsidRPr="00036575">
        <w:rPr>
          <w:rFonts w:ascii="Lotus Linotype" w:hAnsi="Lotus Linotype" w:hint="cs"/>
          <w:b/>
          <w:bCs/>
          <w:sz w:val="36"/>
          <w:szCs w:val="36"/>
          <w:rtl/>
          <w:lang w:bidi="ar-YE"/>
        </w:rPr>
        <w:t>.</w:t>
      </w:r>
    </w:p>
    <w:p w14:paraId="184D5CA2" w14:textId="6FA621A3" w:rsidR="001D71CF" w:rsidRDefault="00E41E61" w:rsidP="00E62019">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lang w:bidi="ar-YE"/>
        </w:rPr>
        <w:t xml:space="preserve">عباد الله، </w:t>
      </w:r>
      <w:r w:rsidR="001D71CF" w:rsidRPr="00036575">
        <w:rPr>
          <w:rFonts w:ascii="Lotus Linotype" w:hAnsi="Lotus Linotype" w:hint="cs"/>
          <w:b/>
          <w:bCs/>
          <w:sz w:val="36"/>
          <w:szCs w:val="36"/>
          <w:rtl/>
          <w:lang w:bidi="ar-YE"/>
        </w:rPr>
        <w:t xml:space="preserve">والاستعانة: </w:t>
      </w:r>
      <w:r w:rsidR="001D71CF">
        <w:rPr>
          <w:rFonts w:ascii="Lotus Linotype" w:hAnsi="Lotus Linotype" w:hint="cs"/>
          <w:b/>
          <w:bCs/>
          <w:sz w:val="36"/>
          <w:szCs w:val="36"/>
          <w:rtl/>
          <w:lang w:bidi="ar-YE"/>
        </w:rPr>
        <w:t xml:space="preserve">طلبُ العون، وهو المظاهرة </w:t>
      </w:r>
      <w:proofErr w:type="gramStart"/>
      <w:r w:rsidR="001D71CF">
        <w:rPr>
          <w:rFonts w:ascii="Lotus Linotype" w:hAnsi="Lotus Linotype" w:hint="cs"/>
          <w:b/>
          <w:bCs/>
          <w:sz w:val="36"/>
          <w:szCs w:val="36"/>
          <w:rtl/>
          <w:lang w:bidi="ar-YE"/>
        </w:rPr>
        <w:t>والنصرة</w:t>
      </w:r>
      <w:r w:rsidR="001D71CF" w:rsidRPr="00733C5C">
        <w:rPr>
          <w:rFonts w:ascii="Traditional Arabic" w:hAnsi="Traditional Arabic" w:cs="Traditional Arabic"/>
          <w:b/>
          <w:bCs/>
          <w:sz w:val="32"/>
          <w:szCs w:val="32"/>
          <w:vertAlign w:val="superscript"/>
          <w:rtl/>
        </w:rPr>
        <w:t>(</w:t>
      </w:r>
      <w:proofErr w:type="gramEnd"/>
      <w:r w:rsidR="001D71CF" w:rsidRPr="00733C5C">
        <w:rPr>
          <w:rFonts w:ascii="Traditional Arabic" w:hAnsi="Traditional Arabic" w:cs="Traditional Arabic"/>
          <w:b/>
          <w:bCs/>
          <w:sz w:val="32"/>
          <w:szCs w:val="32"/>
          <w:vertAlign w:val="superscript"/>
          <w:rtl/>
        </w:rPr>
        <w:footnoteReference w:id="19"/>
      </w:r>
      <w:r w:rsidR="001D71CF" w:rsidRPr="00733C5C">
        <w:rPr>
          <w:rFonts w:ascii="Traditional Arabic" w:hAnsi="Traditional Arabic" w:cs="Traditional Arabic"/>
          <w:b/>
          <w:bCs/>
          <w:sz w:val="32"/>
          <w:szCs w:val="32"/>
          <w:vertAlign w:val="superscript"/>
          <w:rtl/>
        </w:rPr>
        <w:t>)</w:t>
      </w:r>
      <w:r w:rsidR="001D71CF" w:rsidRPr="00036575">
        <w:rPr>
          <w:rFonts w:ascii="Lotus Linotype" w:hAnsi="Lotus Linotype" w:hint="cs"/>
          <w:b/>
          <w:bCs/>
          <w:sz w:val="36"/>
          <w:szCs w:val="36"/>
          <w:rtl/>
          <w:lang w:bidi="ar-YE"/>
        </w:rPr>
        <w:t>.</w:t>
      </w:r>
    </w:p>
    <w:p w14:paraId="3C0788AD" w14:textId="77777777" w:rsidR="00733C5C" w:rsidRDefault="00733C5C" w:rsidP="00E62019">
      <w:pPr>
        <w:spacing w:after="0" w:line="240" w:lineRule="auto"/>
        <w:ind w:firstLine="567"/>
        <w:jc w:val="lowKashida"/>
        <w:rPr>
          <w:rFonts w:ascii="Lotus Linotype" w:eastAsia="Times New Roman" w:hAnsi="Lotus Linotype"/>
          <w:b/>
          <w:bCs/>
          <w:sz w:val="36"/>
          <w:szCs w:val="36"/>
          <w:rtl/>
        </w:rPr>
      </w:pPr>
      <w:r w:rsidRPr="00EC6D3E">
        <w:rPr>
          <w:rFonts w:ascii="Lotus Linotype" w:eastAsia="Times New Roman" w:hAnsi="Lotus Linotype"/>
          <w:b/>
          <w:bCs/>
          <w:sz w:val="36"/>
          <w:szCs w:val="36"/>
          <w:rtl/>
        </w:rPr>
        <w:lastRenderedPageBreak/>
        <w:t>والعبادة تشير إلى بذل الجهد والمنّة، والاستعانة تخبر عن استجلاب الطول والمنّة، فبالعبادة يظهر شرف العبد، وبالاستعانة يحصل اللطف للعبد</w:t>
      </w:r>
      <w:r>
        <w:rPr>
          <w:rFonts w:ascii="Lotus Linotype" w:eastAsia="Times New Roman" w:hAnsi="Lotus Linotype" w:hint="cs"/>
          <w:b/>
          <w:bCs/>
          <w:sz w:val="36"/>
          <w:szCs w:val="36"/>
          <w:rtl/>
        </w:rPr>
        <w:t>، في</w:t>
      </w:r>
      <w:r w:rsidRPr="00EC6D3E">
        <w:rPr>
          <w:rFonts w:ascii="Lotus Linotype" w:eastAsia="Times New Roman" w:hAnsi="Lotus Linotype"/>
          <w:b/>
          <w:bCs/>
          <w:sz w:val="36"/>
          <w:szCs w:val="36"/>
          <w:rtl/>
        </w:rPr>
        <w:t xml:space="preserve"> العبادة وجود شرفه، وبالاستعانة أمان تلفه</w:t>
      </w:r>
      <w:r>
        <w:rPr>
          <w:rFonts w:ascii="Lotus Linotype" w:eastAsia="Times New Roman" w:hAnsi="Lotus Linotype" w:hint="cs"/>
          <w:b/>
          <w:bCs/>
          <w:sz w:val="36"/>
          <w:szCs w:val="36"/>
          <w:rtl/>
        </w:rPr>
        <w:t xml:space="preserve">، </w:t>
      </w:r>
      <w:r w:rsidRPr="00EC6D3E">
        <w:rPr>
          <w:rFonts w:ascii="Lotus Linotype" w:eastAsia="Times New Roman" w:hAnsi="Lotus Linotype"/>
          <w:b/>
          <w:bCs/>
          <w:sz w:val="36"/>
          <w:szCs w:val="36"/>
          <w:rtl/>
        </w:rPr>
        <w:t>والعبادة ظاهرها تذل</w:t>
      </w:r>
      <w:r>
        <w:rPr>
          <w:rFonts w:ascii="Lotus Linotype" w:eastAsia="Times New Roman" w:hAnsi="Lotus Linotype" w:hint="cs"/>
          <w:b/>
          <w:bCs/>
          <w:sz w:val="36"/>
          <w:szCs w:val="36"/>
          <w:rtl/>
        </w:rPr>
        <w:t>ّ</w:t>
      </w:r>
      <w:r w:rsidRPr="00EC6D3E">
        <w:rPr>
          <w:rFonts w:ascii="Lotus Linotype" w:eastAsia="Times New Roman" w:hAnsi="Lotus Linotype"/>
          <w:b/>
          <w:bCs/>
          <w:sz w:val="36"/>
          <w:szCs w:val="36"/>
          <w:rtl/>
        </w:rPr>
        <w:t xml:space="preserve">ل، وحقيقتها تعزّز </w:t>
      </w:r>
      <w:proofErr w:type="gramStart"/>
      <w:r w:rsidRPr="00EC6D3E">
        <w:rPr>
          <w:rFonts w:ascii="Lotus Linotype" w:eastAsia="Times New Roman" w:hAnsi="Lotus Linotype"/>
          <w:b/>
          <w:bCs/>
          <w:sz w:val="36"/>
          <w:szCs w:val="36"/>
          <w:rtl/>
        </w:rPr>
        <w:t>وتحمّ</w:t>
      </w:r>
      <w:r>
        <w:rPr>
          <w:rFonts w:ascii="Lotus Linotype" w:eastAsia="Times New Roman" w:hAnsi="Lotus Linotype" w:hint="cs"/>
          <w:b/>
          <w:bCs/>
          <w:sz w:val="36"/>
          <w:szCs w:val="36"/>
          <w:rtl/>
        </w:rPr>
        <w:t>ُ</w:t>
      </w:r>
      <w:r w:rsidRPr="00EC6D3E">
        <w:rPr>
          <w:rFonts w:ascii="Lotus Linotype" w:eastAsia="Times New Roman" w:hAnsi="Lotus Linotype"/>
          <w:b/>
          <w:bCs/>
          <w:sz w:val="36"/>
          <w:szCs w:val="36"/>
          <w:rtl/>
        </w:rPr>
        <w:t>ل</w:t>
      </w:r>
      <w:r w:rsidRPr="00E37EAF">
        <w:rPr>
          <w:rFonts w:ascii="Traditional Arabic" w:hAnsi="Traditional Arabic" w:cs="Traditional Arabic"/>
          <w:b/>
          <w:bCs/>
          <w:sz w:val="32"/>
          <w:szCs w:val="32"/>
          <w:vertAlign w:val="superscript"/>
          <w:rtl/>
        </w:rPr>
        <w:t>(</w:t>
      </w:r>
      <w:proofErr w:type="gramEnd"/>
      <w:r w:rsidRPr="00E37EAF">
        <w:rPr>
          <w:rFonts w:ascii="Traditional Arabic" w:hAnsi="Traditional Arabic" w:cs="Traditional Arabic"/>
          <w:b/>
          <w:bCs/>
          <w:sz w:val="32"/>
          <w:szCs w:val="32"/>
          <w:vertAlign w:val="superscript"/>
          <w:rtl/>
        </w:rPr>
        <w:footnoteReference w:id="20"/>
      </w:r>
      <w:r w:rsidRPr="00E37EAF">
        <w:rPr>
          <w:rFonts w:ascii="Traditional Arabic" w:hAnsi="Traditional Arabic" w:cs="Traditional Arabic"/>
          <w:b/>
          <w:bCs/>
          <w:sz w:val="32"/>
          <w:szCs w:val="32"/>
          <w:vertAlign w:val="superscript"/>
          <w:rtl/>
        </w:rPr>
        <w:t>)</w:t>
      </w:r>
      <w:r>
        <w:rPr>
          <w:rFonts w:ascii="Lotus Linotype" w:eastAsia="Times New Roman" w:hAnsi="Lotus Linotype" w:hint="cs"/>
          <w:b/>
          <w:bCs/>
          <w:sz w:val="36"/>
          <w:szCs w:val="36"/>
          <w:rtl/>
        </w:rPr>
        <w:t>.</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733C5C" w:rsidRPr="00036575" w14:paraId="22ECFBBB" w14:textId="77777777" w:rsidTr="00A95FD2">
        <w:trPr>
          <w:jc w:val="center"/>
        </w:trPr>
        <w:tc>
          <w:tcPr>
            <w:tcW w:w="3969" w:type="dxa"/>
          </w:tcPr>
          <w:p w14:paraId="0813312A" w14:textId="77777777" w:rsidR="00733C5C" w:rsidRPr="00036575" w:rsidRDefault="00733C5C" w:rsidP="00E41E61">
            <w:pPr>
              <w:widowControl w:val="0"/>
              <w:spacing w:after="0" w:line="240" w:lineRule="auto"/>
              <w:ind w:firstLine="0"/>
              <w:jc w:val="lowKashida"/>
              <w:rPr>
                <w:rFonts w:ascii="Lotus Linotype" w:hAnsi="Lotus Linotype"/>
                <w:b/>
                <w:bCs/>
                <w:sz w:val="2"/>
                <w:szCs w:val="2"/>
                <w:rtl/>
              </w:rPr>
            </w:pPr>
            <w:r w:rsidRPr="00EC6D3E">
              <w:rPr>
                <w:rFonts w:ascii="Lotus Linotype" w:hAnsi="Lotus Linotype"/>
                <w:b/>
                <w:bCs/>
                <w:sz w:val="36"/>
                <w:szCs w:val="36"/>
                <w:rtl/>
              </w:rPr>
              <w:t>وإذا تذل</w:t>
            </w:r>
            <w:r w:rsidRPr="00EC6D3E">
              <w:rPr>
                <w:rFonts w:ascii="Lotus Linotype" w:hAnsi="Lotus Linotype" w:hint="cs"/>
                <w:b/>
                <w:bCs/>
                <w:sz w:val="36"/>
                <w:szCs w:val="36"/>
                <w:rtl/>
              </w:rPr>
              <w:t>ّ</w:t>
            </w:r>
            <w:r w:rsidRPr="00EC6D3E">
              <w:rPr>
                <w:rFonts w:ascii="Lotus Linotype" w:hAnsi="Lotus Linotype"/>
                <w:b/>
                <w:bCs/>
                <w:sz w:val="36"/>
                <w:szCs w:val="36"/>
                <w:rtl/>
              </w:rPr>
              <w:t>لت الر</w:t>
            </w:r>
            <w:r w:rsidRPr="00EC6D3E">
              <w:rPr>
                <w:rFonts w:ascii="Lotus Linotype" w:hAnsi="Lotus Linotype" w:hint="cs"/>
                <w:b/>
                <w:bCs/>
                <w:sz w:val="36"/>
                <w:szCs w:val="36"/>
                <w:rtl/>
              </w:rPr>
              <w:t>ِّ</w:t>
            </w:r>
            <w:r w:rsidRPr="00EC6D3E">
              <w:rPr>
                <w:rFonts w:ascii="Lotus Linotype" w:hAnsi="Lotus Linotype"/>
                <w:b/>
                <w:bCs/>
                <w:sz w:val="36"/>
                <w:szCs w:val="36"/>
                <w:rtl/>
              </w:rPr>
              <w:t>قاب تقر</w:t>
            </w:r>
            <w:r w:rsidRPr="00EC6D3E">
              <w:rPr>
                <w:rFonts w:ascii="Lotus Linotype" w:hAnsi="Lotus Linotype" w:hint="cs"/>
                <w:b/>
                <w:bCs/>
                <w:sz w:val="36"/>
                <w:szCs w:val="36"/>
                <w:rtl/>
              </w:rPr>
              <w:t>ُّ</w:t>
            </w:r>
            <w:r w:rsidRPr="00EC6D3E">
              <w:rPr>
                <w:rFonts w:ascii="Lotus Linotype" w:hAnsi="Lotus Linotype"/>
                <w:b/>
                <w:bCs/>
                <w:sz w:val="36"/>
                <w:szCs w:val="36"/>
                <w:rtl/>
              </w:rPr>
              <w:t>با</w:t>
            </w:r>
            <w:r w:rsidRPr="00036575">
              <w:rPr>
                <w:rFonts w:ascii="Lotus Linotype" w:hAnsi="Lotus Linotype"/>
                <w:b/>
                <w:bCs/>
                <w:sz w:val="36"/>
                <w:szCs w:val="36"/>
                <w:rtl/>
              </w:rPr>
              <w:br/>
            </w:r>
          </w:p>
        </w:tc>
        <w:tc>
          <w:tcPr>
            <w:tcW w:w="849" w:type="dxa"/>
          </w:tcPr>
          <w:p w14:paraId="6351C357" w14:textId="77777777" w:rsidR="00733C5C" w:rsidRPr="00036575" w:rsidRDefault="00733C5C" w:rsidP="00E62019">
            <w:pPr>
              <w:widowControl w:val="0"/>
              <w:spacing w:after="0" w:line="240" w:lineRule="auto"/>
              <w:jc w:val="lowKashida"/>
              <w:rPr>
                <w:rFonts w:ascii="Lotus Linotype" w:hAnsi="Lotus Linotype"/>
                <w:b/>
                <w:bCs/>
                <w:sz w:val="36"/>
                <w:szCs w:val="36"/>
                <w:rtl/>
              </w:rPr>
            </w:pPr>
          </w:p>
        </w:tc>
        <w:tc>
          <w:tcPr>
            <w:tcW w:w="3969" w:type="dxa"/>
          </w:tcPr>
          <w:p w14:paraId="52BFCB74" w14:textId="77777777" w:rsidR="00733C5C" w:rsidRPr="00036575" w:rsidRDefault="00733C5C" w:rsidP="00E41E61">
            <w:pPr>
              <w:widowControl w:val="0"/>
              <w:spacing w:after="0" w:line="240" w:lineRule="auto"/>
              <w:ind w:firstLine="0"/>
              <w:jc w:val="lowKashida"/>
              <w:rPr>
                <w:rFonts w:ascii="Lotus Linotype" w:hAnsi="Lotus Linotype"/>
                <w:b/>
                <w:bCs/>
                <w:sz w:val="2"/>
                <w:szCs w:val="2"/>
                <w:rtl/>
              </w:rPr>
            </w:pPr>
            <w:r w:rsidRPr="00EC6D3E">
              <w:rPr>
                <w:rFonts w:ascii="Lotus Linotype" w:eastAsia="Times New Roman" w:hAnsi="Lotus Linotype"/>
                <w:b/>
                <w:bCs/>
                <w:sz w:val="36"/>
                <w:szCs w:val="36"/>
                <w:rtl/>
              </w:rPr>
              <w:t>منّا إليك فعزّها ف</w:t>
            </w:r>
            <w:r w:rsidRPr="00EC6D3E">
              <w:rPr>
                <w:rFonts w:ascii="Lotus Linotype" w:eastAsia="Times New Roman" w:hAnsi="Lotus Linotype" w:hint="cs"/>
                <w:b/>
                <w:bCs/>
                <w:sz w:val="36"/>
                <w:szCs w:val="36"/>
                <w:rtl/>
              </w:rPr>
              <w:t>ي</w:t>
            </w:r>
            <w:r w:rsidRPr="00EC6D3E">
              <w:rPr>
                <w:rFonts w:ascii="Lotus Linotype" w:eastAsia="Times New Roman" w:hAnsi="Lotus Linotype"/>
                <w:b/>
                <w:bCs/>
                <w:sz w:val="36"/>
                <w:szCs w:val="36"/>
                <w:rtl/>
              </w:rPr>
              <w:t xml:space="preserve"> ذلّها</w:t>
            </w:r>
            <w:r w:rsidRPr="00036575">
              <w:rPr>
                <w:rFonts w:ascii="Lotus Linotype" w:hAnsi="Lotus Linotype"/>
                <w:b/>
                <w:bCs/>
                <w:sz w:val="36"/>
                <w:szCs w:val="36"/>
                <w:rtl/>
              </w:rPr>
              <w:br/>
            </w:r>
          </w:p>
        </w:tc>
      </w:tr>
    </w:tbl>
    <w:p w14:paraId="666EF419" w14:textId="72D98531" w:rsidR="00C22246" w:rsidRDefault="00C22246" w:rsidP="00C22246">
      <w:pPr>
        <w:shd w:val="clear" w:color="auto" w:fill="FFFFFF"/>
        <w:spacing w:after="0" w:line="240" w:lineRule="auto"/>
        <w:ind w:firstLine="567"/>
        <w:jc w:val="lowKashida"/>
        <w:rPr>
          <w:rFonts w:ascii="Lotus Linotype" w:hAnsi="Lotus Linotype"/>
          <w:b/>
          <w:bCs/>
          <w:sz w:val="36"/>
          <w:szCs w:val="36"/>
          <w:rtl/>
          <w:lang w:bidi="ar-YE"/>
        </w:rPr>
      </w:pPr>
      <w:r>
        <w:rPr>
          <w:rFonts w:ascii="Lotus Linotype" w:hAnsi="Lotus Linotype" w:hint="cs"/>
          <w:b/>
          <w:bCs/>
          <w:sz w:val="36"/>
          <w:szCs w:val="36"/>
          <w:rtl/>
        </w:rPr>
        <w:t>يقول</w:t>
      </w:r>
      <w:r w:rsidRPr="00036575">
        <w:rPr>
          <w:rFonts w:ascii="Lotus Linotype" w:hAnsi="Lotus Linotype"/>
          <w:b/>
          <w:bCs/>
          <w:sz w:val="36"/>
          <w:szCs w:val="36"/>
          <w:rtl/>
        </w:rPr>
        <w:t xml:space="preserve"> ابن القيم </w:t>
      </w:r>
      <w:r w:rsidRPr="00036575">
        <w:rPr>
          <w:rFonts w:ascii="Lotus Linotype" w:hAnsi="Lotus Linotype" w:hint="cs"/>
          <w:b/>
          <w:bCs/>
          <w:sz w:val="36"/>
          <w:szCs w:val="36"/>
          <w:rtl/>
        </w:rPr>
        <w:t>-رحمه الله</w:t>
      </w:r>
      <w:r w:rsidRPr="00036575">
        <w:rPr>
          <w:rFonts w:ascii="Lotus Linotype" w:hAnsi="Lotus Linotype"/>
          <w:b/>
          <w:bCs/>
          <w:sz w:val="36"/>
          <w:szCs w:val="36"/>
          <w:rtl/>
        </w:rPr>
        <w:t>: وكثير</w:t>
      </w:r>
      <w:r w:rsidRPr="00036575">
        <w:rPr>
          <w:rFonts w:ascii="Lotus Linotype" w:hAnsi="Lotus Linotype" w:hint="cs"/>
          <w:b/>
          <w:bCs/>
          <w:sz w:val="36"/>
          <w:szCs w:val="36"/>
          <w:rtl/>
        </w:rPr>
        <w:t>ً</w:t>
      </w:r>
      <w:r w:rsidRPr="00036575">
        <w:rPr>
          <w:rFonts w:ascii="Lotus Linotype" w:hAnsi="Lotus Linotype"/>
          <w:b/>
          <w:bCs/>
          <w:sz w:val="36"/>
          <w:szCs w:val="36"/>
          <w:rtl/>
        </w:rPr>
        <w:t xml:space="preserve">ا ما </w:t>
      </w:r>
      <w:r>
        <w:rPr>
          <w:rFonts w:ascii="Lotus Linotype" w:hAnsi="Lotus Linotype" w:hint="cs"/>
          <w:b/>
          <w:bCs/>
          <w:sz w:val="36"/>
          <w:szCs w:val="36"/>
          <w:rtl/>
        </w:rPr>
        <w:t xml:space="preserve">كنت أسمع </w:t>
      </w:r>
      <w:r w:rsidRPr="00036575">
        <w:rPr>
          <w:rFonts w:ascii="Lotus Linotype" w:hAnsi="Lotus Linotype"/>
          <w:b/>
          <w:bCs/>
          <w:sz w:val="36"/>
          <w:szCs w:val="36"/>
          <w:rtl/>
        </w:rPr>
        <w:t>شيخ الإسلام</w:t>
      </w:r>
      <w:r>
        <w:rPr>
          <w:rFonts w:ascii="Lotus Linotype" w:hAnsi="Lotus Linotype" w:hint="cs"/>
          <w:b/>
          <w:bCs/>
          <w:sz w:val="36"/>
          <w:szCs w:val="36"/>
          <w:rtl/>
        </w:rPr>
        <w:t xml:space="preserve"> ابن تيمية</w:t>
      </w:r>
      <w:r w:rsidRPr="00036575">
        <w:rPr>
          <w:rFonts w:ascii="Lotus Linotype" w:hAnsi="Lotus Linotype"/>
          <w:b/>
          <w:bCs/>
          <w:sz w:val="36"/>
          <w:szCs w:val="36"/>
          <w:rtl/>
        </w:rPr>
        <w:t xml:space="preserve"> -قد</w:t>
      </w:r>
      <w:r>
        <w:rPr>
          <w:rFonts w:ascii="Lotus Linotype" w:hAnsi="Lotus Linotype" w:hint="cs"/>
          <w:b/>
          <w:bCs/>
          <w:sz w:val="36"/>
          <w:szCs w:val="36"/>
          <w:rtl/>
        </w:rPr>
        <w:t>ّ</w:t>
      </w:r>
      <w:r w:rsidRPr="00036575">
        <w:rPr>
          <w:rFonts w:ascii="Lotus Linotype" w:hAnsi="Lotus Linotype"/>
          <w:b/>
          <w:bCs/>
          <w:sz w:val="36"/>
          <w:szCs w:val="36"/>
          <w:rtl/>
        </w:rPr>
        <w:t xml:space="preserve">س الله روحه- يقول: ﴿إِيَّاكَ نَعْبُدُ﴾ تدفع الرياء، ﴿وَإِيَّاكَ نَسْتَعِينُ﴾ تدفع </w:t>
      </w:r>
      <w:proofErr w:type="gramStart"/>
      <w:r w:rsidRPr="00036575">
        <w:rPr>
          <w:rFonts w:ascii="Lotus Linotype" w:hAnsi="Lotus Linotype"/>
          <w:b/>
          <w:bCs/>
          <w:sz w:val="36"/>
          <w:szCs w:val="36"/>
          <w:rtl/>
        </w:rPr>
        <w:t>الكبرياء</w:t>
      </w:r>
      <w:r w:rsidRPr="00733C5C">
        <w:rPr>
          <w:rFonts w:ascii="Traditional Arabic" w:hAnsi="Traditional Arabic" w:cs="Traditional Arabic"/>
          <w:b/>
          <w:bCs/>
          <w:sz w:val="32"/>
          <w:szCs w:val="32"/>
          <w:vertAlign w:val="superscript"/>
          <w:rtl/>
        </w:rPr>
        <w:t>(</w:t>
      </w:r>
      <w:proofErr w:type="gramEnd"/>
      <w:r w:rsidRPr="00733C5C">
        <w:rPr>
          <w:rFonts w:ascii="Traditional Arabic" w:hAnsi="Traditional Arabic" w:cs="Traditional Arabic"/>
          <w:b/>
          <w:bCs/>
          <w:sz w:val="32"/>
          <w:szCs w:val="32"/>
          <w:vertAlign w:val="superscript"/>
          <w:rtl/>
        </w:rPr>
        <w:footnoteReference w:id="21"/>
      </w:r>
      <w:r w:rsidRPr="00733C5C">
        <w:rPr>
          <w:rFonts w:ascii="Traditional Arabic" w:hAnsi="Traditional Arabic" w:cs="Traditional Arabic"/>
          <w:b/>
          <w:bCs/>
          <w:sz w:val="32"/>
          <w:szCs w:val="32"/>
          <w:vertAlign w:val="superscript"/>
          <w:rtl/>
        </w:rPr>
        <w:t>)</w:t>
      </w:r>
      <w:r w:rsidRPr="00036575">
        <w:rPr>
          <w:rFonts w:ascii="Lotus Linotype" w:hAnsi="Lotus Linotype" w:hint="cs"/>
          <w:b/>
          <w:bCs/>
          <w:sz w:val="36"/>
          <w:szCs w:val="36"/>
          <w:rtl/>
          <w:lang w:bidi="ar-YE"/>
        </w:rPr>
        <w:t>.</w:t>
      </w:r>
    </w:p>
    <w:p w14:paraId="0913F656" w14:textId="078C284C" w:rsidR="00E27B26" w:rsidRDefault="003B4622" w:rsidP="00E62019">
      <w:pPr>
        <w:spacing w:after="0" w:line="240" w:lineRule="auto"/>
        <w:ind w:firstLine="567"/>
        <w:jc w:val="lowKashida"/>
        <w:rPr>
          <w:rFonts w:ascii="Lotus Linotype" w:hAnsi="Lotus Linotype"/>
          <w:b/>
          <w:bCs/>
          <w:sz w:val="36"/>
          <w:szCs w:val="36"/>
          <w:rtl/>
        </w:rPr>
      </w:pPr>
      <w:r w:rsidRPr="00036575">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وَإِيَّاكَ نَسْتَعِينُ</w:t>
      </w:r>
      <w:r w:rsidRPr="00036575">
        <w:rPr>
          <w:rFonts w:ascii="Lotus Linotype" w:eastAsia="Times New Roman" w:hAnsi="Lotus Linotype" w:hint="cs"/>
          <w:b/>
          <w:bCs/>
          <w:sz w:val="36"/>
          <w:szCs w:val="36"/>
          <w:rtl/>
        </w:rPr>
        <w:t>﴾</w:t>
      </w:r>
      <w:r w:rsidR="008504F9" w:rsidRPr="00036575">
        <w:rPr>
          <w:rFonts w:ascii="Lotus Linotype" w:eastAsia="Times New Roman" w:hAnsi="Lotus Linotype" w:hint="cs"/>
          <w:b/>
          <w:bCs/>
          <w:sz w:val="36"/>
          <w:szCs w:val="36"/>
          <w:rtl/>
        </w:rPr>
        <w:t>:</w:t>
      </w:r>
      <w:r w:rsidRPr="00036575">
        <w:rPr>
          <w:rFonts w:ascii="Lotus Linotype" w:hAnsi="Lotus Linotype"/>
          <w:b/>
          <w:bCs/>
          <w:sz w:val="36"/>
          <w:szCs w:val="36"/>
          <w:rtl/>
        </w:rPr>
        <w:t xml:space="preserve"> نخُصُّك بطلب العون منك</w:t>
      </w:r>
      <w:r w:rsidR="009B72C0" w:rsidRPr="00036575">
        <w:rPr>
          <w:rFonts w:ascii="Lotus Linotype" w:hAnsi="Lotus Linotype" w:hint="cs"/>
          <w:b/>
          <w:bCs/>
          <w:sz w:val="36"/>
          <w:szCs w:val="36"/>
          <w:rtl/>
        </w:rPr>
        <w:t>،</w:t>
      </w:r>
      <w:r w:rsidRPr="00036575">
        <w:rPr>
          <w:rFonts w:ascii="Lotus Linotype" w:hAnsi="Lotus Linotype"/>
          <w:b/>
          <w:bCs/>
          <w:sz w:val="36"/>
          <w:szCs w:val="36"/>
          <w:rtl/>
        </w:rPr>
        <w:t xml:space="preserve"> في جميع أمورنا الدينية والدنيوية</w:t>
      </w:r>
      <w:r w:rsidR="00CF31ED" w:rsidRPr="00036575">
        <w:rPr>
          <w:rFonts w:ascii="Lotus Linotype" w:hAnsi="Lotus Linotype"/>
          <w:b/>
          <w:bCs/>
          <w:sz w:val="36"/>
          <w:szCs w:val="36"/>
          <w:rtl/>
        </w:rPr>
        <w:t xml:space="preserve">، </w:t>
      </w:r>
      <w:r w:rsidRPr="00036575">
        <w:rPr>
          <w:rFonts w:ascii="Lotus Linotype" w:hAnsi="Lotus Linotype"/>
          <w:b/>
          <w:bCs/>
          <w:sz w:val="36"/>
          <w:szCs w:val="36"/>
          <w:rtl/>
        </w:rPr>
        <w:t>في جميع الأوقات والأحوال</w:t>
      </w:r>
      <w:r w:rsidR="00CF31ED" w:rsidRPr="00036575">
        <w:rPr>
          <w:rFonts w:ascii="Lotus Linotype" w:hAnsi="Lotus Linotype"/>
          <w:b/>
          <w:bCs/>
          <w:sz w:val="36"/>
          <w:szCs w:val="36"/>
          <w:rtl/>
        </w:rPr>
        <w:t xml:space="preserve">، </w:t>
      </w:r>
      <w:r w:rsidRPr="00036575">
        <w:rPr>
          <w:rFonts w:ascii="Lotus Linotype" w:hAnsi="Lotus Linotype"/>
          <w:b/>
          <w:bCs/>
          <w:sz w:val="36"/>
          <w:szCs w:val="36"/>
          <w:rtl/>
        </w:rPr>
        <w:t>ونعتمد عليك في جلب المنافع ودفع المضار</w:t>
      </w:r>
      <w:r w:rsidR="009B72C0" w:rsidRPr="00036575">
        <w:rPr>
          <w:rFonts w:ascii="Lotus Linotype" w:hAnsi="Lotus Linotype" w:hint="cs"/>
          <w:b/>
          <w:bCs/>
          <w:sz w:val="36"/>
          <w:szCs w:val="36"/>
          <w:rtl/>
        </w:rPr>
        <w:t>ّ</w:t>
      </w:r>
      <w:r w:rsidR="00CF31ED" w:rsidRPr="00036575">
        <w:rPr>
          <w:rFonts w:ascii="Lotus Linotype" w:hAnsi="Lotus Linotype"/>
          <w:b/>
          <w:bCs/>
          <w:sz w:val="36"/>
          <w:szCs w:val="36"/>
          <w:rtl/>
        </w:rPr>
        <w:t xml:space="preserve">، </w:t>
      </w:r>
      <w:r w:rsidRPr="00036575">
        <w:rPr>
          <w:rFonts w:ascii="Lotus Linotype" w:hAnsi="Lotus Linotype"/>
          <w:b/>
          <w:bCs/>
          <w:sz w:val="36"/>
          <w:szCs w:val="36"/>
          <w:rtl/>
        </w:rPr>
        <w:t xml:space="preserve">مع تمام الثقة بك </w:t>
      </w:r>
      <w:r w:rsidR="009B72C0" w:rsidRPr="00036575">
        <w:rPr>
          <w:rFonts w:ascii="Lotus Linotype" w:hAnsi="Lotus Linotype" w:hint="cs"/>
          <w:b/>
          <w:bCs/>
          <w:sz w:val="36"/>
          <w:szCs w:val="36"/>
          <w:rtl/>
        </w:rPr>
        <w:t>-</w:t>
      </w:r>
      <w:r w:rsidRPr="00036575">
        <w:rPr>
          <w:rFonts w:ascii="Lotus Linotype" w:hAnsi="Lotus Linotype"/>
          <w:b/>
          <w:bCs/>
          <w:sz w:val="36"/>
          <w:szCs w:val="36"/>
          <w:rtl/>
        </w:rPr>
        <w:t>يا ربنا</w:t>
      </w:r>
      <w:r w:rsidR="009B72C0" w:rsidRPr="00036575">
        <w:rPr>
          <w:rFonts w:ascii="Lotus Linotype" w:hAnsi="Lotus Linotype" w:hint="cs"/>
          <w:b/>
          <w:bCs/>
          <w:sz w:val="36"/>
          <w:szCs w:val="36"/>
          <w:rtl/>
        </w:rPr>
        <w:t>-</w:t>
      </w:r>
      <w:r w:rsidRPr="00036575">
        <w:rPr>
          <w:rFonts w:ascii="Lotus Linotype" w:hAnsi="Lotus Linotype"/>
          <w:b/>
          <w:bCs/>
          <w:sz w:val="36"/>
          <w:szCs w:val="36"/>
          <w:rtl/>
        </w:rPr>
        <w:t xml:space="preserve"> في تحصيل </w:t>
      </w:r>
      <w:proofErr w:type="gramStart"/>
      <w:r w:rsidRPr="00036575">
        <w:rPr>
          <w:rFonts w:ascii="Lotus Linotype" w:hAnsi="Lotus Linotype"/>
          <w:b/>
          <w:bCs/>
          <w:sz w:val="36"/>
          <w:szCs w:val="36"/>
          <w:rtl/>
        </w:rPr>
        <w:t>ذلك</w:t>
      </w:r>
      <w:r w:rsidRPr="00FC7842">
        <w:rPr>
          <w:rFonts w:ascii="Traditional Arabic" w:hAnsi="Traditional Arabic" w:cs="Traditional Arabic"/>
          <w:b/>
          <w:bCs/>
          <w:sz w:val="32"/>
          <w:szCs w:val="32"/>
          <w:vertAlign w:val="superscript"/>
          <w:rtl/>
        </w:rPr>
        <w:t>(</w:t>
      </w:r>
      <w:proofErr w:type="gramEnd"/>
      <w:r w:rsidRPr="00FC7842">
        <w:rPr>
          <w:rFonts w:ascii="Traditional Arabic" w:hAnsi="Traditional Arabic" w:cs="Traditional Arabic"/>
          <w:b/>
          <w:bCs/>
          <w:sz w:val="32"/>
          <w:szCs w:val="32"/>
          <w:vertAlign w:val="superscript"/>
          <w:rtl/>
        </w:rPr>
        <w:footnoteReference w:id="22"/>
      </w:r>
      <w:r w:rsidRPr="00FC7842">
        <w:rPr>
          <w:rFonts w:ascii="Traditional Arabic" w:hAnsi="Traditional Arabic" w:cs="Traditional Arabic"/>
          <w:b/>
          <w:bCs/>
          <w:sz w:val="32"/>
          <w:szCs w:val="32"/>
          <w:vertAlign w:val="superscript"/>
          <w:rtl/>
        </w:rPr>
        <w:t>)</w:t>
      </w:r>
      <w:r w:rsidR="00E27B26">
        <w:rPr>
          <w:rFonts w:ascii="Lotus Linotype" w:hAnsi="Lotus Linotype" w:hint="cs"/>
          <w:b/>
          <w:bCs/>
          <w:sz w:val="36"/>
          <w:szCs w:val="36"/>
          <w:rtl/>
          <w:lang w:bidi="ar-YE"/>
        </w:rPr>
        <w:t xml:space="preserve">، </w:t>
      </w:r>
      <w:r w:rsidR="00E27B26" w:rsidRPr="00036575">
        <w:rPr>
          <w:rFonts w:ascii="Lotus Linotype" w:hAnsi="Lotus Linotype" w:hint="cs"/>
          <w:b/>
          <w:bCs/>
          <w:sz w:val="36"/>
          <w:szCs w:val="36"/>
          <w:rtl/>
        </w:rPr>
        <w:t>﴿</w:t>
      </w:r>
      <w:r w:rsidR="00E27B26" w:rsidRPr="00036575">
        <w:rPr>
          <w:rFonts w:ascii="Lotus Linotype" w:hAnsi="Lotus Linotype"/>
          <w:b/>
          <w:bCs/>
          <w:sz w:val="36"/>
          <w:szCs w:val="36"/>
          <w:rtl/>
        </w:rPr>
        <w:t>رَّبَّنَا عَلَيْكَ تَوَكَّلْنَا وَإِلَيْكَ أَنَبْنَا وَإِلَيْكَ الْمَصِيرُ﴾</w:t>
      </w:r>
      <w:r w:rsidR="00E27B26" w:rsidRPr="00036575">
        <w:rPr>
          <w:rFonts w:ascii="Lotus Linotype" w:hAnsi="Lotus Linotype" w:hint="cs"/>
          <w:b/>
          <w:bCs/>
          <w:sz w:val="36"/>
          <w:szCs w:val="36"/>
          <w:rtl/>
        </w:rPr>
        <w:t>[</w:t>
      </w:r>
      <w:r w:rsidR="00E27B26">
        <w:rPr>
          <w:rFonts w:ascii="Lotus Linotype" w:hAnsi="Lotus Linotype" w:hint="cs"/>
          <w:b/>
          <w:bCs/>
          <w:sz w:val="36"/>
          <w:szCs w:val="36"/>
          <w:rtl/>
        </w:rPr>
        <w:t>الممتحنة</w:t>
      </w:r>
      <w:r w:rsidR="00E27B26" w:rsidRPr="00036575">
        <w:rPr>
          <w:rFonts w:ascii="Lotus Linotype" w:hAnsi="Lotus Linotype" w:hint="cs"/>
          <w:b/>
          <w:bCs/>
          <w:sz w:val="36"/>
          <w:szCs w:val="36"/>
          <w:rtl/>
        </w:rPr>
        <w:t>:</w:t>
      </w:r>
      <w:r w:rsidR="00E27B26">
        <w:rPr>
          <w:rFonts w:ascii="Lotus Linotype" w:hAnsi="Lotus Linotype" w:hint="cs"/>
          <w:b/>
          <w:bCs/>
          <w:sz w:val="36"/>
          <w:szCs w:val="36"/>
          <w:rtl/>
        </w:rPr>
        <w:t>4</w:t>
      </w:r>
      <w:r w:rsidR="00E27B26" w:rsidRPr="00036575">
        <w:rPr>
          <w:rFonts w:ascii="Lotus Linotype" w:hAnsi="Lotus Linotype" w:hint="cs"/>
          <w:b/>
          <w:bCs/>
          <w:sz w:val="36"/>
          <w:szCs w:val="36"/>
          <w:rtl/>
        </w:rPr>
        <w:t>].</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5A6971" w:rsidRPr="00036575" w14:paraId="09B173C0" w14:textId="77777777" w:rsidTr="00A95FD2">
        <w:trPr>
          <w:jc w:val="center"/>
        </w:trPr>
        <w:tc>
          <w:tcPr>
            <w:tcW w:w="3969" w:type="dxa"/>
          </w:tcPr>
          <w:p w14:paraId="10E1B3C2" w14:textId="36643EB0" w:rsidR="005A6971" w:rsidRPr="00036575" w:rsidRDefault="005A6971" w:rsidP="00E41E61">
            <w:pPr>
              <w:widowControl w:val="0"/>
              <w:spacing w:after="0" w:line="240" w:lineRule="auto"/>
              <w:ind w:firstLine="0"/>
              <w:jc w:val="lowKashida"/>
              <w:rPr>
                <w:rFonts w:ascii="Lotus Linotype" w:hAnsi="Lotus Linotype"/>
                <w:b/>
                <w:bCs/>
                <w:sz w:val="2"/>
                <w:szCs w:val="2"/>
                <w:rtl/>
              </w:rPr>
            </w:pPr>
            <w:r w:rsidRPr="00036575">
              <w:rPr>
                <w:rFonts w:ascii="Lotus Linotype" w:hAnsi="Lotus Linotype" w:hint="cs"/>
                <w:b/>
                <w:bCs/>
                <w:sz w:val="36"/>
                <w:szCs w:val="36"/>
                <w:rtl/>
              </w:rPr>
              <w:t xml:space="preserve">بك </w:t>
            </w:r>
            <w:proofErr w:type="spellStart"/>
            <w:r w:rsidRPr="00036575">
              <w:rPr>
                <w:rFonts w:ascii="Lotus Linotype" w:hAnsi="Lotus Linotype" w:hint="cs"/>
                <w:b/>
                <w:bCs/>
                <w:sz w:val="36"/>
                <w:szCs w:val="36"/>
                <w:rtl/>
              </w:rPr>
              <w:t>استعنّا</w:t>
            </w:r>
            <w:proofErr w:type="spellEnd"/>
            <w:r w:rsidRPr="00036575">
              <w:rPr>
                <w:rFonts w:ascii="Lotus Linotype" w:hAnsi="Lotus Linotype" w:hint="cs"/>
                <w:b/>
                <w:bCs/>
                <w:sz w:val="36"/>
                <w:szCs w:val="36"/>
                <w:rtl/>
              </w:rPr>
              <w:t xml:space="preserve"> يا معينَ </w:t>
            </w:r>
            <w:proofErr w:type="spellStart"/>
            <w:r w:rsidRPr="00036575">
              <w:rPr>
                <w:rFonts w:ascii="Lotus Linotype" w:hAnsi="Lotus Linotype" w:hint="cs"/>
                <w:b/>
                <w:bCs/>
                <w:sz w:val="36"/>
                <w:szCs w:val="36"/>
                <w:rtl/>
              </w:rPr>
              <w:t>الضّعفا</w:t>
            </w:r>
            <w:proofErr w:type="spellEnd"/>
            <w:r w:rsidRPr="00036575">
              <w:rPr>
                <w:rFonts w:ascii="Lotus Linotype" w:hAnsi="Lotus Linotype"/>
                <w:b/>
                <w:bCs/>
                <w:sz w:val="36"/>
                <w:szCs w:val="36"/>
                <w:rtl/>
              </w:rPr>
              <w:br/>
            </w:r>
          </w:p>
        </w:tc>
        <w:tc>
          <w:tcPr>
            <w:tcW w:w="849" w:type="dxa"/>
          </w:tcPr>
          <w:p w14:paraId="3DB9C695" w14:textId="77777777" w:rsidR="005A6971" w:rsidRPr="00036575" w:rsidRDefault="005A6971" w:rsidP="00E62019">
            <w:pPr>
              <w:widowControl w:val="0"/>
              <w:spacing w:after="0" w:line="240" w:lineRule="auto"/>
              <w:jc w:val="lowKashida"/>
              <w:rPr>
                <w:rFonts w:ascii="Lotus Linotype" w:hAnsi="Lotus Linotype"/>
                <w:b/>
                <w:bCs/>
                <w:sz w:val="36"/>
                <w:szCs w:val="36"/>
                <w:rtl/>
              </w:rPr>
            </w:pPr>
          </w:p>
        </w:tc>
        <w:tc>
          <w:tcPr>
            <w:tcW w:w="3969" w:type="dxa"/>
          </w:tcPr>
          <w:p w14:paraId="1B04294F" w14:textId="32345483" w:rsidR="005A6971" w:rsidRPr="00036575" w:rsidRDefault="005A6971" w:rsidP="00E41E61">
            <w:pPr>
              <w:widowControl w:val="0"/>
              <w:spacing w:after="0" w:line="240" w:lineRule="auto"/>
              <w:ind w:firstLine="0"/>
              <w:jc w:val="lowKashida"/>
              <w:rPr>
                <w:rFonts w:ascii="Lotus Linotype" w:hAnsi="Lotus Linotype"/>
                <w:b/>
                <w:bCs/>
                <w:sz w:val="2"/>
                <w:szCs w:val="2"/>
                <w:rtl/>
              </w:rPr>
            </w:pPr>
            <w:r w:rsidRPr="005A6971">
              <w:rPr>
                <w:rFonts w:ascii="Lotus Linotype" w:eastAsia="Times New Roman" w:hAnsi="Lotus Linotype" w:hint="cs"/>
                <w:b/>
                <w:bCs/>
                <w:sz w:val="36"/>
                <w:szCs w:val="36"/>
                <w:rtl/>
              </w:rPr>
              <w:t>فحسبُنا يا رب</w:t>
            </w:r>
            <w:r w:rsidR="00D875D3">
              <w:rPr>
                <w:rFonts w:ascii="Lotus Linotype" w:eastAsia="Times New Roman" w:hAnsi="Lotus Linotype" w:hint="cs"/>
                <w:b/>
                <w:bCs/>
                <w:sz w:val="36"/>
                <w:szCs w:val="36"/>
                <w:rtl/>
              </w:rPr>
              <w:t>ّ</w:t>
            </w:r>
            <w:r w:rsidRPr="005A6971">
              <w:rPr>
                <w:rFonts w:ascii="Lotus Linotype" w:eastAsia="Times New Roman" w:hAnsi="Lotus Linotype" w:hint="cs"/>
                <w:b/>
                <w:bCs/>
                <w:sz w:val="36"/>
                <w:szCs w:val="36"/>
                <w:rtl/>
              </w:rPr>
              <w:t xml:space="preserve"> أنت وكفى</w:t>
            </w:r>
            <w:r w:rsidRPr="00036575">
              <w:rPr>
                <w:rFonts w:ascii="Lotus Linotype" w:hAnsi="Lotus Linotype"/>
                <w:b/>
                <w:bCs/>
                <w:sz w:val="36"/>
                <w:szCs w:val="36"/>
                <w:rtl/>
              </w:rPr>
              <w:br/>
            </w:r>
          </w:p>
        </w:tc>
      </w:tr>
    </w:tbl>
    <w:p w14:paraId="38D7F64A" w14:textId="47373D69" w:rsidR="003D6521" w:rsidRDefault="00934959" w:rsidP="00E62019">
      <w:pPr>
        <w:widowControl w:val="0"/>
        <w:spacing w:after="0" w:line="240" w:lineRule="auto"/>
        <w:ind w:firstLine="567"/>
        <w:jc w:val="lowKashida"/>
        <w:rPr>
          <w:rFonts w:ascii="Lotus Linotype" w:hAnsi="Lotus Linotype"/>
          <w:b/>
          <w:bCs/>
          <w:sz w:val="36"/>
          <w:szCs w:val="36"/>
          <w:rtl/>
          <w:lang w:bidi="ar-YE"/>
        </w:rPr>
      </w:pPr>
      <w:r w:rsidRPr="00036575">
        <w:rPr>
          <w:rFonts w:ascii="Lotus Linotype" w:hAnsi="Lotus Linotype" w:hint="cs"/>
          <w:b/>
          <w:bCs/>
          <w:sz w:val="36"/>
          <w:szCs w:val="36"/>
          <w:rtl/>
          <w:lang w:bidi="ar-YE"/>
        </w:rPr>
        <w:t xml:space="preserve">إن </w:t>
      </w:r>
      <w:r w:rsidRPr="00036575">
        <w:rPr>
          <w:rFonts w:ascii="Lotus Linotype" w:hAnsi="Lotus Linotype"/>
          <w:b/>
          <w:bCs/>
          <w:sz w:val="36"/>
          <w:szCs w:val="36"/>
          <w:rtl/>
          <w:lang w:bidi="ar-YE"/>
        </w:rPr>
        <w:t>هذه الكلية</w:t>
      </w:r>
      <w:r w:rsidRPr="00036575">
        <w:rPr>
          <w:rFonts w:ascii="Lotus Linotype" w:hAnsi="Lotus Linotype" w:hint="cs"/>
          <w:b/>
          <w:bCs/>
          <w:sz w:val="36"/>
          <w:szCs w:val="36"/>
          <w:rtl/>
          <w:lang w:bidi="ar-YE"/>
        </w:rPr>
        <w:t>َ</w:t>
      </w:r>
      <w:r w:rsidRPr="00036575">
        <w:rPr>
          <w:rFonts w:ascii="Lotus Linotype" w:hAnsi="Lotus Linotype"/>
          <w:b/>
          <w:bCs/>
          <w:sz w:val="36"/>
          <w:szCs w:val="36"/>
          <w:rtl/>
          <w:lang w:bidi="ar-YE"/>
        </w:rPr>
        <w:t xml:space="preserve"> </w:t>
      </w:r>
      <w:r w:rsidR="00E42546" w:rsidRPr="00A67C69">
        <w:rPr>
          <w:rFonts w:ascii="Lotus Linotype" w:hAnsi="Lotus Linotype"/>
          <w:b/>
          <w:bCs/>
          <w:sz w:val="36"/>
          <w:szCs w:val="36"/>
          <w:rtl/>
        </w:rPr>
        <w:t>﴿</w:t>
      </w:r>
      <w:r w:rsidR="00E42546" w:rsidRPr="00036575">
        <w:rPr>
          <w:rFonts w:ascii="Lotus Linotype" w:hAnsi="Lotus Linotype"/>
          <w:b/>
          <w:bCs/>
          <w:sz w:val="36"/>
          <w:szCs w:val="36"/>
          <w:rtl/>
        </w:rPr>
        <w:t>إِيَّاكَ نَعْبُدُ</w:t>
      </w:r>
      <w:r w:rsidR="00E42546" w:rsidRPr="00A67C69">
        <w:rPr>
          <w:rFonts w:ascii="Lotus Linotype" w:hAnsi="Lotus Linotype"/>
          <w:b/>
          <w:bCs/>
          <w:sz w:val="36"/>
          <w:szCs w:val="36"/>
          <w:rtl/>
        </w:rPr>
        <w:t>﴾</w:t>
      </w:r>
      <w:r w:rsidR="00E42546">
        <w:rPr>
          <w:rFonts w:ascii="Lotus Linotype" w:hAnsi="Lotus Linotype" w:hint="cs"/>
          <w:b/>
          <w:bCs/>
          <w:sz w:val="36"/>
          <w:szCs w:val="36"/>
          <w:rtl/>
        </w:rPr>
        <w:t xml:space="preserve"> </w:t>
      </w:r>
      <w:r w:rsidRPr="00036575">
        <w:rPr>
          <w:rFonts w:ascii="Lotus Linotype" w:hAnsi="Lotus Linotype"/>
          <w:b/>
          <w:bCs/>
          <w:sz w:val="36"/>
          <w:szCs w:val="36"/>
          <w:rtl/>
          <w:lang w:bidi="ar-YE"/>
        </w:rPr>
        <w:t>تعلن ميلاد التحر</w:t>
      </w:r>
      <w:r w:rsidR="00D875D3">
        <w:rPr>
          <w:rFonts w:ascii="Lotus Linotype" w:hAnsi="Lotus Linotype" w:hint="cs"/>
          <w:b/>
          <w:bCs/>
          <w:sz w:val="36"/>
          <w:szCs w:val="36"/>
          <w:rtl/>
          <w:lang w:bidi="ar-YE"/>
        </w:rPr>
        <w:t>ّ</w:t>
      </w:r>
      <w:r w:rsidRPr="00036575">
        <w:rPr>
          <w:rFonts w:ascii="Lotus Linotype" w:hAnsi="Lotus Linotype"/>
          <w:b/>
          <w:bCs/>
          <w:sz w:val="36"/>
          <w:szCs w:val="36"/>
          <w:rtl/>
          <w:lang w:bidi="ar-YE"/>
        </w:rPr>
        <w:t>ر البشري الكامل الشام</w:t>
      </w:r>
      <w:r w:rsidRPr="00036575">
        <w:rPr>
          <w:rFonts w:ascii="Lotus Linotype" w:hAnsi="Lotus Linotype" w:hint="cs"/>
          <w:b/>
          <w:bCs/>
          <w:sz w:val="36"/>
          <w:szCs w:val="36"/>
          <w:rtl/>
          <w:lang w:bidi="ar-YE"/>
        </w:rPr>
        <w:t>ل</w:t>
      </w:r>
      <w:r w:rsidR="00F94A25">
        <w:rPr>
          <w:rFonts w:ascii="Lotus Linotype" w:hAnsi="Lotus Linotype" w:hint="cs"/>
          <w:b/>
          <w:bCs/>
          <w:sz w:val="36"/>
          <w:szCs w:val="36"/>
          <w:rtl/>
          <w:lang w:bidi="ar-YE"/>
        </w:rPr>
        <w:t xml:space="preserve">، </w:t>
      </w:r>
      <w:r w:rsidRPr="00036575">
        <w:rPr>
          <w:rFonts w:ascii="Lotus Linotype" w:hAnsi="Lotus Linotype"/>
          <w:b/>
          <w:bCs/>
          <w:sz w:val="36"/>
          <w:szCs w:val="36"/>
          <w:rtl/>
          <w:lang w:bidi="ar-YE"/>
        </w:rPr>
        <w:t>التحر</w:t>
      </w:r>
      <w:r w:rsidR="00C1058B">
        <w:rPr>
          <w:rFonts w:ascii="Lotus Linotype" w:hAnsi="Lotus Linotype" w:hint="cs"/>
          <w:b/>
          <w:bCs/>
          <w:sz w:val="36"/>
          <w:szCs w:val="36"/>
          <w:rtl/>
          <w:lang w:bidi="ar-YE"/>
        </w:rPr>
        <w:t>ّ</w:t>
      </w:r>
      <w:r w:rsidRPr="00036575">
        <w:rPr>
          <w:rFonts w:ascii="Lotus Linotype" w:hAnsi="Lotus Linotype"/>
          <w:b/>
          <w:bCs/>
          <w:sz w:val="36"/>
          <w:szCs w:val="36"/>
          <w:rtl/>
          <w:lang w:bidi="ar-YE"/>
        </w:rPr>
        <w:t>ر</w:t>
      </w:r>
      <w:r w:rsidRPr="00036575">
        <w:rPr>
          <w:rFonts w:ascii="Lotus Linotype" w:hAnsi="Lotus Linotype" w:hint="cs"/>
          <w:b/>
          <w:bCs/>
          <w:sz w:val="36"/>
          <w:szCs w:val="36"/>
          <w:rtl/>
          <w:lang w:bidi="ar-YE"/>
        </w:rPr>
        <w:t>ِ</w:t>
      </w:r>
      <w:r w:rsidRPr="00036575">
        <w:rPr>
          <w:rFonts w:ascii="Lotus Linotype" w:hAnsi="Lotus Linotype"/>
          <w:b/>
          <w:bCs/>
          <w:sz w:val="36"/>
          <w:szCs w:val="36"/>
          <w:rtl/>
          <w:lang w:bidi="ar-YE"/>
        </w:rPr>
        <w:t xml:space="preserve"> من عبودية الأوهام</w:t>
      </w:r>
      <w:r w:rsidRPr="00036575">
        <w:rPr>
          <w:rFonts w:ascii="Lotus Linotype" w:hAnsi="Lotus Linotype" w:hint="cs"/>
          <w:b/>
          <w:bCs/>
          <w:sz w:val="36"/>
          <w:szCs w:val="36"/>
          <w:rtl/>
          <w:lang w:bidi="ar-YE"/>
        </w:rPr>
        <w:t xml:space="preserve">، </w:t>
      </w:r>
      <w:r w:rsidRPr="00036575">
        <w:rPr>
          <w:rFonts w:ascii="Lotus Linotype" w:hAnsi="Lotus Linotype"/>
          <w:b/>
          <w:bCs/>
          <w:sz w:val="36"/>
          <w:szCs w:val="36"/>
          <w:rtl/>
          <w:lang w:bidi="ar-YE"/>
        </w:rPr>
        <w:t>والتحرر من عبودية الن</w:t>
      </w:r>
      <w:r w:rsidRPr="00036575">
        <w:rPr>
          <w:rFonts w:ascii="Lotus Linotype" w:hAnsi="Lotus Linotype" w:hint="cs"/>
          <w:b/>
          <w:bCs/>
          <w:sz w:val="36"/>
          <w:szCs w:val="36"/>
          <w:rtl/>
          <w:lang w:bidi="ar-YE"/>
        </w:rPr>
        <w:t>ُّ</w:t>
      </w:r>
      <w:r w:rsidRPr="00036575">
        <w:rPr>
          <w:rFonts w:ascii="Lotus Linotype" w:hAnsi="Lotus Linotype"/>
          <w:b/>
          <w:bCs/>
          <w:sz w:val="36"/>
          <w:szCs w:val="36"/>
          <w:rtl/>
          <w:lang w:bidi="ar-YE"/>
        </w:rPr>
        <w:t>ظ</w:t>
      </w:r>
      <w:r w:rsidRPr="00036575">
        <w:rPr>
          <w:rFonts w:ascii="Lotus Linotype" w:hAnsi="Lotus Linotype" w:hint="cs"/>
          <w:b/>
          <w:bCs/>
          <w:sz w:val="36"/>
          <w:szCs w:val="36"/>
          <w:rtl/>
          <w:lang w:bidi="ar-YE"/>
        </w:rPr>
        <w:t>ُ</w:t>
      </w:r>
      <w:r w:rsidRPr="00036575">
        <w:rPr>
          <w:rFonts w:ascii="Lotus Linotype" w:hAnsi="Lotus Linotype"/>
          <w:b/>
          <w:bCs/>
          <w:sz w:val="36"/>
          <w:szCs w:val="36"/>
          <w:rtl/>
          <w:lang w:bidi="ar-YE"/>
        </w:rPr>
        <w:t>م، والتحرر</w:t>
      </w:r>
      <w:r w:rsidRPr="00036575">
        <w:rPr>
          <w:rFonts w:ascii="Lotus Linotype" w:hAnsi="Lotus Linotype" w:hint="cs"/>
          <w:b/>
          <w:bCs/>
          <w:sz w:val="36"/>
          <w:szCs w:val="36"/>
          <w:rtl/>
          <w:lang w:bidi="ar-YE"/>
        </w:rPr>
        <w:t>ِ</w:t>
      </w:r>
      <w:r w:rsidRPr="00036575">
        <w:rPr>
          <w:rFonts w:ascii="Lotus Linotype" w:hAnsi="Lotus Linotype"/>
          <w:b/>
          <w:bCs/>
          <w:sz w:val="36"/>
          <w:szCs w:val="36"/>
          <w:rtl/>
          <w:lang w:bidi="ar-YE"/>
        </w:rPr>
        <w:t xml:space="preserve"> من عبودية الأوضاع</w:t>
      </w:r>
      <w:r w:rsidR="00F94A25">
        <w:rPr>
          <w:rFonts w:ascii="Lotus Linotype" w:hAnsi="Lotus Linotype" w:hint="cs"/>
          <w:b/>
          <w:bCs/>
          <w:sz w:val="36"/>
          <w:szCs w:val="36"/>
          <w:rtl/>
          <w:lang w:bidi="ar-YE"/>
        </w:rPr>
        <w:t>،</w:t>
      </w:r>
      <w:r w:rsidRPr="00036575">
        <w:rPr>
          <w:rFonts w:ascii="Lotus Linotype" w:hAnsi="Lotus Linotype" w:hint="cs"/>
          <w:b/>
          <w:bCs/>
          <w:sz w:val="36"/>
          <w:szCs w:val="36"/>
          <w:rtl/>
          <w:lang w:bidi="ar-YE"/>
        </w:rPr>
        <w:t xml:space="preserve"> </w:t>
      </w:r>
      <w:r w:rsidRPr="00036575">
        <w:rPr>
          <w:rFonts w:ascii="Lotus Linotype" w:hAnsi="Lotus Linotype"/>
          <w:b/>
          <w:bCs/>
          <w:sz w:val="36"/>
          <w:szCs w:val="36"/>
          <w:rtl/>
          <w:lang w:bidi="ar-YE"/>
        </w:rPr>
        <w:t>وإذا كان الل</w:t>
      </w:r>
      <w:r w:rsidR="000C0E7C">
        <w:rPr>
          <w:rFonts w:ascii="Lotus Linotype" w:hAnsi="Lotus Linotype" w:hint="cs"/>
          <w:b/>
          <w:bCs/>
          <w:sz w:val="36"/>
          <w:szCs w:val="36"/>
          <w:rtl/>
          <w:lang w:bidi="ar-YE"/>
        </w:rPr>
        <w:t>ه</w:t>
      </w:r>
      <w:r w:rsidRPr="00036575">
        <w:rPr>
          <w:rFonts w:ascii="Lotus Linotype" w:hAnsi="Lotus Linotype"/>
          <w:b/>
          <w:bCs/>
          <w:sz w:val="36"/>
          <w:szCs w:val="36"/>
          <w:rtl/>
          <w:lang w:bidi="ar-YE"/>
        </w:rPr>
        <w:t xml:space="preserve"> وحده هو الذي يعبد، والل</w:t>
      </w:r>
      <w:r w:rsidR="000C0E7C">
        <w:rPr>
          <w:rFonts w:ascii="Lotus Linotype" w:hAnsi="Lotus Linotype" w:hint="cs"/>
          <w:b/>
          <w:bCs/>
          <w:sz w:val="36"/>
          <w:szCs w:val="36"/>
          <w:rtl/>
          <w:lang w:bidi="ar-YE"/>
        </w:rPr>
        <w:t>ه</w:t>
      </w:r>
      <w:r w:rsidRPr="00036575">
        <w:rPr>
          <w:rFonts w:ascii="Lotus Linotype" w:hAnsi="Lotus Linotype"/>
          <w:b/>
          <w:bCs/>
          <w:sz w:val="36"/>
          <w:szCs w:val="36"/>
          <w:rtl/>
          <w:lang w:bidi="ar-YE"/>
        </w:rPr>
        <w:t xml:space="preserve"> وحده هو الذي يستعان، فقد تخل</w:t>
      </w:r>
      <w:r w:rsidRPr="00036575">
        <w:rPr>
          <w:rFonts w:ascii="Lotus Linotype" w:hAnsi="Lotus Linotype" w:hint="cs"/>
          <w:b/>
          <w:bCs/>
          <w:sz w:val="36"/>
          <w:szCs w:val="36"/>
          <w:rtl/>
          <w:lang w:bidi="ar-YE"/>
        </w:rPr>
        <w:t>َّ</w:t>
      </w:r>
      <w:r w:rsidRPr="00036575">
        <w:rPr>
          <w:rFonts w:ascii="Lotus Linotype" w:hAnsi="Lotus Linotype"/>
          <w:b/>
          <w:bCs/>
          <w:sz w:val="36"/>
          <w:szCs w:val="36"/>
          <w:rtl/>
          <w:lang w:bidi="ar-YE"/>
        </w:rPr>
        <w:t>ص الضمير</w:t>
      </w:r>
      <w:r w:rsidRPr="00036575">
        <w:rPr>
          <w:rFonts w:ascii="Lotus Linotype" w:hAnsi="Lotus Linotype" w:hint="cs"/>
          <w:b/>
          <w:bCs/>
          <w:sz w:val="36"/>
          <w:szCs w:val="36"/>
          <w:rtl/>
          <w:lang w:bidi="ar-YE"/>
        </w:rPr>
        <w:t>ُ</w:t>
      </w:r>
      <w:r w:rsidRPr="00036575">
        <w:rPr>
          <w:rFonts w:ascii="Lotus Linotype" w:hAnsi="Lotus Linotype"/>
          <w:b/>
          <w:bCs/>
          <w:sz w:val="36"/>
          <w:szCs w:val="36"/>
          <w:rtl/>
          <w:lang w:bidi="ar-YE"/>
        </w:rPr>
        <w:t xml:space="preserve"> البشري من استذلال الن</w:t>
      </w:r>
      <w:r w:rsidRPr="00036575">
        <w:rPr>
          <w:rFonts w:ascii="Lotus Linotype" w:hAnsi="Lotus Linotype" w:hint="cs"/>
          <w:b/>
          <w:bCs/>
          <w:sz w:val="36"/>
          <w:szCs w:val="36"/>
          <w:rtl/>
          <w:lang w:bidi="ar-YE"/>
        </w:rPr>
        <w:t>ُّ</w:t>
      </w:r>
      <w:r w:rsidRPr="00036575">
        <w:rPr>
          <w:rFonts w:ascii="Lotus Linotype" w:hAnsi="Lotus Linotype"/>
          <w:b/>
          <w:bCs/>
          <w:sz w:val="36"/>
          <w:szCs w:val="36"/>
          <w:rtl/>
          <w:lang w:bidi="ar-YE"/>
        </w:rPr>
        <w:t>ظم</w:t>
      </w:r>
      <w:r w:rsidRPr="00036575">
        <w:rPr>
          <w:rFonts w:ascii="Lotus Linotype" w:hAnsi="Lotus Linotype" w:hint="cs"/>
          <w:b/>
          <w:bCs/>
          <w:sz w:val="36"/>
          <w:szCs w:val="36"/>
          <w:rtl/>
          <w:lang w:bidi="ar-YE"/>
        </w:rPr>
        <w:t>ِ</w:t>
      </w:r>
      <w:r w:rsidRPr="00036575">
        <w:rPr>
          <w:rFonts w:ascii="Lotus Linotype" w:hAnsi="Lotus Linotype"/>
          <w:b/>
          <w:bCs/>
          <w:sz w:val="36"/>
          <w:szCs w:val="36"/>
          <w:rtl/>
          <w:lang w:bidi="ar-YE"/>
        </w:rPr>
        <w:t xml:space="preserve"> والأوضاع والأشخاص، كما تخل</w:t>
      </w:r>
      <w:r w:rsidRPr="00036575">
        <w:rPr>
          <w:rFonts w:ascii="Lotus Linotype" w:hAnsi="Lotus Linotype" w:hint="cs"/>
          <w:b/>
          <w:bCs/>
          <w:sz w:val="36"/>
          <w:szCs w:val="36"/>
          <w:rtl/>
          <w:lang w:bidi="ar-YE"/>
        </w:rPr>
        <w:t>َّ</w:t>
      </w:r>
      <w:r w:rsidRPr="00036575">
        <w:rPr>
          <w:rFonts w:ascii="Lotus Linotype" w:hAnsi="Lotus Linotype"/>
          <w:b/>
          <w:bCs/>
          <w:sz w:val="36"/>
          <w:szCs w:val="36"/>
          <w:rtl/>
          <w:lang w:bidi="ar-YE"/>
        </w:rPr>
        <w:t xml:space="preserve">ص من استذلال الأساطير والأوهام </w:t>
      </w:r>
      <w:proofErr w:type="gramStart"/>
      <w:r w:rsidRPr="00036575">
        <w:rPr>
          <w:rFonts w:ascii="Lotus Linotype" w:hAnsi="Lotus Linotype"/>
          <w:b/>
          <w:bCs/>
          <w:sz w:val="36"/>
          <w:szCs w:val="36"/>
          <w:rtl/>
          <w:lang w:bidi="ar-YE"/>
        </w:rPr>
        <w:t>والخرافا</w:t>
      </w:r>
      <w:r w:rsidRPr="00036575">
        <w:rPr>
          <w:rFonts w:ascii="Lotus Linotype" w:hAnsi="Lotus Linotype" w:hint="cs"/>
          <w:b/>
          <w:bCs/>
          <w:sz w:val="36"/>
          <w:szCs w:val="36"/>
          <w:rtl/>
          <w:lang w:bidi="ar-YE"/>
        </w:rPr>
        <w:t>ت</w:t>
      </w:r>
      <w:r w:rsidRPr="00FC7842">
        <w:rPr>
          <w:rFonts w:ascii="Traditional Arabic" w:hAnsi="Traditional Arabic" w:cs="Traditional Arabic"/>
          <w:b/>
          <w:bCs/>
          <w:sz w:val="32"/>
          <w:szCs w:val="32"/>
          <w:vertAlign w:val="superscript"/>
          <w:rtl/>
        </w:rPr>
        <w:t>(</w:t>
      </w:r>
      <w:proofErr w:type="gramEnd"/>
      <w:r w:rsidRPr="00FC7842">
        <w:rPr>
          <w:rFonts w:ascii="Traditional Arabic" w:hAnsi="Traditional Arabic" w:cs="Traditional Arabic"/>
          <w:b/>
          <w:bCs/>
          <w:sz w:val="32"/>
          <w:szCs w:val="32"/>
          <w:vertAlign w:val="superscript"/>
          <w:rtl/>
        </w:rPr>
        <w:footnoteReference w:id="23"/>
      </w:r>
      <w:r w:rsidRPr="00FC7842">
        <w:rPr>
          <w:rFonts w:ascii="Traditional Arabic" w:hAnsi="Traditional Arabic" w:cs="Traditional Arabic"/>
          <w:b/>
          <w:bCs/>
          <w:sz w:val="32"/>
          <w:szCs w:val="32"/>
          <w:vertAlign w:val="superscript"/>
          <w:rtl/>
        </w:rPr>
        <w:t>)</w:t>
      </w:r>
      <w:r w:rsidR="000246B8">
        <w:rPr>
          <w:rFonts w:ascii="Lotus Linotype" w:hAnsi="Lotus Linotype" w:hint="cs"/>
          <w:b/>
          <w:bCs/>
          <w:sz w:val="36"/>
          <w:szCs w:val="36"/>
          <w:rtl/>
        </w:rPr>
        <w:t xml:space="preserve">، </w:t>
      </w:r>
      <w:r w:rsidR="001D71CF">
        <w:rPr>
          <w:rFonts w:ascii="Lotus Linotype" w:hAnsi="Lotus Linotype"/>
          <w:b/>
          <w:bCs/>
          <w:sz w:val="36"/>
          <w:szCs w:val="36"/>
          <w:rtl/>
        </w:rPr>
        <w:t>﴿</w:t>
      </w:r>
      <w:r w:rsidR="000246B8" w:rsidRPr="000246B8">
        <w:rPr>
          <w:rFonts w:ascii="Lotus Linotype" w:hAnsi="Lotus Linotype" w:hint="eastAsia"/>
          <w:b/>
          <w:bCs/>
          <w:sz w:val="36"/>
          <w:szCs w:val="36"/>
          <w:rtl/>
        </w:rPr>
        <w:t>فَمَنْ</w:t>
      </w:r>
      <w:r w:rsidR="000246B8" w:rsidRPr="000246B8">
        <w:rPr>
          <w:rFonts w:ascii="Lotus Linotype" w:hAnsi="Lotus Linotype"/>
          <w:b/>
          <w:bCs/>
          <w:sz w:val="36"/>
          <w:szCs w:val="36"/>
          <w:rtl/>
        </w:rPr>
        <w:t xml:space="preserve"> </w:t>
      </w:r>
      <w:r w:rsidR="000246B8" w:rsidRPr="000246B8">
        <w:rPr>
          <w:rFonts w:ascii="Lotus Linotype" w:hAnsi="Lotus Linotype" w:hint="eastAsia"/>
          <w:b/>
          <w:bCs/>
          <w:sz w:val="36"/>
          <w:szCs w:val="36"/>
          <w:rtl/>
        </w:rPr>
        <w:t>يَكْفُرْ</w:t>
      </w:r>
      <w:r w:rsidR="000246B8" w:rsidRPr="000246B8">
        <w:rPr>
          <w:rFonts w:ascii="Lotus Linotype" w:hAnsi="Lotus Linotype"/>
          <w:b/>
          <w:bCs/>
          <w:sz w:val="36"/>
          <w:szCs w:val="36"/>
          <w:rtl/>
        </w:rPr>
        <w:t xml:space="preserve"> </w:t>
      </w:r>
      <w:r w:rsidR="000246B8" w:rsidRPr="000246B8">
        <w:rPr>
          <w:rFonts w:ascii="Lotus Linotype" w:hAnsi="Lotus Linotype" w:hint="eastAsia"/>
          <w:b/>
          <w:bCs/>
          <w:sz w:val="36"/>
          <w:szCs w:val="36"/>
          <w:rtl/>
        </w:rPr>
        <w:t>بِالطَّاغُوتِ</w:t>
      </w:r>
      <w:r w:rsidR="000246B8" w:rsidRPr="000246B8">
        <w:rPr>
          <w:rFonts w:ascii="Lotus Linotype" w:hAnsi="Lotus Linotype"/>
          <w:b/>
          <w:bCs/>
          <w:sz w:val="36"/>
          <w:szCs w:val="36"/>
          <w:rtl/>
        </w:rPr>
        <w:t xml:space="preserve"> </w:t>
      </w:r>
      <w:r w:rsidR="000246B8" w:rsidRPr="000246B8">
        <w:rPr>
          <w:rFonts w:ascii="Lotus Linotype" w:hAnsi="Lotus Linotype" w:hint="eastAsia"/>
          <w:b/>
          <w:bCs/>
          <w:sz w:val="36"/>
          <w:szCs w:val="36"/>
          <w:rtl/>
        </w:rPr>
        <w:t>وَيُؤْمِنْ</w:t>
      </w:r>
      <w:r w:rsidR="000246B8" w:rsidRPr="000246B8">
        <w:rPr>
          <w:rFonts w:ascii="Lotus Linotype" w:hAnsi="Lotus Linotype"/>
          <w:b/>
          <w:bCs/>
          <w:sz w:val="36"/>
          <w:szCs w:val="36"/>
          <w:rtl/>
        </w:rPr>
        <w:t xml:space="preserve"> </w:t>
      </w:r>
      <w:r w:rsidR="000246B8" w:rsidRPr="000246B8">
        <w:rPr>
          <w:rFonts w:ascii="Lotus Linotype" w:hAnsi="Lotus Linotype" w:hint="eastAsia"/>
          <w:b/>
          <w:bCs/>
          <w:sz w:val="36"/>
          <w:szCs w:val="36"/>
          <w:rtl/>
        </w:rPr>
        <w:t>بِاللَّهِ</w:t>
      </w:r>
      <w:r w:rsidR="000246B8" w:rsidRPr="000246B8">
        <w:rPr>
          <w:rFonts w:ascii="Lotus Linotype" w:hAnsi="Lotus Linotype"/>
          <w:b/>
          <w:bCs/>
          <w:sz w:val="36"/>
          <w:szCs w:val="36"/>
          <w:rtl/>
        </w:rPr>
        <w:t xml:space="preserve"> </w:t>
      </w:r>
      <w:r w:rsidR="000246B8" w:rsidRPr="000246B8">
        <w:rPr>
          <w:rFonts w:ascii="Lotus Linotype" w:hAnsi="Lotus Linotype" w:hint="eastAsia"/>
          <w:b/>
          <w:bCs/>
          <w:sz w:val="36"/>
          <w:szCs w:val="36"/>
          <w:rtl/>
        </w:rPr>
        <w:t>فَقَدِ</w:t>
      </w:r>
      <w:r w:rsidR="000246B8" w:rsidRPr="000246B8">
        <w:rPr>
          <w:rFonts w:ascii="Lotus Linotype" w:hAnsi="Lotus Linotype"/>
          <w:b/>
          <w:bCs/>
          <w:sz w:val="36"/>
          <w:szCs w:val="36"/>
          <w:rtl/>
        </w:rPr>
        <w:t xml:space="preserve"> </w:t>
      </w:r>
      <w:r w:rsidR="000246B8" w:rsidRPr="000246B8">
        <w:rPr>
          <w:rFonts w:ascii="Lotus Linotype" w:hAnsi="Lotus Linotype" w:hint="eastAsia"/>
          <w:b/>
          <w:bCs/>
          <w:sz w:val="36"/>
          <w:szCs w:val="36"/>
          <w:rtl/>
        </w:rPr>
        <w:t>اسْتَمْسَكَ</w:t>
      </w:r>
      <w:r w:rsidR="000246B8" w:rsidRPr="000246B8">
        <w:rPr>
          <w:rFonts w:ascii="Lotus Linotype" w:hAnsi="Lotus Linotype"/>
          <w:b/>
          <w:bCs/>
          <w:sz w:val="36"/>
          <w:szCs w:val="36"/>
          <w:rtl/>
        </w:rPr>
        <w:t xml:space="preserve"> </w:t>
      </w:r>
      <w:r w:rsidR="000246B8" w:rsidRPr="000246B8">
        <w:rPr>
          <w:rFonts w:ascii="Lotus Linotype" w:hAnsi="Lotus Linotype" w:hint="eastAsia"/>
          <w:b/>
          <w:bCs/>
          <w:sz w:val="36"/>
          <w:szCs w:val="36"/>
          <w:rtl/>
        </w:rPr>
        <w:t>بِالْعُرْوَةِ</w:t>
      </w:r>
      <w:r w:rsidR="000246B8" w:rsidRPr="000246B8">
        <w:rPr>
          <w:rFonts w:ascii="Lotus Linotype" w:hAnsi="Lotus Linotype"/>
          <w:b/>
          <w:bCs/>
          <w:sz w:val="36"/>
          <w:szCs w:val="36"/>
          <w:rtl/>
        </w:rPr>
        <w:t xml:space="preserve"> </w:t>
      </w:r>
      <w:r w:rsidR="000246B8" w:rsidRPr="000246B8">
        <w:rPr>
          <w:rFonts w:ascii="Lotus Linotype" w:hAnsi="Lotus Linotype" w:hint="eastAsia"/>
          <w:b/>
          <w:bCs/>
          <w:sz w:val="36"/>
          <w:szCs w:val="36"/>
          <w:rtl/>
        </w:rPr>
        <w:t>الْوُثْقَى</w:t>
      </w:r>
      <w:r w:rsidR="000246B8" w:rsidRPr="000246B8">
        <w:rPr>
          <w:rFonts w:ascii="Lotus Linotype" w:hAnsi="Lotus Linotype"/>
          <w:b/>
          <w:bCs/>
          <w:sz w:val="36"/>
          <w:szCs w:val="36"/>
          <w:rtl/>
        </w:rPr>
        <w:t xml:space="preserve"> </w:t>
      </w:r>
      <w:r w:rsidR="000246B8" w:rsidRPr="000246B8">
        <w:rPr>
          <w:rFonts w:ascii="Lotus Linotype" w:hAnsi="Lotus Linotype" w:hint="eastAsia"/>
          <w:b/>
          <w:bCs/>
          <w:sz w:val="36"/>
          <w:szCs w:val="36"/>
          <w:rtl/>
        </w:rPr>
        <w:t>لَا</w:t>
      </w:r>
      <w:r w:rsidR="000246B8" w:rsidRPr="000246B8">
        <w:rPr>
          <w:rFonts w:ascii="Lotus Linotype" w:hAnsi="Lotus Linotype"/>
          <w:b/>
          <w:bCs/>
          <w:sz w:val="36"/>
          <w:szCs w:val="36"/>
          <w:rtl/>
        </w:rPr>
        <w:t xml:space="preserve"> </w:t>
      </w:r>
      <w:r w:rsidR="000246B8" w:rsidRPr="000246B8">
        <w:rPr>
          <w:rFonts w:ascii="Lotus Linotype" w:hAnsi="Lotus Linotype" w:hint="eastAsia"/>
          <w:b/>
          <w:bCs/>
          <w:sz w:val="36"/>
          <w:szCs w:val="36"/>
          <w:rtl/>
        </w:rPr>
        <w:t>انْفِصَامَ</w:t>
      </w:r>
      <w:r w:rsidR="000246B8" w:rsidRPr="000246B8">
        <w:rPr>
          <w:rFonts w:ascii="Lotus Linotype" w:hAnsi="Lotus Linotype"/>
          <w:b/>
          <w:bCs/>
          <w:sz w:val="36"/>
          <w:szCs w:val="36"/>
          <w:rtl/>
        </w:rPr>
        <w:t xml:space="preserve"> </w:t>
      </w:r>
      <w:r w:rsidR="000246B8" w:rsidRPr="000246B8">
        <w:rPr>
          <w:rFonts w:ascii="Lotus Linotype" w:hAnsi="Lotus Linotype" w:hint="eastAsia"/>
          <w:b/>
          <w:bCs/>
          <w:sz w:val="36"/>
          <w:szCs w:val="36"/>
          <w:rtl/>
        </w:rPr>
        <w:t>لَهَا</w:t>
      </w:r>
      <w:r w:rsidR="001D71CF" w:rsidRPr="00934959">
        <w:rPr>
          <w:rFonts w:ascii="Lotus Linotype" w:hAnsi="Lotus Linotype"/>
          <w:b/>
          <w:bCs/>
          <w:sz w:val="36"/>
          <w:szCs w:val="36"/>
          <w:rtl/>
        </w:rPr>
        <w:t>﴾</w:t>
      </w:r>
      <w:r w:rsidR="001D71CF">
        <w:rPr>
          <w:rFonts w:ascii="Lotus Linotype" w:hAnsi="Lotus Linotype" w:hint="cs"/>
          <w:b/>
          <w:bCs/>
          <w:sz w:val="36"/>
          <w:szCs w:val="36"/>
          <w:rtl/>
        </w:rPr>
        <w:t>[</w:t>
      </w:r>
      <w:r w:rsidR="000246B8">
        <w:rPr>
          <w:rFonts w:ascii="Lotus Linotype" w:hAnsi="Lotus Linotype" w:hint="cs"/>
          <w:b/>
          <w:bCs/>
          <w:sz w:val="36"/>
          <w:szCs w:val="36"/>
          <w:rtl/>
        </w:rPr>
        <w:t>البقرة</w:t>
      </w:r>
      <w:r w:rsidR="001D71CF" w:rsidRPr="00934959">
        <w:rPr>
          <w:rFonts w:ascii="Lotus Linotype" w:hAnsi="Lotus Linotype"/>
          <w:b/>
          <w:bCs/>
          <w:sz w:val="36"/>
          <w:szCs w:val="36"/>
          <w:rtl/>
        </w:rPr>
        <w:t>:</w:t>
      </w:r>
      <w:r w:rsidR="000246B8" w:rsidRPr="000246B8">
        <w:rPr>
          <w:rFonts w:ascii="Lotus Linotype" w:hAnsi="Lotus Linotype"/>
          <w:b/>
          <w:bCs/>
          <w:sz w:val="36"/>
          <w:szCs w:val="36"/>
          <w:rtl/>
        </w:rPr>
        <w:t xml:space="preserve"> 256</w:t>
      </w:r>
      <w:r w:rsidR="001D71CF">
        <w:rPr>
          <w:rFonts w:ascii="Lotus Linotype" w:hAnsi="Lotus Linotype" w:hint="cs"/>
          <w:b/>
          <w:bCs/>
          <w:sz w:val="36"/>
          <w:szCs w:val="36"/>
          <w:rtl/>
        </w:rPr>
        <w:t>].</w:t>
      </w:r>
    </w:p>
    <w:p w14:paraId="46C0677C" w14:textId="04A95716" w:rsidR="00934959" w:rsidRDefault="007367E3" w:rsidP="00E62019">
      <w:pPr>
        <w:widowControl w:val="0"/>
        <w:spacing w:after="0" w:line="240" w:lineRule="auto"/>
        <w:ind w:firstLine="567"/>
        <w:jc w:val="lowKashida"/>
        <w:rPr>
          <w:rFonts w:ascii="Lotus Linotype" w:hAnsi="Lotus Linotype"/>
          <w:b/>
          <w:bCs/>
          <w:sz w:val="36"/>
          <w:szCs w:val="36"/>
          <w:rtl/>
        </w:rPr>
      </w:pPr>
      <w:r w:rsidRPr="007367E3">
        <w:rPr>
          <w:rFonts w:ascii="Lotus Linotype" w:hAnsi="Lotus Linotype" w:hint="eastAsia"/>
          <w:b/>
          <w:bCs/>
          <w:sz w:val="36"/>
          <w:szCs w:val="36"/>
          <w:rtl/>
        </w:rPr>
        <w:t>إن</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العبودية</w:t>
      </w:r>
      <w:r w:rsidR="004C3486">
        <w:rPr>
          <w:rFonts w:ascii="Lotus Linotype" w:hAnsi="Lotus Linotype" w:hint="cs"/>
          <w:b/>
          <w:bCs/>
          <w:sz w:val="36"/>
          <w:szCs w:val="36"/>
          <w:rtl/>
        </w:rPr>
        <w:t xml:space="preserve"> لله وحده -يا عباد الله-</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هي</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حقيقة</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الإيمان</w:t>
      </w:r>
      <w:r w:rsidR="001566E7">
        <w:rPr>
          <w:rFonts w:ascii="Lotus Linotype" w:hAnsi="Lotus Linotype" w:hint="cs"/>
          <w:b/>
          <w:bCs/>
          <w:sz w:val="36"/>
          <w:szCs w:val="36"/>
          <w:rtl/>
        </w:rPr>
        <w:t>،</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وهي</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في</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الوقت</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ذاته</w:t>
      </w:r>
      <w:r w:rsidRPr="007367E3">
        <w:rPr>
          <w:rFonts w:ascii="Lotus Linotype" w:hAnsi="Lotus Linotype"/>
          <w:b/>
          <w:bCs/>
          <w:sz w:val="36"/>
          <w:szCs w:val="36"/>
          <w:rtl/>
        </w:rPr>
        <w:t xml:space="preserve"> </w:t>
      </w:r>
      <w:r w:rsidR="001566E7">
        <w:rPr>
          <w:rFonts w:ascii="Lotus Linotype" w:hAnsi="Lotus Linotype" w:hint="cs"/>
          <w:b/>
          <w:bCs/>
          <w:sz w:val="36"/>
          <w:szCs w:val="36"/>
          <w:rtl/>
        </w:rPr>
        <w:t>أشرف</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مقام</w:t>
      </w:r>
      <w:r w:rsidR="001566E7">
        <w:rPr>
          <w:rFonts w:ascii="Lotus Linotype" w:hAnsi="Lotus Linotype" w:hint="cs"/>
          <w:b/>
          <w:bCs/>
          <w:sz w:val="36"/>
          <w:szCs w:val="36"/>
          <w:rtl/>
        </w:rPr>
        <w:t xml:space="preserve"> </w:t>
      </w:r>
      <w:r w:rsidR="001566E7">
        <w:rPr>
          <w:rFonts w:ascii="Lotus Linotype" w:hAnsi="Lotus Linotype" w:hint="cs"/>
          <w:b/>
          <w:bCs/>
          <w:sz w:val="36"/>
          <w:szCs w:val="36"/>
          <w:rtl/>
        </w:rPr>
        <w:lastRenderedPageBreak/>
        <w:t>تكريم يبلغه</w:t>
      </w:r>
      <w:r w:rsidRPr="007367E3">
        <w:rPr>
          <w:rFonts w:ascii="Lotus Linotype" w:hAnsi="Lotus Linotype"/>
          <w:b/>
          <w:bCs/>
          <w:sz w:val="36"/>
          <w:szCs w:val="36"/>
          <w:rtl/>
        </w:rPr>
        <w:t xml:space="preserve"> </w:t>
      </w:r>
      <w:r w:rsidR="001566E7">
        <w:rPr>
          <w:rFonts w:ascii="Lotus Linotype" w:hAnsi="Lotus Linotype" w:hint="cs"/>
          <w:b/>
          <w:bCs/>
          <w:sz w:val="36"/>
          <w:szCs w:val="36"/>
          <w:rtl/>
        </w:rPr>
        <w:t>ا</w:t>
      </w:r>
      <w:r w:rsidRPr="007367E3">
        <w:rPr>
          <w:rFonts w:ascii="Lotus Linotype" w:hAnsi="Lotus Linotype" w:hint="eastAsia"/>
          <w:b/>
          <w:bCs/>
          <w:sz w:val="36"/>
          <w:szCs w:val="36"/>
          <w:rtl/>
        </w:rPr>
        <w:t>لإنسان</w:t>
      </w:r>
      <w:r w:rsidR="001566E7">
        <w:rPr>
          <w:rFonts w:ascii="Lotus Linotype" w:hAnsi="Lotus Linotype" w:hint="cs"/>
          <w:b/>
          <w:bCs/>
          <w:sz w:val="36"/>
          <w:szCs w:val="36"/>
          <w:rtl/>
        </w:rPr>
        <w:t xml:space="preserve">، </w:t>
      </w:r>
      <w:r w:rsidRPr="007367E3">
        <w:rPr>
          <w:rFonts w:ascii="Lotus Linotype" w:hAnsi="Lotus Linotype" w:hint="eastAsia"/>
          <w:b/>
          <w:bCs/>
          <w:sz w:val="36"/>
          <w:szCs w:val="36"/>
          <w:rtl/>
        </w:rPr>
        <w:t>وما</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يرتفع</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الإنسان</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إلى</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أعلى</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مقام</w:t>
      </w:r>
      <w:r w:rsidRPr="007367E3">
        <w:rPr>
          <w:rFonts w:ascii="Lotus Linotype" w:hAnsi="Lotus Linotype"/>
          <w:b/>
          <w:bCs/>
          <w:sz w:val="36"/>
          <w:szCs w:val="36"/>
          <w:rtl/>
        </w:rPr>
        <w:t xml:space="preserve"> </w:t>
      </w:r>
      <w:r w:rsidR="00760FA4">
        <w:rPr>
          <w:rFonts w:ascii="Lotus Linotype" w:hAnsi="Lotus Linotype" w:hint="cs"/>
          <w:b/>
          <w:bCs/>
          <w:sz w:val="36"/>
          <w:szCs w:val="36"/>
          <w:rtl/>
        </w:rPr>
        <w:t>ق</w:t>
      </w:r>
      <w:r w:rsidR="00FA4E85">
        <w:rPr>
          <w:rFonts w:ascii="Lotus Linotype" w:hAnsi="Lotus Linotype" w:hint="cs"/>
          <w:b/>
          <w:bCs/>
          <w:sz w:val="36"/>
          <w:szCs w:val="36"/>
          <w:rtl/>
        </w:rPr>
        <w:t>ُ</w:t>
      </w:r>
      <w:r w:rsidR="00760FA4">
        <w:rPr>
          <w:rFonts w:ascii="Lotus Linotype" w:hAnsi="Lotus Linotype" w:hint="cs"/>
          <w:b/>
          <w:bCs/>
          <w:sz w:val="36"/>
          <w:szCs w:val="36"/>
          <w:rtl/>
        </w:rPr>
        <w:t>د</w:t>
      </w:r>
      <w:r w:rsidR="004C3486">
        <w:rPr>
          <w:rFonts w:ascii="Lotus Linotype" w:hAnsi="Lotus Linotype" w:hint="cs"/>
          <w:b/>
          <w:bCs/>
          <w:sz w:val="36"/>
          <w:szCs w:val="36"/>
          <w:rtl/>
        </w:rPr>
        <w:t>ّ</w:t>
      </w:r>
      <w:r w:rsidR="00760FA4">
        <w:rPr>
          <w:rFonts w:ascii="Lotus Linotype" w:hAnsi="Lotus Linotype" w:hint="cs"/>
          <w:b/>
          <w:bCs/>
          <w:sz w:val="36"/>
          <w:szCs w:val="36"/>
          <w:rtl/>
        </w:rPr>
        <w:t>ر</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له</w:t>
      </w:r>
      <w:r w:rsidRPr="007367E3">
        <w:rPr>
          <w:rFonts w:ascii="Lotus Linotype" w:hAnsi="Lotus Linotype"/>
          <w:b/>
          <w:bCs/>
          <w:sz w:val="36"/>
          <w:szCs w:val="36"/>
          <w:rtl/>
        </w:rPr>
        <w:t xml:space="preserve"> </w:t>
      </w:r>
      <w:r w:rsidRPr="007367E3">
        <w:rPr>
          <w:rFonts w:ascii="Lotus Linotype" w:hAnsi="Lotus Linotype" w:hint="eastAsia"/>
          <w:b/>
          <w:bCs/>
          <w:sz w:val="36"/>
          <w:szCs w:val="36"/>
          <w:rtl/>
        </w:rPr>
        <w:t>إلا</w:t>
      </w:r>
      <w:r w:rsidRPr="007367E3">
        <w:rPr>
          <w:rFonts w:ascii="Lotus Linotype" w:hAnsi="Lotus Linotype"/>
          <w:b/>
          <w:bCs/>
          <w:sz w:val="36"/>
          <w:szCs w:val="36"/>
          <w:rtl/>
        </w:rPr>
        <w:t xml:space="preserve"> </w:t>
      </w:r>
      <w:r w:rsidR="002F3A68">
        <w:rPr>
          <w:rFonts w:ascii="Lotus Linotype" w:hAnsi="Lotus Linotype" w:hint="cs"/>
          <w:b/>
          <w:bCs/>
          <w:sz w:val="36"/>
          <w:szCs w:val="36"/>
          <w:rtl/>
        </w:rPr>
        <w:t xml:space="preserve">حين </w:t>
      </w:r>
      <w:r w:rsidR="002F3A68" w:rsidRPr="007367E3">
        <w:rPr>
          <w:rFonts w:ascii="Lotus Linotype" w:hAnsi="Lotus Linotype" w:hint="eastAsia"/>
          <w:b/>
          <w:bCs/>
          <w:sz w:val="36"/>
          <w:szCs w:val="36"/>
          <w:rtl/>
        </w:rPr>
        <w:t>يعتصم</w:t>
      </w:r>
      <w:r w:rsidR="002F3A68" w:rsidRPr="007367E3">
        <w:rPr>
          <w:rFonts w:ascii="Lotus Linotype" w:hAnsi="Lotus Linotype"/>
          <w:b/>
          <w:bCs/>
          <w:sz w:val="36"/>
          <w:szCs w:val="36"/>
          <w:rtl/>
        </w:rPr>
        <w:t xml:space="preserve"> </w:t>
      </w:r>
      <w:r w:rsidR="002F3A68" w:rsidRPr="007367E3">
        <w:rPr>
          <w:rFonts w:ascii="Lotus Linotype" w:hAnsi="Lotus Linotype" w:hint="eastAsia"/>
          <w:b/>
          <w:bCs/>
          <w:sz w:val="36"/>
          <w:szCs w:val="36"/>
          <w:rtl/>
        </w:rPr>
        <w:t>من</w:t>
      </w:r>
      <w:r w:rsidR="002F3A68" w:rsidRPr="007367E3">
        <w:rPr>
          <w:rFonts w:ascii="Lotus Linotype" w:hAnsi="Lotus Linotype"/>
          <w:b/>
          <w:bCs/>
          <w:sz w:val="36"/>
          <w:szCs w:val="36"/>
          <w:rtl/>
        </w:rPr>
        <w:t xml:space="preserve"> </w:t>
      </w:r>
      <w:r w:rsidR="002F3A68" w:rsidRPr="007367E3">
        <w:rPr>
          <w:rFonts w:ascii="Lotus Linotype" w:hAnsi="Lotus Linotype" w:hint="eastAsia"/>
          <w:b/>
          <w:bCs/>
          <w:sz w:val="36"/>
          <w:szCs w:val="36"/>
          <w:rtl/>
        </w:rPr>
        <w:t>العبودية</w:t>
      </w:r>
      <w:r w:rsidR="002F3A68" w:rsidRPr="007367E3">
        <w:rPr>
          <w:rFonts w:ascii="Lotus Linotype" w:hAnsi="Lotus Linotype"/>
          <w:b/>
          <w:bCs/>
          <w:sz w:val="36"/>
          <w:szCs w:val="36"/>
          <w:rtl/>
        </w:rPr>
        <w:t xml:space="preserve"> </w:t>
      </w:r>
      <w:r w:rsidR="002F3A68" w:rsidRPr="007367E3">
        <w:rPr>
          <w:rFonts w:ascii="Lotus Linotype" w:hAnsi="Lotus Linotype" w:hint="eastAsia"/>
          <w:b/>
          <w:bCs/>
          <w:sz w:val="36"/>
          <w:szCs w:val="36"/>
          <w:rtl/>
        </w:rPr>
        <w:t>لهواه</w:t>
      </w:r>
      <w:r w:rsidR="002F3A68">
        <w:rPr>
          <w:rFonts w:ascii="Lotus Linotype" w:hAnsi="Lotus Linotype" w:hint="cs"/>
          <w:b/>
          <w:bCs/>
          <w:sz w:val="36"/>
          <w:szCs w:val="36"/>
          <w:rtl/>
        </w:rPr>
        <w:t>،</w:t>
      </w:r>
      <w:r w:rsidR="002F3A68" w:rsidRPr="007367E3">
        <w:rPr>
          <w:rFonts w:ascii="Lotus Linotype" w:hAnsi="Lotus Linotype"/>
          <w:b/>
          <w:bCs/>
          <w:sz w:val="36"/>
          <w:szCs w:val="36"/>
          <w:rtl/>
        </w:rPr>
        <w:t xml:space="preserve"> </w:t>
      </w:r>
      <w:r w:rsidR="002F3A68" w:rsidRPr="007367E3">
        <w:rPr>
          <w:rFonts w:ascii="Lotus Linotype" w:hAnsi="Lotus Linotype" w:hint="eastAsia"/>
          <w:b/>
          <w:bCs/>
          <w:sz w:val="36"/>
          <w:szCs w:val="36"/>
          <w:rtl/>
        </w:rPr>
        <w:t>كما</w:t>
      </w:r>
      <w:r w:rsidR="002F3A68" w:rsidRPr="007367E3">
        <w:rPr>
          <w:rFonts w:ascii="Lotus Linotype" w:hAnsi="Lotus Linotype"/>
          <w:b/>
          <w:bCs/>
          <w:sz w:val="36"/>
          <w:szCs w:val="36"/>
          <w:rtl/>
        </w:rPr>
        <w:t xml:space="preserve"> </w:t>
      </w:r>
      <w:r w:rsidR="002F3A68" w:rsidRPr="007367E3">
        <w:rPr>
          <w:rFonts w:ascii="Lotus Linotype" w:hAnsi="Lotus Linotype" w:hint="eastAsia"/>
          <w:b/>
          <w:bCs/>
          <w:sz w:val="36"/>
          <w:szCs w:val="36"/>
          <w:rtl/>
        </w:rPr>
        <w:t>يعتصم</w:t>
      </w:r>
      <w:r w:rsidR="002F3A68" w:rsidRPr="007367E3">
        <w:rPr>
          <w:rFonts w:ascii="Lotus Linotype" w:hAnsi="Lotus Linotype"/>
          <w:b/>
          <w:bCs/>
          <w:sz w:val="36"/>
          <w:szCs w:val="36"/>
          <w:rtl/>
        </w:rPr>
        <w:t xml:space="preserve"> </w:t>
      </w:r>
      <w:r w:rsidR="002F3A68" w:rsidRPr="007367E3">
        <w:rPr>
          <w:rFonts w:ascii="Lotus Linotype" w:hAnsi="Lotus Linotype" w:hint="eastAsia"/>
          <w:b/>
          <w:bCs/>
          <w:sz w:val="36"/>
          <w:szCs w:val="36"/>
          <w:rtl/>
        </w:rPr>
        <w:t>من</w:t>
      </w:r>
      <w:r w:rsidR="002F3A68" w:rsidRPr="007367E3">
        <w:rPr>
          <w:rFonts w:ascii="Lotus Linotype" w:hAnsi="Lotus Linotype"/>
          <w:b/>
          <w:bCs/>
          <w:sz w:val="36"/>
          <w:szCs w:val="36"/>
          <w:rtl/>
        </w:rPr>
        <w:t xml:space="preserve"> </w:t>
      </w:r>
      <w:r w:rsidR="002F3A68" w:rsidRPr="007367E3">
        <w:rPr>
          <w:rFonts w:ascii="Lotus Linotype" w:hAnsi="Lotus Linotype" w:hint="eastAsia"/>
          <w:b/>
          <w:bCs/>
          <w:sz w:val="36"/>
          <w:szCs w:val="36"/>
          <w:rtl/>
        </w:rPr>
        <w:t>العبودية</w:t>
      </w:r>
      <w:r w:rsidR="002F3A68" w:rsidRPr="007367E3">
        <w:rPr>
          <w:rFonts w:ascii="Lotus Linotype" w:hAnsi="Lotus Linotype"/>
          <w:b/>
          <w:bCs/>
          <w:sz w:val="36"/>
          <w:szCs w:val="36"/>
          <w:rtl/>
        </w:rPr>
        <w:t xml:space="preserve"> </w:t>
      </w:r>
      <w:r w:rsidR="002F3A68" w:rsidRPr="007367E3">
        <w:rPr>
          <w:rFonts w:ascii="Lotus Linotype" w:hAnsi="Lotus Linotype" w:hint="eastAsia"/>
          <w:b/>
          <w:bCs/>
          <w:sz w:val="36"/>
          <w:szCs w:val="36"/>
          <w:rtl/>
        </w:rPr>
        <w:t>لسواه</w:t>
      </w:r>
      <w:r w:rsidR="002F3A68">
        <w:rPr>
          <w:rFonts w:ascii="Lotus Linotype" w:hAnsi="Lotus Linotype" w:hint="cs"/>
          <w:b/>
          <w:bCs/>
          <w:sz w:val="36"/>
          <w:szCs w:val="36"/>
          <w:rtl/>
        </w:rPr>
        <w:t>، و</w:t>
      </w:r>
      <w:r w:rsidR="004C3486">
        <w:rPr>
          <w:rFonts w:ascii="Lotus Linotype" w:hAnsi="Lotus Linotype" w:hint="cs"/>
          <w:b/>
          <w:bCs/>
          <w:sz w:val="36"/>
          <w:szCs w:val="36"/>
          <w:rtl/>
        </w:rPr>
        <w:t xml:space="preserve">حين </w:t>
      </w:r>
      <w:r w:rsidR="002F3A68">
        <w:rPr>
          <w:rFonts w:ascii="Lotus Linotype" w:hAnsi="Lotus Linotype" w:hint="cs"/>
          <w:b/>
          <w:bCs/>
          <w:sz w:val="36"/>
          <w:szCs w:val="36"/>
          <w:rtl/>
        </w:rPr>
        <w:t xml:space="preserve">يتجرّد بكليته </w:t>
      </w:r>
      <w:r w:rsidR="004C3486">
        <w:rPr>
          <w:rFonts w:ascii="Lotus Linotype" w:hAnsi="Lotus Linotype" w:hint="cs"/>
          <w:b/>
          <w:bCs/>
          <w:sz w:val="36"/>
          <w:szCs w:val="36"/>
          <w:rtl/>
        </w:rPr>
        <w:t xml:space="preserve">لمولاه، الذي </w:t>
      </w:r>
      <w:r w:rsidR="00760FA4" w:rsidRPr="001566E7">
        <w:rPr>
          <w:rFonts w:ascii="Lotus Linotype" w:hAnsi="Lotus Linotype" w:hint="eastAsia"/>
          <w:b/>
          <w:bCs/>
          <w:sz w:val="36"/>
          <w:szCs w:val="36"/>
          <w:rtl/>
        </w:rPr>
        <w:t>تعنو</w:t>
      </w:r>
      <w:r w:rsidR="00760FA4" w:rsidRPr="001566E7">
        <w:rPr>
          <w:rFonts w:ascii="Lotus Linotype" w:hAnsi="Lotus Linotype"/>
          <w:b/>
          <w:bCs/>
          <w:sz w:val="36"/>
          <w:szCs w:val="36"/>
          <w:rtl/>
        </w:rPr>
        <w:t xml:space="preserve"> </w:t>
      </w:r>
      <w:r w:rsidR="00760FA4" w:rsidRPr="001566E7">
        <w:rPr>
          <w:rFonts w:ascii="Lotus Linotype" w:hAnsi="Lotus Linotype" w:hint="eastAsia"/>
          <w:b/>
          <w:bCs/>
          <w:sz w:val="36"/>
          <w:szCs w:val="36"/>
          <w:rtl/>
        </w:rPr>
        <w:t>له</w:t>
      </w:r>
      <w:r w:rsidR="00760FA4" w:rsidRPr="001566E7">
        <w:rPr>
          <w:rFonts w:ascii="Lotus Linotype" w:hAnsi="Lotus Linotype"/>
          <w:b/>
          <w:bCs/>
          <w:sz w:val="36"/>
          <w:szCs w:val="36"/>
          <w:rtl/>
        </w:rPr>
        <w:t xml:space="preserve"> </w:t>
      </w:r>
      <w:r w:rsidR="00760FA4" w:rsidRPr="001566E7">
        <w:rPr>
          <w:rFonts w:ascii="Lotus Linotype" w:hAnsi="Lotus Linotype" w:hint="eastAsia"/>
          <w:b/>
          <w:bCs/>
          <w:sz w:val="36"/>
          <w:szCs w:val="36"/>
          <w:rtl/>
        </w:rPr>
        <w:t>وحده</w:t>
      </w:r>
      <w:r w:rsidR="00760FA4" w:rsidRPr="001566E7">
        <w:rPr>
          <w:rFonts w:ascii="Lotus Linotype" w:hAnsi="Lotus Linotype"/>
          <w:b/>
          <w:bCs/>
          <w:sz w:val="36"/>
          <w:szCs w:val="36"/>
          <w:rtl/>
        </w:rPr>
        <w:t xml:space="preserve"> </w:t>
      </w:r>
      <w:r w:rsidR="00760FA4" w:rsidRPr="001566E7">
        <w:rPr>
          <w:rFonts w:ascii="Lotus Linotype" w:hAnsi="Lotus Linotype" w:hint="eastAsia"/>
          <w:b/>
          <w:bCs/>
          <w:sz w:val="36"/>
          <w:szCs w:val="36"/>
          <w:rtl/>
        </w:rPr>
        <w:t>الوجوه</w:t>
      </w:r>
      <w:r w:rsidR="00760FA4" w:rsidRPr="001566E7">
        <w:rPr>
          <w:rFonts w:ascii="Lotus Linotype" w:hAnsi="Lotus Linotype"/>
          <w:b/>
          <w:bCs/>
          <w:sz w:val="36"/>
          <w:szCs w:val="36"/>
          <w:rtl/>
        </w:rPr>
        <w:t xml:space="preserve"> </w:t>
      </w:r>
      <w:r w:rsidR="00760FA4" w:rsidRPr="001566E7">
        <w:rPr>
          <w:rFonts w:ascii="Lotus Linotype" w:hAnsi="Lotus Linotype" w:hint="eastAsia"/>
          <w:b/>
          <w:bCs/>
          <w:sz w:val="36"/>
          <w:szCs w:val="36"/>
          <w:rtl/>
        </w:rPr>
        <w:t>والجباه</w:t>
      </w:r>
      <w:r w:rsidR="00760FA4">
        <w:rPr>
          <w:rFonts w:ascii="Lotus Linotype" w:hAnsi="Lotus Linotype" w:hint="cs"/>
          <w:b/>
          <w:bCs/>
          <w:sz w:val="36"/>
          <w:szCs w:val="36"/>
          <w:rtl/>
        </w:rPr>
        <w:t xml:space="preserve">، </w:t>
      </w:r>
      <w:r w:rsidR="00294C85">
        <w:rPr>
          <w:rFonts w:ascii="Lotus Linotype" w:hAnsi="Lotus Linotype" w:hint="cs"/>
          <w:b/>
          <w:bCs/>
          <w:sz w:val="36"/>
          <w:szCs w:val="36"/>
          <w:rtl/>
        </w:rPr>
        <w:t xml:space="preserve">ويستغني </w:t>
      </w:r>
      <w:r w:rsidR="004C3486">
        <w:rPr>
          <w:rFonts w:ascii="Lotus Linotype" w:hAnsi="Lotus Linotype" w:hint="cs"/>
          <w:b/>
          <w:bCs/>
          <w:sz w:val="36"/>
          <w:szCs w:val="36"/>
          <w:rtl/>
        </w:rPr>
        <w:t>ب</w:t>
      </w:r>
      <w:r w:rsidR="00CF3FF4">
        <w:rPr>
          <w:rFonts w:ascii="Lotus Linotype" w:hAnsi="Lotus Linotype" w:hint="cs"/>
          <w:b/>
          <w:bCs/>
          <w:sz w:val="36"/>
          <w:szCs w:val="36"/>
          <w:rtl/>
        </w:rPr>
        <w:t>الل</w:t>
      </w:r>
      <w:r w:rsidR="004C3486">
        <w:rPr>
          <w:rFonts w:ascii="Lotus Linotype" w:hAnsi="Lotus Linotype" w:hint="cs"/>
          <w:b/>
          <w:bCs/>
          <w:sz w:val="36"/>
          <w:szCs w:val="36"/>
          <w:rtl/>
        </w:rPr>
        <w:t xml:space="preserve">ه </w:t>
      </w:r>
      <w:r w:rsidR="00294C85">
        <w:rPr>
          <w:rFonts w:ascii="Lotus Linotype" w:hAnsi="Lotus Linotype" w:hint="cs"/>
          <w:b/>
          <w:bCs/>
          <w:sz w:val="36"/>
          <w:szCs w:val="36"/>
          <w:rtl/>
        </w:rPr>
        <w:t>ع</w:t>
      </w:r>
      <w:r w:rsidR="00760FA4">
        <w:rPr>
          <w:rFonts w:ascii="Lotus Linotype" w:hAnsi="Lotus Linotype" w:hint="cs"/>
          <w:b/>
          <w:bCs/>
          <w:sz w:val="36"/>
          <w:szCs w:val="36"/>
          <w:rtl/>
        </w:rPr>
        <w:t>ن كل م</w:t>
      </w:r>
      <w:r w:rsidR="00294C85">
        <w:rPr>
          <w:rFonts w:ascii="Lotus Linotype" w:hAnsi="Lotus Linotype" w:hint="cs"/>
          <w:b/>
          <w:bCs/>
          <w:sz w:val="36"/>
          <w:szCs w:val="36"/>
          <w:rtl/>
        </w:rPr>
        <w:t>ا</w:t>
      </w:r>
      <w:r w:rsidR="00760FA4">
        <w:rPr>
          <w:rFonts w:ascii="Lotus Linotype" w:hAnsi="Lotus Linotype" w:hint="cs"/>
          <w:b/>
          <w:bCs/>
          <w:sz w:val="36"/>
          <w:szCs w:val="36"/>
          <w:rtl/>
        </w:rPr>
        <w:t xml:space="preserve"> عداه،</w:t>
      </w:r>
      <w:r w:rsidR="00760FA4" w:rsidRPr="007367E3">
        <w:rPr>
          <w:rFonts w:ascii="Lotus Linotype" w:hAnsi="Lotus Linotype" w:hint="eastAsia"/>
          <w:b/>
          <w:bCs/>
          <w:sz w:val="36"/>
          <w:szCs w:val="36"/>
          <w:rtl/>
        </w:rPr>
        <w:t xml:space="preserve"> </w:t>
      </w:r>
      <w:r w:rsidR="004C3486">
        <w:rPr>
          <w:rFonts w:ascii="Lotus Linotype" w:hAnsi="Lotus Linotype" w:hint="cs"/>
          <w:b/>
          <w:bCs/>
          <w:sz w:val="36"/>
          <w:szCs w:val="36"/>
          <w:rtl/>
        </w:rPr>
        <w:t>وهنالك يكون حاله ومقاله</w:t>
      </w:r>
      <w:r w:rsidR="00C22246">
        <w:rPr>
          <w:rFonts w:ascii="Lotus Linotype" w:hAnsi="Lotus Linotype" w:hint="cs"/>
          <w:b/>
          <w:bCs/>
          <w:sz w:val="36"/>
          <w:szCs w:val="36"/>
          <w:rtl/>
        </w:rPr>
        <w:t>، ولسانه</w:t>
      </w:r>
      <w:r w:rsidR="002F3A68">
        <w:rPr>
          <w:rFonts w:ascii="Lotus Linotype" w:hAnsi="Lotus Linotype" w:hint="cs"/>
          <w:b/>
          <w:bCs/>
          <w:sz w:val="36"/>
          <w:szCs w:val="36"/>
          <w:rtl/>
        </w:rPr>
        <w:t xml:space="preserve"> ونجواه</w:t>
      </w:r>
      <w:r w:rsidR="004C3486">
        <w:rPr>
          <w:rFonts w:ascii="Lotus Linotype" w:hAnsi="Lotus Linotype" w:hint="cs"/>
          <w:b/>
          <w:bCs/>
          <w:sz w:val="36"/>
          <w:szCs w:val="36"/>
          <w:rtl/>
        </w:rPr>
        <w:t>:</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934959" w:rsidRPr="00036575" w14:paraId="7F328412" w14:textId="77777777" w:rsidTr="00A95FD2">
        <w:trPr>
          <w:jc w:val="center"/>
        </w:trPr>
        <w:tc>
          <w:tcPr>
            <w:tcW w:w="3969" w:type="dxa"/>
          </w:tcPr>
          <w:p w14:paraId="5E4EEB45" w14:textId="384FDC80" w:rsidR="00934959" w:rsidRPr="00036575" w:rsidRDefault="00934959" w:rsidP="00E41E61">
            <w:pPr>
              <w:widowControl w:val="0"/>
              <w:spacing w:after="0" w:line="240" w:lineRule="auto"/>
              <w:ind w:firstLine="0"/>
              <w:jc w:val="lowKashida"/>
              <w:rPr>
                <w:rFonts w:ascii="Lotus Linotype" w:hAnsi="Lotus Linotype"/>
                <w:b/>
                <w:bCs/>
                <w:sz w:val="2"/>
                <w:szCs w:val="2"/>
                <w:rtl/>
              </w:rPr>
            </w:pPr>
            <w:r w:rsidRPr="00934959">
              <w:rPr>
                <w:rFonts w:ascii="Lotus Linotype" w:hAnsi="Lotus Linotype" w:hint="cs"/>
                <w:b/>
                <w:bCs/>
                <w:sz w:val="36"/>
                <w:szCs w:val="36"/>
                <w:rtl/>
              </w:rPr>
              <w:t>أنا بالله عزيزٌ</w:t>
            </w:r>
            <w:r w:rsidRPr="00934959">
              <w:rPr>
                <w:rFonts w:ascii="Lotus Linotype" w:hAnsi="Lotus Linotype"/>
                <w:b/>
                <w:bCs/>
                <w:sz w:val="36"/>
                <w:szCs w:val="36"/>
                <w:rtl/>
              </w:rPr>
              <w:br/>
            </w:r>
            <w:r w:rsidR="00BA00B0" w:rsidRPr="00934959">
              <w:rPr>
                <w:rFonts w:ascii="Lotus Linotype" w:hAnsi="Lotus Linotype" w:hint="cs"/>
                <w:b/>
                <w:bCs/>
                <w:sz w:val="36"/>
                <w:szCs w:val="36"/>
                <w:rtl/>
              </w:rPr>
              <w:t xml:space="preserve">أنا </w:t>
            </w:r>
            <w:r w:rsidR="00BA00B0">
              <w:rPr>
                <w:rFonts w:ascii="Lotus Linotype" w:hAnsi="Lotus Linotype" w:hint="cs"/>
                <w:b/>
                <w:bCs/>
                <w:sz w:val="36"/>
                <w:szCs w:val="36"/>
                <w:rtl/>
              </w:rPr>
              <w:t>لله وليٌّ</w:t>
            </w:r>
            <w:r w:rsidR="00BA00B0">
              <w:rPr>
                <w:rFonts w:ascii="Lotus Linotype" w:hAnsi="Lotus Linotype"/>
                <w:b/>
                <w:bCs/>
                <w:sz w:val="36"/>
                <w:szCs w:val="36"/>
                <w:rtl/>
              </w:rPr>
              <w:br/>
            </w:r>
            <w:r w:rsidRPr="00934959">
              <w:rPr>
                <w:rFonts w:ascii="Lotus Linotype" w:hAnsi="Lotus Linotype" w:hint="cs"/>
                <w:b/>
                <w:bCs/>
                <w:sz w:val="36"/>
                <w:szCs w:val="36"/>
                <w:rtl/>
              </w:rPr>
              <w:t xml:space="preserve">أنا عبدُ الله </w:t>
            </w:r>
            <w:r w:rsidRPr="00934959">
              <w:rPr>
                <w:rFonts w:ascii="Lotus Linotype" w:hAnsi="Lotus Linotype" w:hint="cs"/>
                <w:b/>
                <w:bCs/>
                <w:sz w:val="36"/>
                <w:szCs w:val="36"/>
                <w:rtl/>
              </w:rPr>
              <w:br/>
              <w:t xml:space="preserve">فنيتْ نفسيَ عن نفسي </w:t>
            </w:r>
            <w:r w:rsidRPr="00934959">
              <w:rPr>
                <w:rFonts w:ascii="Lotus Linotype" w:hAnsi="Lotus Linotype" w:hint="cs"/>
                <w:b/>
                <w:bCs/>
                <w:sz w:val="36"/>
                <w:szCs w:val="36"/>
                <w:rtl/>
              </w:rPr>
              <w:br/>
              <w:t xml:space="preserve">أنا أقوى الخلقِ بالله </w:t>
            </w:r>
            <w:r w:rsidRPr="00934959">
              <w:rPr>
                <w:rFonts w:ascii="Lotus Linotype" w:hAnsi="Lotus Linotype" w:hint="cs"/>
                <w:b/>
                <w:bCs/>
                <w:sz w:val="36"/>
                <w:szCs w:val="36"/>
                <w:rtl/>
              </w:rPr>
              <w:br/>
              <w:t xml:space="preserve">أنا أغنى الخلقِ بالحقِّ </w:t>
            </w:r>
            <w:r w:rsidRPr="00934959">
              <w:rPr>
                <w:rFonts w:ascii="Lotus Linotype" w:hAnsi="Lotus Linotype" w:hint="cs"/>
                <w:b/>
                <w:bCs/>
                <w:sz w:val="36"/>
                <w:szCs w:val="36"/>
                <w:rtl/>
              </w:rPr>
              <w:br/>
              <w:t>أنا أدري غايتي</w:t>
            </w:r>
            <w:r w:rsidR="00A321D8">
              <w:rPr>
                <w:rFonts w:ascii="Lotus Linotype" w:hAnsi="Lotus Linotype"/>
                <w:b/>
                <w:bCs/>
                <w:sz w:val="36"/>
                <w:szCs w:val="36"/>
                <w:rtl/>
              </w:rPr>
              <w:br/>
            </w:r>
            <w:r w:rsidR="00A321D8" w:rsidRPr="00934959">
              <w:rPr>
                <w:rFonts w:ascii="Lotus Linotype" w:hAnsi="Lotus Linotype" w:hint="cs"/>
                <w:b/>
                <w:bCs/>
                <w:sz w:val="36"/>
                <w:szCs w:val="36"/>
                <w:rtl/>
              </w:rPr>
              <w:t>أنا محميٌّ بدرعٍ</w:t>
            </w:r>
            <w:r w:rsidRPr="00934959">
              <w:rPr>
                <w:rFonts w:ascii="Lotus Linotype" w:hAnsi="Lotus Linotype" w:hint="cs"/>
                <w:b/>
                <w:bCs/>
                <w:sz w:val="36"/>
                <w:szCs w:val="36"/>
                <w:rtl/>
              </w:rPr>
              <w:t xml:space="preserve"> </w:t>
            </w:r>
            <w:r w:rsidRPr="00934959">
              <w:rPr>
                <w:rFonts w:ascii="Lotus Linotype" w:hAnsi="Lotus Linotype" w:hint="cs"/>
                <w:b/>
                <w:bCs/>
                <w:sz w:val="36"/>
                <w:szCs w:val="36"/>
                <w:rtl/>
              </w:rPr>
              <w:br/>
              <w:t>معيَ الله فلِمَ لا</w:t>
            </w:r>
            <w:r w:rsidR="00A321D8">
              <w:rPr>
                <w:rFonts w:ascii="Lotus Linotype" w:hAnsi="Lotus Linotype"/>
                <w:b/>
                <w:bCs/>
                <w:sz w:val="36"/>
                <w:szCs w:val="36"/>
                <w:rtl/>
              </w:rPr>
              <w:br/>
            </w:r>
            <w:r w:rsidR="00A321D8" w:rsidRPr="00A321D8">
              <w:rPr>
                <w:rFonts w:ascii="Lotus Linotype" w:hAnsi="Lotus Linotype"/>
                <w:b/>
                <w:bCs/>
                <w:sz w:val="36"/>
                <w:szCs w:val="36"/>
                <w:rtl/>
              </w:rPr>
              <w:t>معي الإيمان يهدي</w:t>
            </w:r>
            <w:r w:rsidR="00A321D8">
              <w:rPr>
                <w:rFonts w:ascii="Lotus Linotype" w:hAnsi="Lotus Linotype" w:hint="cs"/>
                <w:b/>
                <w:bCs/>
                <w:sz w:val="36"/>
                <w:szCs w:val="36"/>
                <w:rtl/>
              </w:rPr>
              <w:t>ـ</w:t>
            </w:r>
            <w:r w:rsidR="00A321D8">
              <w:rPr>
                <w:rFonts w:ascii="Lotus Linotype" w:hAnsi="Lotus Linotype"/>
                <w:b/>
                <w:bCs/>
                <w:sz w:val="36"/>
                <w:szCs w:val="36"/>
                <w:rtl/>
              </w:rPr>
              <w:br/>
            </w:r>
            <w:r w:rsidR="00A321D8" w:rsidRPr="00A321D8">
              <w:rPr>
                <w:rFonts w:ascii="Lotus Linotype" w:hAnsi="Lotus Linotype"/>
                <w:b/>
                <w:bCs/>
                <w:sz w:val="36"/>
                <w:szCs w:val="36"/>
                <w:rtl/>
              </w:rPr>
              <w:t>معي الإخلاص ينجي</w:t>
            </w:r>
            <w:r w:rsidR="00A321D8">
              <w:rPr>
                <w:rFonts w:ascii="Lotus Linotype" w:hAnsi="Lotus Linotype"/>
                <w:b/>
                <w:bCs/>
                <w:sz w:val="36"/>
                <w:szCs w:val="36"/>
                <w:rtl/>
              </w:rPr>
              <w:br/>
            </w:r>
            <w:r w:rsidRPr="00934959">
              <w:rPr>
                <w:rFonts w:ascii="Lotus Linotype" w:hAnsi="Lotus Linotype" w:hint="cs"/>
                <w:b/>
                <w:bCs/>
                <w:sz w:val="36"/>
                <w:szCs w:val="36"/>
                <w:rtl/>
              </w:rPr>
              <w:t>هل ترى الإعصار يوماً</w:t>
            </w:r>
            <w:r w:rsidRPr="00036575">
              <w:rPr>
                <w:rFonts w:ascii="Lotus Linotype" w:hAnsi="Lotus Linotype"/>
                <w:b/>
                <w:bCs/>
                <w:sz w:val="36"/>
                <w:szCs w:val="36"/>
                <w:rtl/>
              </w:rPr>
              <w:br/>
            </w:r>
          </w:p>
        </w:tc>
        <w:tc>
          <w:tcPr>
            <w:tcW w:w="849" w:type="dxa"/>
          </w:tcPr>
          <w:p w14:paraId="14A48D23" w14:textId="77777777" w:rsidR="00934959" w:rsidRPr="00036575" w:rsidRDefault="00934959" w:rsidP="00E62019">
            <w:pPr>
              <w:widowControl w:val="0"/>
              <w:spacing w:after="0" w:line="240" w:lineRule="auto"/>
              <w:jc w:val="lowKashida"/>
              <w:rPr>
                <w:rFonts w:ascii="Lotus Linotype" w:hAnsi="Lotus Linotype"/>
                <w:b/>
                <w:bCs/>
                <w:sz w:val="36"/>
                <w:szCs w:val="36"/>
                <w:rtl/>
              </w:rPr>
            </w:pPr>
          </w:p>
        </w:tc>
        <w:tc>
          <w:tcPr>
            <w:tcW w:w="3969" w:type="dxa"/>
          </w:tcPr>
          <w:p w14:paraId="07C72DBE" w14:textId="055C8328" w:rsidR="00934959" w:rsidRPr="00036575" w:rsidRDefault="00934959" w:rsidP="00E41E61">
            <w:pPr>
              <w:widowControl w:val="0"/>
              <w:spacing w:after="0" w:line="240" w:lineRule="auto"/>
              <w:ind w:firstLine="0"/>
              <w:jc w:val="lowKashida"/>
              <w:rPr>
                <w:rFonts w:ascii="Lotus Linotype" w:hAnsi="Lotus Linotype"/>
                <w:b/>
                <w:bCs/>
                <w:sz w:val="2"/>
                <w:szCs w:val="2"/>
                <w:rtl/>
              </w:rPr>
            </w:pPr>
            <w:r w:rsidRPr="00036575">
              <w:rPr>
                <w:rFonts w:ascii="Lotus Linotype" w:hAnsi="Lotus Linotype" w:hint="cs"/>
                <w:b/>
                <w:bCs/>
                <w:sz w:val="36"/>
                <w:szCs w:val="36"/>
                <w:rtl/>
              </w:rPr>
              <w:t>عزّتي في سجداتي</w:t>
            </w:r>
            <w:r w:rsidRPr="00036575">
              <w:rPr>
                <w:rFonts w:ascii="Lotus Linotype" w:hAnsi="Lotus Linotype"/>
                <w:b/>
                <w:bCs/>
                <w:sz w:val="36"/>
                <w:szCs w:val="36"/>
                <w:rtl/>
              </w:rPr>
              <w:br/>
            </w:r>
            <w:r w:rsidR="00BA00B0">
              <w:rPr>
                <w:rFonts w:ascii="Lotus Linotype" w:hAnsi="Lotus Linotype" w:hint="cs"/>
                <w:b/>
                <w:bCs/>
                <w:sz w:val="36"/>
                <w:szCs w:val="36"/>
                <w:rtl/>
              </w:rPr>
              <w:t>لا لعزّى أو مَناةِ</w:t>
            </w:r>
            <w:r w:rsidR="00BA00B0">
              <w:rPr>
                <w:rFonts w:ascii="Lotus Linotype" w:hAnsi="Lotus Linotype"/>
                <w:b/>
                <w:bCs/>
                <w:sz w:val="36"/>
                <w:szCs w:val="36"/>
                <w:rtl/>
              </w:rPr>
              <w:br/>
            </w:r>
            <w:r w:rsidRPr="00036575">
              <w:rPr>
                <w:rFonts w:ascii="Lotus Linotype" w:hAnsi="Lotus Linotype" w:hint="cs"/>
                <w:b/>
                <w:bCs/>
                <w:sz w:val="36"/>
                <w:szCs w:val="36"/>
                <w:rtl/>
              </w:rPr>
              <w:t>لا عبد</w:t>
            </w:r>
            <w:r w:rsidR="00D875D3">
              <w:rPr>
                <w:rFonts w:ascii="Lotus Linotype" w:hAnsi="Lotus Linotype" w:hint="cs"/>
                <w:b/>
                <w:bCs/>
                <w:sz w:val="36"/>
                <w:szCs w:val="36"/>
                <w:rtl/>
              </w:rPr>
              <w:t>َ</w:t>
            </w:r>
            <w:r w:rsidRPr="00036575">
              <w:rPr>
                <w:rFonts w:ascii="Lotus Linotype" w:hAnsi="Lotus Linotype" w:hint="cs"/>
                <w:b/>
                <w:bCs/>
                <w:sz w:val="36"/>
                <w:szCs w:val="36"/>
                <w:rtl/>
              </w:rPr>
              <w:t xml:space="preserve"> الهوى والشهواتِ </w:t>
            </w:r>
            <w:r w:rsidRPr="00036575">
              <w:rPr>
                <w:rFonts w:ascii="Lotus Linotype" w:hAnsi="Lotus Linotype" w:hint="cs"/>
                <w:b/>
                <w:bCs/>
                <w:sz w:val="36"/>
                <w:szCs w:val="36"/>
                <w:rtl/>
              </w:rPr>
              <w:br/>
              <w:t>فسُدتُ الكائناتِ</w:t>
            </w:r>
            <w:r w:rsidRPr="00036575">
              <w:rPr>
                <w:rFonts w:ascii="Lotus Linotype" w:hAnsi="Lotus Linotype" w:hint="cs"/>
                <w:b/>
                <w:bCs/>
                <w:sz w:val="36"/>
                <w:szCs w:val="36"/>
                <w:rtl/>
              </w:rPr>
              <w:br/>
              <w:t xml:space="preserve">بذكري بصلاتي </w:t>
            </w:r>
            <w:r w:rsidRPr="00036575">
              <w:rPr>
                <w:rFonts w:ascii="Lotus Linotype" w:hAnsi="Lotus Linotype" w:hint="cs"/>
                <w:b/>
                <w:bCs/>
                <w:sz w:val="36"/>
                <w:szCs w:val="36"/>
                <w:rtl/>
              </w:rPr>
              <w:br/>
              <w:t>بأغلى الثروات</w:t>
            </w:r>
            <w:r w:rsidRPr="00036575">
              <w:rPr>
                <w:rFonts w:ascii="Lotus Linotype" w:hAnsi="Lotus Linotype" w:hint="cs"/>
                <w:b/>
                <w:bCs/>
                <w:sz w:val="36"/>
                <w:szCs w:val="36"/>
                <w:rtl/>
              </w:rPr>
              <w:br/>
              <w:t xml:space="preserve">أعرفُ منهاج حياتي </w:t>
            </w:r>
            <w:r w:rsidRPr="00036575">
              <w:rPr>
                <w:rFonts w:ascii="Lotus Linotype" w:hAnsi="Lotus Linotype" w:hint="cs"/>
                <w:b/>
                <w:bCs/>
                <w:sz w:val="36"/>
                <w:szCs w:val="36"/>
                <w:rtl/>
              </w:rPr>
              <w:br/>
            </w:r>
            <w:r w:rsidR="00A321D8" w:rsidRPr="00036575">
              <w:rPr>
                <w:rFonts w:ascii="Lotus Linotype" w:hAnsi="Lotus Linotype" w:hint="cs"/>
                <w:b/>
                <w:bCs/>
                <w:sz w:val="36"/>
                <w:szCs w:val="36"/>
                <w:rtl/>
              </w:rPr>
              <w:t>من يقينٍ وثباتِ</w:t>
            </w:r>
            <w:r w:rsidR="00A321D8">
              <w:rPr>
                <w:rFonts w:ascii="Lotus Linotype" w:hAnsi="Lotus Linotype"/>
                <w:b/>
                <w:bCs/>
                <w:sz w:val="36"/>
                <w:szCs w:val="36"/>
                <w:rtl/>
              </w:rPr>
              <w:br/>
            </w:r>
            <w:r w:rsidRPr="00036575">
              <w:rPr>
                <w:rFonts w:ascii="Lotus Linotype" w:hAnsi="Lotus Linotype" w:hint="cs"/>
                <w:b/>
                <w:bCs/>
                <w:sz w:val="36"/>
                <w:szCs w:val="36"/>
                <w:rtl/>
              </w:rPr>
              <w:t xml:space="preserve">أتحدّى النائباتِ؟ </w:t>
            </w:r>
            <w:r w:rsidRPr="00036575">
              <w:rPr>
                <w:rFonts w:ascii="Lotus Linotype" w:hAnsi="Lotus Linotype" w:hint="cs"/>
                <w:b/>
                <w:bCs/>
                <w:sz w:val="36"/>
                <w:szCs w:val="36"/>
                <w:rtl/>
              </w:rPr>
              <w:br/>
            </w:r>
            <w:r w:rsidR="00A321D8" w:rsidRPr="00A321D8">
              <w:rPr>
                <w:rFonts w:ascii="Lotus Linotype" w:hAnsi="Lotus Linotype"/>
                <w:b/>
                <w:bCs/>
                <w:sz w:val="36"/>
                <w:szCs w:val="36"/>
                <w:rtl/>
              </w:rPr>
              <w:t>ني لبحر الظلمات</w:t>
            </w:r>
            <w:r w:rsidR="00A321D8">
              <w:rPr>
                <w:rFonts w:ascii="Lotus Linotype" w:hAnsi="Lotus Linotype" w:hint="cs"/>
                <w:b/>
                <w:bCs/>
                <w:sz w:val="36"/>
                <w:szCs w:val="36"/>
                <w:rtl/>
              </w:rPr>
              <w:t>ِ</w:t>
            </w:r>
            <w:r w:rsidR="00A321D8">
              <w:rPr>
                <w:rFonts w:ascii="Lotus Linotype" w:hAnsi="Lotus Linotype"/>
                <w:b/>
                <w:bCs/>
                <w:sz w:val="36"/>
                <w:szCs w:val="36"/>
                <w:rtl/>
              </w:rPr>
              <w:br/>
            </w:r>
            <w:r w:rsidR="00A321D8" w:rsidRPr="00A321D8">
              <w:rPr>
                <w:rFonts w:ascii="Lotus Linotype" w:hAnsi="Lotus Linotype"/>
                <w:b/>
                <w:bCs/>
                <w:sz w:val="36"/>
                <w:szCs w:val="36"/>
                <w:rtl/>
              </w:rPr>
              <w:t>مركبي والموج</w:t>
            </w:r>
            <w:r w:rsidR="00A321D8">
              <w:rPr>
                <w:rFonts w:ascii="Lotus Linotype" w:hAnsi="Lotus Linotype" w:hint="cs"/>
                <w:b/>
                <w:bCs/>
                <w:sz w:val="36"/>
                <w:szCs w:val="36"/>
                <w:rtl/>
              </w:rPr>
              <w:t>ُ</w:t>
            </w:r>
            <w:r w:rsidR="00A321D8" w:rsidRPr="00A321D8">
              <w:rPr>
                <w:rFonts w:ascii="Lotus Linotype" w:hAnsi="Lotus Linotype"/>
                <w:b/>
                <w:bCs/>
                <w:sz w:val="36"/>
                <w:szCs w:val="36"/>
                <w:rtl/>
              </w:rPr>
              <w:t xml:space="preserve"> عات</w:t>
            </w:r>
            <w:r w:rsidR="00A321D8">
              <w:rPr>
                <w:rFonts w:ascii="Lotus Linotype" w:hAnsi="Lotus Linotype" w:hint="cs"/>
                <w:b/>
                <w:bCs/>
                <w:sz w:val="36"/>
                <w:szCs w:val="36"/>
                <w:rtl/>
              </w:rPr>
              <w:t>ِ</w:t>
            </w:r>
            <w:r w:rsidR="00A321D8">
              <w:rPr>
                <w:rFonts w:ascii="Lotus Linotype" w:hAnsi="Lotus Linotype"/>
                <w:b/>
                <w:bCs/>
                <w:sz w:val="36"/>
                <w:szCs w:val="36"/>
                <w:rtl/>
              </w:rPr>
              <w:br/>
            </w:r>
            <w:r w:rsidRPr="00036575">
              <w:rPr>
                <w:rFonts w:ascii="Lotus Linotype" w:hAnsi="Lotus Linotype" w:hint="cs"/>
                <w:b/>
                <w:bCs/>
                <w:sz w:val="36"/>
                <w:szCs w:val="36"/>
                <w:rtl/>
              </w:rPr>
              <w:t>هزَّ شمَّ الراسياتِ؟</w:t>
            </w:r>
            <w:r w:rsidRPr="00036575">
              <w:rPr>
                <w:rFonts w:ascii="Lotus Linotype" w:hAnsi="Lotus Linotype"/>
                <w:b/>
                <w:bCs/>
                <w:sz w:val="36"/>
                <w:szCs w:val="36"/>
                <w:rtl/>
              </w:rPr>
              <w:br/>
            </w:r>
          </w:p>
        </w:tc>
      </w:tr>
    </w:tbl>
    <w:p w14:paraId="0ECA97A1" w14:textId="6F7E92D3" w:rsidR="004D4B71" w:rsidRDefault="000246B8" w:rsidP="00E62019">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lang w:bidi="ar-YE"/>
        </w:rPr>
        <w:t>أعوذ بالله من الشيطان الرجيم</w:t>
      </w:r>
      <w:r w:rsidR="00263DBF">
        <w:rPr>
          <w:rFonts w:ascii="Lotus Linotype" w:hAnsi="Lotus Linotype" w:hint="cs"/>
          <w:b/>
          <w:bCs/>
          <w:sz w:val="36"/>
          <w:szCs w:val="36"/>
          <w:rtl/>
          <w:lang w:bidi="ar-YE"/>
        </w:rPr>
        <w:t xml:space="preserve"> </w:t>
      </w:r>
      <w:r w:rsidR="004D4B71">
        <w:rPr>
          <w:rFonts w:ascii="Lotus Linotype" w:hAnsi="Lotus Linotype" w:hint="cs"/>
          <w:b/>
          <w:bCs/>
          <w:sz w:val="36"/>
          <w:szCs w:val="36"/>
          <w:rtl/>
          <w:lang w:bidi="ar-YE"/>
        </w:rPr>
        <w:t>﴿</w:t>
      </w:r>
      <w:r w:rsidR="004D4B71" w:rsidRPr="004D4B71">
        <w:rPr>
          <w:rFonts w:ascii="Lotus Linotype" w:hAnsi="Lotus Linotype" w:hint="eastAsia"/>
          <w:b/>
          <w:bCs/>
          <w:sz w:val="36"/>
          <w:szCs w:val="36"/>
          <w:rtl/>
        </w:rPr>
        <w:t>قُلْ</w:t>
      </w:r>
      <w:r w:rsidR="004D4B71" w:rsidRPr="004D4B71">
        <w:rPr>
          <w:rFonts w:ascii="Lotus Linotype" w:hAnsi="Lotus Linotype"/>
          <w:b/>
          <w:bCs/>
          <w:sz w:val="36"/>
          <w:szCs w:val="36"/>
          <w:rtl/>
        </w:rPr>
        <w:t xml:space="preserve"> </w:t>
      </w:r>
      <w:proofErr w:type="spellStart"/>
      <w:r w:rsidR="004D4B71" w:rsidRPr="004D4B71">
        <w:rPr>
          <w:rFonts w:ascii="Lotus Linotype" w:hAnsi="Lotus Linotype" w:hint="eastAsia"/>
          <w:b/>
          <w:bCs/>
          <w:sz w:val="36"/>
          <w:szCs w:val="36"/>
          <w:rtl/>
        </w:rPr>
        <w:t>يَاأَيُّهَا</w:t>
      </w:r>
      <w:proofErr w:type="spellEnd"/>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النَّاسُ</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إِنْ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كُنْتُمْ</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فِي</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شَكٍّ</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مِنْ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دِينِي</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فَلَا</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أَعْبُدُ</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الَّذِينَ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تَعْبُدُونَ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مِنْ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دُونِ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اللَّهِ</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وَلَكِنْ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أَعْبُدُ</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اللَّهَ</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الَّذِي</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يَتَوَفَّاكُمْ</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وَأُمِرْتُ</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أَنْ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أَكُونَ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مِنَ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الْمُؤْمِنِينَ</w:t>
      </w:r>
      <w:r w:rsidR="004D4B71" w:rsidRPr="004D4B71">
        <w:rPr>
          <w:rFonts w:ascii="Lotus Linotype" w:hAnsi="Lotus Linotype"/>
          <w:b/>
          <w:bCs/>
          <w:sz w:val="36"/>
          <w:szCs w:val="36"/>
          <w:rtl/>
        </w:rPr>
        <w:t xml:space="preserve"> </w:t>
      </w:r>
      <w:r w:rsidR="004D4B71">
        <w:rPr>
          <w:rFonts w:ascii="Lotus Linotype" w:hAnsi="Lotus Linotype" w:hint="cs"/>
          <w:b/>
          <w:bCs/>
          <w:sz w:val="36"/>
          <w:szCs w:val="36"/>
          <w:rtl/>
        </w:rPr>
        <w:t>*</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وَأَنْ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أَقِمْ</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وَجْهَكَ</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لِلدِّينِ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حَنِيفًا</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وَلَا</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تَكُونَنَّ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مِنَ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الْمُشْرِكِينَ</w:t>
      </w:r>
      <w:r w:rsidR="004D4B71" w:rsidRPr="004D4B71">
        <w:rPr>
          <w:rFonts w:ascii="Lotus Linotype" w:hAnsi="Lotus Linotype"/>
          <w:b/>
          <w:bCs/>
          <w:sz w:val="36"/>
          <w:szCs w:val="36"/>
          <w:rtl/>
        </w:rPr>
        <w:t xml:space="preserve"> </w:t>
      </w:r>
      <w:r w:rsidR="004D4B71">
        <w:rPr>
          <w:rFonts w:ascii="Lotus Linotype" w:hAnsi="Lotus Linotype" w:hint="cs"/>
          <w:b/>
          <w:bCs/>
          <w:sz w:val="36"/>
          <w:szCs w:val="36"/>
          <w:rtl/>
        </w:rPr>
        <w:t>*</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وَلَا</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تَدْعُ</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مِنْ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دُونِ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اللَّهِ</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مَا</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لَا</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يَنْفَعُكَ</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وَلَا</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يَضُرُّكَ</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فَإِنْ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فَعَلْتَ</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فَإِنَّكَ</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إِذًا</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مِنَ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الظَّالِمِينَ</w:t>
      </w:r>
      <w:r w:rsidR="004D4B71">
        <w:rPr>
          <w:rFonts w:ascii="Lotus Linotype" w:hAnsi="Lotus Linotype" w:hint="cs"/>
          <w:b/>
          <w:bCs/>
          <w:sz w:val="36"/>
          <w:szCs w:val="36"/>
          <w:rtl/>
        </w:rPr>
        <w:t xml:space="preserve"> * </w:t>
      </w:r>
      <w:r w:rsidR="004D4B71" w:rsidRPr="004D4B71">
        <w:rPr>
          <w:rFonts w:ascii="Lotus Linotype" w:hAnsi="Lotus Linotype" w:hint="eastAsia"/>
          <w:b/>
          <w:bCs/>
          <w:sz w:val="36"/>
          <w:szCs w:val="36"/>
          <w:rtl/>
        </w:rPr>
        <w:t>وَإِنْ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يَمْسَسْكَ</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اللَّهُ</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بِضُرٍّ</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فَلَا</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كَاشِفَ</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لَهُ</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إِلَّا</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هُوَ</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وَإِنْ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يُرِدْكَ</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بِخَيْرٍ</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فَلَا</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رَادَّ</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لِفَضْلِهِ</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يُصِيبُ</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بِهِ</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مَنْ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يَشَاءُ</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مِنْ</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عِبَادِهِ</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وَهُوَ</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الْغَفُورُ</w:t>
      </w:r>
      <w:r w:rsidR="004D4B71" w:rsidRPr="004D4B71">
        <w:rPr>
          <w:rFonts w:ascii="Lotus Linotype" w:hAnsi="Lotus Linotype"/>
          <w:b/>
          <w:bCs/>
          <w:sz w:val="36"/>
          <w:szCs w:val="36"/>
          <w:rtl/>
        </w:rPr>
        <w:t xml:space="preserve"> </w:t>
      </w:r>
      <w:r w:rsidR="004D4B71" w:rsidRPr="004D4B71">
        <w:rPr>
          <w:rFonts w:ascii="Lotus Linotype" w:hAnsi="Lotus Linotype" w:hint="eastAsia"/>
          <w:b/>
          <w:bCs/>
          <w:sz w:val="36"/>
          <w:szCs w:val="36"/>
          <w:rtl/>
        </w:rPr>
        <w:t>الرَّحِيمُ</w:t>
      </w:r>
      <w:r w:rsidR="004D4B71" w:rsidRPr="00934959">
        <w:rPr>
          <w:rFonts w:ascii="Lotus Linotype" w:hAnsi="Lotus Linotype"/>
          <w:b/>
          <w:bCs/>
          <w:sz w:val="36"/>
          <w:szCs w:val="36"/>
          <w:rtl/>
        </w:rPr>
        <w:t>﴾</w:t>
      </w:r>
      <w:r w:rsidR="004D4B71">
        <w:rPr>
          <w:rFonts w:ascii="Lotus Linotype" w:hAnsi="Lotus Linotype" w:hint="cs"/>
          <w:b/>
          <w:bCs/>
          <w:sz w:val="36"/>
          <w:szCs w:val="36"/>
          <w:rtl/>
        </w:rPr>
        <w:t>[يونس</w:t>
      </w:r>
      <w:r w:rsidR="004D4B71" w:rsidRPr="00934959">
        <w:rPr>
          <w:rFonts w:ascii="Lotus Linotype" w:hAnsi="Lotus Linotype"/>
          <w:b/>
          <w:bCs/>
          <w:sz w:val="36"/>
          <w:szCs w:val="36"/>
          <w:rtl/>
        </w:rPr>
        <w:t>:</w:t>
      </w:r>
      <w:r w:rsidR="004D4B71">
        <w:rPr>
          <w:rFonts w:ascii="Lotus Linotype" w:hAnsi="Lotus Linotype" w:hint="cs"/>
          <w:b/>
          <w:bCs/>
          <w:sz w:val="36"/>
          <w:szCs w:val="36"/>
          <w:rtl/>
        </w:rPr>
        <w:t>104-107]</w:t>
      </w:r>
      <w:r w:rsidR="009024E8">
        <w:rPr>
          <w:rFonts w:ascii="Lotus Linotype" w:hAnsi="Lotus Linotype" w:hint="cs"/>
          <w:b/>
          <w:bCs/>
          <w:sz w:val="36"/>
          <w:szCs w:val="36"/>
          <w:rtl/>
        </w:rPr>
        <w:t>.</w:t>
      </w:r>
    </w:p>
    <w:p w14:paraId="65D38C74" w14:textId="04AAD60F" w:rsidR="00FA4E85" w:rsidRDefault="00FA4E85" w:rsidP="00FA4E85">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rPr>
        <w:t>قلت ما سمعتم</w:t>
      </w:r>
      <w:r w:rsidRPr="00036575">
        <w:rPr>
          <w:rFonts w:ascii="Lotus Linotype" w:hAnsi="Lotus Linotype" w:hint="cs"/>
          <w:b/>
          <w:bCs/>
          <w:sz w:val="36"/>
          <w:szCs w:val="36"/>
          <w:rtl/>
        </w:rPr>
        <w:t xml:space="preserve"> وأستغفر الله</w:t>
      </w:r>
      <w:r>
        <w:rPr>
          <w:rFonts w:ascii="Lotus Linotype" w:hAnsi="Lotus Linotype" w:hint="cs"/>
          <w:b/>
          <w:bCs/>
          <w:sz w:val="36"/>
          <w:szCs w:val="36"/>
          <w:rtl/>
        </w:rPr>
        <w:t xml:space="preserve"> لي ولكم</w:t>
      </w:r>
      <w:r w:rsidRPr="00036575">
        <w:rPr>
          <w:rFonts w:ascii="Lotus Linotype" w:hAnsi="Lotus Linotype" w:hint="cs"/>
          <w:b/>
          <w:bCs/>
          <w:sz w:val="36"/>
          <w:szCs w:val="36"/>
          <w:rtl/>
        </w:rPr>
        <w:t>، فاستغفروه وتوبوا إليه</w:t>
      </w:r>
      <w:r>
        <w:rPr>
          <w:rFonts w:ascii="Lotus Linotype" w:hAnsi="Lotus Linotype" w:hint="cs"/>
          <w:b/>
          <w:bCs/>
          <w:sz w:val="36"/>
          <w:szCs w:val="36"/>
          <w:rtl/>
        </w:rPr>
        <w:t>، إنه هو التواب الرحيم</w:t>
      </w:r>
      <w:r w:rsidRPr="00036575">
        <w:rPr>
          <w:rFonts w:ascii="Lotus Linotype" w:hAnsi="Lotus Linotype" w:hint="cs"/>
          <w:b/>
          <w:bCs/>
          <w:sz w:val="36"/>
          <w:szCs w:val="36"/>
          <w:rtl/>
        </w:rPr>
        <w:t>.</w:t>
      </w:r>
    </w:p>
    <w:p w14:paraId="245EEBD2" w14:textId="46EF67F4" w:rsidR="001B178F" w:rsidRPr="00036575" w:rsidRDefault="001B178F" w:rsidP="00E62019">
      <w:pPr>
        <w:spacing w:after="0" w:line="240" w:lineRule="auto"/>
        <w:ind w:firstLine="567"/>
        <w:jc w:val="center"/>
        <w:rPr>
          <w:rFonts w:ascii="Lotus Linotype" w:hAnsi="Lotus Linotype"/>
          <w:b/>
          <w:bCs/>
          <w:sz w:val="36"/>
          <w:szCs w:val="36"/>
          <w:rtl/>
        </w:rPr>
      </w:pPr>
      <w:r w:rsidRPr="00036575">
        <w:rPr>
          <w:rFonts w:ascii="Lotus Linotype" w:hAnsi="Lotus Linotype" w:hint="cs"/>
          <w:b/>
          <w:bCs/>
          <w:sz w:val="36"/>
          <w:szCs w:val="36"/>
          <w:rtl/>
        </w:rPr>
        <w:lastRenderedPageBreak/>
        <w:t>الخطبة الثانية</w:t>
      </w:r>
    </w:p>
    <w:p w14:paraId="0E07004A" w14:textId="77777777" w:rsidR="00FA4E85" w:rsidRDefault="00442748" w:rsidP="00944CDF">
      <w:pPr>
        <w:spacing w:after="0" w:line="240" w:lineRule="auto"/>
        <w:ind w:firstLine="567"/>
        <w:jc w:val="lowKashida"/>
        <w:rPr>
          <w:rFonts w:ascii="Lotus Linotype" w:hAnsi="Lotus Linotype"/>
          <w:b/>
          <w:bCs/>
          <w:sz w:val="36"/>
          <w:szCs w:val="36"/>
          <w:rtl/>
        </w:rPr>
      </w:pPr>
      <w:bookmarkStart w:id="8" w:name="_Hlk169389746"/>
      <w:r w:rsidRPr="00036575">
        <w:rPr>
          <w:rFonts w:ascii="Lotus Linotype" w:hAnsi="Lotus Linotype"/>
          <w:b/>
          <w:bCs/>
          <w:sz w:val="36"/>
          <w:szCs w:val="36"/>
          <w:rtl/>
        </w:rPr>
        <w:t>الحمد لله</w:t>
      </w:r>
      <w:r w:rsidR="000B4CBB">
        <w:rPr>
          <w:rFonts w:ascii="Lotus Linotype" w:hAnsi="Lotus Linotype" w:hint="cs"/>
          <w:b/>
          <w:bCs/>
          <w:sz w:val="36"/>
          <w:szCs w:val="36"/>
          <w:rtl/>
        </w:rPr>
        <w:t xml:space="preserve"> رب العالمين، نحمده </w:t>
      </w:r>
      <w:r w:rsidR="000B4CBB">
        <w:rPr>
          <w:rFonts w:ascii="Lotus Linotype" w:hAnsi="Lotus Linotype"/>
          <w:b/>
          <w:bCs/>
          <w:sz w:val="36"/>
          <w:szCs w:val="36"/>
        </w:rPr>
        <w:sym w:font="AGA Arabesque" w:char="F059"/>
      </w:r>
      <w:r w:rsidR="000B4CBB">
        <w:rPr>
          <w:rFonts w:ascii="Lotus Linotype" w:hAnsi="Lotus Linotype" w:hint="cs"/>
          <w:b/>
          <w:bCs/>
          <w:sz w:val="36"/>
          <w:szCs w:val="36"/>
          <w:rtl/>
        </w:rPr>
        <w:t xml:space="preserve"> على ما أنعم، ونستعينه فيما ألزم</w:t>
      </w:r>
      <w:r w:rsidR="00FA4E85">
        <w:rPr>
          <w:rFonts w:ascii="Lotus Linotype" w:hAnsi="Lotus Linotype" w:hint="cs"/>
          <w:b/>
          <w:bCs/>
          <w:sz w:val="36"/>
          <w:szCs w:val="36"/>
          <w:rtl/>
        </w:rPr>
        <w:t>.</w:t>
      </w:r>
    </w:p>
    <w:p w14:paraId="1E0BAA5B" w14:textId="2422071E" w:rsidR="00FA4E85" w:rsidRDefault="000B4CBB" w:rsidP="00944CDF">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rPr>
        <w:t>ونشهد أن لا إله إلا ال</w:t>
      </w:r>
      <w:r w:rsidR="00D92E04">
        <w:rPr>
          <w:rFonts w:ascii="Lotus Linotype" w:hAnsi="Lotus Linotype" w:hint="cs"/>
          <w:b/>
          <w:bCs/>
          <w:sz w:val="36"/>
          <w:szCs w:val="36"/>
          <w:rtl/>
        </w:rPr>
        <w:t>ل</w:t>
      </w:r>
      <w:r>
        <w:rPr>
          <w:rFonts w:ascii="Lotus Linotype" w:hAnsi="Lotus Linotype" w:hint="cs"/>
          <w:b/>
          <w:bCs/>
          <w:sz w:val="36"/>
          <w:szCs w:val="36"/>
          <w:rtl/>
        </w:rPr>
        <w:t>ه وحده لا شريك له العليُّ الأعظم</w:t>
      </w:r>
      <w:r w:rsidR="00FA4E85">
        <w:rPr>
          <w:rFonts w:ascii="Lotus Linotype" w:hAnsi="Lotus Linotype" w:hint="cs"/>
          <w:b/>
          <w:bCs/>
          <w:sz w:val="36"/>
          <w:szCs w:val="36"/>
          <w:rtl/>
        </w:rPr>
        <w:t>.</w:t>
      </w:r>
    </w:p>
    <w:p w14:paraId="47D42503" w14:textId="4877DF17" w:rsidR="00FA4E85" w:rsidRDefault="000B4CBB" w:rsidP="00944CDF">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rPr>
        <w:t xml:space="preserve">ونشهد أن محمداً عبده ورسوله النبي الأكرم، صلى الله عليه وعلى </w:t>
      </w:r>
      <w:proofErr w:type="spellStart"/>
      <w:r>
        <w:rPr>
          <w:rFonts w:ascii="Lotus Linotype" w:hAnsi="Lotus Linotype" w:hint="cs"/>
          <w:b/>
          <w:bCs/>
          <w:sz w:val="36"/>
          <w:szCs w:val="36"/>
          <w:rtl/>
        </w:rPr>
        <w:t>آله</w:t>
      </w:r>
      <w:proofErr w:type="spellEnd"/>
      <w:r>
        <w:rPr>
          <w:rFonts w:ascii="Lotus Linotype" w:hAnsi="Lotus Linotype" w:hint="cs"/>
          <w:b/>
          <w:bCs/>
          <w:sz w:val="36"/>
          <w:szCs w:val="36"/>
          <w:rtl/>
        </w:rPr>
        <w:t xml:space="preserve"> وأصحابه وسلّم.</w:t>
      </w:r>
      <w:bookmarkEnd w:id="8"/>
    </w:p>
    <w:p w14:paraId="5D09EBAD" w14:textId="4BB78302" w:rsidR="00877F44" w:rsidRDefault="00442748" w:rsidP="00FA4E85">
      <w:pPr>
        <w:spacing w:after="0" w:line="240" w:lineRule="auto"/>
        <w:ind w:firstLine="567"/>
        <w:jc w:val="lowKashida"/>
        <w:rPr>
          <w:rFonts w:ascii="Lotus Linotype" w:hAnsi="Lotus Linotype"/>
          <w:b/>
          <w:bCs/>
          <w:sz w:val="36"/>
          <w:szCs w:val="36"/>
          <w:rtl/>
          <w:lang w:bidi="ar-YE"/>
        </w:rPr>
      </w:pPr>
      <w:r w:rsidRPr="00036575">
        <w:rPr>
          <w:rFonts w:ascii="Lotus Linotype" w:hAnsi="Lotus Linotype" w:hint="cs"/>
          <w:b/>
          <w:bCs/>
          <w:sz w:val="36"/>
          <w:szCs w:val="36"/>
          <w:rtl/>
          <w:lang w:bidi="ar-YE"/>
        </w:rPr>
        <w:t>وبعد</w:t>
      </w:r>
      <w:r w:rsidR="009B590D">
        <w:rPr>
          <w:rFonts w:ascii="Lotus Linotype" w:hAnsi="Lotus Linotype" w:hint="cs"/>
          <w:b/>
          <w:bCs/>
          <w:sz w:val="36"/>
          <w:szCs w:val="36"/>
          <w:rtl/>
          <w:lang w:bidi="ar-YE"/>
        </w:rPr>
        <w:t>:</w:t>
      </w:r>
      <w:r w:rsidR="00FA4E85">
        <w:rPr>
          <w:rFonts w:ascii="Lotus Linotype" w:hAnsi="Lotus Linotype" w:hint="cs"/>
          <w:b/>
          <w:bCs/>
          <w:sz w:val="36"/>
          <w:szCs w:val="36"/>
          <w:rtl/>
          <w:lang w:bidi="ar-YE"/>
        </w:rPr>
        <w:t xml:space="preserve"> ف</w:t>
      </w:r>
      <w:r w:rsidR="003E2FD5">
        <w:rPr>
          <w:rFonts w:ascii="Lotus Linotype" w:hAnsi="Lotus Linotype" w:hint="cs"/>
          <w:b/>
          <w:bCs/>
          <w:sz w:val="36"/>
          <w:szCs w:val="36"/>
          <w:rtl/>
          <w:lang w:bidi="ar-YE"/>
        </w:rPr>
        <w:t xml:space="preserve">في </w:t>
      </w:r>
      <w:r w:rsidR="009B590D">
        <w:rPr>
          <w:rFonts w:ascii="Lotus Linotype" w:hAnsi="Lotus Linotype" w:hint="cs"/>
          <w:b/>
          <w:bCs/>
          <w:sz w:val="36"/>
          <w:szCs w:val="36"/>
          <w:rtl/>
          <w:lang w:bidi="ar-YE"/>
        </w:rPr>
        <w:t>قوله:</w:t>
      </w:r>
      <w:r w:rsidR="00E42546">
        <w:rPr>
          <w:rFonts w:ascii="Lotus Linotype" w:hAnsi="Lotus Linotype" w:hint="cs"/>
          <w:b/>
          <w:bCs/>
          <w:sz w:val="36"/>
          <w:szCs w:val="36"/>
          <w:rtl/>
          <w:lang w:bidi="ar-YE"/>
        </w:rPr>
        <w:t xml:space="preserve"> </w:t>
      </w:r>
      <w:r w:rsidR="009B590D" w:rsidRPr="00A67C69">
        <w:rPr>
          <w:rFonts w:ascii="Lotus Linotype" w:hAnsi="Lotus Linotype"/>
          <w:b/>
          <w:bCs/>
          <w:sz w:val="36"/>
          <w:szCs w:val="36"/>
          <w:rtl/>
        </w:rPr>
        <w:t>﴿</w:t>
      </w:r>
      <w:r w:rsidR="009B590D" w:rsidRPr="00036575">
        <w:rPr>
          <w:rFonts w:ascii="Lotus Linotype" w:hAnsi="Lotus Linotype"/>
          <w:b/>
          <w:bCs/>
          <w:sz w:val="36"/>
          <w:szCs w:val="36"/>
          <w:rtl/>
        </w:rPr>
        <w:t>إِيَّاكَ نَعْبُدُ</w:t>
      </w:r>
      <w:r w:rsidR="009B590D">
        <w:rPr>
          <w:rFonts w:ascii="Lotus Linotype" w:hAnsi="Lotus Linotype" w:hint="cs"/>
          <w:b/>
          <w:bCs/>
          <w:sz w:val="36"/>
          <w:szCs w:val="36"/>
          <w:rtl/>
        </w:rPr>
        <w:t xml:space="preserve"> </w:t>
      </w:r>
      <w:r w:rsidR="009B590D" w:rsidRPr="00A67C69">
        <w:rPr>
          <w:rFonts w:ascii="Lotus Linotype" w:hAnsi="Lotus Linotype"/>
          <w:b/>
          <w:bCs/>
          <w:sz w:val="36"/>
          <w:szCs w:val="36"/>
          <w:rtl/>
        </w:rPr>
        <w:t xml:space="preserve">وَإِيَّاكَ نَسْتَعِينُ﴾ </w:t>
      </w:r>
      <w:r w:rsidR="009B590D">
        <w:rPr>
          <w:rFonts w:ascii="Lotus Linotype" w:hAnsi="Lotus Linotype" w:hint="cs"/>
          <w:b/>
          <w:bCs/>
          <w:sz w:val="36"/>
          <w:szCs w:val="36"/>
          <w:rtl/>
          <w:lang w:bidi="ar-YE"/>
        </w:rPr>
        <w:t>تقدّم</w:t>
      </w:r>
      <w:r w:rsidR="00F443D5">
        <w:rPr>
          <w:rFonts w:ascii="Lotus Linotype" w:hAnsi="Lotus Linotype" w:hint="cs"/>
          <w:b/>
          <w:bCs/>
          <w:sz w:val="36"/>
          <w:szCs w:val="36"/>
          <w:rtl/>
          <w:lang w:bidi="ar-YE"/>
        </w:rPr>
        <w:t xml:space="preserve"> لفظ العبادة على الاستعانة، و</w:t>
      </w:r>
      <w:r w:rsidR="00753DAD" w:rsidRPr="00036575">
        <w:rPr>
          <w:rFonts w:ascii="Lotus Linotype" w:hAnsi="Lotus Linotype"/>
          <w:b/>
          <w:bCs/>
          <w:sz w:val="36"/>
          <w:szCs w:val="36"/>
          <w:rtl/>
        </w:rPr>
        <w:t>تقديم العبادة على الاستعانة</w:t>
      </w:r>
      <w:r w:rsidR="00E42546">
        <w:rPr>
          <w:rFonts w:ascii="Lotus Linotype" w:hAnsi="Lotus Linotype" w:hint="cs"/>
          <w:b/>
          <w:bCs/>
          <w:sz w:val="36"/>
          <w:szCs w:val="36"/>
          <w:rtl/>
        </w:rPr>
        <w:t xml:space="preserve">: </w:t>
      </w:r>
      <w:r w:rsidR="00753DAD" w:rsidRPr="00036575">
        <w:rPr>
          <w:rFonts w:ascii="Lotus Linotype" w:hAnsi="Lotus Linotype"/>
          <w:b/>
          <w:bCs/>
          <w:sz w:val="36"/>
          <w:szCs w:val="36"/>
          <w:rtl/>
        </w:rPr>
        <w:t>من باب تقديم الغايات على الوسائل</w:t>
      </w:r>
      <w:r w:rsidR="00753DAD" w:rsidRPr="00036575">
        <w:rPr>
          <w:rFonts w:ascii="Lotus Linotype" w:hAnsi="Lotus Linotype" w:hint="cs"/>
          <w:b/>
          <w:bCs/>
          <w:sz w:val="36"/>
          <w:szCs w:val="36"/>
          <w:rtl/>
        </w:rPr>
        <w:t>؛</w:t>
      </w:r>
      <w:r w:rsidR="00753DAD" w:rsidRPr="00036575">
        <w:rPr>
          <w:rFonts w:ascii="Lotus Linotype" w:hAnsi="Lotus Linotype"/>
          <w:b/>
          <w:bCs/>
          <w:sz w:val="36"/>
          <w:szCs w:val="36"/>
          <w:rtl/>
        </w:rPr>
        <w:t xml:space="preserve"> إذ العبادة غاية العباد التي خ</w:t>
      </w:r>
      <w:r w:rsidR="00D2039E">
        <w:rPr>
          <w:rFonts w:ascii="Lotus Linotype" w:hAnsi="Lotus Linotype" w:hint="cs"/>
          <w:b/>
          <w:bCs/>
          <w:sz w:val="36"/>
          <w:szCs w:val="36"/>
          <w:rtl/>
        </w:rPr>
        <w:t>ُ</w:t>
      </w:r>
      <w:r w:rsidR="00753DAD" w:rsidRPr="00036575">
        <w:rPr>
          <w:rFonts w:ascii="Lotus Linotype" w:hAnsi="Lotus Linotype"/>
          <w:b/>
          <w:bCs/>
          <w:sz w:val="36"/>
          <w:szCs w:val="36"/>
          <w:rtl/>
        </w:rPr>
        <w:t>لقوا لها، والاستعانة وسيلة إليها</w:t>
      </w:r>
      <w:r w:rsidR="00753DAD" w:rsidRPr="00036575">
        <w:rPr>
          <w:rFonts w:ascii="Lotus Linotype" w:hAnsi="Lotus Linotype" w:hint="cs"/>
          <w:b/>
          <w:bCs/>
          <w:sz w:val="36"/>
          <w:szCs w:val="36"/>
          <w:rtl/>
        </w:rPr>
        <w:t>؛ ولأن</w:t>
      </w:r>
      <w:r w:rsidR="003B4622"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﴿إِيَّاكَ نَعْبُدُ</w:t>
      </w:r>
      <w:r w:rsidR="003B4622" w:rsidRPr="00036575">
        <w:rPr>
          <w:rFonts w:ascii="Lotus Linotype" w:hAnsi="Lotus Linotype" w:hint="cs"/>
          <w:b/>
          <w:bCs/>
          <w:sz w:val="36"/>
          <w:szCs w:val="36"/>
          <w:rtl/>
        </w:rPr>
        <w:t xml:space="preserve">﴾ </w:t>
      </w:r>
      <w:r w:rsidR="00753DAD" w:rsidRPr="00036575">
        <w:rPr>
          <w:rFonts w:ascii="Lotus Linotype" w:hAnsi="Lotus Linotype"/>
          <w:b/>
          <w:bCs/>
          <w:sz w:val="36"/>
          <w:szCs w:val="36"/>
          <w:rtl/>
        </w:rPr>
        <w:t>متعلِّقٌ بألوهيّته واسمه</w:t>
      </w:r>
      <w:r w:rsidR="00753DAD" w:rsidRPr="00036575">
        <w:rPr>
          <w:rFonts w:ascii="Lotus Linotype" w:hAnsi="Lotus Linotype" w:hint="cs"/>
          <w:b/>
          <w:bCs/>
          <w:sz w:val="36"/>
          <w:szCs w:val="36"/>
          <w:rtl/>
        </w:rPr>
        <w:t xml:space="preserve"> (</w:t>
      </w:r>
      <w:r w:rsidR="00821812">
        <w:rPr>
          <w:rFonts w:ascii="Lotus Linotype" w:hAnsi="Lotus Linotype" w:hint="cs"/>
          <w:b/>
          <w:bCs/>
          <w:sz w:val="36"/>
          <w:szCs w:val="36"/>
          <w:rtl/>
        </w:rPr>
        <w:t>الله</w:t>
      </w:r>
      <w:r w:rsidR="00753DAD" w:rsidRPr="00036575">
        <w:rPr>
          <w:rFonts w:ascii="Lotus Linotype" w:hAnsi="Lotus Linotype" w:hint="cs"/>
          <w:b/>
          <w:bCs/>
          <w:sz w:val="36"/>
          <w:szCs w:val="36"/>
          <w:rtl/>
        </w:rPr>
        <w:t>)،</w:t>
      </w:r>
      <w:r w:rsidR="003B4622"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وَإِيَّاكَ نَسْتَعِينُ</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 xml:space="preserve"> </w:t>
      </w:r>
      <w:r w:rsidR="00753DAD" w:rsidRPr="00036575">
        <w:rPr>
          <w:rFonts w:ascii="Lotus Linotype" w:hAnsi="Lotus Linotype"/>
          <w:b/>
          <w:bCs/>
          <w:sz w:val="36"/>
          <w:szCs w:val="36"/>
          <w:rtl/>
        </w:rPr>
        <w:t>متعلِّقٌ بربوبيّته</w:t>
      </w:r>
      <w:r w:rsidR="00753DAD" w:rsidRPr="00036575">
        <w:rPr>
          <w:rFonts w:ascii="Lotus Linotype" w:hAnsi="Lotus Linotype" w:hint="cs"/>
          <w:b/>
          <w:bCs/>
          <w:sz w:val="36"/>
          <w:szCs w:val="36"/>
          <w:rtl/>
        </w:rPr>
        <w:t>،</w:t>
      </w:r>
      <w:r w:rsidR="00753DAD" w:rsidRPr="00036575">
        <w:rPr>
          <w:rFonts w:ascii="Lotus Linotype" w:hAnsi="Lotus Linotype"/>
          <w:b/>
          <w:bCs/>
          <w:sz w:val="36"/>
          <w:szCs w:val="36"/>
          <w:rtl/>
        </w:rPr>
        <w:t xml:space="preserve"> واسمه </w:t>
      </w:r>
      <w:r w:rsidR="00753DAD" w:rsidRPr="00036575">
        <w:rPr>
          <w:rFonts w:ascii="Lotus Linotype" w:hAnsi="Lotus Linotype" w:hint="cs"/>
          <w:b/>
          <w:bCs/>
          <w:sz w:val="36"/>
          <w:szCs w:val="36"/>
          <w:rtl/>
        </w:rPr>
        <w:t>(</w:t>
      </w:r>
      <w:r w:rsidR="00753DAD" w:rsidRPr="00036575">
        <w:rPr>
          <w:rFonts w:ascii="Lotus Linotype" w:hAnsi="Lotus Linotype"/>
          <w:b/>
          <w:bCs/>
          <w:sz w:val="36"/>
          <w:szCs w:val="36"/>
          <w:rtl/>
        </w:rPr>
        <w:t>الرّبّ</w:t>
      </w:r>
      <w:r w:rsidR="00753DAD" w:rsidRPr="00036575">
        <w:rPr>
          <w:rFonts w:ascii="Lotus Linotype" w:hAnsi="Lotus Linotype" w:hint="cs"/>
          <w:b/>
          <w:bCs/>
          <w:sz w:val="36"/>
          <w:szCs w:val="36"/>
          <w:rtl/>
        </w:rPr>
        <w:t>)</w:t>
      </w:r>
      <w:r w:rsidR="00753DAD" w:rsidRPr="00036575">
        <w:rPr>
          <w:rFonts w:ascii="Lotus Linotype" w:hAnsi="Lotus Linotype"/>
          <w:b/>
          <w:bCs/>
          <w:sz w:val="36"/>
          <w:szCs w:val="36"/>
          <w:rtl/>
        </w:rPr>
        <w:t>، فقدَّم</w:t>
      </w:r>
      <w:r w:rsidR="00753DAD"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﴿إِيَّاكَ نَعْبُدُ</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 xml:space="preserve"> </w:t>
      </w:r>
      <w:r w:rsidR="00753DAD" w:rsidRPr="00036575">
        <w:rPr>
          <w:rFonts w:ascii="Lotus Linotype" w:hAnsi="Lotus Linotype" w:hint="cs"/>
          <w:b/>
          <w:bCs/>
          <w:sz w:val="36"/>
          <w:szCs w:val="36"/>
          <w:rtl/>
        </w:rPr>
        <w:t>على</w:t>
      </w:r>
      <w:r w:rsidR="003B4622" w:rsidRPr="00036575">
        <w:rPr>
          <w:rFonts w:ascii="Lotus Linotype" w:hAnsi="Lotus Linotype"/>
          <w:b/>
          <w:bCs/>
          <w:sz w:val="36"/>
          <w:szCs w:val="36"/>
          <w:rtl/>
        </w:rPr>
        <w:t xml:space="preserve"> </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إِيَّاكَ نَسْتَعِينُ</w:t>
      </w:r>
      <w:r w:rsidR="003B4622" w:rsidRPr="00036575">
        <w:rPr>
          <w:rFonts w:ascii="Lotus Linotype" w:hAnsi="Lotus Linotype" w:hint="cs"/>
          <w:b/>
          <w:bCs/>
          <w:sz w:val="36"/>
          <w:szCs w:val="36"/>
          <w:rtl/>
        </w:rPr>
        <w:t>﴾</w:t>
      </w:r>
      <w:r w:rsidR="00753DAD" w:rsidRPr="00036575">
        <w:rPr>
          <w:rFonts w:ascii="Lotus Linotype" w:hAnsi="Lotus Linotype" w:hint="cs"/>
          <w:b/>
          <w:bCs/>
          <w:sz w:val="36"/>
          <w:szCs w:val="36"/>
          <w:rtl/>
        </w:rPr>
        <w:t>، كما قدّم اسم (الله) على (الرّب) في أول السورة</w:t>
      </w:r>
      <w:r w:rsidR="009B590D">
        <w:rPr>
          <w:rFonts w:ascii="Lotus Linotype" w:hAnsi="Lotus Linotype" w:hint="cs"/>
          <w:b/>
          <w:bCs/>
          <w:sz w:val="36"/>
          <w:szCs w:val="36"/>
          <w:rtl/>
        </w:rPr>
        <w:t>،</w:t>
      </w:r>
      <w:r w:rsidR="00E77380">
        <w:rPr>
          <w:rFonts w:ascii="Lotus Linotype" w:hAnsi="Lotus Linotype" w:hint="cs"/>
          <w:b/>
          <w:bCs/>
          <w:sz w:val="36"/>
          <w:szCs w:val="36"/>
          <w:rtl/>
          <w:lang w:bidi="ar-YE"/>
        </w:rPr>
        <w:t xml:space="preserve"> </w:t>
      </w:r>
      <w:r w:rsidR="00753DAD" w:rsidRPr="00036575">
        <w:rPr>
          <w:rFonts w:ascii="Lotus Linotype" w:hAnsi="Lotus Linotype" w:hint="cs"/>
          <w:b/>
          <w:bCs/>
          <w:sz w:val="36"/>
          <w:szCs w:val="36"/>
          <w:rtl/>
        </w:rPr>
        <w:t xml:space="preserve">ولأن </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إِيَّاكَ نَعْبُدُ</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 xml:space="preserve"> قَس</w:t>
      </w:r>
      <w:r w:rsidR="00821812">
        <w:rPr>
          <w:rFonts w:ascii="Lotus Linotype" w:hAnsi="Lotus Linotype" w:hint="cs"/>
          <w:b/>
          <w:bCs/>
          <w:sz w:val="36"/>
          <w:szCs w:val="36"/>
          <w:rtl/>
        </w:rPr>
        <w:t>ْ</w:t>
      </w:r>
      <w:r w:rsidR="003B4622" w:rsidRPr="00036575">
        <w:rPr>
          <w:rFonts w:ascii="Lotus Linotype" w:hAnsi="Lotus Linotype"/>
          <w:b/>
          <w:bCs/>
          <w:sz w:val="36"/>
          <w:szCs w:val="36"/>
          <w:rtl/>
        </w:rPr>
        <w:t>مُ الرّب</w:t>
      </w:r>
      <w:r w:rsidR="00CF31ED" w:rsidRPr="00036575">
        <w:rPr>
          <w:rFonts w:ascii="Lotus Linotype" w:hAnsi="Lotus Linotype"/>
          <w:b/>
          <w:bCs/>
          <w:sz w:val="36"/>
          <w:szCs w:val="36"/>
          <w:rtl/>
        </w:rPr>
        <w:t xml:space="preserve">، </w:t>
      </w:r>
      <w:r w:rsidR="00753DAD" w:rsidRPr="00036575">
        <w:rPr>
          <w:rFonts w:ascii="Lotus Linotype" w:hAnsi="Lotus Linotype"/>
          <w:b/>
          <w:bCs/>
          <w:sz w:val="36"/>
          <w:szCs w:val="36"/>
          <w:rtl/>
        </w:rPr>
        <w:t xml:space="preserve">فكان من الشّطر الأوّل الذي هو ثناءٌ على الرَّبِّ </w:t>
      </w:r>
      <w:r w:rsidR="002677FF" w:rsidRPr="00036575">
        <w:rPr>
          <w:rFonts w:ascii="Lotus Linotype" w:hAnsi="Lotus Linotype" w:hint="cs"/>
          <w:b/>
          <w:bCs/>
          <w:sz w:val="36"/>
          <w:szCs w:val="36"/>
          <w:rtl/>
        </w:rPr>
        <w:t>-</w:t>
      </w:r>
      <w:r w:rsidR="00753DAD" w:rsidRPr="00036575">
        <w:rPr>
          <w:rFonts w:ascii="Lotus Linotype" w:hAnsi="Lotus Linotype"/>
          <w:b/>
          <w:bCs/>
          <w:sz w:val="36"/>
          <w:szCs w:val="36"/>
          <w:rtl/>
        </w:rPr>
        <w:t>تعالى</w:t>
      </w:r>
      <w:r w:rsidR="002677FF" w:rsidRPr="00036575">
        <w:rPr>
          <w:rFonts w:ascii="Lotus Linotype" w:hAnsi="Lotus Linotype" w:hint="cs"/>
          <w:b/>
          <w:bCs/>
          <w:sz w:val="36"/>
          <w:szCs w:val="36"/>
          <w:rtl/>
        </w:rPr>
        <w:t>-؛</w:t>
      </w:r>
      <w:r w:rsidR="00753DAD" w:rsidRPr="00036575">
        <w:rPr>
          <w:rFonts w:ascii="Lotus Linotype" w:hAnsi="Lotus Linotype"/>
          <w:b/>
          <w:bCs/>
          <w:sz w:val="36"/>
          <w:szCs w:val="36"/>
          <w:rtl/>
        </w:rPr>
        <w:t xml:space="preserve"> لكونه أولى به</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 xml:space="preserve">و </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وَإِيَّاكَ نَسْتَعِينُ</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 xml:space="preserve"> </w:t>
      </w:r>
      <w:r w:rsidR="00821812">
        <w:rPr>
          <w:rFonts w:ascii="Lotus Linotype" w:hAnsi="Lotus Linotype" w:hint="cs"/>
          <w:b/>
          <w:bCs/>
          <w:sz w:val="36"/>
          <w:szCs w:val="36"/>
          <w:rtl/>
        </w:rPr>
        <w:t>قسم</w:t>
      </w:r>
      <w:r w:rsidR="00753DAD" w:rsidRPr="00036575">
        <w:rPr>
          <w:rFonts w:ascii="Lotus Linotype" w:hAnsi="Lotus Linotype"/>
          <w:b/>
          <w:bCs/>
          <w:sz w:val="36"/>
          <w:szCs w:val="36"/>
          <w:rtl/>
        </w:rPr>
        <w:t xml:space="preserve"> العبد، فكان مع الشّطر الذي له، وهو</w:t>
      </w:r>
      <w:r w:rsidR="00753DAD" w:rsidRPr="00036575">
        <w:rPr>
          <w:rFonts w:ascii="Lotus Linotype" w:hAnsi="Lotus Linotype" w:hint="cs"/>
          <w:b/>
          <w:bCs/>
          <w:sz w:val="36"/>
          <w:szCs w:val="36"/>
          <w:rtl/>
        </w:rPr>
        <w:t>:</w:t>
      </w:r>
      <w:r w:rsidR="00753DAD" w:rsidRPr="00036575">
        <w:rPr>
          <w:rFonts w:ascii="Lotus Linotype" w:hAnsi="Lotus Linotype"/>
          <w:b/>
          <w:bCs/>
          <w:sz w:val="36"/>
          <w:szCs w:val="36"/>
          <w:rtl/>
        </w:rPr>
        <w:t xml:space="preserve"> </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اهْدِنَا الصِّرَاطَ الْمُسْتَقِيمَ</w:t>
      </w:r>
      <w:r w:rsidR="003B4622" w:rsidRPr="00036575">
        <w:rPr>
          <w:rFonts w:ascii="Lotus Linotype" w:hAnsi="Lotus Linotype" w:hint="cs"/>
          <w:b/>
          <w:bCs/>
          <w:sz w:val="36"/>
          <w:szCs w:val="36"/>
          <w:rtl/>
        </w:rPr>
        <w:t>﴾</w:t>
      </w:r>
      <w:r w:rsidR="009B590D">
        <w:rPr>
          <w:rFonts w:ascii="Lotus Linotype" w:hAnsi="Lotus Linotype" w:hint="cs"/>
          <w:b/>
          <w:bCs/>
          <w:sz w:val="36"/>
          <w:szCs w:val="36"/>
          <w:rtl/>
        </w:rPr>
        <w:t>،</w:t>
      </w:r>
      <w:r w:rsidR="00E77380">
        <w:rPr>
          <w:rFonts w:ascii="Lotus Linotype" w:hAnsi="Lotus Linotype" w:hint="cs"/>
          <w:b/>
          <w:bCs/>
          <w:sz w:val="36"/>
          <w:szCs w:val="36"/>
          <w:rtl/>
          <w:lang w:bidi="ar-YE"/>
        </w:rPr>
        <w:t xml:space="preserve"> </w:t>
      </w:r>
      <w:r w:rsidR="007E3212" w:rsidRPr="00036575">
        <w:rPr>
          <w:rFonts w:ascii="Lotus Linotype" w:hAnsi="Lotus Linotype"/>
          <w:b/>
          <w:bCs/>
          <w:sz w:val="36"/>
          <w:szCs w:val="36"/>
          <w:rtl/>
        </w:rPr>
        <w:t>ولأنّ العبادةَ حقُّه الذي أوجبه عليك، والاستعانة طلبُ العون</w:t>
      </w:r>
      <w:r w:rsidR="007E3212" w:rsidRPr="00036575">
        <w:rPr>
          <w:rFonts w:ascii="Lotus Linotype" w:hAnsi="Lotus Linotype" w:hint="cs"/>
          <w:b/>
          <w:bCs/>
          <w:sz w:val="36"/>
          <w:szCs w:val="36"/>
          <w:rtl/>
        </w:rPr>
        <w:t xml:space="preserve"> على العبادة</w:t>
      </w:r>
      <w:r w:rsidR="007E3212" w:rsidRPr="00036575">
        <w:rPr>
          <w:rFonts w:ascii="Lotus Linotype" w:hAnsi="Lotus Linotype"/>
          <w:b/>
          <w:bCs/>
          <w:sz w:val="36"/>
          <w:szCs w:val="36"/>
          <w:rtl/>
        </w:rPr>
        <w:t>، وهو بيان صدقته التي تصد</w:t>
      </w:r>
      <w:r w:rsidR="007E3212" w:rsidRPr="00036575">
        <w:rPr>
          <w:rFonts w:ascii="Lotus Linotype" w:hAnsi="Lotus Linotype" w:hint="cs"/>
          <w:b/>
          <w:bCs/>
          <w:sz w:val="36"/>
          <w:szCs w:val="36"/>
          <w:rtl/>
        </w:rPr>
        <w:t>ّ</w:t>
      </w:r>
      <w:r w:rsidR="007E3212" w:rsidRPr="00036575">
        <w:rPr>
          <w:rFonts w:ascii="Lotus Linotype" w:hAnsi="Lotus Linotype"/>
          <w:b/>
          <w:bCs/>
          <w:sz w:val="36"/>
          <w:szCs w:val="36"/>
          <w:rtl/>
        </w:rPr>
        <w:t>ق بها عليك، وأداءُ حقِّه أهمُّ من التّعرُّض لصدقته</w:t>
      </w:r>
      <w:r w:rsidR="009B590D">
        <w:rPr>
          <w:rFonts w:ascii="Lotus Linotype" w:hAnsi="Lotus Linotype" w:hint="cs"/>
          <w:b/>
          <w:bCs/>
          <w:sz w:val="36"/>
          <w:szCs w:val="36"/>
          <w:rtl/>
          <w:lang w:bidi="ar-YE"/>
        </w:rPr>
        <w:t>،</w:t>
      </w:r>
      <w:r w:rsidR="00E77380">
        <w:rPr>
          <w:rFonts w:ascii="Lotus Linotype" w:hAnsi="Lotus Linotype" w:hint="cs"/>
          <w:b/>
          <w:bCs/>
          <w:sz w:val="36"/>
          <w:szCs w:val="36"/>
          <w:rtl/>
          <w:lang w:bidi="ar-YE"/>
        </w:rPr>
        <w:t xml:space="preserve"> </w:t>
      </w:r>
      <w:r w:rsidR="00FB0B70" w:rsidRPr="00036575">
        <w:rPr>
          <w:rFonts w:ascii="Lotus Linotype" w:hAnsi="Lotus Linotype" w:hint="cs"/>
          <w:b/>
          <w:bCs/>
          <w:sz w:val="36"/>
          <w:szCs w:val="36"/>
          <w:rtl/>
        </w:rPr>
        <w:t>ولأن</w:t>
      </w:r>
      <w:r w:rsidR="003B4622" w:rsidRPr="00036575">
        <w:rPr>
          <w:rFonts w:ascii="Lotus Linotype" w:hAnsi="Lotus Linotype"/>
          <w:b/>
          <w:bCs/>
          <w:sz w:val="36"/>
          <w:szCs w:val="36"/>
          <w:rtl/>
        </w:rPr>
        <w:t xml:space="preserve"> </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إِيَّاكَ نَعْبُدُ</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 xml:space="preserve"> </w:t>
      </w:r>
      <w:r w:rsidR="00FB0B70" w:rsidRPr="00036575">
        <w:rPr>
          <w:rFonts w:ascii="Lotus Linotype" w:hAnsi="Lotus Linotype" w:hint="cs"/>
          <w:b/>
          <w:bCs/>
          <w:sz w:val="36"/>
          <w:szCs w:val="36"/>
          <w:rtl/>
        </w:rPr>
        <w:t>له</w:t>
      </w:r>
      <w:r w:rsidR="00CF31ED" w:rsidRPr="00036575">
        <w:rPr>
          <w:rFonts w:ascii="Lotus Linotype" w:hAnsi="Lotus Linotype"/>
          <w:b/>
          <w:bCs/>
          <w:sz w:val="36"/>
          <w:szCs w:val="36"/>
          <w:rtl/>
        </w:rPr>
        <w:t xml:space="preserve">، </w:t>
      </w:r>
      <w:proofErr w:type="spellStart"/>
      <w:r w:rsidR="003B4622" w:rsidRPr="00036575">
        <w:rPr>
          <w:rFonts w:ascii="Lotus Linotype" w:hAnsi="Lotus Linotype"/>
          <w:b/>
          <w:bCs/>
          <w:sz w:val="36"/>
          <w:szCs w:val="36"/>
          <w:rtl/>
        </w:rPr>
        <w:t>و</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إِيَّاكَ</w:t>
      </w:r>
      <w:proofErr w:type="spellEnd"/>
      <w:r w:rsidR="003B4622" w:rsidRPr="00036575">
        <w:rPr>
          <w:rFonts w:ascii="Lotus Linotype" w:hAnsi="Lotus Linotype"/>
          <w:b/>
          <w:bCs/>
          <w:sz w:val="36"/>
          <w:szCs w:val="36"/>
          <w:rtl/>
        </w:rPr>
        <w:t xml:space="preserve"> نَسْتَعِينُ</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 xml:space="preserve"> </w:t>
      </w:r>
      <w:r w:rsidR="00FB0B70" w:rsidRPr="00036575">
        <w:rPr>
          <w:rFonts w:ascii="Lotus Linotype" w:hAnsi="Lotus Linotype"/>
          <w:b/>
          <w:bCs/>
          <w:sz w:val="36"/>
          <w:szCs w:val="36"/>
          <w:rtl/>
        </w:rPr>
        <w:t>به</w:t>
      </w:r>
      <w:r w:rsidR="00FB0B70" w:rsidRPr="00036575">
        <w:rPr>
          <w:rFonts w:ascii="Lotus Linotype" w:hAnsi="Lotus Linotype" w:hint="cs"/>
          <w:b/>
          <w:bCs/>
          <w:sz w:val="36"/>
          <w:szCs w:val="36"/>
          <w:rtl/>
        </w:rPr>
        <w:t>، و</w:t>
      </w:r>
      <w:r w:rsidR="00FB0B70" w:rsidRPr="00036575">
        <w:rPr>
          <w:rFonts w:ascii="Lotus Linotype" w:hAnsi="Lotus Linotype"/>
          <w:b/>
          <w:bCs/>
          <w:sz w:val="36"/>
          <w:szCs w:val="36"/>
          <w:rtl/>
        </w:rPr>
        <w:t>ما له مقدَّمٌ على ما به، لأنّ ما له متعلِّقٌ بمحبّته ورضاه، وما به متعلِّقٌ بمشيئت</w:t>
      </w:r>
      <w:r w:rsidR="00FB0B70" w:rsidRPr="00036575">
        <w:rPr>
          <w:rFonts w:ascii="Lotus Linotype" w:hAnsi="Lotus Linotype" w:hint="cs"/>
          <w:b/>
          <w:bCs/>
          <w:sz w:val="36"/>
          <w:szCs w:val="36"/>
          <w:rtl/>
        </w:rPr>
        <w:t>ه، وم</w:t>
      </w:r>
      <w:r w:rsidR="00FB0B70" w:rsidRPr="00036575">
        <w:rPr>
          <w:rFonts w:ascii="Lotus Linotype" w:hAnsi="Lotus Linotype"/>
          <w:b/>
          <w:bCs/>
          <w:sz w:val="36"/>
          <w:szCs w:val="36"/>
          <w:rtl/>
        </w:rPr>
        <w:t>ا تعلَّق بمحبّته أكملُ ممّ</w:t>
      </w:r>
      <w:r w:rsidR="00FB0B70" w:rsidRPr="00036575">
        <w:rPr>
          <w:rFonts w:ascii="Lotus Linotype" w:hAnsi="Lotus Linotype" w:hint="cs"/>
          <w:b/>
          <w:bCs/>
          <w:sz w:val="36"/>
          <w:szCs w:val="36"/>
          <w:rtl/>
        </w:rPr>
        <w:t>ا</w:t>
      </w:r>
      <w:r w:rsidR="00FB0B70" w:rsidRPr="00036575">
        <w:rPr>
          <w:rFonts w:ascii="Lotus Linotype" w:hAnsi="Lotus Linotype"/>
          <w:b/>
          <w:bCs/>
          <w:sz w:val="36"/>
          <w:szCs w:val="36"/>
          <w:rtl/>
        </w:rPr>
        <w:t xml:space="preserve"> تعلَّق بمجرَّد مشيئت</w:t>
      </w:r>
      <w:r w:rsidR="00FB0B70" w:rsidRPr="00036575">
        <w:rPr>
          <w:rFonts w:ascii="Lotus Linotype" w:hAnsi="Lotus Linotype" w:hint="cs"/>
          <w:b/>
          <w:bCs/>
          <w:sz w:val="36"/>
          <w:szCs w:val="36"/>
          <w:rtl/>
        </w:rPr>
        <w:t>ه</w:t>
      </w:r>
      <w:r w:rsidR="003B4622" w:rsidRPr="00FC7842">
        <w:rPr>
          <w:rFonts w:ascii="Traditional Arabic" w:hAnsi="Traditional Arabic" w:cs="Traditional Arabic"/>
          <w:b/>
          <w:bCs/>
          <w:sz w:val="32"/>
          <w:szCs w:val="32"/>
          <w:vertAlign w:val="superscript"/>
          <w:rtl/>
        </w:rPr>
        <w:t>(</w:t>
      </w:r>
      <w:r w:rsidR="003B4622" w:rsidRPr="00FC7842">
        <w:rPr>
          <w:rFonts w:ascii="Traditional Arabic" w:hAnsi="Traditional Arabic" w:cs="Traditional Arabic"/>
          <w:b/>
          <w:bCs/>
          <w:sz w:val="32"/>
          <w:szCs w:val="32"/>
          <w:vertAlign w:val="superscript"/>
          <w:rtl/>
        </w:rPr>
        <w:footnoteReference w:id="24"/>
      </w:r>
      <w:r w:rsidR="003B4622" w:rsidRPr="00FC7842">
        <w:rPr>
          <w:rFonts w:ascii="Traditional Arabic" w:hAnsi="Traditional Arabic" w:cs="Traditional Arabic"/>
          <w:b/>
          <w:bCs/>
          <w:sz w:val="32"/>
          <w:szCs w:val="32"/>
          <w:vertAlign w:val="superscript"/>
          <w:rtl/>
        </w:rPr>
        <w:t>)</w:t>
      </w:r>
      <w:r w:rsidR="003B4622" w:rsidRPr="00036575">
        <w:rPr>
          <w:rFonts w:ascii="Lotus Linotype" w:hAnsi="Lotus Linotype" w:hint="cs"/>
          <w:b/>
          <w:bCs/>
          <w:sz w:val="36"/>
          <w:szCs w:val="36"/>
          <w:rtl/>
        </w:rPr>
        <w:t>.</w:t>
      </w:r>
      <w:r w:rsidR="00FA4E85">
        <w:rPr>
          <w:rFonts w:ascii="Lotus Linotype" w:hAnsi="Lotus Linotype" w:hint="cs"/>
          <w:b/>
          <w:bCs/>
          <w:sz w:val="36"/>
          <w:szCs w:val="36"/>
          <w:rtl/>
          <w:lang w:bidi="ar-YE"/>
        </w:rPr>
        <w:t xml:space="preserve"> </w:t>
      </w:r>
      <w:r w:rsidR="00A67C69">
        <w:rPr>
          <w:rFonts w:ascii="Lotus Linotype" w:hAnsi="Lotus Linotype" w:hint="cs"/>
          <w:b/>
          <w:bCs/>
          <w:sz w:val="36"/>
          <w:szCs w:val="36"/>
          <w:rtl/>
          <w:lang w:bidi="ar-YE"/>
        </w:rPr>
        <w:t xml:space="preserve">فكأن العباد يقولون: </w:t>
      </w:r>
      <w:r w:rsidR="00A67C69" w:rsidRPr="00A67C69">
        <w:rPr>
          <w:rFonts w:ascii="Lotus Linotype" w:hAnsi="Lotus Linotype"/>
          <w:b/>
          <w:bCs/>
          <w:sz w:val="36"/>
          <w:szCs w:val="36"/>
          <w:rtl/>
        </w:rPr>
        <w:t>﴿</w:t>
      </w:r>
      <w:r w:rsidR="00A67C69" w:rsidRPr="00036575">
        <w:rPr>
          <w:rFonts w:ascii="Lotus Linotype" w:hAnsi="Lotus Linotype"/>
          <w:b/>
          <w:bCs/>
          <w:sz w:val="36"/>
          <w:szCs w:val="36"/>
          <w:rtl/>
        </w:rPr>
        <w:t>إِيَّاكَ نَعْبُدُ</w:t>
      </w:r>
      <w:r w:rsidR="00A67C69" w:rsidRPr="00A67C69">
        <w:rPr>
          <w:rFonts w:ascii="Lotus Linotype" w:hAnsi="Lotus Linotype"/>
          <w:b/>
          <w:bCs/>
          <w:sz w:val="36"/>
          <w:szCs w:val="36"/>
          <w:rtl/>
        </w:rPr>
        <w:t xml:space="preserve">﴾ لأنك الصانع، ﴿وَإِيَّاكَ نَسْتَعِينُ﴾ لأن المصنوع لا غنى </w:t>
      </w:r>
      <w:r w:rsidR="00A67C69">
        <w:rPr>
          <w:rFonts w:ascii="Lotus Linotype" w:hAnsi="Lotus Linotype" w:hint="cs"/>
          <w:b/>
          <w:bCs/>
          <w:sz w:val="36"/>
          <w:szCs w:val="36"/>
          <w:rtl/>
        </w:rPr>
        <w:t>ل</w:t>
      </w:r>
      <w:r w:rsidR="00A67C69" w:rsidRPr="00A67C69">
        <w:rPr>
          <w:rFonts w:ascii="Lotus Linotype" w:hAnsi="Lotus Linotype"/>
          <w:b/>
          <w:bCs/>
          <w:sz w:val="36"/>
          <w:szCs w:val="36"/>
          <w:rtl/>
        </w:rPr>
        <w:t>ه عن الصّانع، ﴿إِيَّاكَ نَعْبُدُ﴾ لتدخلنا الجنان، ﴿وَإِيَّاكَ نَسْتَعِينُ﴾ لتنقذنا من النيران، ﴿إِيَّاكَ نَعْبُدُ﴾ لأنا عبيد، ﴿وَإِيَّاكَ نَسْتَعِينُ﴾ لأنك كريم مجيد</w:t>
      </w:r>
      <w:r w:rsidR="00A67C69">
        <w:rPr>
          <w:rFonts w:ascii="Lotus Linotype" w:hAnsi="Lotus Linotype" w:hint="cs"/>
          <w:b/>
          <w:bCs/>
          <w:sz w:val="36"/>
          <w:szCs w:val="36"/>
          <w:rtl/>
        </w:rPr>
        <w:t xml:space="preserve">، </w:t>
      </w:r>
      <w:r w:rsidR="00A67C69" w:rsidRPr="00A67C69">
        <w:rPr>
          <w:rFonts w:ascii="Lotus Linotype" w:hAnsi="Lotus Linotype"/>
          <w:b/>
          <w:bCs/>
          <w:sz w:val="36"/>
          <w:szCs w:val="36"/>
          <w:rtl/>
        </w:rPr>
        <w:t>﴿</w:t>
      </w:r>
      <w:r w:rsidR="00A67C69" w:rsidRPr="00036575">
        <w:rPr>
          <w:rFonts w:ascii="Lotus Linotype" w:hAnsi="Lotus Linotype"/>
          <w:b/>
          <w:bCs/>
          <w:sz w:val="36"/>
          <w:szCs w:val="36"/>
          <w:rtl/>
        </w:rPr>
        <w:t>إِيَّاكَ نَعْبُدُ</w:t>
      </w:r>
      <w:r w:rsidR="00A67C69" w:rsidRPr="00A67C69">
        <w:rPr>
          <w:rFonts w:ascii="Lotus Linotype" w:hAnsi="Lotus Linotype"/>
          <w:b/>
          <w:bCs/>
          <w:sz w:val="36"/>
          <w:szCs w:val="36"/>
          <w:rtl/>
        </w:rPr>
        <w:t>﴾</w:t>
      </w:r>
      <w:r w:rsidR="00A67C69">
        <w:rPr>
          <w:rFonts w:ascii="Lotus Linotype" w:hAnsi="Lotus Linotype" w:hint="cs"/>
          <w:b/>
          <w:bCs/>
          <w:sz w:val="36"/>
          <w:szCs w:val="36"/>
          <w:rtl/>
        </w:rPr>
        <w:t xml:space="preserve"> </w:t>
      </w:r>
      <w:r w:rsidR="00A67C69" w:rsidRPr="00A67C69">
        <w:rPr>
          <w:rFonts w:ascii="Lotus Linotype" w:hAnsi="Lotus Linotype"/>
          <w:b/>
          <w:bCs/>
          <w:sz w:val="36"/>
          <w:szCs w:val="36"/>
          <w:rtl/>
        </w:rPr>
        <w:t>لأنك المعبود بالحقيقة</w:t>
      </w:r>
      <w:r w:rsidR="00A67C69">
        <w:rPr>
          <w:rFonts w:ascii="Lotus Linotype" w:hAnsi="Lotus Linotype" w:hint="cs"/>
          <w:b/>
          <w:bCs/>
          <w:sz w:val="36"/>
          <w:szCs w:val="36"/>
          <w:rtl/>
        </w:rPr>
        <w:t>،</w:t>
      </w:r>
      <w:r w:rsidR="003406C0">
        <w:rPr>
          <w:rFonts w:ascii="Lotus Linotype" w:hAnsi="Lotus Linotype" w:hint="cs"/>
          <w:b/>
          <w:bCs/>
          <w:sz w:val="36"/>
          <w:szCs w:val="36"/>
          <w:rtl/>
        </w:rPr>
        <w:t xml:space="preserve"> </w:t>
      </w:r>
      <w:r w:rsidR="00A67C69" w:rsidRPr="00A67C69">
        <w:rPr>
          <w:rFonts w:ascii="Lotus Linotype" w:hAnsi="Lotus Linotype"/>
          <w:b/>
          <w:bCs/>
          <w:sz w:val="36"/>
          <w:szCs w:val="36"/>
          <w:rtl/>
        </w:rPr>
        <w:t>﴿وَإِيَّاكَ نَسْتَعِينُ﴾</w:t>
      </w:r>
      <w:r w:rsidR="00A67C69">
        <w:rPr>
          <w:rFonts w:ascii="Lotus Linotype" w:hAnsi="Lotus Linotype" w:hint="cs"/>
          <w:b/>
          <w:bCs/>
          <w:sz w:val="36"/>
          <w:szCs w:val="36"/>
          <w:rtl/>
        </w:rPr>
        <w:t xml:space="preserve"> </w:t>
      </w:r>
      <w:r w:rsidR="00A67C69" w:rsidRPr="00A67C69">
        <w:rPr>
          <w:rFonts w:ascii="Lotus Linotype" w:hAnsi="Lotus Linotype"/>
          <w:b/>
          <w:bCs/>
          <w:sz w:val="36"/>
          <w:szCs w:val="36"/>
          <w:rtl/>
        </w:rPr>
        <w:t xml:space="preserve">لأننا العباد </w:t>
      </w:r>
      <w:proofErr w:type="gramStart"/>
      <w:r w:rsidR="00A67C69" w:rsidRPr="00A67C69">
        <w:rPr>
          <w:rFonts w:ascii="Lotus Linotype" w:hAnsi="Lotus Linotype"/>
          <w:b/>
          <w:bCs/>
          <w:sz w:val="36"/>
          <w:szCs w:val="36"/>
          <w:rtl/>
        </w:rPr>
        <w:t>بالوثيقة</w:t>
      </w:r>
      <w:r w:rsidR="003B4622" w:rsidRPr="00FC7842">
        <w:rPr>
          <w:rFonts w:ascii="Traditional Arabic" w:hAnsi="Traditional Arabic" w:cs="Traditional Arabic"/>
          <w:b/>
          <w:bCs/>
          <w:sz w:val="32"/>
          <w:szCs w:val="32"/>
          <w:vertAlign w:val="superscript"/>
          <w:rtl/>
        </w:rPr>
        <w:t>(</w:t>
      </w:r>
      <w:proofErr w:type="gramEnd"/>
      <w:r w:rsidR="003B4622" w:rsidRPr="00FC7842">
        <w:rPr>
          <w:rFonts w:ascii="Traditional Arabic" w:hAnsi="Traditional Arabic" w:cs="Traditional Arabic"/>
          <w:b/>
          <w:bCs/>
          <w:sz w:val="32"/>
          <w:szCs w:val="32"/>
          <w:vertAlign w:val="superscript"/>
          <w:rtl/>
        </w:rPr>
        <w:footnoteReference w:id="25"/>
      </w:r>
      <w:r w:rsidR="003B4622" w:rsidRPr="00FC7842">
        <w:rPr>
          <w:rFonts w:ascii="Traditional Arabic" w:hAnsi="Traditional Arabic" w:cs="Traditional Arabic"/>
          <w:b/>
          <w:bCs/>
          <w:sz w:val="32"/>
          <w:szCs w:val="32"/>
          <w:vertAlign w:val="superscript"/>
          <w:rtl/>
        </w:rPr>
        <w:t>)</w:t>
      </w:r>
      <w:r w:rsidR="003B4622" w:rsidRPr="00036575">
        <w:rPr>
          <w:rFonts w:ascii="Lotus Linotype" w:hAnsi="Lotus Linotype"/>
          <w:b/>
          <w:bCs/>
          <w:sz w:val="36"/>
          <w:szCs w:val="36"/>
          <w:rtl/>
          <w:lang w:bidi="ar-YE"/>
        </w:rPr>
        <w:t>.</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3C3598" w:rsidRPr="00036575" w14:paraId="4F391407" w14:textId="77777777" w:rsidTr="00B7054D">
        <w:trPr>
          <w:jc w:val="center"/>
        </w:trPr>
        <w:tc>
          <w:tcPr>
            <w:tcW w:w="3969" w:type="dxa"/>
          </w:tcPr>
          <w:p w14:paraId="2583F666" w14:textId="4B1A9C64" w:rsidR="003C3598" w:rsidRPr="00036575" w:rsidRDefault="0088760F" w:rsidP="00E41E61">
            <w:pPr>
              <w:widowControl w:val="0"/>
              <w:spacing w:after="0" w:line="240" w:lineRule="auto"/>
              <w:ind w:firstLine="0"/>
              <w:jc w:val="lowKashida"/>
              <w:rPr>
                <w:rFonts w:ascii="Lotus Linotype" w:hAnsi="Lotus Linotype"/>
                <w:b/>
                <w:bCs/>
                <w:sz w:val="2"/>
                <w:szCs w:val="2"/>
                <w:rtl/>
              </w:rPr>
            </w:pPr>
            <w:r w:rsidRPr="00036575">
              <w:rPr>
                <w:rFonts w:ascii="Lotus Linotype" w:hAnsi="Lotus Linotype"/>
                <w:b/>
                <w:bCs/>
                <w:i/>
                <w:sz w:val="36"/>
                <w:szCs w:val="36"/>
                <w:rtl/>
              </w:rPr>
              <w:lastRenderedPageBreak/>
              <w:t xml:space="preserve">يا مَن </w:t>
            </w:r>
            <w:r w:rsidR="00665622">
              <w:rPr>
                <w:rFonts w:ascii="Lotus Linotype" w:hAnsi="Lotus Linotype" w:hint="cs"/>
                <w:b/>
                <w:bCs/>
                <w:i/>
                <w:sz w:val="36"/>
                <w:szCs w:val="36"/>
                <w:rtl/>
              </w:rPr>
              <w:t>ن</w:t>
            </w:r>
            <w:r w:rsidRPr="00036575">
              <w:rPr>
                <w:rFonts w:ascii="Lotus Linotype" w:hAnsi="Lotus Linotype"/>
                <w:b/>
                <w:bCs/>
                <w:i/>
                <w:sz w:val="36"/>
                <w:szCs w:val="36"/>
                <w:rtl/>
              </w:rPr>
              <w:t xml:space="preserve">لُوذُ به فيما </w:t>
            </w:r>
            <w:r w:rsidR="00665622">
              <w:rPr>
                <w:rFonts w:ascii="Lotus Linotype" w:hAnsi="Lotus Linotype" w:hint="cs"/>
                <w:b/>
                <w:bCs/>
                <w:i/>
                <w:sz w:val="36"/>
                <w:szCs w:val="36"/>
                <w:rtl/>
              </w:rPr>
              <w:t>ن</w:t>
            </w:r>
            <w:r w:rsidRPr="00036575">
              <w:rPr>
                <w:rFonts w:ascii="Lotus Linotype" w:hAnsi="Lotus Linotype"/>
                <w:b/>
                <w:bCs/>
                <w:i/>
                <w:sz w:val="36"/>
                <w:szCs w:val="36"/>
                <w:rtl/>
              </w:rPr>
              <w:t>ؤمِّلُهُ</w:t>
            </w:r>
            <w:r w:rsidRPr="00036575">
              <w:rPr>
                <w:rFonts w:ascii="Lotus Linotype" w:hAnsi="Lotus Linotype" w:hint="cs"/>
                <w:b/>
                <w:bCs/>
                <w:i/>
                <w:sz w:val="36"/>
                <w:szCs w:val="36"/>
                <w:rtl/>
              </w:rPr>
              <w:br/>
            </w:r>
            <w:r w:rsidRPr="00036575">
              <w:rPr>
                <w:rFonts w:ascii="Lotus Linotype" w:hAnsi="Lotus Linotype"/>
                <w:b/>
                <w:bCs/>
                <w:i/>
                <w:sz w:val="36"/>
                <w:szCs w:val="36"/>
                <w:rtl/>
              </w:rPr>
              <w:t xml:space="preserve">لا </w:t>
            </w:r>
            <w:r w:rsidRPr="00036575">
              <w:rPr>
                <w:rFonts w:ascii="Lotus Linotype" w:hAnsi="Lotus Linotype" w:hint="cs"/>
                <w:b/>
                <w:bCs/>
                <w:i/>
                <w:sz w:val="36"/>
                <w:szCs w:val="36"/>
                <w:rtl/>
              </w:rPr>
              <w:t>ي</w:t>
            </w:r>
            <w:r w:rsidRPr="00036575">
              <w:rPr>
                <w:rFonts w:ascii="Lotus Linotype" w:hAnsi="Lotus Linotype"/>
                <w:b/>
                <w:bCs/>
                <w:i/>
                <w:sz w:val="36"/>
                <w:szCs w:val="36"/>
                <w:rtl/>
              </w:rPr>
              <w:t>جبُر النّاس عظمًا أنت كاسرُهُ</w:t>
            </w:r>
            <w:r w:rsidR="003C3598" w:rsidRPr="00036575">
              <w:rPr>
                <w:rFonts w:ascii="Lotus Linotype" w:hAnsi="Lotus Linotype"/>
                <w:b/>
                <w:bCs/>
                <w:sz w:val="36"/>
                <w:szCs w:val="36"/>
                <w:rtl/>
              </w:rPr>
              <w:br/>
            </w:r>
          </w:p>
        </w:tc>
        <w:tc>
          <w:tcPr>
            <w:tcW w:w="849" w:type="dxa"/>
          </w:tcPr>
          <w:p w14:paraId="5290786D" w14:textId="77777777" w:rsidR="003C3598" w:rsidRPr="00036575" w:rsidRDefault="003C3598" w:rsidP="00E62019">
            <w:pPr>
              <w:widowControl w:val="0"/>
              <w:spacing w:after="0" w:line="240" w:lineRule="auto"/>
              <w:jc w:val="lowKashida"/>
              <w:rPr>
                <w:rFonts w:ascii="Lotus Linotype" w:hAnsi="Lotus Linotype"/>
                <w:b/>
                <w:bCs/>
                <w:sz w:val="36"/>
                <w:szCs w:val="36"/>
                <w:rtl/>
              </w:rPr>
            </w:pPr>
          </w:p>
        </w:tc>
        <w:tc>
          <w:tcPr>
            <w:tcW w:w="3969" w:type="dxa"/>
          </w:tcPr>
          <w:p w14:paraId="0B68D17B" w14:textId="28D746E7" w:rsidR="003C3598" w:rsidRPr="00036575" w:rsidRDefault="0088760F" w:rsidP="00E41E61">
            <w:pPr>
              <w:widowControl w:val="0"/>
              <w:spacing w:after="0" w:line="240" w:lineRule="auto"/>
              <w:ind w:firstLine="0"/>
              <w:jc w:val="lowKashida"/>
              <w:rPr>
                <w:rFonts w:ascii="Lotus Linotype" w:hAnsi="Lotus Linotype"/>
                <w:b/>
                <w:bCs/>
                <w:sz w:val="2"/>
                <w:szCs w:val="2"/>
                <w:rtl/>
              </w:rPr>
            </w:pPr>
            <w:r w:rsidRPr="0088760F">
              <w:rPr>
                <w:rFonts w:ascii="Lotus Linotype" w:eastAsia="Times New Roman" w:hAnsi="Lotus Linotype"/>
                <w:b/>
                <w:bCs/>
                <w:i/>
                <w:sz w:val="36"/>
                <w:szCs w:val="36"/>
                <w:rtl/>
              </w:rPr>
              <w:t xml:space="preserve">ومَن </w:t>
            </w:r>
            <w:r w:rsidR="00665622">
              <w:rPr>
                <w:rFonts w:ascii="Lotus Linotype" w:eastAsia="Times New Roman" w:hAnsi="Lotus Linotype" w:hint="cs"/>
                <w:b/>
                <w:bCs/>
                <w:i/>
                <w:sz w:val="36"/>
                <w:szCs w:val="36"/>
                <w:rtl/>
              </w:rPr>
              <w:t>ن</w:t>
            </w:r>
            <w:r w:rsidRPr="0088760F">
              <w:rPr>
                <w:rFonts w:ascii="Lotus Linotype" w:eastAsia="Times New Roman" w:hAnsi="Lotus Linotype"/>
                <w:b/>
                <w:bCs/>
                <w:i/>
                <w:sz w:val="36"/>
                <w:szCs w:val="36"/>
                <w:rtl/>
              </w:rPr>
              <w:t xml:space="preserve">عوذُ به </w:t>
            </w:r>
            <w:r w:rsidRPr="0088760F">
              <w:rPr>
                <w:rFonts w:ascii="Lotus Linotype" w:eastAsia="Times New Roman" w:hAnsi="Lotus Linotype" w:hint="cs"/>
                <w:b/>
                <w:bCs/>
                <w:i/>
                <w:sz w:val="36"/>
                <w:szCs w:val="36"/>
                <w:rtl/>
              </w:rPr>
              <w:t>م</w:t>
            </w:r>
            <w:r w:rsidRPr="0088760F">
              <w:rPr>
                <w:rFonts w:ascii="Lotus Linotype" w:eastAsia="Times New Roman" w:hAnsi="Lotus Linotype"/>
                <w:b/>
                <w:bCs/>
                <w:i/>
                <w:sz w:val="36"/>
                <w:szCs w:val="36"/>
                <w:rtl/>
              </w:rPr>
              <w:t>مّ</w:t>
            </w:r>
            <w:r w:rsidRPr="0088760F">
              <w:rPr>
                <w:rFonts w:ascii="Lotus Linotype" w:eastAsia="Times New Roman" w:hAnsi="Lotus Linotype" w:hint="cs"/>
                <w:b/>
                <w:bCs/>
                <w:i/>
                <w:sz w:val="36"/>
                <w:szCs w:val="36"/>
                <w:rtl/>
              </w:rPr>
              <w:t>ا</w:t>
            </w:r>
            <w:r w:rsidRPr="0088760F">
              <w:rPr>
                <w:rFonts w:ascii="Lotus Linotype" w:eastAsia="Times New Roman" w:hAnsi="Lotus Linotype"/>
                <w:b/>
                <w:bCs/>
                <w:i/>
                <w:sz w:val="36"/>
                <w:szCs w:val="36"/>
                <w:rtl/>
              </w:rPr>
              <w:t xml:space="preserve"> </w:t>
            </w:r>
            <w:r w:rsidR="00665622">
              <w:rPr>
                <w:rFonts w:ascii="Lotus Linotype" w:eastAsia="Times New Roman" w:hAnsi="Lotus Linotype" w:hint="cs"/>
                <w:b/>
                <w:bCs/>
                <w:i/>
                <w:sz w:val="36"/>
                <w:szCs w:val="36"/>
                <w:rtl/>
              </w:rPr>
              <w:t>ن</w:t>
            </w:r>
            <w:r w:rsidRPr="0088760F">
              <w:rPr>
                <w:rFonts w:ascii="Lotus Linotype" w:eastAsia="Times New Roman" w:hAnsi="Lotus Linotype"/>
                <w:b/>
                <w:bCs/>
                <w:i/>
                <w:sz w:val="36"/>
                <w:szCs w:val="36"/>
                <w:rtl/>
              </w:rPr>
              <w:t>ُحاذِرُهُ</w:t>
            </w:r>
            <w:r w:rsidRPr="0088760F">
              <w:rPr>
                <w:rFonts w:ascii="Lotus Linotype" w:eastAsia="Times New Roman" w:hAnsi="Lotus Linotype" w:hint="cs"/>
                <w:b/>
                <w:bCs/>
                <w:i/>
                <w:sz w:val="36"/>
                <w:szCs w:val="36"/>
                <w:rtl/>
              </w:rPr>
              <w:br/>
            </w:r>
            <w:r w:rsidRPr="0088760F">
              <w:rPr>
                <w:rFonts w:ascii="Lotus Linotype" w:eastAsia="Times New Roman" w:hAnsi="Lotus Linotype"/>
                <w:b/>
                <w:bCs/>
                <w:i/>
                <w:sz w:val="36"/>
                <w:szCs w:val="36"/>
                <w:rtl/>
              </w:rPr>
              <w:t>ولا يَهيضُون عظما أنت جابرُهُ</w:t>
            </w:r>
            <w:r w:rsidR="003C3598" w:rsidRPr="00036575">
              <w:rPr>
                <w:rFonts w:ascii="Lotus Linotype" w:hAnsi="Lotus Linotype"/>
                <w:b/>
                <w:bCs/>
                <w:sz w:val="36"/>
                <w:szCs w:val="36"/>
                <w:rtl/>
              </w:rPr>
              <w:br/>
            </w:r>
          </w:p>
        </w:tc>
      </w:tr>
    </w:tbl>
    <w:p w14:paraId="24EE7D91" w14:textId="30DAE432" w:rsidR="00A5321F" w:rsidRDefault="00665622" w:rsidP="00E62019">
      <w:pPr>
        <w:spacing w:after="0" w:line="240" w:lineRule="auto"/>
        <w:ind w:firstLine="567"/>
        <w:jc w:val="lowKashida"/>
        <w:rPr>
          <w:rFonts w:ascii="Lotus Linotype" w:hAnsi="Lotus Linotype"/>
          <w:b/>
          <w:bCs/>
          <w:sz w:val="36"/>
          <w:szCs w:val="36"/>
          <w:rtl/>
          <w:lang w:bidi="ar-YE"/>
        </w:rPr>
      </w:pPr>
      <w:r>
        <w:rPr>
          <w:rFonts w:ascii="Lotus Linotype" w:hAnsi="Lotus Linotype" w:hint="cs"/>
          <w:b/>
          <w:bCs/>
          <w:sz w:val="36"/>
          <w:szCs w:val="36"/>
          <w:rtl/>
        </w:rPr>
        <w:t xml:space="preserve">إن </w:t>
      </w:r>
      <w:r w:rsidR="003B4622" w:rsidRPr="00036575">
        <w:rPr>
          <w:rFonts w:ascii="Lotus Linotype" w:hAnsi="Lotus Linotype" w:hint="cs"/>
          <w:b/>
          <w:bCs/>
          <w:sz w:val="36"/>
          <w:szCs w:val="36"/>
          <w:rtl/>
        </w:rPr>
        <w:t>المستعين بالله عارفٌ بربه</w:t>
      </w:r>
      <w:r w:rsidR="00CF31ED" w:rsidRPr="00036575">
        <w:rPr>
          <w:rFonts w:ascii="Lotus Linotype" w:hAnsi="Lotus Linotype" w:hint="cs"/>
          <w:b/>
          <w:bCs/>
          <w:sz w:val="36"/>
          <w:szCs w:val="36"/>
          <w:rtl/>
        </w:rPr>
        <w:t xml:space="preserve">، </w:t>
      </w:r>
      <w:r w:rsidR="003B4622" w:rsidRPr="00036575">
        <w:rPr>
          <w:rFonts w:ascii="Lotus Linotype" w:hAnsi="Lotus Linotype" w:hint="cs"/>
          <w:b/>
          <w:bCs/>
          <w:sz w:val="36"/>
          <w:szCs w:val="36"/>
          <w:rtl/>
        </w:rPr>
        <w:t xml:space="preserve">مقرٌّ </w:t>
      </w:r>
      <w:r w:rsidR="003B4622" w:rsidRPr="00036575">
        <w:rPr>
          <w:rFonts w:ascii="Lotus Linotype" w:hAnsi="Lotus Linotype"/>
          <w:b/>
          <w:bCs/>
          <w:sz w:val="36"/>
          <w:szCs w:val="36"/>
          <w:rtl/>
        </w:rPr>
        <w:t>بتفرُّده بالخلق والتدبير</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والضر والنفع</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والعطاء والمنع</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وأنه ما شاء كان وإن لم يشأ الناسُ</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وما لم يشأ لم يكن وإن شاءه الناسُ</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فيوجب له هذا اعتمادًا عليه</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وتفويضًا إليه</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وطُمأنينة به</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وثقة به</w:t>
      </w:r>
      <w:r w:rsidR="00CF31ED" w:rsidRPr="00036575">
        <w:rPr>
          <w:rFonts w:ascii="Lotus Linotype" w:hAnsi="Lotus Linotype"/>
          <w:b/>
          <w:bCs/>
          <w:sz w:val="36"/>
          <w:szCs w:val="36"/>
          <w:rtl/>
        </w:rPr>
        <w:t xml:space="preserve">، </w:t>
      </w:r>
      <w:r w:rsidR="003B4622" w:rsidRPr="00036575">
        <w:rPr>
          <w:rFonts w:ascii="Lotus Linotype" w:hAnsi="Lotus Linotype"/>
          <w:b/>
          <w:bCs/>
          <w:sz w:val="36"/>
          <w:szCs w:val="36"/>
          <w:rtl/>
        </w:rPr>
        <w:t>ويقينًا بكفايته</w:t>
      </w:r>
      <w:r w:rsidR="003B4622" w:rsidRPr="00036575">
        <w:rPr>
          <w:rFonts w:ascii="Lotus Linotype" w:hAnsi="Lotus Linotype" w:hint="cs"/>
          <w:b/>
          <w:bCs/>
          <w:sz w:val="36"/>
          <w:szCs w:val="36"/>
          <w:rtl/>
        </w:rPr>
        <w:t xml:space="preserve"> له</w:t>
      </w:r>
      <w:r w:rsidR="00CF31ED" w:rsidRPr="00036575">
        <w:rPr>
          <w:rFonts w:ascii="Lotus Linotype" w:hAnsi="Lotus Linotype" w:hint="cs"/>
          <w:b/>
          <w:bCs/>
          <w:sz w:val="36"/>
          <w:szCs w:val="36"/>
          <w:rtl/>
        </w:rPr>
        <w:t xml:space="preserve">، </w:t>
      </w:r>
      <w:bookmarkStart w:id="9" w:name="_Hlk194533597"/>
      <w:r w:rsidR="003B4622" w:rsidRPr="00036575">
        <w:rPr>
          <w:rFonts w:ascii="Lotus Linotype" w:hAnsi="Lotus Linotype"/>
          <w:b/>
          <w:bCs/>
          <w:sz w:val="36"/>
          <w:szCs w:val="36"/>
          <w:rtl/>
        </w:rPr>
        <w:t>وكمال غنى العبد في تعلقه بربه</w:t>
      </w:r>
      <w:r w:rsidR="00CF31ED"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ومن ترك الاستعانة بالله واستعان بغيره</w:t>
      </w:r>
      <w:r w:rsidR="00CF31ED" w:rsidRPr="00036575">
        <w:rPr>
          <w:rFonts w:ascii="Lotus Linotype" w:hAnsi="Lotus Linotype" w:hint="cs"/>
          <w:b/>
          <w:bCs/>
          <w:sz w:val="36"/>
          <w:szCs w:val="36"/>
          <w:rtl/>
        </w:rPr>
        <w:t xml:space="preserve">، </w:t>
      </w:r>
      <w:r w:rsidR="003B4622" w:rsidRPr="00036575">
        <w:rPr>
          <w:rFonts w:ascii="Lotus Linotype" w:hAnsi="Lotus Linotype"/>
          <w:b/>
          <w:bCs/>
          <w:sz w:val="36"/>
          <w:szCs w:val="36"/>
          <w:rtl/>
        </w:rPr>
        <w:t>وك</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ل</w:t>
      </w:r>
      <w:r w:rsidR="003B4622" w:rsidRPr="00036575">
        <w:rPr>
          <w:rFonts w:ascii="Lotus Linotype" w:hAnsi="Lotus Linotype" w:hint="cs"/>
          <w:b/>
          <w:bCs/>
          <w:sz w:val="36"/>
          <w:szCs w:val="36"/>
          <w:rtl/>
        </w:rPr>
        <w:t>َ</w:t>
      </w:r>
      <w:r w:rsidR="003B4622" w:rsidRPr="00036575">
        <w:rPr>
          <w:rFonts w:ascii="Lotus Linotype" w:hAnsi="Lotus Linotype"/>
          <w:b/>
          <w:bCs/>
          <w:sz w:val="36"/>
          <w:szCs w:val="36"/>
          <w:rtl/>
        </w:rPr>
        <w:t>ه الله إلى من استعان به فصار مخذولاً</w:t>
      </w:r>
      <w:bookmarkEnd w:id="9"/>
      <w:r w:rsidR="003B4622" w:rsidRPr="00036575">
        <w:rPr>
          <w:rFonts w:ascii="Lotus Linotype" w:hAnsi="Lotus Linotype" w:hint="cs"/>
          <w:b/>
          <w:bCs/>
          <w:sz w:val="36"/>
          <w:szCs w:val="36"/>
          <w:rtl/>
        </w:rPr>
        <w:t>.</w:t>
      </w:r>
      <w:bookmarkStart w:id="10" w:name="_Hlk194533556"/>
      <w:r w:rsidR="00BC7D29" w:rsidRPr="00036575">
        <w:rPr>
          <w:rFonts w:ascii="Lotus Linotype" w:hAnsi="Lotus Linotype" w:hint="cs"/>
          <w:b/>
          <w:bCs/>
          <w:sz w:val="36"/>
          <w:szCs w:val="36"/>
          <w:rtl/>
        </w:rPr>
        <w:t xml:space="preserve"> </w:t>
      </w:r>
      <w:r w:rsidR="00A5321F" w:rsidRPr="00036575">
        <w:rPr>
          <w:rFonts w:ascii="Lotus Linotype" w:hAnsi="Lotus Linotype" w:hint="cs"/>
          <w:b/>
          <w:bCs/>
          <w:sz w:val="36"/>
          <w:szCs w:val="36"/>
          <w:rtl/>
          <w:lang w:bidi="ar-YE"/>
        </w:rPr>
        <w:t xml:space="preserve">كما </w:t>
      </w:r>
      <w:r w:rsidR="00442748" w:rsidRPr="00036575">
        <w:rPr>
          <w:rFonts w:ascii="Lotus Linotype" w:hAnsi="Lotus Linotype" w:hint="cs"/>
          <w:b/>
          <w:bCs/>
          <w:sz w:val="36"/>
          <w:szCs w:val="36"/>
          <w:rtl/>
          <w:lang w:bidi="ar-YE"/>
        </w:rPr>
        <w:t>قيل</w:t>
      </w:r>
      <w:r w:rsidR="00A5321F" w:rsidRPr="00036575">
        <w:rPr>
          <w:rFonts w:ascii="Lotus Linotype" w:hAnsi="Lotus Linotype" w:hint="cs"/>
          <w:b/>
          <w:bCs/>
          <w:sz w:val="36"/>
          <w:szCs w:val="36"/>
          <w:rtl/>
          <w:lang w:bidi="ar-YE"/>
        </w:rPr>
        <w:t>:</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88760F" w:rsidRPr="00036575" w14:paraId="0599282F" w14:textId="77777777" w:rsidTr="00B7054D">
        <w:trPr>
          <w:jc w:val="center"/>
        </w:trPr>
        <w:tc>
          <w:tcPr>
            <w:tcW w:w="3969" w:type="dxa"/>
          </w:tcPr>
          <w:p w14:paraId="716CC9C3" w14:textId="2214C211" w:rsidR="0088760F" w:rsidRPr="00036575" w:rsidRDefault="00F05BE8" w:rsidP="00E41E61">
            <w:pPr>
              <w:widowControl w:val="0"/>
              <w:spacing w:after="0" w:line="240" w:lineRule="auto"/>
              <w:ind w:firstLine="0"/>
              <w:jc w:val="lowKashida"/>
              <w:rPr>
                <w:rFonts w:ascii="Lotus Linotype" w:hAnsi="Lotus Linotype"/>
                <w:b/>
                <w:bCs/>
                <w:sz w:val="2"/>
                <w:szCs w:val="2"/>
                <w:rtl/>
              </w:rPr>
            </w:pPr>
            <w:r w:rsidRPr="00036575">
              <w:rPr>
                <w:rFonts w:ascii="Lotus Linotype" w:eastAsia="Times New Roman" w:hAnsi="Lotus Linotype"/>
                <w:b/>
                <w:bCs/>
                <w:sz w:val="36"/>
                <w:szCs w:val="36"/>
                <w:rtl/>
              </w:rPr>
              <w:t>إِذا</w:t>
            </w:r>
            <w:r w:rsidRPr="00036575">
              <w:rPr>
                <w:rFonts w:ascii="Times New Roman" w:eastAsia="Times New Roman" w:hAnsi="Times New Roman" w:cs="Times New Roman"/>
                <w:b/>
                <w:bCs/>
                <w:sz w:val="36"/>
                <w:szCs w:val="36"/>
              </w:rPr>
              <w:t> </w:t>
            </w:r>
            <w:r w:rsidRPr="00036575">
              <w:rPr>
                <w:rFonts w:ascii="Lotus Linotype" w:eastAsia="Times New Roman" w:hAnsi="Lotus Linotype"/>
                <w:b/>
                <w:bCs/>
                <w:sz w:val="36"/>
                <w:szCs w:val="36"/>
                <w:rtl/>
              </w:rPr>
              <w:t>لم</w:t>
            </w:r>
            <w:r w:rsidRPr="00036575">
              <w:rPr>
                <w:rFonts w:ascii="Times New Roman" w:eastAsia="Times New Roman" w:hAnsi="Times New Roman" w:cs="Times New Roman"/>
                <w:b/>
                <w:bCs/>
                <w:sz w:val="36"/>
                <w:szCs w:val="36"/>
              </w:rPr>
              <w:t> </w:t>
            </w:r>
            <w:r w:rsidRPr="00036575">
              <w:rPr>
                <w:rFonts w:ascii="Lotus Linotype" w:eastAsia="Times New Roman" w:hAnsi="Lotus Linotype"/>
                <w:b/>
                <w:bCs/>
                <w:sz w:val="36"/>
                <w:szCs w:val="36"/>
                <w:rtl/>
              </w:rPr>
              <w:t>يكُن</w:t>
            </w:r>
            <w:r w:rsidRPr="00036575">
              <w:rPr>
                <w:rFonts w:ascii="Times New Roman" w:eastAsia="Times New Roman" w:hAnsi="Times New Roman" w:cs="Times New Roman"/>
                <w:b/>
                <w:bCs/>
                <w:sz w:val="36"/>
                <w:szCs w:val="36"/>
              </w:rPr>
              <w:t> </w:t>
            </w:r>
            <w:r w:rsidRPr="00036575">
              <w:rPr>
                <w:rFonts w:ascii="Lotus Linotype" w:eastAsia="Times New Roman" w:hAnsi="Lotus Linotype"/>
                <w:b/>
                <w:bCs/>
                <w:sz w:val="36"/>
                <w:szCs w:val="36"/>
                <w:rtl/>
              </w:rPr>
              <w:t>عَونٌ</w:t>
            </w:r>
            <w:r w:rsidRPr="00036575">
              <w:rPr>
                <w:rFonts w:ascii="Times New Roman" w:eastAsia="Times New Roman" w:hAnsi="Times New Roman" w:cs="Times New Roman"/>
                <w:b/>
                <w:bCs/>
                <w:sz w:val="36"/>
                <w:szCs w:val="36"/>
              </w:rPr>
              <w:t> </w:t>
            </w:r>
            <w:r w:rsidRPr="00036575">
              <w:rPr>
                <w:rFonts w:ascii="Lotus Linotype" w:eastAsia="Times New Roman" w:hAnsi="Lotus Linotype"/>
                <w:b/>
                <w:bCs/>
                <w:sz w:val="36"/>
                <w:szCs w:val="36"/>
                <w:rtl/>
              </w:rPr>
              <w:t>مِن</w:t>
            </w:r>
            <w:r w:rsidRPr="00036575">
              <w:rPr>
                <w:rFonts w:ascii="Times New Roman" w:eastAsia="Times New Roman" w:hAnsi="Times New Roman" w:cs="Times New Roman"/>
                <w:b/>
                <w:bCs/>
                <w:sz w:val="36"/>
                <w:szCs w:val="36"/>
              </w:rPr>
              <w:t> </w:t>
            </w:r>
            <w:r w:rsidRPr="00036575">
              <w:rPr>
                <w:rFonts w:ascii="Lotus Linotype" w:eastAsia="Times New Roman" w:hAnsi="Lotus Linotype"/>
                <w:b/>
                <w:bCs/>
                <w:sz w:val="36"/>
                <w:szCs w:val="36"/>
                <w:rtl/>
              </w:rPr>
              <w:t>الله</w:t>
            </w:r>
            <w:r w:rsidRPr="00036575">
              <w:rPr>
                <w:rFonts w:ascii="Times New Roman" w:eastAsia="Times New Roman" w:hAnsi="Times New Roman" w:cs="Times New Roman"/>
                <w:b/>
                <w:bCs/>
                <w:sz w:val="36"/>
                <w:szCs w:val="36"/>
              </w:rPr>
              <w:t> </w:t>
            </w:r>
            <w:r w:rsidRPr="00036575">
              <w:rPr>
                <w:rFonts w:ascii="Lotus Linotype" w:eastAsia="Times New Roman" w:hAnsi="Lotus Linotype"/>
                <w:b/>
                <w:bCs/>
                <w:sz w:val="36"/>
                <w:szCs w:val="36"/>
                <w:rtl/>
              </w:rPr>
              <w:t>للفَتى</w:t>
            </w:r>
            <w:r w:rsidRPr="00036575">
              <w:rPr>
                <w:rFonts w:ascii="Lotus Linotype" w:eastAsia="Times New Roman" w:hAnsi="Lotus Linotype"/>
                <w:b/>
                <w:bCs/>
                <w:sz w:val="36"/>
                <w:szCs w:val="36"/>
                <w:rtl/>
              </w:rPr>
              <w:br/>
              <w:t xml:space="preserve">إذا كان </w:t>
            </w:r>
            <w:r w:rsidRPr="00036575">
              <w:rPr>
                <w:rFonts w:ascii="Lotus Linotype" w:eastAsia="Times New Roman" w:hAnsi="Lotus Linotype" w:hint="cs"/>
                <w:b/>
                <w:bCs/>
                <w:sz w:val="36"/>
                <w:szCs w:val="36"/>
                <w:rtl/>
              </w:rPr>
              <w:t>غيرُ</w:t>
            </w:r>
            <w:r w:rsidRPr="00036575">
              <w:rPr>
                <w:rFonts w:ascii="Lotus Linotype" w:eastAsia="Times New Roman" w:hAnsi="Lotus Linotype"/>
                <w:b/>
                <w:bCs/>
                <w:sz w:val="36"/>
                <w:szCs w:val="36"/>
                <w:rtl/>
              </w:rPr>
              <w:t xml:space="preserve"> الله لِلمرءِ عُدَّة</w:t>
            </w:r>
            <w:r w:rsidRPr="00036575">
              <w:rPr>
                <w:rFonts w:ascii="Lotus Linotype" w:eastAsia="Times New Roman" w:hAnsi="Lotus Linotype" w:hint="cs"/>
                <w:b/>
                <w:bCs/>
                <w:sz w:val="36"/>
                <w:szCs w:val="36"/>
                <w:rtl/>
              </w:rPr>
              <w:t>ً</w:t>
            </w:r>
            <w:r w:rsidR="0088760F" w:rsidRPr="00036575">
              <w:rPr>
                <w:rFonts w:ascii="Lotus Linotype" w:hAnsi="Lotus Linotype"/>
                <w:b/>
                <w:bCs/>
                <w:sz w:val="36"/>
                <w:szCs w:val="36"/>
                <w:rtl/>
              </w:rPr>
              <w:br/>
            </w:r>
          </w:p>
        </w:tc>
        <w:tc>
          <w:tcPr>
            <w:tcW w:w="849" w:type="dxa"/>
          </w:tcPr>
          <w:p w14:paraId="7585332D" w14:textId="77777777" w:rsidR="0088760F" w:rsidRPr="00036575" w:rsidRDefault="0088760F" w:rsidP="00E62019">
            <w:pPr>
              <w:widowControl w:val="0"/>
              <w:spacing w:after="0" w:line="240" w:lineRule="auto"/>
              <w:jc w:val="lowKashida"/>
              <w:rPr>
                <w:rFonts w:ascii="Lotus Linotype" w:hAnsi="Lotus Linotype"/>
                <w:b/>
                <w:bCs/>
                <w:sz w:val="36"/>
                <w:szCs w:val="36"/>
                <w:rtl/>
              </w:rPr>
            </w:pPr>
          </w:p>
        </w:tc>
        <w:tc>
          <w:tcPr>
            <w:tcW w:w="3969" w:type="dxa"/>
          </w:tcPr>
          <w:p w14:paraId="12093093" w14:textId="22E281D8" w:rsidR="0088760F" w:rsidRPr="00F05BE8" w:rsidRDefault="00F05BE8" w:rsidP="00E41E61">
            <w:pPr>
              <w:widowControl w:val="0"/>
              <w:spacing w:after="0" w:line="240" w:lineRule="auto"/>
              <w:ind w:firstLine="0"/>
              <w:jc w:val="lowKashida"/>
              <w:rPr>
                <w:rFonts w:ascii="Lotus Linotype" w:hAnsi="Lotus Linotype"/>
                <w:b/>
                <w:bCs/>
                <w:sz w:val="2"/>
                <w:szCs w:val="2"/>
                <w:rtl/>
              </w:rPr>
            </w:pPr>
            <w:r w:rsidRPr="00036575">
              <w:rPr>
                <w:rFonts w:ascii="Lotus Linotype" w:eastAsia="Times New Roman" w:hAnsi="Lotus Linotype"/>
                <w:b/>
                <w:bCs/>
                <w:sz w:val="36"/>
                <w:szCs w:val="36"/>
                <w:rtl/>
              </w:rPr>
              <w:t>فأكثر</w:t>
            </w:r>
            <w:r w:rsidR="0000776B">
              <w:rPr>
                <w:rFonts w:ascii="Lotus Linotype" w:eastAsia="Times New Roman" w:hAnsi="Lotus Linotype" w:hint="cs"/>
                <w:b/>
                <w:bCs/>
                <w:sz w:val="36"/>
                <w:szCs w:val="36"/>
                <w:rtl/>
              </w:rPr>
              <w:t>ُ</w:t>
            </w:r>
            <w:r w:rsidRPr="00036575">
              <w:rPr>
                <w:rFonts w:ascii="Lotus Linotype" w:eastAsia="Times New Roman" w:hAnsi="Lotus Linotype"/>
                <w:b/>
                <w:bCs/>
                <w:sz w:val="36"/>
                <w:szCs w:val="36"/>
                <w:rtl/>
              </w:rPr>
              <w:t xml:space="preserve"> ما يَجني عليه </w:t>
            </w:r>
            <w:r w:rsidRPr="00036575">
              <w:rPr>
                <w:rFonts w:ascii="Lotus Linotype" w:eastAsia="Times New Roman" w:hAnsi="Lotus Linotype" w:hint="cs"/>
                <w:b/>
                <w:bCs/>
                <w:sz w:val="36"/>
                <w:szCs w:val="36"/>
                <w:rtl/>
              </w:rPr>
              <w:t>ا</w:t>
            </w:r>
            <w:r w:rsidRPr="00036575">
              <w:rPr>
                <w:rFonts w:ascii="Lotus Linotype" w:eastAsia="Times New Roman" w:hAnsi="Lotus Linotype"/>
                <w:b/>
                <w:bCs/>
                <w:sz w:val="36"/>
                <w:szCs w:val="36"/>
                <w:rtl/>
              </w:rPr>
              <w:t>جتِهادُهُ</w:t>
            </w:r>
            <w:r w:rsidRPr="00036575">
              <w:rPr>
                <w:rFonts w:ascii="Lotus Linotype" w:eastAsia="Times New Roman" w:hAnsi="Lotus Linotype"/>
                <w:b/>
                <w:bCs/>
                <w:sz w:val="36"/>
                <w:szCs w:val="36"/>
                <w:rtl/>
              </w:rPr>
              <w:br/>
            </w:r>
            <w:r w:rsidRPr="00036575">
              <w:rPr>
                <w:rFonts w:ascii="Lotus Linotype" w:hAnsi="Lotus Linotype"/>
                <w:b/>
                <w:bCs/>
                <w:sz w:val="36"/>
                <w:szCs w:val="36"/>
                <w:rtl/>
              </w:rPr>
              <w:t>أتَتْهُ</w:t>
            </w:r>
            <w:r w:rsidRPr="00036575">
              <w:rPr>
                <w:rFonts w:ascii="Times New Roman" w:hAnsi="Times New Roman" w:cs="Times New Roman"/>
                <w:b/>
                <w:bCs/>
                <w:sz w:val="36"/>
                <w:szCs w:val="36"/>
              </w:rPr>
              <w:t> </w:t>
            </w:r>
            <w:r w:rsidRPr="00036575">
              <w:rPr>
                <w:rFonts w:ascii="Lotus Linotype" w:hAnsi="Lotus Linotype"/>
                <w:b/>
                <w:bCs/>
                <w:sz w:val="36"/>
                <w:szCs w:val="36"/>
                <w:rtl/>
              </w:rPr>
              <w:t>الرَّزايا</w:t>
            </w:r>
            <w:r w:rsidRPr="00036575">
              <w:rPr>
                <w:rFonts w:ascii="Times New Roman" w:hAnsi="Times New Roman" w:cs="Times New Roman"/>
                <w:b/>
                <w:bCs/>
                <w:sz w:val="36"/>
                <w:szCs w:val="36"/>
              </w:rPr>
              <w:t> </w:t>
            </w:r>
            <w:r w:rsidRPr="00036575">
              <w:rPr>
                <w:rFonts w:ascii="Lotus Linotype" w:hAnsi="Lotus Linotype"/>
                <w:b/>
                <w:bCs/>
                <w:sz w:val="36"/>
                <w:szCs w:val="36"/>
                <w:rtl/>
              </w:rPr>
              <w:t>مِن</w:t>
            </w:r>
            <w:r w:rsidRPr="00036575">
              <w:rPr>
                <w:rFonts w:ascii="Times New Roman" w:hAnsi="Times New Roman" w:cs="Times New Roman"/>
                <w:b/>
                <w:bCs/>
                <w:sz w:val="36"/>
                <w:szCs w:val="36"/>
              </w:rPr>
              <w:t> </w:t>
            </w:r>
            <w:r w:rsidRPr="00036575">
              <w:rPr>
                <w:rFonts w:ascii="Lotus Linotype" w:hAnsi="Lotus Linotype"/>
                <w:b/>
                <w:bCs/>
                <w:sz w:val="36"/>
                <w:szCs w:val="36"/>
                <w:rtl/>
              </w:rPr>
              <w:t>وجُوه</w:t>
            </w:r>
            <w:r w:rsidRPr="00036575">
              <w:rPr>
                <w:rFonts w:ascii="Lotus Linotype" w:hAnsi="Lotus Linotype" w:hint="cs"/>
                <w:b/>
                <w:bCs/>
                <w:sz w:val="36"/>
                <w:szCs w:val="36"/>
                <w:rtl/>
              </w:rPr>
              <w:t xml:space="preserve"> </w:t>
            </w:r>
            <w:r w:rsidRPr="00036575">
              <w:rPr>
                <w:rFonts w:ascii="Lotus Linotype" w:hAnsi="Lotus Linotype"/>
                <w:b/>
                <w:bCs/>
                <w:sz w:val="36"/>
                <w:szCs w:val="36"/>
                <w:rtl/>
              </w:rPr>
              <w:t>الفوائد</w:t>
            </w:r>
            <w:r w:rsidRPr="00036575">
              <w:rPr>
                <w:rFonts w:ascii="Lotus Linotype" w:hAnsi="Lotus Linotype" w:hint="cs"/>
                <w:b/>
                <w:bCs/>
                <w:sz w:val="36"/>
                <w:szCs w:val="36"/>
                <w:rtl/>
              </w:rPr>
              <w:t>ِ</w:t>
            </w:r>
            <w:r w:rsidR="0088760F" w:rsidRPr="00036575">
              <w:rPr>
                <w:rFonts w:ascii="Lotus Linotype" w:hAnsi="Lotus Linotype"/>
                <w:b/>
                <w:bCs/>
                <w:sz w:val="36"/>
                <w:szCs w:val="36"/>
                <w:rtl/>
              </w:rPr>
              <w:br/>
            </w:r>
          </w:p>
        </w:tc>
      </w:tr>
    </w:tbl>
    <w:p w14:paraId="5958CE80" w14:textId="5D8A9D1B" w:rsidR="00D2039E" w:rsidRDefault="00D2039E" w:rsidP="00E62019">
      <w:pPr>
        <w:spacing w:after="0" w:line="240" w:lineRule="auto"/>
        <w:ind w:firstLine="567"/>
        <w:jc w:val="lowKashida"/>
        <w:rPr>
          <w:rFonts w:ascii="Lotus Linotype" w:hAnsi="Lotus Linotype"/>
          <w:b/>
          <w:bCs/>
          <w:sz w:val="36"/>
          <w:szCs w:val="36"/>
          <w:rtl/>
        </w:rPr>
      </w:pPr>
      <w:bookmarkStart w:id="11" w:name="_Hlk194533736"/>
      <w:bookmarkEnd w:id="10"/>
      <w:r>
        <w:rPr>
          <w:rFonts w:ascii="Lotus Linotype" w:hAnsi="Lotus Linotype" w:hint="cs"/>
          <w:b/>
          <w:bCs/>
          <w:sz w:val="36"/>
          <w:szCs w:val="36"/>
          <w:rtl/>
        </w:rPr>
        <w:t>«</w:t>
      </w:r>
      <w:r w:rsidR="00D0104B" w:rsidRPr="00036575">
        <w:rPr>
          <w:rFonts w:ascii="Lotus Linotype" w:hAnsi="Lotus Linotype"/>
          <w:b/>
          <w:bCs/>
          <w:sz w:val="36"/>
          <w:szCs w:val="36"/>
          <w:rtl/>
        </w:rPr>
        <w:t xml:space="preserve">كتب الحسن إلى </w:t>
      </w:r>
      <w:r w:rsidR="00D0104B">
        <w:rPr>
          <w:rFonts w:ascii="Lotus Linotype" w:hAnsi="Lotus Linotype" w:hint="cs"/>
          <w:b/>
          <w:bCs/>
          <w:sz w:val="36"/>
          <w:szCs w:val="36"/>
          <w:rtl/>
        </w:rPr>
        <w:t>عمر</w:t>
      </w:r>
      <w:r w:rsidR="00D0104B" w:rsidRPr="00036575">
        <w:rPr>
          <w:rFonts w:ascii="Lotus Linotype" w:hAnsi="Lotus Linotype"/>
          <w:b/>
          <w:bCs/>
          <w:sz w:val="36"/>
          <w:szCs w:val="36"/>
          <w:rtl/>
        </w:rPr>
        <w:t xml:space="preserve"> بن عبد العزيز: لا تستعن بغير الله، فيكِلَكَ الله إليه</w:t>
      </w:r>
      <w:r w:rsidR="00D0104B" w:rsidRPr="00036575">
        <w:rPr>
          <w:rFonts w:ascii="Lotus Linotype" w:hAnsi="Lotus Linotype" w:hint="cs"/>
          <w:b/>
          <w:bCs/>
          <w:sz w:val="36"/>
          <w:szCs w:val="36"/>
          <w:rtl/>
        </w:rPr>
        <w:t>.</w:t>
      </w:r>
    </w:p>
    <w:p w14:paraId="067C8176" w14:textId="77777777" w:rsidR="00944CDF" w:rsidRDefault="00D0104B" w:rsidP="00944CDF">
      <w:pPr>
        <w:spacing w:after="0" w:line="240" w:lineRule="auto"/>
        <w:ind w:firstLine="567"/>
        <w:jc w:val="lowKashida"/>
        <w:rPr>
          <w:rFonts w:ascii="Lotus Linotype" w:hAnsi="Lotus Linotype"/>
          <w:b/>
          <w:bCs/>
          <w:sz w:val="36"/>
          <w:szCs w:val="36"/>
          <w:rtl/>
        </w:rPr>
      </w:pPr>
      <w:r w:rsidRPr="00036575">
        <w:rPr>
          <w:rFonts w:ascii="Lotus Linotype" w:hAnsi="Lotus Linotype" w:hint="cs"/>
          <w:b/>
          <w:bCs/>
          <w:sz w:val="36"/>
          <w:szCs w:val="36"/>
          <w:rtl/>
        </w:rPr>
        <w:t xml:space="preserve">ومن كلام بعض </w:t>
      </w:r>
      <w:r w:rsidRPr="00D0104B">
        <w:rPr>
          <w:rFonts w:ascii="Lotus Linotype" w:hAnsi="Lotus Linotype"/>
          <w:b/>
          <w:bCs/>
          <w:sz w:val="36"/>
          <w:szCs w:val="36"/>
          <w:rtl/>
        </w:rPr>
        <w:t>المتقدمين</w:t>
      </w:r>
      <w:r w:rsidRPr="00036575">
        <w:rPr>
          <w:rFonts w:ascii="Lotus Linotype" w:hAnsi="Lotus Linotype" w:hint="cs"/>
          <w:b/>
          <w:bCs/>
          <w:sz w:val="36"/>
          <w:szCs w:val="36"/>
          <w:rtl/>
        </w:rPr>
        <w:t xml:space="preserve">: </w:t>
      </w:r>
      <w:r w:rsidRPr="00036575">
        <w:rPr>
          <w:rFonts w:ascii="Lotus Linotype" w:hAnsi="Lotus Linotype"/>
          <w:b/>
          <w:bCs/>
          <w:sz w:val="36"/>
          <w:szCs w:val="36"/>
          <w:rtl/>
        </w:rPr>
        <w:t>يا ربِّ</w:t>
      </w:r>
      <w:r w:rsidRPr="00036575">
        <w:rPr>
          <w:rFonts w:ascii="Lotus Linotype" w:hAnsi="Lotus Linotype" w:hint="cs"/>
          <w:b/>
          <w:bCs/>
          <w:sz w:val="36"/>
          <w:szCs w:val="36"/>
          <w:rtl/>
        </w:rPr>
        <w:t>، عجبت</w:t>
      </w:r>
      <w:r w:rsidRPr="00036575">
        <w:rPr>
          <w:rFonts w:ascii="Lotus Linotype" w:hAnsi="Lotus Linotype"/>
          <w:b/>
          <w:bCs/>
          <w:sz w:val="36"/>
          <w:szCs w:val="36"/>
          <w:rtl/>
        </w:rPr>
        <w:t xml:space="preserve"> لمن يعرفك كيف يرجو غيرك؟ عجبت لمن يعرفك كيف يستعين بغيرك؟</w:t>
      </w:r>
    </w:p>
    <w:p w14:paraId="77DC5184" w14:textId="093986ED" w:rsidR="00A944AA" w:rsidRPr="00C65BF0" w:rsidRDefault="00A944AA" w:rsidP="00944CDF">
      <w:pPr>
        <w:spacing w:after="0" w:line="240" w:lineRule="auto"/>
        <w:ind w:firstLine="567"/>
        <w:jc w:val="lowKashida"/>
        <w:rPr>
          <w:rFonts w:ascii="Lotus Linotype" w:hAnsi="Lotus Linotype"/>
          <w:b/>
          <w:bCs/>
          <w:sz w:val="36"/>
          <w:szCs w:val="36"/>
          <w:rtl/>
        </w:rPr>
      </w:pPr>
      <w:r w:rsidRPr="00C65BF0">
        <w:rPr>
          <w:rFonts w:ascii="Lotus Linotype" w:hAnsi="Lotus Linotype"/>
          <w:b/>
          <w:bCs/>
          <w:sz w:val="36"/>
          <w:szCs w:val="36"/>
          <w:rtl/>
        </w:rPr>
        <w:t>وقال بعضه</w:t>
      </w:r>
      <w:r w:rsidR="008D68CC">
        <w:rPr>
          <w:rFonts w:ascii="Lotus Linotype" w:hAnsi="Lotus Linotype" w:hint="cs"/>
          <w:b/>
          <w:bCs/>
          <w:sz w:val="36"/>
          <w:szCs w:val="36"/>
          <w:rtl/>
        </w:rPr>
        <w:t>م: ف</w:t>
      </w:r>
      <w:r w:rsidRPr="00C65BF0">
        <w:rPr>
          <w:rFonts w:ascii="Lotus Linotype" w:hAnsi="Lotus Linotype"/>
          <w:b/>
          <w:bCs/>
          <w:sz w:val="36"/>
          <w:szCs w:val="36"/>
          <w:rtl/>
        </w:rPr>
        <w:t>است</w:t>
      </w:r>
      <w:r>
        <w:rPr>
          <w:rFonts w:ascii="Lotus Linotype" w:hAnsi="Lotus Linotype" w:hint="cs"/>
          <w:b/>
          <w:bCs/>
          <w:sz w:val="36"/>
          <w:szCs w:val="36"/>
          <w:rtl/>
        </w:rPr>
        <w:t>غ</w:t>
      </w:r>
      <w:r w:rsidRPr="00C65BF0">
        <w:rPr>
          <w:rFonts w:ascii="Lotus Linotype" w:hAnsi="Lotus Linotype"/>
          <w:b/>
          <w:bCs/>
          <w:sz w:val="36"/>
          <w:szCs w:val="36"/>
          <w:rtl/>
        </w:rPr>
        <w:t xml:space="preserve">ن بالله </w:t>
      </w:r>
      <w:proofErr w:type="spellStart"/>
      <w:r w:rsidRPr="00C65BF0">
        <w:rPr>
          <w:rFonts w:ascii="Lotus Linotype" w:hAnsi="Lotus Linotype"/>
          <w:b/>
          <w:bCs/>
          <w:sz w:val="36"/>
          <w:szCs w:val="36"/>
          <w:rtl/>
        </w:rPr>
        <w:t>واستعنه</w:t>
      </w:r>
      <w:proofErr w:type="spellEnd"/>
      <w:r w:rsidRPr="00C65BF0">
        <w:rPr>
          <w:rFonts w:ascii="Lotus Linotype" w:hAnsi="Lotus Linotype"/>
          <w:b/>
          <w:bCs/>
          <w:sz w:val="36"/>
          <w:szCs w:val="36"/>
          <w:rtl/>
        </w:rPr>
        <w:t xml:space="preserve"> فإنّه خير </w:t>
      </w:r>
      <w:proofErr w:type="gramStart"/>
      <w:r w:rsidRPr="00C65BF0">
        <w:rPr>
          <w:rFonts w:ascii="Lotus Linotype" w:hAnsi="Lotus Linotype"/>
          <w:b/>
          <w:bCs/>
          <w:sz w:val="36"/>
          <w:szCs w:val="36"/>
          <w:rtl/>
        </w:rPr>
        <w:t>مستعان</w:t>
      </w:r>
      <w:r w:rsidR="00D2039E">
        <w:rPr>
          <w:rFonts w:ascii="Lotus Linotype" w:hAnsi="Lotus Linotype" w:hint="cs"/>
          <w:b/>
          <w:bCs/>
          <w:sz w:val="36"/>
          <w:szCs w:val="36"/>
          <w:rtl/>
        </w:rPr>
        <w:t>»</w:t>
      </w:r>
      <w:r w:rsidRPr="00FC7842">
        <w:rPr>
          <w:rFonts w:ascii="Traditional Arabic" w:hAnsi="Traditional Arabic" w:cs="Traditional Arabic"/>
          <w:b/>
          <w:bCs/>
          <w:sz w:val="32"/>
          <w:szCs w:val="32"/>
          <w:vertAlign w:val="superscript"/>
          <w:rtl/>
        </w:rPr>
        <w:t>(</w:t>
      </w:r>
      <w:proofErr w:type="gramEnd"/>
      <w:r w:rsidRPr="00FC7842">
        <w:rPr>
          <w:rFonts w:ascii="Traditional Arabic" w:hAnsi="Traditional Arabic" w:cs="Traditional Arabic"/>
          <w:b/>
          <w:bCs/>
          <w:sz w:val="32"/>
          <w:szCs w:val="32"/>
          <w:vertAlign w:val="superscript"/>
          <w:rtl/>
        </w:rPr>
        <w:footnoteReference w:id="26"/>
      </w:r>
      <w:r w:rsidRPr="00FC7842">
        <w:rPr>
          <w:rFonts w:ascii="Traditional Arabic" w:hAnsi="Traditional Arabic" w:cs="Traditional Arabic"/>
          <w:b/>
          <w:bCs/>
          <w:sz w:val="32"/>
          <w:szCs w:val="32"/>
          <w:vertAlign w:val="superscript"/>
          <w:rtl/>
        </w:rPr>
        <w:t>)</w:t>
      </w:r>
      <w:r w:rsidRPr="00036575">
        <w:rPr>
          <w:rFonts w:ascii="Lotus Linotype" w:hAnsi="Lotus Linotype" w:hint="cs"/>
          <w:b/>
          <w:bCs/>
          <w:sz w:val="36"/>
          <w:szCs w:val="36"/>
          <w:rtl/>
        </w:rPr>
        <w:t>.</w:t>
      </w:r>
    </w:p>
    <w:p w14:paraId="7E899F8C" w14:textId="0F3F8E12" w:rsidR="003B4622" w:rsidRPr="00036575" w:rsidRDefault="008208FC" w:rsidP="00E62019">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rPr>
        <w:t xml:space="preserve">عباد الله، إن </w:t>
      </w:r>
      <w:r w:rsidR="00442748" w:rsidRPr="00036575">
        <w:rPr>
          <w:rFonts w:ascii="Lotus Linotype" w:hAnsi="Lotus Linotype" w:hint="cs"/>
          <w:b/>
          <w:bCs/>
          <w:sz w:val="36"/>
          <w:szCs w:val="36"/>
          <w:rtl/>
        </w:rPr>
        <w:t xml:space="preserve">الاستعانة بالله دأب </w:t>
      </w:r>
      <w:r w:rsidR="00A944AA">
        <w:rPr>
          <w:rFonts w:ascii="Lotus Linotype" w:hAnsi="Lotus Linotype" w:hint="cs"/>
          <w:b/>
          <w:bCs/>
          <w:sz w:val="36"/>
          <w:szCs w:val="36"/>
          <w:rtl/>
        </w:rPr>
        <w:t>الصالحين،</w:t>
      </w:r>
      <w:r w:rsidR="00442748" w:rsidRPr="00036575">
        <w:rPr>
          <w:rFonts w:ascii="Lotus Linotype" w:hAnsi="Lotus Linotype" w:hint="cs"/>
          <w:b/>
          <w:bCs/>
          <w:sz w:val="36"/>
          <w:szCs w:val="36"/>
          <w:rtl/>
        </w:rPr>
        <w:t xml:space="preserve"> ووصية النبيين</w:t>
      </w:r>
      <w:r>
        <w:rPr>
          <w:rFonts w:ascii="Lotus Linotype" w:hAnsi="Lotus Linotype" w:hint="cs"/>
          <w:b/>
          <w:bCs/>
          <w:sz w:val="36"/>
          <w:szCs w:val="36"/>
          <w:rtl/>
        </w:rPr>
        <w:t xml:space="preserve"> و</w:t>
      </w:r>
      <w:r w:rsidRPr="00036575">
        <w:rPr>
          <w:rFonts w:ascii="Lotus Linotype" w:hAnsi="Lotus Linotype" w:hint="cs"/>
          <w:b/>
          <w:bCs/>
          <w:sz w:val="36"/>
          <w:szCs w:val="36"/>
          <w:rtl/>
        </w:rPr>
        <w:t>المرسلين</w:t>
      </w:r>
      <w:r w:rsidR="000C2745" w:rsidRPr="00036575">
        <w:rPr>
          <w:rFonts w:ascii="Lotus Linotype" w:hAnsi="Lotus Linotype" w:hint="cs"/>
          <w:b/>
          <w:bCs/>
          <w:sz w:val="36"/>
          <w:szCs w:val="36"/>
          <w:rtl/>
        </w:rPr>
        <w:t>:</w:t>
      </w:r>
      <w:r w:rsidR="00442748" w:rsidRPr="00036575">
        <w:rPr>
          <w:rFonts w:ascii="Lotus Linotype" w:hAnsi="Lotus Linotype" w:hint="cs"/>
          <w:b/>
          <w:bCs/>
          <w:sz w:val="36"/>
          <w:szCs w:val="36"/>
          <w:rtl/>
        </w:rPr>
        <w:t xml:space="preserve"> </w:t>
      </w:r>
      <w:r w:rsidR="003B4622" w:rsidRPr="00036575">
        <w:rPr>
          <w:rFonts w:ascii="Lotus Linotype" w:hAnsi="Lotus Linotype" w:hint="cs"/>
          <w:b/>
          <w:bCs/>
          <w:sz w:val="36"/>
          <w:szCs w:val="36"/>
          <w:rtl/>
        </w:rPr>
        <w:t>﴿</w:t>
      </w:r>
      <w:r w:rsidR="00FC15BF" w:rsidRPr="00036575">
        <w:rPr>
          <w:rFonts w:ascii="Lotus Linotype" w:hAnsi="Lotus Linotype"/>
          <w:b/>
          <w:bCs/>
          <w:sz w:val="36"/>
          <w:szCs w:val="36"/>
          <w:rtl/>
          <w:lang w:bidi="ar-YE"/>
        </w:rPr>
        <w:t xml:space="preserve">قَالَ مُوسَى لِقَوْمِهِ اسْتَعِينُوا بِاللَّهِ وَاصْبِرُوا إِنَّ الأَرْضَ لِلَّهِ يُورِثُهَا مَنْ يَشَاءُ مِنْ </w:t>
      </w:r>
      <w:proofErr w:type="gramStart"/>
      <w:r w:rsidR="00FC15BF" w:rsidRPr="00036575">
        <w:rPr>
          <w:rFonts w:ascii="Lotus Linotype" w:hAnsi="Lotus Linotype"/>
          <w:b/>
          <w:bCs/>
          <w:sz w:val="36"/>
          <w:szCs w:val="36"/>
          <w:rtl/>
          <w:lang w:bidi="ar-YE"/>
        </w:rPr>
        <w:t>عِبَادِهِ</w:t>
      </w:r>
      <w:r w:rsidR="00FC15BF" w:rsidRPr="00036575">
        <w:rPr>
          <w:rFonts w:ascii="Lotus Linotype" w:hAnsi="Lotus Linotype"/>
          <w:b/>
          <w:bCs/>
          <w:sz w:val="36"/>
          <w:szCs w:val="36"/>
          <w:rtl/>
        </w:rPr>
        <w:t>﴾</w:t>
      </w:r>
      <w:r w:rsidR="00FC15BF" w:rsidRPr="00036575">
        <w:rPr>
          <w:rFonts w:ascii="Lotus Linotype" w:hAnsi="Lotus Linotype"/>
          <w:b/>
          <w:bCs/>
          <w:sz w:val="36"/>
          <w:szCs w:val="36"/>
          <w:rtl/>
          <w:lang w:bidi="ar-YE"/>
        </w:rPr>
        <w:t>[</w:t>
      </w:r>
      <w:proofErr w:type="gramEnd"/>
      <w:r w:rsidR="00FC15BF" w:rsidRPr="00036575">
        <w:rPr>
          <w:rFonts w:ascii="Lotus Linotype" w:hAnsi="Lotus Linotype"/>
          <w:b/>
          <w:bCs/>
          <w:sz w:val="36"/>
          <w:szCs w:val="36"/>
          <w:rtl/>
          <w:lang w:bidi="ar-YE"/>
        </w:rPr>
        <w:t>الأعراف:128]</w:t>
      </w:r>
      <w:r w:rsidR="00A944AA">
        <w:rPr>
          <w:rFonts w:ascii="Lotus Linotype" w:hAnsi="Lotus Linotype" w:hint="cs"/>
          <w:b/>
          <w:bCs/>
          <w:sz w:val="36"/>
          <w:szCs w:val="36"/>
          <w:rtl/>
        </w:rPr>
        <w:t xml:space="preserve">، </w:t>
      </w:r>
      <w:r w:rsidR="003B4622" w:rsidRPr="00036575">
        <w:rPr>
          <w:rFonts w:ascii="Lotus Linotype" w:hAnsi="Lotus Linotype" w:hint="cs"/>
          <w:b/>
          <w:bCs/>
          <w:sz w:val="36"/>
          <w:szCs w:val="36"/>
          <w:rtl/>
          <w:lang w:bidi="ar-YE"/>
        </w:rPr>
        <w:t xml:space="preserve">وقال يعقوب </w:t>
      </w:r>
      <w:r w:rsidR="007D6088">
        <w:rPr>
          <w:rFonts w:ascii="Lotus Linotype" w:hAnsi="Lotus Linotype" w:hint="cs"/>
          <w:b/>
          <w:bCs/>
          <w:sz w:val="36"/>
          <w:szCs w:val="36"/>
          <w:rtl/>
          <w:lang w:bidi="ar-YE"/>
        </w:rPr>
        <w:t>-</w:t>
      </w:r>
      <w:r w:rsidR="003B4622" w:rsidRPr="00036575">
        <w:rPr>
          <w:rFonts w:ascii="Lotus Linotype" w:hAnsi="Lotus Linotype" w:hint="cs"/>
          <w:b/>
          <w:bCs/>
          <w:sz w:val="36"/>
          <w:szCs w:val="36"/>
          <w:rtl/>
          <w:lang w:bidi="ar-YE"/>
        </w:rPr>
        <w:t>عليه السلام</w:t>
      </w:r>
      <w:r w:rsidR="007D6088">
        <w:rPr>
          <w:rFonts w:ascii="Lotus Linotype" w:hAnsi="Lotus Linotype" w:hint="cs"/>
          <w:b/>
          <w:bCs/>
          <w:sz w:val="36"/>
          <w:szCs w:val="36"/>
          <w:rtl/>
          <w:lang w:bidi="ar-YE"/>
        </w:rPr>
        <w:t>-</w:t>
      </w:r>
      <w:r w:rsidR="00FD46C0" w:rsidRPr="00036575">
        <w:rPr>
          <w:rFonts w:ascii="Lotus Linotype" w:hAnsi="Lotus Linotype" w:hint="cs"/>
          <w:b/>
          <w:bCs/>
          <w:sz w:val="36"/>
          <w:szCs w:val="36"/>
          <w:rtl/>
          <w:lang w:bidi="ar-YE"/>
        </w:rPr>
        <w:t>:</w:t>
      </w:r>
      <w:r w:rsidR="003B4622" w:rsidRPr="00036575">
        <w:rPr>
          <w:rFonts w:ascii="Lotus Linotype" w:hAnsi="Lotus Linotype" w:hint="cs"/>
          <w:b/>
          <w:bCs/>
          <w:sz w:val="36"/>
          <w:szCs w:val="36"/>
          <w:rtl/>
          <w:lang w:bidi="ar-YE"/>
        </w:rPr>
        <w:t xml:space="preserve"> ﴿</w:t>
      </w:r>
      <w:r w:rsidR="00FC15BF" w:rsidRPr="00036575">
        <w:rPr>
          <w:rFonts w:ascii="Lotus Linotype" w:hAnsi="Lotus Linotype"/>
          <w:b/>
          <w:bCs/>
          <w:sz w:val="36"/>
          <w:szCs w:val="36"/>
          <w:rtl/>
          <w:lang w:bidi="ar-YE"/>
        </w:rPr>
        <w:t>فَصَبْرٌ جَمِيلٌ وَاللَّهُ الْمُسْتَعَانُ عَلَى مَا تَصِفُونَ﴾[يوسف:18]</w:t>
      </w:r>
      <w:r w:rsidR="00A944AA">
        <w:rPr>
          <w:rFonts w:ascii="Lotus Linotype" w:hAnsi="Lotus Linotype" w:hint="cs"/>
          <w:b/>
          <w:bCs/>
          <w:sz w:val="36"/>
          <w:szCs w:val="36"/>
          <w:rtl/>
          <w:lang w:bidi="ar-YE"/>
        </w:rPr>
        <w:t xml:space="preserve">، </w:t>
      </w:r>
      <w:r w:rsidR="00290EB4" w:rsidRPr="00036575">
        <w:rPr>
          <w:rFonts w:ascii="Lotus Linotype" w:hAnsi="Lotus Linotype"/>
          <w:b/>
          <w:bCs/>
          <w:sz w:val="36"/>
          <w:szCs w:val="36"/>
          <w:rtl/>
        </w:rPr>
        <w:t>وقال الله</w:t>
      </w:r>
      <w:r w:rsidR="00290EB4" w:rsidRPr="00036575">
        <w:rPr>
          <w:rFonts w:ascii="Lotus Linotype" w:hAnsi="Lotus Linotype" w:hint="cs"/>
          <w:b/>
          <w:bCs/>
          <w:sz w:val="36"/>
          <w:szCs w:val="36"/>
          <w:rtl/>
        </w:rPr>
        <w:t xml:space="preserve"> </w:t>
      </w:r>
      <w:r w:rsidR="00290EB4" w:rsidRPr="00036575">
        <w:rPr>
          <w:rFonts w:ascii="Lotus Linotype" w:hAnsi="Lotus Linotype"/>
          <w:b/>
          <w:bCs/>
          <w:sz w:val="36"/>
          <w:szCs w:val="36"/>
          <w:rtl/>
        </w:rPr>
        <w:t>لنبيه</w:t>
      </w:r>
      <w:r w:rsidR="00290EB4" w:rsidRPr="00036575">
        <w:rPr>
          <w:rFonts w:ascii="Lotus Linotype" w:hAnsi="Lotus Linotype" w:hint="cs"/>
          <w:b/>
          <w:bCs/>
          <w:sz w:val="36"/>
          <w:szCs w:val="36"/>
          <w:rtl/>
        </w:rPr>
        <w:t xml:space="preserve"> </w:t>
      </w:r>
      <w:r w:rsidR="00290EB4" w:rsidRPr="00036575">
        <w:rPr>
          <w:rFonts w:ascii="Lotus Linotype" w:hAnsi="Lotus Linotype"/>
          <w:b/>
          <w:bCs/>
          <w:sz w:val="36"/>
          <w:szCs w:val="36"/>
          <w:rtl/>
        </w:rPr>
        <w:t>ﷺ</w:t>
      </w:r>
      <w:r w:rsidR="00FD46C0" w:rsidRPr="00036575">
        <w:rPr>
          <w:rFonts w:ascii="Lotus Linotype" w:hAnsi="Lotus Linotype" w:hint="cs"/>
          <w:b/>
          <w:bCs/>
          <w:sz w:val="36"/>
          <w:szCs w:val="36"/>
          <w:rtl/>
          <w:lang w:bidi="ar-YE"/>
        </w:rPr>
        <w:t>:</w:t>
      </w:r>
      <w:r w:rsidR="003B4622" w:rsidRPr="00036575">
        <w:rPr>
          <w:rFonts w:ascii="Lotus Linotype" w:hAnsi="Lotus Linotype" w:hint="cs"/>
          <w:b/>
          <w:bCs/>
          <w:sz w:val="36"/>
          <w:szCs w:val="36"/>
          <w:rtl/>
          <w:lang w:bidi="ar-YE"/>
        </w:rPr>
        <w:t xml:space="preserve"> ﴿</w:t>
      </w:r>
      <w:r w:rsidR="00290EB4" w:rsidRPr="00036575">
        <w:rPr>
          <w:rFonts w:ascii="Lotus Linotype" w:hAnsi="Lotus Linotype"/>
          <w:b/>
          <w:bCs/>
          <w:sz w:val="36"/>
          <w:szCs w:val="36"/>
          <w:rtl/>
        </w:rPr>
        <w:t xml:space="preserve">قَالَ </w:t>
      </w:r>
      <w:r w:rsidR="00FC15BF" w:rsidRPr="00036575">
        <w:rPr>
          <w:rFonts w:ascii="Lotus Linotype" w:hAnsi="Lotus Linotype"/>
          <w:b/>
          <w:bCs/>
          <w:sz w:val="36"/>
          <w:szCs w:val="36"/>
          <w:rtl/>
          <w:lang w:bidi="ar-YE"/>
        </w:rPr>
        <w:t xml:space="preserve">رَبِّ احْكُمْ </w:t>
      </w:r>
      <w:r w:rsidR="00FC15BF" w:rsidRPr="00036575">
        <w:rPr>
          <w:rFonts w:ascii="Lotus Linotype" w:hAnsi="Lotus Linotype"/>
          <w:b/>
          <w:bCs/>
          <w:sz w:val="36"/>
          <w:szCs w:val="36"/>
          <w:cs/>
          <w:lang w:bidi="ar-YE"/>
        </w:rPr>
        <w:t>‎</w:t>
      </w:r>
      <w:r w:rsidR="00FC15BF" w:rsidRPr="00036575">
        <w:rPr>
          <w:rFonts w:ascii="Lotus Linotype" w:hAnsi="Lotus Linotype"/>
          <w:b/>
          <w:bCs/>
          <w:sz w:val="36"/>
          <w:szCs w:val="36"/>
          <w:rtl/>
          <w:lang w:bidi="ar-YE"/>
        </w:rPr>
        <w:t>بِالْحَقِّ وَرَبُّنَا الرَّحْمَنُ الْمُسْتَعَانُ عَلَى مَا تَصِفُونَ</w:t>
      </w:r>
      <w:r w:rsidR="00FC15BF" w:rsidRPr="00036575">
        <w:rPr>
          <w:rFonts w:ascii="Lotus Linotype" w:hAnsi="Lotus Linotype" w:hint="cs"/>
          <w:b/>
          <w:bCs/>
          <w:sz w:val="36"/>
          <w:szCs w:val="36"/>
          <w:rtl/>
          <w:lang w:bidi="ar-YE"/>
        </w:rPr>
        <w:t>﴾</w:t>
      </w:r>
      <w:r w:rsidR="00FC15BF" w:rsidRPr="00036575">
        <w:rPr>
          <w:rFonts w:ascii="Lotus Linotype" w:hAnsi="Lotus Linotype"/>
          <w:b/>
          <w:bCs/>
          <w:sz w:val="36"/>
          <w:szCs w:val="36"/>
          <w:rtl/>
          <w:lang w:bidi="ar-YE"/>
        </w:rPr>
        <w:t>[الأنبياء:112]</w:t>
      </w:r>
      <w:r w:rsidR="003B4622" w:rsidRPr="00036575">
        <w:rPr>
          <w:rFonts w:ascii="Lotus Linotype" w:hAnsi="Lotus Linotype" w:hint="cs"/>
          <w:b/>
          <w:bCs/>
          <w:sz w:val="36"/>
          <w:szCs w:val="36"/>
          <w:rtl/>
          <w:lang w:bidi="ar-YE"/>
        </w:rPr>
        <w:t>.</w:t>
      </w:r>
    </w:p>
    <w:p w14:paraId="780C2DB8" w14:textId="77777777" w:rsidR="00DE6D0C" w:rsidRPr="00036575" w:rsidRDefault="00DE6D0C" w:rsidP="00E62019">
      <w:pPr>
        <w:spacing w:after="0" w:line="240" w:lineRule="auto"/>
        <w:ind w:firstLine="567"/>
        <w:jc w:val="lowKashida"/>
        <w:rPr>
          <w:rFonts w:ascii="Lotus Linotype" w:hAnsi="Lotus Linotype"/>
          <w:b/>
          <w:bCs/>
          <w:sz w:val="36"/>
          <w:szCs w:val="36"/>
          <w:rtl/>
          <w:lang w:bidi="ar-YE"/>
        </w:rPr>
      </w:pPr>
      <w:bookmarkStart w:id="12" w:name="_Hlk194533831"/>
      <w:bookmarkEnd w:id="11"/>
      <w:r w:rsidRPr="00036575">
        <w:rPr>
          <w:rFonts w:ascii="Lotus Linotype" w:hAnsi="Lotus Linotype" w:hint="cs"/>
          <w:b/>
          <w:bCs/>
          <w:sz w:val="36"/>
          <w:szCs w:val="36"/>
          <w:rtl/>
        </w:rPr>
        <w:t xml:space="preserve">وكان من دعائه ﷺ: </w:t>
      </w:r>
      <w:r w:rsidRPr="00036575">
        <w:rPr>
          <w:rFonts w:ascii="Lotus Linotype" w:hAnsi="Lotus Linotype" w:hint="eastAsia"/>
          <w:b/>
          <w:bCs/>
          <w:sz w:val="36"/>
          <w:szCs w:val="36"/>
          <w:rtl/>
        </w:rPr>
        <w:t>«</w:t>
      </w:r>
      <w:r w:rsidRPr="00036575">
        <w:rPr>
          <w:rFonts w:ascii="Lotus Linotype" w:hAnsi="Lotus Linotype"/>
          <w:b/>
          <w:bCs/>
          <w:sz w:val="36"/>
          <w:szCs w:val="36"/>
          <w:rtl/>
        </w:rPr>
        <w:t xml:space="preserve">رَبِّ أَعِنِّي وَلَا تُعِنْ عَلَيَّ، وَانْصُرْنِي وَلَا تَنْصُرْ </w:t>
      </w:r>
      <w:proofErr w:type="gramStart"/>
      <w:r w:rsidRPr="00036575">
        <w:rPr>
          <w:rFonts w:ascii="Lotus Linotype" w:hAnsi="Lotus Linotype"/>
          <w:b/>
          <w:bCs/>
          <w:sz w:val="36"/>
          <w:szCs w:val="36"/>
          <w:rtl/>
        </w:rPr>
        <w:t>عَلَيَّ</w:t>
      </w:r>
      <w:bookmarkEnd w:id="12"/>
      <w:r w:rsidRPr="00036575">
        <w:rPr>
          <w:rFonts w:ascii="Lotus Linotype" w:hAnsi="Lotus Linotype" w:hint="eastAsia"/>
          <w:b/>
          <w:bCs/>
          <w:sz w:val="36"/>
          <w:szCs w:val="36"/>
          <w:rtl/>
        </w:rPr>
        <w:t>»</w:t>
      </w:r>
      <w:r w:rsidRPr="00733C5C">
        <w:rPr>
          <w:rFonts w:ascii="Traditional Arabic" w:hAnsi="Traditional Arabic" w:cs="Traditional Arabic"/>
          <w:b/>
          <w:bCs/>
          <w:sz w:val="32"/>
          <w:szCs w:val="32"/>
          <w:vertAlign w:val="superscript"/>
          <w:rtl/>
        </w:rPr>
        <w:t>(</w:t>
      </w:r>
      <w:proofErr w:type="gramEnd"/>
      <w:r w:rsidRPr="00733C5C">
        <w:rPr>
          <w:rFonts w:ascii="Traditional Arabic" w:hAnsi="Traditional Arabic" w:cs="Traditional Arabic"/>
          <w:b/>
          <w:bCs/>
          <w:sz w:val="32"/>
          <w:szCs w:val="32"/>
          <w:vertAlign w:val="superscript"/>
          <w:rtl/>
        </w:rPr>
        <w:footnoteReference w:id="27"/>
      </w:r>
      <w:r w:rsidRPr="00733C5C">
        <w:rPr>
          <w:rFonts w:ascii="Traditional Arabic" w:hAnsi="Traditional Arabic" w:cs="Traditional Arabic"/>
          <w:b/>
          <w:bCs/>
          <w:sz w:val="32"/>
          <w:szCs w:val="32"/>
          <w:vertAlign w:val="superscript"/>
          <w:rtl/>
        </w:rPr>
        <w:t>)</w:t>
      </w:r>
      <w:r w:rsidRPr="00036575">
        <w:rPr>
          <w:rFonts w:ascii="Lotus Linotype" w:hAnsi="Lotus Linotype" w:hint="cs"/>
          <w:b/>
          <w:bCs/>
          <w:sz w:val="36"/>
          <w:szCs w:val="36"/>
          <w:rtl/>
        </w:rPr>
        <w:t>.</w:t>
      </w:r>
    </w:p>
    <w:p w14:paraId="0642E994" w14:textId="77777777" w:rsidR="00DE6D0C" w:rsidRPr="00036575" w:rsidRDefault="00DE6D0C" w:rsidP="00E62019">
      <w:pPr>
        <w:spacing w:after="0" w:line="240" w:lineRule="auto"/>
        <w:ind w:firstLine="567"/>
        <w:jc w:val="lowKashida"/>
        <w:rPr>
          <w:rFonts w:ascii="Lotus Linotype" w:hAnsi="Lotus Linotype"/>
          <w:b/>
          <w:bCs/>
          <w:sz w:val="36"/>
          <w:szCs w:val="36"/>
          <w:rtl/>
          <w:lang w:bidi="ar-YE"/>
        </w:rPr>
      </w:pPr>
      <w:bookmarkStart w:id="13" w:name="_Hlk194533882"/>
      <w:r w:rsidRPr="00036575">
        <w:rPr>
          <w:rFonts w:ascii="Lotus Linotype" w:hAnsi="Lotus Linotype" w:hint="cs"/>
          <w:b/>
          <w:bCs/>
          <w:sz w:val="36"/>
          <w:szCs w:val="36"/>
          <w:rtl/>
        </w:rPr>
        <w:lastRenderedPageBreak/>
        <w:t>وقيل: كان من دعاء موسى -عليه السلام-: «</w:t>
      </w:r>
      <w:r w:rsidRPr="00036575">
        <w:rPr>
          <w:rFonts w:ascii="Lotus Linotype" w:hAnsi="Lotus Linotype"/>
          <w:b/>
          <w:bCs/>
          <w:sz w:val="36"/>
          <w:szCs w:val="36"/>
          <w:rtl/>
        </w:rPr>
        <w:t>اللَّهُمَّ لَكَ الْحَمْدُ</w:t>
      </w:r>
      <w:r w:rsidRPr="00036575">
        <w:rPr>
          <w:rFonts w:ascii="Lotus Linotype" w:hAnsi="Lotus Linotype" w:hint="cs"/>
          <w:b/>
          <w:bCs/>
          <w:sz w:val="36"/>
          <w:szCs w:val="36"/>
          <w:rtl/>
        </w:rPr>
        <w:t>،</w:t>
      </w:r>
      <w:r w:rsidRPr="00036575">
        <w:rPr>
          <w:rFonts w:ascii="Lotus Linotype" w:hAnsi="Lotus Linotype"/>
          <w:b/>
          <w:bCs/>
          <w:sz w:val="36"/>
          <w:szCs w:val="36"/>
          <w:rtl/>
        </w:rPr>
        <w:t xml:space="preserve"> وَإِلَيْكَ الْمُشْتَكَى</w:t>
      </w:r>
      <w:r w:rsidRPr="00036575">
        <w:rPr>
          <w:rFonts w:ascii="Lotus Linotype" w:hAnsi="Lotus Linotype" w:hint="cs"/>
          <w:b/>
          <w:bCs/>
          <w:sz w:val="36"/>
          <w:szCs w:val="36"/>
          <w:rtl/>
        </w:rPr>
        <w:t xml:space="preserve">، </w:t>
      </w:r>
      <w:r w:rsidRPr="00036575">
        <w:rPr>
          <w:rFonts w:ascii="Lotus Linotype" w:hAnsi="Lotus Linotype"/>
          <w:b/>
          <w:bCs/>
          <w:sz w:val="36"/>
          <w:szCs w:val="36"/>
          <w:rtl/>
        </w:rPr>
        <w:t>وَأَنْتَ</w:t>
      </w:r>
      <w:r w:rsidRPr="00036575">
        <w:rPr>
          <w:rFonts w:ascii="Times New Roman" w:hAnsi="Times New Roman" w:cs="Times New Roman"/>
          <w:b/>
          <w:bCs/>
          <w:sz w:val="36"/>
          <w:szCs w:val="36"/>
        </w:rPr>
        <w:t> </w:t>
      </w:r>
      <w:r w:rsidRPr="00036575">
        <w:rPr>
          <w:rFonts w:ascii="Lotus Linotype" w:hAnsi="Lotus Linotype"/>
          <w:b/>
          <w:bCs/>
          <w:sz w:val="36"/>
          <w:szCs w:val="36"/>
          <w:rtl/>
        </w:rPr>
        <w:t>الْمُسْتَعَانُ</w:t>
      </w:r>
      <w:r w:rsidRPr="00036575">
        <w:rPr>
          <w:rFonts w:ascii="Lotus Linotype" w:hAnsi="Lotus Linotype" w:hint="cs"/>
          <w:b/>
          <w:bCs/>
          <w:sz w:val="36"/>
          <w:szCs w:val="36"/>
          <w:rtl/>
        </w:rPr>
        <w:t xml:space="preserve">، </w:t>
      </w:r>
      <w:r w:rsidRPr="00036575">
        <w:rPr>
          <w:rFonts w:ascii="Lotus Linotype" w:hAnsi="Lotus Linotype"/>
          <w:b/>
          <w:bCs/>
          <w:sz w:val="36"/>
          <w:szCs w:val="36"/>
          <w:rtl/>
        </w:rPr>
        <w:t>وَبِكَ</w:t>
      </w:r>
      <w:r w:rsidRPr="00036575">
        <w:rPr>
          <w:rFonts w:ascii="Times New Roman" w:hAnsi="Times New Roman" w:cs="Times New Roman"/>
          <w:b/>
          <w:bCs/>
          <w:sz w:val="36"/>
          <w:szCs w:val="36"/>
        </w:rPr>
        <w:t> </w:t>
      </w:r>
      <w:r w:rsidRPr="00036575">
        <w:rPr>
          <w:rFonts w:ascii="Lotus Linotype" w:hAnsi="Lotus Linotype"/>
          <w:b/>
          <w:bCs/>
          <w:sz w:val="36"/>
          <w:szCs w:val="36"/>
          <w:rtl/>
        </w:rPr>
        <w:t>الْمُسْتَغَاثُ</w:t>
      </w:r>
      <w:r w:rsidRPr="00036575">
        <w:rPr>
          <w:rFonts w:ascii="Lotus Linotype" w:hAnsi="Lotus Linotype" w:hint="cs"/>
          <w:b/>
          <w:bCs/>
          <w:sz w:val="36"/>
          <w:szCs w:val="36"/>
          <w:rtl/>
        </w:rPr>
        <w:t xml:space="preserve">، </w:t>
      </w:r>
      <w:r w:rsidRPr="00036575">
        <w:rPr>
          <w:rFonts w:ascii="Lotus Linotype" w:hAnsi="Lotus Linotype"/>
          <w:b/>
          <w:bCs/>
          <w:sz w:val="36"/>
          <w:szCs w:val="36"/>
          <w:rtl/>
        </w:rPr>
        <w:t xml:space="preserve">وَعَلَيْكَ </w:t>
      </w:r>
      <w:proofErr w:type="spellStart"/>
      <w:r w:rsidRPr="00036575">
        <w:rPr>
          <w:rFonts w:ascii="Lotus Linotype" w:hAnsi="Lotus Linotype"/>
          <w:b/>
          <w:bCs/>
          <w:sz w:val="36"/>
          <w:szCs w:val="36"/>
          <w:rtl/>
          <w:lang w:bidi="ar-YE"/>
        </w:rPr>
        <w:t>التُّكْلَانُ</w:t>
      </w:r>
      <w:proofErr w:type="spellEnd"/>
      <w:r w:rsidRPr="00036575">
        <w:rPr>
          <w:rFonts w:ascii="Lotus Linotype" w:hAnsi="Lotus Linotype" w:hint="cs"/>
          <w:b/>
          <w:bCs/>
          <w:sz w:val="36"/>
          <w:szCs w:val="36"/>
          <w:rtl/>
        </w:rPr>
        <w:t xml:space="preserve">، </w:t>
      </w:r>
      <w:r w:rsidRPr="00036575">
        <w:rPr>
          <w:rFonts w:ascii="Lotus Linotype" w:hAnsi="Lotus Linotype"/>
          <w:b/>
          <w:bCs/>
          <w:sz w:val="36"/>
          <w:szCs w:val="36"/>
          <w:rtl/>
        </w:rPr>
        <w:t xml:space="preserve">وَلَا حَوْلَ وَلَا قُوَّةَ إِلَّا </w:t>
      </w:r>
      <w:proofErr w:type="gramStart"/>
      <w:r w:rsidRPr="00036575">
        <w:rPr>
          <w:rFonts w:ascii="Lotus Linotype" w:hAnsi="Lotus Linotype"/>
          <w:b/>
          <w:bCs/>
          <w:sz w:val="36"/>
          <w:szCs w:val="36"/>
          <w:rtl/>
        </w:rPr>
        <w:t>بِاللَّهِ</w:t>
      </w:r>
      <w:r w:rsidRPr="00036575">
        <w:rPr>
          <w:rFonts w:ascii="Lotus Linotype" w:hAnsi="Lotus Linotype" w:hint="cs"/>
          <w:b/>
          <w:bCs/>
          <w:sz w:val="36"/>
          <w:szCs w:val="36"/>
          <w:rtl/>
        </w:rPr>
        <w:t>»</w:t>
      </w:r>
      <w:bookmarkEnd w:id="13"/>
      <w:r w:rsidRPr="00036575">
        <w:rPr>
          <w:rFonts w:ascii="Traditional Arabic" w:hAnsi="Traditional Arabic" w:cs="Traditional Arabic"/>
          <w:b/>
          <w:bCs/>
          <w:sz w:val="36"/>
          <w:szCs w:val="36"/>
          <w:vertAlign w:val="superscript"/>
          <w:rtl/>
        </w:rPr>
        <w:t>(</w:t>
      </w:r>
      <w:proofErr w:type="gramEnd"/>
      <w:r w:rsidRPr="00036575">
        <w:rPr>
          <w:rFonts w:ascii="Traditional Arabic" w:hAnsi="Traditional Arabic" w:cs="Traditional Arabic"/>
          <w:b/>
          <w:bCs/>
          <w:sz w:val="36"/>
          <w:szCs w:val="36"/>
          <w:vertAlign w:val="superscript"/>
          <w:rtl/>
        </w:rPr>
        <w:footnoteReference w:id="28"/>
      </w:r>
      <w:r w:rsidRPr="00036575">
        <w:rPr>
          <w:rFonts w:ascii="Traditional Arabic" w:hAnsi="Traditional Arabic" w:cs="Traditional Arabic"/>
          <w:b/>
          <w:bCs/>
          <w:sz w:val="36"/>
          <w:szCs w:val="36"/>
          <w:vertAlign w:val="superscript"/>
          <w:rtl/>
        </w:rPr>
        <w:t>)</w:t>
      </w:r>
      <w:r w:rsidRPr="00036575">
        <w:rPr>
          <w:rFonts w:ascii="Lotus Linotype" w:hAnsi="Lotus Linotype" w:hint="cs"/>
          <w:b/>
          <w:bCs/>
          <w:sz w:val="36"/>
          <w:szCs w:val="36"/>
          <w:rtl/>
        </w:rPr>
        <w:t>.</w:t>
      </w:r>
    </w:p>
    <w:p w14:paraId="73B7E7CA" w14:textId="16A3BDD3" w:rsidR="00935DAA" w:rsidRPr="00036575" w:rsidRDefault="00935DAA" w:rsidP="00E62019">
      <w:pPr>
        <w:spacing w:after="0" w:line="240" w:lineRule="auto"/>
        <w:ind w:firstLine="567"/>
        <w:jc w:val="lowKashida"/>
        <w:rPr>
          <w:rFonts w:ascii="Lotus Linotype" w:hAnsi="Lotus Linotype"/>
          <w:b/>
          <w:bCs/>
          <w:sz w:val="36"/>
          <w:szCs w:val="36"/>
          <w:rtl/>
        </w:rPr>
      </w:pPr>
      <w:r w:rsidRPr="00036575">
        <w:rPr>
          <w:rFonts w:ascii="Lotus Linotype" w:hAnsi="Lotus Linotype" w:hint="cs"/>
          <w:b/>
          <w:bCs/>
          <w:sz w:val="36"/>
          <w:szCs w:val="36"/>
          <w:rtl/>
        </w:rPr>
        <w:t>وصحّ عنه ﷺ أنه قال</w:t>
      </w:r>
      <w:r w:rsidRPr="00036575">
        <w:rPr>
          <w:rFonts w:ascii="Lotus Linotype" w:hAnsi="Lotus Linotype"/>
          <w:b/>
          <w:bCs/>
          <w:sz w:val="36"/>
          <w:szCs w:val="36"/>
          <w:rtl/>
        </w:rPr>
        <w:t xml:space="preserve">: «احْرِصْ عَلَى مَا يَنْفَعُكَ وَاسْتَعِنْ بِاللَّهِ وَلَا </w:t>
      </w:r>
      <w:proofErr w:type="gramStart"/>
      <w:r w:rsidRPr="00036575">
        <w:rPr>
          <w:rFonts w:ascii="Lotus Linotype" w:hAnsi="Lotus Linotype"/>
          <w:b/>
          <w:bCs/>
          <w:sz w:val="36"/>
          <w:szCs w:val="36"/>
          <w:rtl/>
        </w:rPr>
        <w:t>تَعْجِز</w:t>
      </w:r>
      <w:r w:rsidRPr="00036575">
        <w:rPr>
          <w:rFonts w:ascii="Lotus Linotype" w:hAnsi="Lotus Linotype" w:hint="cs"/>
          <w:b/>
          <w:bCs/>
          <w:sz w:val="36"/>
          <w:szCs w:val="36"/>
          <w:rtl/>
        </w:rPr>
        <w:t>ْ</w:t>
      </w:r>
      <w:r w:rsidRPr="00036575">
        <w:rPr>
          <w:rFonts w:ascii="Lotus Linotype" w:hAnsi="Lotus Linotype" w:hint="eastAsia"/>
          <w:b/>
          <w:bCs/>
          <w:sz w:val="36"/>
          <w:szCs w:val="36"/>
          <w:rtl/>
        </w:rPr>
        <w:t>»</w:t>
      </w:r>
      <w:r w:rsidRPr="00733C5C">
        <w:rPr>
          <w:rFonts w:ascii="Traditional Arabic" w:hAnsi="Traditional Arabic" w:cs="Traditional Arabic"/>
          <w:b/>
          <w:bCs/>
          <w:sz w:val="32"/>
          <w:szCs w:val="32"/>
          <w:vertAlign w:val="superscript"/>
          <w:rtl/>
        </w:rPr>
        <w:t>(</w:t>
      </w:r>
      <w:proofErr w:type="gramEnd"/>
      <w:r w:rsidRPr="00733C5C">
        <w:rPr>
          <w:rFonts w:ascii="Traditional Arabic" w:hAnsi="Traditional Arabic" w:cs="Traditional Arabic"/>
          <w:b/>
          <w:bCs/>
          <w:sz w:val="32"/>
          <w:szCs w:val="32"/>
          <w:vertAlign w:val="superscript"/>
          <w:rtl/>
        </w:rPr>
        <w:footnoteReference w:id="29"/>
      </w:r>
      <w:r w:rsidRPr="00733C5C">
        <w:rPr>
          <w:rFonts w:ascii="Traditional Arabic" w:hAnsi="Traditional Arabic" w:cs="Traditional Arabic"/>
          <w:b/>
          <w:bCs/>
          <w:sz w:val="32"/>
          <w:szCs w:val="32"/>
          <w:vertAlign w:val="superscript"/>
          <w:rtl/>
        </w:rPr>
        <w:t>)</w:t>
      </w:r>
      <w:r w:rsidRPr="00036575">
        <w:rPr>
          <w:rFonts w:ascii="Lotus Linotype" w:hAnsi="Lotus Linotype" w:hint="cs"/>
          <w:b/>
          <w:bCs/>
          <w:sz w:val="36"/>
          <w:szCs w:val="36"/>
          <w:rtl/>
        </w:rPr>
        <w:t>.</w:t>
      </w:r>
    </w:p>
    <w:p w14:paraId="3AE00D9E" w14:textId="5C0970AA" w:rsidR="00DE6D0C" w:rsidRPr="00036575" w:rsidRDefault="00DE6D0C" w:rsidP="00E62019">
      <w:pPr>
        <w:spacing w:after="0" w:line="240" w:lineRule="auto"/>
        <w:ind w:firstLine="567"/>
        <w:jc w:val="lowKashida"/>
        <w:rPr>
          <w:rFonts w:ascii="Lotus Linotype" w:hAnsi="Lotus Linotype"/>
          <w:b/>
          <w:bCs/>
          <w:sz w:val="36"/>
          <w:szCs w:val="36"/>
          <w:rtl/>
          <w:lang w:bidi="ar-YE"/>
        </w:rPr>
      </w:pPr>
      <w:r w:rsidRPr="00036575">
        <w:rPr>
          <w:rFonts w:ascii="Lotus Linotype" w:hAnsi="Lotus Linotype" w:hint="cs"/>
          <w:b/>
          <w:bCs/>
          <w:sz w:val="36"/>
          <w:szCs w:val="36"/>
          <w:rtl/>
          <w:lang w:bidi="ar-YE"/>
        </w:rPr>
        <w:t xml:space="preserve">وقال ﷺ لمعاذ: </w:t>
      </w:r>
      <w:r w:rsidRPr="00036575">
        <w:rPr>
          <w:rFonts w:ascii="Lotus Linotype" w:hAnsi="Lotus Linotype" w:hint="eastAsia"/>
          <w:b/>
          <w:bCs/>
          <w:sz w:val="36"/>
          <w:szCs w:val="36"/>
          <w:rtl/>
          <w:lang w:bidi="ar-YE"/>
        </w:rPr>
        <w:t>«</w:t>
      </w:r>
      <w:r w:rsidRPr="00036575">
        <w:rPr>
          <w:rFonts w:ascii="Lotus Linotype" w:hAnsi="Lotus Linotype"/>
          <w:b/>
          <w:bCs/>
          <w:sz w:val="36"/>
          <w:szCs w:val="36"/>
          <w:rtl/>
        </w:rPr>
        <w:t xml:space="preserve">لاَ تَدَعَنَّ فِي دُبُرِ كُلِّ صَلاَةٍ </w:t>
      </w:r>
      <w:r w:rsidR="00197146">
        <w:rPr>
          <w:rFonts w:ascii="Lotus Linotype" w:hAnsi="Lotus Linotype" w:hint="cs"/>
          <w:b/>
          <w:bCs/>
          <w:sz w:val="36"/>
          <w:szCs w:val="36"/>
          <w:rtl/>
        </w:rPr>
        <w:t xml:space="preserve">أن </w:t>
      </w:r>
      <w:r w:rsidRPr="00036575">
        <w:rPr>
          <w:rFonts w:ascii="Lotus Linotype" w:hAnsi="Lotus Linotype"/>
          <w:b/>
          <w:bCs/>
          <w:sz w:val="36"/>
          <w:szCs w:val="36"/>
          <w:rtl/>
        </w:rPr>
        <w:t>تَقُول</w:t>
      </w:r>
      <w:r w:rsidRPr="00036575">
        <w:rPr>
          <w:rFonts w:ascii="Lotus Linotype" w:hAnsi="Lotus Linotype" w:hint="cs"/>
          <w:b/>
          <w:bCs/>
          <w:sz w:val="36"/>
          <w:szCs w:val="36"/>
          <w:rtl/>
        </w:rPr>
        <w:t>:</w:t>
      </w:r>
      <w:r w:rsidRPr="00036575">
        <w:rPr>
          <w:rFonts w:ascii="Lotus Linotype" w:hAnsi="Lotus Linotype"/>
          <w:b/>
          <w:bCs/>
          <w:sz w:val="36"/>
          <w:szCs w:val="36"/>
          <w:rtl/>
        </w:rPr>
        <w:t xml:space="preserve"> اللَّهُمَّ أَعِنِّى عَلَى ذِكْرِكَ وَشُكْرِكَ وَحُسْنِ </w:t>
      </w:r>
      <w:proofErr w:type="gramStart"/>
      <w:r w:rsidRPr="00036575">
        <w:rPr>
          <w:rFonts w:ascii="Lotus Linotype" w:hAnsi="Lotus Linotype"/>
          <w:b/>
          <w:bCs/>
          <w:sz w:val="36"/>
          <w:szCs w:val="36"/>
          <w:rtl/>
        </w:rPr>
        <w:t>عِبَادَتِكَ</w:t>
      </w:r>
      <w:r w:rsidRPr="00036575">
        <w:rPr>
          <w:rFonts w:ascii="Lotus Linotype" w:hAnsi="Lotus Linotype" w:hint="eastAsia"/>
          <w:b/>
          <w:bCs/>
          <w:sz w:val="36"/>
          <w:szCs w:val="36"/>
          <w:rtl/>
          <w:lang w:bidi="ar-YE"/>
        </w:rPr>
        <w:t>»</w:t>
      </w:r>
      <w:r w:rsidRPr="00733C5C">
        <w:rPr>
          <w:rFonts w:ascii="Traditional Arabic" w:hAnsi="Traditional Arabic" w:cs="Traditional Arabic"/>
          <w:b/>
          <w:bCs/>
          <w:sz w:val="32"/>
          <w:szCs w:val="32"/>
          <w:vertAlign w:val="superscript"/>
          <w:rtl/>
        </w:rPr>
        <w:t>(</w:t>
      </w:r>
      <w:proofErr w:type="gramEnd"/>
      <w:r w:rsidRPr="00733C5C">
        <w:rPr>
          <w:rFonts w:ascii="Traditional Arabic" w:hAnsi="Traditional Arabic" w:cs="Traditional Arabic"/>
          <w:b/>
          <w:bCs/>
          <w:sz w:val="32"/>
          <w:szCs w:val="32"/>
          <w:vertAlign w:val="superscript"/>
          <w:rtl/>
        </w:rPr>
        <w:footnoteReference w:id="30"/>
      </w:r>
      <w:r w:rsidRPr="00733C5C">
        <w:rPr>
          <w:rFonts w:ascii="Traditional Arabic" w:hAnsi="Traditional Arabic" w:cs="Traditional Arabic"/>
          <w:b/>
          <w:bCs/>
          <w:sz w:val="32"/>
          <w:szCs w:val="32"/>
          <w:vertAlign w:val="superscript"/>
          <w:rtl/>
        </w:rPr>
        <w:t>)</w:t>
      </w:r>
      <w:r w:rsidRPr="00036575">
        <w:rPr>
          <w:rFonts w:ascii="Lotus Linotype" w:hAnsi="Lotus Linotype" w:hint="cs"/>
          <w:b/>
          <w:bCs/>
          <w:sz w:val="36"/>
          <w:szCs w:val="36"/>
          <w:rtl/>
          <w:lang w:bidi="ar-YE"/>
        </w:rPr>
        <w:t>.</w:t>
      </w:r>
    </w:p>
    <w:p w14:paraId="6A85EEE0" w14:textId="2BF709BC" w:rsidR="00DE6D0C" w:rsidRPr="00036575" w:rsidRDefault="00DE6D0C" w:rsidP="00E62019">
      <w:pPr>
        <w:spacing w:after="0" w:line="240" w:lineRule="auto"/>
        <w:ind w:firstLine="567"/>
        <w:jc w:val="lowKashida"/>
        <w:rPr>
          <w:rFonts w:ascii="Lotus Linotype" w:hAnsi="Lotus Linotype"/>
          <w:b/>
          <w:bCs/>
          <w:sz w:val="36"/>
          <w:szCs w:val="36"/>
          <w:rtl/>
          <w:lang w:bidi="ar-YE"/>
        </w:rPr>
      </w:pPr>
      <w:r w:rsidRPr="00036575">
        <w:rPr>
          <w:rFonts w:ascii="Lotus Linotype" w:hAnsi="Lotus Linotype" w:hint="cs"/>
          <w:b/>
          <w:bCs/>
          <w:sz w:val="36"/>
          <w:szCs w:val="36"/>
          <w:rtl/>
        </w:rPr>
        <w:t xml:space="preserve">وقال ﷺ </w:t>
      </w:r>
      <w:r w:rsidR="00E77380">
        <w:rPr>
          <w:rFonts w:ascii="Lotus Linotype" w:hAnsi="Lotus Linotype" w:hint="cs"/>
          <w:b/>
          <w:bCs/>
          <w:sz w:val="36"/>
          <w:szCs w:val="36"/>
          <w:rtl/>
        </w:rPr>
        <w:t>في وصيته</w:t>
      </w:r>
      <w:r w:rsidRPr="00036575">
        <w:rPr>
          <w:rFonts w:ascii="Lotus Linotype" w:hAnsi="Lotus Linotype" w:hint="cs"/>
          <w:b/>
          <w:bCs/>
          <w:sz w:val="36"/>
          <w:szCs w:val="36"/>
          <w:rtl/>
        </w:rPr>
        <w:t xml:space="preserve"> </w:t>
      </w:r>
      <w:r w:rsidR="00E77380">
        <w:rPr>
          <w:rFonts w:ascii="Lotus Linotype" w:hAnsi="Lotus Linotype" w:hint="cs"/>
          <w:b/>
          <w:bCs/>
          <w:sz w:val="36"/>
          <w:szCs w:val="36"/>
          <w:rtl/>
        </w:rPr>
        <w:t>ل</w:t>
      </w:r>
      <w:r w:rsidRPr="00036575">
        <w:rPr>
          <w:rFonts w:ascii="Lotus Linotype" w:hAnsi="Lotus Linotype" w:hint="cs"/>
          <w:b/>
          <w:bCs/>
          <w:sz w:val="36"/>
          <w:szCs w:val="36"/>
          <w:rtl/>
        </w:rPr>
        <w:t xml:space="preserve">ابن </w:t>
      </w:r>
      <w:r w:rsidR="00665622">
        <w:rPr>
          <w:rFonts w:ascii="Lotus Linotype" w:hAnsi="Lotus Linotype" w:hint="cs"/>
          <w:b/>
          <w:bCs/>
          <w:sz w:val="36"/>
          <w:szCs w:val="36"/>
          <w:rtl/>
        </w:rPr>
        <w:t>عباس</w:t>
      </w:r>
      <w:r w:rsidR="00E77380">
        <w:rPr>
          <w:rFonts w:ascii="Lotus Linotype" w:hAnsi="Lotus Linotype" w:hint="cs"/>
          <w:b/>
          <w:bCs/>
          <w:sz w:val="36"/>
          <w:szCs w:val="36"/>
          <w:rtl/>
        </w:rPr>
        <w:t>:</w:t>
      </w:r>
      <w:r w:rsidR="00665622">
        <w:rPr>
          <w:rFonts w:ascii="Lotus Linotype" w:hAnsi="Lotus Linotype" w:hint="cs"/>
          <w:b/>
          <w:bCs/>
          <w:sz w:val="36"/>
          <w:szCs w:val="36"/>
          <w:rtl/>
        </w:rPr>
        <w:t xml:space="preserve"> </w:t>
      </w:r>
      <w:r w:rsidRPr="00036575">
        <w:rPr>
          <w:rFonts w:ascii="Lotus Linotype" w:hAnsi="Lotus Linotype"/>
          <w:b/>
          <w:bCs/>
          <w:sz w:val="36"/>
          <w:szCs w:val="36"/>
          <w:rtl/>
          <w:lang w:bidi="ar-YE"/>
        </w:rPr>
        <w:t xml:space="preserve">«إِذَا سَأَلْتَ فَاسْأَلِ </w:t>
      </w:r>
      <w:r w:rsidR="00E77380">
        <w:rPr>
          <w:rFonts w:ascii="Lotus Linotype" w:hAnsi="Lotus Linotype" w:hint="cs"/>
          <w:b/>
          <w:bCs/>
          <w:sz w:val="36"/>
          <w:szCs w:val="36"/>
          <w:rtl/>
          <w:lang w:bidi="ar-YE"/>
        </w:rPr>
        <w:t>الله،</w:t>
      </w:r>
      <w:r w:rsidRPr="00036575">
        <w:rPr>
          <w:rFonts w:ascii="Lotus Linotype" w:hAnsi="Lotus Linotype"/>
          <w:b/>
          <w:bCs/>
          <w:sz w:val="36"/>
          <w:szCs w:val="36"/>
          <w:rtl/>
          <w:lang w:bidi="ar-YE"/>
        </w:rPr>
        <w:t xml:space="preserve"> وَإِذَا اسْتَعَنْتَ فَاسْتَعِنْ </w:t>
      </w:r>
      <w:proofErr w:type="gramStart"/>
      <w:r w:rsidRPr="00036575">
        <w:rPr>
          <w:rFonts w:ascii="Lotus Linotype" w:hAnsi="Lotus Linotype"/>
          <w:b/>
          <w:bCs/>
          <w:sz w:val="36"/>
          <w:szCs w:val="36"/>
          <w:rtl/>
          <w:lang w:bidi="ar-YE"/>
        </w:rPr>
        <w:t>بِالل</w:t>
      </w:r>
      <w:r w:rsidR="00B81941">
        <w:rPr>
          <w:rFonts w:ascii="Lotus Linotype" w:hAnsi="Lotus Linotype" w:hint="cs"/>
          <w:b/>
          <w:bCs/>
          <w:sz w:val="36"/>
          <w:szCs w:val="36"/>
          <w:rtl/>
          <w:lang w:bidi="ar-YE"/>
        </w:rPr>
        <w:t>هِ</w:t>
      </w:r>
      <w:r w:rsidRPr="00036575">
        <w:rPr>
          <w:rFonts w:ascii="Lotus Linotype" w:hAnsi="Lotus Linotype"/>
          <w:b/>
          <w:bCs/>
          <w:sz w:val="36"/>
          <w:szCs w:val="36"/>
          <w:rtl/>
          <w:lang w:bidi="ar-YE"/>
        </w:rPr>
        <w:t>»</w:t>
      </w:r>
      <w:r w:rsidRPr="00733C5C">
        <w:rPr>
          <w:rFonts w:ascii="Traditional Arabic" w:hAnsi="Traditional Arabic" w:cs="Traditional Arabic"/>
          <w:b/>
          <w:bCs/>
          <w:sz w:val="32"/>
          <w:szCs w:val="32"/>
          <w:vertAlign w:val="superscript"/>
          <w:rtl/>
        </w:rPr>
        <w:t>(</w:t>
      </w:r>
      <w:proofErr w:type="gramEnd"/>
      <w:r w:rsidRPr="00733C5C">
        <w:rPr>
          <w:rFonts w:ascii="Traditional Arabic" w:hAnsi="Traditional Arabic" w:cs="Traditional Arabic"/>
          <w:b/>
          <w:bCs/>
          <w:sz w:val="32"/>
          <w:szCs w:val="32"/>
          <w:vertAlign w:val="superscript"/>
          <w:rtl/>
        </w:rPr>
        <w:footnoteReference w:id="31"/>
      </w:r>
      <w:r w:rsidRPr="00733C5C">
        <w:rPr>
          <w:rFonts w:ascii="Traditional Arabic" w:hAnsi="Traditional Arabic" w:cs="Traditional Arabic"/>
          <w:b/>
          <w:bCs/>
          <w:sz w:val="32"/>
          <w:szCs w:val="32"/>
          <w:vertAlign w:val="superscript"/>
          <w:rtl/>
        </w:rPr>
        <w:t>)</w:t>
      </w:r>
      <w:r w:rsidRPr="00036575">
        <w:rPr>
          <w:rFonts w:ascii="Lotus Linotype" w:hAnsi="Lotus Linotype" w:hint="cs"/>
          <w:b/>
          <w:bCs/>
          <w:sz w:val="36"/>
          <w:szCs w:val="36"/>
          <w:rtl/>
          <w:lang w:bidi="ar-YE"/>
        </w:rPr>
        <w:t>.</w:t>
      </w:r>
    </w:p>
    <w:p w14:paraId="22091038" w14:textId="1A55BA36" w:rsidR="003B4622" w:rsidRDefault="00E77380" w:rsidP="00944CDF">
      <w:pPr>
        <w:spacing w:after="0" w:line="240" w:lineRule="auto"/>
        <w:ind w:firstLine="567"/>
        <w:jc w:val="lowKashida"/>
        <w:rPr>
          <w:rFonts w:ascii="Lotus Linotype" w:hAnsi="Lotus Linotype"/>
          <w:b/>
          <w:bCs/>
          <w:sz w:val="36"/>
          <w:szCs w:val="36"/>
          <w:rtl/>
        </w:rPr>
      </w:pPr>
      <w:bookmarkStart w:id="14" w:name="_Hlk194534158"/>
      <w:r>
        <w:rPr>
          <w:rFonts w:ascii="Lotus Linotype" w:hAnsi="Lotus Linotype" w:hint="cs"/>
          <w:b/>
          <w:bCs/>
          <w:sz w:val="36"/>
          <w:szCs w:val="36"/>
          <w:rtl/>
        </w:rPr>
        <w:t>يقول</w:t>
      </w:r>
      <w:r w:rsidR="003B4622" w:rsidRPr="00036575">
        <w:rPr>
          <w:rFonts w:ascii="Lotus Linotype" w:hAnsi="Lotus Linotype"/>
          <w:b/>
          <w:bCs/>
          <w:sz w:val="36"/>
          <w:szCs w:val="36"/>
          <w:rtl/>
        </w:rPr>
        <w:t xml:space="preserve"> ابن رجب</w:t>
      </w:r>
      <w:r w:rsidR="00B81941">
        <w:rPr>
          <w:rFonts w:ascii="Lotus Linotype" w:hAnsi="Lotus Linotype" w:hint="cs"/>
          <w:b/>
          <w:bCs/>
          <w:sz w:val="36"/>
          <w:szCs w:val="36"/>
          <w:rtl/>
        </w:rPr>
        <w:t xml:space="preserve"> </w:t>
      </w:r>
      <w:r w:rsidR="003B4622" w:rsidRPr="00036575">
        <w:rPr>
          <w:rFonts w:ascii="Lotus Linotype" w:hAnsi="Lotus Linotype"/>
          <w:b/>
          <w:bCs/>
          <w:sz w:val="36"/>
          <w:szCs w:val="36"/>
          <w:rtl/>
        </w:rPr>
        <w:t>-رحمه الله-</w:t>
      </w:r>
      <w:r w:rsidR="00FD46C0" w:rsidRPr="00036575">
        <w:rPr>
          <w:rFonts w:ascii="Lotus Linotype" w:hAnsi="Lotus Linotype"/>
          <w:b/>
          <w:bCs/>
          <w:sz w:val="36"/>
          <w:szCs w:val="36"/>
          <w:rtl/>
        </w:rPr>
        <w:t>:</w:t>
      </w:r>
      <w:r w:rsidR="00E373DF" w:rsidRPr="00036575">
        <w:rPr>
          <w:rFonts w:ascii="Lotus Linotype" w:hAnsi="Lotus Linotype" w:hint="cs"/>
          <w:b/>
          <w:bCs/>
          <w:sz w:val="36"/>
          <w:szCs w:val="36"/>
          <w:rtl/>
        </w:rPr>
        <w:t xml:space="preserve"> </w:t>
      </w:r>
      <w:r w:rsidR="007B197D" w:rsidRPr="00036575">
        <w:rPr>
          <w:rFonts w:ascii="Lotus Linotype" w:hAnsi="Lotus Linotype"/>
          <w:b/>
          <w:bCs/>
          <w:sz w:val="36"/>
          <w:szCs w:val="36"/>
          <w:rtl/>
        </w:rPr>
        <w:t>وأما الاستعانة بالله</w:t>
      </w:r>
      <w:r w:rsidR="007B197D" w:rsidRPr="00036575">
        <w:rPr>
          <w:rFonts w:ascii="Lotus Linotype" w:hAnsi="Lotus Linotype" w:hint="cs"/>
          <w:b/>
          <w:bCs/>
          <w:sz w:val="36"/>
          <w:szCs w:val="36"/>
          <w:rtl/>
        </w:rPr>
        <w:t xml:space="preserve"> </w:t>
      </w:r>
      <w:r w:rsidR="007B197D" w:rsidRPr="00036575">
        <w:rPr>
          <w:rFonts w:ascii="Lotus Linotype" w:hAnsi="Lotus Linotype"/>
          <w:b/>
          <w:bCs/>
          <w:sz w:val="36"/>
          <w:szCs w:val="36"/>
          <w:rtl/>
        </w:rPr>
        <w:t>دون غيره من الخلق</w:t>
      </w:r>
      <w:r w:rsidR="007B197D" w:rsidRPr="00036575">
        <w:rPr>
          <w:rFonts w:ascii="Lotus Linotype" w:hAnsi="Lotus Linotype" w:hint="cs"/>
          <w:b/>
          <w:bCs/>
          <w:sz w:val="36"/>
          <w:szCs w:val="36"/>
          <w:rtl/>
        </w:rPr>
        <w:t>؛</w:t>
      </w:r>
      <w:r w:rsidR="007B197D" w:rsidRPr="00036575">
        <w:rPr>
          <w:rFonts w:ascii="Lotus Linotype" w:hAnsi="Lotus Linotype"/>
          <w:b/>
          <w:bCs/>
          <w:sz w:val="36"/>
          <w:szCs w:val="36"/>
          <w:rtl/>
        </w:rPr>
        <w:t xml:space="preserve"> فلأن العبد عاجزٌ عن الاستقلال بجلب مصالحه، ودفع </w:t>
      </w:r>
      <w:proofErr w:type="spellStart"/>
      <w:r w:rsidR="007B197D" w:rsidRPr="00036575">
        <w:rPr>
          <w:rFonts w:ascii="Lotus Linotype" w:hAnsi="Lotus Linotype"/>
          <w:b/>
          <w:bCs/>
          <w:sz w:val="36"/>
          <w:szCs w:val="36"/>
          <w:rtl/>
        </w:rPr>
        <w:t>مضارِّه</w:t>
      </w:r>
      <w:proofErr w:type="spellEnd"/>
      <w:r w:rsidR="007B197D" w:rsidRPr="00036575">
        <w:rPr>
          <w:rFonts w:ascii="Lotus Linotype" w:hAnsi="Lotus Linotype"/>
          <w:b/>
          <w:bCs/>
          <w:sz w:val="36"/>
          <w:szCs w:val="36"/>
          <w:rtl/>
        </w:rPr>
        <w:t>، ولا معين له على مصالح دينه ودنياه إلا الله</w:t>
      </w:r>
      <w:r w:rsidR="00944CDF">
        <w:rPr>
          <w:rFonts w:ascii="Lotus Linotype" w:hAnsi="Lotus Linotype" w:hint="cs"/>
          <w:b/>
          <w:bCs/>
          <w:sz w:val="36"/>
          <w:szCs w:val="36"/>
          <w:rtl/>
        </w:rPr>
        <w:t xml:space="preserve"> </w:t>
      </w:r>
      <w:r w:rsidR="00944CDF">
        <w:rPr>
          <w:rFonts w:ascii="Lotus Linotype" w:hAnsi="Lotus Linotype" w:hint="cs"/>
          <w:b/>
          <w:bCs/>
          <w:sz w:val="36"/>
          <w:szCs w:val="36"/>
        </w:rPr>
        <w:sym w:font="AGA Arabesque" w:char="F059"/>
      </w:r>
      <w:r w:rsidR="00944CDF">
        <w:rPr>
          <w:rFonts w:ascii="Lotus Linotype" w:hAnsi="Lotus Linotype" w:hint="cs"/>
          <w:b/>
          <w:bCs/>
          <w:sz w:val="36"/>
          <w:szCs w:val="36"/>
          <w:rtl/>
        </w:rPr>
        <w:t xml:space="preserve">، </w:t>
      </w:r>
      <w:r w:rsidR="007B197D" w:rsidRPr="00036575">
        <w:rPr>
          <w:rFonts w:ascii="Lotus Linotype" w:hAnsi="Lotus Linotype" w:hint="cs"/>
          <w:b/>
          <w:bCs/>
          <w:sz w:val="36"/>
          <w:szCs w:val="36"/>
          <w:rtl/>
        </w:rPr>
        <w:t>ف</w:t>
      </w:r>
      <w:r w:rsidR="007B197D" w:rsidRPr="00036575">
        <w:rPr>
          <w:rFonts w:ascii="Lotus Linotype" w:hAnsi="Lotus Linotype"/>
          <w:b/>
          <w:bCs/>
          <w:sz w:val="36"/>
          <w:szCs w:val="36"/>
          <w:rtl/>
        </w:rPr>
        <w:t>من أعانه الل</w:t>
      </w:r>
      <w:r w:rsidR="00D0104B">
        <w:rPr>
          <w:rFonts w:ascii="Lotus Linotype" w:hAnsi="Lotus Linotype" w:hint="cs"/>
          <w:b/>
          <w:bCs/>
          <w:sz w:val="36"/>
          <w:szCs w:val="36"/>
          <w:rtl/>
        </w:rPr>
        <w:t>ه</w:t>
      </w:r>
      <w:r w:rsidR="007B197D" w:rsidRPr="00036575">
        <w:rPr>
          <w:rFonts w:ascii="Lotus Linotype" w:hAnsi="Lotus Linotype"/>
          <w:b/>
          <w:bCs/>
          <w:sz w:val="36"/>
          <w:szCs w:val="36"/>
          <w:rtl/>
        </w:rPr>
        <w:t xml:space="preserve"> فهو المُعان، ومن خذل</w:t>
      </w:r>
      <w:r w:rsidR="00E373DF" w:rsidRPr="00036575">
        <w:rPr>
          <w:rFonts w:ascii="Lotus Linotype" w:hAnsi="Lotus Linotype" w:hint="cs"/>
          <w:b/>
          <w:bCs/>
          <w:sz w:val="36"/>
          <w:szCs w:val="36"/>
          <w:rtl/>
        </w:rPr>
        <w:t xml:space="preserve">ه </w:t>
      </w:r>
      <w:r w:rsidR="007B197D" w:rsidRPr="00036575">
        <w:rPr>
          <w:rFonts w:ascii="Lotus Linotype" w:hAnsi="Lotus Linotype"/>
          <w:b/>
          <w:bCs/>
          <w:sz w:val="36"/>
          <w:szCs w:val="36"/>
          <w:rtl/>
        </w:rPr>
        <w:t>فهو</w:t>
      </w:r>
      <w:r w:rsidR="00B0059E" w:rsidRPr="00036575">
        <w:rPr>
          <w:rFonts w:ascii="Lotus Linotype" w:hAnsi="Lotus Linotype" w:hint="cs"/>
          <w:b/>
          <w:bCs/>
          <w:sz w:val="36"/>
          <w:szCs w:val="36"/>
          <w:rtl/>
        </w:rPr>
        <w:t xml:space="preserve"> </w:t>
      </w:r>
      <w:r w:rsidR="007B197D" w:rsidRPr="00036575">
        <w:rPr>
          <w:rFonts w:ascii="Lotus Linotype" w:hAnsi="Lotus Linotype"/>
          <w:b/>
          <w:bCs/>
          <w:sz w:val="36"/>
          <w:szCs w:val="36"/>
          <w:rtl/>
        </w:rPr>
        <w:t>المخذول، وهذا تحقيق معنى قول</w:t>
      </w:r>
      <w:r w:rsidR="007B197D" w:rsidRPr="00036575">
        <w:rPr>
          <w:rFonts w:ascii="Lotus Linotype" w:hAnsi="Lotus Linotype" w:hint="cs"/>
          <w:b/>
          <w:bCs/>
          <w:sz w:val="36"/>
          <w:szCs w:val="36"/>
          <w:rtl/>
        </w:rPr>
        <w:t xml:space="preserve">: </w:t>
      </w:r>
      <w:r w:rsidR="007B197D" w:rsidRPr="00036575">
        <w:rPr>
          <w:rFonts w:ascii="Lotus Linotype" w:hAnsi="Lotus Linotype" w:hint="eastAsia"/>
          <w:b/>
          <w:bCs/>
          <w:sz w:val="36"/>
          <w:szCs w:val="36"/>
          <w:rtl/>
        </w:rPr>
        <w:t>«</w:t>
      </w:r>
      <w:r w:rsidR="007B197D" w:rsidRPr="00036575">
        <w:rPr>
          <w:rFonts w:ascii="Lotus Linotype" w:hAnsi="Lotus Linotype" w:hint="cs"/>
          <w:b/>
          <w:bCs/>
          <w:sz w:val="36"/>
          <w:szCs w:val="36"/>
          <w:rtl/>
        </w:rPr>
        <w:t>ل</w:t>
      </w:r>
      <w:r w:rsidR="007B197D" w:rsidRPr="00036575">
        <w:rPr>
          <w:rFonts w:ascii="Lotus Linotype" w:hAnsi="Lotus Linotype"/>
          <w:b/>
          <w:bCs/>
          <w:sz w:val="36"/>
          <w:szCs w:val="36"/>
          <w:rtl/>
        </w:rPr>
        <w:t>ا حو</w:t>
      </w:r>
      <w:r w:rsidR="00D0104B">
        <w:rPr>
          <w:rFonts w:ascii="Lotus Linotype" w:hAnsi="Lotus Linotype" w:hint="cs"/>
          <w:b/>
          <w:bCs/>
          <w:sz w:val="36"/>
          <w:szCs w:val="36"/>
          <w:rtl/>
        </w:rPr>
        <w:t>ل</w:t>
      </w:r>
      <w:r w:rsidR="007B197D" w:rsidRPr="00036575">
        <w:rPr>
          <w:rFonts w:ascii="Lotus Linotype" w:hAnsi="Lotus Linotype"/>
          <w:b/>
          <w:bCs/>
          <w:sz w:val="36"/>
          <w:szCs w:val="36"/>
          <w:rtl/>
        </w:rPr>
        <w:t xml:space="preserve"> ولا قوّة إلا </w:t>
      </w:r>
      <w:r w:rsidR="002F28B7" w:rsidRPr="00036575">
        <w:rPr>
          <w:rFonts w:ascii="Lotus Linotype" w:hAnsi="Lotus Linotype" w:hint="cs"/>
          <w:b/>
          <w:bCs/>
          <w:sz w:val="36"/>
          <w:szCs w:val="36"/>
          <w:rtl/>
        </w:rPr>
        <w:t>بالله</w:t>
      </w:r>
      <w:r w:rsidR="007B197D" w:rsidRPr="00036575">
        <w:rPr>
          <w:rFonts w:ascii="Lotus Linotype" w:hAnsi="Lotus Linotype" w:hint="cs"/>
          <w:b/>
          <w:bCs/>
          <w:sz w:val="36"/>
          <w:szCs w:val="36"/>
          <w:rtl/>
        </w:rPr>
        <w:t>»</w:t>
      </w:r>
      <w:r w:rsidR="007B197D" w:rsidRPr="00036575">
        <w:rPr>
          <w:rFonts w:ascii="Lotus Linotype" w:hAnsi="Lotus Linotype"/>
          <w:b/>
          <w:bCs/>
          <w:sz w:val="36"/>
          <w:szCs w:val="36"/>
          <w:rtl/>
        </w:rPr>
        <w:t>، فإنّ المعنى</w:t>
      </w:r>
      <w:r w:rsidR="007B197D" w:rsidRPr="00036575">
        <w:rPr>
          <w:rFonts w:ascii="Lotus Linotype" w:hAnsi="Lotus Linotype" w:hint="cs"/>
          <w:b/>
          <w:bCs/>
          <w:sz w:val="36"/>
          <w:szCs w:val="36"/>
          <w:rtl/>
        </w:rPr>
        <w:t>:</w:t>
      </w:r>
      <w:r w:rsidR="007B197D" w:rsidRPr="00036575">
        <w:rPr>
          <w:rFonts w:ascii="Lotus Linotype" w:hAnsi="Lotus Linotype"/>
          <w:b/>
          <w:bCs/>
          <w:sz w:val="36"/>
          <w:szCs w:val="36"/>
          <w:rtl/>
        </w:rPr>
        <w:t xml:space="preserve"> لا تحوُّلَ للعبد من حال إلى حال، ولا قوّة له على ذلك إلا بالل</w:t>
      </w:r>
      <w:r w:rsidR="002F28B7" w:rsidRPr="00036575">
        <w:rPr>
          <w:rFonts w:ascii="Lotus Linotype" w:hAnsi="Lotus Linotype" w:hint="cs"/>
          <w:b/>
          <w:bCs/>
          <w:sz w:val="36"/>
          <w:szCs w:val="36"/>
          <w:rtl/>
        </w:rPr>
        <w:t>ه</w:t>
      </w:r>
      <w:r w:rsidR="007B197D" w:rsidRPr="00036575">
        <w:rPr>
          <w:rFonts w:ascii="Lotus Linotype" w:hAnsi="Lotus Linotype"/>
          <w:b/>
          <w:bCs/>
          <w:sz w:val="36"/>
          <w:szCs w:val="36"/>
          <w:rtl/>
        </w:rPr>
        <w:t>، وهذه كلمة عظيمة</w:t>
      </w:r>
      <w:r w:rsidR="007B197D" w:rsidRPr="00036575">
        <w:rPr>
          <w:rFonts w:ascii="Lotus Linotype" w:hAnsi="Lotus Linotype" w:hint="cs"/>
          <w:b/>
          <w:bCs/>
          <w:sz w:val="36"/>
          <w:szCs w:val="36"/>
          <w:rtl/>
        </w:rPr>
        <w:t>،</w:t>
      </w:r>
      <w:r w:rsidR="007B197D" w:rsidRPr="00036575">
        <w:rPr>
          <w:rFonts w:ascii="Lotus Linotype" w:hAnsi="Lotus Linotype"/>
          <w:b/>
          <w:bCs/>
          <w:sz w:val="36"/>
          <w:szCs w:val="36"/>
          <w:rtl/>
        </w:rPr>
        <w:t xml:space="preserve"> وهي كنز من كنوز الجنة، فالعبد محتاج إلى الاستعانة </w:t>
      </w:r>
      <w:r w:rsidR="002F28B7" w:rsidRPr="00036575">
        <w:rPr>
          <w:rFonts w:ascii="Lotus Linotype" w:hAnsi="Lotus Linotype" w:hint="cs"/>
          <w:b/>
          <w:bCs/>
          <w:sz w:val="36"/>
          <w:szCs w:val="36"/>
          <w:rtl/>
        </w:rPr>
        <w:t>بالله</w:t>
      </w:r>
      <w:r w:rsidR="007B197D" w:rsidRPr="00036575">
        <w:rPr>
          <w:rFonts w:ascii="Lotus Linotype" w:hAnsi="Lotus Linotype"/>
          <w:b/>
          <w:bCs/>
          <w:sz w:val="36"/>
          <w:szCs w:val="36"/>
          <w:rtl/>
        </w:rPr>
        <w:t xml:space="preserve"> في فعل المأمورات، وترك المحظورات، والصبر على المقدورات كلِّها في الدنيا وعند الموت</w:t>
      </w:r>
      <w:r w:rsidR="007B197D" w:rsidRPr="00036575">
        <w:rPr>
          <w:rFonts w:ascii="Lotus Linotype" w:hAnsi="Lotus Linotype" w:hint="cs"/>
          <w:b/>
          <w:bCs/>
          <w:sz w:val="36"/>
          <w:szCs w:val="36"/>
          <w:rtl/>
        </w:rPr>
        <w:t>،</w:t>
      </w:r>
      <w:r w:rsidR="007B197D" w:rsidRPr="00036575">
        <w:rPr>
          <w:rFonts w:ascii="Lotus Linotype" w:hAnsi="Lotus Linotype"/>
          <w:b/>
          <w:bCs/>
          <w:sz w:val="36"/>
          <w:szCs w:val="36"/>
          <w:rtl/>
        </w:rPr>
        <w:t xml:space="preserve"> وبعده من أهوال البرزخ ويوم </w:t>
      </w:r>
      <w:r w:rsidR="007B197D" w:rsidRPr="00036575">
        <w:rPr>
          <w:rFonts w:ascii="Lotus Linotype" w:hAnsi="Lotus Linotype"/>
          <w:b/>
          <w:bCs/>
          <w:sz w:val="36"/>
          <w:szCs w:val="36"/>
          <w:rtl/>
        </w:rPr>
        <w:lastRenderedPageBreak/>
        <w:t>القيامة، ولا يقدر على الإعانة على ذلك إلا ال</w:t>
      </w:r>
      <w:r w:rsidR="002F28B7" w:rsidRPr="00036575">
        <w:rPr>
          <w:rFonts w:ascii="Lotus Linotype" w:hAnsi="Lotus Linotype" w:hint="cs"/>
          <w:b/>
          <w:bCs/>
          <w:sz w:val="36"/>
          <w:szCs w:val="36"/>
          <w:rtl/>
        </w:rPr>
        <w:t>له</w:t>
      </w:r>
      <w:r w:rsidR="00944CDF">
        <w:rPr>
          <w:rFonts w:ascii="Lotus Linotype" w:hAnsi="Lotus Linotype" w:hint="cs"/>
          <w:b/>
          <w:bCs/>
          <w:sz w:val="36"/>
          <w:szCs w:val="36"/>
          <w:rtl/>
        </w:rPr>
        <w:t xml:space="preserve"> </w:t>
      </w:r>
      <w:r w:rsidR="00944CDF">
        <w:rPr>
          <w:rFonts w:ascii="Lotus Linotype" w:hAnsi="Lotus Linotype"/>
          <w:b/>
          <w:bCs/>
          <w:sz w:val="36"/>
          <w:szCs w:val="36"/>
        </w:rPr>
        <w:sym w:font="AGA Arabesque" w:char="F059"/>
      </w:r>
      <w:r w:rsidR="00944CDF">
        <w:rPr>
          <w:rFonts w:ascii="Lotus Linotype" w:hAnsi="Lotus Linotype" w:hint="cs"/>
          <w:b/>
          <w:bCs/>
          <w:sz w:val="36"/>
          <w:szCs w:val="36"/>
          <w:rtl/>
        </w:rPr>
        <w:t xml:space="preserve">، </w:t>
      </w:r>
      <w:r w:rsidR="007B197D" w:rsidRPr="00036575">
        <w:rPr>
          <w:rFonts w:ascii="Lotus Linotype" w:hAnsi="Lotus Linotype"/>
          <w:b/>
          <w:bCs/>
          <w:sz w:val="36"/>
          <w:szCs w:val="36"/>
          <w:rtl/>
        </w:rPr>
        <w:t>فم</w:t>
      </w:r>
      <w:r w:rsidR="002F28B7" w:rsidRPr="00036575">
        <w:rPr>
          <w:rFonts w:ascii="Lotus Linotype" w:hAnsi="Lotus Linotype" w:hint="cs"/>
          <w:b/>
          <w:bCs/>
          <w:sz w:val="36"/>
          <w:szCs w:val="36"/>
          <w:rtl/>
        </w:rPr>
        <w:t>َ</w:t>
      </w:r>
      <w:r w:rsidR="007B197D" w:rsidRPr="00036575">
        <w:rPr>
          <w:rFonts w:ascii="Lotus Linotype" w:hAnsi="Lotus Linotype"/>
          <w:b/>
          <w:bCs/>
          <w:sz w:val="36"/>
          <w:szCs w:val="36"/>
          <w:rtl/>
        </w:rPr>
        <w:t>ن حقَّق الاستعانة عليه في ذلك كلِّه أع</w:t>
      </w:r>
      <w:r w:rsidR="003D5F07" w:rsidRPr="00036575">
        <w:rPr>
          <w:rFonts w:ascii="Lotus Linotype" w:hAnsi="Lotus Linotype" w:hint="cs"/>
          <w:b/>
          <w:bCs/>
          <w:sz w:val="36"/>
          <w:szCs w:val="36"/>
          <w:rtl/>
        </w:rPr>
        <w:t>ان</w:t>
      </w:r>
      <w:bookmarkEnd w:id="14"/>
      <w:r w:rsidR="00DF39BC" w:rsidRPr="00036575">
        <w:rPr>
          <w:rFonts w:ascii="Lotus Linotype" w:hAnsi="Lotus Linotype" w:hint="cs"/>
          <w:b/>
          <w:bCs/>
          <w:sz w:val="36"/>
          <w:szCs w:val="36"/>
          <w:rtl/>
        </w:rPr>
        <w:t>ه</w:t>
      </w:r>
      <w:r w:rsidR="00944CDF">
        <w:rPr>
          <w:rFonts w:ascii="Lotus Linotype" w:hAnsi="Lotus Linotype" w:hint="cs"/>
          <w:b/>
          <w:bCs/>
          <w:sz w:val="36"/>
          <w:szCs w:val="36"/>
          <w:rtl/>
        </w:rPr>
        <w:t xml:space="preserve">، </w:t>
      </w:r>
      <w:r w:rsidR="00BD2D00" w:rsidRPr="00036575">
        <w:rPr>
          <w:rFonts w:ascii="Lotus Linotype" w:hAnsi="Lotus Linotype"/>
          <w:b/>
          <w:bCs/>
          <w:sz w:val="36"/>
          <w:szCs w:val="36"/>
          <w:rtl/>
        </w:rPr>
        <w:t>ومن ترك الاستعانة بالله، واستعان بغيره، وكَلَهُ الله إلى من استعان به فصار مخذول</w:t>
      </w:r>
      <w:r w:rsidR="00BD2D00" w:rsidRPr="00036575">
        <w:rPr>
          <w:rFonts w:ascii="Lotus Linotype" w:hAnsi="Lotus Linotype" w:hint="cs"/>
          <w:b/>
          <w:bCs/>
          <w:sz w:val="36"/>
          <w:szCs w:val="36"/>
          <w:rtl/>
        </w:rPr>
        <w:t>ا</w:t>
      </w:r>
      <w:r w:rsidR="00992DEA" w:rsidRPr="00733C5C">
        <w:rPr>
          <w:rFonts w:ascii="Traditional Arabic" w:hAnsi="Traditional Arabic" w:cs="Traditional Arabic"/>
          <w:b/>
          <w:bCs/>
          <w:sz w:val="32"/>
          <w:szCs w:val="32"/>
          <w:vertAlign w:val="superscript"/>
          <w:rtl/>
        </w:rPr>
        <w:t>(</w:t>
      </w:r>
      <w:r w:rsidR="00992DEA" w:rsidRPr="00733C5C">
        <w:rPr>
          <w:rFonts w:ascii="Traditional Arabic" w:hAnsi="Traditional Arabic" w:cs="Traditional Arabic"/>
          <w:b/>
          <w:bCs/>
          <w:sz w:val="32"/>
          <w:szCs w:val="32"/>
          <w:vertAlign w:val="superscript"/>
          <w:rtl/>
        </w:rPr>
        <w:footnoteReference w:id="32"/>
      </w:r>
      <w:r w:rsidR="00992DEA" w:rsidRPr="00733C5C">
        <w:rPr>
          <w:rFonts w:ascii="Traditional Arabic" w:hAnsi="Traditional Arabic" w:cs="Traditional Arabic"/>
          <w:b/>
          <w:bCs/>
          <w:sz w:val="32"/>
          <w:szCs w:val="32"/>
          <w:vertAlign w:val="superscript"/>
          <w:rtl/>
        </w:rPr>
        <w:t>)</w:t>
      </w:r>
      <w:r w:rsidR="00BD2D00" w:rsidRPr="00036575">
        <w:rPr>
          <w:rFonts w:ascii="Lotus Linotype" w:hAnsi="Lotus Linotype" w:hint="cs"/>
          <w:b/>
          <w:bCs/>
          <w:sz w:val="36"/>
          <w:szCs w:val="36"/>
          <w:rtl/>
        </w:rPr>
        <w:t>.</w:t>
      </w:r>
    </w:p>
    <w:p w14:paraId="4A03B637" w14:textId="3A2E467C" w:rsidR="00A3604A" w:rsidRDefault="00A3604A" w:rsidP="00E62019">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rPr>
        <w:t>يقول</w:t>
      </w:r>
      <w:r w:rsidR="003B4622" w:rsidRPr="00036575">
        <w:rPr>
          <w:rFonts w:ascii="Times New Roman" w:hAnsi="Times New Roman" w:cs="Times New Roman"/>
          <w:b/>
          <w:bCs/>
          <w:sz w:val="36"/>
          <w:szCs w:val="36"/>
          <w:lang w:bidi="ar-YE"/>
        </w:rPr>
        <w:t> </w:t>
      </w:r>
      <w:r w:rsidR="003B4622" w:rsidRPr="00036575">
        <w:rPr>
          <w:rFonts w:ascii="Lotus Linotype" w:hAnsi="Lotus Linotype" w:hint="cs"/>
          <w:b/>
          <w:bCs/>
          <w:sz w:val="36"/>
          <w:szCs w:val="36"/>
          <w:rtl/>
        </w:rPr>
        <w:t>الإمام</w:t>
      </w:r>
      <w:r w:rsidR="000A4D95" w:rsidRPr="00036575">
        <w:rPr>
          <w:rFonts w:ascii="Lotus Linotype" w:hAnsi="Lotus Linotype" w:hint="cs"/>
          <w:b/>
          <w:bCs/>
          <w:sz w:val="36"/>
          <w:szCs w:val="36"/>
          <w:rtl/>
        </w:rPr>
        <w:t xml:space="preserve"> </w:t>
      </w:r>
      <w:r w:rsidR="00BD2D00" w:rsidRPr="00036575">
        <w:rPr>
          <w:rFonts w:ascii="Lotus Linotype" w:hAnsi="Lotus Linotype" w:hint="cs"/>
          <w:b/>
          <w:bCs/>
          <w:sz w:val="36"/>
          <w:szCs w:val="36"/>
          <w:rtl/>
        </w:rPr>
        <w:t>فخرُ الدين الرازي -رحمه الله تعالى</w:t>
      </w:r>
      <w:r w:rsidR="00776A2A" w:rsidRPr="00036575">
        <w:rPr>
          <w:rFonts w:ascii="Lotus Linotype" w:hAnsi="Lotus Linotype" w:hint="cs"/>
          <w:b/>
          <w:bCs/>
          <w:sz w:val="36"/>
          <w:szCs w:val="36"/>
          <w:rtl/>
        </w:rPr>
        <w:t>-:</w:t>
      </w:r>
      <w:r w:rsidR="00BD2D00" w:rsidRPr="00036575">
        <w:rPr>
          <w:rtl/>
        </w:rPr>
        <w:t xml:space="preserve"> </w:t>
      </w:r>
      <w:r w:rsidR="00BD2D00" w:rsidRPr="00036575">
        <w:rPr>
          <w:rFonts w:ascii="Lotus Linotype" w:hAnsi="Lotus Linotype"/>
          <w:b/>
          <w:bCs/>
          <w:sz w:val="36"/>
          <w:szCs w:val="36"/>
          <w:rtl/>
        </w:rPr>
        <w:t>والذي جر</w:t>
      </w:r>
      <w:r w:rsidR="000C2745" w:rsidRPr="00036575">
        <w:rPr>
          <w:rFonts w:ascii="Lotus Linotype" w:hAnsi="Lotus Linotype" w:hint="cs"/>
          <w:b/>
          <w:bCs/>
          <w:sz w:val="36"/>
          <w:szCs w:val="36"/>
          <w:rtl/>
        </w:rPr>
        <w:t>ّ</w:t>
      </w:r>
      <w:r w:rsidR="00BD2D00" w:rsidRPr="00036575">
        <w:rPr>
          <w:rFonts w:ascii="Lotus Linotype" w:hAnsi="Lotus Linotype"/>
          <w:b/>
          <w:bCs/>
          <w:sz w:val="36"/>
          <w:szCs w:val="36"/>
          <w:rtl/>
        </w:rPr>
        <w:t>بت</w:t>
      </w:r>
      <w:r w:rsidR="00006970" w:rsidRPr="00036575">
        <w:rPr>
          <w:rFonts w:ascii="Lotus Linotype" w:hAnsi="Lotus Linotype" w:hint="cs"/>
          <w:b/>
          <w:bCs/>
          <w:sz w:val="36"/>
          <w:szCs w:val="36"/>
          <w:rtl/>
        </w:rPr>
        <w:t>ُ</w:t>
      </w:r>
      <w:r w:rsidR="00BD2D00" w:rsidRPr="00036575">
        <w:rPr>
          <w:rFonts w:ascii="Lotus Linotype" w:hAnsi="Lotus Linotype"/>
          <w:b/>
          <w:bCs/>
          <w:sz w:val="36"/>
          <w:szCs w:val="36"/>
          <w:rtl/>
        </w:rPr>
        <w:t>ه من أول عمري إلى آخره</w:t>
      </w:r>
      <w:r w:rsidR="00776A2A" w:rsidRPr="00036575">
        <w:rPr>
          <w:rFonts w:ascii="Lotus Linotype" w:hAnsi="Lotus Linotype" w:hint="cs"/>
          <w:b/>
          <w:bCs/>
          <w:sz w:val="36"/>
          <w:szCs w:val="36"/>
          <w:rtl/>
        </w:rPr>
        <w:t>:</w:t>
      </w:r>
      <w:r w:rsidR="00BD2D00" w:rsidRPr="00036575">
        <w:rPr>
          <w:rFonts w:ascii="Lotus Linotype" w:hAnsi="Lotus Linotype"/>
          <w:b/>
          <w:bCs/>
          <w:sz w:val="36"/>
          <w:szCs w:val="36"/>
          <w:rtl/>
        </w:rPr>
        <w:t xml:space="preserve"> أن الإنسان كلما عو</w:t>
      </w:r>
      <w:r w:rsidR="00776A2A" w:rsidRPr="00036575">
        <w:rPr>
          <w:rFonts w:ascii="Lotus Linotype" w:hAnsi="Lotus Linotype" w:hint="cs"/>
          <w:b/>
          <w:bCs/>
          <w:sz w:val="36"/>
          <w:szCs w:val="36"/>
          <w:rtl/>
        </w:rPr>
        <w:t>ّ</w:t>
      </w:r>
      <w:r w:rsidR="00BD2D00" w:rsidRPr="00036575">
        <w:rPr>
          <w:rFonts w:ascii="Lotus Linotype" w:hAnsi="Lotus Linotype"/>
          <w:b/>
          <w:bCs/>
          <w:sz w:val="36"/>
          <w:szCs w:val="36"/>
          <w:rtl/>
        </w:rPr>
        <w:t>ل في أمر من الأمور على غير الله</w:t>
      </w:r>
      <w:r w:rsidR="00776A2A" w:rsidRPr="00036575">
        <w:rPr>
          <w:rFonts w:ascii="Lotus Linotype" w:hAnsi="Lotus Linotype" w:hint="cs"/>
          <w:b/>
          <w:bCs/>
          <w:sz w:val="36"/>
          <w:szCs w:val="36"/>
          <w:rtl/>
        </w:rPr>
        <w:t>؛</w:t>
      </w:r>
      <w:r w:rsidR="00BD2D00" w:rsidRPr="00036575">
        <w:rPr>
          <w:rFonts w:ascii="Lotus Linotype" w:hAnsi="Lotus Linotype"/>
          <w:b/>
          <w:bCs/>
          <w:sz w:val="36"/>
          <w:szCs w:val="36"/>
          <w:rtl/>
        </w:rPr>
        <w:t xml:space="preserve"> صار ذلك سببا</w:t>
      </w:r>
      <w:r w:rsidR="00776A2A" w:rsidRPr="00036575">
        <w:rPr>
          <w:rFonts w:ascii="Lotus Linotype" w:hAnsi="Lotus Linotype" w:hint="cs"/>
          <w:b/>
          <w:bCs/>
          <w:sz w:val="36"/>
          <w:szCs w:val="36"/>
          <w:rtl/>
        </w:rPr>
        <w:t>ً</w:t>
      </w:r>
      <w:r w:rsidR="00BD2D00" w:rsidRPr="00036575">
        <w:rPr>
          <w:rFonts w:ascii="Lotus Linotype" w:hAnsi="Lotus Linotype"/>
          <w:b/>
          <w:bCs/>
          <w:sz w:val="36"/>
          <w:szCs w:val="36"/>
          <w:rtl/>
        </w:rPr>
        <w:t xml:space="preserve"> إلى البلاء والمحنة، والشد</w:t>
      </w:r>
      <w:r w:rsidR="00006970" w:rsidRPr="00036575">
        <w:rPr>
          <w:rFonts w:ascii="Lotus Linotype" w:hAnsi="Lotus Linotype" w:hint="cs"/>
          <w:b/>
          <w:bCs/>
          <w:sz w:val="36"/>
          <w:szCs w:val="36"/>
          <w:rtl/>
        </w:rPr>
        <w:t>ّ</w:t>
      </w:r>
      <w:r w:rsidR="00BD2D00" w:rsidRPr="00036575">
        <w:rPr>
          <w:rFonts w:ascii="Lotus Linotype" w:hAnsi="Lotus Linotype"/>
          <w:b/>
          <w:bCs/>
          <w:sz w:val="36"/>
          <w:szCs w:val="36"/>
          <w:rtl/>
        </w:rPr>
        <w:t>ة والرزية</w:t>
      </w:r>
      <w:r w:rsidR="00006970" w:rsidRPr="00036575">
        <w:rPr>
          <w:rFonts w:ascii="Lotus Linotype" w:hAnsi="Lotus Linotype" w:hint="cs"/>
          <w:b/>
          <w:bCs/>
          <w:sz w:val="36"/>
          <w:szCs w:val="36"/>
          <w:rtl/>
        </w:rPr>
        <w:t xml:space="preserve">، </w:t>
      </w:r>
      <w:r w:rsidR="00BD2D00" w:rsidRPr="00036575">
        <w:rPr>
          <w:rFonts w:ascii="Lotus Linotype" w:hAnsi="Lotus Linotype"/>
          <w:b/>
          <w:bCs/>
          <w:sz w:val="36"/>
          <w:szCs w:val="36"/>
          <w:rtl/>
        </w:rPr>
        <w:t>وإذا عو</w:t>
      </w:r>
      <w:r w:rsidR="00776A2A" w:rsidRPr="00036575">
        <w:rPr>
          <w:rFonts w:ascii="Lotus Linotype" w:hAnsi="Lotus Linotype" w:hint="cs"/>
          <w:b/>
          <w:bCs/>
          <w:sz w:val="36"/>
          <w:szCs w:val="36"/>
          <w:rtl/>
        </w:rPr>
        <w:t>ّ</w:t>
      </w:r>
      <w:r w:rsidR="00BD2D00" w:rsidRPr="00036575">
        <w:rPr>
          <w:rFonts w:ascii="Lotus Linotype" w:hAnsi="Lotus Linotype"/>
          <w:b/>
          <w:bCs/>
          <w:sz w:val="36"/>
          <w:szCs w:val="36"/>
          <w:rtl/>
        </w:rPr>
        <w:t>ل العبد</w:t>
      </w:r>
      <w:r w:rsidR="00006970" w:rsidRPr="00036575">
        <w:rPr>
          <w:rFonts w:ascii="Lotus Linotype" w:hAnsi="Lotus Linotype" w:hint="cs"/>
          <w:b/>
          <w:bCs/>
          <w:sz w:val="36"/>
          <w:szCs w:val="36"/>
          <w:rtl/>
        </w:rPr>
        <w:t>ُ</w:t>
      </w:r>
      <w:r w:rsidR="00BD2D00" w:rsidRPr="00036575">
        <w:rPr>
          <w:rFonts w:ascii="Lotus Linotype" w:hAnsi="Lotus Linotype"/>
          <w:b/>
          <w:bCs/>
          <w:sz w:val="36"/>
          <w:szCs w:val="36"/>
          <w:rtl/>
        </w:rPr>
        <w:t xml:space="preserve"> على الله</w:t>
      </w:r>
      <w:r w:rsidR="002F28B7" w:rsidRPr="00036575">
        <w:rPr>
          <w:rFonts w:ascii="Lotus Linotype" w:hAnsi="Lotus Linotype" w:hint="cs"/>
          <w:b/>
          <w:bCs/>
          <w:sz w:val="36"/>
          <w:szCs w:val="36"/>
          <w:rtl/>
        </w:rPr>
        <w:t>،</w:t>
      </w:r>
      <w:r w:rsidR="00BD2D00" w:rsidRPr="00036575">
        <w:rPr>
          <w:rFonts w:ascii="Lotus Linotype" w:hAnsi="Lotus Linotype"/>
          <w:b/>
          <w:bCs/>
          <w:sz w:val="36"/>
          <w:szCs w:val="36"/>
          <w:rtl/>
        </w:rPr>
        <w:t xml:space="preserve"> ولم يرجع إلى أحد من الخلق</w:t>
      </w:r>
      <w:r w:rsidR="00776A2A" w:rsidRPr="00036575">
        <w:rPr>
          <w:rFonts w:ascii="Lotus Linotype" w:hAnsi="Lotus Linotype" w:hint="cs"/>
          <w:b/>
          <w:bCs/>
          <w:sz w:val="36"/>
          <w:szCs w:val="36"/>
          <w:rtl/>
        </w:rPr>
        <w:t>؛</w:t>
      </w:r>
      <w:r w:rsidR="00BD2D00" w:rsidRPr="00036575">
        <w:rPr>
          <w:rFonts w:ascii="Lotus Linotype" w:hAnsi="Lotus Linotype"/>
          <w:b/>
          <w:bCs/>
          <w:sz w:val="36"/>
          <w:szCs w:val="36"/>
          <w:rtl/>
        </w:rPr>
        <w:t xml:space="preserve"> حصل ذلك المطلوب</w:t>
      </w:r>
      <w:r w:rsidR="00006970" w:rsidRPr="00036575">
        <w:rPr>
          <w:rFonts w:ascii="Lotus Linotype" w:hAnsi="Lotus Linotype" w:hint="cs"/>
          <w:b/>
          <w:bCs/>
          <w:sz w:val="36"/>
          <w:szCs w:val="36"/>
          <w:rtl/>
        </w:rPr>
        <w:t>ُ</w:t>
      </w:r>
      <w:r w:rsidR="00BD2D00" w:rsidRPr="00036575">
        <w:rPr>
          <w:rFonts w:ascii="Lotus Linotype" w:hAnsi="Lotus Linotype"/>
          <w:b/>
          <w:bCs/>
          <w:sz w:val="36"/>
          <w:szCs w:val="36"/>
          <w:rtl/>
        </w:rPr>
        <w:t xml:space="preserve"> على أحسن الوجوه، فهذه التجربة قد استمر</w:t>
      </w:r>
      <w:r w:rsidR="002F28B7" w:rsidRPr="00036575">
        <w:rPr>
          <w:rFonts w:ascii="Lotus Linotype" w:hAnsi="Lotus Linotype" w:hint="cs"/>
          <w:b/>
          <w:bCs/>
          <w:sz w:val="36"/>
          <w:szCs w:val="36"/>
          <w:rtl/>
        </w:rPr>
        <w:t>ّ</w:t>
      </w:r>
      <w:r w:rsidR="00BD2D00" w:rsidRPr="00036575">
        <w:rPr>
          <w:rFonts w:ascii="Lotus Linotype" w:hAnsi="Lotus Linotype"/>
          <w:b/>
          <w:bCs/>
          <w:sz w:val="36"/>
          <w:szCs w:val="36"/>
          <w:rtl/>
        </w:rPr>
        <w:t>ت لي من أول عمري إلى هذا الوقت</w:t>
      </w:r>
      <w:r w:rsidR="00776A2A" w:rsidRPr="00036575">
        <w:rPr>
          <w:rFonts w:ascii="Lotus Linotype" w:hAnsi="Lotus Linotype" w:hint="cs"/>
          <w:b/>
          <w:bCs/>
          <w:sz w:val="36"/>
          <w:szCs w:val="36"/>
          <w:rtl/>
        </w:rPr>
        <w:t>،</w:t>
      </w:r>
      <w:r w:rsidR="00BD2D00" w:rsidRPr="00036575">
        <w:rPr>
          <w:rFonts w:ascii="Lotus Linotype" w:hAnsi="Lotus Linotype"/>
          <w:b/>
          <w:bCs/>
          <w:sz w:val="36"/>
          <w:szCs w:val="36"/>
          <w:rtl/>
        </w:rPr>
        <w:t xml:space="preserve"> الذي بلغت فيه إلى السابع والخمسين، فعند هذا استقر</w:t>
      </w:r>
      <w:r w:rsidR="00006970" w:rsidRPr="00036575">
        <w:rPr>
          <w:rFonts w:ascii="Lotus Linotype" w:hAnsi="Lotus Linotype" w:hint="cs"/>
          <w:b/>
          <w:bCs/>
          <w:sz w:val="36"/>
          <w:szCs w:val="36"/>
          <w:rtl/>
        </w:rPr>
        <w:t>ّ</w:t>
      </w:r>
      <w:r w:rsidR="00BD2D00" w:rsidRPr="00036575">
        <w:rPr>
          <w:rFonts w:ascii="Lotus Linotype" w:hAnsi="Lotus Linotype"/>
          <w:b/>
          <w:bCs/>
          <w:sz w:val="36"/>
          <w:szCs w:val="36"/>
          <w:rtl/>
        </w:rPr>
        <w:t xml:space="preserve"> قلبي على أنه لا مصلحة للإنسان في التعويل على شيء</w:t>
      </w:r>
      <w:r w:rsidR="00776A2A" w:rsidRPr="00036575">
        <w:rPr>
          <w:rFonts w:ascii="Lotus Linotype" w:hAnsi="Lotus Linotype" w:hint="cs"/>
          <w:b/>
          <w:bCs/>
          <w:sz w:val="36"/>
          <w:szCs w:val="36"/>
          <w:rtl/>
        </w:rPr>
        <w:t>،</w:t>
      </w:r>
      <w:r w:rsidR="00BD2D00" w:rsidRPr="00036575">
        <w:rPr>
          <w:rFonts w:ascii="Lotus Linotype" w:hAnsi="Lotus Linotype"/>
          <w:b/>
          <w:bCs/>
          <w:sz w:val="36"/>
          <w:szCs w:val="36"/>
          <w:rtl/>
        </w:rPr>
        <w:t xml:space="preserve"> سوى فضل الله </w:t>
      </w:r>
      <w:r w:rsidR="000C2745" w:rsidRPr="00036575">
        <w:rPr>
          <w:rFonts w:ascii="Lotus Linotype" w:hAnsi="Lotus Linotype" w:hint="cs"/>
          <w:b/>
          <w:bCs/>
          <w:sz w:val="36"/>
          <w:szCs w:val="36"/>
          <w:rtl/>
        </w:rPr>
        <w:t>-</w:t>
      </w:r>
      <w:r w:rsidR="00BD2D00" w:rsidRPr="00036575">
        <w:rPr>
          <w:rFonts w:ascii="Lotus Linotype" w:hAnsi="Lotus Linotype"/>
          <w:b/>
          <w:bCs/>
          <w:sz w:val="36"/>
          <w:szCs w:val="36"/>
          <w:rtl/>
        </w:rPr>
        <w:t>تعالى</w:t>
      </w:r>
      <w:r w:rsidR="000C2745" w:rsidRPr="00036575">
        <w:rPr>
          <w:rFonts w:ascii="Lotus Linotype" w:hAnsi="Lotus Linotype" w:hint="cs"/>
          <w:b/>
          <w:bCs/>
          <w:sz w:val="36"/>
          <w:szCs w:val="36"/>
          <w:rtl/>
        </w:rPr>
        <w:t>-</w:t>
      </w:r>
      <w:r w:rsidR="00BD2D00" w:rsidRPr="00036575">
        <w:rPr>
          <w:rFonts w:ascii="Lotus Linotype" w:hAnsi="Lotus Linotype"/>
          <w:b/>
          <w:bCs/>
          <w:sz w:val="36"/>
          <w:szCs w:val="36"/>
          <w:rtl/>
        </w:rPr>
        <w:t xml:space="preserve"> </w:t>
      </w:r>
      <w:proofErr w:type="gramStart"/>
      <w:r w:rsidR="00BD2D00" w:rsidRPr="00036575">
        <w:rPr>
          <w:rFonts w:ascii="Lotus Linotype" w:hAnsi="Lotus Linotype"/>
          <w:b/>
          <w:bCs/>
          <w:sz w:val="36"/>
          <w:szCs w:val="36"/>
          <w:rtl/>
        </w:rPr>
        <w:t>وإحسانه</w:t>
      </w:r>
      <w:r w:rsidR="003B4622" w:rsidRPr="00733C5C">
        <w:rPr>
          <w:rFonts w:ascii="Traditional Arabic" w:hAnsi="Traditional Arabic" w:cs="Traditional Arabic"/>
          <w:b/>
          <w:bCs/>
          <w:sz w:val="32"/>
          <w:szCs w:val="32"/>
          <w:vertAlign w:val="superscript"/>
          <w:rtl/>
        </w:rPr>
        <w:t>(</w:t>
      </w:r>
      <w:proofErr w:type="gramEnd"/>
      <w:r w:rsidR="003B4622" w:rsidRPr="00733C5C">
        <w:rPr>
          <w:rFonts w:ascii="Traditional Arabic" w:hAnsi="Traditional Arabic" w:cs="Traditional Arabic"/>
          <w:b/>
          <w:bCs/>
          <w:sz w:val="32"/>
          <w:szCs w:val="32"/>
          <w:vertAlign w:val="superscript"/>
          <w:rtl/>
        </w:rPr>
        <w:footnoteReference w:id="33"/>
      </w:r>
      <w:r w:rsidR="003B4622" w:rsidRPr="00733C5C">
        <w:rPr>
          <w:rFonts w:ascii="Traditional Arabic" w:hAnsi="Traditional Arabic" w:cs="Traditional Arabic"/>
          <w:b/>
          <w:bCs/>
          <w:sz w:val="32"/>
          <w:szCs w:val="32"/>
          <w:vertAlign w:val="superscript"/>
          <w:rtl/>
        </w:rPr>
        <w:t>)</w:t>
      </w:r>
      <w:r w:rsidR="003B4622" w:rsidRPr="00036575">
        <w:rPr>
          <w:rFonts w:ascii="Lotus Linotype" w:hAnsi="Lotus Linotype" w:hint="cs"/>
          <w:b/>
          <w:bCs/>
          <w:sz w:val="36"/>
          <w:szCs w:val="36"/>
          <w:rtl/>
        </w:rPr>
        <w:t>.</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1B443F" w:rsidRPr="001B443F" w14:paraId="4741D68E" w14:textId="77777777" w:rsidTr="00B7054D">
        <w:trPr>
          <w:jc w:val="center"/>
        </w:trPr>
        <w:tc>
          <w:tcPr>
            <w:tcW w:w="3969" w:type="dxa"/>
          </w:tcPr>
          <w:p w14:paraId="561F058E" w14:textId="77777777" w:rsidR="001B443F" w:rsidRPr="001B443F" w:rsidRDefault="001B443F" w:rsidP="00E41E61">
            <w:pPr>
              <w:spacing w:after="0" w:line="240" w:lineRule="auto"/>
              <w:ind w:firstLine="0"/>
              <w:jc w:val="lowKashida"/>
              <w:rPr>
                <w:rFonts w:ascii="Lotus Linotype" w:hAnsi="Lotus Linotype"/>
                <w:b/>
                <w:bCs/>
                <w:sz w:val="2"/>
                <w:szCs w:val="2"/>
                <w:rtl/>
              </w:rPr>
            </w:pPr>
            <w:r w:rsidRPr="001B443F">
              <w:rPr>
                <w:rFonts w:ascii="Lotus Linotype" w:hAnsi="Lotus Linotype"/>
                <w:b/>
                <w:bCs/>
                <w:sz w:val="36"/>
                <w:szCs w:val="36"/>
                <w:rtl/>
              </w:rPr>
              <w:t>وَمَن أحسَن الظَّنّ بِالله ل</w:t>
            </w:r>
            <w:r w:rsidRPr="001B443F">
              <w:rPr>
                <w:rFonts w:ascii="Lotus Linotype" w:hAnsi="Lotus Linotype" w:hint="cs"/>
                <w:b/>
                <w:bCs/>
                <w:sz w:val="36"/>
                <w:szCs w:val="36"/>
                <w:rtl/>
              </w:rPr>
              <w:t>م</w:t>
            </w:r>
            <w:r w:rsidRPr="001B443F">
              <w:rPr>
                <w:rFonts w:ascii="Lotus Linotype" w:hAnsi="Lotus Linotype"/>
                <w:b/>
                <w:bCs/>
                <w:sz w:val="36"/>
                <w:szCs w:val="36"/>
                <w:rtl/>
              </w:rPr>
              <w:br/>
              <w:t>إذا مازَج ا</w:t>
            </w:r>
            <w:r w:rsidRPr="001B443F">
              <w:rPr>
                <w:rFonts w:ascii="Lotus Linotype" w:hAnsi="Lotus Linotype" w:hint="cs"/>
                <w:b/>
                <w:bCs/>
                <w:sz w:val="36"/>
                <w:szCs w:val="36"/>
                <w:rtl/>
              </w:rPr>
              <w:t>ل</w:t>
            </w:r>
            <w:r w:rsidRPr="001B443F">
              <w:rPr>
                <w:rFonts w:ascii="Lotus Linotype" w:hAnsi="Lotus Linotype"/>
                <w:b/>
                <w:bCs/>
                <w:sz w:val="36"/>
                <w:szCs w:val="36"/>
                <w:rtl/>
              </w:rPr>
              <w:t>رُّوحَ إيـمانُها</w:t>
            </w:r>
            <w:r w:rsidRPr="001B443F">
              <w:rPr>
                <w:rFonts w:ascii="Lotus Linotype" w:hAnsi="Lotus Linotype"/>
                <w:b/>
                <w:bCs/>
                <w:sz w:val="36"/>
                <w:szCs w:val="36"/>
                <w:rtl/>
              </w:rPr>
              <w:br/>
            </w:r>
          </w:p>
        </w:tc>
        <w:tc>
          <w:tcPr>
            <w:tcW w:w="849" w:type="dxa"/>
          </w:tcPr>
          <w:p w14:paraId="7F2507B3" w14:textId="77777777" w:rsidR="001B443F" w:rsidRPr="001B443F" w:rsidRDefault="001B443F" w:rsidP="00E62019">
            <w:pPr>
              <w:spacing w:after="0" w:line="240" w:lineRule="auto"/>
              <w:jc w:val="lowKashida"/>
              <w:rPr>
                <w:rFonts w:ascii="Lotus Linotype" w:hAnsi="Lotus Linotype"/>
                <w:b/>
                <w:bCs/>
                <w:sz w:val="36"/>
                <w:szCs w:val="36"/>
                <w:rtl/>
              </w:rPr>
            </w:pPr>
          </w:p>
        </w:tc>
        <w:tc>
          <w:tcPr>
            <w:tcW w:w="3969" w:type="dxa"/>
          </w:tcPr>
          <w:p w14:paraId="4AA56C8A" w14:textId="77777777" w:rsidR="001B443F" w:rsidRPr="001B443F" w:rsidRDefault="001B443F" w:rsidP="00E41E61">
            <w:pPr>
              <w:spacing w:after="0" w:line="240" w:lineRule="auto"/>
              <w:ind w:firstLine="0"/>
              <w:jc w:val="lowKashida"/>
              <w:rPr>
                <w:rFonts w:ascii="Lotus Linotype" w:hAnsi="Lotus Linotype"/>
                <w:b/>
                <w:bCs/>
                <w:sz w:val="2"/>
                <w:szCs w:val="2"/>
                <w:rtl/>
              </w:rPr>
            </w:pPr>
            <w:r w:rsidRPr="001B443F">
              <w:rPr>
                <w:rFonts w:ascii="Lotus Linotype" w:hAnsi="Lotus Linotype"/>
                <w:b/>
                <w:bCs/>
                <w:sz w:val="36"/>
                <w:szCs w:val="36"/>
                <w:rtl/>
              </w:rPr>
              <w:t xml:space="preserve">تَرُعْهُ الحوادثُ </w:t>
            </w:r>
            <w:r w:rsidRPr="001B443F">
              <w:rPr>
                <w:rFonts w:ascii="Lotus Linotype" w:hAnsi="Lotus Linotype" w:hint="cs"/>
                <w:b/>
                <w:bCs/>
                <w:sz w:val="36"/>
                <w:szCs w:val="36"/>
                <w:rtl/>
              </w:rPr>
              <w:t>مهما</w:t>
            </w:r>
            <w:r w:rsidRPr="001B443F">
              <w:rPr>
                <w:rFonts w:ascii="Lotus Linotype" w:hAnsi="Lotus Linotype"/>
                <w:b/>
                <w:bCs/>
                <w:sz w:val="36"/>
                <w:szCs w:val="36"/>
                <w:rtl/>
              </w:rPr>
              <w:t xml:space="preserve"> </w:t>
            </w:r>
            <w:proofErr w:type="spellStart"/>
            <w:r w:rsidRPr="001B443F">
              <w:rPr>
                <w:rFonts w:ascii="Lotus Linotype" w:hAnsi="Lotus Linotype"/>
                <w:b/>
                <w:bCs/>
                <w:sz w:val="36"/>
                <w:szCs w:val="36"/>
                <w:rtl/>
              </w:rPr>
              <w:t>جرىٰ</w:t>
            </w:r>
            <w:proofErr w:type="spellEnd"/>
            <w:r w:rsidRPr="001B443F">
              <w:rPr>
                <w:rFonts w:ascii="Lotus Linotype" w:hAnsi="Lotus Linotype"/>
                <w:b/>
                <w:bCs/>
                <w:sz w:val="36"/>
                <w:szCs w:val="36"/>
                <w:rtl/>
              </w:rPr>
              <w:br/>
              <w:t>ت</w:t>
            </w:r>
            <w:r w:rsidRPr="001B443F">
              <w:rPr>
                <w:rFonts w:ascii="Lotus Linotype" w:hAnsi="Lotus Linotype" w:hint="cs"/>
                <w:b/>
                <w:bCs/>
                <w:sz w:val="36"/>
                <w:szCs w:val="36"/>
                <w:rtl/>
              </w:rPr>
              <w:t>س</w:t>
            </w:r>
            <w:r w:rsidRPr="001B443F">
              <w:rPr>
                <w:rFonts w:ascii="Lotus Linotype" w:hAnsi="Lotus Linotype"/>
                <w:b/>
                <w:bCs/>
                <w:sz w:val="36"/>
                <w:szCs w:val="36"/>
                <w:rtl/>
              </w:rPr>
              <w:t xml:space="preserve">امتْ </w:t>
            </w:r>
            <w:r w:rsidRPr="001B443F">
              <w:rPr>
                <w:rFonts w:ascii="Lotus Linotype" w:hAnsi="Lotus Linotype" w:hint="cs"/>
                <w:b/>
                <w:bCs/>
                <w:sz w:val="36"/>
                <w:szCs w:val="36"/>
                <w:rtl/>
              </w:rPr>
              <w:t>ولم</w:t>
            </w:r>
            <w:r w:rsidRPr="001B443F">
              <w:rPr>
                <w:rFonts w:ascii="Lotus Linotype" w:hAnsi="Lotus Linotype"/>
                <w:b/>
                <w:bCs/>
                <w:sz w:val="36"/>
                <w:szCs w:val="36"/>
                <w:rtl/>
              </w:rPr>
              <w:t xml:space="preserve"> يبقَ إل</w:t>
            </w:r>
            <w:r w:rsidRPr="001B443F">
              <w:rPr>
                <w:rFonts w:ascii="Lotus Linotype" w:hAnsi="Lotus Linotype" w:hint="cs"/>
                <w:b/>
                <w:bCs/>
                <w:sz w:val="36"/>
                <w:szCs w:val="36"/>
                <w:rtl/>
              </w:rPr>
              <w:t>ّ</w:t>
            </w:r>
            <w:r w:rsidRPr="001B443F">
              <w:rPr>
                <w:rFonts w:ascii="Lotus Linotype" w:hAnsi="Lotus Linotype"/>
                <w:b/>
                <w:bCs/>
                <w:sz w:val="36"/>
                <w:szCs w:val="36"/>
                <w:rtl/>
              </w:rPr>
              <w:t>ا ثرى</w:t>
            </w:r>
            <w:r w:rsidRPr="001B443F">
              <w:rPr>
                <w:rFonts w:ascii="Lotus Linotype" w:hAnsi="Lotus Linotype"/>
                <w:b/>
                <w:bCs/>
                <w:sz w:val="36"/>
                <w:szCs w:val="36"/>
                <w:rtl/>
              </w:rPr>
              <w:br/>
            </w:r>
          </w:p>
        </w:tc>
      </w:tr>
    </w:tbl>
    <w:p w14:paraId="1C3213C7" w14:textId="5EB1A5B8" w:rsidR="00C65BF0" w:rsidRPr="00C65BF0" w:rsidRDefault="00A3604A" w:rsidP="00E62019">
      <w:pPr>
        <w:spacing w:after="0" w:line="240" w:lineRule="auto"/>
        <w:ind w:firstLine="567"/>
        <w:jc w:val="lowKashida"/>
        <w:rPr>
          <w:rFonts w:ascii="Lotus Linotype" w:hAnsi="Lotus Linotype"/>
          <w:b/>
          <w:bCs/>
          <w:sz w:val="36"/>
          <w:szCs w:val="36"/>
          <w:rtl/>
        </w:rPr>
      </w:pPr>
      <w:r w:rsidRPr="00036575">
        <w:rPr>
          <w:rFonts w:ascii="Lotus Linotype" w:hAnsi="Lotus Linotype"/>
          <w:b/>
          <w:bCs/>
          <w:sz w:val="36"/>
          <w:szCs w:val="36"/>
          <w:rtl/>
        </w:rPr>
        <w:t>فيا أي</w:t>
      </w:r>
      <w:r w:rsidRPr="00036575">
        <w:rPr>
          <w:rFonts w:ascii="Lotus Linotype" w:hAnsi="Lotus Linotype" w:hint="cs"/>
          <w:b/>
          <w:bCs/>
          <w:sz w:val="36"/>
          <w:szCs w:val="36"/>
          <w:rtl/>
        </w:rPr>
        <w:t>َّ</w:t>
      </w:r>
      <w:r w:rsidRPr="00036575">
        <w:rPr>
          <w:rFonts w:ascii="Lotus Linotype" w:hAnsi="Lotus Linotype"/>
          <w:b/>
          <w:bCs/>
          <w:sz w:val="36"/>
          <w:szCs w:val="36"/>
          <w:rtl/>
        </w:rPr>
        <w:t>ت</w:t>
      </w:r>
      <w:r w:rsidRPr="00036575">
        <w:rPr>
          <w:rFonts w:ascii="Lotus Linotype" w:hAnsi="Lotus Linotype" w:hint="cs"/>
          <w:b/>
          <w:bCs/>
          <w:sz w:val="36"/>
          <w:szCs w:val="36"/>
          <w:rtl/>
        </w:rPr>
        <w:t>ُ</w:t>
      </w:r>
      <w:r w:rsidRPr="00036575">
        <w:rPr>
          <w:rFonts w:ascii="Lotus Linotype" w:hAnsi="Lotus Linotype"/>
          <w:b/>
          <w:bCs/>
          <w:sz w:val="36"/>
          <w:szCs w:val="36"/>
          <w:rtl/>
        </w:rPr>
        <w:t>ها الأغصان العابثة بين ربيع</w:t>
      </w:r>
      <w:r w:rsidRPr="00036575">
        <w:rPr>
          <w:rFonts w:ascii="Lotus Linotype" w:hAnsi="Lotus Linotype" w:hint="cs"/>
          <w:b/>
          <w:bCs/>
          <w:sz w:val="36"/>
          <w:szCs w:val="36"/>
          <w:rtl/>
        </w:rPr>
        <w:t>ٍ</w:t>
      </w:r>
      <w:r w:rsidRPr="00036575">
        <w:rPr>
          <w:rFonts w:ascii="Lotus Linotype" w:hAnsi="Lotus Linotype"/>
          <w:b/>
          <w:bCs/>
          <w:sz w:val="36"/>
          <w:szCs w:val="36"/>
          <w:rtl/>
        </w:rPr>
        <w:t xml:space="preserve"> وخريف، تبيحين نداك لكل ريح؛ هذه الشمس تكاد تأتي على امتصاص كل أنداء الحياة</w:t>
      </w:r>
      <w:r w:rsidRPr="00036575">
        <w:rPr>
          <w:rFonts w:ascii="Lotus Linotype" w:hAnsi="Lotus Linotype" w:hint="cs"/>
          <w:b/>
          <w:bCs/>
          <w:sz w:val="36"/>
          <w:szCs w:val="36"/>
          <w:rtl/>
        </w:rPr>
        <w:t>،</w:t>
      </w:r>
      <w:r w:rsidRPr="00036575">
        <w:rPr>
          <w:rFonts w:ascii="Lotus Linotype" w:hAnsi="Lotus Linotype"/>
          <w:b/>
          <w:bCs/>
          <w:sz w:val="36"/>
          <w:szCs w:val="36"/>
          <w:rtl/>
        </w:rPr>
        <w:t xml:space="preserve"> فإذا نضارة الع</w:t>
      </w:r>
      <w:r w:rsidRPr="00036575">
        <w:rPr>
          <w:rFonts w:ascii="Lotus Linotype" w:hAnsi="Lotus Linotype" w:hint="cs"/>
          <w:b/>
          <w:bCs/>
          <w:sz w:val="36"/>
          <w:szCs w:val="36"/>
          <w:rtl/>
        </w:rPr>
        <w:t>و</w:t>
      </w:r>
      <w:r w:rsidRPr="00036575">
        <w:rPr>
          <w:rFonts w:ascii="Lotus Linotype" w:hAnsi="Lotus Linotype"/>
          <w:b/>
          <w:bCs/>
          <w:sz w:val="36"/>
          <w:szCs w:val="36"/>
          <w:rtl/>
        </w:rPr>
        <w:t>د الطافح أوراق</w:t>
      </w:r>
      <w:r w:rsidRPr="00036575">
        <w:rPr>
          <w:rFonts w:ascii="Lotus Linotype" w:hAnsi="Lotus Linotype" w:hint="cs"/>
          <w:b/>
          <w:bCs/>
          <w:sz w:val="36"/>
          <w:szCs w:val="36"/>
          <w:rtl/>
        </w:rPr>
        <w:t>ً</w:t>
      </w:r>
      <w:r w:rsidRPr="00036575">
        <w:rPr>
          <w:rFonts w:ascii="Lotus Linotype" w:hAnsi="Lotus Linotype"/>
          <w:b/>
          <w:bCs/>
          <w:sz w:val="36"/>
          <w:szCs w:val="36"/>
          <w:rtl/>
        </w:rPr>
        <w:t>ا وأزهار</w:t>
      </w:r>
      <w:r w:rsidRPr="00036575">
        <w:rPr>
          <w:rFonts w:ascii="Lotus Linotype" w:hAnsi="Lotus Linotype" w:hint="cs"/>
          <w:b/>
          <w:bCs/>
          <w:sz w:val="36"/>
          <w:szCs w:val="36"/>
          <w:rtl/>
        </w:rPr>
        <w:t>ً</w:t>
      </w:r>
      <w:r w:rsidRPr="00036575">
        <w:rPr>
          <w:rFonts w:ascii="Lotus Linotype" w:hAnsi="Lotus Linotype"/>
          <w:b/>
          <w:bCs/>
          <w:sz w:val="36"/>
          <w:szCs w:val="36"/>
          <w:rtl/>
        </w:rPr>
        <w:t>ا تستحيل حطبا</w:t>
      </w:r>
      <w:r w:rsidRPr="00036575">
        <w:rPr>
          <w:rFonts w:ascii="Lotus Linotype" w:hAnsi="Lotus Linotype" w:hint="cs"/>
          <w:b/>
          <w:bCs/>
          <w:sz w:val="36"/>
          <w:szCs w:val="36"/>
          <w:rtl/>
        </w:rPr>
        <w:t>ً</w:t>
      </w:r>
      <w:r w:rsidRPr="00036575">
        <w:rPr>
          <w:rFonts w:ascii="Lotus Linotype" w:hAnsi="Lotus Linotype"/>
          <w:b/>
          <w:bCs/>
          <w:sz w:val="36"/>
          <w:szCs w:val="36"/>
          <w:rtl/>
        </w:rPr>
        <w:t>، يتحط</w:t>
      </w:r>
      <w:r w:rsidRPr="00036575">
        <w:rPr>
          <w:rFonts w:ascii="Lotus Linotype" w:hAnsi="Lotus Linotype" w:hint="cs"/>
          <w:b/>
          <w:bCs/>
          <w:sz w:val="36"/>
          <w:szCs w:val="36"/>
          <w:rtl/>
        </w:rPr>
        <w:t>َّ</w:t>
      </w:r>
      <w:r w:rsidRPr="00036575">
        <w:rPr>
          <w:rFonts w:ascii="Lotus Linotype" w:hAnsi="Lotus Linotype"/>
          <w:b/>
          <w:bCs/>
          <w:sz w:val="36"/>
          <w:szCs w:val="36"/>
          <w:rtl/>
        </w:rPr>
        <w:t>م وه</w:t>
      </w:r>
      <w:r w:rsidRPr="00036575">
        <w:rPr>
          <w:rFonts w:ascii="Lotus Linotype" w:hAnsi="Lotus Linotype" w:hint="cs"/>
          <w:b/>
          <w:bCs/>
          <w:sz w:val="36"/>
          <w:szCs w:val="36"/>
          <w:rtl/>
        </w:rPr>
        <w:t>َ</w:t>
      </w:r>
      <w:r w:rsidRPr="00036575">
        <w:rPr>
          <w:rFonts w:ascii="Lotus Linotype" w:hAnsi="Lotus Linotype"/>
          <w:b/>
          <w:bCs/>
          <w:sz w:val="36"/>
          <w:szCs w:val="36"/>
          <w:rtl/>
        </w:rPr>
        <w:t>ن</w:t>
      </w:r>
      <w:r w:rsidRPr="00036575">
        <w:rPr>
          <w:rFonts w:ascii="Lotus Linotype" w:hAnsi="Lotus Linotype" w:hint="cs"/>
          <w:b/>
          <w:bCs/>
          <w:sz w:val="36"/>
          <w:szCs w:val="36"/>
          <w:rtl/>
        </w:rPr>
        <w:t>ً</w:t>
      </w:r>
      <w:r w:rsidRPr="00036575">
        <w:rPr>
          <w:rFonts w:ascii="Lotus Linotype" w:hAnsi="Lotus Linotype"/>
          <w:b/>
          <w:bCs/>
          <w:sz w:val="36"/>
          <w:szCs w:val="36"/>
          <w:rtl/>
        </w:rPr>
        <w:t>ا على أعتاب الآخرة</w:t>
      </w:r>
      <w:r w:rsidRPr="00036575">
        <w:rPr>
          <w:rFonts w:ascii="Lotus Linotype" w:hAnsi="Lotus Linotype" w:hint="cs"/>
          <w:b/>
          <w:bCs/>
          <w:sz w:val="36"/>
          <w:szCs w:val="36"/>
          <w:rtl/>
        </w:rPr>
        <w:t>،</w:t>
      </w:r>
      <w:r w:rsidRPr="00036575">
        <w:rPr>
          <w:rFonts w:ascii="Lotus Linotype" w:hAnsi="Lotus Linotype"/>
          <w:b/>
          <w:bCs/>
          <w:sz w:val="36"/>
          <w:szCs w:val="36"/>
          <w:rtl/>
        </w:rPr>
        <w:t xml:space="preserve"> فأين أنت من</w:t>
      </w:r>
      <w:r w:rsidRPr="00036575">
        <w:rPr>
          <w:rFonts w:ascii="Lotus Linotype" w:hAnsi="Lotus Linotype" w:hint="cs"/>
          <w:b/>
          <w:bCs/>
          <w:sz w:val="36"/>
          <w:szCs w:val="36"/>
          <w:rtl/>
        </w:rPr>
        <w:t xml:space="preserve">: </w:t>
      </w:r>
      <w:r w:rsidRPr="00036575">
        <w:rPr>
          <w:rFonts w:ascii="Lotus Linotype" w:hAnsi="Lotus Linotype"/>
          <w:b/>
          <w:bCs/>
          <w:sz w:val="36"/>
          <w:szCs w:val="36"/>
          <w:rtl/>
        </w:rPr>
        <w:t xml:space="preserve">﴿إِيَّاكَ نَعْبُدُ وَإِيَّاكَ </w:t>
      </w:r>
      <w:proofErr w:type="gramStart"/>
      <w:r w:rsidRPr="00036575">
        <w:rPr>
          <w:rFonts w:ascii="Lotus Linotype" w:hAnsi="Lotus Linotype"/>
          <w:b/>
          <w:bCs/>
          <w:sz w:val="36"/>
          <w:szCs w:val="36"/>
          <w:rtl/>
        </w:rPr>
        <w:t>نَسْتَعِينُ﴾</w:t>
      </w:r>
      <w:r w:rsidRPr="00733C5C">
        <w:rPr>
          <w:rFonts w:ascii="Traditional Arabic" w:hAnsi="Traditional Arabic" w:cs="Traditional Arabic"/>
          <w:b/>
          <w:bCs/>
          <w:sz w:val="32"/>
          <w:szCs w:val="32"/>
          <w:vertAlign w:val="superscript"/>
          <w:rtl/>
        </w:rPr>
        <w:t>(</w:t>
      </w:r>
      <w:proofErr w:type="gramEnd"/>
      <w:r w:rsidRPr="00733C5C">
        <w:rPr>
          <w:rFonts w:ascii="Traditional Arabic" w:hAnsi="Traditional Arabic" w:cs="Traditional Arabic"/>
          <w:b/>
          <w:bCs/>
          <w:sz w:val="32"/>
          <w:szCs w:val="32"/>
          <w:vertAlign w:val="superscript"/>
          <w:rtl/>
        </w:rPr>
        <w:footnoteReference w:id="34"/>
      </w:r>
      <w:r w:rsidRPr="00733C5C">
        <w:rPr>
          <w:rFonts w:ascii="Traditional Arabic" w:hAnsi="Traditional Arabic" w:cs="Traditional Arabic"/>
          <w:b/>
          <w:bCs/>
          <w:sz w:val="32"/>
          <w:szCs w:val="32"/>
          <w:vertAlign w:val="superscript"/>
          <w:rtl/>
        </w:rPr>
        <w:t>)</w:t>
      </w:r>
      <w:r w:rsidRPr="00036575">
        <w:rPr>
          <w:rFonts w:ascii="Lotus Linotype" w:hAnsi="Lotus Linotype"/>
          <w:b/>
          <w:bCs/>
          <w:sz w:val="36"/>
          <w:szCs w:val="36"/>
          <w:rtl/>
        </w:rPr>
        <w:t>؟</w:t>
      </w:r>
    </w:p>
    <w:tbl>
      <w:tblPr>
        <w:tblStyle w:val="af5"/>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3"/>
        <w:gridCol w:w="783"/>
        <w:gridCol w:w="4341"/>
      </w:tblGrid>
      <w:tr w:rsidR="0088760F" w:rsidRPr="00036575" w14:paraId="69B54334" w14:textId="77777777" w:rsidTr="00B7054D">
        <w:trPr>
          <w:jc w:val="center"/>
        </w:trPr>
        <w:tc>
          <w:tcPr>
            <w:tcW w:w="3969" w:type="dxa"/>
          </w:tcPr>
          <w:p w14:paraId="1F327AAD" w14:textId="68A487A0" w:rsidR="0088760F" w:rsidRPr="00036575" w:rsidRDefault="00073F93" w:rsidP="00E41E61">
            <w:pPr>
              <w:widowControl w:val="0"/>
              <w:spacing w:after="0" w:line="240" w:lineRule="auto"/>
              <w:ind w:firstLine="0"/>
              <w:jc w:val="lowKashida"/>
              <w:rPr>
                <w:rFonts w:ascii="Lotus Linotype" w:hAnsi="Lotus Linotype"/>
                <w:b/>
                <w:bCs/>
                <w:sz w:val="2"/>
                <w:szCs w:val="2"/>
                <w:rtl/>
              </w:rPr>
            </w:pPr>
            <w:bookmarkStart w:id="15" w:name="_Hlk212849349"/>
            <w:r w:rsidRPr="00073F93">
              <w:rPr>
                <w:rFonts w:ascii="Lotus Linotype" w:hAnsi="Lotus Linotype"/>
                <w:b/>
                <w:bCs/>
                <w:i/>
                <w:sz w:val="36"/>
                <w:szCs w:val="36"/>
                <w:rtl/>
              </w:rPr>
              <w:t>بمن يستغيث العبد</w:t>
            </w:r>
            <w:r>
              <w:rPr>
                <w:rFonts w:ascii="Lotus Linotype" w:hAnsi="Lotus Linotype" w:hint="cs"/>
                <w:b/>
                <w:bCs/>
                <w:i/>
                <w:sz w:val="36"/>
                <w:szCs w:val="36"/>
                <w:rtl/>
              </w:rPr>
              <w:t>ُ</w:t>
            </w:r>
            <w:r w:rsidRPr="00073F93">
              <w:rPr>
                <w:rFonts w:ascii="Lotus Linotype" w:hAnsi="Lotus Linotype"/>
                <w:b/>
                <w:bCs/>
                <w:i/>
                <w:sz w:val="36"/>
                <w:szCs w:val="36"/>
                <w:rtl/>
              </w:rPr>
              <w:t xml:space="preserve"> إلا برب</w:t>
            </w:r>
            <w:r>
              <w:rPr>
                <w:rFonts w:ascii="Lotus Linotype" w:hAnsi="Lotus Linotype" w:hint="cs"/>
                <w:b/>
                <w:bCs/>
                <w:i/>
                <w:sz w:val="36"/>
                <w:szCs w:val="36"/>
                <w:rtl/>
              </w:rPr>
              <w:t>ّهِ</w:t>
            </w:r>
            <w:r>
              <w:rPr>
                <w:rFonts w:ascii="Lotus Linotype" w:hAnsi="Lotus Linotype"/>
                <w:b/>
                <w:bCs/>
                <w:i/>
                <w:sz w:val="36"/>
                <w:szCs w:val="36"/>
                <w:rtl/>
              </w:rPr>
              <w:br/>
            </w:r>
            <w:r w:rsidRPr="00073F93">
              <w:rPr>
                <w:rFonts w:ascii="Lotus Linotype" w:hAnsi="Lotus Linotype"/>
                <w:b/>
                <w:bCs/>
                <w:i/>
                <w:sz w:val="36"/>
                <w:szCs w:val="36"/>
                <w:rtl/>
              </w:rPr>
              <w:t>ومَن مالكُ الد</w:t>
            </w:r>
            <w:r>
              <w:rPr>
                <w:rFonts w:ascii="Lotus Linotype" w:hAnsi="Lotus Linotype" w:hint="cs"/>
                <w:b/>
                <w:bCs/>
                <w:i/>
                <w:sz w:val="36"/>
                <w:szCs w:val="36"/>
                <w:rtl/>
              </w:rPr>
              <w:t>ّ</w:t>
            </w:r>
            <w:r w:rsidRPr="00073F93">
              <w:rPr>
                <w:rFonts w:ascii="Lotus Linotype" w:hAnsi="Lotus Linotype"/>
                <w:b/>
                <w:bCs/>
                <w:i/>
                <w:sz w:val="36"/>
                <w:szCs w:val="36"/>
                <w:rtl/>
              </w:rPr>
              <w:t>نيا ومالك</w:t>
            </w:r>
            <w:r>
              <w:rPr>
                <w:rFonts w:ascii="Lotus Linotype" w:hAnsi="Lotus Linotype" w:hint="cs"/>
                <w:b/>
                <w:bCs/>
                <w:i/>
                <w:sz w:val="36"/>
                <w:szCs w:val="36"/>
                <w:rtl/>
              </w:rPr>
              <w:t>ُ</w:t>
            </w:r>
            <w:r w:rsidRPr="00073F93">
              <w:rPr>
                <w:rFonts w:ascii="Lotus Linotype" w:hAnsi="Lotus Linotype"/>
                <w:b/>
                <w:bCs/>
                <w:i/>
                <w:sz w:val="36"/>
                <w:szCs w:val="36"/>
                <w:rtl/>
              </w:rPr>
              <w:t xml:space="preserve"> أهلها</w:t>
            </w:r>
            <w:r>
              <w:rPr>
                <w:rFonts w:ascii="Lotus Linotype" w:hAnsi="Lotus Linotype"/>
                <w:b/>
                <w:bCs/>
                <w:i/>
                <w:sz w:val="36"/>
                <w:szCs w:val="36"/>
                <w:rtl/>
              </w:rPr>
              <w:br/>
            </w:r>
            <w:r w:rsidRPr="00073F93">
              <w:rPr>
                <w:rFonts w:ascii="Lotus Linotype" w:hAnsi="Lotus Linotype"/>
                <w:b/>
                <w:bCs/>
                <w:i/>
                <w:sz w:val="36"/>
                <w:szCs w:val="36"/>
                <w:rtl/>
              </w:rPr>
              <w:t>ومن يدفعُ الغَمَّاءَ وقتَ نزولها</w:t>
            </w:r>
            <w:r w:rsidR="0088760F" w:rsidRPr="00036575">
              <w:rPr>
                <w:rFonts w:ascii="Lotus Linotype" w:hAnsi="Lotus Linotype"/>
                <w:b/>
                <w:bCs/>
                <w:sz w:val="36"/>
                <w:szCs w:val="36"/>
                <w:rtl/>
              </w:rPr>
              <w:br/>
            </w:r>
          </w:p>
        </w:tc>
        <w:tc>
          <w:tcPr>
            <w:tcW w:w="849" w:type="dxa"/>
          </w:tcPr>
          <w:p w14:paraId="6E9902A8" w14:textId="77777777" w:rsidR="0088760F" w:rsidRPr="00036575" w:rsidRDefault="0088760F" w:rsidP="00E62019">
            <w:pPr>
              <w:widowControl w:val="0"/>
              <w:spacing w:after="0" w:line="240" w:lineRule="auto"/>
              <w:jc w:val="lowKashida"/>
              <w:rPr>
                <w:rFonts w:ascii="Lotus Linotype" w:hAnsi="Lotus Linotype"/>
                <w:b/>
                <w:bCs/>
                <w:sz w:val="36"/>
                <w:szCs w:val="36"/>
                <w:rtl/>
              </w:rPr>
            </w:pPr>
          </w:p>
        </w:tc>
        <w:tc>
          <w:tcPr>
            <w:tcW w:w="4706" w:type="dxa"/>
          </w:tcPr>
          <w:p w14:paraId="7F07CFA1" w14:textId="74904267" w:rsidR="0088760F" w:rsidRPr="00036575" w:rsidRDefault="00073F93" w:rsidP="00E41E61">
            <w:pPr>
              <w:widowControl w:val="0"/>
              <w:spacing w:after="0" w:line="240" w:lineRule="auto"/>
              <w:ind w:firstLine="0"/>
              <w:jc w:val="lowKashida"/>
              <w:rPr>
                <w:rFonts w:ascii="Lotus Linotype" w:hAnsi="Lotus Linotype"/>
                <w:b/>
                <w:bCs/>
                <w:sz w:val="2"/>
                <w:szCs w:val="2"/>
                <w:rtl/>
              </w:rPr>
            </w:pPr>
            <w:r w:rsidRPr="00073F93">
              <w:rPr>
                <w:rFonts w:ascii="Lotus Linotype" w:eastAsia="Times New Roman" w:hAnsi="Lotus Linotype"/>
                <w:b/>
                <w:bCs/>
                <w:i/>
                <w:sz w:val="36"/>
                <w:szCs w:val="36"/>
                <w:rtl/>
              </w:rPr>
              <w:t>وم</w:t>
            </w:r>
            <w:r w:rsidR="00474838">
              <w:rPr>
                <w:rFonts w:ascii="Lotus Linotype" w:eastAsia="Times New Roman" w:hAnsi="Lotus Linotype" w:hint="cs"/>
                <w:b/>
                <w:bCs/>
                <w:i/>
                <w:sz w:val="36"/>
                <w:szCs w:val="36"/>
                <w:rtl/>
              </w:rPr>
              <w:t>َ</w:t>
            </w:r>
            <w:r w:rsidRPr="00073F93">
              <w:rPr>
                <w:rFonts w:ascii="Lotus Linotype" w:eastAsia="Times New Roman" w:hAnsi="Lotus Linotype"/>
                <w:b/>
                <w:bCs/>
                <w:i/>
                <w:sz w:val="36"/>
                <w:szCs w:val="36"/>
                <w:rtl/>
              </w:rPr>
              <w:t>ن للفتى عند الشدائد والكَرْبِ</w:t>
            </w:r>
            <w:r>
              <w:rPr>
                <w:rFonts w:ascii="Lotus Linotype" w:eastAsia="Times New Roman" w:hAnsi="Lotus Linotype" w:hint="cs"/>
                <w:b/>
                <w:bCs/>
                <w:i/>
                <w:sz w:val="36"/>
                <w:szCs w:val="36"/>
                <w:rtl/>
              </w:rPr>
              <w:t>؟</w:t>
            </w:r>
            <w:r w:rsidR="0088760F" w:rsidRPr="0088760F">
              <w:rPr>
                <w:rFonts w:ascii="Lotus Linotype" w:eastAsia="Times New Roman" w:hAnsi="Lotus Linotype"/>
                <w:b/>
                <w:bCs/>
                <w:i/>
                <w:sz w:val="36"/>
                <w:szCs w:val="36"/>
                <w:rtl/>
              </w:rPr>
              <w:br/>
            </w:r>
            <w:r w:rsidRPr="00073F93">
              <w:rPr>
                <w:rFonts w:ascii="Lotus Linotype" w:hAnsi="Lotus Linotype"/>
                <w:b/>
                <w:bCs/>
                <w:i/>
                <w:sz w:val="36"/>
                <w:szCs w:val="36"/>
                <w:rtl/>
              </w:rPr>
              <w:t>وم</w:t>
            </w:r>
            <w:r>
              <w:rPr>
                <w:rFonts w:ascii="Lotus Linotype" w:hAnsi="Lotus Linotype" w:hint="cs"/>
                <w:b/>
                <w:bCs/>
                <w:i/>
                <w:sz w:val="36"/>
                <w:szCs w:val="36"/>
                <w:rtl/>
              </w:rPr>
              <w:t>َ</w:t>
            </w:r>
            <w:r w:rsidRPr="00073F93">
              <w:rPr>
                <w:rFonts w:ascii="Lotus Linotype" w:hAnsi="Lotus Linotype"/>
                <w:b/>
                <w:bCs/>
                <w:i/>
                <w:sz w:val="36"/>
                <w:szCs w:val="36"/>
                <w:rtl/>
              </w:rPr>
              <w:t>ن كاشفُ البلوى على الب</w:t>
            </w:r>
            <w:r w:rsidR="00474838">
              <w:rPr>
                <w:rFonts w:ascii="Lotus Linotype" w:hAnsi="Lotus Linotype" w:hint="cs"/>
                <w:b/>
                <w:bCs/>
                <w:i/>
                <w:sz w:val="36"/>
                <w:szCs w:val="36"/>
                <w:rtl/>
              </w:rPr>
              <w:t>ُ</w:t>
            </w:r>
            <w:r w:rsidRPr="00073F93">
              <w:rPr>
                <w:rFonts w:ascii="Lotus Linotype" w:hAnsi="Lotus Linotype"/>
                <w:b/>
                <w:bCs/>
                <w:i/>
                <w:sz w:val="36"/>
                <w:szCs w:val="36"/>
                <w:rtl/>
              </w:rPr>
              <w:t>عد والق</w:t>
            </w:r>
            <w:r w:rsidR="00474838">
              <w:rPr>
                <w:rFonts w:ascii="Lotus Linotype" w:hAnsi="Lotus Linotype" w:hint="cs"/>
                <w:b/>
                <w:bCs/>
                <w:i/>
                <w:sz w:val="36"/>
                <w:szCs w:val="36"/>
                <w:rtl/>
              </w:rPr>
              <w:t>ُ</w:t>
            </w:r>
            <w:r w:rsidRPr="00073F93">
              <w:rPr>
                <w:rFonts w:ascii="Lotus Linotype" w:hAnsi="Lotus Linotype"/>
                <w:b/>
                <w:bCs/>
                <w:i/>
                <w:sz w:val="36"/>
                <w:szCs w:val="36"/>
                <w:rtl/>
              </w:rPr>
              <w:t>ر</w:t>
            </w:r>
            <w:r>
              <w:rPr>
                <w:rFonts w:ascii="Lotus Linotype" w:hAnsi="Lotus Linotype" w:hint="cs"/>
                <w:b/>
                <w:bCs/>
                <w:i/>
                <w:sz w:val="36"/>
                <w:szCs w:val="36"/>
                <w:rtl/>
              </w:rPr>
              <w:t>ب</w:t>
            </w:r>
            <w:r w:rsidR="00474838">
              <w:rPr>
                <w:rFonts w:ascii="Lotus Linotype" w:hAnsi="Lotus Linotype" w:hint="cs"/>
                <w:b/>
                <w:bCs/>
                <w:i/>
                <w:sz w:val="36"/>
                <w:szCs w:val="36"/>
                <w:rtl/>
              </w:rPr>
              <w:t>ِ</w:t>
            </w:r>
            <w:r>
              <w:rPr>
                <w:rFonts w:ascii="Lotus Linotype" w:hAnsi="Lotus Linotype" w:hint="cs"/>
                <w:b/>
                <w:bCs/>
                <w:sz w:val="36"/>
                <w:szCs w:val="36"/>
                <w:rtl/>
              </w:rPr>
              <w:t>؟</w:t>
            </w:r>
            <w:r w:rsidR="0088760F" w:rsidRPr="00036575">
              <w:rPr>
                <w:rFonts w:ascii="Lotus Linotype" w:hAnsi="Lotus Linotype"/>
                <w:b/>
                <w:bCs/>
                <w:sz w:val="36"/>
                <w:szCs w:val="36"/>
                <w:rtl/>
              </w:rPr>
              <w:br/>
            </w:r>
            <w:r w:rsidRPr="00073F93">
              <w:rPr>
                <w:rFonts w:ascii="Lotus Linotype" w:hAnsi="Lotus Linotype"/>
                <w:b/>
                <w:bCs/>
                <w:i/>
                <w:sz w:val="36"/>
                <w:szCs w:val="36"/>
                <w:rtl/>
              </w:rPr>
              <w:t>وهل ذاك إلا من فعالك يا</w:t>
            </w:r>
            <w:r>
              <w:rPr>
                <w:rFonts w:ascii="Lotus Linotype" w:hAnsi="Lotus Linotype" w:hint="cs"/>
                <w:b/>
                <w:bCs/>
                <w:i/>
                <w:sz w:val="36"/>
                <w:szCs w:val="36"/>
                <w:rtl/>
              </w:rPr>
              <w:t xml:space="preserve"> </w:t>
            </w:r>
            <w:r w:rsidRPr="00073F93">
              <w:rPr>
                <w:rFonts w:ascii="Lotus Linotype" w:hAnsi="Lotus Linotype"/>
                <w:b/>
                <w:bCs/>
                <w:i/>
                <w:sz w:val="36"/>
                <w:szCs w:val="36"/>
                <w:rtl/>
              </w:rPr>
              <w:t>رَبِّ</w:t>
            </w:r>
            <w:r>
              <w:rPr>
                <w:rFonts w:ascii="Lotus Linotype" w:hAnsi="Lotus Linotype" w:hint="cs"/>
                <w:b/>
                <w:bCs/>
                <w:i/>
                <w:sz w:val="36"/>
                <w:szCs w:val="36"/>
                <w:rtl/>
              </w:rPr>
              <w:t>ي؟!</w:t>
            </w:r>
            <w:r>
              <w:rPr>
                <w:rFonts w:ascii="Lotus Linotype" w:hAnsi="Lotus Linotype"/>
                <w:b/>
                <w:bCs/>
                <w:i/>
                <w:sz w:val="36"/>
                <w:szCs w:val="36"/>
                <w:rtl/>
              </w:rPr>
              <w:br/>
            </w:r>
          </w:p>
        </w:tc>
      </w:tr>
    </w:tbl>
    <w:bookmarkEnd w:id="15"/>
    <w:p w14:paraId="4882853C" w14:textId="653B9C40" w:rsidR="00474838" w:rsidRPr="00313DC5" w:rsidRDefault="00B81941" w:rsidP="00474838">
      <w:pPr>
        <w:spacing w:after="0" w:line="240" w:lineRule="auto"/>
        <w:ind w:firstLine="567"/>
        <w:jc w:val="lowKashida"/>
        <w:rPr>
          <w:rFonts w:ascii="Lotus Linotype" w:hAnsi="Lotus Linotype"/>
          <w:b/>
          <w:bCs/>
          <w:sz w:val="36"/>
          <w:szCs w:val="36"/>
          <w:rtl/>
        </w:rPr>
      </w:pPr>
      <w:r>
        <w:rPr>
          <w:rFonts w:ascii="Lotus Linotype" w:hAnsi="Lotus Linotype" w:hint="cs"/>
          <w:b/>
          <w:bCs/>
          <w:sz w:val="36"/>
          <w:szCs w:val="36"/>
          <w:rtl/>
        </w:rPr>
        <w:t>ف</w:t>
      </w:r>
      <w:r w:rsidR="00034CB2" w:rsidRPr="00036575">
        <w:rPr>
          <w:rFonts w:ascii="Lotus Linotype" w:hAnsi="Lotus Linotype"/>
          <w:b/>
          <w:bCs/>
          <w:sz w:val="36"/>
          <w:szCs w:val="36"/>
          <w:rtl/>
        </w:rPr>
        <w:t xml:space="preserve">اللهم </w:t>
      </w:r>
      <w:r w:rsidRPr="00036575">
        <w:rPr>
          <w:rFonts w:ascii="Lotus Linotype" w:hAnsi="Lotus Linotype"/>
          <w:b/>
          <w:bCs/>
          <w:sz w:val="36"/>
          <w:szCs w:val="36"/>
          <w:rtl/>
        </w:rPr>
        <w:t>﴿إِيَّاكَ نَعْبُدُ وَإِيَّاكَ نَسْتَعِينُ﴾</w:t>
      </w:r>
      <w:r w:rsidR="005C4912">
        <w:rPr>
          <w:rFonts w:ascii="Lotus Linotype" w:hAnsi="Lotus Linotype" w:hint="cs"/>
          <w:b/>
          <w:bCs/>
          <w:sz w:val="36"/>
          <w:szCs w:val="36"/>
          <w:rtl/>
        </w:rPr>
        <w:t>، فاجعلنا من عبادك الصادقين، وحزبك المفلحين.</w:t>
      </w:r>
    </w:p>
    <w:sectPr w:rsidR="00474838" w:rsidRPr="00313DC5" w:rsidSect="006D0FF3">
      <w:footerReference w:type="even" r:id="rId8"/>
      <w:footerReference w:type="default" r:id="rId9"/>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DB9A" w14:textId="77777777" w:rsidR="00F950C5" w:rsidRDefault="00F950C5">
      <w:r>
        <w:separator/>
      </w:r>
    </w:p>
  </w:endnote>
  <w:endnote w:type="continuationSeparator" w:id="0">
    <w:p w14:paraId="59D7091B" w14:textId="77777777" w:rsidR="00F950C5" w:rsidRDefault="00F9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B2"/>
    <w:family w:val="auto"/>
    <w:pitch w:val="variable"/>
    <w:sig w:usb0="00002003" w:usb1="80000000" w:usb2="00000008" w:usb3="00000000" w:csb0="00000041" w:csb1="00000000"/>
  </w:font>
  <w:font w:name="OCR A Extended">
    <w:panose1 w:val="02010509020102010303"/>
    <w:charset w:val="00"/>
    <w:family w:val="modern"/>
    <w:pitch w:val="variable"/>
    <w:sig w:usb0="00000003" w:usb1="00000000" w:usb2="00000000" w:usb3="00000000" w:csb0="00000001" w:csb1="00000000"/>
  </w:font>
  <w:font w:name="adwa-assalaf">
    <w:altName w:val="Arial"/>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khbar MT">
    <w:panose1 w:val="00000000000000000000"/>
    <w:charset w:val="B2"/>
    <w:family w:val="auto"/>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CS Taybah S_U normal.">
    <w:panose1 w:val="0000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201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Simplified Arabic Fixed">
    <w:panose1 w:val="02070309020205020404"/>
    <w:charset w:val="00"/>
    <w:family w:val="modern"/>
    <w:pitch w:val="fixed"/>
    <w:sig w:usb0="00002003" w:usb1="00000000" w:usb2="00000008" w:usb3="00000000" w:csb0="0000004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DecoType Naskh Special">
    <w:panose1 w:val="020100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2007" w:usb1="80000000" w:usb2="00000008" w:usb3="00000000" w:csb0="00000043"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52F1" w14:textId="77777777" w:rsidR="00613684" w:rsidRDefault="00613684" w:rsidP="0003798D">
    <w:pPr>
      <w:pStyle w:val="af7"/>
      <w:framePr w:wrap="around" w:vAnchor="text" w:hAnchor="text" w:xAlign="center" w:y="1"/>
      <w:rPr>
        <w:rStyle w:val="af6"/>
      </w:rPr>
    </w:pPr>
    <w:r>
      <w:rPr>
        <w:rStyle w:val="af6"/>
        <w:rtl/>
      </w:rPr>
      <w:fldChar w:fldCharType="begin"/>
    </w:r>
    <w:r>
      <w:rPr>
        <w:rStyle w:val="af6"/>
      </w:rPr>
      <w:instrText xml:space="preserve">PAGE  </w:instrText>
    </w:r>
    <w:r>
      <w:rPr>
        <w:rStyle w:val="af6"/>
        <w:rtl/>
      </w:rPr>
      <w:fldChar w:fldCharType="separate"/>
    </w:r>
    <w:r>
      <w:rPr>
        <w:rStyle w:val="af6"/>
        <w:noProof/>
        <w:rtl/>
      </w:rPr>
      <w:t>1</w:t>
    </w:r>
    <w:r>
      <w:rPr>
        <w:rStyle w:val="af6"/>
        <w:rtl/>
      </w:rPr>
      <w:fldChar w:fldCharType="end"/>
    </w:r>
  </w:p>
  <w:p w14:paraId="41D8E548" w14:textId="77777777" w:rsidR="00613684" w:rsidRDefault="00613684">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A05" w14:textId="77777777" w:rsidR="00613684" w:rsidRDefault="00613684" w:rsidP="0003798D">
    <w:pPr>
      <w:pStyle w:val="af7"/>
      <w:framePr w:wrap="around" w:vAnchor="text" w:hAnchor="text" w:xAlign="center" w:y="1"/>
      <w:rPr>
        <w:rStyle w:val="af6"/>
      </w:rPr>
    </w:pPr>
    <w:r>
      <w:rPr>
        <w:rStyle w:val="af6"/>
        <w:rtl/>
      </w:rPr>
      <w:fldChar w:fldCharType="begin"/>
    </w:r>
    <w:r>
      <w:rPr>
        <w:rStyle w:val="af6"/>
      </w:rPr>
      <w:instrText xml:space="preserve">PAGE  </w:instrText>
    </w:r>
    <w:r>
      <w:rPr>
        <w:rStyle w:val="af6"/>
        <w:rtl/>
      </w:rPr>
      <w:fldChar w:fldCharType="separate"/>
    </w:r>
    <w:r w:rsidR="00CB7BE4">
      <w:rPr>
        <w:rStyle w:val="af6"/>
        <w:noProof/>
        <w:rtl/>
      </w:rPr>
      <w:t>10</w:t>
    </w:r>
    <w:r>
      <w:rPr>
        <w:rStyle w:val="af6"/>
        <w:rtl/>
      </w:rPr>
      <w:fldChar w:fldCharType="end"/>
    </w:r>
  </w:p>
  <w:p w14:paraId="37B533AE" w14:textId="77777777" w:rsidR="00613684" w:rsidRDefault="0061368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22D4" w14:textId="77777777" w:rsidR="00F950C5" w:rsidRDefault="00F950C5">
      <w:r>
        <w:separator/>
      </w:r>
    </w:p>
  </w:footnote>
  <w:footnote w:type="continuationSeparator" w:id="0">
    <w:p w14:paraId="2464482A" w14:textId="77777777" w:rsidR="00F950C5" w:rsidRDefault="00F950C5">
      <w:r>
        <w:continuationSeparator/>
      </w:r>
    </w:p>
  </w:footnote>
  <w:footnote w:id="1">
    <w:p w14:paraId="545A1ABB" w14:textId="3406DA01" w:rsidR="00385669" w:rsidRPr="00E66606" w:rsidRDefault="00385669" w:rsidP="00385669">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Pr="00E66606">
        <w:rPr>
          <w:rFonts w:ascii="Lotus Linotype" w:hAnsi="Lotus Linotype" w:cs="Lotus Linotype" w:hint="cs"/>
          <w:sz w:val="32"/>
          <w:szCs w:val="32"/>
          <w:rtl/>
        </w:rPr>
        <w:t xml:space="preserve"> التحرير والتنوير (1/175).</w:t>
      </w:r>
    </w:p>
  </w:footnote>
  <w:footnote w:id="2">
    <w:p w14:paraId="4E4F5B2A" w14:textId="77777777" w:rsidR="003C5A6D" w:rsidRPr="00E66606" w:rsidRDefault="003C5A6D" w:rsidP="003C5A6D">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Pr="00E66606">
        <w:rPr>
          <w:rFonts w:ascii="Lotus Linotype" w:hAnsi="Lotus Linotype" w:cs="Lotus Linotype" w:hint="cs"/>
          <w:sz w:val="32"/>
          <w:szCs w:val="32"/>
          <w:rtl/>
        </w:rPr>
        <w:t xml:space="preserve"> مدارج السالكين (1/95).</w:t>
      </w:r>
    </w:p>
  </w:footnote>
  <w:footnote w:id="3">
    <w:p w14:paraId="4CBA74C6" w14:textId="07054796" w:rsidR="00613684" w:rsidRPr="00E66606" w:rsidRDefault="00613684" w:rsidP="00B0580B">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001A7521" w:rsidRPr="00E66606">
        <w:rPr>
          <w:rFonts w:ascii="Lotus Linotype" w:hAnsi="Lotus Linotype" w:cs="Lotus Linotype" w:hint="cs"/>
          <w:sz w:val="32"/>
          <w:szCs w:val="32"/>
          <w:rtl/>
        </w:rPr>
        <w:t xml:space="preserve"> رواه </w:t>
      </w:r>
      <w:r w:rsidRPr="00E66606">
        <w:rPr>
          <w:rFonts w:ascii="Lotus Linotype" w:hAnsi="Lotus Linotype" w:cs="Lotus Linotype" w:hint="cs"/>
          <w:sz w:val="32"/>
          <w:szCs w:val="32"/>
          <w:rtl/>
        </w:rPr>
        <w:t>مسلم</w:t>
      </w:r>
      <w:r w:rsidR="008D332B" w:rsidRPr="00E66606">
        <w:rPr>
          <w:rFonts w:ascii="Lotus Linotype" w:hAnsi="Lotus Linotype" w:cs="Lotus Linotype" w:hint="cs"/>
          <w:sz w:val="32"/>
          <w:szCs w:val="32"/>
          <w:rtl/>
        </w:rPr>
        <w:t xml:space="preserve"> </w:t>
      </w:r>
      <w:r w:rsidRPr="00E66606">
        <w:rPr>
          <w:rFonts w:ascii="Lotus Linotype" w:hAnsi="Lotus Linotype" w:cs="Lotus Linotype" w:hint="cs"/>
          <w:sz w:val="32"/>
          <w:szCs w:val="32"/>
          <w:rtl/>
        </w:rPr>
        <w:t>(</w:t>
      </w:r>
      <w:r w:rsidR="001A7521" w:rsidRPr="00E66606">
        <w:rPr>
          <w:rFonts w:ascii="Lotus Linotype" w:hAnsi="Lotus Linotype" w:cs="Lotus Linotype"/>
          <w:sz w:val="32"/>
          <w:szCs w:val="32"/>
          <w:rtl/>
        </w:rPr>
        <w:t>395</w:t>
      </w:r>
      <w:r w:rsidRPr="00E66606">
        <w:rPr>
          <w:rFonts w:ascii="Lotus Linotype" w:hAnsi="Lotus Linotype" w:cs="Lotus Linotype" w:hint="cs"/>
          <w:sz w:val="32"/>
          <w:szCs w:val="32"/>
          <w:rtl/>
        </w:rPr>
        <w:t>)</w:t>
      </w:r>
      <w:r w:rsidR="00D82894">
        <w:rPr>
          <w:rFonts w:ascii="Lotus Linotype" w:hAnsi="Lotus Linotype" w:cs="Lotus Linotype" w:hint="cs"/>
          <w:sz w:val="32"/>
          <w:szCs w:val="32"/>
          <w:rtl/>
        </w:rPr>
        <w:t>.</w:t>
      </w:r>
    </w:p>
  </w:footnote>
  <w:footnote w:id="4">
    <w:p w14:paraId="281EBD7A" w14:textId="6BA97ED8" w:rsidR="00613684" w:rsidRPr="00E66606" w:rsidRDefault="00613684" w:rsidP="0083678F">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00242AD3">
        <w:rPr>
          <w:rFonts w:ascii="Lotus Linotype" w:hAnsi="Lotus Linotype" w:cs="Lotus Linotype" w:hint="cs"/>
          <w:sz w:val="32"/>
          <w:szCs w:val="32"/>
          <w:rtl/>
        </w:rPr>
        <w:t xml:space="preserve"> </w:t>
      </w:r>
      <w:r w:rsidR="000D197D" w:rsidRPr="00E66606">
        <w:rPr>
          <w:rFonts w:ascii="Lotus Linotype" w:hAnsi="Lotus Linotype" w:cs="Lotus Linotype" w:hint="cs"/>
          <w:sz w:val="32"/>
          <w:szCs w:val="32"/>
          <w:rtl/>
        </w:rPr>
        <w:t>القراءة خلف</w:t>
      </w:r>
      <w:r w:rsidR="00E24A1A" w:rsidRPr="00E66606">
        <w:rPr>
          <w:rFonts w:ascii="Lotus Linotype" w:hAnsi="Lotus Linotype" w:cs="Lotus Linotype" w:hint="cs"/>
          <w:sz w:val="32"/>
          <w:szCs w:val="32"/>
          <w:rtl/>
        </w:rPr>
        <w:t xml:space="preserve"> الإمام للإمام البخاري</w:t>
      </w:r>
      <w:r w:rsidR="008D332B" w:rsidRPr="00E66606">
        <w:rPr>
          <w:rFonts w:ascii="Lotus Linotype" w:hAnsi="Lotus Linotype" w:cs="Lotus Linotype" w:hint="cs"/>
          <w:sz w:val="32"/>
          <w:szCs w:val="32"/>
          <w:rtl/>
        </w:rPr>
        <w:t xml:space="preserve"> </w:t>
      </w:r>
      <w:r w:rsidR="00E24A1A" w:rsidRPr="00E66606">
        <w:rPr>
          <w:rFonts w:ascii="Lotus Linotype" w:hAnsi="Lotus Linotype" w:cs="Lotus Linotype" w:hint="cs"/>
          <w:sz w:val="32"/>
          <w:szCs w:val="32"/>
          <w:rtl/>
        </w:rPr>
        <w:t>(1/23</w:t>
      </w:r>
      <w:r w:rsidR="000D197D" w:rsidRPr="00E66606">
        <w:rPr>
          <w:rFonts w:ascii="Lotus Linotype" w:hAnsi="Lotus Linotype" w:cs="Lotus Linotype" w:hint="cs"/>
          <w:sz w:val="32"/>
          <w:szCs w:val="32"/>
          <w:rtl/>
        </w:rPr>
        <w:t>)</w:t>
      </w:r>
      <w:r w:rsidRPr="00E66606">
        <w:rPr>
          <w:rFonts w:ascii="Lotus Linotype" w:hAnsi="Lotus Linotype" w:cs="Lotus Linotype" w:hint="cs"/>
          <w:sz w:val="32"/>
          <w:szCs w:val="32"/>
          <w:rtl/>
        </w:rPr>
        <w:t>،</w:t>
      </w:r>
      <w:r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سنن الدارقطني</w:t>
      </w:r>
      <w:r w:rsidR="008D332B" w:rsidRPr="00E66606">
        <w:rPr>
          <w:rFonts w:ascii="Lotus Linotype" w:hAnsi="Lotus Linotype" w:cs="Lotus Linotype" w:hint="cs"/>
          <w:sz w:val="32"/>
          <w:szCs w:val="32"/>
          <w:rtl/>
        </w:rPr>
        <w:t xml:space="preserve"> </w:t>
      </w:r>
      <w:r w:rsidRPr="00E66606">
        <w:rPr>
          <w:rFonts w:ascii="Lotus Linotype" w:hAnsi="Lotus Linotype" w:cs="Lotus Linotype" w:hint="cs"/>
          <w:sz w:val="32"/>
          <w:szCs w:val="32"/>
          <w:rtl/>
        </w:rPr>
        <w:t>(</w:t>
      </w:r>
      <w:r w:rsidR="00535497" w:rsidRPr="00E66606">
        <w:rPr>
          <w:rFonts w:ascii="Lotus Linotype" w:hAnsi="Lotus Linotype" w:cs="Lotus Linotype"/>
          <w:sz w:val="32"/>
          <w:szCs w:val="32"/>
          <w:rtl/>
        </w:rPr>
        <w:t>1189</w:t>
      </w:r>
      <w:r w:rsidRPr="00E66606">
        <w:rPr>
          <w:rFonts w:ascii="Lotus Linotype" w:hAnsi="Lotus Linotype" w:cs="Lotus Linotype" w:hint="cs"/>
          <w:sz w:val="32"/>
          <w:szCs w:val="32"/>
          <w:rtl/>
        </w:rPr>
        <w:t>)، السنن الكبرى للبيهقي</w:t>
      </w:r>
      <w:r w:rsidR="008D332B" w:rsidRPr="00E66606">
        <w:rPr>
          <w:rFonts w:ascii="Lotus Linotype" w:hAnsi="Lotus Linotype" w:cs="Lotus Linotype" w:hint="cs"/>
          <w:sz w:val="32"/>
          <w:szCs w:val="32"/>
          <w:rtl/>
        </w:rPr>
        <w:t xml:space="preserve"> </w:t>
      </w:r>
      <w:r w:rsidRPr="00E66606">
        <w:rPr>
          <w:rFonts w:ascii="Lotus Linotype" w:hAnsi="Lotus Linotype" w:cs="Lotus Linotype" w:hint="cs"/>
          <w:sz w:val="32"/>
          <w:szCs w:val="32"/>
          <w:rtl/>
        </w:rPr>
        <w:t>(</w:t>
      </w:r>
      <w:r w:rsidR="00535497" w:rsidRPr="00E66606">
        <w:rPr>
          <w:rFonts w:ascii="Lotus Linotype" w:eastAsiaTheme="minorHAnsi" w:hAnsi="Lotus Linotype" w:cs="Lotus Linotype"/>
          <w:sz w:val="32"/>
          <w:szCs w:val="32"/>
          <w:rtl/>
        </w:rPr>
        <w:t>2366</w:t>
      </w:r>
      <w:r w:rsidRPr="00E66606">
        <w:rPr>
          <w:rFonts w:ascii="Lotus Linotype" w:hAnsi="Lotus Linotype" w:cs="Lotus Linotype" w:hint="cs"/>
          <w:sz w:val="32"/>
          <w:szCs w:val="32"/>
          <w:rtl/>
        </w:rPr>
        <w:t>)</w:t>
      </w:r>
      <w:r w:rsidR="00CF5351" w:rsidRPr="00E66606">
        <w:rPr>
          <w:rFonts w:ascii="Lotus Linotype" w:hAnsi="Lotus Linotype" w:cs="Lotus Linotype" w:hint="cs"/>
          <w:sz w:val="32"/>
          <w:szCs w:val="32"/>
          <w:rtl/>
        </w:rPr>
        <w:t>، سنن ابن ماجه</w:t>
      </w:r>
      <w:r w:rsidR="008D332B" w:rsidRPr="00E66606">
        <w:rPr>
          <w:rFonts w:ascii="Lotus Linotype" w:hAnsi="Lotus Linotype" w:cs="Lotus Linotype" w:hint="cs"/>
          <w:sz w:val="32"/>
          <w:szCs w:val="32"/>
          <w:rtl/>
        </w:rPr>
        <w:t xml:space="preserve"> </w:t>
      </w:r>
      <w:r w:rsidR="00CF5351" w:rsidRPr="00E66606">
        <w:rPr>
          <w:rFonts w:ascii="Lotus Linotype" w:hAnsi="Lotus Linotype" w:cs="Lotus Linotype" w:hint="cs"/>
          <w:sz w:val="32"/>
          <w:szCs w:val="32"/>
          <w:rtl/>
        </w:rPr>
        <w:t>(</w:t>
      </w:r>
      <w:r w:rsidR="00CF5351" w:rsidRPr="00E66606">
        <w:rPr>
          <w:rFonts w:ascii="Lotus Linotype" w:hAnsi="Lotus Linotype" w:cs="Lotus Linotype"/>
          <w:sz w:val="32"/>
          <w:szCs w:val="32"/>
          <w:rtl/>
        </w:rPr>
        <w:t>3784</w:t>
      </w:r>
      <w:r w:rsidR="00CF5351" w:rsidRPr="00E66606">
        <w:rPr>
          <w:rFonts w:ascii="Lotus Linotype" w:hAnsi="Lotus Linotype" w:cs="Lotus Linotype" w:hint="cs"/>
          <w:sz w:val="32"/>
          <w:szCs w:val="32"/>
          <w:rtl/>
        </w:rPr>
        <w:t>)</w:t>
      </w:r>
      <w:r w:rsidR="0083678F" w:rsidRPr="00E66606">
        <w:rPr>
          <w:rFonts w:ascii="Lotus Linotype" w:hAnsi="Lotus Linotype" w:cs="Lotus Linotype" w:hint="cs"/>
          <w:sz w:val="32"/>
          <w:szCs w:val="32"/>
          <w:rtl/>
        </w:rPr>
        <w:t xml:space="preserve">، وقال الأرناؤوط: </w:t>
      </w:r>
      <w:r w:rsidR="0083678F" w:rsidRPr="00E66606">
        <w:rPr>
          <w:rFonts w:ascii="Lotus Linotype" w:hAnsi="Lotus Linotype" w:cs="Lotus Linotype"/>
          <w:sz w:val="32"/>
          <w:szCs w:val="32"/>
          <w:rtl/>
        </w:rPr>
        <w:t>إسناده صحيح</w:t>
      </w:r>
      <w:r w:rsidR="0083678F" w:rsidRPr="00E66606">
        <w:rPr>
          <w:rFonts w:ascii="Lotus Linotype" w:hAnsi="Lotus Linotype" w:cs="Lotus Linotype"/>
          <w:sz w:val="32"/>
          <w:szCs w:val="32"/>
        </w:rPr>
        <w:t>.</w:t>
      </w:r>
    </w:p>
  </w:footnote>
  <w:footnote w:id="5">
    <w:p w14:paraId="47F69324" w14:textId="0B22DC5E" w:rsidR="008A1C3B" w:rsidRPr="00E66606" w:rsidRDefault="008A1C3B" w:rsidP="000D7FDB">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00CD568E">
        <w:rPr>
          <w:rFonts w:ascii="Lotus Linotype" w:hAnsi="Lotus Linotype" w:cs="Lotus Linotype" w:hint="cs"/>
          <w:sz w:val="32"/>
          <w:szCs w:val="32"/>
          <w:rtl/>
        </w:rPr>
        <w:t xml:space="preserve"> </w:t>
      </w:r>
      <w:r w:rsidR="00CC57CA">
        <w:rPr>
          <w:rFonts w:ascii="Lotus Linotype" w:hAnsi="Lotus Linotype" w:cs="Lotus Linotype" w:hint="cs"/>
          <w:sz w:val="32"/>
          <w:szCs w:val="32"/>
          <w:rtl/>
        </w:rPr>
        <w:t xml:space="preserve">كما </w:t>
      </w:r>
      <w:r w:rsidR="00EA3A85" w:rsidRPr="00E66606">
        <w:rPr>
          <w:rFonts w:ascii="Lotus Linotype" w:hAnsi="Lotus Linotype" w:cs="Lotus Linotype"/>
          <w:sz w:val="32"/>
          <w:szCs w:val="32"/>
          <w:rtl/>
        </w:rPr>
        <w:t>في عد</w:t>
      </w:r>
      <w:r w:rsidR="00EA3A85" w:rsidRPr="00E66606">
        <w:rPr>
          <w:rFonts w:ascii="Lotus Linotype" w:hAnsi="Lotus Linotype" w:cs="Lotus Linotype" w:hint="cs"/>
          <w:sz w:val="32"/>
          <w:szCs w:val="32"/>
          <w:rtl/>
        </w:rPr>
        <w:t>ّ</w:t>
      </w:r>
      <w:r w:rsidR="00EA3A85" w:rsidRPr="00E66606">
        <w:rPr>
          <w:rFonts w:ascii="Lotus Linotype" w:hAnsi="Lotus Linotype" w:cs="Lotus Linotype"/>
          <w:sz w:val="32"/>
          <w:szCs w:val="32"/>
          <w:rtl/>
        </w:rPr>
        <w:t xml:space="preserve"> المصاحف المدنية والبصرية والشامية، والآية السابعة عندهم هي</w:t>
      </w:r>
      <w:r w:rsidR="00575757" w:rsidRPr="00E66606">
        <w:rPr>
          <w:rFonts w:ascii="Lotus Linotype" w:hAnsi="Lotus Linotype" w:cs="Lotus Linotype" w:hint="cs"/>
          <w:sz w:val="32"/>
          <w:szCs w:val="32"/>
          <w:rtl/>
        </w:rPr>
        <w:t>:</w:t>
      </w:r>
      <w:r w:rsidR="00EA3A85" w:rsidRPr="00E66606">
        <w:rPr>
          <w:rFonts w:ascii="Lotus Linotype" w:hAnsi="Lotus Linotype" w:cs="Lotus Linotype"/>
          <w:sz w:val="32"/>
          <w:szCs w:val="32"/>
          <w:rtl/>
        </w:rPr>
        <w:t xml:space="preserve"> </w:t>
      </w:r>
      <w:r w:rsidR="00EA3A85" w:rsidRPr="00E66606">
        <w:rPr>
          <w:rFonts w:ascii="Lotus Linotype" w:hAnsi="Lotus Linotype" w:cs="Lotus Linotype" w:hint="cs"/>
          <w:sz w:val="32"/>
          <w:szCs w:val="32"/>
          <w:rtl/>
        </w:rPr>
        <w:t>﴿</w:t>
      </w:r>
      <w:r w:rsidR="00EA3A85" w:rsidRPr="00E66606">
        <w:rPr>
          <w:rFonts w:ascii="Lotus Linotype" w:hAnsi="Lotus Linotype" w:cs="Lotus Linotype"/>
          <w:sz w:val="32"/>
          <w:szCs w:val="32"/>
          <w:rtl/>
        </w:rPr>
        <w:t>غَيْرِ الْمَغْضُوبِ عَلَيْهِمْ وَلَا الضَّالِّينَ</w:t>
      </w:r>
      <w:r w:rsidR="00EA3A85" w:rsidRPr="00E66606">
        <w:rPr>
          <w:rFonts w:ascii="Lotus Linotype" w:hAnsi="Lotus Linotype" w:cs="Lotus Linotype" w:hint="cs"/>
          <w:sz w:val="32"/>
          <w:szCs w:val="32"/>
          <w:rtl/>
        </w:rPr>
        <w:t>﴾، وكما في</w:t>
      </w:r>
      <w:r w:rsidR="00EA3A85" w:rsidRPr="00E66606">
        <w:rPr>
          <w:rFonts w:ascii="Lotus Linotype" w:hAnsi="Lotus Linotype" w:cs="Lotus Linotype"/>
          <w:sz w:val="32"/>
          <w:szCs w:val="32"/>
          <w:rtl/>
        </w:rPr>
        <w:t xml:space="preserve"> </w:t>
      </w:r>
      <w:r w:rsidRPr="00E66606">
        <w:rPr>
          <w:rFonts w:ascii="Lotus Linotype" w:hAnsi="Lotus Linotype" w:cs="Lotus Linotype"/>
          <w:sz w:val="32"/>
          <w:szCs w:val="32"/>
          <w:rtl/>
        </w:rPr>
        <w:t>مصاحف قالون وورش</w:t>
      </w:r>
      <w:r w:rsidR="00EA3A85" w:rsidRPr="00E66606">
        <w:rPr>
          <w:rFonts w:ascii="Lotus Linotype" w:hAnsi="Lotus Linotype" w:cs="Lotus Linotype" w:hint="cs"/>
          <w:sz w:val="32"/>
          <w:szCs w:val="32"/>
          <w:rtl/>
        </w:rPr>
        <w:t>؛</w:t>
      </w:r>
      <w:r w:rsidRPr="00E66606">
        <w:rPr>
          <w:rFonts w:ascii="Lotus Linotype" w:hAnsi="Lotus Linotype" w:cs="Lotus Linotype"/>
          <w:sz w:val="32"/>
          <w:szCs w:val="32"/>
          <w:rtl/>
        </w:rPr>
        <w:t xml:space="preserve"> فإنها لا تعد البسملة آية من الفاتحة</w:t>
      </w:r>
      <w:r w:rsidR="000D7FDB" w:rsidRPr="00E66606">
        <w:rPr>
          <w:rFonts w:ascii="Lotus Linotype" w:hAnsi="Lotus Linotype" w:cs="Lotus Linotype" w:hint="cs"/>
          <w:sz w:val="32"/>
          <w:szCs w:val="32"/>
          <w:rtl/>
        </w:rPr>
        <w:t>. ينظر:</w:t>
      </w:r>
      <w:r w:rsidR="00E317D4" w:rsidRPr="00E66606">
        <w:rPr>
          <w:rFonts w:ascii="Lotus Linotype" w:hAnsi="Lotus Linotype" w:cs="Lotus Linotype" w:hint="cs"/>
          <w:sz w:val="32"/>
          <w:szCs w:val="32"/>
          <w:rtl/>
        </w:rPr>
        <w:t xml:space="preserve"> معاني القرآن للفراء</w:t>
      </w:r>
      <w:r w:rsidR="003C2EAE" w:rsidRPr="00E66606">
        <w:rPr>
          <w:rFonts w:ascii="Lotus Linotype" w:hAnsi="Lotus Linotype" w:cs="Lotus Linotype" w:hint="cs"/>
          <w:sz w:val="32"/>
          <w:szCs w:val="32"/>
          <w:rtl/>
        </w:rPr>
        <w:t xml:space="preserve"> </w:t>
      </w:r>
      <w:r w:rsidR="00E317D4" w:rsidRPr="00E66606">
        <w:rPr>
          <w:rFonts w:ascii="Lotus Linotype" w:hAnsi="Lotus Linotype" w:cs="Lotus Linotype" w:hint="cs"/>
          <w:sz w:val="32"/>
          <w:szCs w:val="32"/>
          <w:rtl/>
        </w:rPr>
        <w:t>(1/92)، أحكام القرآن للجصاص</w:t>
      </w:r>
      <w:r w:rsidR="003C2EAE" w:rsidRPr="00E66606">
        <w:rPr>
          <w:rFonts w:ascii="Lotus Linotype" w:hAnsi="Lotus Linotype" w:cs="Lotus Linotype" w:hint="cs"/>
          <w:sz w:val="32"/>
          <w:szCs w:val="32"/>
          <w:rtl/>
        </w:rPr>
        <w:t xml:space="preserve"> </w:t>
      </w:r>
      <w:r w:rsidR="00E317D4" w:rsidRPr="00E66606">
        <w:rPr>
          <w:rFonts w:ascii="Lotus Linotype" w:hAnsi="Lotus Linotype" w:cs="Lotus Linotype" w:hint="cs"/>
          <w:sz w:val="32"/>
          <w:szCs w:val="32"/>
          <w:rtl/>
        </w:rPr>
        <w:t>(1/8)،</w:t>
      </w:r>
      <w:r w:rsidR="000D7FDB" w:rsidRPr="00E66606">
        <w:rPr>
          <w:rFonts w:ascii="Lotus Linotype" w:hAnsi="Lotus Linotype" w:cs="Lotus Linotype" w:hint="cs"/>
          <w:sz w:val="32"/>
          <w:szCs w:val="32"/>
          <w:rtl/>
        </w:rPr>
        <w:t xml:space="preserve"> </w:t>
      </w:r>
      <w:r w:rsidR="000D7FDB" w:rsidRPr="00E66606">
        <w:rPr>
          <w:rFonts w:ascii="Lotus Linotype" w:hAnsi="Lotus Linotype" w:cs="Lotus Linotype"/>
          <w:sz w:val="32"/>
          <w:szCs w:val="32"/>
          <w:rtl/>
        </w:rPr>
        <w:t xml:space="preserve">جمال القراء </w:t>
      </w:r>
      <w:r w:rsidR="00CD568E">
        <w:rPr>
          <w:rFonts w:ascii="Lotus Linotype" w:hAnsi="Lotus Linotype" w:cs="Lotus Linotype" w:hint="cs"/>
          <w:sz w:val="32"/>
          <w:szCs w:val="32"/>
          <w:rtl/>
        </w:rPr>
        <w:t>ل</w:t>
      </w:r>
      <w:r w:rsidR="000D7FDB" w:rsidRPr="00E66606">
        <w:rPr>
          <w:rFonts w:ascii="Lotus Linotype" w:hAnsi="Lotus Linotype" w:cs="Lotus Linotype" w:hint="cs"/>
          <w:sz w:val="32"/>
          <w:szCs w:val="32"/>
          <w:rtl/>
        </w:rPr>
        <w:t>لسخاوي</w:t>
      </w:r>
      <w:r w:rsidR="003C2EAE" w:rsidRPr="00E66606">
        <w:rPr>
          <w:rFonts w:ascii="Lotus Linotype" w:hAnsi="Lotus Linotype" w:cs="Lotus Linotype" w:hint="cs"/>
          <w:sz w:val="32"/>
          <w:szCs w:val="32"/>
          <w:rtl/>
        </w:rPr>
        <w:t xml:space="preserve"> </w:t>
      </w:r>
      <w:r w:rsidR="000D7FDB" w:rsidRPr="00E66606">
        <w:rPr>
          <w:rFonts w:ascii="Lotus Linotype" w:hAnsi="Lotus Linotype" w:cs="Lotus Linotype" w:hint="cs"/>
          <w:sz w:val="32"/>
          <w:szCs w:val="32"/>
          <w:rtl/>
        </w:rPr>
        <w:t>(2/500).</w:t>
      </w:r>
    </w:p>
  </w:footnote>
  <w:footnote w:id="6">
    <w:p w14:paraId="3E57BA3A" w14:textId="17BC9F28" w:rsidR="00613684" w:rsidRPr="00E66606" w:rsidRDefault="00613684" w:rsidP="003B4622">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00D57DE7" w:rsidRPr="00E66606">
        <w:rPr>
          <w:rFonts w:ascii="Lotus Linotype" w:hAnsi="Lotus Linotype" w:cs="Lotus Linotype" w:hint="cs"/>
          <w:sz w:val="32"/>
          <w:szCs w:val="32"/>
          <w:rtl/>
        </w:rPr>
        <w:t xml:space="preserve">ينظر: تفسير ابن جزي (1/66)، </w:t>
      </w:r>
      <w:r w:rsidR="002A4EAA" w:rsidRPr="00E66606">
        <w:rPr>
          <w:rFonts w:ascii="Lotus Linotype" w:hAnsi="Lotus Linotype" w:cs="Lotus Linotype" w:hint="cs"/>
          <w:sz w:val="32"/>
          <w:szCs w:val="32"/>
          <w:rtl/>
        </w:rPr>
        <w:t xml:space="preserve">تفسير </w:t>
      </w:r>
      <w:r w:rsidR="00D57DE7" w:rsidRPr="00E66606">
        <w:rPr>
          <w:rFonts w:ascii="Lotus Linotype" w:hAnsi="Lotus Linotype" w:cs="Lotus Linotype" w:hint="cs"/>
          <w:sz w:val="32"/>
          <w:szCs w:val="32"/>
          <w:rtl/>
        </w:rPr>
        <w:t>ابن كثير</w:t>
      </w:r>
      <w:r w:rsidR="008D332B" w:rsidRPr="00E66606">
        <w:rPr>
          <w:rFonts w:ascii="Lotus Linotype" w:hAnsi="Lotus Linotype" w:cs="Lotus Linotype" w:hint="cs"/>
          <w:sz w:val="32"/>
          <w:szCs w:val="32"/>
          <w:rtl/>
        </w:rPr>
        <w:t xml:space="preserve"> </w:t>
      </w:r>
      <w:r w:rsidRPr="00E66606">
        <w:rPr>
          <w:rFonts w:ascii="Lotus Linotype" w:hAnsi="Lotus Linotype" w:cs="Lotus Linotype" w:hint="cs"/>
          <w:sz w:val="32"/>
          <w:szCs w:val="32"/>
          <w:rtl/>
        </w:rPr>
        <w:t>(</w:t>
      </w:r>
      <w:r w:rsidR="00D57DE7" w:rsidRPr="00E66606">
        <w:rPr>
          <w:rFonts w:ascii="Lotus Linotype" w:hAnsi="Lotus Linotype" w:cs="Lotus Linotype" w:hint="cs"/>
          <w:sz w:val="32"/>
          <w:szCs w:val="32"/>
          <w:rtl/>
        </w:rPr>
        <w:t>1</w:t>
      </w:r>
      <w:r w:rsidRPr="00E66606">
        <w:rPr>
          <w:rFonts w:ascii="Lotus Linotype" w:hAnsi="Lotus Linotype" w:cs="Lotus Linotype" w:hint="cs"/>
          <w:sz w:val="32"/>
          <w:szCs w:val="32"/>
          <w:rtl/>
        </w:rPr>
        <w:t>/</w:t>
      </w:r>
      <w:r w:rsidR="00A6247B" w:rsidRPr="00E66606">
        <w:rPr>
          <w:rFonts w:ascii="Lotus Linotype" w:hAnsi="Lotus Linotype" w:cs="Lotus Linotype" w:hint="cs"/>
          <w:sz w:val="32"/>
          <w:szCs w:val="32"/>
          <w:rtl/>
        </w:rPr>
        <w:t>49</w:t>
      </w:r>
      <w:r w:rsidRPr="00E66606">
        <w:rPr>
          <w:rFonts w:ascii="Lotus Linotype" w:hAnsi="Lotus Linotype" w:cs="Lotus Linotype" w:hint="cs"/>
          <w:sz w:val="32"/>
          <w:szCs w:val="32"/>
          <w:rtl/>
        </w:rPr>
        <w:t>).</w:t>
      </w:r>
    </w:p>
  </w:footnote>
  <w:footnote w:id="7">
    <w:p w14:paraId="210CDA53" w14:textId="4014484F" w:rsidR="00570DED" w:rsidRPr="00E66606" w:rsidRDefault="00570DED" w:rsidP="007C351D">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 xml:space="preserve">ينظر: </w:t>
      </w:r>
      <w:r w:rsidR="007C351D" w:rsidRPr="00E66606">
        <w:rPr>
          <w:rFonts w:ascii="Lotus Linotype" w:hAnsi="Lotus Linotype" w:cs="Lotus Linotype" w:hint="cs"/>
          <w:sz w:val="32"/>
          <w:szCs w:val="32"/>
          <w:rtl/>
        </w:rPr>
        <w:t>تفسير ابن كثير (1/48-49).</w:t>
      </w:r>
    </w:p>
  </w:footnote>
  <w:footnote w:id="8">
    <w:p w14:paraId="775324B7" w14:textId="77777777" w:rsidR="00A535F6" w:rsidRPr="00E66606" w:rsidRDefault="00A535F6" w:rsidP="00A535F6">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الوجيز للواحدي (1/89).</w:t>
      </w:r>
    </w:p>
  </w:footnote>
  <w:footnote w:id="9">
    <w:p w14:paraId="18A2E1B2" w14:textId="20AFC391" w:rsidR="00321736" w:rsidRPr="00E66606" w:rsidRDefault="00321736" w:rsidP="00321736">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00935AF1">
        <w:rPr>
          <w:rFonts w:ascii="Lotus Linotype" w:hAnsi="Lotus Linotype" w:cs="Lotus Linotype" w:hint="cs"/>
          <w:sz w:val="32"/>
          <w:szCs w:val="32"/>
          <w:rtl/>
        </w:rPr>
        <w:t xml:space="preserve"> </w:t>
      </w:r>
      <w:r w:rsidR="00327309" w:rsidRPr="00E66606">
        <w:rPr>
          <w:rFonts w:ascii="Lotus Linotype" w:hAnsi="Lotus Linotype" w:cs="Lotus Linotype" w:hint="cs"/>
          <w:sz w:val="32"/>
          <w:szCs w:val="32"/>
          <w:rtl/>
        </w:rPr>
        <w:t>تفسير الثعلبي (1/117)</w:t>
      </w:r>
      <w:r w:rsidRPr="00E66606">
        <w:rPr>
          <w:rFonts w:ascii="Lotus Linotype" w:hAnsi="Lotus Linotype" w:cs="Lotus Linotype" w:hint="cs"/>
          <w:sz w:val="32"/>
          <w:szCs w:val="32"/>
          <w:rtl/>
        </w:rPr>
        <w:t>.</w:t>
      </w:r>
    </w:p>
  </w:footnote>
  <w:footnote w:id="10">
    <w:p w14:paraId="506088C7" w14:textId="39984BC4" w:rsidR="00613684" w:rsidRPr="00E66606" w:rsidRDefault="00613684" w:rsidP="003B4622">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00861CC4" w:rsidRPr="00E66606">
        <w:rPr>
          <w:rFonts w:ascii="Lotus Linotype" w:hAnsi="Lotus Linotype" w:cs="Lotus Linotype" w:hint="cs"/>
          <w:sz w:val="32"/>
          <w:szCs w:val="32"/>
          <w:rtl/>
        </w:rPr>
        <w:t>العبودية</w:t>
      </w:r>
      <w:r w:rsidR="005741CC" w:rsidRPr="00E66606">
        <w:rPr>
          <w:rFonts w:ascii="Lotus Linotype" w:hAnsi="Lotus Linotype" w:cs="Lotus Linotype" w:hint="cs"/>
          <w:sz w:val="32"/>
          <w:szCs w:val="32"/>
          <w:rtl/>
        </w:rPr>
        <w:t xml:space="preserve"> ل</w:t>
      </w:r>
      <w:r w:rsidR="00861CC4" w:rsidRPr="00E66606">
        <w:rPr>
          <w:rFonts w:ascii="Lotus Linotype" w:hAnsi="Lotus Linotype" w:cs="Lotus Linotype" w:hint="cs"/>
          <w:sz w:val="32"/>
          <w:szCs w:val="32"/>
          <w:rtl/>
        </w:rPr>
        <w:t>شيخ الإسلام</w:t>
      </w:r>
      <w:r w:rsidR="002B480F">
        <w:rPr>
          <w:rFonts w:ascii="Lotus Linotype" w:hAnsi="Lotus Linotype" w:cs="Lotus Linotype" w:hint="cs"/>
          <w:sz w:val="32"/>
          <w:szCs w:val="32"/>
          <w:rtl/>
        </w:rPr>
        <w:t xml:space="preserve"> ابن تيمية</w:t>
      </w:r>
      <w:r w:rsidR="00861CC4" w:rsidRPr="00E66606">
        <w:rPr>
          <w:rFonts w:ascii="Lotus Linotype" w:hAnsi="Lotus Linotype" w:cs="Lotus Linotype" w:hint="cs"/>
          <w:sz w:val="32"/>
          <w:szCs w:val="32"/>
          <w:rtl/>
        </w:rPr>
        <w:t xml:space="preserve"> </w:t>
      </w:r>
      <w:r w:rsidRPr="00E66606">
        <w:rPr>
          <w:rFonts w:ascii="Lotus Linotype" w:hAnsi="Lotus Linotype" w:cs="Lotus Linotype" w:hint="cs"/>
          <w:sz w:val="32"/>
          <w:szCs w:val="32"/>
          <w:rtl/>
        </w:rPr>
        <w:t>(</w:t>
      </w:r>
      <w:r w:rsidR="00861CC4" w:rsidRPr="00E66606">
        <w:rPr>
          <w:rFonts w:ascii="Lotus Linotype" w:hAnsi="Lotus Linotype" w:cs="Lotus Linotype" w:hint="cs"/>
          <w:sz w:val="32"/>
          <w:szCs w:val="32"/>
          <w:rtl/>
        </w:rPr>
        <w:t>1/44</w:t>
      </w:r>
      <w:r w:rsidRPr="00E66606">
        <w:rPr>
          <w:rFonts w:ascii="Lotus Linotype" w:hAnsi="Lotus Linotype" w:cs="Lotus Linotype" w:hint="cs"/>
          <w:sz w:val="32"/>
          <w:szCs w:val="32"/>
          <w:rtl/>
        </w:rPr>
        <w:t>).</w:t>
      </w:r>
    </w:p>
  </w:footnote>
  <w:footnote w:id="11">
    <w:p w14:paraId="19741DFB" w14:textId="77777777" w:rsidR="006C0ADC" w:rsidRPr="00E66606" w:rsidRDefault="006C0ADC" w:rsidP="006C0ADC">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مدارج السالكين (1/</w:t>
      </w:r>
      <w:r>
        <w:rPr>
          <w:rFonts w:ascii="Lotus Linotype" w:hAnsi="Lotus Linotype" w:cs="Lotus Linotype" w:hint="cs"/>
          <w:sz w:val="32"/>
          <w:szCs w:val="32"/>
          <w:rtl/>
        </w:rPr>
        <w:t>95-96</w:t>
      </w:r>
      <w:r w:rsidRPr="00E66606">
        <w:rPr>
          <w:rFonts w:ascii="Lotus Linotype" w:hAnsi="Lotus Linotype" w:cs="Lotus Linotype" w:hint="cs"/>
          <w:sz w:val="32"/>
          <w:szCs w:val="32"/>
          <w:rtl/>
        </w:rPr>
        <w:t>).</w:t>
      </w:r>
    </w:p>
  </w:footnote>
  <w:footnote w:id="12">
    <w:p w14:paraId="234B3390" w14:textId="694A9FC9" w:rsidR="00813127" w:rsidRPr="00E66606" w:rsidRDefault="00813127" w:rsidP="00813127">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Pr>
          <w:rFonts w:ascii="Lotus Linotype" w:hAnsi="Lotus Linotype" w:cs="Lotus Linotype" w:hint="cs"/>
          <w:sz w:val="32"/>
          <w:szCs w:val="32"/>
          <w:rtl/>
        </w:rPr>
        <w:t>رواه</w:t>
      </w:r>
      <w:r w:rsidRPr="00E66606">
        <w:rPr>
          <w:rFonts w:ascii="Lotus Linotype" w:hAnsi="Lotus Linotype" w:cs="Lotus Linotype" w:hint="cs"/>
          <w:sz w:val="32"/>
          <w:szCs w:val="32"/>
          <w:rtl/>
        </w:rPr>
        <w:t xml:space="preserve"> البخاري (</w:t>
      </w:r>
      <w:r w:rsidRPr="00E66606">
        <w:rPr>
          <w:rFonts w:ascii="Lotus Linotype" w:eastAsiaTheme="minorHAnsi" w:hAnsi="Lotus Linotype" w:cs="Lotus Linotype"/>
          <w:sz w:val="32"/>
          <w:szCs w:val="32"/>
          <w:rtl/>
        </w:rPr>
        <w:t>3445</w:t>
      </w:r>
      <w:r w:rsidRPr="00E66606">
        <w:rPr>
          <w:rFonts w:ascii="Lotus Linotype" w:hAnsi="Lotus Linotype" w:cs="Lotus Linotype" w:hint="cs"/>
          <w:sz w:val="32"/>
          <w:szCs w:val="32"/>
          <w:rtl/>
        </w:rPr>
        <w:t>).</w:t>
      </w:r>
    </w:p>
  </w:footnote>
  <w:footnote w:id="13">
    <w:p w14:paraId="343786EE" w14:textId="7EDB039E" w:rsidR="00C81B86" w:rsidRPr="00E66606" w:rsidRDefault="00C81B86" w:rsidP="00FF7249">
      <w:pPr>
        <w:pStyle w:val="affffffff6"/>
        <w:spacing w:line="240" w:lineRule="auto"/>
        <w:rPr>
          <w:rFonts w:ascii="Lotus Linotype" w:hAnsi="Lotus Linotype" w:cs="Lotus Linotype"/>
          <w:sz w:val="32"/>
          <w:szCs w:val="32"/>
          <w:rtl/>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Pr>
          <w:rFonts w:ascii="Lotus Linotype" w:hAnsi="Lotus Linotype" w:cs="Lotus Linotype" w:hint="cs"/>
          <w:sz w:val="32"/>
          <w:szCs w:val="32"/>
          <w:rtl/>
        </w:rPr>
        <w:t>رواه</w:t>
      </w:r>
      <w:r w:rsidRPr="00E66606">
        <w:rPr>
          <w:rFonts w:ascii="Lotus Linotype" w:hAnsi="Lotus Linotype" w:cs="Lotus Linotype" w:hint="cs"/>
          <w:sz w:val="32"/>
          <w:szCs w:val="32"/>
          <w:rtl/>
        </w:rPr>
        <w:t xml:space="preserve"> </w:t>
      </w:r>
      <w:r>
        <w:rPr>
          <w:rFonts w:ascii="Lotus Linotype" w:hAnsi="Lotus Linotype" w:cs="Lotus Linotype" w:hint="cs"/>
          <w:sz w:val="32"/>
          <w:szCs w:val="32"/>
          <w:rtl/>
        </w:rPr>
        <w:t>أحمد</w:t>
      </w:r>
      <w:r w:rsidRPr="00E66606">
        <w:rPr>
          <w:rFonts w:ascii="Lotus Linotype" w:hAnsi="Lotus Linotype" w:cs="Lotus Linotype" w:hint="cs"/>
          <w:sz w:val="32"/>
          <w:szCs w:val="32"/>
          <w:rtl/>
        </w:rPr>
        <w:t xml:space="preserve"> (</w:t>
      </w:r>
      <w:r w:rsidRPr="00C81B86">
        <w:rPr>
          <w:rFonts w:ascii="Lotus Linotype" w:eastAsiaTheme="minorHAnsi" w:hAnsi="Lotus Linotype" w:cs="Lotus Linotype"/>
          <w:sz w:val="32"/>
          <w:szCs w:val="32"/>
          <w:rtl/>
        </w:rPr>
        <w:t>٧١٦٠</w:t>
      </w:r>
      <w:r w:rsidRPr="00E66606">
        <w:rPr>
          <w:rFonts w:ascii="Lotus Linotype" w:hAnsi="Lotus Linotype" w:cs="Lotus Linotype" w:hint="cs"/>
          <w:sz w:val="32"/>
          <w:szCs w:val="32"/>
          <w:rtl/>
        </w:rPr>
        <w:t>)</w:t>
      </w:r>
      <w:r>
        <w:rPr>
          <w:rFonts w:ascii="Lotus Linotype" w:hAnsi="Lotus Linotype" w:cs="Lotus Linotype" w:hint="cs"/>
          <w:sz w:val="32"/>
          <w:szCs w:val="32"/>
          <w:rtl/>
        </w:rPr>
        <w:t xml:space="preserve"> </w:t>
      </w:r>
      <w:r w:rsidR="00622346">
        <w:rPr>
          <w:rFonts w:ascii="Lotus Linotype" w:hAnsi="Lotus Linotype" w:cs="Lotus Linotype" w:hint="cs"/>
          <w:sz w:val="32"/>
          <w:szCs w:val="32"/>
          <w:rtl/>
        </w:rPr>
        <w:t>وصححه</w:t>
      </w:r>
      <w:r w:rsidRPr="00C81B86">
        <w:rPr>
          <w:rFonts w:ascii="Lotus Linotype" w:hAnsi="Lotus Linotype" w:cs="Lotus Linotype"/>
          <w:sz w:val="32"/>
          <w:szCs w:val="32"/>
          <w:rtl/>
        </w:rPr>
        <w:t xml:space="preserve"> </w:t>
      </w:r>
      <w:r w:rsidR="00381EA6">
        <w:rPr>
          <w:rFonts w:ascii="Lotus Linotype" w:hAnsi="Lotus Linotype" w:cs="Lotus Linotype" w:hint="cs"/>
          <w:sz w:val="32"/>
          <w:szCs w:val="32"/>
          <w:rtl/>
        </w:rPr>
        <w:t>شاكر و</w:t>
      </w:r>
      <w:r w:rsidRPr="00C81B86">
        <w:rPr>
          <w:rFonts w:ascii="Lotus Linotype" w:hAnsi="Lotus Linotype" w:cs="Lotus Linotype"/>
          <w:sz w:val="32"/>
          <w:szCs w:val="32"/>
          <w:rtl/>
        </w:rPr>
        <w:t>الأرناؤوط</w:t>
      </w:r>
      <w:r>
        <w:rPr>
          <w:rFonts w:ascii="Lotus Linotype" w:hAnsi="Lotus Linotype" w:cs="Lotus Linotype" w:hint="cs"/>
          <w:sz w:val="32"/>
          <w:szCs w:val="32"/>
          <w:rtl/>
        </w:rPr>
        <w:t>، وابن حبان (</w:t>
      </w:r>
      <w:r w:rsidRPr="00C81B86">
        <w:rPr>
          <w:rFonts w:ascii="Lotus Linotype" w:hAnsi="Lotus Linotype" w:cs="Lotus Linotype"/>
          <w:sz w:val="32"/>
          <w:szCs w:val="32"/>
          <w:rtl/>
        </w:rPr>
        <w:t>٦٣٦٥</w:t>
      </w:r>
      <w:r>
        <w:rPr>
          <w:rFonts w:ascii="Lotus Linotype" w:hAnsi="Lotus Linotype" w:cs="Lotus Linotype" w:hint="cs"/>
          <w:sz w:val="32"/>
          <w:szCs w:val="32"/>
          <w:rtl/>
        </w:rPr>
        <w:t>)</w:t>
      </w:r>
      <w:r w:rsidR="00FF7249">
        <w:rPr>
          <w:rFonts w:ascii="Lotus Linotype" w:hAnsi="Lotus Linotype" w:cs="Lotus Linotype" w:hint="cs"/>
          <w:sz w:val="32"/>
          <w:szCs w:val="32"/>
          <w:rtl/>
        </w:rPr>
        <w:t xml:space="preserve">، </w:t>
      </w:r>
      <w:r w:rsidR="00622346" w:rsidRPr="00C81B86">
        <w:rPr>
          <w:rFonts w:ascii="Lotus Linotype" w:hAnsi="Lotus Linotype" w:cs="Lotus Linotype"/>
          <w:sz w:val="32"/>
          <w:szCs w:val="32"/>
          <w:rtl/>
        </w:rPr>
        <w:t xml:space="preserve">وقال </w:t>
      </w:r>
      <w:r w:rsidR="00FF7249">
        <w:rPr>
          <w:rFonts w:ascii="Lotus Linotype" w:hAnsi="Lotus Linotype" w:cs="Lotus Linotype" w:hint="cs"/>
          <w:sz w:val="32"/>
          <w:szCs w:val="32"/>
          <w:rtl/>
        </w:rPr>
        <w:t>الهيثمي في المجمع (</w:t>
      </w:r>
      <w:r w:rsidR="00FF7249" w:rsidRPr="00FF7249">
        <w:rPr>
          <w:rFonts w:ascii="Lotus Linotype" w:hAnsi="Lotus Linotype" w:cs="Lotus Linotype"/>
          <w:sz w:val="32"/>
          <w:szCs w:val="32"/>
          <w:rtl/>
        </w:rPr>
        <w:t>١٤٢٠٩</w:t>
      </w:r>
      <w:r w:rsidR="00FF7249">
        <w:rPr>
          <w:rFonts w:ascii="Lotus Linotype" w:hAnsi="Lotus Linotype" w:cs="Lotus Linotype" w:hint="cs"/>
          <w:sz w:val="32"/>
          <w:szCs w:val="32"/>
          <w:rtl/>
        </w:rPr>
        <w:t>)</w:t>
      </w:r>
      <w:r w:rsidR="00622346">
        <w:rPr>
          <w:rFonts w:ascii="Lotus Linotype" w:hAnsi="Lotus Linotype" w:cs="Lotus Linotype" w:hint="cs"/>
          <w:sz w:val="32"/>
          <w:szCs w:val="32"/>
          <w:rtl/>
        </w:rPr>
        <w:t xml:space="preserve">: </w:t>
      </w:r>
      <w:r w:rsidR="00FF7249">
        <w:rPr>
          <w:rFonts w:ascii="Lotus Linotype" w:hAnsi="Lotus Linotype" w:cs="Lotus Linotype" w:hint="cs"/>
          <w:sz w:val="32"/>
          <w:szCs w:val="32"/>
          <w:rtl/>
        </w:rPr>
        <w:t>رواه أحمد والبزار وأبو يعلى، ورجال الأو</w:t>
      </w:r>
      <w:r w:rsidR="0071723B">
        <w:rPr>
          <w:rFonts w:ascii="Lotus Linotype" w:hAnsi="Lotus Linotype" w:cs="Lotus Linotype" w:hint="cs"/>
          <w:sz w:val="32"/>
          <w:szCs w:val="32"/>
          <w:rtl/>
        </w:rPr>
        <w:t>ّ</w:t>
      </w:r>
      <w:r w:rsidR="00FF7249">
        <w:rPr>
          <w:rFonts w:ascii="Lotus Linotype" w:hAnsi="Lotus Linotype" w:cs="Lotus Linotype" w:hint="cs"/>
          <w:sz w:val="32"/>
          <w:szCs w:val="32"/>
          <w:rtl/>
        </w:rPr>
        <w:t>لَين رجال الصحيح</w:t>
      </w:r>
      <w:r w:rsidR="00622346">
        <w:rPr>
          <w:rFonts w:ascii="Lotus Linotype" w:hAnsi="Lotus Linotype" w:cs="Lotus Linotype" w:hint="cs"/>
          <w:sz w:val="32"/>
          <w:szCs w:val="32"/>
          <w:rtl/>
        </w:rPr>
        <w:t>.</w:t>
      </w:r>
      <w:r w:rsidR="00FF7249">
        <w:rPr>
          <w:rFonts w:ascii="Lotus Linotype" w:hAnsi="Lotus Linotype" w:cs="Lotus Linotype" w:hint="cs"/>
          <w:sz w:val="32"/>
          <w:szCs w:val="32"/>
          <w:rtl/>
        </w:rPr>
        <w:t xml:space="preserve"> </w:t>
      </w:r>
      <w:r>
        <w:rPr>
          <w:rFonts w:ascii="Lotus Linotype" w:hAnsi="Lotus Linotype" w:cs="Lotus Linotype" w:hint="cs"/>
          <w:sz w:val="32"/>
          <w:szCs w:val="32"/>
          <w:rtl/>
        </w:rPr>
        <w:t>ينظر: الصحيحة (1002).</w:t>
      </w:r>
    </w:p>
  </w:footnote>
  <w:footnote w:id="14">
    <w:p w14:paraId="5EC98BFE" w14:textId="77777777" w:rsidR="006C0ADC" w:rsidRPr="00E66606" w:rsidRDefault="006C0ADC" w:rsidP="006C0ADC">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Pr="00E66606">
        <w:rPr>
          <w:rFonts w:ascii="Lotus Linotype" w:hAnsi="Lotus Linotype" w:cs="Lotus Linotype" w:hint="cs"/>
          <w:sz w:val="32"/>
          <w:szCs w:val="32"/>
          <w:rtl/>
        </w:rPr>
        <w:t xml:space="preserve"> </w:t>
      </w:r>
      <w:r w:rsidRPr="00E66606">
        <w:rPr>
          <w:rFonts w:ascii="Lotus Linotype" w:hAnsi="Lotus Linotype" w:cs="Lotus Linotype"/>
          <w:sz w:val="32"/>
          <w:szCs w:val="32"/>
          <w:rtl/>
        </w:rPr>
        <w:t>مجموع الفتاوى (٩/٣٤)</w:t>
      </w:r>
      <w:r w:rsidRPr="00E66606">
        <w:rPr>
          <w:rFonts w:ascii="Lotus Linotype" w:hAnsi="Lotus Linotype" w:cs="Lotus Linotype"/>
          <w:sz w:val="32"/>
          <w:szCs w:val="32"/>
        </w:rPr>
        <w:t>.</w:t>
      </w:r>
    </w:p>
  </w:footnote>
  <w:footnote w:id="15">
    <w:p w14:paraId="222A238B" w14:textId="77777777" w:rsidR="007F7B59" w:rsidRPr="00E66606" w:rsidRDefault="007F7B59" w:rsidP="007F7B59">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Pr>
          <w:rFonts w:ascii="Lotus Linotype" w:hAnsi="Lotus Linotype" w:cs="Lotus Linotype" w:hint="cs"/>
          <w:sz w:val="32"/>
          <w:szCs w:val="32"/>
          <w:rtl/>
        </w:rPr>
        <w:t>مرقاة المفاتيح للقاري</w:t>
      </w:r>
      <w:r w:rsidRPr="00E66606">
        <w:rPr>
          <w:rFonts w:ascii="Lotus Linotype" w:hAnsi="Lotus Linotype" w:cs="Lotus Linotype" w:hint="cs"/>
          <w:sz w:val="32"/>
          <w:szCs w:val="32"/>
          <w:rtl/>
        </w:rPr>
        <w:t xml:space="preserve"> (</w:t>
      </w:r>
      <w:r>
        <w:rPr>
          <w:rFonts w:ascii="Lotus Linotype" w:eastAsiaTheme="minorHAnsi" w:hAnsi="Lotus Linotype" w:cs="Lotus Linotype" w:hint="cs"/>
          <w:sz w:val="32"/>
          <w:szCs w:val="32"/>
          <w:rtl/>
        </w:rPr>
        <w:t>2/684</w:t>
      </w:r>
      <w:r w:rsidRPr="00E66606">
        <w:rPr>
          <w:rFonts w:ascii="Lotus Linotype" w:hAnsi="Lotus Linotype" w:cs="Lotus Linotype" w:hint="cs"/>
          <w:sz w:val="32"/>
          <w:szCs w:val="32"/>
          <w:rtl/>
        </w:rPr>
        <w:t>).</w:t>
      </w:r>
    </w:p>
  </w:footnote>
  <w:footnote w:id="16">
    <w:p w14:paraId="41B1E336" w14:textId="450F49A9" w:rsidR="001273CD" w:rsidRPr="00E66606" w:rsidRDefault="001273CD" w:rsidP="001273CD">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003E0543">
        <w:rPr>
          <w:rFonts w:ascii="Lotus Linotype" w:hAnsi="Lotus Linotype" w:cs="Lotus Linotype" w:hint="cs"/>
          <w:sz w:val="32"/>
          <w:szCs w:val="32"/>
          <w:rtl/>
        </w:rPr>
        <w:t>مفاتيح الغيب للرازي</w:t>
      </w:r>
      <w:r w:rsidRPr="00E66606">
        <w:rPr>
          <w:rFonts w:ascii="Lotus Linotype" w:hAnsi="Lotus Linotype" w:cs="Lotus Linotype" w:hint="cs"/>
          <w:sz w:val="32"/>
          <w:szCs w:val="32"/>
          <w:rtl/>
        </w:rPr>
        <w:t xml:space="preserve"> (1/</w:t>
      </w:r>
      <w:r w:rsidR="003E0543">
        <w:rPr>
          <w:rFonts w:ascii="Lotus Linotype" w:hAnsi="Lotus Linotype" w:cs="Lotus Linotype" w:hint="cs"/>
          <w:sz w:val="32"/>
          <w:szCs w:val="32"/>
          <w:rtl/>
        </w:rPr>
        <w:t>215</w:t>
      </w:r>
      <w:r w:rsidRPr="00E66606">
        <w:rPr>
          <w:rFonts w:ascii="Lotus Linotype" w:hAnsi="Lotus Linotype" w:cs="Lotus Linotype" w:hint="cs"/>
          <w:sz w:val="32"/>
          <w:szCs w:val="32"/>
          <w:rtl/>
        </w:rPr>
        <w:t>).</w:t>
      </w:r>
    </w:p>
  </w:footnote>
  <w:footnote w:id="17">
    <w:p w14:paraId="03F8BE58" w14:textId="00A0CCAA" w:rsidR="006F3E63" w:rsidRPr="00E66606" w:rsidRDefault="006F3E63" w:rsidP="006F3E63">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00514EAD">
        <w:rPr>
          <w:rFonts w:ascii="Lotus Linotype" w:hAnsi="Lotus Linotype" w:cs="Lotus Linotype" w:hint="cs"/>
          <w:sz w:val="32"/>
          <w:szCs w:val="32"/>
          <w:rtl/>
        </w:rPr>
        <w:t xml:space="preserve"> ينظر: </w:t>
      </w:r>
      <w:r>
        <w:rPr>
          <w:rFonts w:ascii="Lotus Linotype" w:hAnsi="Lotus Linotype" w:cs="Lotus Linotype" w:hint="cs"/>
          <w:sz w:val="32"/>
          <w:szCs w:val="32"/>
          <w:rtl/>
        </w:rPr>
        <w:t xml:space="preserve">تفسير ابن رجب </w:t>
      </w:r>
      <w:r w:rsidRPr="00E66606">
        <w:rPr>
          <w:rFonts w:ascii="Lotus Linotype" w:hAnsi="Lotus Linotype" w:cs="Lotus Linotype" w:hint="cs"/>
          <w:sz w:val="32"/>
          <w:szCs w:val="32"/>
          <w:rtl/>
        </w:rPr>
        <w:t>(1/</w:t>
      </w:r>
      <w:r>
        <w:rPr>
          <w:rFonts w:ascii="Lotus Linotype" w:hAnsi="Lotus Linotype" w:cs="Lotus Linotype" w:hint="cs"/>
          <w:sz w:val="32"/>
          <w:szCs w:val="32"/>
          <w:rtl/>
        </w:rPr>
        <w:t>69</w:t>
      </w:r>
      <w:r w:rsidRPr="00E66606">
        <w:rPr>
          <w:rFonts w:ascii="Lotus Linotype" w:hAnsi="Lotus Linotype" w:cs="Lotus Linotype" w:hint="cs"/>
          <w:sz w:val="32"/>
          <w:szCs w:val="32"/>
          <w:rtl/>
        </w:rPr>
        <w:t>).</w:t>
      </w:r>
    </w:p>
  </w:footnote>
  <w:footnote w:id="18">
    <w:p w14:paraId="4D7A27DB" w14:textId="77777777" w:rsidR="00B954BE" w:rsidRPr="00E66606" w:rsidRDefault="00B954BE" w:rsidP="00B954BE">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مدارج السالكين (1/</w:t>
      </w:r>
      <w:r>
        <w:rPr>
          <w:rFonts w:ascii="Lotus Linotype" w:hAnsi="Lotus Linotype" w:cs="Lotus Linotype" w:hint="cs"/>
          <w:sz w:val="32"/>
          <w:szCs w:val="32"/>
          <w:rtl/>
        </w:rPr>
        <w:t>100</w:t>
      </w:r>
      <w:r w:rsidRPr="00E66606">
        <w:rPr>
          <w:rFonts w:ascii="Lotus Linotype" w:hAnsi="Lotus Linotype" w:cs="Lotus Linotype" w:hint="cs"/>
          <w:sz w:val="32"/>
          <w:szCs w:val="32"/>
          <w:rtl/>
        </w:rPr>
        <w:t xml:space="preserve">). </w:t>
      </w:r>
    </w:p>
  </w:footnote>
  <w:footnote w:id="19">
    <w:p w14:paraId="4A5EB569" w14:textId="77777777" w:rsidR="001D71CF" w:rsidRPr="00E66606" w:rsidRDefault="001D71CF" w:rsidP="001D71CF">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Pr="00992DEA">
        <w:rPr>
          <w:rFonts w:ascii="Cambria" w:hAnsi="Cambria" w:cs="Cambria"/>
          <w:sz w:val="32"/>
          <w:szCs w:val="32"/>
        </w:rPr>
        <w:t> </w:t>
      </w:r>
      <w:r w:rsidRPr="00992DEA">
        <w:rPr>
          <w:rFonts w:ascii="Lotus Linotype" w:hAnsi="Lotus Linotype" w:cs="Lotus Linotype"/>
          <w:sz w:val="32"/>
          <w:szCs w:val="32"/>
          <w:rtl/>
        </w:rPr>
        <w:t>الدر المصون في علوم الكتاب المكنون</w:t>
      </w:r>
      <w:r w:rsidRPr="00992DEA">
        <w:rPr>
          <w:rFonts w:ascii="Lotus Linotype" w:hAnsi="Lotus Linotype" w:cs="Lotus Linotype" w:hint="cs"/>
          <w:sz w:val="32"/>
          <w:szCs w:val="32"/>
          <w:rtl/>
        </w:rPr>
        <w:t xml:space="preserve"> </w:t>
      </w:r>
      <w:r>
        <w:rPr>
          <w:rFonts w:ascii="Lotus Linotype" w:hAnsi="Lotus Linotype" w:cs="Lotus Linotype" w:hint="cs"/>
          <w:sz w:val="32"/>
          <w:szCs w:val="32"/>
          <w:rtl/>
        </w:rPr>
        <w:t xml:space="preserve">للسمين الحلبي </w:t>
      </w:r>
      <w:r w:rsidRPr="00E66606">
        <w:rPr>
          <w:rFonts w:ascii="Lotus Linotype" w:hAnsi="Lotus Linotype" w:cs="Lotus Linotype" w:hint="cs"/>
          <w:sz w:val="32"/>
          <w:szCs w:val="32"/>
          <w:rtl/>
        </w:rPr>
        <w:t>(1/</w:t>
      </w:r>
      <w:r>
        <w:rPr>
          <w:rFonts w:ascii="Lotus Linotype" w:hAnsi="Lotus Linotype" w:cs="Lotus Linotype" w:hint="cs"/>
          <w:sz w:val="32"/>
          <w:szCs w:val="32"/>
          <w:rtl/>
        </w:rPr>
        <w:t>61</w:t>
      </w:r>
      <w:r w:rsidRPr="00E66606">
        <w:rPr>
          <w:rFonts w:ascii="Lotus Linotype" w:hAnsi="Lotus Linotype" w:cs="Lotus Linotype" w:hint="cs"/>
          <w:sz w:val="32"/>
          <w:szCs w:val="32"/>
          <w:rtl/>
        </w:rPr>
        <w:t>).</w:t>
      </w:r>
    </w:p>
  </w:footnote>
  <w:footnote w:id="20">
    <w:p w14:paraId="7881FF8F" w14:textId="77777777" w:rsidR="00733C5C" w:rsidRPr="00E66606" w:rsidRDefault="00733C5C" w:rsidP="00733C5C">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Pr>
          <w:rFonts w:ascii="Lotus Linotype" w:hAnsi="Lotus Linotype" w:cs="Lotus Linotype" w:hint="cs"/>
          <w:sz w:val="32"/>
          <w:szCs w:val="32"/>
          <w:rtl/>
        </w:rPr>
        <w:t xml:space="preserve"> لطائف الإشارات</w:t>
      </w:r>
      <w:r w:rsidRPr="00E66606">
        <w:rPr>
          <w:rFonts w:ascii="Lotus Linotype" w:hAnsi="Lotus Linotype" w:cs="Lotus Linotype" w:hint="cs"/>
          <w:sz w:val="32"/>
          <w:szCs w:val="32"/>
          <w:rtl/>
        </w:rPr>
        <w:t xml:space="preserve"> (1/</w:t>
      </w:r>
      <w:r>
        <w:rPr>
          <w:rFonts w:ascii="Lotus Linotype" w:hAnsi="Lotus Linotype" w:cs="Lotus Linotype" w:hint="cs"/>
          <w:sz w:val="32"/>
          <w:szCs w:val="32"/>
          <w:rtl/>
        </w:rPr>
        <w:t>48</w:t>
      </w:r>
      <w:r w:rsidRPr="00E66606">
        <w:rPr>
          <w:rFonts w:ascii="Lotus Linotype" w:hAnsi="Lotus Linotype" w:cs="Lotus Linotype" w:hint="cs"/>
          <w:sz w:val="32"/>
          <w:szCs w:val="32"/>
          <w:rtl/>
        </w:rPr>
        <w:t>).</w:t>
      </w:r>
    </w:p>
  </w:footnote>
  <w:footnote w:id="21">
    <w:p w14:paraId="49975D4A" w14:textId="77777777" w:rsidR="00C22246" w:rsidRPr="00E66606" w:rsidRDefault="00C22246" w:rsidP="00C22246">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Pr>
          <w:rFonts w:ascii="Lotus Linotype" w:hAnsi="Lotus Linotype" w:cs="Lotus Linotype" w:hint="cs"/>
          <w:sz w:val="32"/>
          <w:szCs w:val="32"/>
          <w:rtl/>
        </w:rPr>
        <w:t xml:space="preserve"> </w:t>
      </w:r>
      <w:r w:rsidRPr="00E66606">
        <w:rPr>
          <w:rFonts w:ascii="Lotus Linotype" w:hAnsi="Lotus Linotype" w:cs="Lotus Linotype" w:hint="cs"/>
          <w:sz w:val="32"/>
          <w:szCs w:val="32"/>
          <w:rtl/>
        </w:rPr>
        <w:t>مدارج السالكين (1/</w:t>
      </w:r>
      <w:r>
        <w:rPr>
          <w:rFonts w:ascii="Lotus Linotype" w:hAnsi="Lotus Linotype" w:cs="Lotus Linotype" w:hint="cs"/>
          <w:sz w:val="32"/>
          <w:szCs w:val="32"/>
          <w:rtl/>
        </w:rPr>
        <w:t>78</w:t>
      </w:r>
      <w:r w:rsidRPr="00E66606">
        <w:rPr>
          <w:rFonts w:ascii="Lotus Linotype" w:hAnsi="Lotus Linotype" w:cs="Lotus Linotype" w:hint="cs"/>
          <w:sz w:val="32"/>
          <w:szCs w:val="32"/>
          <w:rtl/>
        </w:rPr>
        <w:t>).</w:t>
      </w:r>
    </w:p>
  </w:footnote>
  <w:footnote w:id="22">
    <w:p w14:paraId="4CF41804" w14:textId="33EECA85" w:rsidR="00613684" w:rsidRPr="00E66606" w:rsidRDefault="00613684" w:rsidP="003B4622">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اللباب</w:t>
      </w:r>
      <w:r w:rsidR="008504F9" w:rsidRPr="00E66606">
        <w:rPr>
          <w:rFonts w:ascii="Lotus Linotype" w:hAnsi="Lotus Linotype" w:cs="Lotus Linotype" w:hint="cs"/>
          <w:sz w:val="32"/>
          <w:szCs w:val="32"/>
          <w:rtl/>
        </w:rPr>
        <w:t xml:space="preserve"> في تفسير الاستعاذة والبسملة وفاتحة الكتاب</w:t>
      </w:r>
      <w:r w:rsidR="000F76C5">
        <w:rPr>
          <w:rFonts w:ascii="Lotus Linotype" w:hAnsi="Lotus Linotype" w:cs="Lotus Linotype" w:hint="cs"/>
          <w:sz w:val="32"/>
          <w:szCs w:val="32"/>
          <w:rtl/>
        </w:rPr>
        <w:t>، للاحم</w:t>
      </w:r>
      <w:r w:rsidR="008504F9" w:rsidRPr="00E66606">
        <w:rPr>
          <w:rFonts w:ascii="Lotus Linotype" w:hAnsi="Lotus Linotype" w:cs="Lotus Linotype" w:hint="cs"/>
          <w:sz w:val="32"/>
          <w:szCs w:val="32"/>
          <w:rtl/>
        </w:rPr>
        <w:t xml:space="preserve"> (1/261).</w:t>
      </w:r>
    </w:p>
  </w:footnote>
  <w:footnote w:id="23">
    <w:p w14:paraId="4DDCB11B" w14:textId="77777777" w:rsidR="00934959" w:rsidRPr="00E66606" w:rsidRDefault="00934959" w:rsidP="00934959">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Pr>
          <w:rFonts w:ascii="Lotus Linotype" w:hAnsi="Lotus Linotype" w:cs="Lotus Linotype" w:hint="cs"/>
          <w:sz w:val="32"/>
          <w:szCs w:val="32"/>
          <w:rtl/>
        </w:rPr>
        <w:t>الظلال</w:t>
      </w:r>
      <w:r w:rsidRPr="00E66606">
        <w:rPr>
          <w:rFonts w:ascii="Lotus Linotype" w:hAnsi="Lotus Linotype" w:cs="Lotus Linotype" w:hint="cs"/>
          <w:sz w:val="32"/>
          <w:szCs w:val="32"/>
          <w:rtl/>
        </w:rPr>
        <w:t xml:space="preserve"> (</w:t>
      </w:r>
      <w:r>
        <w:rPr>
          <w:rFonts w:ascii="Lotus Linotype" w:hAnsi="Lotus Linotype" w:cs="Lotus Linotype" w:hint="cs"/>
          <w:sz w:val="32"/>
          <w:szCs w:val="32"/>
          <w:rtl/>
        </w:rPr>
        <w:t>1</w:t>
      </w:r>
      <w:r w:rsidRPr="00E66606">
        <w:rPr>
          <w:rFonts w:ascii="Lotus Linotype" w:hAnsi="Lotus Linotype" w:cs="Lotus Linotype" w:hint="cs"/>
          <w:sz w:val="32"/>
          <w:szCs w:val="32"/>
          <w:rtl/>
        </w:rPr>
        <w:t>/</w:t>
      </w:r>
      <w:r>
        <w:rPr>
          <w:rFonts w:ascii="Lotus Linotype" w:hAnsi="Lotus Linotype" w:cs="Lotus Linotype" w:hint="cs"/>
          <w:sz w:val="32"/>
          <w:szCs w:val="32"/>
          <w:rtl/>
        </w:rPr>
        <w:t>25</w:t>
      </w:r>
      <w:r w:rsidRPr="00E66606">
        <w:rPr>
          <w:rFonts w:ascii="Lotus Linotype" w:hAnsi="Lotus Linotype" w:cs="Lotus Linotype" w:hint="cs"/>
          <w:sz w:val="32"/>
          <w:szCs w:val="32"/>
          <w:rtl/>
        </w:rPr>
        <w:t>).</w:t>
      </w:r>
    </w:p>
  </w:footnote>
  <w:footnote w:id="24">
    <w:p w14:paraId="782C4540" w14:textId="52C26CB0" w:rsidR="00613684" w:rsidRPr="00E66606" w:rsidRDefault="00613684" w:rsidP="003B4622">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009B590D">
        <w:rPr>
          <w:rFonts w:ascii="Lotus Linotype" w:hAnsi="Lotus Linotype" w:cs="Lotus Linotype" w:hint="cs"/>
          <w:sz w:val="32"/>
          <w:szCs w:val="32"/>
          <w:rtl/>
        </w:rPr>
        <w:t xml:space="preserve">ينظر: </w:t>
      </w:r>
      <w:r w:rsidRPr="00E66606">
        <w:rPr>
          <w:rFonts w:ascii="Lotus Linotype" w:hAnsi="Lotus Linotype" w:cs="Lotus Linotype" w:hint="cs"/>
          <w:sz w:val="32"/>
          <w:szCs w:val="32"/>
          <w:rtl/>
        </w:rPr>
        <w:t>مدارج</w:t>
      </w:r>
      <w:r w:rsidR="008504F9" w:rsidRPr="00E66606">
        <w:rPr>
          <w:rFonts w:ascii="Lotus Linotype" w:hAnsi="Lotus Linotype" w:cs="Lotus Linotype" w:hint="cs"/>
          <w:sz w:val="32"/>
          <w:szCs w:val="32"/>
          <w:rtl/>
        </w:rPr>
        <w:t xml:space="preserve"> السالكين (1/</w:t>
      </w:r>
      <w:r w:rsidR="00BC7D29">
        <w:rPr>
          <w:rFonts w:ascii="Lotus Linotype" w:hAnsi="Lotus Linotype" w:cs="Lotus Linotype" w:hint="cs"/>
          <w:sz w:val="32"/>
          <w:szCs w:val="32"/>
          <w:rtl/>
        </w:rPr>
        <w:t>97-98</w:t>
      </w:r>
      <w:r w:rsidR="008504F9" w:rsidRPr="00E66606">
        <w:rPr>
          <w:rFonts w:ascii="Lotus Linotype" w:hAnsi="Lotus Linotype" w:cs="Lotus Linotype" w:hint="cs"/>
          <w:sz w:val="32"/>
          <w:szCs w:val="32"/>
          <w:rtl/>
        </w:rPr>
        <w:t>).</w:t>
      </w:r>
    </w:p>
  </w:footnote>
  <w:footnote w:id="25">
    <w:p w14:paraId="5569A06F" w14:textId="493453C5" w:rsidR="00613684" w:rsidRPr="00E66606" w:rsidRDefault="00613684" w:rsidP="00CF780C">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00A67C69">
        <w:rPr>
          <w:rFonts w:ascii="Lotus Linotype" w:hAnsi="Lotus Linotype" w:cs="Lotus Linotype" w:hint="cs"/>
          <w:sz w:val="32"/>
          <w:szCs w:val="32"/>
          <w:rtl/>
        </w:rPr>
        <w:t>تفسير الثعلبي</w:t>
      </w:r>
      <w:r w:rsidR="00CF780C" w:rsidRPr="00E66606">
        <w:rPr>
          <w:rFonts w:ascii="Lotus Linotype" w:hAnsi="Lotus Linotype" w:cs="Lotus Linotype" w:hint="cs"/>
          <w:sz w:val="32"/>
          <w:szCs w:val="32"/>
          <w:rtl/>
        </w:rPr>
        <w:t xml:space="preserve"> (1/</w:t>
      </w:r>
      <w:r w:rsidR="00A67C69">
        <w:rPr>
          <w:rFonts w:ascii="Lotus Linotype" w:hAnsi="Lotus Linotype" w:cs="Lotus Linotype" w:hint="cs"/>
          <w:sz w:val="32"/>
          <w:szCs w:val="32"/>
          <w:rtl/>
        </w:rPr>
        <w:t>118</w:t>
      </w:r>
      <w:r w:rsidR="00CF780C" w:rsidRPr="00E66606">
        <w:rPr>
          <w:rFonts w:ascii="Lotus Linotype" w:hAnsi="Lotus Linotype" w:cs="Lotus Linotype" w:hint="cs"/>
          <w:sz w:val="32"/>
          <w:szCs w:val="32"/>
          <w:rtl/>
        </w:rPr>
        <w:t>).</w:t>
      </w:r>
    </w:p>
  </w:footnote>
  <w:footnote w:id="26">
    <w:p w14:paraId="113C80E0" w14:textId="23B00D6C" w:rsidR="00A944AA" w:rsidRPr="00E66606" w:rsidRDefault="00A944AA" w:rsidP="00A944AA">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Pr="00E66606">
        <w:rPr>
          <w:rFonts w:ascii="Lotus Linotype" w:hAnsi="Lotus Linotype" w:cs="Lotus Linotype" w:hint="cs"/>
          <w:sz w:val="32"/>
          <w:szCs w:val="32"/>
          <w:rtl/>
        </w:rPr>
        <w:t xml:space="preserve"> </w:t>
      </w:r>
      <w:r>
        <w:rPr>
          <w:rFonts w:ascii="Lotus Linotype" w:hAnsi="Lotus Linotype" w:cs="Lotus Linotype" w:hint="cs"/>
          <w:sz w:val="32"/>
          <w:szCs w:val="32"/>
          <w:rtl/>
        </w:rPr>
        <w:t>نور الاقتباس لابن رجب</w:t>
      </w:r>
      <w:r w:rsidRPr="00E66606">
        <w:rPr>
          <w:rFonts w:ascii="Lotus Linotype" w:hAnsi="Lotus Linotype" w:cs="Lotus Linotype" w:hint="cs"/>
          <w:sz w:val="32"/>
          <w:szCs w:val="32"/>
          <w:rtl/>
        </w:rPr>
        <w:t xml:space="preserve"> (</w:t>
      </w:r>
      <w:r w:rsidR="00821812">
        <w:rPr>
          <w:rFonts w:ascii="Lotus Linotype" w:hAnsi="Lotus Linotype" w:cs="Lotus Linotype" w:hint="cs"/>
          <w:sz w:val="32"/>
          <w:szCs w:val="32"/>
          <w:rtl/>
        </w:rPr>
        <w:t>136</w:t>
      </w:r>
      <w:r w:rsidRPr="00E66606">
        <w:rPr>
          <w:rFonts w:ascii="Lotus Linotype" w:hAnsi="Lotus Linotype" w:cs="Lotus Linotype" w:hint="cs"/>
          <w:sz w:val="32"/>
          <w:szCs w:val="32"/>
          <w:rtl/>
        </w:rPr>
        <w:t>).</w:t>
      </w:r>
    </w:p>
  </w:footnote>
  <w:footnote w:id="27">
    <w:p w14:paraId="50077E73" w14:textId="7EF9D682" w:rsidR="00DE6D0C" w:rsidRPr="00E66606" w:rsidRDefault="00DE6D0C" w:rsidP="004E6858">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Pr="00E66606">
        <w:rPr>
          <w:rFonts w:ascii="Lotus Linotype" w:hAnsi="Lotus Linotype" w:cs="Lotus Linotype" w:hint="cs"/>
          <w:sz w:val="32"/>
          <w:szCs w:val="32"/>
          <w:rtl/>
        </w:rPr>
        <w:t xml:space="preserve"> </w:t>
      </w:r>
      <w:r w:rsidR="00E56F17">
        <w:rPr>
          <w:rFonts w:ascii="Lotus Linotype" w:hAnsi="Lotus Linotype" w:cs="Lotus Linotype" w:hint="cs"/>
          <w:sz w:val="32"/>
          <w:szCs w:val="32"/>
          <w:rtl/>
        </w:rPr>
        <w:t>رواه</w:t>
      </w:r>
      <w:r w:rsidRPr="00E66606">
        <w:rPr>
          <w:rFonts w:ascii="Lotus Linotype" w:hAnsi="Lotus Linotype" w:cs="Lotus Linotype" w:hint="cs"/>
          <w:sz w:val="32"/>
          <w:szCs w:val="32"/>
          <w:rtl/>
        </w:rPr>
        <w:t xml:space="preserve"> أحمد (</w:t>
      </w:r>
      <w:r w:rsidRPr="00E66606">
        <w:rPr>
          <w:rFonts w:ascii="Lotus Linotype" w:hAnsi="Lotus Linotype" w:cs="Lotus Linotype"/>
          <w:sz w:val="32"/>
          <w:szCs w:val="32"/>
          <w:rtl/>
        </w:rPr>
        <w:t>1997</w:t>
      </w:r>
      <w:r w:rsidRPr="00E66606">
        <w:rPr>
          <w:rFonts w:ascii="Lotus Linotype" w:hAnsi="Lotus Linotype" w:cs="Lotus Linotype" w:hint="cs"/>
          <w:sz w:val="32"/>
          <w:szCs w:val="32"/>
          <w:rtl/>
        </w:rPr>
        <w:t>)</w:t>
      </w:r>
      <w:r w:rsidR="00E56F17">
        <w:rPr>
          <w:rFonts w:ascii="Lotus Linotype" w:hAnsi="Lotus Linotype" w:cs="Lotus Linotype" w:hint="cs"/>
          <w:sz w:val="32"/>
          <w:szCs w:val="32"/>
          <w:rtl/>
        </w:rPr>
        <w:t xml:space="preserve"> </w:t>
      </w:r>
      <w:r w:rsidR="0024676B">
        <w:rPr>
          <w:rFonts w:ascii="Lotus Linotype" w:hAnsi="Lotus Linotype" w:cs="Lotus Linotype" w:hint="cs"/>
          <w:sz w:val="32"/>
          <w:szCs w:val="32"/>
          <w:rtl/>
        </w:rPr>
        <w:t>وصححه</w:t>
      </w:r>
      <w:r w:rsidR="00E56F17">
        <w:rPr>
          <w:rFonts w:ascii="Lotus Linotype" w:hAnsi="Lotus Linotype" w:cs="Lotus Linotype" w:hint="cs"/>
          <w:sz w:val="32"/>
          <w:szCs w:val="32"/>
          <w:rtl/>
        </w:rPr>
        <w:t xml:space="preserve"> الأرناؤوط،</w:t>
      </w:r>
      <w:r w:rsidRPr="00E66606">
        <w:rPr>
          <w:rFonts w:ascii="Lotus Linotype" w:hAnsi="Lotus Linotype" w:cs="Lotus Linotype" w:hint="cs"/>
          <w:sz w:val="32"/>
          <w:szCs w:val="32"/>
          <w:rtl/>
        </w:rPr>
        <w:t xml:space="preserve"> </w:t>
      </w:r>
      <w:r w:rsidR="00E56F17">
        <w:rPr>
          <w:rFonts w:ascii="Lotus Linotype" w:hAnsi="Lotus Linotype" w:cs="Lotus Linotype" w:hint="cs"/>
          <w:sz w:val="32"/>
          <w:szCs w:val="32"/>
          <w:rtl/>
        </w:rPr>
        <w:t xml:space="preserve">وأبو </w:t>
      </w:r>
      <w:r w:rsidRPr="00E66606">
        <w:rPr>
          <w:rFonts w:ascii="Lotus Linotype" w:hAnsi="Lotus Linotype" w:cs="Lotus Linotype" w:hint="cs"/>
          <w:sz w:val="32"/>
          <w:szCs w:val="32"/>
          <w:rtl/>
        </w:rPr>
        <w:t>داود (</w:t>
      </w:r>
      <w:r w:rsidRPr="00E66606">
        <w:rPr>
          <w:rFonts w:ascii="Lotus Linotype" w:hAnsi="Lotus Linotype" w:cs="Lotus Linotype"/>
          <w:sz w:val="32"/>
          <w:szCs w:val="32"/>
          <w:rtl/>
        </w:rPr>
        <w:t>1510</w:t>
      </w:r>
      <w:r w:rsidRPr="00E66606">
        <w:rPr>
          <w:rFonts w:ascii="Lotus Linotype" w:hAnsi="Lotus Linotype" w:cs="Lotus Linotype" w:hint="cs"/>
          <w:sz w:val="32"/>
          <w:szCs w:val="32"/>
          <w:rtl/>
        </w:rPr>
        <w:t xml:space="preserve">)، </w:t>
      </w:r>
      <w:r w:rsidR="00E56F17">
        <w:rPr>
          <w:rFonts w:ascii="Lotus Linotype" w:hAnsi="Lotus Linotype" w:cs="Lotus Linotype" w:hint="cs"/>
          <w:sz w:val="32"/>
          <w:szCs w:val="32"/>
          <w:rtl/>
        </w:rPr>
        <w:t>و</w:t>
      </w:r>
      <w:r w:rsidRPr="00E66606">
        <w:rPr>
          <w:rFonts w:ascii="Lotus Linotype" w:hAnsi="Lotus Linotype" w:cs="Lotus Linotype" w:hint="cs"/>
          <w:sz w:val="32"/>
          <w:szCs w:val="32"/>
          <w:rtl/>
        </w:rPr>
        <w:t>الترمذي (</w:t>
      </w:r>
      <w:r w:rsidRPr="00E66606">
        <w:rPr>
          <w:rFonts w:ascii="Lotus Linotype" w:hAnsi="Lotus Linotype" w:cs="Lotus Linotype"/>
          <w:sz w:val="32"/>
          <w:szCs w:val="32"/>
          <w:rtl/>
        </w:rPr>
        <w:t>3551</w:t>
      </w:r>
      <w:r w:rsidRPr="00E66606">
        <w:rPr>
          <w:rFonts w:ascii="Lotus Linotype" w:hAnsi="Lotus Linotype" w:cs="Lotus Linotype" w:hint="cs"/>
          <w:sz w:val="32"/>
          <w:szCs w:val="32"/>
          <w:rtl/>
        </w:rPr>
        <w:t>)</w:t>
      </w:r>
      <w:r w:rsidR="00E56F17">
        <w:rPr>
          <w:rFonts w:ascii="Lotus Linotype" w:hAnsi="Lotus Linotype" w:cs="Lotus Linotype" w:hint="cs"/>
          <w:sz w:val="32"/>
          <w:szCs w:val="32"/>
          <w:rtl/>
        </w:rPr>
        <w:t xml:space="preserve"> وقال: حسن صحيح</w:t>
      </w:r>
      <w:r w:rsidRPr="00E66606">
        <w:rPr>
          <w:rFonts w:ascii="Lotus Linotype" w:hAnsi="Lotus Linotype" w:cs="Lotus Linotype" w:hint="cs"/>
          <w:sz w:val="32"/>
          <w:szCs w:val="32"/>
          <w:rtl/>
        </w:rPr>
        <w:t xml:space="preserve">، </w:t>
      </w:r>
      <w:r w:rsidR="004E6858">
        <w:rPr>
          <w:rFonts w:ascii="Lotus Linotype" w:hAnsi="Lotus Linotype" w:cs="Lotus Linotype" w:hint="cs"/>
          <w:sz w:val="32"/>
          <w:szCs w:val="32"/>
          <w:rtl/>
        </w:rPr>
        <w:t>صحيح الجامع (</w:t>
      </w:r>
      <w:r w:rsidR="004E6858" w:rsidRPr="004E6858">
        <w:rPr>
          <w:rFonts w:ascii="Lotus Linotype" w:hAnsi="Lotus Linotype" w:cs="Lotus Linotype"/>
          <w:sz w:val="32"/>
          <w:szCs w:val="32"/>
          <w:rtl/>
        </w:rPr>
        <w:t>٣٤٨٥</w:t>
      </w:r>
      <w:r w:rsidR="004E6858">
        <w:rPr>
          <w:rFonts w:ascii="Lotus Linotype" w:hAnsi="Lotus Linotype" w:cs="Lotus Linotype" w:hint="cs"/>
          <w:sz w:val="32"/>
          <w:szCs w:val="32"/>
          <w:rtl/>
        </w:rPr>
        <w:t>)</w:t>
      </w:r>
      <w:r w:rsidRPr="00E66606">
        <w:rPr>
          <w:rFonts w:ascii="Lotus Linotype" w:hAnsi="Lotus Linotype" w:cs="Lotus Linotype" w:hint="cs"/>
          <w:sz w:val="32"/>
          <w:szCs w:val="32"/>
          <w:rtl/>
        </w:rPr>
        <w:t>.</w:t>
      </w:r>
    </w:p>
  </w:footnote>
  <w:footnote w:id="28">
    <w:p w14:paraId="4A8AD7A5" w14:textId="5EB467B7" w:rsidR="00DE6D0C" w:rsidRPr="00E66606" w:rsidRDefault="00DE6D0C" w:rsidP="00BE2F86">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Pr="00E66606">
        <w:rPr>
          <w:rFonts w:ascii="Lotus Linotype" w:hAnsi="Lotus Linotype" w:cs="Lotus Linotype" w:hint="cs"/>
          <w:sz w:val="32"/>
          <w:szCs w:val="32"/>
          <w:rtl/>
        </w:rPr>
        <w:t xml:space="preserve"> </w:t>
      </w:r>
      <w:r w:rsidR="00BE2F86">
        <w:rPr>
          <w:rFonts w:ascii="Lotus Linotype" w:hAnsi="Lotus Linotype" w:cs="Lotus Linotype" w:hint="cs"/>
          <w:sz w:val="32"/>
          <w:szCs w:val="32"/>
          <w:rtl/>
        </w:rPr>
        <w:t>أخرجه البيهقي</w:t>
      </w:r>
      <w:r w:rsidR="00BF3072">
        <w:rPr>
          <w:rFonts w:ascii="Lotus Linotype" w:hAnsi="Lotus Linotype" w:cs="Lotus Linotype" w:hint="cs"/>
          <w:sz w:val="32"/>
          <w:szCs w:val="32"/>
          <w:rtl/>
        </w:rPr>
        <w:t xml:space="preserve"> بنحوه</w:t>
      </w:r>
      <w:r w:rsidR="00BE2F86">
        <w:rPr>
          <w:rFonts w:ascii="Lotus Linotype" w:hAnsi="Lotus Linotype" w:cs="Lotus Linotype" w:hint="cs"/>
          <w:sz w:val="32"/>
          <w:szCs w:val="32"/>
          <w:rtl/>
        </w:rPr>
        <w:t xml:space="preserve"> في الدعوات الكبير (</w:t>
      </w:r>
      <w:r w:rsidR="00BE2F86" w:rsidRPr="00BE2F86">
        <w:rPr>
          <w:rFonts w:ascii="Lotus Linotype" w:hAnsi="Lotus Linotype" w:cs="Lotus Linotype"/>
          <w:sz w:val="32"/>
          <w:szCs w:val="32"/>
          <w:rtl/>
        </w:rPr>
        <w:t>٢٦٤</w:t>
      </w:r>
      <w:r w:rsidR="00BE2F86">
        <w:rPr>
          <w:rFonts w:ascii="Lotus Linotype" w:hAnsi="Lotus Linotype" w:cs="Lotus Linotype" w:hint="cs"/>
          <w:sz w:val="32"/>
          <w:szCs w:val="32"/>
          <w:rtl/>
        </w:rPr>
        <w:t>)،</w:t>
      </w:r>
      <w:r w:rsidR="00BF3072">
        <w:rPr>
          <w:rFonts w:ascii="Lotus Linotype" w:hAnsi="Lotus Linotype" w:cs="Lotus Linotype" w:hint="cs"/>
          <w:sz w:val="32"/>
          <w:szCs w:val="32"/>
          <w:rtl/>
        </w:rPr>
        <w:t xml:space="preserve"> ينظر:</w:t>
      </w:r>
      <w:r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مجموع فتاوى شيخ الإسلام (1/112).</w:t>
      </w:r>
    </w:p>
  </w:footnote>
  <w:footnote w:id="29">
    <w:p w14:paraId="5F2B6645" w14:textId="36AB5419" w:rsidR="00935DAA" w:rsidRPr="00E66606" w:rsidRDefault="00935DAA" w:rsidP="00935DAA">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رواه مسلم (</w:t>
      </w:r>
      <w:r w:rsidRPr="00E66606">
        <w:rPr>
          <w:rFonts w:ascii="Lotus Linotype" w:hAnsi="Lotus Linotype" w:cs="Lotus Linotype"/>
          <w:sz w:val="32"/>
          <w:szCs w:val="32"/>
          <w:rtl/>
        </w:rPr>
        <w:t>2664</w:t>
      </w:r>
      <w:r w:rsidRPr="00E66606">
        <w:rPr>
          <w:rFonts w:ascii="Lotus Linotype" w:hAnsi="Lotus Linotype" w:cs="Lotus Linotype" w:hint="cs"/>
          <w:sz w:val="32"/>
          <w:szCs w:val="32"/>
          <w:rtl/>
        </w:rPr>
        <w:t>)</w:t>
      </w:r>
      <w:r w:rsidR="00BF3072">
        <w:rPr>
          <w:rFonts w:ascii="Lotus Linotype" w:hAnsi="Lotus Linotype" w:cs="Lotus Linotype" w:hint="cs"/>
          <w:sz w:val="32"/>
          <w:szCs w:val="32"/>
          <w:rtl/>
        </w:rPr>
        <w:t>.</w:t>
      </w:r>
    </w:p>
  </w:footnote>
  <w:footnote w:id="30">
    <w:p w14:paraId="38C02327" w14:textId="4B0DEBDE" w:rsidR="00DE6D0C" w:rsidRPr="00E66606" w:rsidRDefault="00DE6D0C" w:rsidP="00197146">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Pr="00E66606">
        <w:rPr>
          <w:rFonts w:ascii="Lotus Linotype" w:hAnsi="Lotus Linotype" w:cs="Lotus Linotype" w:hint="cs"/>
          <w:sz w:val="32"/>
          <w:szCs w:val="32"/>
          <w:rtl/>
        </w:rPr>
        <w:t xml:space="preserve"> </w:t>
      </w:r>
      <w:r w:rsidR="00EA0DD5">
        <w:rPr>
          <w:rFonts w:ascii="Lotus Linotype" w:hAnsi="Lotus Linotype" w:cs="Lotus Linotype" w:hint="cs"/>
          <w:sz w:val="32"/>
          <w:szCs w:val="32"/>
          <w:rtl/>
        </w:rPr>
        <w:t>رواه</w:t>
      </w:r>
      <w:r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أحمد (</w:t>
      </w:r>
      <w:r w:rsidRPr="00E66606">
        <w:rPr>
          <w:rFonts w:ascii="Lotus Linotype" w:hAnsi="Lotus Linotype" w:cs="Lotus Linotype"/>
          <w:sz w:val="32"/>
          <w:szCs w:val="32"/>
          <w:rtl/>
        </w:rPr>
        <w:t>22119</w:t>
      </w:r>
      <w:r w:rsidRPr="00E66606">
        <w:rPr>
          <w:rFonts w:ascii="Lotus Linotype" w:hAnsi="Lotus Linotype" w:cs="Lotus Linotype" w:hint="cs"/>
          <w:sz w:val="32"/>
          <w:szCs w:val="32"/>
          <w:rtl/>
        </w:rPr>
        <w:t>)،</w:t>
      </w:r>
      <w:r w:rsidR="00EA0DD5" w:rsidRPr="00EA0DD5">
        <w:rPr>
          <w:rFonts w:ascii="Lotus Linotype" w:hAnsi="Lotus Linotype" w:cs="Lotus Linotype" w:hint="cs"/>
          <w:sz w:val="32"/>
          <w:szCs w:val="32"/>
          <w:rtl/>
        </w:rPr>
        <w:t xml:space="preserve"> </w:t>
      </w:r>
      <w:r w:rsidR="00EA0DD5">
        <w:rPr>
          <w:rFonts w:ascii="Lotus Linotype" w:hAnsi="Lotus Linotype" w:cs="Lotus Linotype" w:hint="cs"/>
          <w:sz w:val="32"/>
          <w:szCs w:val="32"/>
          <w:rtl/>
        </w:rPr>
        <w:t>وقال الأرناؤوط: إسناده صحيح،</w:t>
      </w:r>
      <w:r w:rsidRPr="00E66606">
        <w:rPr>
          <w:rFonts w:ascii="Lotus Linotype" w:hAnsi="Lotus Linotype" w:cs="Lotus Linotype" w:hint="cs"/>
          <w:sz w:val="32"/>
          <w:szCs w:val="32"/>
          <w:rtl/>
        </w:rPr>
        <w:t xml:space="preserve"> </w:t>
      </w:r>
      <w:r w:rsidR="00EA0DD5">
        <w:rPr>
          <w:rFonts w:ascii="Lotus Linotype" w:hAnsi="Lotus Linotype" w:cs="Lotus Linotype" w:hint="cs"/>
          <w:sz w:val="32"/>
          <w:szCs w:val="32"/>
          <w:rtl/>
        </w:rPr>
        <w:t>وأبو</w:t>
      </w:r>
      <w:r w:rsidRPr="00E66606">
        <w:rPr>
          <w:rFonts w:ascii="Lotus Linotype" w:hAnsi="Lotus Linotype" w:cs="Lotus Linotype" w:hint="cs"/>
          <w:sz w:val="32"/>
          <w:szCs w:val="32"/>
          <w:rtl/>
        </w:rPr>
        <w:t xml:space="preserve"> داوود (</w:t>
      </w:r>
      <w:r w:rsidRPr="00E66606">
        <w:rPr>
          <w:rFonts w:ascii="Lotus Linotype" w:hAnsi="Lotus Linotype" w:cs="Lotus Linotype"/>
          <w:sz w:val="32"/>
          <w:szCs w:val="32"/>
          <w:rtl/>
        </w:rPr>
        <w:t>1522</w:t>
      </w:r>
      <w:r w:rsidRPr="00E66606">
        <w:rPr>
          <w:rFonts w:ascii="Lotus Linotype" w:hAnsi="Lotus Linotype" w:cs="Lotus Linotype" w:hint="cs"/>
          <w:sz w:val="32"/>
          <w:szCs w:val="32"/>
          <w:rtl/>
        </w:rPr>
        <w:t xml:space="preserve">)، </w:t>
      </w:r>
      <w:r w:rsidR="00197146">
        <w:rPr>
          <w:rFonts w:ascii="Lotus Linotype" w:hAnsi="Lotus Linotype" w:cs="Lotus Linotype" w:hint="cs"/>
          <w:sz w:val="32"/>
          <w:szCs w:val="32"/>
          <w:rtl/>
        </w:rPr>
        <w:t>وا</w:t>
      </w:r>
      <w:r w:rsidRPr="00E66606">
        <w:rPr>
          <w:rFonts w:ascii="Lotus Linotype" w:hAnsi="Lotus Linotype" w:cs="Lotus Linotype" w:hint="cs"/>
          <w:sz w:val="32"/>
          <w:szCs w:val="32"/>
          <w:rtl/>
        </w:rPr>
        <w:t>لنسائي</w:t>
      </w:r>
      <w:r w:rsidR="00197146">
        <w:rPr>
          <w:rFonts w:ascii="Lotus Linotype" w:hAnsi="Lotus Linotype" w:cs="Lotus Linotype" w:hint="cs"/>
          <w:sz w:val="32"/>
          <w:szCs w:val="32"/>
          <w:rtl/>
        </w:rPr>
        <w:t xml:space="preserve"> في الكبرى</w:t>
      </w:r>
      <w:r w:rsidRPr="00E66606">
        <w:rPr>
          <w:rFonts w:ascii="Lotus Linotype" w:hAnsi="Lotus Linotype" w:cs="Lotus Linotype" w:hint="cs"/>
          <w:sz w:val="32"/>
          <w:szCs w:val="32"/>
          <w:rtl/>
        </w:rPr>
        <w:t xml:space="preserve"> (</w:t>
      </w:r>
      <w:r w:rsidR="00197146" w:rsidRPr="00197146">
        <w:rPr>
          <w:rFonts w:ascii="Lotus Linotype" w:hAnsi="Lotus Linotype" w:cs="Lotus Linotype"/>
          <w:sz w:val="32"/>
          <w:szCs w:val="32"/>
          <w:rtl/>
        </w:rPr>
        <w:t>٩٨٥٧</w:t>
      </w:r>
      <w:r w:rsidRPr="00E66606">
        <w:rPr>
          <w:rFonts w:ascii="Lotus Linotype" w:hAnsi="Lotus Linotype" w:cs="Lotus Linotype" w:hint="cs"/>
          <w:sz w:val="32"/>
          <w:szCs w:val="32"/>
          <w:rtl/>
        </w:rPr>
        <w:t xml:space="preserve">)، </w:t>
      </w:r>
      <w:r w:rsidR="00145E69">
        <w:rPr>
          <w:rFonts w:ascii="Lotus Linotype" w:hAnsi="Lotus Linotype" w:cs="Lotus Linotype" w:hint="cs"/>
          <w:sz w:val="32"/>
          <w:szCs w:val="32"/>
          <w:rtl/>
        </w:rPr>
        <w:t>وصححه الألباني في صحيح</w:t>
      </w:r>
      <w:r w:rsidR="00EA0DD5">
        <w:rPr>
          <w:rFonts w:ascii="Lotus Linotype" w:hAnsi="Lotus Linotype" w:cs="Lotus Linotype" w:hint="cs"/>
          <w:sz w:val="32"/>
          <w:szCs w:val="32"/>
          <w:rtl/>
        </w:rPr>
        <w:t xml:space="preserve"> الترغيب والترهيب</w:t>
      </w:r>
      <w:r w:rsidRPr="00E66606">
        <w:rPr>
          <w:rFonts w:ascii="Lotus Linotype" w:hAnsi="Lotus Linotype" w:cs="Lotus Linotype" w:hint="cs"/>
          <w:sz w:val="32"/>
          <w:szCs w:val="32"/>
          <w:rtl/>
        </w:rPr>
        <w:t xml:space="preserve"> (</w:t>
      </w:r>
      <w:r w:rsidR="00EA0DD5" w:rsidRPr="00EA0DD5">
        <w:rPr>
          <w:rFonts w:ascii="Lotus Linotype" w:hAnsi="Lotus Linotype" w:cs="Lotus Linotype"/>
          <w:sz w:val="32"/>
          <w:szCs w:val="32"/>
          <w:rtl/>
        </w:rPr>
        <w:t>١٥٩٦</w:t>
      </w:r>
      <w:r w:rsidRPr="00E66606">
        <w:rPr>
          <w:rFonts w:ascii="Lotus Linotype" w:hAnsi="Lotus Linotype" w:cs="Lotus Linotype" w:hint="cs"/>
          <w:sz w:val="32"/>
          <w:szCs w:val="32"/>
          <w:rtl/>
        </w:rPr>
        <w:t>).</w:t>
      </w:r>
    </w:p>
  </w:footnote>
  <w:footnote w:id="31">
    <w:p w14:paraId="78F8FB60" w14:textId="56A1F0D2" w:rsidR="00DE6D0C" w:rsidRPr="00E66606" w:rsidRDefault="00DE6D0C" w:rsidP="00145E69">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w:t>
      </w:r>
      <w:r w:rsidRPr="00E66606">
        <w:rPr>
          <w:rFonts w:ascii="Lotus Linotype" w:hAnsi="Lotus Linotype" w:cs="Lotus Linotype" w:hint="cs"/>
          <w:sz w:val="32"/>
          <w:szCs w:val="32"/>
          <w:rtl/>
        </w:rPr>
        <w:t xml:space="preserve"> </w:t>
      </w:r>
      <w:r w:rsidR="006742EF">
        <w:rPr>
          <w:rFonts w:ascii="Lotus Linotype" w:hAnsi="Lotus Linotype" w:cs="Lotus Linotype" w:hint="cs"/>
          <w:sz w:val="32"/>
          <w:szCs w:val="32"/>
          <w:rtl/>
        </w:rPr>
        <w:t>رواه</w:t>
      </w:r>
      <w:r w:rsidR="006742EF"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أحمد (</w:t>
      </w:r>
      <w:r w:rsidR="00E34CB3" w:rsidRPr="00E34CB3">
        <w:rPr>
          <w:rFonts w:ascii="Lotus Linotype" w:eastAsiaTheme="minorHAnsi" w:hAnsi="Lotus Linotype" w:cs="Lotus Linotype"/>
          <w:sz w:val="32"/>
          <w:szCs w:val="32"/>
          <w:rtl/>
        </w:rPr>
        <w:t>٢٦٦٩</w:t>
      </w:r>
      <w:r w:rsidRPr="00E66606">
        <w:rPr>
          <w:rFonts w:ascii="Lotus Linotype" w:hAnsi="Lotus Linotype" w:cs="Lotus Linotype" w:hint="cs"/>
          <w:sz w:val="32"/>
          <w:szCs w:val="32"/>
          <w:rtl/>
        </w:rPr>
        <w:t>)</w:t>
      </w:r>
      <w:r w:rsidR="00145E69">
        <w:rPr>
          <w:rFonts w:ascii="Lotus Linotype" w:hAnsi="Lotus Linotype" w:cs="Lotus Linotype" w:hint="cs"/>
          <w:sz w:val="32"/>
          <w:szCs w:val="32"/>
          <w:rtl/>
        </w:rPr>
        <w:t xml:space="preserve"> </w:t>
      </w:r>
      <w:r w:rsidR="0024676B">
        <w:rPr>
          <w:rFonts w:ascii="Lotus Linotype" w:hAnsi="Lotus Linotype" w:cs="Lotus Linotype" w:hint="cs"/>
          <w:sz w:val="32"/>
          <w:szCs w:val="32"/>
          <w:rtl/>
        </w:rPr>
        <w:t>وصححه أحمد شاكر</w:t>
      </w:r>
      <w:r w:rsidRPr="00E66606">
        <w:rPr>
          <w:rFonts w:ascii="Lotus Linotype" w:hAnsi="Lotus Linotype" w:cs="Lotus Linotype" w:hint="cs"/>
          <w:sz w:val="32"/>
          <w:szCs w:val="32"/>
          <w:rtl/>
        </w:rPr>
        <w:t xml:space="preserve">، </w:t>
      </w:r>
      <w:r w:rsidR="006742EF">
        <w:rPr>
          <w:rFonts w:ascii="Lotus Linotype" w:hAnsi="Lotus Linotype" w:cs="Lotus Linotype" w:hint="cs"/>
          <w:sz w:val="32"/>
          <w:szCs w:val="32"/>
          <w:rtl/>
        </w:rPr>
        <w:t>و</w:t>
      </w:r>
      <w:r w:rsidRPr="00E66606">
        <w:rPr>
          <w:rFonts w:ascii="Lotus Linotype" w:hAnsi="Lotus Linotype" w:cs="Lotus Linotype" w:hint="cs"/>
          <w:sz w:val="32"/>
          <w:szCs w:val="32"/>
          <w:rtl/>
        </w:rPr>
        <w:t>الترمذي (</w:t>
      </w:r>
      <w:r w:rsidRPr="00E66606">
        <w:rPr>
          <w:rFonts w:ascii="Lotus Linotype" w:eastAsiaTheme="minorHAnsi" w:hAnsi="Lotus Linotype" w:cs="Lotus Linotype"/>
          <w:sz w:val="32"/>
          <w:szCs w:val="32"/>
          <w:rtl/>
        </w:rPr>
        <w:t>2516</w:t>
      </w:r>
      <w:r w:rsidRPr="00E66606">
        <w:rPr>
          <w:rFonts w:ascii="Lotus Linotype" w:hAnsi="Lotus Linotype" w:cs="Lotus Linotype" w:hint="cs"/>
          <w:sz w:val="32"/>
          <w:szCs w:val="32"/>
          <w:rtl/>
        </w:rPr>
        <w:t>)</w:t>
      </w:r>
      <w:r w:rsidR="00145E69">
        <w:rPr>
          <w:rFonts w:ascii="Lotus Linotype" w:hAnsi="Lotus Linotype" w:cs="Lotus Linotype" w:hint="cs"/>
          <w:sz w:val="32"/>
          <w:szCs w:val="32"/>
          <w:rtl/>
        </w:rPr>
        <w:t xml:space="preserve"> وقال: حسن صحيح</w:t>
      </w:r>
      <w:r w:rsidRPr="00E66606">
        <w:rPr>
          <w:rFonts w:ascii="Lotus Linotype" w:hAnsi="Lotus Linotype" w:cs="Lotus Linotype" w:hint="cs"/>
          <w:sz w:val="32"/>
          <w:szCs w:val="32"/>
          <w:rtl/>
        </w:rPr>
        <w:t>،</w:t>
      </w:r>
      <w:r w:rsidR="00145E69">
        <w:rPr>
          <w:rFonts w:ascii="Lotus Linotype" w:hAnsi="Lotus Linotype" w:cs="Lotus Linotype" w:hint="cs"/>
          <w:sz w:val="32"/>
          <w:szCs w:val="32"/>
          <w:rtl/>
        </w:rPr>
        <w:t xml:space="preserve"> </w:t>
      </w:r>
      <w:r w:rsidR="00784A4C">
        <w:rPr>
          <w:rFonts w:ascii="Lotus Linotype" w:hAnsi="Lotus Linotype" w:cs="Lotus Linotype" w:hint="cs"/>
          <w:sz w:val="32"/>
          <w:szCs w:val="32"/>
          <w:rtl/>
        </w:rPr>
        <w:t>وصححه الألباني في</w:t>
      </w:r>
      <w:r w:rsidR="006742EF" w:rsidRPr="006742EF">
        <w:rPr>
          <w:rFonts w:ascii="Lotus Linotype" w:hAnsi="Lotus Linotype" w:cs="Lotus Linotype" w:hint="cs"/>
          <w:sz w:val="32"/>
          <w:szCs w:val="32"/>
          <w:rtl/>
        </w:rPr>
        <w:t xml:space="preserve"> </w:t>
      </w:r>
      <w:r w:rsidR="006742EF">
        <w:rPr>
          <w:rFonts w:ascii="Lotus Linotype" w:hAnsi="Lotus Linotype" w:cs="Lotus Linotype" w:hint="cs"/>
          <w:sz w:val="32"/>
          <w:szCs w:val="32"/>
          <w:rtl/>
        </w:rPr>
        <w:t xml:space="preserve">صحيح </w:t>
      </w:r>
      <w:r w:rsidR="00145E69">
        <w:rPr>
          <w:rFonts w:ascii="Lotus Linotype" w:hAnsi="Lotus Linotype" w:cs="Lotus Linotype" w:hint="cs"/>
          <w:sz w:val="32"/>
          <w:szCs w:val="32"/>
          <w:rtl/>
        </w:rPr>
        <w:t xml:space="preserve">المشكاة </w:t>
      </w:r>
      <w:r w:rsidR="006742EF">
        <w:rPr>
          <w:rFonts w:ascii="Lotus Linotype" w:hAnsi="Lotus Linotype" w:cs="Lotus Linotype" w:hint="cs"/>
          <w:sz w:val="32"/>
          <w:szCs w:val="32"/>
          <w:rtl/>
        </w:rPr>
        <w:t>(</w:t>
      </w:r>
      <w:r w:rsidR="00145E69" w:rsidRPr="00145E69">
        <w:rPr>
          <w:rFonts w:ascii="Lotus Linotype" w:hAnsi="Lotus Linotype" w:cs="Lotus Linotype"/>
          <w:sz w:val="32"/>
          <w:szCs w:val="32"/>
          <w:rtl/>
        </w:rPr>
        <w:t>٥٣٠٢</w:t>
      </w:r>
      <w:r w:rsidR="006742EF">
        <w:rPr>
          <w:rFonts w:ascii="Lotus Linotype" w:hAnsi="Lotus Linotype" w:cs="Lotus Linotype" w:hint="cs"/>
          <w:sz w:val="32"/>
          <w:szCs w:val="32"/>
          <w:rtl/>
        </w:rPr>
        <w:t>)</w:t>
      </w:r>
      <w:r w:rsidR="006742EF" w:rsidRPr="00E66606">
        <w:rPr>
          <w:rFonts w:ascii="Lotus Linotype" w:hAnsi="Lotus Linotype" w:cs="Lotus Linotype" w:hint="cs"/>
          <w:sz w:val="32"/>
          <w:szCs w:val="32"/>
          <w:rtl/>
        </w:rPr>
        <w:t>.</w:t>
      </w:r>
    </w:p>
  </w:footnote>
  <w:footnote w:id="32">
    <w:p w14:paraId="2EA84303" w14:textId="5875DBBE" w:rsidR="00992DEA" w:rsidRPr="00E66606" w:rsidRDefault="00992DEA" w:rsidP="00992DEA">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Pr>
          <w:rFonts w:ascii="Lotus Linotype" w:hAnsi="Lotus Linotype" w:cs="Lotus Linotype" w:hint="cs"/>
          <w:sz w:val="32"/>
          <w:szCs w:val="32"/>
          <w:rtl/>
        </w:rPr>
        <w:t>جامع العلوم والحكم</w:t>
      </w:r>
      <w:r w:rsidRPr="00E66606">
        <w:rPr>
          <w:rFonts w:ascii="Lotus Linotype" w:hAnsi="Lotus Linotype" w:cs="Lotus Linotype" w:hint="cs"/>
          <w:sz w:val="32"/>
          <w:szCs w:val="32"/>
          <w:rtl/>
        </w:rPr>
        <w:t xml:space="preserve"> (</w:t>
      </w:r>
      <w:r w:rsidR="00E77380">
        <w:rPr>
          <w:rFonts w:ascii="Lotus Linotype" w:hAnsi="Lotus Linotype" w:cs="Lotus Linotype" w:hint="cs"/>
          <w:sz w:val="32"/>
          <w:szCs w:val="32"/>
          <w:rtl/>
        </w:rPr>
        <w:t>1</w:t>
      </w:r>
      <w:r w:rsidRPr="00E66606">
        <w:rPr>
          <w:rFonts w:ascii="Lotus Linotype" w:hAnsi="Lotus Linotype" w:cs="Lotus Linotype" w:hint="cs"/>
          <w:sz w:val="32"/>
          <w:szCs w:val="32"/>
          <w:rtl/>
        </w:rPr>
        <w:t>/</w:t>
      </w:r>
      <w:r w:rsidR="00E77380">
        <w:rPr>
          <w:rFonts w:ascii="Lotus Linotype" w:hAnsi="Lotus Linotype" w:cs="Lotus Linotype" w:hint="cs"/>
          <w:sz w:val="32"/>
          <w:szCs w:val="32"/>
          <w:rtl/>
        </w:rPr>
        <w:t>450</w:t>
      </w:r>
      <w:r w:rsidRPr="00E66606">
        <w:rPr>
          <w:rFonts w:ascii="Lotus Linotype" w:hAnsi="Lotus Linotype" w:cs="Lotus Linotype" w:hint="cs"/>
          <w:sz w:val="32"/>
          <w:szCs w:val="32"/>
          <w:rtl/>
        </w:rPr>
        <w:t>).</w:t>
      </w:r>
    </w:p>
  </w:footnote>
  <w:footnote w:id="33">
    <w:p w14:paraId="3E494AC2" w14:textId="02B4E9B9" w:rsidR="00613684" w:rsidRPr="00E66606" w:rsidRDefault="00613684" w:rsidP="003B4622">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تفسير الرازي</w:t>
      </w:r>
      <w:r w:rsidR="00203ACC" w:rsidRPr="00E66606">
        <w:rPr>
          <w:rFonts w:ascii="Lotus Linotype" w:hAnsi="Lotus Linotype" w:cs="Lotus Linotype" w:hint="cs"/>
          <w:sz w:val="32"/>
          <w:szCs w:val="32"/>
          <w:rtl/>
        </w:rPr>
        <w:t xml:space="preserve"> (</w:t>
      </w:r>
      <w:r w:rsidR="007165FB" w:rsidRPr="00E66606">
        <w:rPr>
          <w:rFonts w:ascii="Lotus Linotype" w:hAnsi="Lotus Linotype" w:cs="Lotus Linotype" w:hint="cs"/>
          <w:sz w:val="32"/>
          <w:szCs w:val="32"/>
          <w:rtl/>
        </w:rPr>
        <w:t>18/462</w:t>
      </w:r>
      <w:r w:rsidR="00203ACC" w:rsidRPr="00E66606">
        <w:rPr>
          <w:rFonts w:ascii="Lotus Linotype" w:hAnsi="Lotus Linotype" w:cs="Lotus Linotype" w:hint="cs"/>
          <w:sz w:val="32"/>
          <w:szCs w:val="32"/>
          <w:rtl/>
        </w:rPr>
        <w:t>).</w:t>
      </w:r>
    </w:p>
  </w:footnote>
  <w:footnote w:id="34">
    <w:p w14:paraId="385138FA" w14:textId="5F47DBD1" w:rsidR="00A3604A" w:rsidRPr="00E66606" w:rsidRDefault="00A3604A" w:rsidP="00A3604A">
      <w:pPr>
        <w:pStyle w:val="affffffff6"/>
        <w:spacing w:line="240" w:lineRule="auto"/>
        <w:rPr>
          <w:rFonts w:ascii="Lotus Linotype" w:hAnsi="Lotus Linotype" w:cs="Lotus Linotype"/>
          <w:sz w:val="32"/>
          <w:szCs w:val="32"/>
        </w:rPr>
      </w:pPr>
      <w:r w:rsidRPr="00E66606">
        <w:rPr>
          <w:rFonts w:ascii="Lotus Linotype" w:hAnsi="Lotus Linotype" w:cs="Lotus Linotype"/>
          <w:sz w:val="32"/>
          <w:szCs w:val="32"/>
          <w:rtl/>
        </w:rPr>
        <w:t>(</w:t>
      </w:r>
      <w:r w:rsidRPr="00E66606">
        <w:rPr>
          <w:rFonts w:ascii="Lotus Linotype" w:hAnsi="Lotus Linotype" w:cs="Lotus Linotype"/>
          <w:sz w:val="32"/>
          <w:szCs w:val="32"/>
          <w:rtl/>
        </w:rPr>
        <w:footnoteRef/>
      </w:r>
      <w:r w:rsidRPr="00E66606">
        <w:rPr>
          <w:rFonts w:ascii="Lotus Linotype" w:hAnsi="Lotus Linotype" w:cs="Lotus Linotype"/>
          <w:sz w:val="32"/>
          <w:szCs w:val="32"/>
          <w:rtl/>
        </w:rPr>
        <w:t xml:space="preserve">) </w:t>
      </w:r>
      <w:r w:rsidRPr="00E66606">
        <w:rPr>
          <w:rFonts w:ascii="Lotus Linotype" w:hAnsi="Lotus Linotype" w:cs="Lotus Linotype" w:hint="cs"/>
          <w:sz w:val="32"/>
          <w:szCs w:val="32"/>
          <w:rtl/>
        </w:rPr>
        <w:t>قناديل الصلاة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142888"/>
    <w:lvl w:ilvl="0">
      <w:start w:val="1"/>
      <w:numFmt w:val="decimal"/>
      <w:pStyle w:val="a"/>
      <w:lvlText w:val="%1."/>
      <w:lvlJc w:val="left"/>
      <w:pPr>
        <w:tabs>
          <w:tab w:val="num" w:pos="1492"/>
        </w:tabs>
        <w:ind w:left="1492" w:right="1492" w:hanging="360"/>
      </w:pPr>
    </w:lvl>
  </w:abstractNum>
  <w:abstractNum w:abstractNumId="1" w15:restartNumberingAfterBreak="0">
    <w:nsid w:val="FFFFFF7D"/>
    <w:multiLevelType w:val="singleLevel"/>
    <w:tmpl w:val="7294F3C0"/>
    <w:lvl w:ilvl="0">
      <w:start w:val="1"/>
      <w:numFmt w:val="decimal"/>
      <w:pStyle w:val="5"/>
      <w:lvlText w:val="%1."/>
      <w:lvlJc w:val="left"/>
      <w:pPr>
        <w:tabs>
          <w:tab w:val="num" w:pos="1209"/>
        </w:tabs>
        <w:ind w:left="1209" w:right="1209" w:hanging="360"/>
      </w:pPr>
    </w:lvl>
  </w:abstractNum>
  <w:abstractNum w:abstractNumId="2" w15:restartNumberingAfterBreak="0">
    <w:nsid w:val="FFFFFF7E"/>
    <w:multiLevelType w:val="singleLevel"/>
    <w:tmpl w:val="DD3E39CC"/>
    <w:lvl w:ilvl="0">
      <w:start w:val="1"/>
      <w:numFmt w:val="decimal"/>
      <w:pStyle w:val="4"/>
      <w:lvlText w:val="%1."/>
      <w:lvlJc w:val="left"/>
      <w:pPr>
        <w:tabs>
          <w:tab w:val="num" w:pos="926"/>
        </w:tabs>
        <w:ind w:left="926" w:right="926" w:hanging="360"/>
      </w:pPr>
    </w:lvl>
  </w:abstractNum>
  <w:abstractNum w:abstractNumId="3" w15:restartNumberingAfterBreak="0">
    <w:nsid w:val="FFFFFF7F"/>
    <w:multiLevelType w:val="singleLevel"/>
    <w:tmpl w:val="BB3EBD42"/>
    <w:lvl w:ilvl="0">
      <w:start w:val="1"/>
      <w:numFmt w:val="decimal"/>
      <w:pStyle w:val="3"/>
      <w:lvlText w:val="%1."/>
      <w:lvlJc w:val="left"/>
      <w:pPr>
        <w:tabs>
          <w:tab w:val="num" w:pos="643"/>
        </w:tabs>
        <w:ind w:left="643" w:right="643" w:hanging="360"/>
      </w:pPr>
    </w:lvl>
  </w:abstractNum>
  <w:abstractNum w:abstractNumId="4" w15:restartNumberingAfterBreak="0">
    <w:nsid w:val="FFFFFF80"/>
    <w:multiLevelType w:val="singleLevel"/>
    <w:tmpl w:val="5AF60652"/>
    <w:lvl w:ilvl="0">
      <w:start w:val="1"/>
      <w:numFmt w:val="bullet"/>
      <w:pStyle w:val="a0"/>
      <w:lvlText w:val=""/>
      <w:lvlJc w:val="left"/>
      <w:pPr>
        <w:tabs>
          <w:tab w:val="num" w:pos="1492"/>
        </w:tabs>
        <w:ind w:left="1492" w:right="1492" w:hanging="360"/>
      </w:pPr>
      <w:rPr>
        <w:rFonts w:ascii="Symbol" w:hAnsi="Symbol" w:hint="default"/>
      </w:rPr>
    </w:lvl>
  </w:abstractNum>
  <w:abstractNum w:abstractNumId="5" w15:restartNumberingAfterBreak="0">
    <w:nsid w:val="FFFFFF81"/>
    <w:multiLevelType w:val="singleLevel"/>
    <w:tmpl w:val="001C855E"/>
    <w:lvl w:ilvl="0">
      <w:start w:val="1"/>
      <w:numFmt w:val="bullet"/>
      <w:pStyle w:val="50"/>
      <w:lvlText w:val=""/>
      <w:lvlJc w:val="left"/>
      <w:pPr>
        <w:tabs>
          <w:tab w:val="num" w:pos="1209"/>
        </w:tabs>
        <w:ind w:left="1209" w:right="1209" w:hanging="360"/>
      </w:pPr>
      <w:rPr>
        <w:rFonts w:ascii="Symbol" w:hAnsi="Symbol" w:hint="default"/>
      </w:rPr>
    </w:lvl>
  </w:abstractNum>
  <w:abstractNum w:abstractNumId="6" w15:restartNumberingAfterBreak="0">
    <w:nsid w:val="FFFFFF82"/>
    <w:multiLevelType w:val="singleLevel"/>
    <w:tmpl w:val="91500EC4"/>
    <w:lvl w:ilvl="0">
      <w:start w:val="1"/>
      <w:numFmt w:val="bullet"/>
      <w:pStyle w:val="40"/>
      <w:lvlText w:val=""/>
      <w:lvlJc w:val="left"/>
      <w:pPr>
        <w:tabs>
          <w:tab w:val="num" w:pos="926"/>
        </w:tabs>
        <w:ind w:left="926" w:right="926" w:hanging="360"/>
      </w:pPr>
      <w:rPr>
        <w:rFonts w:ascii="Symbol" w:hAnsi="Symbol" w:hint="default"/>
      </w:rPr>
    </w:lvl>
  </w:abstractNum>
  <w:abstractNum w:abstractNumId="7" w15:restartNumberingAfterBreak="0">
    <w:nsid w:val="FFFFFF83"/>
    <w:multiLevelType w:val="singleLevel"/>
    <w:tmpl w:val="DEDAF7BE"/>
    <w:lvl w:ilvl="0">
      <w:start w:val="1"/>
      <w:numFmt w:val="bullet"/>
      <w:pStyle w:val="30"/>
      <w:lvlText w:val=""/>
      <w:lvlJc w:val="left"/>
      <w:pPr>
        <w:tabs>
          <w:tab w:val="num" w:pos="643"/>
        </w:tabs>
        <w:ind w:left="643" w:right="643" w:hanging="360"/>
      </w:pPr>
      <w:rPr>
        <w:rFonts w:ascii="Symbol" w:hAnsi="Symbol" w:hint="default"/>
      </w:rPr>
    </w:lvl>
  </w:abstractNum>
  <w:abstractNum w:abstractNumId="8" w15:restartNumberingAfterBreak="0">
    <w:nsid w:val="FFFFFF88"/>
    <w:multiLevelType w:val="singleLevel"/>
    <w:tmpl w:val="9F3E896A"/>
    <w:lvl w:ilvl="0">
      <w:start w:val="1"/>
      <w:numFmt w:val="decimal"/>
      <w:pStyle w:val="2"/>
      <w:lvlText w:val="%1."/>
      <w:lvlJc w:val="left"/>
      <w:pPr>
        <w:tabs>
          <w:tab w:val="num" w:pos="360"/>
        </w:tabs>
        <w:ind w:left="360" w:right="360" w:hanging="360"/>
      </w:pPr>
    </w:lvl>
  </w:abstractNum>
  <w:abstractNum w:abstractNumId="9" w15:restartNumberingAfterBreak="0">
    <w:nsid w:val="FFFFFF89"/>
    <w:multiLevelType w:val="singleLevel"/>
    <w:tmpl w:val="72D6DA58"/>
    <w:lvl w:ilvl="0">
      <w:start w:val="1"/>
      <w:numFmt w:val="bullet"/>
      <w:pStyle w:val="20"/>
      <w:lvlText w:val=""/>
      <w:lvlJc w:val="left"/>
      <w:pPr>
        <w:tabs>
          <w:tab w:val="num" w:pos="360"/>
        </w:tabs>
        <w:ind w:left="360" w:right="360" w:hanging="360"/>
      </w:pPr>
      <w:rPr>
        <w:rFonts w:ascii="Symbol" w:hAnsi="Symbol" w:hint="default"/>
      </w:rPr>
    </w:lvl>
  </w:abstractNum>
  <w:abstractNum w:abstractNumId="10" w15:restartNumberingAfterBreak="0">
    <w:nsid w:val="0A9F2EE2"/>
    <w:multiLevelType w:val="hybridMultilevel"/>
    <w:tmpl w:val="ECD8B88A"/>
    <w:lvl w:ilvl="0" w:tplc="BCDE002C">
      <w:numFmt w:val="bullet"/>
      <w:lvlText w:val="-"/>
      <w:lvlJc w:val="left"/>
      <w:pPr>
        <w:ind w:left="720" w:hanging="360"/>
      </w:pPr>
      <w:rPr>
        <w:rFonts w:ascii="Sakkal Majalla" w:eastAsia="Calibri" w:hAnsi="Sakkal Majalla" w:cs="Sakkal Majalla"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23163"/>
    <w:multiLevelType w:val="hybridMultilevel"/>
    <w:tmpl w:val="CA246A52"/>
    <w:lvl w:ilvl="0" w:tplc="FFFFFFFF">
      <w:numFmt w:val="bullet"/>
      <w:pStyle w:val="a1"/>
      <w:lvlText w:val=""/>
      <w:legacy w:legacy="1" w:legacySpace="0" w:legacyIndent="240"/>
      <w:lvlJc w:val="left"/>
      <w:pPr>
        <w:ind w:left="240" w:right="240" w:hanging="240"/>
      </w:pPr>
      <w:rPr>
        <w:rFonts w:ascii="Wingdings" w:hAnsi="Wingdings"/>
        <w:sz w:val="12"/>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18B22888"/>
    <w:multiLevelType w:val="hybridMultilevel"/>
    <w:tmpl w:val="D1F2D9FE"/>
    <w:lvl w:ilvl="0" w:tplc="B18E255C">
      <w:start w:val="918"/>
      <w:numFmt w:val="decimal"/>
      <w:pStyle w:val="a2"/>
      <w:lvlText w:val="%1-"/>
      <w:lvlJc w:val="right"/>
      <w:pPr>
        <w:tabs>
          <w:tab w:val="num" w:pos="1418"/>
        </w:tabs>
        <w:ind w:left="0" w:firstLine="1247"/>
      </w:pPr>
      <w:rPr>
        <w:rFonts w:ascii="Times New Roman" w:hAnsi="Times New Roman" w:cs="Simplified Arabic" w:hint="default"/>
        <w:b/>
        <w:bCs/>
        <w:i w:val="0"/>
        <w:iCs w:val="0"/>
        <w:sz w:val="28"/>
        <w:szCs w:val="28"/>
        <w:lang w:bidi="ar-SA"/>
      </w:rPr>
    </w:lvl>
    <w:lvl w:ilvl="1" w:tplc="A99AFFC2">
      <w:start w:val="1"/>
      <w:numFmt w:val="decimal"/>
      <w:lvlRestart w:val="0"/>
      <w:lvlText w:val="(%2)"/>
      <w:lvlJc w:val="right"/>
      <w:pPr>
        <w:tabs>
          <w:tab w:val="num" w:pos="1531"/>
        </w:tabs>
        <w:ind w:left="1531" w:right="1531" w:hanging="284"/>
      </w:pPr>
      <w:rPr>
        <w:rFonts w:hint="default"/>
        <w:b/>
        <w:bCs/>
        <w:i w:val="0"/>
        <w:iCs w:val="0"/>
        <w:sz w:val="28"/>
        <w:szCs w:val="28"/>
        <w:lang w:bidi="ar-SA"/>
      </w:rPr>
    </w:lvl>
    <w:lvl w:ilvl="2" w:tplc="58ECED4A" w:tentative="1">
      <w:start w:val="1"/>
      <w:numFmt w:val="lowerRoman"/>
      <w:lvlText w:val="%3."/>
      <w:lvlJc w:val="right"/>
      <w:pPr>
        <w:tabs>
          <w:tab w:val="num" w:pos="2160"/>
        </w:tabs>
        <w:ind w:left="2160" w:right="2160" w:hanging="180"/>
      </w:pPr>
    </w:lvl>
    <w:lvl w:ilvl="3" w:tplc="F70053AE" w:tentative="1">
      <w:start w:val="1"/>
      <w:numFmt w:val="decimal"/>
      <w:lvlText w:val="%4."/>
      <w:lvlJc w:val="left"/>
      <w:pPr>
        <w:tabs>
          <w:tab w:val="num" w:pos="2880"/>
        </w:tabs>
        <w:ind w:left="2880" w:right="2880" w:hanging="360"/>
      </w:pPr>
    </w:lvl>
    <w:lvl w:ilvl="4" w:tplc="C45EFC02" w:tentative="1">
      <w:start w:val="1"/>
      <w:numFmt w:val="lowerLetter"/>
      <w:lvlText w:val="%5."/>
      <w:lvlJc w:val="left"/>
      <w:pPr>
        <w:tabs>
          <w:tab w:val="num" w:pos="3600"/>
        </w:tabs>
        <w:ind w:left="3600" w:right="3600" w:hanging="360"/>
      </w:pPr>
    </w:lvl>
    <w:lvl w:ilvl="5" w:tplc="9C60BCCA" w:tentative="1">
      <w:start w:val="1"/>
      <w:numFmt w:val="lowerRoman"/>
      <w:lvlText w:val="%6."/>
      <w:lvlJc w:val="right"/>
      <w:pPr>
        <w:tabs>
          <w:tab w:val="num" w:pos="4320"/>
        </w:tabs>
        <w:ind w:left="4320" w:right="4320" w:hanging="180"/>
      </w:pPr>
    </w:lvl>
    <w:lvl w:ilvl="6" w:tplc="1AB4AB34" w:tentative="1">
      <w:start w:val="1"/>
      <w:numFmt w:val="decimal"/>
      <w:lvlText w:val="%7."/>
      <w:lvlJc w:val="left"/>
      <w:pPr>
        <w:tabs>
          <w:tab w:val="num" w:pos="5040"/>
        </w:tabs>
        <w:ind w:left="5040" w:right="5040" w:hanging="360"/>
      </w:pPr>
    </w:lvl>
    <w:lvl w:ilvl="7" w:tplc="6A325F08" w:tentative="1">
      <w:start w:val="1"/>
      <w:numFmt w:val="lowerLetter"/>
      <w:lvlText w:val="%8."/>
      <w:lvlJc w:val="left"/>
      <w:pPr>
        <w:tabs>
          <w:tab w:val="num" w:pos="5760"/>
        </w:tabs>
        <w:ind w:left="5760" w:right="5760" w:hanging="360"/>
      </w:pPr>
    </w:lvl>
    <w:lvl w:ilvl="8" w:tplc="2AB4A7DE" w:tentative="1">
      <w:start w:val="1"/>
      <w:numFmt w:val="lowerRoman"/>
      <w:lvlText w:val="%9."/>
      <w:lvlJc w:val="right"/>
      <w:pPr>
        <w:tabs>
          <w:tab w:val="num" w:pos="6480"/>
        </w:tabs>
        <w:ind w:left="6480" w:right="6480" w:hanging="180"/>
      </w:pPr>
    </w:lvl>
  </w:abstractNum>
  <w:abstractNum w:abstractNumId="13" w15:restartNumberingAfterBreak="0">
    <w:nsid w:val="2A831369"/>
    <w:multiLevelType w:val="hybridMultilevel"/>
    <w:tmpl w:val="6EBED302"/>
    <w:lvl w:ilvl="0" w:tplc="D69EFAA6">
      <w:numFmt w:val="bullet"/>
      <w:lvlText w:val="-"/>
      <w:lvlJc w:val="left"/>
      <w:pPr>
        <w:ind w:left="927" w:hanging="360"/>
      </w:pPr>
      <w:rPr>
        <w:rFonts w:ascii="Times New Roman" w:eastAsiaTheme="minorHAnsi" w:hAnsi="Times New Roman"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652367A"/>
    <w:multiLevelType w:val="hybridMultilevel"/>
    <w:tmpl w:val="3ECC77FC"/>
    <w:lvl w:ilvl="0" w:tplc="464EA814">
      <w:start w:val="1"/>
      <w:numFmt w:val="decimal"/>
      <w:pStyle w:val="a3"/>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9F2522"/>
    <w:multiLevelType w:val="hybridMultilevel"/>
    <w:tmpl w:val="9DC05F9A"/>
    <w:lvl w:ilvl="0" w:tplc="F1EA55BC">
      <w:start w:val="1"/>
      <w:numFmt w:val="bullet"/>
      <w:pStyle w:val="068"/>
      <w:lvlText w:val=""/>
      <w:lvlJc w:val="left"/>
      <w:pPr>
        <w:tabs>
          <w:tab w:val="num" w:pos="794"/>
        </w:tabs>
        <w:ind w:left="0" w:firstLine="567"/>
      </w:pPr>
      <w:rPr>
        <w:rFonts w:ascii="Symbol" w:hAnsi="Symbol" w:hint="default"/>
        <w:lang w:bidi="ar-SA"/>
      </w:rPr>
    </w:lvl>
    <w:lvl w:ilvl="1" w:tplc="04090019">
      <w:start w:val="1"/>
      <w:numFmt w:val="decimal"/>
      <w:lvlRestart w:val="0"/>
      <w:lvlText w:val="(%2)"/>
      <w:lvlJc w:val="right"/>
      <w:pPr>
        <w:tabs>
          <w:tab w:val="num" w:pos="1251"/>
        </w:tabs>
        <w:ind w:left="1251" w:right="1251" w:hanging="171"/>
      </w:pPr>
      <w:rPr>
        <w:rFonts w:hint="default"/>
        <w:lang w:bidi="ar-SA"/>
      </w:rPr>
    </w:lvl>
    <w:lvl w:ilvl="2" w:tplc="0409001B" w:tentative="1">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OCR A Extended" w:hAnsi="OCR A Extended"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OCR A Extended" w:hAnsi="OCR A Extended"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441469D6"/>
    <w:multiLevelType w:val="hybridMultilevel"/>
    <w:tmpl w:val="963E2EE8"/>
    <w:lvl w:ilvl="0" w:tplc="0EA403B6">
      <w:numFmt w:val="bullet"/>
      <w:lvlText w:val="-"/>
      <w:lvlJc w:val="left"/>
      <w:pPr>
        <w:ind w:left="720" w:hanging="360"/>
      </w:pPr>
      <w:rPr>
        <w:rFonts w:ascii="adwa-assalaf" w:eastAsia="Times New Roman" w:hAnsi="adwa-assalaf" w:cs="adwa-assala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603E"/>
    <w:multiLevelType w:val="multilevel"/>
    <w:tmpl w:val="D95ADCFA"/>
    <w:lvl w:ilvl="0">
      <w:start w:val="1"/>
      <w:numFmt w:val="decimal"/>
      <w:pStyle w:val="a4"/>
      <w:suff w:val="nothing"/>
      <w:lvlText w:val="%1"/>
      <w:lvlJc w:val="center"/>
      <w:pPr>
        <w:ind w:left="0" w:firstLine="0"/>
      </w:pPr>
      <w:rPr>
        <w:rFonts w:hint="default"/>
      </w:rPr>
    </w:lvl>
    <w:lvl w:ilvl="1">
      <w:start w:val="1"/>
      <w:numFmt w:val="lowerLetter"/>
      <w:lvlText w:val="%2)"/>
      <w:lvlJc w:val="left"/>
      <w:pPr>
        <w:tabs>
          <w:tab w:val="num" w:pos="720"/>
        </w:tabs>
        <w:ind w:left="720" w:right="720" w:hanging="360"/>
      </w:pPr>
      <w:rPr>
        <w:rFonts w:hint="default"/>
      </w:rPr>
    </w:lvl>
    <w:lvl w:ilvl="2">
      <w:start w:val="1"/>
      <w:numFmt w:val="lowerRoman"/>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8" w15:restartNumberingAfterBreak="0">
    <w:nsid w:val="50EF2806"/>
    <w:multiLevelType w:val="hybridMultilevel"/>
    <w:tmpl w:val="C1C4111A"/>
    <w:lvl w:ilvl="0" w:tplc="D996D108">
      <w:start w:val="1"/>
      <w:numFmt w:val="bullet"/>
      <w:pStyle w:val="a5"/>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right="1440" w:hanging="360"/>
      </w:pPr>
      <w:rPr>
        <w:rFonts w:ascii="Courier New" w:hAnsi="Courier New" w:hint="default"/>
      </w:rPr>
    </w:lvl>
    <w:lvl w:ilvl="2" w:tplc="0409001B" w:tentative="1">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510A4338"/>
    <w:multiLevelType w:val="hybridMultilevel"/>
    <w:tmpl w:val="6750BE2C"/>
    <w:lvl w:ilvl="0" w:tplc="12988F0C">
      <w:start w:val="3"/>
      <w:numFmt w:val="bullet"/>
      <w:lvlText w:val="-"/>
      <w:lvlJc w:val="left"/>
      <w:pPr>
        <w:ind w:left="19" w:hanging="360"/>
      </w:pPr>
      <w:rPr>
        <w:rFonts w:ascii="Sakkal Majalla" w:eastAsia="Calibri" w:hAnsi="Sakkal Majalla" w:cs="Sakkal Majalla" w:hint="default"/>
        <w:b/>
      </w:rPr>
    </w:lvl>
    <w:lvl w:ilvl="1" w:tplc="04090003" w:tentative="1">
      <w:start w:val="1"/>
      <w:numFmt w:val="bullet"/>
      <w:lvlText w:val="o"/>
      <w:lvlJc w:val="left"/>
      <w:pPr>
        <w:ind w:left="739" w:hanging="360"/>
      </w:pPr>
      <w:rPr>
        <w:rFonts w:ascii="Courier New" w:hAnsi="Courier New" w:cs="Courier New" w:hint="default"/>
      </w:rPr>
    </w:lvl>
    <w:lvl w:ilvl="2" w:tplc="04090005" w:tentative="1">
      <w:start w:val="1"/>
      <w:numFmt w:val="bullet"/>
      <w:lvlText w:val=""/>
      <w:lvlJc w:val="left"/>
      <w:pPr>
        <w:ind w:left="1459" w:hanging="360"/>
      </w:pPr>
      <w:rPr>
        <w:rFonts w:ascii="Wingdings" w:hAnsi="Wingdings" w:hint="default"/>
      </w:rPr>
    </w:lvl>
    <w:lvl w:ilvl="3" w:tplc="04090001" w:tentative="1">
      <w:start w:val="1"/>
      <w:numFmt w:val="bullet"/>
      <w:lvlText w:val=""/>
      <w:lvlJc w:val="left"/>
      <w:pPr>
        <w:ind w:left="2179" w:hanging="360"/>
      </w:pPr>
      <w:rPr>
        <w:rFonts w:ascii="Symbol" w:hAnsi="Symbol" w:hint="default"/>
      </w:rPr>
    </w:lvl>
    <w:lvl w:ilvl="4" w:tplc="04090003" w:tentative="1">
      <w:start w:val="1"/>
      <w:numFmt w:val="bullet"/>
      <w:lvlText w:val="o"/>
      <w:lvlJc w:val="left"/>
      <w:pPr>
        <w:ind w:left="2899" w:hanging="360"/>
      </w:pPr>
      <w:rPr>
        <w:rFonts w:ascii="Courier New" w:hAnsi="Courier New" w:cs="Courier New" w:hint="default"/>
      </w:rPr>
    </w:lvl>
    <w:lvl w:ilvl="5" w:tplc="04090005" w:tentative="1">
      <w:start w:val="1"/>
      <w:numFmt w:val="bullet"/>
      <w:lvlText w:val=""/>
      <w:lvlJc w:val="left"/>
      <w:pPr>
        <w:ind w:left="3619" w:hanging="360"/>
      </w:pPr>
      <w:rPr>
        <w:rFonts w:ascii="Wingdings" w:hAnsi="Wingdings" w:hint="default"/>
      </w:rPr>
    </w:lvl>
    <w:lvl w:ilvl="6" w:tplc="04090001" w:tentative="1">
      <w:start w:val="1"/>
      <w:numFmt w:val="bullet"/>
      <w:lvlText w:val=""/>
      <w:lvlJc w:val="left"/>
      <w:pPr>
        <w:ind w:left="4339" w:hanging="360"/>
      </w:pPr>
      <w:rPr>
        <w:rFonts w:ascii="Symbol" w:hAnsi="Symbol" w:hint="default"/>
      </w:rPr>
    </w:lvl>
    <w:lvl w:ilvl="7" w:tplc="04090003" w:tentative="1">
      <w:start w:val="1"/>
      <w:numFmt w:val="bullet"/>
      <w:lvlText w:val="o"/>
      <w:lvlJc w:val="left"/>
      <w:pPr>
        <w:ind w:left="5059" w:hanging="360"/>
      </w:pPr>
      <w:rPr>
        <w:rFonts w:ascii="Courier New" w:hAnsi="Courier New" w:cs="Courier New" w:hint="default"/>
      </w:rPr>
    </w:lvl>
    <w:lvl w:ilvl="8" w:tplc="04090005" w:tentative="1">
      <w:start w:val="1"/>
      <w:numFmt w:val="bullet"/>
      <w:lvlText w:val=""/>
      <w:lvlJc w:val="left"/>
      <w:pPr>
        <w:ind w:left="5779" w:hanging="360"/>
      </w:pPr>
      <w:rPr>
        <w:rFonts w:ascii="Wingdings" w:hAnsi="Wingdings" w:hint="default"/>
      </w:rPr>
    </w:lvl>
  </w:abstractNum>
  <w:abstractNum w:abstractNumId="20" w15:restartNumberingAfterBreak="0">
    <w:nsid w:val="531B0036"/>
    <w:multiLevelType w:val="hybridMultilevel"/>
    <w:tmpl w:val="A25E9270"/>
    <w:lvl w:ilvl="0" w:tplc="79424DC6">
      <w:start w:val="1423"/>
      <w:numFmt w:val="decimal"/>
      <w:pStyle w:val="a6"/>
      <w:lvlText w:val="%1-"/>
      <w:lvlJc w:val="right"/>
      <w:pPr>
        <w:tabs>
          <w:tab w:val="num" w:pos="567"/>
        </w:tabs>
        <w:ind w:left="0" w:firstLine="964"/>
      </w:pPr>
      <w:rPr>
        <w:rFonts w:hint="default"/>
      </w:rPr>
    </w:lvl>
    <w:lvl w:ilvl="1" w:tplc="0A6E888C" w:tentative="1">
      <w:start w:val="1"/>
      <w:numFmt w:val="lowerLetter"/>
      <w:lvlText w:val="%2."/>
      <w:lvlJc w:val="left"/>
      <w:pPr>
        <w:tabs>
          <w:tab w:val="num" w:pos="1440"/>
        </w:tabs>
        <w:ind w:left="1440" w:right="1440" w:hanging="360"/>
      </w:pPr>
    </w:lvl>
    <w:lvl w:ilvl="2" w:tplc="CE2AB1D6" w:tentative="1">
      <w:start w:val="1"/>
      <w:numFmt w:val="lowerRoman"/>
      <w:lvlText w:val="%3."/>
      <w:lvlJc w:val="right"/>
      <w:pPr>
        <w:tabs>
          <w:tab w:val="num" w:pos="2160"/>
        </w:tabs>
        <w:ind w:left="2160" w:right="2160" w:hanging="180"/>
      </w:pPr>
    </w:lvl>
    <w:lvl w:ilvl="3" w:tplc="EEEED01C" w:tentative="1">
      <w:start w:val="1"/>
      <w:numFmt w:val="decimal"/>
      <w:lvlText w:val="%4."/>
      <w:lvlJc w:val="left"/>
      <w:pPr>
        <w:tabs>
          <w:tab w:val="num" w:pos="2880"/>
        </w:tabs>
        <w:ind w:left="2880" w:right="2880" w:hanging="360"/>
      </w:pPr>
    </w:lvl>
    <w:lvl w:ilvl="4" w:tplc="827A02C4" w:tentative="1">
      <w:start w:val="1"/>
      <w:numFmt w:val="lowerLetter"/>
      <w:lvlText w:val="%5."/>
      <w:lvlJc w:val="left"/>
      <w:pPr>
        <w:tabs>
          <w:tab w:val="num" w:pos="3600"/>
        </w:tabs>
        <w:ind w:left="3600" w:right="3600" w:hanging="360"/>
      </w:pPr>
    </w:lvl>
    <w:lvl w:ilvl="5" w:tplc="55B2EBDA" w:tentative="1">
      <w:start w:val="1"/>
      <w:numFmt w:val="lowerRoman"/>
      <w:lvlText w:val="%6."/>
      <w:lvlJc w:val="right"/>
      <w:pPr>
        <w:tabs>
          <w:tab w:val="num" w:pos="4320"/>
        </w:tabs>
        <w:ind w:left="4320" w:right="4320" w:hanging="180"/>
      </w:pPr>
    </w:lvl>
    <w:lvl w:ilvl="6" w:tplc="BACCB5E4" w:tentative="1">
      <w:start w:val="1"/>
      <w:numFmt w:val="decimal"/>
      <w:lvlText w:val="%7."/>
      <w:lvlJc w:val="left"/>
      <w:pPr>
        <w:tabs>
          <w:tab w:val="num" w:pos="5040"/>
        </w:tabs>
        <w:ind w:left="5040" w:right="5040" w:hanging="360"/>
      </w:pPr>
    </w:lvl>
    <w:lvl w:ilvl="7" w:tplc="5BFC68AE" w:tentative="1">
      <w:start w:val="1"/>
      <w:numFmt w:val="lowerLetter"/>
      <w:lvlText w:val="%8."/>
      <w:lvlJc w:val="left"/>
      <w:pPr>
        <w:tabs>
          <w:tab w:val="num" w:pos="5760"/>
        </w:tabs>
        <w:ind w:left="5760" w:right="5760" w:hanging="360"/>
      </w:pPr>
    </w:lvl>
    <w:lvl w:ilvl="8" w:tplc="47806606" w:tentative="1">
      <w:start w:val="1"/>
      <w:numFmt w:val="lowerRoman"/>
      <w:lvlText w:val="%9."/>
      <w:lvlJc w:val="right"/>
      <w:pPr>
        <w:tabs>
          <w:tab w:val="num" w:pos="6480"/>
        </w:tabs>
        <w:ind w:left="6480" w:right="6480" w:hanging="180"/>
      </w:pPr>
    </w:lvl>
  </w:abstractNum>
  <w:abstractNum w:abstractNumId="21" w15:restartNumberingAfterBreak="0">
    <w:nsid w:val="54A21C08"/>
    <w:multiLevelType w:val="hybridMultilevel"/>
    <w:tmpl w:val="C1346E10"/>
    <w:lvl w:ilvl="0" w:tplc="4A8A148C">
      <w:start w:val="2695"/>
      <w:numFmt w:val="decimal"/>
      <w:pStyle w:val="a7"/>
      <w:lvlText w:val="%1ـ "/>
      <w:lvlJc w:val="right"/>
      <w:pPr>
        <w:tabs>
          <w:tab w:val="num" w:pos="1421"/>
        </w:tabs>
        <w:ind w:left="174" w:right="174" w:firstLine="1134"/>
      </w:pPr>
      <w:rPr>
        <w:rFonts w:hint="default"/>
        <w:lang w:bidi="ar-SA"/>
      </w:rPr>
    </w:lvl>
    <w:lvl w:ilvl="1" w:tplc="9326C652" w:tentative="1">
      <w:start w:val="1"/>
      <w:numFmt w:val="lowerLetter"/>
      <w:lvlText w:val="%2."/>
      <w:lvlJc w:val="left"/>
      <w:pPr>
        <w:tabs>
          <w:tab w:val="num" w:pos="1440"/>
        </w:tabs>
        <w:ind w:left="1440" w:right="1440" w:hanging="360"/>
      </w:pPr>
    </w:lvl>
    <w:lvl w:ilvl="2" w:tplc="D20CADFC" w:tentative="1">
      <w:start w:val="1"/>
      <w:numFmt w:val="lowerRoman"/>
      <w:lvlText w:val="%3."/>
      <w:lvlJc w:val="right"/>
      <w:pPr>
        <w:tabs>
          <w:tab w:val="num" w:pos="2160"/>
        </w:tabs>
        <w:ind w:left="2160" w:right="2160" w:hanging="180"/>
      </w:pPr>
    </w:lvl>
    <w:lvl w:ilvl="3" w:tplc="4854370E" w:tentative="1">
      <w:start w:val="1"/>
      <w:numFmt w:val="decimal"/>
      <w:lvlText w:val="%4."/>
      <w:lvlJc w:val="left"/>
      <w:pPr>
        <w:tabs>
          <w:tab w:val="num" w:pos="2880"/>
        </w:tabs>
        <w:ind w:left="2880" w:right="2880" w:hanging="360"/>
      </w:pPr>
    </w:lvl>
    <w:lvl w:ilvl="4" w:tplc="765C2A9E" w:tentative="1">
      <w:start w:val="1"/>
      <w:numFmt w:val="lowerLetter"/>
      <w:lvlText w:val="%5."/>
      <w:lvlJc w:val="left"/>
      <w:pPr>
        <w:tabs>
          <w:tab w:val="num" w:pos="3600"/>
        </w:tabs>
        <w:ind w:left="3600" w:right="3600" w:hanging="360"/>
      </w:pPr>
    </w:lvl>
    <w:lvl w:ilvl="5" w:tplc="706086DC" w:tentative="1">
      <w:start w:val="1"/>
      <w:numFmt w:val="lowerRoman"/>
      <w:lvlText w:val="%6."/>
      <w:lvlJc w:val="right"/>
      <w:pPr>
        <w:tabs>
          <w:tab w:val="num" w:pos="4320"/>
        </w:tabs>
        <w:ind w:left="4320" w:right="4320" w:hanging="180"/>
      </w:pPr>
    </w:lvl>
    <w:lvl w:ilvl="6" w:tplc="21946F62" w:tentative="1">
      <w:start w:val="1"/>
      <w:numFmt w:val="decimal"/>
      <w:lvlText w:val="%7."/>
      <w:lvlJc w:val="left"/>
      <w:pPr>
        <w:tabs>
          <w:tab w:val="num" w:pos="5040"/>
        </w:tabs>
        <w:ind w:left="5040" w:right="5040" w:hanging="360"/>
      </w:pPr>
    </w:lvl>
    <w:lvl w:ilvl="7" w:tplc="8F008AB2" w:tentative="1">
      <w:start w:val="1"/>
      <w:numFmt w:val="lowerLetter"/>
      <w:lvlText w:val="%8."/>
      <w:lvlJc w:val="left"/>
      <w:pPr>
        <w:tabs>
          <w:tab w:val="num" w:pos="5760"/>
        </w:tabs>
        <w:ind w:left="5760" w:right="5760" w:hanging="360"/>
      </w:pPr>
    </w:lvl>
    <w:lvl w:ilvl="8" w:tplc="60AE5C12" w:tentative="1">
      <w:start w:val="1"/>
      <w:numFmt w:val="lowerRoman"/>
      <w:lvlText w:val="%9."/>
      <w:lvlJc w:val="right"/>
      <w:pPr>
        <w:tabs>
          <w:tab w:val="num" w:pos="6480"/>
        </w:tabs>
        <w:ind w:left="6480" w:right="6480" w:hanging="180"/>
      </w:pPr>
    </w:lvl>
  </w:abstractNum>
  <w:abstractNum w:abstractNumId="22" w15:restartNumberingAfterBreak="0">
    <w:nsid w:val="56FA08C3"/>
    <w:multiLevelType w:val="hybridMultilevel"/>
    <w:tmpl w:val="7D989684"/>
    <w:lvl w:ilvl="0" w:tplc="A1D62D76">
      <w:numFmt w:val="bullet"/>
      <w:lvlText w:val=""/>
      <w:lvlJc w:val="left"/>
      <w:pPr>
        <w:ind w:left="19" w:hanging="360"/>
      </w:pPr>
      <w:rPr>
        <w:rFonts w:ascii="Symbol" w:eastAsia="Calibri" w:hAnsi="Symbol" w:cs="Sakkal Majalla" w:hint="default"/>
      </w:rPr>
    </w:lvl>
    <w:lvl w:ilvl="1" w:tplc="04090003" w:tentative="1">
      <w:start w:val="1"/>
      <w:numFmt w:val="bullet"/>
      <w:lvlText w:val="o"/>
      <w:lvlJc w:val="left"/>
      <w:pPr>
        <w:ind w:left="739" w:hanging="360"/>
      </w:pPr>
      <w:rPr>
        <w:rFonts w:ascii="Courier New" w:hAnsi="Courier New" w:cs="Courier New" w:hint="default"/>
      </w:rPr>
    </w:lvl>
    <w:lvl w:ilvl="2" w:tplc="04090005" w:tentative="1">
      <w:start w:val="1"/>
      <w:numFmt w:val="bullet"/>
      <w:lvlText w:val=""/>
      <w:lvlJc w:val="left"/>
      <w:pPr>
        <w:ind w:left="1459" w:hanging="360"/>
      </w:pPr>
      <w:rPr>
        <w:rFonts w:ascii="Wingdings" w:hAnsi="Wingdings" w:hint="default"/>
      </w:rPr>
    </w:lvl>
    <w:lvl w:ilvl="3" w:tplc="04090001" w:tentative="1">
      <w:start w:val="1"/>
      <w:numFmt w:val="bullet"/>
      <w:lvlText w:val=""/>
      <w:lvlJc w:val="left"/>
      <w:pPr>
        <w:ind w:left="2179" w:hanging="360"/>
      </w:pPr>
      <w:rPr>
        <w:rFonts w:ascii="Symbol" w:hAnsi="Symbol" w:hint="default"/>
      </w:rPr>
    </w:lvl>
    <w:lvl w:ilvl="4" w:tplc="04090003" w:tentative="1">
      <w:start w:val="1"/>
      <w:numFmt w:val="bullet"/>
      <w:lvlText w:val="o"/>
      <w:lvlJc w:val="left"/>
      <w:pPr>
        <w:ind w:left="2899" w:hanging="360"/>
      </w:pPr>
      <w:rPr>
        <w:rFonts w:ascii="Courier New" w:hAnsi="Courier New" w:cs="Courier New" w:hint="default"/>
      </w:rPr>
    </w:lvl>
    <w:lvl w:ilvl="5" w:tplc="04090005" w:tentative="1">
      <w:start w:val="1"/>
      <w:numFmt w:val="bullet"/>
      <w:lvlText w:val=""/>
      <w:lvlJc w:val="left"/>
      <w:pPr>
        <w:ind w:left="3619" w:hanging="360"/>
      </w:pPr>
      <w:rPr>
        <w:rFonts w:ascii="Wingdings" w:hAnsi="Wingdings" w:hint="default"/>
      </w:rPr>
    </w:lvl>
    <w:lvl w:ilvl="6" w:tplc="04090001" w:tentative="1">
      <w:start w:val="1"/>
      <w:numFmt w:val="bullet"/>
      <w:lvlText w:val=""/>
      <w:lvlJc w:val="left"/>
      <w:pPr>
        <w:ind w:left="4339" w:hanging="360"/>
      </w:pPr>
      <w:rPr>
        <w:rFonts w:ascii="Symbol" w:hAnsi="Symbol" w:hint="default"/>
      </w:rPr>
    </w:lvl>
    <w:lvl w:ilvl="7" w:tplc="04090003" w:tentative="1">
      <w:start w:val="1"/>
      <w:numFmt w:val="bullet"/>
      <w:lvlText w:val="o"/>
      <w:lvlJc w:val="left"/>
      <w:pPr>
        <w:ind w:left="5059" w:hanging="360"/>
      </w:pPr>
      <w:rPr>
        <w:rFonts w:ascii="Courier New" w:hAnsi="Courier New" w:cs="Courier New" w:hint="default"/>
      </w:rPr>
    </w:lvl>
    <w:lvl w:ilvl="8" w:tplc="04090005" w:tentative="1">
      <w:start w:val="1"/>
      <w:numFmt w:val="bullet"/>
      <w:lvlText w:val=""/>
      <w:lvlJc w:val="left"/>
      <w:pPr>
        <w:ind w:left="5779" w:hanging="360"/>
      </w:pPr>
      <w:rPr>
        <w:rFonts w:ascii="Wingdings" w:hAnsi="Wingdings" w:hint="default"/>
      </w:rPr>
    </w:lvl>
  </w:abstractNum>
  <w:abstractNum w:abstractNumId="23" w15:restartNumberingAfterBreak="0">
    <w:nsid w:val="5A390669"/>
    <w:multiLevelType w:val="hybridMultilevel"/>
    <w:tmpl w:val="9C865E30"/>
    <w:lvl w:ilvl="0" w:tplc="7BBEA514">
      <w:start w:val="1"/>
      <w:numFmt w:val="bullet"/>
      <w:pStyle w:val="a8"/>
      <w:lvlText w:val=""/>
      <w:lvlJc w:val="left"/>
      <w:pPr>
        <w:tabs>
          <w:tab w:val="num" w:pos="794"/>
        </w:tabs>
        <w:ind w:left="0" w:firstLine="454"/>
      </w:pPr>
      <w:rPr>
        <w:rFonts w:ascii="Symbol" w:hAnsi="Symbol" w:hint="default"/>
        <w:lang w:bidi="ar-SA"/>
      </w:rPr>
    </w:lvl>
    <w:lvl w:ilvl="1" w:tplc="04090019">
      <w:start w:val="1"/>
      <w:numFmt w:val="decimal"/>
      <w:lvlRestart w:val="0"/>
      <w:lvlText w:val="(%2)"/>
      <w:lvlJc w:val="right"/>
      <w:pPr>
        <w:tabs>
          <w:tab w:val="num" w:pos="1364"/>
        </w:tabs>
        <w:ind w:left="1364" w:right="1364" w:hanging="284"/>
      </w:pPr>
      <w:rPr>
        <w:rFonts w:hint="default"/>
        <w:b/>
        <w:bCs/>
        <w:i w:val="0"/>
        <w:iCs w:val="0"/>
        <w:sz w:val="28"/>
        <w:szCs w:val="28"/>
        <w:lang w:bidi="ar-SA"/>
      </w:rPr>
    </w:lvl>
    <w:lvl w:ilvl="2" w:tplc="0409001B" w:tentative="1">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OCR A Extended" w:hAnsi="OCR A Extended"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OCR A Extended" w:hAnsi="OCR A Extended"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6FC0605D"/>
    <w:multiLevelType w:val="hybridMultilevel"/>
    <w:tmpl w:val="AD1473E2"/>
    <w:lvl w:ilvl="0" w:tplc="8E0A9D58">
      <w:start w:val="1"/>
      <w:numFmt w:val="decimal"/>
      <w:pStyle w:val="Char"/>
      <w:lvlText w:val="%1-"/>
      <w:lvlJc w:val="left"/>
      <w:pPr>
        <w:tabs>
          <w:tab w:val="num" w:pos="945"/>
        </w:tabs>
        <w:ind w:left="945" w:right="945" w:hanging="945"/>
      </w:pPr>
      <w:rPr>
        <w:rFonts w:hint="default"/>
      </w:rPr>
    </w:lvl>
    <w:lvl w:ilvl="1" w:tplc="7F50C5B0"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5" w15:restartNumberingAfterBreak="0">
    <w:nsid w:val="775D0AAB"/>
    <w:multiLevelType w:val="hybridMultilevel"/>
    <w:tmpl w:val="9C667950"/>
    <w:lvl w:ilvl="0" w:tplc="9A3A2EE0">
      <w:start w:val="1"/>
      <w:numFmt w:val="bullet"/>
      <w:pStyle w:val="a9"/>
      <w:lvlText w:val=""/>
      <w:lvlJc w:val="left"/>
      <w:pPr>
        <w:tabs>
          <w:tab w:val="num" w:pos="794"/>
        </w:tabs>
        <w:ind w:left="0" w:firstLine="567"/>
      </w:pPr>
      <w:rPr>
        <w:rFonts w:ascii="Symbol" w:hAnsi="Symbol" w:hint="default"/>
        <w:sz w:val="26"/>
        <w:szCs w:val="28"/>
        <w:lang w:bidi="ar-SA"/>
      </w:rPr>
    </w:lvl>
    <w:lvl w:ilvl="1" w:tplc="04010003">
      <w:start w:val="1"/>
      <w:numFmt w:val="decimal"/>
      <w:lvlRestart w:val="0"/>
      <w:lvlText w:val="(%2)"/>
      <w:lvlJc w:val="right"/>
      <w:pPr>
        <w:tabs>
          <w:tab w:val="num" w:pos="1251"/>
        </w:tabs>
        <w:ind w:left="1251" w:right="1251" w:hanging="171"/>
      </w:pPr>
      <w:rPr>
        <w:rFonts w:hint="default"/>
        <w:lang w:bidi="ar-SA"/>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6" w15:restartNumberingAfterBreak="0">
    <w:nsid w:val="7CD01341"/>
    <w:multiLevelType w:val="hybridMultilevel"/>
    <w:tmpl w:val="D4BA8184"/>
    <w:lvl w:ilvl="0" w:tplc="1EF87F6C">
      <w:numFmt w:val="bullet"/>
      <w:lvlText w:val="-"/>
      <w:lvlJc w:val="left"/>
      <w:pPr>
        <w:ind w:left="720" w:hanging="360"/>
      </w:pPr>
      <w:rPr>
        <w:rFonts w:ascii="adwa-assalaf" w:eastAsia="Times New Roman" w:hAnsi="adwa-assalaf" w:cs="adwa-assala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4"/>
  </w:num>
  <w:num w:numId="14">
    <w:abstractNumId w:val="25"/>
  </w:num>
  <w:num w:numId="15">
    <w:abstractNumId w:val="18"/>
  </w:num>
  <w:num w:numId="16">
    <w:abstractNumId w:val="15"/>
  </w:num>
  <w:num w:numId="17">
    <w:abstractNumId w:val="21"/>
  </w:num>
  <w:num w:numId="18">
    <w:abstractNumId w:val="12"/>
  </w:num>
  <w:num w:numId="19">
    <w:abstractNumId w:val="17"/>
  </w:num>
  <w:num w:numId="20">
    <w:abstractNumId w:val="20"/>
  </w:num>
  <w:num w:numId="21">
    <w:abstractNumId w:val="23"/>
  </w:num>
  <w:num w:numId="22">
    <w:abstractNumId w:val="16"/>
  </w:num>
  <w:num w:numId="23">
    <w:abstractNumId w:val="26"/>
  </w:num>
  <w:num w:numId="24">
    <w:abstractNumId w:val="10"/>
  </w:num>
  <w:num w:numId="25">
    <w:abstractNumId w:val="22"/>
  </w:num>
  <w:num w:numId="26">
    <w:abstractNumId w:val="19"/>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6791"/>
    <w:rsid w:val="00000005"/>
    <w:rsid w:val="00000020"/>
    <w:rsid w:val="0000002A"/>
    <w:rsid w:val="00000047"/>
    <w:rsid w:val="00000092"/>
    <w:rsid w:val="0000009A"/>
    <w:rsid w:val="000000C3"/>
    <w:rsid w:val="00000122"/>
    <w:rsid w:val="00000166"/>
    <w:rsid w:val="00000272"/>
    <w:rsid w:val="000002FE"/>
    <w:rsid w:val="00000365"/>
    <w:rsid w:val="0000036C"/>
    <w:rsid w:val="00000399"/>
    <w:rsid w:val="00000469"/>
    <w:rsid w:val="00000474"/>
    <w:rsid w:val="0000048A"/>
    <w:rsid w:val="000004AF"/>
    <w:rsid w:val="0000054F"/>
    <w:rsid w:val="0000059F"/>
    <w:rsid w:val="000005D2"/>
    <w:rsid w:val="00000654"/>
    <w:rsid w:val="000006B6"/>
    <w:rsid w:val="000006E5"/>
    <w:rsid w:val="00000721"/>
    <w:rsid w:val="0000083E"/>
    <w:rsid w:val="00000853"/>
    <w:rsid w:val="00000866"/>
    <w:rsid w:val="0000087B"/>
    <w:rsid w:val="000008F8"/>
    <w:rsid w:val="0000090D"/>
    <w:rsid w:val="00000955"/>
    <w:rsid w:val="0000096C"/>
    <w:rsid w:val="00000976"/>
    <w:rsid w:val="00000979"/>
    <w:rsid w:val="000009E4"/>
    <w:rsid w:val="00000A13"/>
    <w:rsid w:val="00000A21"/>
    <w:rsid w:val="00000AC2"/>
    <w:rsid w:val="00000AD2"/>
    <w:rsid w:val="00000B1A"/>
    <w:rsid w:val="00000B50"/>
    <w:rsid w:val="00000C2B"/>
    <w:rsid w:val="00000C70"/>
    <w:rsid w:val="00000C71"/>
    <w:rsid w:val="00000C89"/>
    <w:rsid w:val="00000CBF"/>
    <w:rsid w:val="00000CC0"/>
    <w:rsid w:val="00000CDF"/>
    <w:rsid w:val="00000CF5"/>
    <w:rsid w:val="00000D7B"/>
    <w:rsid w:val="00000E2B"/>
    <w:rsid w:val="00000E57"/>
    <w:rsid w:val="00000E7D"/>
    <w:rsid w:val="00000EDE"/>
    <w:rsid w:val="00000F72"/>
    <w:rsid w:val="00000FB8"/>
    <w:rsid w:val="00000FE5"/>
    <w:rsid w:val="00000FFA"/>
    <w:rsid w:val="0000100D"/>
    <w:rsid w:val="00001053"/>
    <w:rsid w:val="00001068"/>
    <w:rsid w:val="000010B5"/>
    <w:rsid w:val="00001180"/>
    <w:rsid w:val="00001243"/>
    <w:rsid w:val="00001260"/>
    <w:rsid w:val="00001265"/>
    <w:rsid w:val="00001267"/>
    <w:rsid w:val="000012AA"/>
    <w:rsid w:val="000012CD"/>
    <w:rsid w:val="000012D8"/>
    <w:rsid w:val="0000134D"/>
    <w:rsid w:val="0000136B"/>
    <w:rsid w:val="000013A2"/>
    <w:rsid w:val="000013BC"/>
    <w:rsid w:val="00001446"/>
    <w:rsid w:val="00001456"/>
    <w:rsid w:val="00001478"/>
    <w:rsid w:val="00001484"/>
    <w:rsid w:val="000014C5"/>
    <w:rsid w:val="000014FD"/>
    <w:rsid w:val="00001587"/>
    <w:rsid w:val="000015D3"/>
    <w:rsid w:val="000015E4"/>
    <w:rsid w:val="000015E7"/>
    <w:rsid w:val="00001691"/>
    <w:rsid w:val="000016EF"/>
    <w:rsid w:val="00001703"/>
    <w:rsid w:val="0000175C"/>
    <w:rsid w:val="00001763"/>
    <w:rsid w:val="0000178E"/>
    <w:rsid w:val="000017A3"/>
    <w:rsid w:val="000017D6"/>
    <w:rsid w:val="000017E3"/>
    <w:rsid w:val="00001844"/>
    <w:rsid w:val="000019A6"/>
    <w:rsid w:val="00001A09"/>
    <w:rsid w:val="00001A87"/>
    <w:rsid w:val="00001AF1"/>
    <w:rsid w:val="00001BF5"/>
    <w:rsid w:val="00001C14"/>
    <w:rsid w:val="00001DA8"/>
    <w:rsid w:val="00001E80"/>
    <w:rsid w:val="00001EA7"/>
    <w:rsid w:val="00001EB2"/>
    <w:rsid w:val="00001EC5"/>
    <w:rsid w:val="00001F16"/>
    <w:rsid w:val="00001FB3"/>
    <w:rsid w:val="00002019"/>
    <w:rsid w:val="000020B4"/>
    <w:rsid w:val="000020C5"/>
    <w:rsid w:val="000020EE"/>
    <w:rsid w:val="00002142"/>
    <w:rsid w:val="00002146"/>
    <w:rsid w:val="0000216C"/>
    <w:rsid w:val="00002226"/>
    <w:rsid w:val="000022B0"/>
    <w:rsid w:val="000022EB"/>
    <w:rsid w:val="00002341"/>
    <w:rsid w:val="00002367"/>
    <w:rsid w:val="00002452"/>
    <w:rsid w:val="000024FA"/>
    <w:rsid w:val="00002512"/>
    <w:rsid w:val="0000256E"/>
    <w:rsid w:val="00002575"/>
    <w:rsid w:val="000025B9"/>
    <w:rsid w:val="000025DF"/>
    <w:rsid w:val="0000260C"/>
    <w:rsid w:val="0000264F"/>
    <w:rsid w:val="00002671"/>
    <w:rsid w:val="000026EA"/>
    <w:rsid w:val="00002709"/>
    <w:rsid w:val="00002727"/>
    <w:rsid w:val="0000277C"/>
    <w:rsid w:val="000027B0"/>
    <w:rsid w:val="000027B5"/>
    <w:rsid w:val="000027BB"/>
    <w:rsid w:val="000027CA"/>
    <w:rsid w:val="00002807"/>
    <w:rsid w:val="00002817"/>
    <w:rsid w:val="00002825"/>
    <w:rsid w:val="00002845"/>
    <w:rsid w:val="000028C1"/>
    <w:rsid w:val="000028EB"/>
    <w:rsid w:val="00002A45"/>
    <w:rsid w:val="00002A8A"/>
    <w:rsid w:val="00002AEF"/>
    <w:rsid w:val="00002AF1"/>
    <w:rsid w:val="00002BA6"/>
    <w:rsid w:val="00002BC1"/>
    <w:rsid w:val="00002C4C"/>
    <w:rsid w:val="00002C5A"/>
    <w:rsid w:val="00002C62"/>
    <w:rsid w:val="00002CE1"/>
    <w:rsid w:val="00002D2F"/>
    <w:rsid w:val="00002D74"/>
    <w:rsid w:val="00002D78"/>
    <w:rsid w:val="00002DDF"/>
    <w:rsid w:val="00002E66"/>
    <w:rsid w:val="00002E74"/>
    <w:rsid w:val="00002E7D"/>
    <w:rsid w:val="00002ECC"/>
    <w:rsid w:val="00002F03"/>
    <w:rsid w:val="00002FB1"/>
    <w:rsid w:val="00003001"/>
    <w:rsid w:val="00003030"/>
    <w:rsid w:val="0000309D"/>
    <w:rsid w:val="000030DA"/>
    <w:rsid w:val="00003185"/>
    <w:rsid w:val="0000319F"/>
    <w:rsid w:val="0000323D"/>
    <w:rsid w:val="00003275"/>
    <w:rsid w:val="000032D5"/>
    <w:rsid w:val="000032E1"/>
    <w:rsid w:val="000032E8"/>
    <w:rsid w:val="00003354"/>
    <w:rsid w:val="00003358"/>
    <w:rsid w:val="0000335B"/>
    <w:rsid w:val="0000338D"/>
    <w:rsid w:val="0000338F"/>
    <w:rsid w:val="000033A2"/>
    <w:rsid w:val="000033D4"/>
    <w:rsid w:val="0000348A"/>
    <w:rsid w:val="00003520"/>
    <w:rsid w:val="0000352E"/>
    <w:rsid w:val="0000358C"/>
    <w:rsid w:val="00003591"/>
    <w:rsid w:val="000035BA"/>
    <w:rsid w:val="00003605"/>
    <w:rsid w:val="00003709"/>
    <w:rsid w:val="00003725"/>
    <w:rsid w:val="00003765"/>
    <w:rsid w:val="00003785"/>
    <w:rsid w:val="0000378A"/>
    <w:rsid w:val="000037C7"/>
    <w:rsid w:val="000037E6"/>
    <w:rsid w:val="00003813"/>
    <w:rsid w:val="00003870"/>
    <w:rsid w:val="00003884"/>
    <w:rsid w:val="00003900"/>
    <w:rsid w:val="0000390C"/>
    <w:rsid w:val="00003925"/>
    <w:rsid w:val="00003996"/>
    <w:rsid w:val="000039C2"/>
    <w:rsid w:val="000039E7"/>
    <w:rsid w:val="000039F8"/>
    <w:rsid w:val="00003A49"/>
    <w:rsid w:val="00003A5D"/>
    <w:rsid w:val="00003A6D"/>
    <w:rsid w:val="00003B05"/>
    <w:rsid w:val="00003C32"/>
    <w:rsid w:val="00003CC4"/>
    <w:rsid w:val="00003CDF"/>
    <w:rsid w:val="00003D70"/>
    <w:rsid w:val="00003D8C"/>
    <w:rsid w:val="00003DB2"/>
    <w:rsid w:val="00003DB8"/>
    <w:rsid w:val="00003DD4"/>
    <w:rsid w:val="00003DE2"/>
    <w:rsid w:val="00003DF5"/>
    <w:rsid w:val="00003EAA"/>
    <w:rsid w:val="00003EC2"/>
    <w:rsid w:val="00003F5D"/>
    <w:rsid w:val="00003F7E"/>
    <w:rsid w:val="00003FD3"/>
    <w:rsid w:val="0000400B"/>
    <w:rsid w:val="00004051"/>
    <w:rsid w:val="000040A8"/>
    <w:rsid w:val="000040B5"/>
    <w:rsid w:val="00004113"/>
    <w:rsid w:val="00004130"/>
    <w:rsid w:val="00004146"/>
    <w:rsid w:val="0000418B"/>
    <w:rsid w:val="000041BF"/>
    <w:rsid w:val="000041CF"/>
    <w:rsid w:val="000041D2"/>
    <w:rsid w:val="00004210"/>
    <w:rsid w:val="00004246"/>
    <w:rsid w:val="00004332"/>
    <w:rsid w:val="0000435B"/>
    <w:rsid w:val="00004376"/>
    <w:rsid w:val="0000441D"/>
    <w:rsid w:val="0000446F"/>
    <w:rsid w:val="000044BE"/>
    <w:rsid w:val="00004508"/>
    <w:rsid w:val="0000451C"/>
    <w:rsid w:val="000045FB"/>
    <w:rsid w:val="00004670"/>
    <w:rsid w:val="000046CA"/>
    <w:rsid w:val="000046F3"/>
    <w:rsid w:val="00004772"/>
    <w:rsid w:val="00004854"/>
    <w:rsid w:val="000048A8"/>
    <w:rsid w:val="000048C9"/>
    <w:rsid w:val="00004933"/>
    <w:rsid w:val="000049F0"/>
    <w:rsid w:val="00004A9C"/>
    <w:rsid w:val="00004AAA"/>
    <w:rsid w:val="00004ACB"/>
    <w:rsid w:val="00004AED"/>
    <w:rsid w:val="00004BA4"/>
    <w:rsid w:val="00004C79"/>
    <w:rsid w:val="00004D10"/>
    <w:rsid w:val="00004D14"/>
    <w:rsid w:val="00004D51"/>
    <w:rsid w:val="00004D64"/>
    <w:rsid w:val="00004D93"/>
    <w:rsid w:val="00004DEF"/>
    <w:rsid w:val="00004F15"/>
    <w:rsid w:val="00004F50"/>
    <w:rsid w:val="00004FBB"/>
    <w:rsid w:val="00004FED"/>
    <w:rsid w:val="00005023"/>
    <w:rsid w:val="000050B0"/>
    <w:rsid w:val="000050DB"/>
    <w:rsid w:val="00005127"/>
    <w:rsid w:val="0000521E"/>
    <w:rsid w:val="00005223"/>
    <w:rsid w:val="00005281"/>
    <w:rsid w:val="00005355"/>
    <w:rsid w:val="0000536B"/>
    <w:rsid w:val="000053CF"/>
    <w:rsid w:val="00005470"/>
    <w:rsid w:val="000054B4"/>
    <w:rsid w:val="000054D4"/>
    <w:rsid w:val="00005514"/>
    <w:rsid w:val="0000552A"/>
    <w:rsid w:val="00005590"/>
    <w:rsid w:val="00005671"/>
    <w:rsid w:val="000056FF"/>
    <w:rsid w:val="00005730"/>
    <w:rsid w:val="00005762"/>
    <w:rsid w:val="000057B2"/>
    <w:rsid w:val="0000580D"/>
    <w:rsid w:val="0000586B"/>
    <w:rsid w:val="00005978"/>
    <w:rsid w:val="00005988"/>
    <w:rsid w:val="00005993"/>
    <w:rsid w:val="000059A1"/>
    <w:rsid w:val="00005A7D"/>
    <w:rsid w:val="00005A9B"/>
    <w:rsid w:val="00005AC4"/>
    <w:rsid w:val="00005B39"/>
    <w:rsid w:val="00005B70"/>
    <w:rsid w:val="00005BAC"/>
    <w:rsid w:val="00005BF6"/>
    <w:rsid w:val="00005C34"/>
    <w:rsid w:val="00005CE0"/>
    <w:rsid w:val="00005CFA"/>
    <w:rsid w:val="00005CFF"/>
    <w:rsid w:val="00005E21"/>
    <w:rsid w:val="00005E4F"/>
    <w:rsid w:val="00005EF7"/>
    <w:rsid w:val="00005FCA"/>
    <w:rsid w:val="00005FD8"/>
    <w:rsid w:val="00006039"/>
    <w:rsid w:val="00006056"/>
    <w:rsid w:val="0000605B"/>
    <w:rsid w:val="000060C9"/>
    <w:rsid w:val="00006135"/>
    <w:rsid w:val="00006198"/>
    <w:rsid w:val="000061C0"/>
    <w:rsid w:val="000061DC"/>
    <w:rsid w:val="000061DE"/>
    <w:rsid w:val="0000628F"/>
    <w:rsid w:val="000062A6"/>
    <w:rsid w:val="000062BD"/>
    <w:rsid w:val="000062DD"/>
    <w:rsid w:val="0000636D"/>
    <w:rsid w:val="00006373"/>
    <w:rsid w:val="00006399"/>
    <w:rsid w:val="000063B4"/>
    <w:rsid w:val="000063EA"/>
    <w:rsid w:val="000063F4"/>
    <w:rsid w:val="00006482"/>
    <w:rsid w:val="00006495"/>
    <w:rsid w:val="000064E7"/>
    <w:rsid w:val="00006520"/>
    <w:rsid w:val="00006537"/>
    <w:rsid w:val="0000656F"/>
    <w:rsid w:val="000065D0"/>
    <w:rsid w:val="000065EC"/>
    <w:rsid w:val="0000660C"/>
    <w:rsid w:val="00006644"/>
    <w:rsid w:val="00006650"/>
    <w:rsid w:val="000066D5"/>
    <w:rsid w:val="00006733"/>
    <w:rsid w:val="00006769"/>
    <w:rsid w:val="00006798"/>
    <w:rsid w:val="000067A2"/>
    <w:rsid w:val="0000686A"/>
    <w:rsid w:val="00006870"/>
    <w:rsid w:val="0000689E"/>
    <w:rsid w:val="000068EA"/>
    <w:rsid w:val="0000695C"/>
    <w:rsid w:val="00006970"/>
    <w:rsid w:val="0000699B"/>
    <w:rsid w:val="00006AFF"/>
    <w:rsid w:val="00006B6A"/>
    <w:rsid w:val="00006B7E"/>
    <w:rsid w:val="00006BA7"/>
    <w:rsid w:val="00006BCE"/>
    <w:rsid w:val="00006C08"/>
    <w:rsid w:val="00006C8E"/>
    <w:rsid w:val="00006D51"/>
    <w:rsid w:val="00006D8A"/>
    <w:rsid w:val="00006F31"/>
    <w:rsid w:val="00006F6A"/>
    <w:rsid w:val="00006FF7"/>
    <w:rsid w:val="00007074"/>
    <w:rsid w:val="0000707A"/>
    <w:rsid w:val="00007108"/>
    <w:rsid w:val="00007139"/>
    <w:rsid w:val="00007156"/>
    <w:rsid w:val="000071E6"/>
    <w:rsid w:val="0000721C"/>
    <w:rsid w:val="00007261"/>
    <w:rsid w:val="00007299"/>
    <w:rsid w:val="000072F5"/>
    <w:rsid w:val="0000749F"/>
    <w:rsid w:val="000074F2"/>
    <w:rsid w:val="00007552"/>
    <w:rsid w:val="00007572"/>
    <w:rsid w:val="0000762B"/>
    <w:rsid w:val="000076DA"/>
    <w:rsid w:val="00007704"/>
    <w:rsid w:val="00007747"/>
    <w:rsid w:val="00007756"/>
    <w:rsid w:val="0000776B"/>
    <w:rsid w:val="00007815"/>
    <w:rsid w:val="00007942"/>
    <w:rsid w:val="00007944"/>
    <w:rsid w:val="00007959"/>
    <w:rsid w:val="0000795B"/>
    <w:rsid w:val="000079C1"/>
    <w:rsid w:val="00007A23"/>
    <w:rsid w:val="00007A59"/>
    <w:rsid w:val="00007A98"/>
    <w:rsid w:val="00007AA6"/>
    <w:rsid w:val="00007AFA"/>
    <w:rsid w:val="00007C00"/>
    <w:rsid w:val="00007C12"/>
    <w:rsid w:val="00007C6B"/>
    <w:rsid w:val="00007D06"/>
    <w:rsid w:val="00007D13"/>
    <w:rsid w:val="00007D1C"/>
    <w:rsid w:val="00007D2D"/>
    <w:rsid w:val="00007DB1"/>
    <w:rsid w:val="00007DCD"/>
    <w:rsid w:val="00007DD8"/>
    <w:rsid w:val="00007DDE"/>
    <w:rsid w:val="00007E68"/>
    <w:rsid w:val="00007F1B"/>
    <w:rsid w:val="0001002D"/>
    <w:rsid w:val="00010049"/>
    <w:rsid w:val="00010095"/>
    <w:rsid w:val="00010185"/>
    <w:rsid w:val="000101BA"/>
    <w:rsid w:val="000101DD"/>
    <w:rsid w:val="000101F7"/>
    <w:rsid w:val="00010270"/>
    <w:rsid w:val="0001037C"/>
    <w:rsid w:val="00010384"/>
    <w:rsid w:val="000103B9"/>
    <w:rsid w:val="000103BC"/>
    <w:rsid w:val="0001043C"/>
    <w:rsid w:val="00010476"/>
    <w:rsid w:val="00010543"/>
    <w:rsid w:val="0001057E"/>
    <w:rsid w:val="000105A6"/>
    <w:rsid w:val="000105B4"/>
    <w:rsid w:val="000105E2"/>
    <w:rsid w:val="000105E8"/>
    <w:rsid w:val="000106D1"/>
    <w:rsid w:val="000106F1"/>
    <w:rsid w:val="00010735"/>
    <w:rsid w:val="0001076B"/>
    <w:rsid w:val="000107BD"/>
    <w:rsid w:val="0001085F"/>
    <w:rsid w:val="000108C3"/>
    <w:rsid w:val="000108F5"/>
    <w:rsid w:val="0001093A"/>
    <w:rsid w:val="0001093E"/>
    <w:rsid w:val="00010A6A"/>
    <w:rsid w:val="00010ABB"/>
    <w:rsid w:val="00010B29"/>
    <w:rsid w:val="00010B2E"/>
    <w:rsid w:val="00010B4F"/>
    <w:rsid w:val="00010B97"/>
    <w:rsid w:val="00010C1F"/>
    <w:rsid w:val="00010C35"/>
    <w:rsid w:val="00010C53"/>
    <w:rsid w:val="00010DBF"/>
    <w:rsid w:val="00010E98"/>
    <w:rsid w:val="00010F52"/>
    <w:rsid w:val="00010F72"/>
    <w:rsid w:val="000110C3"/>
    <w:rsid w:val="0001114A"/>
    <w:rsid w:val="00011170"/>
    <w:rsid w:val="000111A4"/>
    <w:rsid w:val="000111AE"/>
    <w:rsid w:val="000111D6"/>
    <w:rsid w:val="000111F4"/>
    <w:rsid w:val="0001120E"/>
    <w:rsid w:val="00011224"/>
    <w:rsid w:val="00011226"/>
    <w:rsid w:val="00011236"/>
    <w:rsid w:val="00011284"/>
    <w:rsid w:val="0001128B"/>
    <w:rsid w:val="00011334"/>
    <w:rsid w:val="00011338"/>
    <w:rsid w:val="000113F2"/>
    <w:rsid w:val="00011479"/>
    <w:rsid w:val="0001149D"/>
    <w:rsid w:val="000114B0"/>
    <w:rsid w:val="000114B4"/>
    <w:rsid w:val="000114F2"/>
    <w:rsid w:val="00011596"/>
    <w:rsid w:val="000115DC"/>
    <w:rsid w:val="00011626"/>
    <w:rsid w:val="0001166E"/>
    <w:rsid w:val="00011674"/>
    <w:rsid w:val="00011679"/>
    <w:rsid w:val="000117FC"/>
    <w:rsid w:val="000118AD"/>
    <w:rsid w:val="00011918"/>
    <w:rsid w:val="0001196B"/>
    <w:rsid w:val="00011978"/>
    <w:rsid w:val="00011A2D"/>
    <w:rsid w:val="00011A8B"/>
    <w:rsid w:val="00011AD2"/>
    <w:rsid w:val="00011B12"/>
    <w:rsid w:val="00011B13"/>
    <w:rsid w:val="00011B83"/>
    <w:rsid w:val="00011BAD"/>
    <w:rsid w:val="00011CA8"/>
    <w:rsid w:val="00011CCD"/>
    <w:rsid w:val="00011D47"/>
    <w:rsid w:val="00011D57"/>
    <w:rsid w:val="00011D65"/>
    <w:rsid w:val="00011DE6"/>
    <w:rsid w:val="00011E82"/>
    <w:rsid w:val="00011EA3"/>
    <w:rsid w:val="00011F5F"/>
    <w:rsid w:val="00011F60"/>
    <w:rsid w:val="00011FB1"/>
    <w:rsid w:val="00011FCF"/>
    <w:rsid w:val="00011FE5"/>
    <w:rsid w:val="00012006"/>
    <w:rsid w:val="0001201B"/>
    <w:rsid w:val="00012057"/>
    <w:rsid w:val="00012063"/>
    <w:rsid w:val="0001209F"/>
    <w:rsid w:val="000120AC"/>
    <w:rsid w:val="000120B8"/>
    <w:rsid w:val="00012138"/>
    <w:rsid w:val="00012188"/>
    <w:rsid w:val="000121EA"/>
    <w:rsid w:val="00012215"/>
    <w:rsid w:val="0001223F"/>
    <w:rsid w:val="000122A4"/>
    <w:rsid w:val="0001231E"/>
    <w:rsid w:val="000123AF"/>
    <w:rsid w:val="000123B2"/>
    <w:rsid w:val="000123DD"/>
    <w:rsid w:val="000123EF"/>
    <w:rsid w:val="00012422"/>
    <w:rsid w:val="000124A7"/>
    <w:rsid w:val="00012550"/>
    <w:rsid w:val="0001263D"/>
    <w:rsid w:val="000126AB"/>
    <w:rsid w:val="000126DF"/>
    <w:rsid w:val="00012700"/>
    <w:rsid w:val="00012737"/>
    <w:rsid w:val="0001288A"/>
    <w:rsid w:val="000128A8"/>
    <w:rsid w:val="0001291E"/>
    <w:rsid w:val="00012A48"/>
    <w:rsid w:val="00012AC5"/>
    <w:rsid w:val="00012B50"/>
    <w:rsid w:val="00012B69"/>
    <w:rsid w:val="00012B6B"/>
    <w:rsid w:val="00012BC9"/>
    <w:rsid w:val="00012BE8"/>
    <w:rsid w:val="00012C1A"/>
    <w:rsid w:val="00012C47"/>
    <w:rsid w:val="00012C4E"/>
    <w:rsid w:val="00012C60"/>
    <w:rsid w:val="00012C7D"/>
    <w:rsid w:val="00012C9A"/>
    <w:rsid w:val="00012CB5"/>
    <w:rsid w:val="00012CE5"/>
    <w:rsid w:val="00012D1E"/>
    <w:rsid w:val="00012D59"/>
    <w:rsid w:val="00012D9E"/>
    <w:rsid w:val="00012DA9"/>
    <w:rsid w:val="00012DBF"/>
    <w:rsid w:val="00012E01"/>
    <w:rsid w:val="00012E4F"/>
    <w:rsid w:val="00012E8D"/>
    <w:rsid w:val="00012ED8"/>
    <w:rsid w:val="00012EE7"/>
    <w:rsid w:val="00012F0A"/>
    <w:rsid w:val="00012FBD"/>
    <w:rsid w:val="00012FE1"/>
    <w:rsid w:val="00012FED"/>
    <w:rsid w:val="00013104"/>
    <w:rsid w:val="00013118"/>
    <w:rsid w:val="0001319D"/>
    <w:rsid w:val="0001319E"/>
    <w:rsid w:val="000131B8"/>
    <w:rsid w:val="00013203"/>
    <w:rsid w:val="000132DF"/>
    <w:rsid w:val="000132E3"/>
    <w:rsid w:val="000132F8"/>
    <w:rsid w:val="000133A2"/>
    <w:rsid w:val="000133B5"/>
    <w:rsid w:val="000133FA"/>
    <w:rsid w:val="000134A8"/>
    <w:rsid w:val="0001351D"/>
    <w:rsid w:val="00013582"/>
    <w:rsid w:val="000135AE"/>
    <w:rsid w:val="000135EA"/>
    <w:rsid w:val="00013669"/>
    <w:rsid w:val="0001369E"/>
    <w:rsid w:val="000136B0"/>
    <w:rsid w:val="00013703"/>
    <w:rsid w:val="0001375A"/>
    <w:rsid w:val="000137B2"/>
    <w:rsid w:val="00013864"/>
    <w:rsid w:val="00013879"/>
    <w:rsid w:val="00013890"/>
    <w:rsid w:val="00013906"/>
    <w:rsid w:val="00013964"/>
    <w:rsid w:val="0001398C"/>
    <w:rsid w:val="000139B9"/>
    <w:rsid w:val="000139BC"/>
    <w:rsid w:val="00013A5E"/>
    <w:rsid w:val="00013B93"/>
    <w:rsid w:val="00013BBE"/>
    <w:rsid w:val="00013BCA"/>
    <w:rsid w:val="00013C38"/>
    <w:rsid w:val="00013C4A"/>
    <w:rsid w:val="00013C70"/>
    <w:rsid w:val="00013D06"/>
    <w:rsid w:val="00013D69"/>
    <w:rsid w:val="00013D6A"/>
    <w:rsid w:val="00013D71"/>
    <w:rsid w:val="00013DE7"/>
    <w:rsid w:val="00013E2F"/>
    <w:rsid w:val="00013E44"/>
    <w:rsid w:val="00013EAF"/>
    <w:rsid w:val="00013EF6"/>
    <w:rsid w:val="00013F1A"/>
    <w:rsid w:val="00013F21"/>
    <w:rsid w:val="00013F46"/>
    <w:rsid w:val="00013F7A"/>
    <w:rsid w:val="00014051"/>
    <w:rsid w:val="0001412C"/>
    <w:rsid w:val="00014138"/>
    <w:rsid w:val="00014182"/>
    <w:rsid w:val="000141ED"/>
    <w:rsid w:val="0001422B"/>
    <w:rsid w:val="000142A2"/>
    <w:rsid w:val="000142F1"/>
    <w:rsid w:val="0001432A"/>
    <w:rsid w:val="00014355"/>
    <w:rsid w:val="0001435D"/>
    <w:rsid w:val="00014495"/>
    <w:rsid w:val="000144A3"/>
    <w:rsid w:val="00014501"/>
    <w:rsid w:val="0001469A"/>
    <w:rsid w:val="000146A4"/>
    <w:rsid w:val="000146ED"/>
    <w:rsid w:val="000148A3"/>
    <w:rsid w:val="000148A5"/>
    <w:rsid w:val="000148C0"/>
    <w:rsid w:val="00014993"/>
    <w:rsid w:val="000149DD"/>
    <w:rsid w:val="00014A4B"/>
    <w:rsid w:val="00014B0C"/>
    <w:rsid w:val="00014B1A"/>
    <w:rsid w:val="00014B20"/>
    <w:rsid w:val="00014B2C"/>
    <w:rsid w:val="00014C1C"/>
    <w:rsid w:val="00014C4C"/>
    <w:rsid w:val="00014C6D"/>
    <w:rsid w:val="00014D65"/>
    <w:rsid w:val="00014E77"/>
    <w:rsid w:val="00014EFE"/>
    <w:rsid w:val="00014F85"/>
    <w:rsid w:val="00014FE6"/>
    <w:rsid w:val="000150B3"/>
    <w:rsid w:val="000150D5"/>
    <w:rsid w:val="000150DB"/>
    <w:rsid w:val="0001516C"/>
    <w:rsid w:val="000151DC"/>
    <w:rsid w:val="0001520F"/>
    <w:rsid w:val="0001521C"/>
    <w:rsid w:val="000152A9"/>
    <w:rsid w:val="000152EB"/>
    <w:rsid w:val="00015319"/>
    <w:rsid w:val="0001531B"/>
    <w:rsid w:val="00015342"/>
    <w:rsid w:val="00015343"/>
    <w:rsid w:val="0001534E"/>
    <w:rsid w:val="0001537D"/>
    <w:rsid w:val="000153EF"/>
    <w:rsid w:val="000153F4"/>
    <w:rsid w:val="000154C2"/>
    <w:rsid w:val="000154F6"/>
    <w:rsid w:val="00015595"/>
    <w:rsid w:val="000155F5"/>
    <w:rsid w:val="000155FD"/>
    <w:rsid w:val="00015628"/>
    <w:rsid w:val="00015637"/>
    <w:rsid w:val="00015646"/>
    <w:rsid w:val="0001564D"/>
    <w:rsid w:val="00015666"/>
    <w:rsid w:val="00015693"/>
    <w:rsid w:val="000156B1"/>
    <w:rsid w:val="000156FE"/>
    <w:rsid w:val="000156FF"/>
    <w:rsid w:val="00015728"/>
    <w:rsid w:val="00015745"/>
    <w:rsid w:val="000157A6"/>
    <w:rsid w:val="000158CF"/>
    <w:rsid w:val="000159F9"/>
    <w:rsid w:val="00015A13"/>
    <w:rsid w:val="00015A16"/>
    <w:rsid w:val="00015A21"/>
    <w:rsid w:val="00015A4F"/>
    <w:rsid w:val="00015A5F"/>
    <w:rsid w:val="00015AC5"/>
    <w:rsid w:val="00015B1C"/>
    <w:rsid w:val="00015C19"/>
    <w:rsid w:val="00015C53"/>
    <w:rsid w:val="00015D59"/>
    <w:rsid w:val="00015D76"/>
    <w:rsid w:val="00015D83"/>
    <w:rsid w:val="00015DB6"/>
    <w:rsid w:val="00015DC6"/>
    <w:rsid w:val="00015DED"/>
    <w:rsid w:val="00015E09"/>
    <w:rsid w:val="00015E1B"/>
    <w:rsid w:val="00015EF6"/>
    <w:rsid w:val="00015EFC"/>
    <w:rsid w:val="00015EFD"/>
    <w:rsid w:val="00015F9F"/>
    <w:rsid w:val="00015FBE"/>
    <w:rsid w:val="00015FD5"/>
    <w:rsid w:val="0001608C"/>
    <w:rsid w:val="0001609B"/>
    <w:rsid w:val="000160B5"/>
    <w:rsid w:val="0001618F"/>
    <w:rsid w:val="0001624D"/>
    <w:rsid w:val="00016271"/>
    <w:rsid w:val="00016273"/>
    <w:rsid w:val="000162A7"/>
    <w:rsid w:val="000162C0"/>
    <w:rsid w:val="000162E8"/>
    <w:rsid w:val="000162F4"/>
    <w:rsid w:val="00016358"/>
    <w:rsid w:val="000163B6"/>
    <w:rsid w:val="00016408"/>
    <w:rsid w:val="0001647C"/>
    <w:rsid w:val="00016501"/>
    <w:rsid w:val="00016613"/>
    <w:rsid w:val="00016781"/>
    <w:rsid w:val="00016788"/>
    <w:rsid w:val="0001678D"/>
    <w:rsid w:val="00016792"/>
    <w:rsid w:val="000167AD"/>
    <w:rsid w:val="000168F2"/>
    <w:rsid w:val="0001692E"/>
    <w:rsid w:val="000169B5"/>
    <w:rsid w:val="00016AB7"/>
    <w:rsid w:val="00016ADA"/>
    <w:rsid w:val="00016B0E"/>
    <w:rsid w:val="00016B62"/>
    <w:rsid w:val="00016B8B"/>
    <w:rsid w:val="00016CD4"/>
    <w:rsid w:val="00016DC8"/>
    <w:rsid w:val="00016DFA"/>
    <w:rsid w:val="00016DFF"/>
    <w:rsid w:val="00016E10"/>
    <w:rsid w:val="00016E1F"/>
    <w:rsid w:val="00016E53"/>
    <w:rsid w:val="00016E55"/>
    <w:rsid w:val="00016EED"/>
    <w:rsid w:val="00016EFB"/>
    <w:rsid w:val="00016EFD"/>
    <w:rsid w:val="00016F0B"/>
    <w:rsid w:val="00016FD8"/>
    <w:rsid w:val="00017016"/>
    <w:rsid w:val="00017065"/>
    <w:rsid w:val="000170EB"/>
    <w:rsid w:val="00017194"/>
    <w:rsid w:val="0001723A"/>
    <w:rsid w:val="00017274"/>
    <w:rsid w:val="000172E3"/>
    <w:rsid w:val="0001731D"/>
    <w:rsid w:val="0001738D"/>
    <w:rsid w:val="00017394"/>
    <w:rsid w:val="0001739E"/>
    <w:rsid w:val="000173C0"/>
    <w:rsid w:val="000174BC"/>
    <w:rsid w:val="000174F2"/>
    <w:rsid w:val="0001756C"/>
    <w:rsid w:val="00017572"/>
    <w:rsid w:val="000175E5"/>
    <w:rsid w:val="000175FB"/>
    <w:rsid w:val="00017609"/>
    <w:rsid w:val="00017625"/>
    <w:rsid w:val="000176BA"/>
    <w:rsid w:val="000176CA"/>
    <w:rsid w:val="00017708"/>
    <w:rsid w:val="0001771B"/>
    <w:rsid w:val="0001776B"/>
    <w:rsid w:val="000177E6"/>
    <w:rsid w:val="0001780F"/>
    <w:rsid w:val="00017849"/>
    <w:rsid w:val="00017878"/>
    <w:rsid w:val="000178B9"/>
    <w:rsid w:val="000178CC"/>
    <w:rsid w:val="0001795D"/>
    <w:rsid w:val="0001796B"/>
    <w:rsid w:val="0001799F"/>
    <w:rsid w:val="000179F1"/>
    <w:rsid w:val="00017A17"/>
    <w:rsid w:val="00017A27"/>
    <w:rsid w:val="00017A37"/>
    <w:rsid w:val="00017A75"/>
    <w:rsid w:val="00017AE5"/>
    <w:rsid w:val="00017B00"/>
    <w:rsid w:val="00017B54"/>
    <w:rsid w:val="00017B69"/>
    <w:rsid w:val="00017B8F"/>
    <w:rsid w:val="00017BDD"/>
    <w:rsid w:val="00017BFB"/>
    <w:rsid w:val="00017C2A"/>
    <w:rsid w:val="00017C99"/>
    <w:rsid w:val="00017C9F"/>
    <w:rsid w:val="00017CBF"/>
    <w:rsid w:val="00017D77"/>
    <w:rsid w:val="00017DA0"/>
    <w:rsid w:val="00017E1F"/>
    <w:rsid w:val="00017E4C"/>
    <w:rsid w:val="00017E80"/>
    <w:rsid w:val="00017EBE"/>
    <w:rsid w:val="00017EE3"/>
    <w:rsid w:val="00017EEE"/>
    <w:rsid w:val="00017FCA"/>
    <w:rsid w:val="000200BA"/>
    <w:rsid w:val="0002010C"/>
    <w:rsid w:val="0002013D"/>
    <w:rsid w:val="000201E4"/>
    <w:rsid w:val="000202F4"/>
    <w:rsid w:val="0002039D"/>
    <w:rsid w:val="000203D1"/>
    <w:rsid w:val="00020449"/>
    <w:rsid w:val="00020473"/>
    <w:rsid w:val="000204A8"/>
    <w:rsid w:val="0002053D"/>
    <w:rsid w:val="00020572"/>
    <w:rsid w:val="000205C3"/>
    <w:rsid w:val="000205F2"/>
    <w:rsid w:val="00020678"/>
    <w:rsid w:val="000206C5"/>
    <w:rsid w:val="00020765"/>
    <w:rsid w:val="0002078D"/>
    <w:rsid w:val="00020799"/>
    <w:rsid w:val="000207B6"/>
    <w:rsid w:val="00020805"/>
    <w:rsid w:val="000208F0"/>
    <w:rsid w:val="000209A1"/>
    <w:rsid w:val="00020A1E"/>
    <w:rsid w:val="00020A3E"/>
    <w:rsid w:val="00020AB4"/>
    <w:rsid w:val="00020BF6"/>
    <w:rsid w:val="00020C78"/>
    <w:rsid w:val="00020CAA"/>
    <w:rsid w:val="00020CDD"/>
    <w:rsid w:val="00020CE0"/>
    <w:rsid w:val="00020DB4"/>
    <w:rsid w:val="00020DBD"/>
    <w:rsid w:val="00020E23"/>
    <w:rsid w:val="00020EDC"/>
    <w:rsid w:val="00020F3C"/>
    <w:rsid w:val="00020FA6"/>
    <w:rsid w:val="0002100F"/>
    <w:rsid w:val="00021014"/>
    <w:rsid w:val="00021074"/>
    <w:rsid w:val="0002110F"/>
    <w:rsid w:val="000211D2"/>
    <w:rsid w:val="000211D9"/>
    <w:rsid w:val="0002120C"/>
    <w:rsid w:val="00021216"/>
    <w:rsid w:val="0002121E"/>
    <w:rsid w:val="00021231"/>
    <w:rsid w:val="000212AD"/>
    <w:rsid w:val="000212AF"/>
    <w:rsid w:val="000212B9"/>
    <w:rsid w:val="000212FA"/>
    <w:rsid w:val="00021350"/>
    <w:rsid w:val="0002135D"/>
    <w:rsid w:val="00021372"/>
    <w:rsid w:val="00021395"/>
    <w:rsid w:val="000213CF"/>
    <w:rsid w:val="0002144B"/>
    <w:rsid w:val="000214A4"/>
    <w:rsid w:val="000214DA"/>
    <w:rsid w:val="0002154D"/>
    <w:rsid w:val="0002159A"/>
    <w:rsid w:val="00021622"/>
    <w:rsid w:val="00021666"/>
    <w:rsid w:val="000216A5"/>
    <w:rsid w:val="000216B3"/>
    <w:rsid w:val="00021708"/>
    <w:rsid w:val="00021714"/>
    <w:rsid w:val="0002171E"/>
    <w:rsid w:val="00021740"/>
    <w:rsid w:val="00021741"/>
    <w:rsid w:val="00021758"/>
    <w:rsid w:val="00021867"/>
    <w:rsid w:val="000218A6"/>
    <w:rsid w:val="000218A7"/>
    <w:rsid w:val="00021932"/>
    <w:rsid w:val="0002197B"/>
    <w:rsid w:val="000219D5"/>
    <w:rsid w:val="00021A18"/>
    <w:rsid w:val="00021A96"/>
    <w:rsid w:val="00021B01"/>
    <w:rsid w:val="00021B07"/>
    <w:rsid w:val="00021B2B"/>
    <w:rsid w:val="00021B3C"/>
    <w:rsid w:val="00021BC3"/>
    <w:rsid w:val="00021BC7"/>
    <w:rsid w:val="00021C4A"/>
    <w:rsid w:val="00021C8A"/>
    <w:rsid w:val="00021CAC"/>
    <w:rsid w:val="00021CEC"/>
    <w:rsid w:val="00021DF2"/>
    <w:rsid w:val="00021DF3"/>
    <w:rsid w:val="00021E77"/>
    <w:rsid w:val="00021E83"/>
    <w:rsid w:val="00021ED9"/>
    <w:rsid w:val="00021FEA"/>
    <w:rsid w:val="0002201C"/>
    <w:rsid w:val="0002208F"/>
    <w:rsid w:val="000220C2"/>
    <w:rsid w:val="0002211F"/>
    <w:rsid w:val="0002213B"/>
    <w:rsid w:val="0002215E"/>
    <w:rsid w:val="00022171"/>
    <w:rsid w:val="000221C1"/>
    <w:rsid w:val="000221C8"/>
    <w:rsid w:val="000221D6"/>
    <w:rsid w:val="00022220"/>
    <w:rsid w:val="00022227"/>
    <w:rsid w:val="0002224F"/>
    <w:rsid w:val="000222B5"/>
    <w:rsid w:val="00022341"/>
    <w:rsid w:val="00022369"/>
    <w:rsid w:val="000223CB"/>
    <w:rsid w:val="00022401"/>
    <w:rsid w:val="00022416"/>
    <w:rsid w:val="00022543"/>
    <w:rsid w:val="00022568"/>
    <w:rsid w:val="0002256C"/>
    <w:rsid w:val="000225CC"/>
    <w:rsid w:val="00022638"/>
    <w:rsid w:val="000226CC"/>
    <w:rsid w:val="00022700"/>
    <w:rsid w:val="0002276B"/>
    <w:rsid w:val="000227B3"/>
    <w:rsid w:val="00022848"/>
    <w:rsid w:val="000228B9"/>
    <w:rsid w:val="000228D9"/>
    <w:rsid w:val="0002296A"/>
    <w:rsid w:val="0002298F"/>
    <w:rsid w:val="000229A9"/>
    <w:rsid w:val="00022A0E"/>
    <w:rsid w:val="00022A53"/>
    <w:rsid w:val="00022AAE"/>
    <w:rsid w:val="00022B6F"/>
    <w:rsid w:val="00022C4C"/>
    <w:rsid w:val="00022C86"/>
    <w:rsid w:val="00022D15"/>
    <w:rsid w:val="00022D44"/>
    <w:rsid w:val="00022D7A"/>
    <w:rsid w:val="00022DC9"/>
    <w:rsid w:val="00022E6B"/>
    <w:rsid w:val="00022EC1"/>
    <w:rsid w:val="00022F78"/>
    <w:rsid w:val="00022FD2"/>
    <w:rsid w:val="0002301A"/>
    <w:rsid w:val="0002302F"/>
    <w:rsid w:val="000230BA"/>
    <w:rsid w:val="0002314C"/>
    <w:rsid w:val="000231E6"/>
    <w:rsid w:val="000231FE"/>
    <w:rsid w:val="00023219"/>
    <w:rsid w:val="00023362"/>
    <w:rsid w:val="00023435"/>
    <w:rsid w:val="0002345C"/>
    <w:rsid w:val="00023470"/>
    <w:rsid w:val="000234CB"/>
    <w:rsid w:val="00023574"/>
    <w:rsid w:val="00023617"/>
    <w:rsid w:val="00023680"/>
    <w:rsid w:val="00023704"/>
    <w:rsid w:val="0002373B"/>
    <w:rsid w:val="00023811"/>
    <w:rsid w:val="00023866"/>
    <w:rsid w:val="00023916"/>
    <w:rsid w:val="000239AF"/>
    <w:rsid w:val="000239B5"/>
    <w:rsid w:val="000239CC"/>
    <w:rsid w:val="00023A07"/>
    <w:rsid w:val="00023A27"/>
    <w:rsid w:val="00023AAF"/>
    <w:rsid w:val="00023B26"/>
    <w:rsid w:val="00023B5F"/>
    <w:rsid w:val="00023B63"/>
    <w:rsid w:val="00023BD6"/>
    <w:rsid w:val="00023C1E"/>
    <w:rsid w:val="00023C4F"/>
    <w:rsid w:val="00023CC1"/>
    <w:rsid w:val="00023CC7"/>
    <w:rsid w:val="00023CF6"/>
    <w:rsid w:val="00023D45"/>
    <w:rsid w:val="00023D99"/>
    <w:rsid w:val="00023E8F"/>
    <w:rsid w:val="00023F94"/>
    <w:rsid w:val="00023FA8"/>
    <w:rsid w:val="00023FC3"/>
    <w:rsid w:val="00024026"/>
    <w:rsid w:val="0002403B"/>
    <w:rsid w:val="00024044"/>
    <w:rsid w:val="0002412A"/>
    <w:rsid w:val="0002418A"/>
    <w:rsid w:val="0002422A"/>
    <w:rsid w:val="0002424C"/>
    <w:rsid w:val="0002427B"/>
    <w:rsid w:val="000242B4"/>
    <w:rsid w:val="00024363"/>
    <w:rsid w:val="000243CE"/>
    <w:rsid w:val="000243E7"/>
    <w:rsid w:val="00024427"/>
    <w:rsid w:val="00024485"/>
    <w:rsid w:val="00024592"/>
    <w:rsid w:val="0002459F"/>
    <w:rsid w:val="00024605"/>
    <w:rsid w:val="0002468B"/>
    <w:rsid w:val="000246A1"/>
    <w:rsid w:val="000246A6"/>
    <w:rsid w:val="000246B8"/>
    <w:rsid w:val="000246F2"/>
    <w:rsid w:val="00024722"/>
    <w:rsid w:val="00024746"/>
    <w:rsid w:val="0002475B"/>
    <w:rsid w:val="0002475F"/>
    <w:rsid w:val="00024818"/>
    <w:rsid w:val="0002481A"/>
    <w:rsid w:val="0002483E"/>
    <w:rsid w:val="00024965"/>
    <w:rsid w:val="0002496B"/>
    <w:rsid w:val="000249B1"/>
    <w:rsid w:val="00024A6A"/>
    <w:rsid w:val="00024AA3"/>
    <w:rsid w:val="00024B47"/>
    <w:rsid w:val="00024B5B"/>
    <w:rsid w:val="00024B60"/>
    <w:rsid w:val="00024B63"/>
    <w:rsid w:val="00024C21"/>
    <w:rsid w:val="00024C43"/>
    <w:rsid w:val="00024D66"/>
    <w:rsid w:val="00024D79"/>
    <w:rsid w:val="00024D86"/>
    <w:rsid w:val="00024D89"/>
    <w:rsid w:val="00024DC4"/>
    <w:rsid w:val="00024E0D"/>
    <w:rsid w:val="00024E2C"/>
    <w:rsid w:val="00024E83"/>
    <w:rsid w:val="00024E85"/>
    <w:rsid w:val="00024E92"/>
    <w:rsid w:val="00024EA9"/>
    <w:rsid w:val="00024EB0"/>
    <w:rsid w:val="00024ED8"/>
    <w:rsid w:val="00024EEA"/>
    <w:rsid w:val="00024EF8"/>
    <w:rsid w:val="00024F6A"/>
    <w:rsid w:val="00024F80"/>
    <w:rsid w:val="00025001"/>
    <w:rsid w:val="00025003"/>
    <w:rsid w:val="000250AE"/>
    <w:rsid w:val="000250B7"/>
    <w:rsid w:val="000250FE"/>
    <w:rsid w:val="00025131"/>
    <w:rsid w:val="00025132"/>
    <w:rsid w:val="00025176"/>
    <w:rsid w:val="00025204"/>
    <w:rsid w:val="00025224"/>
    <w:rsid w:val="0002531D"/>
    <w:rsid w:val="000253A4"/>
    <w:rsid w:val="000253F7"/>
    <w:rsid w:val="0002545D"/>
    <w:rsid w:val="000254C7"/>
    <w:rsid w:val="000254EF"/>
    <w:rsid w:val="00025543"/>
    <w:rsid w:val="0002558A"/>
    <w:rsid w:val="000255B6"/>
    <w:rsid w:val="0002568D"/>
    <w:rsid w:val="000256AA"/>
    <w:rsid w:val="000256C9"/>
    <w:rsid w:val="000256E2"/>
    <w:rsid w:val="00025731"/>
    <w:rsid w:val="0002579C"/>
    <w:rsid w:val="000257FE"/>
    <w:rsid w:val="000258CC"/>
    <w:rsid w:val="000258F5"/>
    <w:rsid w:val="00025927"/>
    <w:rsid w:val="00025977"/>
    <w:rsid w:val="00025992"/>
    <w:rsid w:val="00025AB9"/>
    <w:rsid w:val="00025B1A"/>
    <w:rsid w:val="00025B2B"/>
    <w:rsid w:val="00025B54"/>
    <w:rsid w:val="00025B7A"/>
    <w:rsid w:val="00025BB4"/>
    <w:rsid w:val="00025BC5"/>
    <w:rsid w:val="00025BD1"/>
    <w:rsid w:val="00025C18"/>
    <w:rsid w:val="00025C6D"/>
    <w:rsid w:val="00025D9C"/>
    <w:rsid w:val="00025E49"/>
    <w:rsid w:val="00025E4C"/>
    <w:rsid w:val="00025ED4"/>
    <w:rsid w:val="0002600F"/>
    <w:rsid w:val="00026012"/>
    <w:rsid w:val="00026018"/>
    <w:rsid w:val="000260B6"/>
    <w:rsid w:val="000260CC"/>
    <w:rsid w:val="000260D0"/>
    <w:rsid w:val="00026113"/>
    <w:rsid w:val="0002616F"/>
    <w:rsid w:val="000261BD"/>
    <w:rsid w:val="000261C5"/>
    <w:rsid w:val="00026280"/>
    <w:rsid w:val="00026292"/>
    <w:rsid w:val="000262B2"/>
    <w:rsid w:val="000262E1"/>
    <w:rsid w:val="000263AB"/>
    <w:rsid w:val="000263B1"/>
    <w:rsid w:val="00026462"/>
    <w:rsid w:val="00026472"/>
    <w:rsid w:val="0002648E"/>
    <w:rsid w:val="000264B6"/>
    <w:rsid w:val="0002650E"/>
    <w:rsid w:val="00026513"/>
    <w:rsid w:val="00026649"/>
    <w:rsid w:val="0002665A"/>
    <w:rsid w:val="000266F4"/>
    <w:rsid w:val="0002671E"/>
    <w:rsid w:val="000267C4"/>
    <w:rsid w:val="00026821"/>
    <w:rsid w:val="00026868"/>
    <w:rsid w:val="00026883"/>
    <w:rsid w:val="0002692B"/>
    <w:rsid w:val="00026973"/>
    <w:rsid w:val="0002697A"/>
    <w:rsid w:val="00026989"/>
    <w:rsid w:val="000269A4"/>
    <w:rsid w:val="000269A9"/>
    <w:rsid w:val="000269DD"/>
    <w:rsid w:val="000269F5"/>
    <w:rsid w:val="00026A4C"/>
    <w:rsid w:val="00026B17"/>
    <w:rsid w:val="00026B4E"/>
    <w:rsid w:val="00026BA1"/>
    <w:rsid w:val="00026BFD"/>
    <w:rsid w:val="00026CD0"/>
    <w:rsid w:val="00026D6C"/>
    <w:rsid w:val="00026D78"/>
    <w:rsid w:val="00026D7B"/>
    <w:rsid w:val="00026DA6"/>
    <w:rsid w:val="00026DB8"/>
    <w:rsid w:val="00026DBA"/>
    <w:rsid w:val="00026E08"/>
    <w:rsid w:val="00026E38"/>
    <w:rsid w:val="00026E3C"/>
    <w:rsid w:val="00026EB9"/>
    <w:rsid w:val="00026F4A"/>
    <w:rsid w:val="00026F4E"/>
    <w:rsid w:val="00026F52"/>
    <w:rsid w:val="00026FAA"/>
    <w:rsid w:val="00027023"/>
    <w:rsid w:val="0002705E"/>
    <w:rsid w:val="0002707A"/>
    <w:rsid w:val="000270B7"/>
    <w:rsid w:val="000270BF"/>
    <w:rsid w:val="000270C2"/>
    <w:rsid w:val="000270EC"/>
    <w:rsid w:val="0002715E"/>
    <w:rsid w:val="00027209"/>
    <w:rsid w:val="000272B0"/>
    <w:rsid w:val="000272EC"/>
    <w:rsid w:val="00027336"/>
    <w:rsid w:val="00027387"/>
    <w:rsid w:val="000273CF"/>
    <w:rsid w:val="00027406"/>
    <w:rsid w:val="0002746B"/>
    <w:rsid w:val="00027530"/>
    <w:rsid w:val="0002755B"/>
    <w:rsid w:val="00027569"/>
    <w:rsid w:val="0002758E"/>
    <w:rsid w:val="000275B2"/>
    <w:rsid w:val="00027624"/>
    <w:rsid w:val="0002765B"/>
    <w:rsid w:val="0002766C"/>
    <w:rsid w:val="0002767C"/>
    <w:rsid w:val="000276DC"/>
    <w:rsid w:val="00027710"/>
    <w:rsid w:val="0002771A"/>
    <w:rsid w:val="00027751"/>
    <w:rsid w:val="0002778A"/>
    <w:rsid w:val="000277BE"/>
    <w:rsid w:val="0002781D"/>
    <w:rsid w:val="0002781E"/>
    <w:rsid w:val="0002786A"/>
    <w:rsid w:val="00027922"/>
    <w:rsid w:val="00027949"/>
    <w:rsid w:val="000279C1"/>
    <w:rsid w:val="000279C8"/>
    <w:rsid w:val="000279E3"/>
    <w:rsid w:val="00027A58"/>
    <w:rsid w:val="00027AEE"/>
    <w:rsid w:val="00027B14"/>
    <w:rsid w:val="00027BD8"/>
    <w:rsid w:val="00027C1B"/>
    <w:rsid w:val="00027C44"/>
    <w:rsid w:val="00027C85"/>
    <w:rsid w:val="00027CD9"/>
    <w:rsid w:val="00027CE9"/>
    <w:rsid w:val="00027DF3"/>
    <w:rsid w:val="00027E1A"/>
    <w:rsid w:val="00027E1D"/>
    <w:rsid w:val="00027E84"/>
    <w:rsid w:val="00027ECA"/>
    <w:rsid w:val="00027F29"/>
    <w:rsid w:val="00027F84"/>
    <w:rsid w:val="00030043"/>
    <w:rsid w:val="00030099"/>
    <w:rsid w:val="000300CC"/>
    <w:rsid w:val="000300F1"/>
    <w:rsid w:val="0003013E"/>
    <w:rsid w:val="00030145"/>
    <w:rsid w:val="00030169"/>
    <w:rsid w:val="000301E9"/>
    <w:rsid w:val="000301F3"/>
    <w:rsid w:val="0003023F"/>
    <w:rsid w:val="00030285"/>
    <w:rsid w:val="00030297"/>
    <w:rsid w:val="000303E4"/>
    <w:rsid w:val="000304CC"/>
    <w:rsid w:val="00030505"/>
    <w:rsid w:val="00030512"/>
    <w:rsid w:val="0003069A"/>
    <w:rsid w:val="00030727"/>
    <w:rsid w:val="00030735"/>
    <w:rsid w:val="00030766"/>
    <w:rsid w:val="000307CE"/>
    <w:rsid w:val="00030867"/>
    <w:rsid w:val="0003086B"/>
    <w:rsid w:val="00030873"/>
    <w:rsid w:val="0003088D"/>
    <w:rsid w:val="00030898"/>
    <w:rsid w:val="00030936"/>
    <w:rsid w:val="00030939"/>
    <w:rsid w:val="00030952"/>
    <w:rsid w:val="00030A03"/>
    <w:rsid w:val="00030AF6"/>
    <w:rsid w:val="00030B79"/>
    <w:rsid w:val="00030BCD"/>
    <w:rsid w:val="00030BE9"/>
    <w:rsid w:val="00030CFF"/>
    <w:rsid w:val="00030D73"/>
    <w:rsid w:val="00030D7C"/>
    <w:rsid w:val="00030D9D"/>
    <w:rsid w:val="00030E99"/>
    <w:rsid w:val="00030EEB"/>
    <w:rsid w:val="00030F8D"/>
    <w:rsid w:val="00030FEE"/>
    <w:rsid w:val="00031021"/>
    <w:rsid w:val="00031037"/>
    <w:rsid w:val="00031056"/>
    <w:rsid w:val="000310B0"/>
    <w:rsid w:val="000310CC"/>
    <w:rsid w:val="00031108"/>
    <w:rsid w:val="0003129D"/>
    <w:rsid w:val="000312C2"/>
    <w:rsid w:val="00031308"/>
    <w:rsid w:val="0003133C"/>
    <w:rsid w:val="000313BB"/>
    <w:rsid w:val="0003144E"/>
    <w:rsid w:val="00031485"/>
    <w:rsid w:val="000314AC"/>
    <w:rsid w:val="000314C6"/>
    <w:rsid w:val="00031519"/>
    <w:rsid w:val="00031646"/>
    <w:rsid w:val="00031663"/>
    <w:rsid w:val="0003166B"/>
    <w:rsid w:val="0003166C"/>
    <w:rsid w:val="000316B1"/>
    <w:rsid w:val="000316CF"/>
    <w:rsid w:val="0003185B"/>
    <w:rsid w:val="000318CA"/>
    <w:rsid w:val="0003194C"/>
    <w:rsid w:val="00031998"/>
    <w:rsid w:val="000319BF"/>
    <w:rsid w:val="00031A06"/>
    <w:rsid w:val="00031A1C"/>
    <w:rsid w:val="00031A62"/>
    <w:rsid w:val="00031B31"/>
    <w:rsid w:val="00031BDF"/>
    <w:rsid w:val="00031C4E"/>
    <w:rsid w:val="00031CCE"/>
    <w:rsid w:val="00031D67"/>
    <w:rsid w:val="00031D9C"/>
    <w:rsid w:val="00031DFB"/>
    <w:rsid w:val="00031E62"/>
    <w:rsid w:val="00031EDA"/>
    <w:rsid w:val="0003206C"/>
    <w:rsid w:val="0003208D"/>
    <w:rsid w:val="000320C2"/>
    <w:rsid w:val="000320CA"/>
    <w:rsid w:val="000320EC"/>
    <w:rsid w:val="00032174"/>
    <w:rsid w:val="00032181"/>
    <w:rsid w:val="000321B6"/>
    <w:rsid w:val="0003221F"/>
    <w:rsid w:val="0003222A"/>
    <w:rsid w:val="00032239"/>
    <w:rsid w:val="00032245"/>
    <w:rsid w:val="000322A9"/>
    <w:rsid w:val="000322FF"/>
    <w:rsid w:val="00032325"/>
    <w:rsid w:val="00032364"/>
    <w:rsid w:val="0003243F"/>
    <w:rsid w:val="000324D1"/>
    <w:rsid w:val="00032571"/>
    <w:rsid w:val="00032590"/>
    <w:rsid w:val="00032606"/>
    <w:rsid w:val="0003263F"/>
    <w:rsid w:val="00032678"/>
    <w:rsid w:val="000326C7"/>
    <w:rsid w:val="00032763"/>
    <w:rsid w:val="00032782"/>
    <w:rsid w:val="000327EF"/>
    <w:rsid w:val="00032843"/>
    <w:rsid w:val="00032856"/>
    <w:rsid w:val="00032871"/>
    <w:rsid w:val="0003298A"/>
    <w:rsid w:val="000329F7"/>
    <w:rsid w:val="00032A93"/>
    <w:rsid w:val="00032AB8"/>
    <w:rsid w:val="00032BA9"/>
    <w:rsid w:val="00032BD3"/>
    <w:rsid w:val="00032C0C"/>
    <w:rsid w:val="00032C65"/>
    <w:rsid w:val="00032C93"/>
    <w:rsid w:val="00032CA7"/>
    <w:rsid w:val="00032CE0"/>
    <w:rsid w:val="00032D15"/>
    <w:rsid w:val="00032D45"/>
    <w:rsid w:val="00032D8D"/>
    <w:rsid w:val="00032DBF"/>
    <w:rsid w:val="00032DCE"/>
    <w:rsid w:val="00032E05"/>
    <w:rsid w:val="00032E3D"/>
    <w:rsid w:val="00032E83"/>
    <w:rsid w:val="00032E8D"/>
    <w:rsid w:val="00032F6E"/>
    <w:rsid w:val="00032F96"/>
    <w:rsid w:val="00032FF9"/>
    <w:rsid w:val="0003306C"/>
    <w:rsid w:val="00033090"/>
    <w:rsid w:val="00033125"/>
    <w:rsid w:val="0003312D"/>
    <w:rsid w:val="0003312E"/>
    <w:rsid w:val="000331BF"/>
    <w:rsid w:val="00033228"/>
    <w:rsid w:val="00033373"/>
    <w:rsid w:val="00033374"/>
    <w:rsid w:val="00033377"/>
    <w:rsid w:val="000333FE"/>
    <w:rsid w:val="0003344C"/>
    <w:rsid w:val="00033497"/>
    <w:rsid w:val="000335A8"/>
    <w:rsid w:val="000335F4"/>
    <w:rsid w:val="0003360A"/>
    <w:rsid w:val="00033621"/>
    <w:rsid w:val="00033763"/>
    <w:rsid w:val="0003385D"/>
    <w:rsid w:val="00033877"/>
    <w:rsid w:val="000338EF"/>
    <w:rsid w:val="00033901"/>
    <w:rsid w:val="0003395F"/>
    <w:rsid w:val="00033A52"/>
    <w:rsid w:val="00033AA5"/>
    <w:rsid w:val="00033AC2"/>
    <w:rsid w:val="00033B8E"/>
    <w:rsid w:val="00033BD2"/>
    <w:rsid w:val="00033BD9"/>
    <w:rsid w:val="00033C15"/>
    <w:rsid w:val="00033C1E"/>
    <w:rsid w:val="00033C26"/>
    <w:rsid w:val="00033C3B"/>
    <w:rsid w:val="00033C83"/>
    <w:rsid w:val="00033D69"/>
    <w:rsid w:val="00033DB0"/>
    <w:rsid w:val="00033DBE"/>
    <w:rsid w:val="00033DDE"/>
    <w:rsid w:val="00033E43"/>
    <w:rsid w:val="00033EF6"/>
    <w:rsid w:val="00033F23"/>
    <w:rsid w:val="00033F30"/>
    <w:rsid w:val="00033F53"/>
    <w:rsid w:val="00033F6A"/>
    <w:rsid w:val="00033F7F"/>
    <w:rsid w:val="00033F88"/>
    <w:rsid w:val="00033F97"/>
    <w:rsid w:val="00033FA0"/>
    <w:rsid w:val="00033FE0"/>
    <w:rsid w:val="00033FED"/>
    <w:rsid w:val="00034060"/>
    <w:rsid w:val="00034064"/>
    <w:rsid w:val="0003409A"/>
    <w:rsid w:val="000341CB"/>
    <w:rsid w:val="000341E9"/>
    <w:rsid w:val="0003424D"/>
    <w:rsid w:val="0003426D"/>
    <w:rsid w:val="000342C3"/>
    <w:rsid w:val="000342D7"/>
    <w:rsid w:val="000342ED"/>
    <w:rsid w:val="000342F0"/>
    <w:rsid w:val="00034339"/>
    <w:rsid w:val="0003433A"/>
    <w:rsid w:val="0003434B"/>
    <w:rsid w:val="00034363"/>
    <w:rsid w:val="00034371"/>
    <w:rsid w:val="000343D7"/>
    <w:rsid w:val="000343F4"/>
    <w:rsid w:val="000344DA"/>
    <w:rsid w:val="000344DF"/>
    <w:rsid w:val="000344F5"/>
    <w:rsid w:val="00034554"/>
    <w:rsid w:val="00034561"/>
    <w:rsid w:val="00034572"/>
    <w:rsid w:val="00034573"/>
    <w:rsid w:val="0003457A"/>
    <w:rsid w:val="000345A3"/>
    <w:rsid w:val="000345F1"/>
    <w:rsid w:val="00034666"/>
    <w:rsid w:val="00034689"/>
    <w:rsid w:val="000346E4"/>
    <w:rsid w:val="00034711"/>
    <w:rsid w:val="000347A3"/>
    <w:rsid w:val="000347A5"/>
    <w:rsid w:val="000347BD"/>
    <w:rsid w:val="00034804"/>
    <w:rsid w:val="0003480D"/>
    <w:rsid w:val="00034859"/>
    <w:rsid w:val="0003487A"/>
    <w:rsid w:val="0003493B"/>
    <w:rsid w:val="0003495C"/>
    <w:rsid w:val="00034986"/>
    <w:rsid w:val="00034997"/>
    <w:rsid w:val="000349F0"/>
    <w:rsid w:val="00034A3E"/>
    <w:rsid w:val="00034A41"/>
    <w:rsid w:val="00034B4C"/>
    <w:rsid w:val="00034C62"/>
    <w:rsid w:val="00034C6B"/>
    <w:rsid w:val="00034CB2"/>
    <w:rsid w:val="00034D0D"/>
    <w:rsid w:val="00034D62"/>
    <w:rsid w:val="00034D78"/>
    <w:rsid w:val="00034DAC"/>
    <w:rsid w:val="00034DC8"/>
    <w:rsid w:val="00034E69"/>
    <w:rsid w:val="00034EB7"/>
    <w:rsid w:val="00034FA1"/>
    <w:rsid w:val="00034FB4"/>
    <w:rsid w:val="00034FFB"/>
    <w:rsid w:val="0003506F"/>
    <w:rsid w:val="000350B2"/>
    <w:rsid w:val="0003516A"/>
    <w:rsid w:val="00035184"/>
    <w:rsid w:val="00035199"/>
    <w:rsid w:val="0003529E"/>
    <w:rsid w:val="000352F1"/>
    <w:rsid w:val="00035345"/>
    <w:rsid w:val="0003539A"/>
    <w:rsid w:val="00035468"/>
    <w:rsid w:val="0003548D"/>
    <w:rsid w:val="000354FA"/>
    <w:rsid w:val="00035553"/>
    <w:rsid w:val="00035556"/>
    <w:rsid w:val="000355E3"/>
    <w:rsid w:val="00035616"/>
    <w:rsid w:val="0003567E"/>
    <w:rsid w:val="0003572D"/>
    <w:rsid w:val="00035738"/>
    <w:rsid w:val="0003573B"/>
    <w:rsid w:val="000357B9"/>
    <w:rsid w:val="000357C1"/>
    <w:rsid w:val="0003581C"/>
    <w:rsid w:val="00035934"/>
    <w:rsid w:val="0003594E"/>
    <w:rsid w:val="000359A0"/>
    <w:rsid w:val="000359FF"/>
    <w:rsid w:val="00035A1A"/>
    <w:rsid w:val="00035A51"/>
    <w:rsid w:val="00035A6E"/>
    <w:rsid w:val="00035ACC"/>
    <w:rsid w:val="00035B13"/>
    <w:rsid w:val="00035B23"/>
    <w:rsid w:val="00035B69"/>
    <w:rsid w:val="00035BA2"/>
    <w:rsid w:val="00035BC8"/>
    <w:rsid w:val="00035C0D"/>
    <w:rsid w:val="00035CB7"/>
    <w:rsid w:val="00035CC5"/>
    <w:rsid w:val="00035CE7"/>
    <w:rsid w:val="00035D27"/>
    <w:rsid w:val="00035D2C"/>
    <w:rsid w:val="00035D78"/>
    <w:rsid w:val="00035DF1"/>
    <w:rsid w:val="00035E35"/>
    <w:rsid w:val="00035E3F"/>
    <w:rsid w:val="00035E9E"/>
    <w:rsid w:val="00035F08"/>
    <w:rsid w:val="00035F0F"/>
    <w:rsid w:val="00035F2A"/>
    <w:rsid w:val="00036077"/>
    <w:rsid w:val="000360DC"/>
    <w:rsid w:val="000360F2"/>
    <w:rsid w:val="0003610B"/>
    <w:rsid w:val="0003616E"/>
    <w:rsid w:val="0003629E"/>
    <w:rsid w:val="00036330"/>
    <w:rsid w:val="000363CF"/>
    <w:rsid w:val="00036409"/>
    <w:rsid w:val="00036411"/>
    <w:rsid w:val="00036439"/>
    <w:rsid w:val="00036486"/>
    <w:rsid w:val="00036575"/>
    <w:rsid w:val="000365AB"/>
    <w:rsid w:val="0003666C"/>
    <w:rsid w:val="00036672"/>
    <w:rsid w:val="00036773"/>
    <w:rsid w:val="000367E3"/>
    <w:rsid w:val="0003685A"/>
    <w:rsid w:val="0003686C"/>
    <w:rsid w:val="00036948"/>
    <w:rsid w:val="0003695F"/>
    <w:rsid w:val="0003696C"/>
    <w:rsid w:val="000369F0"/>
    <w:rsid w:val="00036B98"/>
    <w:rsid w:val="00036BDE"/>
    <w:rsid w:val="00036BE7"/>
    <w:rsid w:val="00036C1C"/>
    <w:rsid w:val="00036C95"/>
    <w:rsid w:val="00036D08"/>
    <w:rsid w:val="00036D18"/>
    <w:rsid w:val="00036D26"/>
    <w:rsid w:val="00036D6D"/>
    <w:rsid w:val="00036DF1"/>
    <w:rsid w:val="00036E0F"/>
    <w:rsid w:val="00036E39"/>
    <w:rsid w:val="00036E7A"/>
    <w:rsid w:val="00036E81"/>
    <w:rsid w:val="00036F61"/>
    <w:rsid w:val="00036FD4"/>
    <w:rsid w:val="00036FEA"/>
    <w:rsid w:val="0003701D"/>
    <w:rsid w:val="00037031"/>
    <w:rsid w:val="0003705C"/>
    <w:rsid w:val="000370B7"/>
    <w:rsid w:val="0003710F"/>
    <w:rsid w:val="0003711C"/>
    <w:rsid w:val="00037158"/>
    <w:rsid w:val="000371B9"/>
    <w:rsid w:val="00037218"/>
    <w:rsid w:val="00037269"/>
    <w:rsid w:val="0003729D"/>
    <w:rsid w:val="00037383"/>
    <w:rsid w:val="000373A6"/>
    <w:rsid w:val="000373B4"/>
    <w:rsid w:val="0003743E"/>
    <w:rsid w:val="000374A1"/>
    <w:rsid w:val="00037622"/>
    <w:rsid w:val="00037672"/>
    <w:rsid w:val="0003768B"/>
    <w:rsid w:val="00037838"/>
    <w:rsid w:val="00037850"/>
    <w:rsid w:val="000378A3"/>
    <w:rsid w:val="00037902"/>
    <w:rsid w:val="0003793A"/>
    <w:rsid w:val="00037979"/>
    <w:rsid w:val="0003798D"/>
    <w:rsid w:val="000379A2"/>
    <w:rsid w:val="000379B5"/>
    <w:rsid w:val="00037A03"/>
    <w:rsid w:val="00037A18"/>
    <w:rsid w:val="00037A39"/>
    <w:rsid w:val="00037A53"/>
    <w:rsid w:val="00037AC7"/>
    <w:rsid w:val="00037AE2"/>
    <w:rsid w:val="00037B5B"/>
    <w:rsid w:val="00037BA5"/>
    <w:rsid w:val="00037C0D"/>
    <w:rsid w:val="00037C78"/>
    <w:rsid w:val="00037CBF"/>
    <w:rsid w:val="00037CD3"/>
    <w:rsid w:val="00037D13"/>
    <w:rsid w:val="00037D1B"/>
    <w:rsid w:val="00037D32"/>
    <w:rsid w:val="00037E54"/>
    <w:rsid w:val="00037EC5"/>
    <w:rsid w:val="00037ED8"/>
    <w:rsid w:val="00037F03"/>
    <w:rsid w:val="00037FF7"/>
    <w:rsid w:val="00040041"/>
    <w:rsid w:val="000400C0"/>
    <w:rsid w:val="000400CA"/>
    <w:rsid w:val="000400CF"/>
    <w:rsid w:val="000400FF"/>
    <w:rsid w:val="0004010F"/>
    <w:rsid w:val="00040118"/>
    <w:rsid w:val="00040135"/>
    <w:rsid w:val="000401C4"/>
    <w:rsid w:val="000402A7"/>
    <w:rsid w:val="000402FE"/>
    <w:rsid w:val="00040315"/>
    <w:rsid w:val="0004037E"/>
    <w:rsid w:val="000403A4"/>
    <w:rsid w:val="00040435"/>
    <w:rsid w:val="0004051A"/>
    <w:rsid w:val="00040550"/>
    <w:rsid w:val="0004059B"/>
    <w:rsid w:val="000405C6"/>
    <w:rsid w:val="000405CF"/>
    <w:rsid w:val="0004062B"/>
    <w:rsid w:val="0004065D"/>
    <w:rsid w:val="0004069B"/>
    <w:rsid w:val="000406C9"/>
    <w:rsid w:val="0004070E"/>
    <w:rsid w:val="0004073A"/>
    <w:rsid w:val="0004073B"/>
    <w:rsid w:val="000407A3"/>
    <w:rsid w:val="000407D7"/>
    <w:rsid w:val="000408B8"/>
    <w:rsid w:val="000408D9"/>
    <w:rsid w:val="00040919"/>
    <w:rsid w:val="00040924"/>
    <w:rsid w:val="000409FB"/>
    <w:rsid w:val="00040A2C"/>
    <w:rsid w:val="00040B42"/>
    <w:rsid w:val="00040B4F"/>
    <w:rsid w:val="00040B55"/>
    <w:rsid w:val="00040BC7"/>
    <w:rsid w:val="00040CAA"/>
    <w:rsid w:val="00040CC1"/>
    <w:rsid w:val="00040D01"/>
    <w:rsid w:val="00040D30"/>
    <w:rsid w:val="00040D80"/>
    <w:rsid w:val="00040E12"/>
    <w:rsid w:val="00040E24"/>
    <w:rsid w:val="00040ED2"/>
    <w:rsid w:val="00040F5A"/>
    <w:rsid w:val="00040F79"/>
    <w:rsid w:val="00040F93"/>
    <w:rsid w:val="0004105C"/>
    <w:rsid w:val="00041089"/>
    <w:rsid w:val="000410E9"/>
    <w:rsid w:val="00041182"/>
    <w:rsid w:val="000411FC"/>
    <w:rsid w:val="0004127F"/>
    <w:rsid w:val="00041285"/>
    <w:rsid w:val="000412BF"/>
    <w:rsid w:val="000412D2"/>
    <w:rsid w:val="000412E0"/>
    <w:rsid w:val="0004131A"/>
    <w:rsid w:val="00041322"/>
    <w:rsid w:val="00041343"/>
    <w:rsid w:val="0004138E"/>
    <w:rsid w:val="0004139D"/>
    <w:rsid w:val="000413FF"/>
    <w:rsid w:val="000414E2"/>
    <w:rsid w:val="000414E8"/>
    <w:rsid w:val="0004150B"/>
    <w:rsid w:val="0004150C"/>
    <w:rsid w:val="00041531"/>
    <w:rsid w:val="000415E4"/>
    <w:rsid w:val="000415F4"/>
    <w:rsid w:val="00041678"/>
    <w:rsid w:val="00041699"/>
    <w:rsid w:val="0004175E"/>
    <w:rsid w:val="000417D7"/>
    <w:rsid w:val="0004180E"/>
    <w:rsid w:val="0004181F"/>
    <w:rsid w:val="0004185F"/>
    <w:rsid w:val="0004186B"/>
    <w:rsid w:val="000418EE"/>
    <w:rsid w:val="00041A83"/>
    <w:rsid w:val="00041AEF"/>
    <w:rsid w:val="00041AFF"/>
    <w:rsid w:val="00041B1F"/>
    <w:rsid w:val="00041B4F"/>
    <w:rsid w:val="00041B83"/>
    <w:rsid w:val="00041BBD"/>
    <w:rsid w:val="00041CB4"/>
    <w:rsid w:val="00041D34"/>
    <w:rsid w:val="00041D62"/>
    <w:rsid w:val="00041E7E"/>
    <w:rsid w:val="00041F12"/>
    <w:rsid w:val="00041F2E"/>
    <w:rsid w:val="00041F57"/>
    <w:rsid w:val="00041FAA"/>
    <w:rsid w:val="00041FE4"/>
    <w:rsid w:val="00042081"/>
    <w:rsid w:val="000420D3"/>
    <w:rsid w:val="000420D6"/>
    <w:rsid w:val="000420F1"/>
    <w:rsid w:val="00042196"/>
    <w:rsid w:val="000421A4"/>
    <w:rsid w:val="000421C4"/>
    <w:rsid w:val="00042235"/>
    <w:rsid w:val="0004224C"/>
    <w:rsid w:val="00042283"/>
    <w:rsid w:val="00042297"/>
    <w:rsid w:val="000422AA"/>
    <w:rsid w:val="00042330"/>
    <w:rsid w:val="000423D6"/>
    <w:rsid w:val="000423F6"/>
    <w:rsid w:val="00042412"/>
    <w:rsid w:val="00042484"/>
    <w:rsid w:val="000424A9"/>
    <w:rsid w:val="00042508"/>
    <w:rsid w:val="0004254A"/>
    <w:rsid w:val="00042556"/>
    <w:rsid w:val="000425BA"/>
    <w:rsid w:val="0004264F"/>
    <w:rsid w:val="00042655"/>
    <w:rsid w:val="00042700"/>
    <w:rsid w:val="00042702"/>
    <w:rsid w:val="0004277B"/>
    <w:rsid w:val="000427AB"/>
    <w:rsid w:val="000427F6"/>
    <w:rsid w:val="0004282D"/>
    <w:rsid w:val="000429F0"/>
    <w:rsid w:val="00042A4A"/>
    <w:rsid w:val="00042AA4"/>
    <w:rsid w:val="00042B42"/>
    <w:rsid w:val="00042BA1"/>
    <w:rsid w:val="00042CB0"/>
    <w:rsid w:val="00042CBC"/>
    <w:rsid w:val="00042D32"/>
    <w:rsid w:val="00042D5D"/>
    <w:rsid w:val="00042D99"/>
    <w:rsid w:val="00042DD5"/>
    <w:rsid w:val="00042DEF"/>
    <w:rsid w:val="00042E30"/>
    <w:rsid w:val="00042E4A"/>
    <w:rsid w:val="00042E5F"/>
    <w:rsid w:val="00042E63"/>
    <w:rsid w:val="00042ECB"/>
    <w:rsid w:val="00042ECC"/>
    <w:rsid w:val="00042EF1"/>
    <w:rsid w:val="00042EFC"/>
    <w:rsid w:val="00042F34"/>
    <w:rsid w:val="00042F66"/>
    <w:rsid w:val="00042FCE"/>
    <w:rsid w:val="00042FF3"/>
    <w:rsid w:val="00043061"/>
    <w:rsid w:val="00043140"/>
    <w:rsid w:val="0004319F"/>
    <w:rsid w:val="000431DB"/>
    <w:rsid w:val="00043203"/>
    <w:rsid w:val="0004320D"/>
    <w:rsid w:val="00043235"/>
    <w:rsid w:val="0004325C"/>
    <w:rsid w:val="0004329C"/>
    <w:rsid w:val="000432B9"/>
    <w:rsid w:val="000432C0"/>
    <w:rsid w:val="000432DE"/>
    <w:rsid w:val="000432EE"/>
    <w:rsid w:val="00043311"/>
    <w:rsid w:val="00043354"/>
    <w:rsid w:val="00043358"/>
    <w:rsid w:val="0004339E"/>
    <w:rsid w:val="000433A5"/>
    <w:rsid w:val="000433B8"/>
    <w:rsid w:val="000433CD"/>
    <w:rsid w:val="000433DB"/>
    <w:rsid w:val="000433DF"/>
    <w:rsid w:val="0004348F"/>
    <w:rsid w:val="000435C3"/>
    <w:rsid w:val="00043614"/>
    <w:rsid w:val="0004363E"/>
    <w:rsid w:val="00043653"/>
    <w:rsid w:val="0004367E"/>
    <w:rsid w:val="0004368D"/>
    <w:rsid w:val="000436CB"/>
    <w:rsid w:val="000436CD"/>
    <w:rsid w:val="000436FA"/>
    <w:rsid w:val="00043708"/>
    <w:rsid w:val="000439AA"/>
    <w:rsid w:val="000439BD"/>
    <w:rsid w:val="000439D7"/>
    <w:rsid w:val="00043A2B"/>
    <w:rsid w:val="00043AAD"/>
    <w:rsid w:val="00043AB2"/>
    <w:rsid w:val="00043AF9"/>
    <w:rsid w:val="00043B3A"/>
    <w:rsid w:val="00043B76"/>
    <w:rsid w:val="00043BE9"/>
    <w:rsid w:val="00043BEB"/>
    <w:rsid w:val="00043BF5"/>
    <w:rsid w:val="00043BF6"/>
    <w:rsid w:val="00043CAD"/>
    <w:rsid w:val="00043D0F"/>
    <w:rsid w:val="00043D26"/>
    <w:rsid w:val="00043D57"/>
    <w:rsid w:val="00043DEC"/>
    <w:rsid w:val="00043E19"/>
    <w:rsid w:val="00043EE4"/>
    <w:rsid w:val="00043F10"/>
    <w:rsid w:val="00043F5A"/>
    <w:rsid w:val="00043F6A"/>
    <w:rsid w:val="000440C1"/>
    <w:rsid w:val="00044241"/>
    <w:rsid w:val="000442F7"/>
    <w:rsid w:val="0004434F"/>
    <w:rsid w:val="00044393"/>
    <w:rsid w:val="000443A2"/>
    <w:rsid w:val="0004444C"/>
    <w:rsid w:val="00044485"/>
    <w:rsid w:val="000444B6"/>
    <w:rsid w:val="000444D4"/>
    <w:rsid w:val="00044507"/>
    <w:rsid w:val="0004459C"/>
    <w:rsid w:val="0004460A"/>
    <w:rsid w:val="00044620"/>
    <w:rsid w:val="00044704"/>
    <w:rsid w:val="00044709"/>
    <w:rsid w:val="0004470C"/>
    <w:rsid w:val="00044732"/>
    <w:rsid w:val="00044734"/>
    <w:rsid w:val="00044818"/>
    <w:rsid w:val="000448FF"/>
    <w:rsid w:val="0004494B"/>
    <w:rsid w:val="00044A53"/>
    <w:rsid w:val="00044A98"/>
    <w:rsid w:val="00044A9F"/>
    <w:rsid w:val="00044AA5"/>
    <w:rsid w:val="00044AB2"/>
    <w:rsid w:val="00044AC0"/>
    <w:rsid w:val="00044AC8"/>
    <w:rsid w:val="00044AD1"/>
    <w:rsid w:val="00044B18"/>
    <w:rsid w:val="00044B47"/>
    <w:rsid w:val="00044B66"/>
    <w:rsid w:val="00044BA6"/>
    <w:rsid w:val="00044C41"/>
    <w:rsid w:val="00044C52"/>
    <w:rsid w:val="00044C7C"/>
    <w:rsid w:val="00044CD2"/>
    <w:rsid w:val="00044D27"/>
    <w:rsid w:val="00044D28"/>
    <w:rsid w:val="00044D2D"/>
    <w:rsid w:val="00044D76"/>
    <w:rsid w:val="00044D95"/>
    <w:rsid w:val="00044DB1"/>
    <w:rsid w:val="00044DE7"/>
    <w:rsid w:val="00044E58"/>
    <w:rsid w:val="00044E77"/>
    <w:rsid w:val="00044EC9"/>
    <w:rsid w:val="00045083"/>
    <w:rsid w:val="00045090"/>
    <w:rsid w:val="00045109"/>
    <w:rsid w:val="000451EB"/>
    <w:rsid w:val="0004524D"/>
    <w:rsid w:val="000452DB"/>
    <w:rsid w:val="0004532F"/>
    <w:rsid w:val="000453D1"/>
    <w:rsid w:val="000453D9"/>
    <w:rsid w:val="00045436"/>
    <w:rsid w:val="000454B7"/>
    <w:rsid w:val="000454EB"/>
    <w:rsid w:val="00045516"/>
    <w:rsid w:val="00045560"/>
    <w:rsid w:val="00045631"/>
    <w:rsid w:val="0004575B"/>
    <w:rsid w:val="00045789"/>
    <w:rsid w:val="000457F0"/>
    <w:rsid w:val="00045852"/>
    <w:rsid w:val="00045982"/>
    <w:rsid w:val="000459BD"/>
    <w:rsid w:val="000459FF"/>
    <w:rsid w:val="00045A78"/>
    <w:rsid w:val="00045AB1"/>
    <w:rsid w:val="00045C34"/>
    <w:rsid w:val="00045C9D"/>
    <w:rsid w:val="00045D04"/>
    <w:rsid w:val="00045D2A"/>
    <w:rsid w:val="00045D36"/>
    <w:rsid w:val="00045D7A"/>
    <w:rsid w:val="00045D8C"/>
    <w:rsid w:val="00045DC8"/>
    <w:rsid w:val="00045DD0"/>
    <w:rsid w:val="00045DF8"/>
    <w:rsid w:val="00045DF9"/>
    <w:rsid w:val="00045E08"/>
    <w:rsid w:val="00045E69"/>
    <w:rsid w:val="00045E72"/>
    <w:rsid w:val="00045E8E"/>
    <w:rsid w:val="00045EB9"/>
    <w:rsid w:val="00045ED0"/>
    <w:rsid w:val="00045F0D"/>
    <w:rsid w:val="00045F3D"/>
    <w:rsid w:val="00045FA3"/>
    <w:rsid w:val="00045FD3"/>
    <w:rsid w:val="0004603B"/>
    <w:rsid w:val="0004604D"/>
    <w:rsid w:val="000460EF"/>
    <w:rsid w:val="0004625C"/>
    <w:rsid w:val="000462CD"/>
    <w:rsid w:val="00046301"/>
    <w:rsid w:val="0004635C"/>
    <w:rsid w:val="000463B7"/>
    <w:rsid w:val="0004644E"/>
    <w:rsid w:val="000464D4"/>
    <w:rsid w:val="00046578"/>
    <w:rsid w:val="00046597"/>
    <w:rsid w:val="000465F1"/>
    <w:rsid w:val="000465F7"/>
    <w:rsid w:val="0004668E"/>
    <w:rsid w:val="00046697"/>
    <w:rsid w:val="00046763"/>
    <w:rsid w:val="0004677E"/>
    <w:rsid w:val="000467E6"/>
    <w:rsid w:val="0004687A"/>
    <w:rsid w:val="0004692C"/>
    <w:rsid w:val="00046992"/>
    <w:rsid w:val="000469C3"/>
    <w:rsid w:val="000469D8"/>
    <w:rsid w:val="000469EF"/>
    <w:rsid w:val="00046BA0"/>
    <w:rsid w:val="00046BCF"/>
    <w:rsid w:val="00046C2A"/>
    <w:rsid w:val="00046C62"/>
    <w:rsid w:val="00046CED"/>
    <w:rsid w:val="00046D9C"/>
    <w:rsid w:val="00046DB7"/>
    <w:rsid w:val="00046DD5"/>
    <w:rsid w:val="00046DDB"/>
    <w:rsid w:val="00046DDF"/>
    <w:rsid w:val="00046F2C"/>
    <w:rsid w:val="00046F59"/>
    <w:rsid w:val="00046F5F"/>
    <w:rsid w:val="00047023"/>
    <w:rsid w:val="00047029"/>
    <w:rsid w:val="00047065"/>
    <w:rsid w:val="00047092"/>
    <w:rsid w:val="00047134"/>
    <w:rsid w:val="00047161"/>
    <w:rsid w:val="00047198"/>
    <w:rsid w:val="000471E9"/>
    <w:rsid w:val="0004724A"/>
    <w:rsid w:val="00047265"/>
    <w:rsid w:val="000472D2"/>
    <w:rsid w:val="0004730C"/>
    <w:rsid w:val="0004735C"/>
    <w:rsid w:val="00047374"/>
    <w:rsid w:val="00047452"/>
    <w:rsid w:val="00047547"/>
    <w:rsid w:val="00047584"/>
    <w:rsid w:val="00047589"/>
    <w:rsid w:val="000475B7"/>
    <w:rsid w:val="00047627"/>
    <w:rsid w:val="0004765C"/>
    <w:rsid w:val="00047690"/>
    <w:rsid w:val="0004769D"/>
    <w:rsid w:val="000476F5"/>
    <w:rsid w:val="0004777D"/>
    <w:rsid w:val="0004778B"/>
    <w:rsid w:val="000477A7"/>
    <w:rsid w:val="000477FB"/>
    <w:rsid w:val="0004780E"/>
    <w:rsid w:val="0004782E"/>
    <w:rsid w:val="000478E4"/>
    <w:rsid w:val="000479A1"/>
    <w:rsid w:val="00047A11"/>
    <w:rsid w:val="00047A6A"/>
    <w:rsid w:val="00047ADD"/>
    <w:rsid w:val="00047B68"/>
    <w:rsid w:val="00047B9A"/>
    <w:rsid w:val="00047BB6"/>
    <w:rsid w:val="00047BBF"/>
    <w:rsid w:val="00047BC0"/>
    <w:rsid w:val="00047C1C"/>
    <w:rsid w:val="00047C6B"/>
    <w:rsid w:val="00047C6F"/>
    <w:rsid w:val="00047CAF"/>
    <w:rsid w:val="00047CD7"/>
    <w:rsid w:val="00047CE0"/>
    <w:rsid w:val="00047CF5"/>
    <w:rsid w:val="00047D55"/>
    <w:rsid w:val="00047D6B"/>
    <w:rsid w:val="00047E24"/>
    <w:rsid w:val="00047E73"/>
    <w:rsid w:val="00047EBB"/>
    <w:rsid w:val="00047ED8"/>
    <w:rsid w:val="00047FAF"/>
    <w:rsid w:val="00047FC9"/>
    <w:rsid w:val="00047FDB"/>
    <w:rsid w:val="00050000"/>
    <w:rsid w:val="0005001E"/>
    <w:rsid w:val="00050088"/>
    <w:rsid w:val="000500EA"/>
    <w:rsid w:val="000500F9"/>
    <w:rsid w:val="0005015F"/>
    <w:rsid w:val="000501F5"/>
    <w:rsid w:val="00050224"/>
    <w:rsid w:val="00050252"/>
    <w:rsid w:val="0005025C"/>
    <w:rsid w:val="00050264"/>
    <w:rsid w:val="00050285"/>
    <w:rsid w:val="0005029A"/>
    <w:rsid w:val="00050369"/>
    <w:rsid w:val="0005037B"/>
    <w:rsid w:val="00050383"/>
    <w:rsid w:val="00050412"/>
    <w:rsid w:val="0005041D"/>
    <w:rsid w:val="00050440"/>
    <w:rsid w:val="0005044F"/>
    <w:rsid w:val="000504BF"/>
    <w:rsid w:val="00050647"/>
    <w:rsid w:val="0005070D"/>
    <w:rsid w:val="000507F9"/>
    <w:rsid w:val="00050804"/>
    <w:rsid w:val="0005087E"/>
    <w:rsid w:val="000508F1"/>
    <w:rsid w:val="0005090D"/>
    <w:rsid w:val="0005091F"/>
    <w:rsid w:val="00050943"/>
    <w:rsid w:val="000509C1"/>
    <w:rsid w:val="00050A1A"/>
    <w:rsid w:val="00050A4B"/>
    <w:rsid w:val="00050A87"/>
    <w:rsid w:val="00050B1C"/>
    <w:rsid w:val="00050BBC"/>
    <w:rsid w:val="00050C50"/>
    <w:rsid w:val="00050CA4"/>
    <w:rsid w:val="00050D2D"/>
    <w:rsid w:val="00050E24"/>
    <w:rsid w:val="00050E4D"/>
    <w:rsid w:val="00050ED0"/>
    <w:rsid w:val="00050F32"/>
    <w:rsid w:val="00050F37"/>
    <w:rsid w:val="00050F78"/>
    <w:rsid w:val="00050FD1"/>
    <w:rsid w:val="00051030"/>
    <w:rsid w:val="00051043"/>
    <w:rsid w:val="00051054"/>
    <w:rsid w:val="000510D2"/>
    <w:rsid w:val="000511C7"/>
    <w:rsid w:val="000511D0"/>
    <w:rsid w:val="0005120B"/>
    <w:rsid w:val="00051247"/>
    <w:rsid w:val="0005128F"/>
    <w:rsid w:val="00051290"/>
    <w:rsid w:val="000512CB"/>
    <w:rsid w:val="000512DC"/>
    <w:rsid w:val="0005130C"/>
    <w:rsid w:val="0005132B"/>
    <w:rsid w:val="0005135A"/>
    <w:rsid w:val="0005135D"/>
    <w:rsid w:val="000514BA"/>
    <w:rsid w:val="0005155F"/>
    <w:rsid w:val="000515B0"/>
    <w:rsid w:val="000515BB"/>
    <w:rsid w:val="000515C8"/>
    <w:rsid w:val="0005168D"/>
    <w:rsid w:val="000516B8"/>
    <w:rsid w:val="0005173B"/>
    <w:rsid w:val="00051767"/>
    <w:rsid w:val="0005176C"/>
    <w:rsid w:val="00051790"/>
    <w:rsid w:val="000517CE"/>
    <w:rsid w:val="00051810"/>
    <w:rsid w:val="00051842"/>
    <w:rsid w:val="00051885"/>
    <w:rsid w:val="00051894"/>
    <w:rsid w:val="00051897"/>
    <w:rsid w:val="000518FF"/>
    <w:rsid w:val="000519BA"/>
    <w:rsid w:val="00051A20"/>
    <w:rsid w:val="00051A2A"/>
    <w:rsid w:val="00051A63"/>
    <w:rsid w:val="00051A9E"/>
    <w:rsid w:val="00051BA6"/>
    <w:rsid w:val="00051BC2"/>
    <w:rsid w:val="00051C08"/>
    <w:rsid w:val="00051C31"/>
    <w:rsid w:val="00051C6C"/>
    <w:rsid w:val="00051CDE"/>
    <w:rsid w:val="00051DAD"/>
    <w:rsid w:val="00051E51"/>
    <w:rsid w:val="00051E96"/>
    <w:rsid w:val="00051F22"/>
    <w:rsid w:val="00051F96"/>
    <w:rsid w:val="00051FCC"/>
    <w:rsid w:val="00051FDA"/>
    <w:rsid w:val="00051FFB"/>
    <w:rsid w:val="000520AC"/>
    <w:rsid w:val="000520BB"/>
    <w:rsid w:val="000520C2"/>
    <w:rsid w:val="000520F5"/>
    <w:rsid w:val="000520FE"/>
    <w:rsid w:val="00052108"/>
    <w:rsid w:val="000521EB"/>
    <w:rsid w:val="0005225E"/>
    <w:rsid w:val="000522AE"/>
    <w:rsid w:val="000522DE"/>
    <w:rsid w:val="0005240C"/>
    <w:rsid w:val="0005243C"/>
    <w:rsid w:val="00052483"/>
    <w:rsid w:val="0005249D"/>
    <w:rsid w:val="00052517"/>
    <w:rsid w:val="00052563"/>
    <w:rsid w:val="000525BA"/>
    <w:rsid w:val="000525D2"/>
    <w:rsid w:val="00052600"/>
    <w:rsid w:val="00052763"/>
    <w:rsid w:val="000527DB"/>
    <w:rsid w:val="00052817"/>
    <w:rsid w:val="000528AA"/>
    <w:rsid w:val="0005293B"/>
    <w:rsid w:val="00052960"/>
    <w:rsid w:val="00052968"/>
    <w:rsid w:val="000529B3"/>
    <w:rsid w:val="000529F3"/>
    <w:rsid w:val="00052A0C"/>
    <w:rsid w:val="00052A7E"/>
    <w:rsid w:val="00052A98"/>
    <w:rsid w:val="00052AA2"/>
    <w:rsid w:val="00052AF3"/>
    <w:rsid w:val="00052C0D"/>
    <w:rsid w:val="00052C14"/>
    <w:rsid w:val="00052C39"/>
    <w:rsid w:val="00052D17"/>
    <w:rsid w:val="00052DF1"/>
    <w:rsid w:val="00052E4C"/>
    <w:rsid w:val="00052E62"/>
    <w:rsid w:val="00052E6F"/>
    <w:rsid w:val="00052E94"/>
    <w:rsid w:val="00052F22"/>
    <w:rsid w:val="00053095"/>
    <w:rsid w:val="00053162"/>
    <w:rsid w:val="0005316D"/>
    <w:rsid w:val="00053193"/>
    <w:rsid w:val="000531BF"/>
    <w:rsid w:val="000531C4"/>
    <w:rsid w:val="000531DF"/>
    <w:rsid w:val="000531F4"/>
    <w:rsid w:val="00053224"/>
    <w:rsid w:val="00053276"/>
    <w:rsid w:val="00053287"/>
    <w:rsid w:val="000532BD"/>
    <w:rsid w:val="00053366"/>
    <w:rsid w:val="00053436"/>
    <w:rsid w:val="00053464"/>
    <w:rsid w:val="0005359D"/>
    <w:rsid w:val="000535E3"/>
    <w:rsid w:val="00053694"/>
    <w:rsid w:val="0005369F"/>
    <w:rsid w:val="000536B8"/>
    <w:rsid w:val="000536C0"/>
    <w:rsid w:val="000536D2"/>
    <w:rsid w:val="00053735"/>
    <w:rsid w:val="000537A3"/>
    <w:rsid w:val="00053848"/>
    <w:rsid w:val="00053854"/>
    <w:rsid w:val="00053867"/>
    <w:rsid w:val="0005399C"/>
    <w:rsid w:val="0005399D"/>
    <w:rsid w:val="00053A18"/>
    <w:rsid w:val="00053A32"/>
    <w:rsid w:val="00053A3F"/>
    <w:rsid w:val="00053A43"/>
    <w:rsid w:val="00053A62"/>
    <w:rsid w:val="00053A66"/>
    <w:rsid w:val="00053AC4"/>
    <w:rsid w:val="00053BD7"/>
    <w:rsid w:val="00053C1E"/>
    <w:rsid w:val="00053C9C"/>
    <w:rsid w:val="00053CC0"/>
    <w:rsid w:val="00053D36"/>
    <w:rsid w:val="00053E20"/>
    <w:rsid w:val="00053EBF"/>
    <w:rsid w:val="00053F59"/>
    <w:rsid w:val="00054076"/>
    <w:rsid w:val="000541E5"/>
    <w:rsid w:val="000542DC"/>
    <w:rsid w:val="00054312"/>
    <w:rsid w:val="0005431C"/>
    <w:rsid w:val="00054398"/>
    <w:rsid w:val="000543A1"/>
    <w:rsid w:val="000543C6"/>
    <w:rsid w:val="000543DC"/>
    <w:rsid w:val="000543FA"/>
    <w:rsid w:val="00054444"/>
    <w:rsid w:val="000544D3"/>
    <w:rsid w:val="00054518"/>
    <w:rsid w:val="00054582"/>
    <w:rsid w:val="00054598"/>
    <w:rsid w:val="000545C5"/>
    <w:rsid w:val="000545C6"/>
    <w:rsid w:val="0005465C"/>
    <w:rsid w:val="0005468B"/>
    <w:rsid w:val="00054700"/>
    <w:rsid w:val="0005471A"/>
    <w:rsid w:val="0005476E"/>
    <w:rsid w:val="000547EF"/>
    <w:rsid w:val="00054810"/>
    <w:rsid w:val="000548AB"/>
    <w:rsid w:val="000548D7"/>
    <w:rsid w:val="000548F7"/>
    <w:rsid w:val="0005490B"/>
    <w:rsid w:val="0005494A"/>
    <w:rsid w:val="0005494E"/>
    <w:rsid w:val="00054A2B"/>
    <w:rsid w:val="00054A38"/>
    <w:rsid w:val="00054AEE"/>
    <w:rsid w:val="00054B40"/>
    <w:rsid w:val="00054B4C"/>
    <w:rsid w:val="00054B84"/>
    <w:rsid w:val="00054B86"/>
    <w:rsid w:val="00054B9C"/>
    <w:rsid w:val="00054BE7"/>
    <w:rsid w:val="00054C49"/>
    <w:rsid w:val="00054C9D"/>
    <w:rsid w:val="00054D31"/>
    <w:rsid w:val="00054D67"/>
    <w:rsid w:val="00054D81"/>
    <w:rsid w:val="00054DAB"/>
    <w:rsid w:val="00054E0A"/>
    <w:rsid w:val="00054E2E"/>
    <w:rsid w:val="00054E60"/>
    <w:rsid w:val="00054E70"/>
    <w:rsid w:val="00054F17"/>
    <w:rsid w:val="00055011"/>
    <w:rsid w:val="00055020"/>
    <w:rsid w:val="00055085"/>
    <w:rsid w:val="00055138"/>
    <w:rsid w:val="00055199"/>
    <w:rsid w:val="000551D8"/>
    <w:rsid w:val="000551F4"/>
    <w:rsid w:val="00055242"/>
    <w:rsid w:val="00055266"/>
    <w:rsid w:val="0005528A"/>
    <w:rsid w:val="000552BE"/>
    <w:rsid w:val="000552CA"/>
    <w:rsid w:val="00055321"/>
    <w:rsid w:val="0005536A"/>
    <w:rsid w:val="00055435"/>
    <w:rsid w:val="0005547D"/>
    <w:rsid w:val="00055527"/>
    <w:rsid w:val="000555F0"/>
    <w:rsid w:val="0005562E"/>
    <w:rsid w:val="0005564B"/>
    <w:rsid w:val="00055664"/>
    <w:rsid w:val="00055669"/>
    <w:rsid w:val="0005567A"/>
    <w:rsid w:val="000556EC"/>
    <w:rsid w:val="00055736"/>
    <w:rsid w:val="0005574E"/>
    <w:rsid w:val="0005576A"/>
    <w:rsid w:val="000557DB"/>
    <w:rsid w:val="0005582A"/>
    <w:rsid w:val="0005588C"/>
    <w:rsid w:val="000558D7"/>
    <w:rsid w:val="000558F7"/>
    <w:rsid w:val="00055921"/>
    <w:rsid w:val="00055952"/>
    <w:rsid w:val="0005597C"/>
    <w:rsid w:val="000559F5"/>
    <w:rsid w:val="00055A03"/>
    <w:rsid w:val="00055A5B"/>
    <w:rsid w:val="00055AB8"/>
    <w:rsid w:val="00055AC0"/>
    <w:rsid w:val="00055B15"/>
    <w:rsid w:val="00055B25"/>
    <w:rsid w:val="00055BE1"/>
    <w:rsid w:val="00055C28"/>
    <w:rsid w:val="00055C73"/>
    <w:rsid w:val="00055C7B"/>
    <w:rsid w:val="00055D9A"/>
    <w:rsid w:val="00055E07"/>
    <w:rsid w:val="00055E64"/>
    <w:rsid w:val="00055E6C"/>
    <w:rsid w:val="00055E87"/>
    <w:rsid w:val="00055F2F"/>
    <w:rsid w:val="00055FD4"/>
    <w:rsid w:val="0005600C"/>
    <w:rsid w:val="00056113"/>
    <w:rsid w:val="000561CE"/>
    <w:rsid w:val="000561E2"/>
    <w:rsid w:val="00056252"/>
    <w:rsid w:val="00056275"/>
    <w:rsid w:val="000562B4"/>
    <w:rsid w:val="000562C7"/>
    <w:rsid w:val="000562FB"/>
    <w:rsid w:val="000563E5"/>
    <w:rsid w:val="00056419"/>
    <w:rsid w:val="0005648E"/>
    <w:rsid w:val="000564D4"/>
    <w:rsid w:val="000564FD"/>
    <w:rsid w:val="00056547"/>
    <w:rsid w:val="00056608"/>
    <w:rsid w:val="00056622"/>
    <w:rsid w:val="00056716"/>
    <w:rsid w:val="00056779"/>
    <w:rsid w:val="000567A3"/>
    <w:rsid w:val="000567E7"/>
    <w:rsid w:val="0005680D"/>
    <w:rsid w:val="00056868"/>
    <w:rsid w:val="00056912"/>
    <w:rsid w:val="00056920"/>
    <w:rsid w:val="000569A8"/>
    <w:rsid w:val="00056A12"/>
    <w:rsid w:val="00056A6C"/>
    <w:rsid w:val="00056A7C"/>
    <w:rsid w:val="00056ABA"/>
    <w:rsid w:val="00056B23"/>
    <w:rsid w:val="00056B24"/>
    <w:rsid w:val="00056B5B"/>
    <w:rsid w:val="00056B68"/>
    <w:rsid w:val="00056C14"/>
    <w:rsid w:val="00056C15"/>
    <w:rsid w:val="00056D19"/>
    <w:rsid w:val="00056D47"/>
    <w:rsid w:val="00056D68"/>
    <w:rsid w:val="00056DF2"/>
    <w:rsid w:val="00056E1D"/>
    <w:rsid w:val="00056E55"/>
    <w:rsid w:val="00056E94"/>
    <w:rsid w:val="00056EA6"/>
    <w:rsid w:val="00056EBA"/>
    <w:rsid w:val="00056F1E"/>
    <w:rsid w:val="00056F33"/>
    <w:rsid w:val="00056FE5"/>
    <w:rsid w:val="000570AD"/>
    <w:rsid w:val="00057161"/>
    <w:rsid w:val="0005722C"/>
    <w:rsid w:val="0005725A"/>
    <w:rsid w:val="000572B3"/>
    <w:rsid w:val="0005736A"/>
    <w:rsid w:val="000573CE"/>
    <w:rsid w:val="000573D3"/>
    <w:rsid w:val="000573EC"/>
    <w:rsid w:val="000573F3"/>
    <w:rsid w:val="00057407"/>
    <w:rsid w:val="0005740F"/>
    <w:rsid w:val="00057451"/>
    <w:rsid w:val="000574A4"/>
    <w:rsid w:val="000574D1"/>
    <w:rsid w:val="0005752F"/>
    <w:rsid w:val="00057550"/>
    <w:rsid w:val="0005762C"/>
    <w:rsid w:val="00057684"/>
    <w:rsid w:val="00057692"/>
    <w:rsid w:val="0005769E"/>
    <w:rsid w:val="000576E6"/>
    <w:rsid w:val="0005772B"/>
    <w:rsid w:val="00057760"/>
    <w:rsid w:val="000577E6"/>
    <w:rsid w:val="000577FC"/>
    <w:rsid w:val="0005784E"/>
    <w:rsid w:val="00057A63"/>
    <w:rsid w:val="00057ACD"/>
    <w:rsid w:val="00057B4A"/>
    <w:rsid w:val="00057B4E"/>
    <w:rsid w:val="00057B59"/>
    <w:rsid w:val="00057B86"/>
    <w:rsid w:val="00057BC7"/>
    <w:rsid w:val="00057BD0"/>
    <w:rsid w:val="00057BF0"/>
    <w:rsid w:val="00057C2D"/>
    <w:rsid w:val="00057C73"/>
    <w:rsid w:val="00057CAE"/>
    <w:rsid w:val="00057CDC"/>
    <w:rsid w:val="00057D42"/>
    <w:rsid w:val="00057E34"/>
    <w:rsid w:val="00057E58"/>
    <w:rsid w:val="00057F16"/>
    <w:rsid w:val="00057F30"/>
    <w:rsid w:val="00057F7B"/>
    <w:rsid w:val="0006002E"/>
    <w:rsid w:val="0006005F"/>
    <w:rsid w:val="0006007F"/>
    <w:rsid w:val="00060095"/>
    <w:rsid w:val="000600A8"/>
    <w:rsid w:val="000601BF"/>
    <w:rsid w:val="000601CB"/>
    <w:rsid w:val="000601D9"/>
    <w:rsid w:val="0006020A"/>
    <w:rsid w:val="000602A8"/>
    <w:rsid w:val="000602F8"/>
    <w:rsid w:val="000602FB"/>
    <w:rsid w:val="00060392"/>
    <w:rsid w:val="00060486"/>
    <w:rsid w:val="000604C0"/>
    <w:rsid w:val="000604EB"/>
    <w:rsid w:val="000605CB"/>
    <w:rsid w:val="000605E7"/>
    <w:rsid w:val="000606E4"/>
    <w:rsid w:val="00060730"/>
    <w:rsid w:val="00060850"/>
    <w:rsid w:val="00060854"/>
    <w:rsid w:val="00060858"/>
    <w:rsid w:val="00060894"/>
    <w:rsid w:val="0006092D"/>
    <w:rsid w:val="00060942"/>
    <w:rsid w:val="0006096C"/>
    <w:rsid w:val="000609BB"/>
    <w:rsid w:val="00060AC7"/>
    <w:rsid w:val="00060ACC"/>
    <w:rsid w:val="00060B03"/>
    <w:rsid w:val="00060B09"/>
    <w:rsid w:val="00060B19"/>
    <w:rsid w:val="00060B33"/>
    <w:rsid w:val="00060B84"/>
    <w:rsid w:val="00060BB5"/>
    <w:rsid w:val="00060BD9"/>
    <w:rsid w:val="00060BE8"/>
    <w:rsid w:val="00060C16"/>
    <w:rsid w:val="00060CB8"/>
    <w:rsid w:val="00060CCA"/>
    <w:rsid w:val="00060D0B"/>
    <w:rsid w:val="00060D7D"/>
    <w:rsid w:val="00060D99"/>
    <w:rsid w:val="00060DD0"/>
    <w:rsid w:val="00060E8D"/>
    <w:rsid w:val="00060ED2"/>
    <w:rsid w:val="00060EDF"/>
    <w:rsid w:val="00060F02"/>
    <w:rsid w:val="00060F1D"/>
    <w:rsid w:val="00061033"/>
    <w:rsid w:val="0006103C"/>
    <w:rsid w:val="0006103E"/>
    <w:rsid w:val="00061071"/>
    <w:rsid w:val="00061078"/>
    <w:rsid w:val="0006107E"/>
    <w:rsid w:val="0006108E"/>
    <w:rsid w:val="000610BA"/>
    <w:rsid w:val="000610FB"/>
    <w:rsid w:val="00061117"/>
    <w:rsid w:val="00061125"/>
    <w:rsid w:val="000611BF"/>
    <w:rsid w:val="000611F8"/>
    <w:rsid w:val="00061259"/>
    <w:rsid w:val="000612B7"/>
    <w:rsid w:val="00061318"/>
    <w:rsid w:val="0006138E"/>
    <w:rsid w:val="00061431"/>
    <w:rsid w:val="0006144C"/>
    <w:rsid w:val="00061459"/>
    <w:rsid w:val="000614CC"/>
    <w:rsid w:val="00061597"/>
    <w:rsid w:val="000615FC"/>
    <w:rsid w:val="000616B5"/>
    <w:rsid w:val="000616EA"/>
    <w:rsid w:val="000617EB"/>
    <w:rsid w:val="00061851"/>
    <w:rsid w:val="00061885"/>
    <w:rsid w:val="0006188A"/>
    <w:rsid w:val="000618B9"/>
    <w:rsid w:val="000618C8"/>
    <w:rsid w:val="000618D2"/>
    <w:rsid w:val="0006193F"/>
    <w:rsid w:val="00061979"/>
    <w:rsid w:val="000619FB"/>
    <w:rsid w:val="00061A4A"/>
    <w:rsid w:val="00061A91"/>
    <w:rsid w:val="00061AC4"/>
    <w:rsid w:val="00061B10"/>
    <w:rsid w:val="00061B48"/>
    <w:rsid w:val="00061B63"/>
    <w:rsid w:val="00061B9A"/>
    <w:rsid w:val="00061BE3"/>
    <w:rsid w:val="00061BEC"/>
    <w:rsid w:val="00061C0E"/>
    <w:rsid w:val="00061C49"/>
    <w:rsid w:val="00061C54"/>
    <w:rsid w:val="00061C59"/>
    <w:rsid w:val="00061CA7"/>
    <w:rsid w:val="00061CA8"/>
    <w:rsid w:val="00061D9D"/>
    <w:rsid w:val="00061DB8"/>
    <w:rsid w:val="00061DF1"/>
    <w:rsid w:val="00061E4A"/>
    <w:rsid w:val="00061E99"/>
    <w:rsid w:val="00061F69"/>
    <w:rsid w:val="00061F72"/>
    <w:rsid w:val="00061FF1"/>
    <w:rsid w:val="00062065"/>
    <w:rsid w:val="000620E1"/>
    <w:rsid w:val="00062109"/>
    <w:rsid w:val="00062123"/>
    <w:rsid w:val="0006212C"/>
    <w:rsid w:val="0006214C"/>
    <w:rsid w:val="00062195"/>
    <w:rsid w:val="0006220D"/>
    <w:rsid w:val="000622AE"/>
    <w:rsid w:val="000622FE"/>
    <w:rsid w:val="00062317"/>
    <w:rsid w:val="00062333"/>
    <w:rsid w:val="00062346"/>
    <w:rsid w:val="00062362"/>
    <w:rsid w:val="000623CA"/>
    <w:rsid w:val="00062429"/>
    <w:rsid w:val="0006244D"/>
    <w:rsid w:val="0006246D"/>
    <w:rsid w:val="000624C1"/>
    <w:rsid w:val="000624D6"/>
    <w:rsid w:val="000624F1"/>
    <w:rsid w:val="00062581"/>
    <w:rsid w:val="00062594"/>
    <w:rsid w:val="0006259D"/>
    <w:rsid w:val="0006260E"/>
    <w:rsid w:val="00062664"/>
    <w:rsid w:val="000626CB"/>
    <w:rsid w:val="000626E7"/>
    <w:rsid w:val="00062735"/>
    <w:rsid w:val="00062745"/>
    <w:rsid w:val="000627B7"/>
    <w:rsid w:val="00062853"/>
    <w:rsid w:val="00062875"/>
    <w:rsid w:val="000629E0"/>
    <w:rsid w:val="00062A5A"/>
    <w:rsid w:val="00062AA1"/>
    <w:rsid w:val="00062AF2"/>
    <w:rsid w:val="00062B21"/>
    <w:rsid w:val="00062B3B"/>
    <w:rsid w:val="00062BA6"/>
    <w:rsid w:val="00062C1F"/>
    <w:rsid w:val="00062CC2"/>
    <w:rsid w:val="00062CFA"/>
    <w:rsid w:val="00062D2D"/>
    <w:rsid w:val="00062D72"/>
    <w:rsid w:val="00062DA3"/>
    <w:rsid w:val="00062DB6"/>
    <w:rsid w:val="00062EB3"/>
    <w:rsid w:val="00062ED3"/>
    <w:rsid w:val="00062ED4"/>
    <w:rsid w:val="00062FBD"/>
    <w:rsid w:val="0006307C"/>
    <w:rsid w:val="000630AB"/>
    <w:rsid w:val="000630DA"/>
    <w:rsid w:val="0006324C"/>
    <w:rsid w:val="000632A2"/>
    <w:rsid w:val="000632C1"/>
    <w:rsid w:val="000632DB"/>
    <w:rsid w:val="000632E6"/>
    <w:rsid w:val="00063301"/>
    <w:rsid w:val="00063347"/>
    <w:rsid w:val="000633BC"/>
    <w:rsid w:val="000633CC"/>
    <w:rsid w:val="000633CE"/>
    <w:rsid w:val="000634A6"/>
    <w:rsid w:val="0006350B"/>
    <w:rsid w:val="0006352C"/>
    <w:rsid w:val="00063545"/>
    <w:rsid w:val="000635CC"/>
    <w:rsid w:val="0006361A"/>
    <w:rsid w:val="00063629"/>
    <w:rsid w:val="00063630"/>
    <w:rsid w:val="00063676"/>
    <w:rsid w:val="00063679"/>
    <w:rsid w:val="00063720"/>
    <w:rsid w:val="000637BF"/>
    <w:rsid w:val="000637E1"/>
    <w:rsid w:val="000637F5"/>
    <w:rsid w:val="000638A6"/>
    <w:rsid w:val="000638CD"/>
    <w:rsid w:val="00063955"/>
    <w:rsid w:val="00063A09"/>
    <w:rsid w:val="00063A55"/>
    <w:rsid w:val="00063A71"/>
    <w:rsid w:val="00063A73"/>
    <w:rsid w:val="00063C0F"/>
    <w:rsid w:val="00063C23"/>
    <w:rsid w:val="00063C64"/>
    <w:rsid w:val="00063C73"/>
    <w:rsid w:val="00063D3A"/>
    <w:rsid w:val="00063D3E"/>
    <w:rsid w:val="00063D5A"/>
    <w:rsid w:val="00063D8D"/>
    <w:rsid w:val="00063DEC"/>
    <w:rsid w:val="00063E6C"/>
    <w:rsid w:val="00063ECD"/>
    <w:rsid w:val="00063EE3"/>
    <w:rsid w:val="00064082"/>
    <w:rsid w:val="000640BB"/>
    <w:rsid w:val="000640D6"/>
    <w:rsid w:val="000641FF"/>
    <w:rsid w:val="00064217"/>
    <w:rsid w:val="00064267"/>
    <w:rsid w:val="0006434D"/>
    <w:rsid w:val="00064364"/>
    <w:rsid w:val="00064371"/>
    <w:rsid w:val="0006439C"/>
    <w:rsid w:val="000643EB"/>
    <w:rsid w:val="00064479"/>
    <w:rsid w:val="00064489"/>
    <w:rsid w:val="0006460E"/>
    <w:rsid w:val="00064687"/>
    <w:rsid w:val="00064729"/>
    <w:rsid w:val="0006472B"/>
    <w:rsid w:val="000648B1"/>
    <w:rsid w:val="000648C3"/>
    <w:rsid w:val="000648CD"/>
    <w:rsid w:val="000649D0"/>
    <w:rsid w:val="00064A32"/>
    <w:rsid w:val="00064A98"/>
    <w:rsid w:val="00064B59"/>
    <w:rsid w:val="00064BA8"/>
    <w:rsid w:val="00064BE8"/>
    <w:rsid w:val="00064C76"/>
    <w:rsid w:val="00064C85"/>
    <w:rsid w:val="00064DED"/>
    <w:rsid w:val="00064E25"/>
    <w:rsid w:val="00064E58"/>
    <w:rsid w:val="00064E95"/>
    <w:rsid w:val="00064EC3"/>
    <w:rsid w:val="00064F20"/>
    <w:rsid w:val="00064FB0"/>
    <w:rsid w:val="00064FC9"/>
    <w:rsid w:val="00064FDD"/>
    <w:rsid w:val="00065050"/>
    <w:rsid w:val="0006506F"/>
    <w:rsid w:val="000650A7"/>
    <w:rsid w:val="00065118"/>
    <w:rsid w:val="00065145"/>
    <w:rsid w:val="000651A1"/>
    <w:rsid w:val="000651EA"/>
    <w:rsid w:val="0006521C"/>
    <w:rsid w:val="00065275"/>
    <w:rsid w:val="000652A0"/>
    <w:rsid w:val="00065399"/>
    <w:rsid w:val="000653A5"/>
    <w:rsid w:val="000654DA"/>
    <w:rsid w:val="000655C0"/>
    <w:rsid w:val="000655E9"/>
    <w:rsid w:val="00065608"/>
    <w:rsid w:val="00065636"/>
    <w:rsid w:val="000656B7"/>
    <w:rsid w:val="000656DB"/>
    <w:rsid w:val="00065794"/>
    <w:rsid w:val="00065832"/>
    <w:rsid w:val="00065858"/>
    <w:rsid w:val="000658AC"/>
    <w:rsid w:val="00065969"/>
    <w:rsid w:val="000659FA"/>
    <w:rsid w:val="00065A93"/>
    <w:rsid w:val="00065A94"/>
    <w:rsid w:val="00065AC2"/>
    <w:rsid w:val="00065ADA"/>
    <w:rsid w:val="00065B01"/>
    <w:rsid w:val="00065B2C"/>
    <w:rsid w:val="00065BE7"/>
    <w:rsid w:val="00065BFF"/>
    <w:rsid w:val="00065C3F"/>
    <w:rsid w:val="00065C6D"/>
    <w:rsid w:val="00065C99"/>
    <w:rsid w:val="00065CA1"/>
    <w:rsid w:val="00065CF3"/>
    <w:rsid w:val="00065D11"/>
    <w:rsid w:val="00065E0A"/>
    <w:rsid w:val="00065E18"/>
    <w:rsid w:val="00065E81"/>
    <w:rsid w:val="00065EB6"/>
    <w:rsid w:val="00065EFE"/>
    <w:rsid w:val="00065F65"/>
    <w:rsid w:val="00065F7C"/>
    <w:rsid w:val="00065FAD"/>
    <w:rsid w:val="00065FB9"/>
    <w:rsid w:val="00065FD1"/>
    <w:rsid w:val="00065FD3"/>
    <w:rsid w:val="00065FF7"/>
    <w:rsid w:val="0006604D"/>
    <w:rsid w:val="00066105"/>
    <w:rsid w:val="00066146"/>
    <w:rsid w:val="0006619B"/>
    <w:rsid w:val="000661E8"/>
    <w:rsid w:val="00066255"/>
    <w:rsid w:val="000662A7"/>
    <w:rsid w:val="000662B4"/>
    <w:rsid w:val="00066380"/>
    <w:rsid w:val="000663B4"/>
    <w:rsid w:val="00066483"/>
    <w:rsid w:val="000664F4"/>
    <w:rsid w:val="00066514"/>
    <w:rsid w:val="00066546"/>
    <w:rsid w:val="00066579"/>
    <w:rsid w:val="00066591"/>
    <w:rsid w:val="000665C1"/>
    <w:rsid w:val="000665F3"/>
    <w:rsid w:val="00066661"/>
    <w:rsid w:val="0006668F"/>
    <w:rsid w:val="00066693"/>
    <w:rsid w:val="000666C1"/>
    <w:rsid w:val="00066730"/>
    <w:rsid w:val="000668C6"/>
    <w:rsid w:val="00066930"/>
    <w:rsid w:val="00066958"/>
    <w:rsid w:val="000669C1"/>
    <w:rsid w:val="00066A16"/>
    <w:rsid w:val="00066A55"/>
    <w:rsid w:val="00066AE3"/>
    <w:rsid w:val="00066AE5"/>
    <w:rsid w:val="00066B3A"/>
    <w:rsid w:val="00066B6F"/>
    <w:rsid w:val="00066CDD"/>
    <w:rsid w:val="00066CFD"/>
    <w:rsid w:val="00066D5A"/>
    <w:rsid w:val="00066D83"/>
    <w:rsid w:val="00066D9E"/>
    <w:rsid w:val="00066DCF"/>
    <w:rsid w:val="00066E0D"/>
    <w:rsid w:val="00066E24"/>
    <w:rsid w:val="00066E32"/>
    <w:rsid w:val="00066EC5"/>
    <w:rsid w:val="00066EDA"/>
    <w:rsid w:val="00066EE0"/>
    <w:rsid w:val="00066F21"/>
    <w:rsid w:val="00066F60"/>
    <w:rsid w:val="00066FED"/>
    <w:rsid w:val="0006717C"/>
    <w:rsid w:val="000671D1"/>
    <w:rsid w:val="0006723B"/>
    <w:rsid w:val="0006729E"/>
    <w:rsid w:val="00067347"/>
    <w:rsid w:val="0006735E"/>
    <w:rsid w:val="00067395"/>
    <w:rsid w:val="000673D8"/>
    <w:rsid w:val="0006741F"/>
    <w:rsid w:val="00067441"/>
    <w:rsid w:val="000674B4"/>
    <w:rsid w:val="000674FD"/>
    <w:rsid w:val="000675B0"/>
    <w:rsid w:val="00067672"/>
    <w:rsid w:val="000676DF"/>
    <w:rsid w:val="000676FB"/>
    <w:rsid w:val="00067710"/>
    <w:rsid w:val="00067814"/>
    <w:rsid w:val="00067973"/>
    <w:rsid w:val="000679EE"/>
    <w:rsid w:val="00067A87"/>
    <w:rsid w:val="00067B64"/>
    <w:rsid w:val="00067BAF"/>
    <w:rsid w:val="00067C1C"/>
    <w:rsid w:val="00067D9B"/>
    <w:rsid w:val="00067DA3"/>
    <w:rsid w:val="00067DBF"/>
    <w:rsid w:val="00067E14"/>
    <w:rsid w:val="00067E81"/>
    <w:rsid w:val="00067ED0"/>
    <w:rsid w:val="00067F1A"/>
    <w:rsid w:val="00067F95"/>
    <w:rsid w:val="00067FA2"/>
    <w:rsid w:val="00067FDA"/>
    <w:rsid w:val="0007002E"/>
    <w:rsid w:val="0007005C"/>
    <w:rsid w:val="00070081"/>
    <w:rsid w:val="0007008F"/>
    <w:rsid w:val="00070191"/>
    <w:rsid w:val="0007028F"/>
    <w:rsid w:val="000702FF"/>
    <w:rsid w:val="0007032F"/>
    <w:rsid w:val="000703A8"/>
    <w:rsid w:val="000703F2"/>
    <w:rsid w:val="00070412"/>
    <w:rsid w:val="0007048C"/>
    <w:rsid w:val="000704A6"/>
    <w:rsid w:val="000704B5"/>
    <w:rsid w:val="0007053E"/>
    <w:rsid w:val="0007055E"/>
    <w:rsid w:val="000705FD"/>
    <w:rsid w:val="00070648"/>
    <w:rsid w:val="00070650"/>
    <w:rsid w:val="0007068C"/>
    <w:rsid w:val="000706D8"/>
    <w:rsid w:val="000706E3"/>
    <w:rsid w:val="0007072C"/>
    <w:rsid w:val="00070753"/>
    <w:rsid w:val="0007076F"/>
    <w:rsid w:val="00070775"/>
    <w:rsid w:val="000707FC"/>
    <w:rsid w:val="00070870"/>
    <w:rsid w:val="000708AC"/>
    <w:rsid w:val="00070954"/>
    <w:rsid w:val="000709EE"/>
    <w:rsid w:val="00070A31"/>
    <w:rsid w:val="00070A68"/>
    <w:rsid w:val="00070A6D"/>
    <w:rsid w:val="00070A9A"/>
    <w:rsid w:val="00070ADC"/>
    <w:rsid w:val="00070B80"/>
    <w:rsid w:val="00070BA7"/>
    <w:rsid w:val="00070C0E"/>
    <w:rsid w:val="00070C1C"/>
    <w:rsid w:val="00070C20"/>
    <w:rsid w:val="00070C47"/>
    <w:rsid w:val="00070CAC"/>
    <w:rsid w:val="00070CB4"/>
    <w:rsid w:val="00070CB7"/>
    <w:rsid w:val="00070D30"/>
    <w:rsid w:val="00070DB0"/>
    <w:rsid w:val="00070E59"/>
    <w:rsid w:val="00070E7D"/>
    <w:rsid w:val="00070EFB"/>
    <w:rsid w:val="00070F14"/>
    <w:rsid w:val="00070F60"/>
    <w:rsid w:val="0007104E"/>
    <w:rsid w:val="000711FF"/>
    <w:rsid w:val="0007120B"/>
    <w:rsid w:val="000712D6"/>
    <w:rsid w:val="000712F5"/>
    <w:rsid w:val="00071348"/>
    <w:rsid w:val="00071370"/>
    <w:rsid w:val="0007139C"/>
    <w:rsid w:val="000713F8"/>
    <w:rsid w:val="00071417"/>
    <w:rsid w:val="00071499"/>
    <w:rsid w:val="000714A3"/>
    <w:rsid w:val="000714A4"/>
    <w:rsid w:val="000714B0"/>
    <w:rsid w:val="000714B3"/>
    <w:rsid w:val="00071608"/>
    <w:rsid w:val="00071629"/>
    <w:rsid w:val="00071636"/>
    <w:rsid w:val="00071637"/>
    <w:rsid w:val="0007163B"/>
    <w:rsid w:val="00071688"/>
    <w:rsid w:val="000716E6"/>
    <w:rsid w:val="0007172F"/>
    <w:rsid w:val="00071740"/>
    <w:rsid w:val="0007183E"/>
    <w:rsid w:val="000718BF"/>
    <w:rsid w:val="00071914"/>
    <w:rsid w:val="0007197A"/>
    <w:rsid w:val="0007197B"/>
    <w:rsid w:val="00071997"/>
    <w:rsid w:val="00071A85"/>
    <w:rsid w:val="00071A89"/>
    <w:rsid w:val="00071B49"/>
    <w:rsid w:val="00071B7B"/>
    <w:rsid w:val="00071C8D"/>
    <w:rsid w:val="00071D2A"/>
    <w:rsid w:val="00071D59"/>
    <w:rsid w:val="00071E14"/>
    <w:rsid w:val="00071E49"/>
    <w:rsid w:val="00071E85"/>
    <w:rsid w:val="00071EC8"/>
    <w:rsid w:val="00071EF2"/>
    <w:rsid w:val="00071F27"/>
    <w:rsid w:val="00071F2A"/>
    <w:rsid w:val="00071F32"/>
    <w:rsid w:val="00071F7A"/>
    <w:rsid w:val="00071FA0"/>
    <w:rsid w:val="00071FB2"/>
    <w:rsid w:val="00072087"/>
    <w:rsid w:val="000720B3"/>
    <w:rsid w:val="000720E3"/>
    <w:rsid w:val="000720EA"/>
    <w:rsid w:val="000720F9"/>
    <w:rsid w:val="000721BF"/>
    <w:rsid w:val="000721E6"/>
    <w:rsid w:val="000721EA"/>
    <w:rsid w:val="00072247"/>
    <w:rsid w:val="0007231A"/>
    <w:rsid w:val="0007233D"/>
    <w:rsid w:val="0007237F"/>
    <w:rsid w:val="00072423"/>
    <w:rsid w:val="0007248B"/>
    <w:rsid w:val="00072521"/>
    <w:rsid w:val="00072526"/>
    <w:rsid w:val="00072598"/>
    <w:rsid w:val="000725D7"/>
    <w:rsid w:val="000725EF"/>
    <w:rsid w:val="00072673"/>
    <w:rsid w:val="0007267E"/>
    <w:rsid w:val="00072697"/>
    <w:rsid w:val="00072712"/>
    <w:rsid w:val="0007275E"/>
    <w:rsid w:val="000727C0"/>
    <w:rsid w:val="000727F0"/>
    <w:rsid w:val="00072852"/>
    <w:rsid w:val="000728CA"/>
    <w:rsid w:val="000728DB"/>
    <w:rsid w:val="000728F2"/>
    <w:rsid w:val="000728F5"/>
    <w:rsid w:val="00072A01"/>
    <w:rsid w:val="00072A49"/>
    <w:rsid w:val="00072B7A"/>
    <w:rsid w:val="00072BC3"/>
    <w:rsid w:val="00072C06"/>
    <w:rsid w:val="00072C4A"/>
    <w:rsid w:val="00072C79"/>
    <w:rsid w:val="00072C88"/>
    <w:rsid w:val="00072C8F"/>
    <w:rsid w:val="00072CB1"/>
    <w:rsid w:val="00072CCF"/>
    <w:rsid w:val="00072CE2"/>
    <w:rsid w:val="00072D70"/>
    <w:rsid w:val="00072D79"/>
    <w:rsid w:val="00072E2C"/>
    <w:rsid w:val="00072F3D"/>
    <w:rsid w:val="00072F5C"/>
    <w:rsid w:val="00072FB9"/>
    <w:rsid w:val="0007302D"/>
    <w:rsid w:val="0007308F"/>
    <w:rsid w:val="00073099"/>
    <w:rsid w:val="000730F1"/>
    <w:rsid w:val="0007314F"/>
    <w:rsid w:val="0007315E"/>
    <w:rsid w:val="0007322A"/>
    <w:rsid w:val="0007328A"/>
    <w:rsid w:val="00073324"/>
    <w:rsid w:val="00073325"/>
    <w:rsid w:val="0007338C"/>
    <w:rsid w:val="00073404"/>
    <w:rsid w:val="0007342D"/>
    <w:rsid w:val="00073430"/>
    <w:rsid w:val="0007345A"/>
    <w:rsid w:val="0007359B"/>
    <w:rsid w:val="00073603"/>
    <w:rsid w:val="00073635"/>
    <w:rsid w:val="0007366A"/>
    <w:rsid w:val="0007370D"/>
    <w:rsid w:val="00073748"/>
    <w:rsid w:val="0007374D"/>
    <w:rsid w:val="0007382B"/>
    <w:rsid w:val="0007387F"/>
    <w:rsid w:val="000738CA"/>
    <w:rsid w:val="00073935"/>
    <w:rsid w:val="000739B2"/>
    <w:rsid w:val="000739C5"/>
    <w:rsid w:val="000739CD"/>
    <w:rsid w:val="00073AB4"/>
    <w:rsid w:val="00073AE5"/>
    <w:rsid w:val="00073B4E"/>
    <w:rsid w:val="00073B54"/>
    <w:rsid w:val="00073B58"/>
    <w:rsid w:val="00073B5E"/>
    <w:rsid w:val="00073B98"/>
    <w:rsid w:val="00073BAC"/>
    <w:rsid w:val="00073C29"/>
    <w:rsid w:val="00073C34"/>
    <w:rsid w:val="00073C38"/>
    <w:rsid w:val="00073C74"/>
    <w:rsid w:val="00073CAA"/>
    <w:rsid w:val="00073D4B"/>
    <w:rsid w:val="00073E6F"/>
    <w:rsid w:val="00073F07"/>
    <w:rsid w:val="00073F93"/>
    <w:rsid w:val="00074053"/>
    <w:rsid w:val="000740AD"/>
    <w:rsid w:val="00074150"/>
    <w:rsid w:val="00074172"/>
    <w:rsid w:val="000741A3"/>
    <w:rsid w:val="000741A4"/>
    <w:rsid w:val="000741B7"/>
    <w:rsid w:val="000741D3"/>
    <w:rsid w:val="000741FA"/>
    <w:rsid w:val="00074257"/>
    <w:rsid w:val="00074276"/>
    <w:rsid w:val="000742A1"/>
    <w:rsid w:val="000742A3"/>
    <w:rsid w:val="000742B0"/>
    <w:rsid w:val="000742B8"/>
    <w:rsid w:val="000742D3"/>
    <w:rsid w:val="0007439E"/>
    <w:rsid w:val="000743F7"/>
    <w:rsid w:val="00074402"/>
    <w:rsid w:val="0007443B"/>
    <w:rsid w:val="0007450D"/>
    <w:rsid w:val="00074525"/>
    <w:rsid w:val="00074577"/>
    <w:rsid w:val="000745FF"/>
    <w:rsid w:val="00074648"/>
    <w:rsid w:val="000746B0"/>
    <w:rsid w:val="00074748"/>
    <w:rsid w:val="0007476F"/>
    <w:rsid w:val="00074816"/>
    <w:rsid w:val="0007489B"/>
    <w:rsid w:val="0007496D"/>
    <w:rsid w:val="00074971"/>
    <w:rsid w:val="000749A2"/>
    <w:rsid w:val="000749CC"/>
    <w:rsid w:val="00074A26"/>
    <w:rsid w:val="00074A2C"/>
    <w:rsid w:val="00074A85"/>
    <w:rsid w:val="00074AD9"/>
    <w:rsid w:val="00074B1C"/>
    <w:rsid w:val="00074B9E"/>
    <w:rsid w:val="00074BD1"/>
    <w:rsid w:val="00074BF1"/>
    <w:rsid w:val="00074C1F"/>
    <w:rsid w:val="00074C3F"/>
    <w:rsid w:val="00074D02"/>
    <w:rsid w:val="00074D03"/>
    <w:rsid w:val="00074D14"/>
    <w:rsid w:val="00074DB6"/>
    <w:rsid w:val="00074E04"/>
    <w:rsid w:val="00074E12"/>
    <w:rsid w:val="00074E36"/>
    <w:rsid w:val="00074E8A"/>
    <w:rsid w:val="00074EAE"/>
    <w:rsid w:val="00074F11"/>
    <w:rsid w:val="00074FD8"/>
    <w:rsid w:val="00075031"/>
    <w:rsid w:val="0007509C"/>
    <w:rsid w:val="000750E1"/>
    <w:rsid w:val="000750F0"/>
    <w:rsid w:val="000750F1"/>
    <w:rsid w:val="00075100"/>
    <w:rsid w:val="00075126"/>
    <w:rsid w:val="0007512F"/>
    <w:rsid w:val="00075185"/>
    <w:rsid w:val="000751B1"/>
    <w:rsid w:val="000751F8"/>
    <w:rsid w:val="000752C2"/>
    <w:rsid w:val="000752EB"/>
    <w:rsid w:val="00075318"/>
    <w:rsid w:val="0007541B"/>
    <w:rsid w:val="00075426"/>
    <w:rsid w:val="0007545F"/>
    <w:rsid w:val="00075482"/>
    <w:rsid w:val="00075486"/>
    <w:rsid w:val="000754D5"/>
    <w:rsid w:val="000754F0"/>
    <w:rsid w:val="000754FE"/>
    <w:rsid w:val="0007550F"/>
    <w:rsid w:val="000755B2"/>
    <w:rsid w:val="000755EF"/>
    <w:rsid w:val="0007561F"/>
    <w:rsid w:val="00075698"/>
    <w:rsid w:val="000756F3"/>
    <w:rsid w:val="00075707"/>
    <w:rsid w:val="00075782"/>
    <w:rsid w:val="000757A3"/>
    <w:rsid w:val="000757FE"/>
    <w:rsid w:val="00075804"/>
    <w:rsid w:val="000758A5"/>
    <w:rsid w:val="000758E7"/>
    <w:rsid w:val="0007592A"/>
    <w:rsid w:val="00075970"/>
    <w:rsid w:val="000759AC"/>
    <w:rsid w:val="000759B2"/>
    <w:rsid w:val="00075A10"/>
    <w:rsid w:val="00075A73"/>
    <w:rsid w:val="00075A94"/>
    <w:rsid w:val="00075ABA"/>
    <w:rsid w:val="00075B5A"/>
    <w:rsid w:val="00075B68"/>
    <w:rsid w:val="00075BA7"/>
    <w:rsid w:val="00075BBD"/>
    <w:rsid w:val="00075C8C"/>
    <w:rsid w:val="00075C99"/>
    <w:rsid w:val="00075C9D"/>
    <w:rsid w:val="00075CD1"/>
    <w:rsid w:val="00075CDB"/>
    <w:rsid w:val="00075D85"/>
    <w:rsid w:val="00075E20"/>
    <w:rsid w:val="00075E31"/>
    <w:rsid w:val="00075EF7"/>
    <w:rsid w:val="0007605D"/>
    <w:rsid w:val="00076080"/>
    <w:rsid w:val="000760E4"/>
    <w:rsid w:val="000761B5"/>
    <w:rsid w:val="000761DC"/>
    <w:rsid w:val="0007623F"/>
    <w:rsid w:val="00076250"/>
    <w:rsid w:val="00076251"/>
    <w:rsid w:val="00076293"/>
    <w:rsid w:val="000762B8"/>
    <w:rsid w:val="000762C6"/>
    <w:rsid w:val="000762F8"/>
    <w:rsid w:val="00076343"/>
    <w:rsid w:val="00076344"/>
    <w:rsid w:val="00076406"/>
    <w:rsid w:val="0007640C"/>
    <w:rsid w:val="00076470"/>
    <w:rsid w:val="0007647A"/>
    <w:rsid w:val="000764A6"/>
    <w:rsid w:val="000764E6"/>
    <w:rsid w:val="00076504"/>
    <w:rsid w:val="00076596"/>
    <w:rsid w:val="000765B8"/>
    <w:rsid w:val="00076602"/>
    <w:rsid w:val="0007667C"/>
    <w:rsid w:val="000766B5"/>
    <w:rsid w:val="000766F7"/>
    <w:rsid w:val="000766FA"/>
    <w:rsid w:val="00076754"/>
    <w:rsid w:val="00076757"/>
    <w:rsid w:val="00076773"/>
    <w:rsid w:val="0007685C"/>
    <w:rsid w:val="00076889"/>
    <w:rsid w:val="0007689E"/>
    <w:rsid w:val="000768B4"/>
    <w:rsid w:val="00076932"/>
    <w:rsid w:val="000769CF"/>
    <w:rsid w:val="00076A7F"/>
    <w:rsid w:val="00076A8E"/>
    <w:rsid w:val="00076A99"/>
    <w:rsid w:val="00076C2D"/>
    <w:rsid w:val="00076C72"/>
    <w:rsid w:val="00076CAC"/>
    <w:rsid w:val="00076E6D"/>
    <w:rsid w:val="00076EAF"/>
    <w:rsid w:val="00076F0E"/>
    <w:rsid w:val="0007700B"/>
    <w:rsid w:val="00077018"/>
    <w:rsid w:val="0007704B"/>
    <w:rsid w:val="000770CF"/>
    <w:rsid w:val="000770DA"/>
    <w:rsid w:val="0007710C"/>
    <w:rsid w:val="00077119"/>
    <w:rsid w:val="000771A6"/>
    <w:rsid w:val="000771AB"/>
    <w:rsid w:val="00077235"/>
    <w:rsid w:val="000772A9"/>
    <w:rsid w:val="000772C5"/>
    <w:rsid w:val="000772F9"/>
    <w:rsid w:val="00077451"/>
    <w:rsid w:val="0007749F"/>
    <w:rsid w:val="000774C5"/>
    <w:rsid w:val="0007753A"/>
    <w:rsid w:val="0007754D"/>
    <w:rsid w:val="00077576"/>
    <w:rsid w:val="000775B6"/>
    <w:rsid w:val="000775ED"/>
    <w:rsid w:val="00077623"/>
    <w:rsid w:val="00077636"/>
    <w:rsid w:val="0007763D"/>
    <w:rsid w:val="00077649"/>
    <w:rsid w:val="00077658"/>
    <w:rsid w:val="00077659"/>
    <w:rsid w:val="00077669"/>
    <w:rsid w:val="000776E5"/>
    <w:rsid w:val="000776E6"/>
    <w:rsid w:val="0007770B"/>
    <w:rsid w:val="00077765"/>
    <w:rsid w:val="0007778E"/>
    <w:rsid w:val="000778A7"/>
    <w:rsid w:val="000778EC"/>
    <w:rsid w:val="00077939"/>
    <w:rsid w:val="000779A2"/>
    <w:rsid w:val="000779D7"/>
    <w:rsid w:val="000779FA"/>
    <w:rsid w:val="00077A0F"/>
    <w:rsid w:val="00077B15"/>
    <w:rsid w:val="00077C8F"/>
    <w:rsid w:val="00077CD8"/>
    <w:rsid w:val="00077D30"/>
    <w:rsid w:val="00077D93"/>
    <w:rsid w:val="00077DB1"/>
    <w:rsid w:val="00077DBC"/>
    <w:rsid w:val="00077EFD"/>
    <w:rsid w:val="00077F09"/>
    <w:rsid w:val="00077F1B"/>
    <w:rsid w:val="00077F84"/>
    <w:rsid w:val="00080086"/>
    <w:rsid w:val="0008012A"/>
    <w:rsid w:val="000801F9"/>
    <w:rsid w:val="00080207"/>
    <w:rsid w:val="00080219"/>
    <w:rsid w:val="00080236"/>
    <w:rsid w:val="000802B3"/>
    <w:rsid w:val="000802B4"/>
    <w:rsid w:val="000802CE"/>
    <w:rsid w:val="0008032E"/>
    <w:rsid w:val="0008033E"/>
    <w:rsid w:val="000803C1"/>
    <w:rsid w:val="00080405"/>
    <w:rsid w:val="00080494"/>
    <w:rsid w:val="0008049D"/>
    <w:rsid w:val="000804CB"/>
    <w:rsid w:val="000805D0"/>
    <w:rsid w:val="0008063F"/>
    <w:rsid w:val="00080699"/>
    <w:rsid w:val="000806BE"/>
    <w:rsid w:val="000806E1"/>
    <w:rsid w:val="000806F4"/>
    <w:rsid w:val="00080708"/>
    <w:rsid w:val="00080710"/>
    <w:rsid w:val="00080731"/>
    <w:rsid w:val="00080764"/>
    <w:rsid w:val="000807BC"/>
    <w:rsid w:val="000807EF"/>
    <w:rsid w:val="0008081D"/>
    <w:rsid w:val="0008082F"/>
    <w:rsid w:val="00080835"/>
    <w:rsid w:val="000808AC"/>
    <w:rsid w:val="000808F5"/>
    <w:rsid w:val="000808FE"/>
    <w:rsid w:val="00080918"/>
    <w:rsid w:val="00080957"/>
    <w:rsid w:val="00080998"/>
    <w:rsid w:val="00080A57"/>
    <w:rsid w:val="00080A59"/>
    <w:rsid w:val="00080AB8"/>
    <w:rsid w:val="00080AC3"/>
    <w:rsid w:val="00080B01"/>
    <w:rsid w:val="00080C09"/>
    <w:rsid w:val="00080CF1"/>
    <w:rsid w:val="00080D10"/>
    <w:rsid w:val="00080D1F"/>
    <w:rsid w:val="00080D7C"/>
    <w:rsid w:val="00080D84"/>
    <w:rsid w:val="00080DEA"/>
    <w:rsid w:val="00080E26"/>
    <w:rsid w:val="00080E7F"/>
    <w:rsid w:val="00080E8E"/>
    <w:rsid w:val="00080E97"/>
    <w:rsid w:val="00080F1A"/>
    <w:rsid w:val="00080F53"/>
    <w:rsid w:val="00080F56"/>
    <w:rsid w:val="00080F61"/>
    <w:rsid w:val="00080F89"/>
    <w:rsid w:val="00081042"/>
    <w:rsid w:val="000810A5"/>
    <w:rsid w:val="000810B6"/>
    <w:rsid w:val="00081116"/>
    <w:rsid w:val="00081128"/>
    <w:rsid w:val="00081250"/>
    <w:rsid w:val="000812C1"/>
    <w:rsid w:val="00081334"/>
    <w:rsid w:val="00081360"/>
    <w:rsid w:val="00081395"/>
    <w:rsid w:val="000813CD"/>
    <w:rsid w:val="000813D5"/>
    <w:rsid w:val="00081416"/>
    <w:rsid w:val="0008146E"/>
    <w:rsid w:val="000814EF"/>
    <w:rsid w:val="00081533"/>
    <w:rsid w:val="00081578"/>
    <w:rsid w:val="000815F5"/>
    <w:rsid w:val="0008162A"/>
    <w:rsid w:val="000816E1"/>
    <w:rsid w:val="0008170C"/>
    <w:rsid w:val="0008170F"/>
    <w:rsid w:val="0008171B"/>
    <w:rsid w:val="00081747"/>
    <w:rsid w:val="0008186E"/>
    <w:rsid w:val="000818AB"/>
    <w:rsid w:val="000818AF"/>
    <w:rsid w:val="000818C6"/>
    <w:rsid w:val="000819C0"/>
    <w:rsid w:val="00081A04"/>
    <w:rsid w:val="00081A44"/>
    <w:rsid w:val="00081AA9"/>
    <w:rsid w:val="00081AC2"/>
    <w:rsid w:val="00081B24"/>
    <w:rsid w:val="00081B9F"/>
    <w:rsid w:val="00081BCF"/>
    <w:rsid w:val="00081BF6"/>
    <w:rsid w:val="00081BFE"/>
    <w:rsid w:val="00081C15"/>
    <w:rsid w:val="00081C2D"/>
    <w:rsid w:val="00081C7A"/>
    <w:rsid w:val="00081CB5"/>
    <w:rsid w:val="00081CBA"/>
    <w:rsid w:val="00081D17"/>
    <w:rsid w:val="00081DA3"/>
    <w:rsid w:val="00081DB8"/>
    <w:rsid w:val="00081E53"/>
    <w:rsid w:val="00081EF4"/>
    <w:rsid w:val="00081F0B"/>
    <w:rsid w:val="00081F0E"/>
    <w:rsid w:val="00081F2A"/>
    <w:rsid w:val="00081F91"/>
    <w:rsid w:val="00081FCC"/>
    <w:rsid w:val="0008200B"/>
    <w:rsid w:val="0008202F"/>
    <w:rsid w:val="000820A6"/>
    <w:rsid w:val="000820B3"/>
    <w:rsid w:val="0008210C"/>
    <w:rsid w:val="00082110"/>
    <w:rsid w:val="00082134"/>
    <w:rsid w:val="00082184"/>
    <w:rsid w:val="0008218C"/>
    <w:rsid w:val="000821FE"/>
    <w:rsid w:val="00082253"/>
    <w:rsid w:val="0008229D"/>
    <w:rsid w:val="000823DA"/>
    <w:rsid w:val="000823F6"/>
    <w:rsid w:val="00082484"/>
    <w:rsid w:val="0008249D"/>
    <w:rsid w:val="000824F4"/>
    <w:rsid w:val="000825C0"/>
    <w:rsid w:val="0008269A"/>
    <w:rsid w:val="0008270D"/>
    <w:rsid w:val="00082742"/>
    <w:rsid w:val="00082743"/>
    <w:rsid w:val="0008280B"/>
    <w:rsid w:val="00082823"/>
    <w:rsid w:val="0008282E"/>
    <w:rsid w:val="0008286D"/>
    <w:rsid w:val="0008287B"/>
    <w:rsid w:val="00082900"/>
    <w:rsid w:val="00082954"/>
    <w:rsid w:val="000829A4"/>
    <w:rsid w:val="000829F5"/>
    <w:rsid w:val="00082AF2"/>
    <w:rsid w:val="00082AFB"/>
    <w:rsid w:val="00082C01"/>
    <w:rsid w:val="00082C14"/>
    <w:rsid w:val="00082CCD"/>
    <w:rsid w:val="00082CD2"/>
    <w:rsid w:val="00082CF3"/>
    <w:rsid w:val="00082D62"/>
    <w:rsid w:val="00082D73"/>
    <w:rsid w:val="00082DA6"/>
    <w:rsid w:val="00082E7B"/>
    <w:rsid w:val="00082EB8"/>
    <w:rsid w:val="00082ED3"/>
    <w:rsid w:val="00082F79"/>
    <w:rsid w:val="00082F91"/>
    <w:rsid w:val="00082F99"/>
    <w:rsid w:val="0008319D"/>
    <w:rsid w:val="000831F0"/>
    <w:rsid w:val="0008326D"/>
    <w:rsid w:val="0008353E"/>
    <w:rsid w:val="00083543"/>
    <w:rsid w:val="000835BF"/>
    <w:rsid w:val="000835C5"/>
    <w:rsid w:val="000835DA"/>
    <w:rsid w:val="000835EE"/>
    <w:rsid w:val="000836E2"/>
    <w:rsid w:val="000836E9"/>
    <w:rsid w:val="00083705"/>
    <w:rsid w:val="00083767"/>
    <w:rsid w:val="000837B0"/>
    <w:rsid w:val="000837C2"/>
    <w:rsid w:val="0008380B"/>
    <w:rsid w:val="00083835"/>
    <w:rsid w:val="00083845"/>
    <w:rsid w:val="0008385D"/>
    <w:rsid w:val="000838EE"/>
    <w:rsid w:val="000838F7"/>
    <w:rsid w:val="00083941"/>
    <w:rsid w:val="00083977"/>
    <w:rsid w:val="00083998"/>
    <w:rsid w:val="000839D3"/>
    <w:rsid w:val="00083A8A"/>
    <w:rsid w:val="00083B6F"/>
    <w:rsid w:val="00083BCC"/>
    <w:rsid w:val="00083C36"/>
    <w:rsid w:val="00083C99"/>
    <w:rsid w:val="00083CF5"/>
    <w:rsid w:val="00083D0F"/>
    <w:rsid w:val="00083DD3"/>
    <w:rsid w:val="00083DE0"/>
    <w:rsid w:val="00083E21"/>
    <w:rsid w:val="00083EBE"/>
    <w:rsid w:val="00083EF8"/>
    <w:rsid w:val="00083F1C"/>
    <w:rsid w:val="00083F71"/>
    <w:rsid w:val="00083FA0"/>
    <w:rsid w:val="00084031"/>
    <w:rsid w:val="0008406E"/>
    <w:rsid w:val="0008408D"/>
    <w:rsid w:val="000840DB"/>
    <w:rsid w:val="000840EB"/>
    <w:rsid w:val="0008414A"/>
    <w:rsid w:val="00084190"/>
    <w:rsid w:val="000842AC"/>
    <w:rsid w:val="000842DD"/>
    <w:rsid w:val="000842E6"/>
    <w:rsid w:val="0008433C"/>
    <w:rsid w:val="00084347"/>
    <w:rsid w:val="000843C3"/>
    <w:rsid w:val="000843FA"/>
    <w:rsid w:val="00084457"/>
    <w:rsid w:val="0008446D"/>
    <w:rsid w:val="000844D1"/>
    <w:rsid w:val="0008450C"/>
    <w:rsid w:val="00084587"/>
    <w:rsid w:val="00084630"/>
    <w:rsid w:val="00084703"/>
    <w:rsid w:val="00084719"/>
    <w:rsid w:val="0008472A"/>
    <w:rsid w:val="0008477A"/>
    <w:rsid w:val="0008479B"/>
    <w:rsid w:val="000847A1"/>
    <w:rsid w:val="000847EA"/>
    <w:rsid w:val="000847F2"/>
    <w:rsid w:val="00084826"/>
    <w:rsid w:val="00084864"/>
    <w:rsid w:val="000848A6"/>
    <w:rsid w:val="00084916"/>
    <w:rsid w:val="00084919"/>
    <w:rsid w:val="00084920"/>
    <w:rsid w:val="00084940"/>
    <w:rsid w:val="00084953"/>
    <w:rsid w:val="00084980"/>
    <w:rsid w:val="000849A8"/>
    <w:rsid w:val="00084AD0"/>
    <w:rsid w:val="00084B06"/>
    <w:rsid w:val="00084B2B"/>
    <w:rsid w:val="00084C3C"/>
    <w:rsid w:val="00084C62"/>
    <w:rsid w:val="00084D28"/>
    <w:rsid w:val="00084D47"/>
    <w:rsid w:val="00084DA8"/>
    <w:rsid w:val="00084E4F"/>
    <w:rsid w:val="00084E61"/>
    <w:rsid w:val="00084E70"/>
    <w:rsid w:val="00084EE5"/>
    <w:rsid w:val="00084F20"/>
    <w:rsid w:val="00084F4A"/>
    <w:rsid w:val="00084F51"/>
    <w:rsid w:val="00084F69"/>
    <w:rsid w:val="00084F84"/>
    <w:rsid w:val="00084FE1"/>
    <w:rsid w:val="0008502D"/>
    <w:rsid w:val="00085045"/>
    <w:rsid w:val="000850FD"/>
    <w:rsid w:val="00085108"/>
    <w:rsid w:val="00085163"/>
    <w:rsid w:val="0008518D"/>
    <w:rsid w:val="000851BE"/>
    <w:rsid w:val="000851E6"/>
    <w:rsid w:val="000851FD"/>
    <w:rsid w:val="00085278"/>
    <w:rsid w:val="00085294"/>
    <w:rsid w:val="000852A3"/>
    <w:rsid w:val="000852C7"/>
    <w:rsid w:val="0008530A"/>
    <w:rsid w:val="00085356"/>
    <w:rsid w:val="000853E8"/>
    <w:rsid w:val="00085437"/>
    <w:rsid w:val="000854C5"/>
    <w:rsid w:val="000854EE"/>
    <w:rsid w:val="00085503"/>
    <w:rsid w:val="00085569"/>
    <w:rsid w:val="0008560E"/>
    <w:rsid w:val="0008563D"/>
    <w:rsid w:val="00085723"/>
    <w:rsid w:val="000857BF"/>
    <w:rsid w:val="00085810"/>
    <w:rsid w:val="00085876"/>
    <w:rsid w:val="00085AE6"/>
    <w:rsid w:val="00085B26"/>
    <w:rsid w:val="00085BE4"/>
    <w:rsid w:val="00085CA3"/>
    <w:rsid w:val="00085D1D"/>
    <w:rsid w:val="00085DBA"/>
    <w:rsid w:val="00085DE2"/>
    <w:rsid w:val="00085E0C"/>
    <w:rsid w:val="00085E5B"/>
    <w:rsid w:val="00085E82"/>
    <w:rsid w:val="00085F12"/>
    <w:rsid w:val="00085F39"/>
    <w:rsid w:val="00085F45"/>
    <w:rsid w:val="00085F85"/>
    <w:rsid w:val="00085FB4"/>
    <w:rsid w:val="00085FC0"/>
    <w:rsid w:val="00085FCE"/>
    <w:rsid w:val="00086016"/>
    <w:rsid w:val="0008603B"/>
    <w:rsid w:val="0008605F"/>
    <w:rsid w:val="0008606F"/>
    <w:rsid w:val="000860C6"/>
    <w:rsid w:val="000860F2"/>
    <w:rsid w:val="0008613C"/>
    <w:rsid w:val="0008617F"/>
    <w:rsid w:val="000861C9"/>
    <w:rsid w:val="00086297"/>
    <w:rsid w:val="000862A6"/>
    <w:rsid w:val="000862C5"/>
    <w:rsid w:val="000862E0"/>
    <w:rsid w:val="000862FD"/>
    <w:rsid w:val="00086346"/>
    <w:rsid w:val="00086400"/>
    <w:rsid w:val="0008649B"/>
    <w:rsid w:val="000864C3"/>
    <w:rsid w:val="0008669F"/>
    <w:rsid w:val="0008671F"/>
    <w:rsid w:val="00086751"/>
    <w:rsid w:val="0008677F"/>
    <w:rsid w:val="00086792"/>
    <w:rsid w:val="0008691A"/>
    <w:rsid w:val="00086A41"/>
    <w:rsid w:val="00086ACB"/>
    <w:rsid w:val="00086AD9"/>
    <w:rsid w:val="00086AF0"/>
    <w:rsid w:val="00086B99"/>
    <w:rsid w:val="00086C4D"/>
    <w:rsid w:val="00086C81"/>
    <w:rsid w:val="00086D18"/>
    <w:rsid w:val="00086D50"/>
    <w:rsid w:val="00086D73"/>
    <w:rsid w:val="00086DAA"/>
    <w:rsid w:val="00086E2A"/>
    <w:rsid w:val="00086E63"/>
    <w:rsid w:val="00086EA0"/>
    <w:rsid w:val="00086EF6"/>
    <w:rsid w:val="00086F02"/>
    <w:rsid w:val="00086F2F"/>
    <w:rsid w:val="00086F54"/>
    <w:rsid w:val="00086F74"/>
    <w:rsid w:val="00086FF1"/>
    <w:rsid w:val="00087099"/>
    <w:rsid w:val="00087107"/>
    <w:rsid w:val="0008717D"/>
    <w:rsid w:val="00087186"/>
    <w:rsid w:val="00087226"/>
    <w:rsid w:val="00087293"/>
    <w:rsid w:val="000872AC"/>
    <w:rsid w:val="000872B4"/>
    <w:rsid w:val="00087363"/>
    <w:rsid w:val="000873D9"/>
    <w:rsid w:val="000873DF"/>
    <w:rsid w:val="0008744A"/>
    <w:rsid w:val="000874D1"/>
    <w:rsid w:val="000874E9"/>
    <w:rsid w:val="00087577"/>
    <w:rsid w:val="00087591"/>
    <w:rsid w:val="000875BA"/>
    <w:rsid w:val="000875E1"/>
    <w:rsid w:val="000875F6"/>
    <w:rsid w:val="00087691"/>
    <w:rsid w:val="000876A7"/>
    <w:rsid w:val="00087754"/>
    <w:rsid w:val="00087859"/>
    <w:rsid w:val="000878AF"/>
    <w:rsid w:val="000878E7"/>
    <w:rsid w:val="00087956"/>
    <w:rsid w:val="000879A1"/>
    <w:rsid w:val="00087A22"/>
    <w:rsid w:val="00087AEE"/>
    <w:rsid w:val="00087B51"/>
    <w:rsid w:val="00087C0B"/>
    <w:rsid w:val="00087C19"/>
    <w:rsid w:val="00087C59"/>
    <w:rsid w:val="00087C63"/>
    <w:rsid w:val="00087C72"/>
    <w:rsid w:val="00087CC4"/>
    <w:rsid w:val="00087CD8"/>
    <w:rsid w:val="00087CE9"/>
    <w:rsid w:val="00087D21"/>
    <w:rsid w:val="00087D89"/>
    <w:rsid w:val="00087DE1"/>
    <w:rsid w:val="00087DF7"/>
    <w:rsid w:val="00087E23"/>
    <w:rsid w:val="00087E37"/>
    <w:rsid w:val="00087E85"/>
    <w:rsid w:val="00087E91"/>
    <w:rsid w:val="00087E9F"/>
    <w:rsid w:val="00087EA7"/>
    <w:rsid w:val="00087EE0"/>
    <w:rsid w:val="00087EEC"/>
    <w:rsid w:val="00087F0A"/>
    <w:rsid w:val="00087F5C"/>
    <w:rsid w:val="00087F90"/>
    <w:rsid w:val="00087FC5"/>
    <w:rsid w:val="00087FCB"/>
    <w:rsid w:val="00090039"/>
    <w:rsid w:val="000900CF"/>
    <w:rsid w:val="000900F9"/>
    <w:rsid w:val="0009011B"/>
    <w:rsid w:val="00090262"/>
    <w:rsid w:val="0009028A"/>
    <w:rsid w:val="000902D9"/>
    <w:rsid w:val="00090314"/>
    <w:rsid w:val="0009036C"/>
    <w:rsid w:val="0009040E"/>
    <w:rsid w:val="00090416"/>
    <w:rsid w:val="0009053D"/>
    <w:rsid w:val="00090591"/>
    <w:rsid w:val="000905EB"/>
    <w:rsid w:val="0009067C"/>
    <w:rsid w:val="00090735"/>
    <w:rsid w:val="0009076F"/>
    <w:rsid w:val="00090849"/>
    <w:rsid w:val="00090861"/>
    <w:rsid w:val="0009089C"/>
    <w:rsid w:val="0009092B"/>
    <w:rsid w:val="00090930"/>
    <w:rsid w:val="0009095D"/>
    <w:rsid w:val="00090987"/>
    <w:rsid w:val="000909D8"/>
    <w:rsid w:val="00090B5F"/>
    <w:rsid w:val="00090B79"/>
    <w:rsid w:val="00090B98"/>
    <w:rsid w:val="00090C3E"/>
    <w:rsid w:val="00090CB1"/>
    <w:rsid w:val="00090CB3"/>
    <w:rsid w:val="00090CBE"/>
    <w:rsid w:val="00090CF9"/>
    <w:rsid w:val="00090D0A"/>
    <w:rsid w:val="00090DAC"/>
    <w:rsid w:val="00090DFC"/>
    <w:rsid w:val="00090EA3"/>
    <w:rsid w:val="00090EA7"/>
    <w:rsid w:val="00090F38"/>
    <w:rsid w:val="00091020"/>
    <w:rsid w:val="0009102D"/>
    <w:rsid w:val="0009103F"/>
    <w:rsid w:val="0009106D"/>
    <w:rsid w:val="000910D9"/>
    <w:rsid w:val="000911B6"/>
    <w:rsid w:val="000911CC"/>
    <w:rsid w:val="000911F1"/>
    <w:rsid w:val="00091241"/>
    <w:rsid w:val="00091249"/>
    <w:rsid w:val="00091317"/>
    <w:rsid w:val="0009135C"/>
    <w:rsid w:val="000913AF"/>
    <w:rsid w:val="00091402"/>
    <w:rsid w:val="00091481"/>
    <w:rsid w:val="0009148C"/>
    <w:rsid w:val="00091492"/>
    <w:rsid w:val="000914FF"/>
    <w:rsid w:val="00091540"/>
    <w:rsid w:val="000915E1"/>
    <w:rsid w:val="00091656"/>
    <w:rsid w:val="00091681"/>
    <w:rsid w:val="00091733"/>
    <w:rsid w:val="00091737"/>
    <w:rsid w:val="000917E6"/>
    <w:rsid w:val="00091807"/>
    <w:rsid w:val="00091808"/>
    <w:rsid w:val="0009182C"/>
    <w:rsid w:val="0009187D"/>
    <w:rsid w:val="000918AC"/>
    <w:rsid w:val="000918B4"/>
    <w:rsid w:val="000918BD"/>
    <w:rsid w:val="0009191F"/>
    <w:rsid w:val="0009193D"/>
    <w:rsid w:val="0009195F"/>
    <w:rsid w:val="00091962"/>
    <w:rsid w:val="000919F0"/>
    <w:rsid w:val="00091A5E"/>
    <w:rsid w:val="00091A8E"/>
    <w:rsid w:val="00091AD4"/>
    <w:rsid w:val="00091B5D"/>
    <w:rsid w:val="00091B7C"/>
    <w:rsid w:val="00091B93"/>
    <w:rsid w:val="00091BA8"/>
    <w:rsid w:val="00091BE4"/>
    <w:rsid w:val="00091BF3"/>
    <w:rsid w:val="00091C7B"/>
    <w:rsid w:val="00091C97"/>
    <w:rsid w:val="00091CAC"/>
    <w:rsid w:val="00091D2A"/>
    <w:rsid w:val="00091D6F"/>
    <w:rsid w:val="00091D82"/>
    <w:rsid w:val="00091DE8"/>
    <w:rsid w:val="00091DF1"/>
    <w:rsid w:val="00091ECD"/>
    <w:rsid w:val="00091F1C"/>
    <w:rsid w:val="00091F23"/>
    <w:rsid w:val="00091F2E"/>
    <w:rsid w:val="00091FB8"/>
    <w:rsid w:val="00092032"/>
    <w:rsid w:val="00092038"/>
    <w:rsid w:val="00092051"/>
    <w:rsid w:val="00092076"/>
    <w:rsid w:val="00092101"/>
    <w:rsid w:val="00092184"/>
    <w:rsid w:val="000921D7"/>
    <w:rsid w:val="000921D9"/>
    <w:rsid w:val="0009221D"/>
    <w:rsid w:val="00092245"/>
    <w:rsid w:val="0009228E"/>
    <w:rsid w:val="000922A6"/>
    <w:rsid w:val="000922BC"/>
    <w:rsid w:val="0009235D"/>
    <w:rsid w:val="0009236D"/>
    <w:rsid w:val="0009237B"/>
    <w:rsid w:val="00092474"/>
    <w:rsid w:val="000924A7"/>
    <w:rsid w:val="000924BC"/>
    <w:rsid w:val="00092588"/>
    <w:rsid w:val="000925BB"/>
    <w:rsid w:val="00092619"/>
    <w:rsid w:val="000926AF"/>
    <w:rsid w:val="000926B1"/>
    <w:rsid w:val="000926C7"/>
    <w:rsid w:val="00092757"/>
    <w:rsid w:val="00092819"/>
    <w:rsid w:val="0009286A"/>
    <w:rsid w:val="000928CB"/>
    <w:rsid w:val="00092968"/>
    <w:rsid w:val="0009299E"/>
    <w:rsid w:val="000929A3"/>
    <w:rsid w:val="00092AC8"/>
    <w:rsid w:val="00092AD6"/>
    <w:rsid w:val="00092B29"/>
    <w:rsid w:val="00092CA9"/>
    <w:rsid w:val="00092CC4"/>
    <w:rsid w:val="00092CDD"/>
    <w:rsid w:val="00092D09"/>
    <w:rsid w:val="00092DBE"/>
    <w:rsid w:val="00092DC2"/>
    <w:rsid w:val="00092E07"/>
    <w:rsid w:val="00092E18"/>
    <w:rsid w:val="00092E67"/>
    <w:rsid w:val="00092EE2"/>
    <w:rsid w:val="00093016"/>
    <w:rsid w:val="0009304B"/>
    <w:rsid w:val="0009305D"/>
    <w:rsid w:val="000931F6"/>
    <w:rsid w:val="000932ED"/>
    <w:rsid w:val="0009336D"/>
    <w:rsid w:val="000933B0"/>
    <w:rsid w:val="000933C9"/>
    <w:rsid w:val="000933CB"/>
    <w:rsid w:val="00093410"/>
    <w:rsid w:val="000934E5"/>
    <w:rsid w:val="000934F1"/>
    <w:rsid w:val="0009351D"/>
    <w:rsid w:val="0009358B"/>
    <w:rsid w:val="000935C9"/>
    <w:rsid w:val="00093715"/>
    <w:rsid w:val="00093736"/>
    <w:rsid w:val="0009375B"/>
    <w:rsid w:val="000937FA"/>
    <w:rsid w:val="0009385F"/>
    <w:rsid w:val="00093903"/>
    <w:rsid w:val="0009396A"/>
    <w:rsid w:val="00093976"/>
    <w:rsid w:val="00093A17"/>
    <w:rsid w:val="00093A1D"/>
    <w:rsid w:val="00093A2A"/>
    <w:rsid w:val="00093A7C"/>
    <w:rsid w:val="00093AAE"/>
    <w:rsid w:val="00093AD9"/>
    <w:rsid w:val="00093B5E"/>
    <w:rsid w:val="00093B8E"/>
    <w:rsid w:val="00093BA9"/>
    <w:rsid w:val="00093BB9"/>
    <w:rsid w:val="00093BEE"/>
    <w:rsid w:val="00093C25"/>
    <w:rsid w:val="00093C94"/>
    <w:rsid w:val="00093D2E"/>
    <w:rsid w:val="00093DAD"/>
    <w:rsid w:val="00093DC5"/>
    <w:rsid w:val="00093EDB"/>
    <w:rsid w:val="00093F42"/>
    <w:rsid w:val="00093F76"/>
    <w:rsid w:val="00093F88"/>
    <w:rsid w:val="0009403F"/>
    <w:rsid w:val="00094223"/>
    <w:rsid w:val="00094233"/>
    <w:rsid w:val="00094263"/>
    <w:rsid w:val="0009428D"/>
    <w:rsid w:val="00094345"/>
    <w:rsid w:val="00094385"/>
    <w:rsid w:val="00094405"/>
    <w:rsid w:val="0009440D"/>
    <w:rsid w:val="000944AC"/>
    <w:rsid w:val="00094515"/>
    <w:rsid w:val="0009451B"/>
    <w:rsid w:val="0009457D"/>
    <w:rsid w:val="0009466F"/>
    <w:rsid w:val="00094694"/>
    <w:rsid w:val="000946A2"/>
    <w:rsid w:val="000946BB"/>
    <w:rsid w:val="000946EE"/>
    <w:rsid w:val="000946F5"/>
    <w:rsid w:val="00094727"/>
    <w:rsid w:val="00094747"/>
    <w:rsid w:val="00094773"/>
    <w:rsid w:val="000947C2"/>
    <w:rsid w:val="000947C9"/>
    <w:rsid w:val="000947DB"/>
    <w:rsid w:val="000947DE"/>
    <w:rsid w:val="00094837"/>
    <w:rsid w:val="0009485E"/>
    <w:rsid w:val="0009486C"/>
    <w:rsid w:val="0009487F"/>
    <w:rsid w:val="00094882"/>
    <w:rsid w:val="000948B8"/>
    <w:rsid w:val="00094904"/>
    <w:rsid w:val="0009491C"/>
    <w:rsid w:val="0009493E"/>
    <w:rsid w:val="000949C0"/>
    <w:rsid w:val="00094A5F"/>
    <w:rsid w:val="00094B58"/>
    <w:rsid w:val="00094BB5"/>
    <w:rsid w:val="00094C3C"/>
    <w:rsid w:val="00094C4D"/>
    <w:rsid w:val="00094C6D"/>
    <w:rsid w:val="00094CD6"/>
    <w:rsid w:val="00094D06"/>
    <w:rsid w:val="00094D1F"/>
    <w:rsid w:val="00094E0E"/>
    <w:rsid w:val="00094E25"/>
    <w:rsid w:val="00094ED9"/>
    <w:rsid w:val="00094EED"/>
    <w:rsid w:val="00094F02"/>
    <w:rsid w:val="00094F5D"/>
    <w:rsid w:val="00094F67"/>
    <w:rsid w:val="00095003"/>
    <w:rsid w:val="00095019"/>
    <w:rsid w:val="00095026"/>
    <w:rsid w:val="000950A8"/>
    <w:rsid w:val="000950E9"/>
    <w:rsid w:val="000950F9"/>
    <w:rsid w:val="00095109"/>
    <w:rsid w:val="000951A2"/>
    <w:rsid w:val="000951C9"/>
    <w:rsid w:val="000951F0"/>
    <w:rsid w:val="00095206"/>
    <w:rsid w:val="00095333"/>
    <w:rsid w:val="0009538D"/>
    <w:rsid w:val="000953B2"/>
    <w:rsid w:val="00095422"/>
    <w:rsid w:val="000954DA"/>
    <w:rsid w:val="000955FE"/>
    <w:rsid w:val="0009564A"/>
    <w:rsid w:val="00095663"/>
    <w:rsid w:val="00095718"/>
    <w:rsid w:val="000957ED"/>
    <w:rsid w:val="00095899"/>
    <w:rsid w:val="000958F5"/>
    <w:rsid w:val="0009590F"/>
    <w:rsid w:val="0009592B"/>
    <w:rsid w:val="00095939"/>
    <w:rsid w:val="000959B5"/>
    <w:rsid w:val="00095A27"/>
    <w:rsid w:val="00095A64"/>
    <w:rsid w:val="00095A8B"/>
    <w:rsid w:val="00095AD2"/>
    <w:rsid w:val="00095AE3"/>
    <w:rsid w:val="00095AED"/>
    <w:rsid w:val="00095B53"/>
    <w:rsid w:val="00095BBE"/>
    <w:rsid w:val="00095BEA"/>
    <w:rsid w:val="00095D30"/>
    <w:rsid w:val="00095D46"/>
    <w:rsid w:val="00095D4B"/>
    <w:rsid w:val="00095DBD"/>
    <w:rsid w:val="00095DBE"/>
    <w:rsid w:val="00095E1E"/>
    <w:rsid w:val="00095E32"/>
    <w:rsid w:val="00095EA9"/>
    <w:rsid w:val="00095EE6"/>
    <w:rsid w:val="00095F18"/>
    <w:rsid w:val="00095F47"/>
    <w:rsid w:val="000960AC"/>
    <w:rsid w:val="000960D1"/>
    <w:rsid w:val="0009610C"/>
    <w:rsid w:val="00096195"/>
    <w:rsid w:val="00096214"/>
    <w:rsid w:val="00096264"/>
    <w:rsid w:val="00096290"/>
    <w:rsid w:val="000962C6"/>
    <w:rsid w:val="00096322"/>
    <w:rsid w:val="00096351"/>
    <w:rsid w:val="0009647B"/>
    <w:rsid w:val="00096482"/>
    <w:rsid w:val="0009648B"/>
    <w:rsid w:val="0009648D"/>
    <w:rsid w:val="000964B3"/>
    <w:rsid w:val="00096521"/>
    <w:rsid w:val="00096544"/>
    <w:rsid w:val="00096682"/>
    <w:rsid w:val="000966AC"/>
    <w:rsid w:val="00096709"/>
    <w:rsid w:val="00096846"/>
    <w:rsid w:val="000968A6"/>
    <w:rsid w:val="000968F7"/>
    <w:rsid w:val="00096906"/>
    <w:rsid w:val="00096909"/>
    <w:rsid w:val="0009693E"/>
    <w:rsid w:val="000969C4"/>
    <w:rsid w:val="00096ABC"/>
    <w:rsid w:val="00096B1A"/>
    <w:rsid w:val="00096B77"/>
    <w:rsid w:val="00096C01"/>
    <w:rsid w:val="00096C0F"/>
    <w:rsid w:val="00096C69"/>
    <w:rsid w:val="00096C7A"/>
    <w:rsid w:val="00096C87"/>
    <w:rsid w:val="00096D1E"/>
    <w:rsid w:val="00096D4C"/>
    <w:rsid w:val="00096DC1"/>
    <w:rsid w:val="00096E39"/>
    <w:rsid w:val="00096E9B"/>
    <w:rsid w:val="00096F05"/>
    <w:rsid w:val="00096F2A"/>
    <w:rsid w:val="00096FA5"/>
    <w:rsid w:val="00096FD7"/>
    <w:rsid w:val="00097018"/>
    <w:rsid w:val="000970C9"/>
    <w:rsid w:val="000970E1"/>
    <w:rsid w:val="000970F5"/>
    <w:rsid w:val="00097161"/>
    <w:rsid w:val="00097197"/>
    <w:rsid w:val="000971C8"/>
    <w:rsid w:val="00097200"/>
    <w:rsid w:val="000972D8"/>
    <w:rsid w:val="000972F8"/>
    <w:rsid w:val="00097302"/>
    <w:rsid w:val="00097306"/>
    <w:rsid w:val="000973C9"/>
    <w:rsid w:val="0009740F"/>
    <w:rsid w:val="00097420"/>
    <w:rsid w:val="0009748F"/>
    <w:rsid w:val="0009753C"/>
    <w:rsid w:val="00097561"/>
    <w:rsid w:val="00097572"/>
    <w:rsid w:val="0009761D"/>
    <w:rsid w:val="00097626"/>
    <w:rsid w:val="0009764E"/>
    <w:rsid w:val="0009765B"/>
    <w:rsid w:val="000976A8"/>
    <w:rsid w:val="000976C6"/>
    <w:rsid w:val="0009772F"/>
    <w:rsid w:val="0009773E"/>
    <w:rsid w:val="0009773F"/>
    <w:rsid w:val="000977A5"/>
    <w:rsid w:val="00097846"/>
    <w:rsid w:val="000978C7"/>
    <w:rsid w:val="00097983"/>
    <w:rsid w:val="00097A02"/>
    <w:rsid w:val="00097A16"/>
    <w:rsid w:val="00097A2C"/>
    <w:rsid w:val="00097A97"/>
    <w:rsid w:val="00097A9E"/>
    <w:rsid w:val="00097AC1"/>
    <w:rsid w:val="00097AC2"/>
    <w:rsid w:val="00097B46"/>
    <w:rsid w:val="00097B67"/>
    <w:rsid w:val="00097B68"/>
    <w:rsid w:val="00097BA1"/>
    <w:rsid w:val="00097BC0"/>
    <w:rsid w:val="00097C04"/>
    <w:rsid w:val="00097C36"/>
    <w:rsid w:val="00097C41"/>
    <w:rsid w:val="00097C47"/>
    <w:rsid w:val="00097D39"/>
    <w:rsid w:val="00097D89"/>
    <w:rsid w:val="00097E86"/>
    <w:rsid w:val="00097EC6"/>
    <w:rsid w:val="00097EEC"/>
    <w:rsid w:val="00097F38"/>
    <w:rsid w:val="00097F52"/>
    <w:rsid w:val="00097FD5"/>
    <w:rsid w:val="000A003E"/>
    <w:rsid w:val="000A006B"/>
    <w:rsid w:val="000A00B6"/>
    <w:rsid w:val="000A011C"/>
    <w:rsid w:val="000A016C"/>
    <w:rsid w:val="000A018A"/>
    <w:rsid w:val="000A01E5"/>
    <w:rsid w:val="000A0219"/>
    <w:rsid w:val="000A0241"/>
    <w:rsid w:val="000A02AC"/>
    <w:rsid w:val="000A02D5"/>
    <w:rsid w:val="000A035F"/>
    <w:rsid w:val="000A03EE"/>
    <w:rsid w:val="000A055A"/>
    <w:rsid w:val="000A05B5"/>
    <w:rsid w:val="000A05F9"/>
    <w:rsid w:val="000A0600"/>
    <w:rsid w:val="000A0631"/>
    <w:rsid w:val="000A066A"/>
    <w:rsid w:val="000A0693"/>
    <w:rsid w:val="000A071F"/>
    <w:rsid w:val="000A0776"/>
    <w:rsid w:val="000A07E6"/>
    <w:rsid w:val="000A0830"/>
    <w:rsid w:val="000A08AF"/>
    <w:rsid w:val="000A08B6"/>
    <w:rsid w:val="000A08C7"/>
    <w:rsid w:val="000A090C"/>
    <w:rsid w:val="000A091C"/>
    <w:rsid w:val="000A09B2"/>
    <w:rsid w:val="000A0A52"/>
    <w:rsid w:val="000A0AC3"/>
    <w:rsid w:val="000A0B36"/>
    <w:rsid w:val="000A0B86"/>
    <w:rsid w:val="000A0B94"/>
    <w:rsid w:val="000A0C68"/>
    <w:rsid w:val="000A0CAF"/>
    <w:rsid w:val="000A0CC4"/>
    <w:rsid w:val="000A0DBE"/>
    <w:rsid w:val="000A0DCC"/>
    <w:rsid w:val="000A0E59"/>
    <w:rsid w:val="000A0ED3"/>
    <w:rsid w:val="000A0F1A"/>
    <w:rsid w:val="000A0F24"/>
    <w:rsid w:val="000A0F33"/>
    <w:rsid w:val="000A0F41"/>
    <w:rsid w:val="000A0F4A"/>
    <w:rsid w:val="000A0F70"/>
    <w:rsid w:val="000A0FA2"/>
    <w:rsid w:val="000A100A"/>
    <w:rsid w:val="000A1019"/>
    <w:rsid w:val="000A1029"/>
    <w:rsid w:val="000A1077"/>
    <w:rsid w:val="000A112E"/>
    <w:rsid w:val="000A1149"/>
    <w:rsid w:val="000A116D"/>
    <w:rsid w:val="000A11F7"/>
    <w:rsid w:val="000A1209"/>
    <w:rsid w:val="000A12BA"/>
    <w:rsid w:val="000A12F6"/>
    <w:rsid w:val="000A1303"/>
    <w:rsid w:val="000A1311"/>
    <w:rsid w:val="000A1319"/>
    <w:rsid w:val="000A1327"/>
    <w:rsid w:val="000A1338"/>
    <w:rsid w:val="000A1362"/>
    <w:rsid w:val="000A1367"/>
    <w:rsid w:val="000A13A8"/>
    <w:rsid w:val="000A1431"/>
    <w:rsid w:val="000A1456"/>
    <w:rsid w:val="000A1469"/>
    <w:rsid w:val="000A1484"/>
    <w:rsid w:val="000A152D"/>
    <w:rsid w:val="000A15C1"/>
    <w:rsid w:val="000A163E"/>
    <w:rsid w:val="000A165F"/>
    <w:rsid w:val="000A169D"/>
    <w:rsid w:val="000A1732"/>
    <w:rsid w:val="000A1767"/>
    <w:rsid w:val="000A17AB"/>
    <w:rsid w:val="000A17B6"/>
    <w:rsid w:val="000A17BF"/>
    <w:rsid w:val="000A1802"/>
    <w:rsid w:val="000A1806"/>
    <w:rsid w:val="000A1813"/>
    <w:rsid w:val="000A18C3"/>
    <w:rsid w:val="000A196A"/>
    <w:rsid w:val="000A197E"/>
    <w:rsid w:val="000A19B1"/>
    <w:rsid w:val="000A19B9"/>
    <w:rsid w:val="000A19BB"/>
    <w:rsid w:val="000A19BC"/>
    <w:rsid w:val="000A1A0D"/>
    <w:rsid w:val="000A1B09"/>
    <w:rsid w:val="000A1B1E"/>
    <w:rsid w:val="000A1B25"/>
    <w:rsid w:val="000A1BCF"/>
    <w:rsid w:val="000A1BEC"/>
    <w:rsid w:val="000A1C1A"/>
    <w:rsid w:val="000A1C33"/>
    <w:rsid w:val="000A1D00"/>
    <w:rsid w:val="000A1D3C"/>
    <w:rsid w:val="000A1D8D"/>
    <w:rsid w:val="000A1E3F"/>
    <w:rsid w:val="000A1E45"/>
    <w:rsid w:val="000A1E5B"/>
    <w:rsid w:val="000A1F87"/>
    <w:rsid w:val="000A1F8E"/>
    <w:rsid w:val="000A1F9B"/>
    <w:rsid w:val="000A2024"/>
    <w:rsid w:val="000A2129"/>
    <w:rsid w:val="000A2156"/>
    <w:rsid w:val="000A2197"/>
    <w:rsid w:val="000A222F"/>
    <w:rsid w:val="000A226E"/>
    <w:rsid w:val="000A22CD"/>
    <w:rsid w:val="000A22D4"/>
    <w:rsid w:val="000A2345"/>
    <w:rsid w:val="000A2388"/>
    <w:rsid w:val="000A238D"/>
    <w:rsid w:val="000A2391"/>
    <w:rsid w:val="000A23BB"/>
    <w:rsid w:val="000A2472"/>
    <w:rsid w:val="000A247A"/>
    <w:rsid w:val="000A24FA"/>
    <w:rsid w:val="000A2545"/>
    <w:rsid w:val="000A258A"/>
    <w:rsid w:val="000A25C4"/>
    <w:rsid w:val="000A267E"/>
    <w:rsid w:val="000A2686"/>
    <w:rsid w:val="000A26A9"/>
    <w:rsid w:val="000A26C0"/>
    <w:rsid w:val="000A27ED"/>
    <w:rsid w:val="000A27F1"/>
    <w:rsid w:val="000A284E"/>
    <w:rsid w:val="000A2905"/>
    <w:rsid w:val="000A2972"/>
    <w:rsid w:val="000A298F"/>
    <w:rsid w:val="000A29D3"/>
    <w:rsid w:val="000A29DB"/>
    <w:rsid w:val="000A2A5C"/>
    <w:rsid w:val="000A2A75"/>
    <w:rsid w:val="000A2A90"/>
    <w:rsid w:val="000A2AD7"/>
    <w:rsid w:val="000A2B03"/>
    <w:rsid w:val="000A2BC0"/>
    <w:rsid w:val="000A2C03"/>
    <w:rsid w:val="000A2C4A"/>
    <w:rsid w:val="000A2C4F"/>
    <w:rsid w:val="000A2C6C"/>
    <w:rsid w:val="000A2CA6"/>
    <w:rsid w:val="000A2CE2"/>
    <w:rsid w:val="000A2DA4"/>
    <w:rsid w:val="000A2DD6"/>
    <w:rsid w:val="000A2DFF"/>
    <w:rsid w:val="000A2E1D"/>
    <w:rsid w:val="000A2E83"/>
    <w:rsid w:val="000A2ECF"/>
    <w:rsid w:val="000A2EE9"/>
    <w:rsid w:val="000A2F5B"/>
    <w:rsid w:val="000A2F6C"/>
    <w:rsid w:val="000A2F94"/>
    <w:rsid w:val="000A2FA8"/>
    <w:rsid w:val="000A2FFD"/>
    <w:rsid w:val="000A3023"/>
    <w:rsid w:val="000A302E"/>
    <w:rsid w:val="000A30CF"/>
    <w:rsid w:val="000A3187"/>
    <w:rsid w:val="000A31A1"/>
    <w:rsid w:val="000A31B2"/>
    <w:rsid w:val="000A31E2"/>
    <w:rsid w:val="000A3245"/>
    <w:rsid w:val="000A3247"/>
    <w:rsid w:val="000A3291"/>
    <w:rsid w:val="000A336E"/>
    <w:rsid w:val="000A33AC"/>
    <w:rsid w:val="000A33B4"/>
    <w:rsid w:val="000A33C5"/>
    <w:rsid w:val="000A340C"/>
    <w:rsid w:val="000A3452"/>
    <w:rsid w:val="000A3466"/>
    <w:rsid w:val="000A346D"/>
    <w:rsid w:val="000A34A7"/>
    <w:rsid w:val="000A34B2"/>
    <w:rsid w:val="000A34BC"/>
    <w:rsid w:val="000A34C5"/>
    <w:rsid w:val="000A352B"/>
    <w:rsid w:val="000A357D"/>
    <w:rsid w:val="000A3596"/>
    <w:rsid w:val="000A3598"/>
    <w:rsid w:val="000A35AD"/>
    <w:rsid w:val="000A3627"/>
    <w:rsid w:val="000A367C"/>
    <w:rsid w:val="000A3687"/>
    <w:rsid w:val="000A3699"/>
    <w:rsid w:val="000A373E"/>
    <w:rsid w:val="000A3750"/>
    <w:rsid w:val="000A3773"/>
    <w:rsid w:val="000A37F4"/>
    <w:rsid w:val="000A37FF"/>
    <w:rsid w:val="000A3892"/>
    <w:rsid w:val="000A3946"/>
    <w:rsid w:val="000A3953"/>
    <w:rsid w:val="000A399A"/>
    <w:rsid w:val="000A39AD"/>
    <w:rsid w:val="000A3A00"/>
    <w:rsid w:val="000A3A06"/>
    <w:rsid w:val="000A3A09"/>
    <w:rsid w:val="000A3A64"/>
    <w:rsid w:val="000A3B4E"/>
    <w:rsid w:val="000A3B53"/>
    <w:rsid w:val="000A3B64"/>
    <w:rsid w:val="000A3B84"/>
    <w:rsid w:val="000A3B9E"/>
    <w:rsid w:val="000A3C25"/>
    <w:rsid w:val="000A3C73"/>
    <w:rsid w:val="000A3CB0"/>
    <w:rsid w:val="000A3CD9"/>
    <w:rsid w:val="000A3D06"/>
    <w:rsid w:val="000A3D36"/>
    <w:rsid w:val="000A3D3C"/>
    <w:rsid w:val="000A3D61"/>
    <w:rsid w:val="000A3D72"/>
    <w:rsid w:val="000A3D75"/>
    <w:rsid w:val="000A3DDC"/>
    <w:rsid w:val="000A3E39"/>
    <w:rsid w:val="000A3E4E"/>
    <w:rsid w:val="000A3EC5"/>
    <w:rsid w:val="000A3FC2"/>
    <w:rsid w:val="000A4072"/>
    <w:rsid w:val="000A40DF"/>
    <w:rsid w:val="000A40EE"/>
    <w:rsid w:val="000A4110"/>
    <w:rsid w:val="000A4186"/>
    <w:rsid w:val="000A4218"/>
    <w:rsid w:val="000A425F"/>
    <w:rsid w:val="000A42D9"/>
    <w:rsid w:val="000A435D"/>
    <w:rsid w:val="000A437A"/>
    <w:rsid w:val="000A43AC"/>
    <w:rsid w:val="000A43CA"/>
    <w:rsid w:val="000A4430"/>
    <w:rsid w:val="000A4439"/>
    <w:rsid w:val="000A4446"/>
    <w:rsid w:val="000A44AC"/>
    <w:rsid w:val="000A450A"/>
    <w:rsid w:val="000A4538"/>
    <w:rsid w:val="000A453E"/>
    <w:rsid w:val="000A454A"/>
    <w:rsid w:val="000A4580"/>
    <w:rsid w:val="000A458F"/>
    <w:rsid w:val="000A45D4"/>
    <w:rsid w:val="000A4638"/>
    <w:rsid w:val="000A469A"/>
    <w:rsid w:val="000A46A1"/>
    <w:rsid w:val="000A46B3"/>
    <w:rsid w:val="000A46C6"/>
    <w:rsid w:val="000A46D0"/>
    <w:rsid w:val="000A474B"/>
    <w:rsid w:val="000A477B"/>
    <w:rsid w:val="000A4813"/>
    <w:rsid w:val="000A482F"/>
    <w:rsid w:val="000A486A"/>
    <w:rsid w:val="000A48E6"/>
    <w:rsid w:val="000A4979"/>
    <w:rsid w:val="000A4A15"/>
    <w:rsid w:val="000A4A2B"/>
    <w:rsid w:val="000A4A45"/>
    <w:rsid w:val="000A4A57"/>
    <w:rsid w:val="000A4A85"/>
    <w:rsid w:val="000A4AAE"/>
    <w:rsid w:val="000A4AD5"/>
    <w:rsid w:val="000A4B88"/>
    <w:rsid w:val="000A4BA3"/>
    <w:rsid w:val="000A4BCD"/>
    <w:rsid w:val="000A4BEF"/>
    <w:rsid w:val="000A4C22"/>
    <w:rsid w:val="000A4C42"/>
    <w:rsid w:val="000A4C95"/>
    <w:rsid w:val="000A4CAC"/>
    <w:rsid w:val="000A4D48"/>
    <w:rsid w:val="000A4D53"/>
    <w:rsid w:val="000A4D6E"/>
    <w:rsid w:val="000A4D95"/>
    <w:rsid w:val="000A4DBF"/>
    <w:rsid w:val="000A4DC1"/>
    <w:rsid w:val="000A4DF2"/>
    <w:rsid w:val="000A4E26"/>
    <w:rsid w:val="000A4E28"/>
    <w:rsid w:val="000A4EF7"/>
    <w:rsid w:val="000A4F47"/>
    <w:rsid w:val="000A4F64"/>
    <w:rsid w:val="000A4F7C"/>
    <w:rsid w:val="000A4FC3"/>
    <w:rsid w:val="000A506B"/>
    <w:rsid w:val="000A508E"/>
    <w:rsid w:val="000A511A"/>
    <w:rsid w:val="000A515A"/>
    <w:rsid w:val="000A51CE"/>
    <w:rsid w:val="000A51F3"/>
    <w:rsid w:val="000A52A8"/>
    <w:rsid w:val="000A54F6"/>
    <w:rsid w:val="000A55D8"/>
    <w:rsid w:val="000A565D"/>
    <w:rsid w:val="000A566F"/>
    <w:rsid w:val="000A56B6"/>
    <w:rsid w:val="000A5801"/>
    <w:rsid w:val="000A587D"/>
    <w:rsid w:val="000A58E3"/>
    <w:rsid w:val="000A5961"/>
    <w:rsid w:val="000A598E"/>
    <w:rsid w:val="000A59C4"/>
    <w:rsid w:val="000A5A1C"/>
    <w:rsid w:val="000A5A53"/>
    <w:rsid w:val="000A5AA1"/>
    <w:rsid w:val="000A5B69"/>
    <w:rsid w:val="000A5CF4"/>
    <w:rsid w:val="000A5D10"/>
    <w:rsid w:val="000A5DBE"/>
    <w:rsid w:val="000A5E0E"/>
    <w:rsid w:val="000A5E79"/>
    <w:rsid w:val="000A5E7C"/>
    <w:rsid w:val="000A5E82"/>
    <w:rsid w:val="000A5F46"/>
    <w:rsid w:val="000A60AE"/>
    <w:rsid w:val="000A618F"/>
    <w:rsid w:val="000A61F8"/>
    <w:rsid w:val="000A62C7"/>
    <w:rsid w:val="000A62F4"/>
    <w:rsid w:val="000A62F9"/>
    <w:rsid w:val="000A634E"/>
    <w:rsid w:val="000A6414"/>
    <w:rsid w:val="000A6473"/>
    <w:rsid w:val="000A650E"/>
    <w:rsid w:val="000A6582"/>
    <w:rsid w:val="000A65D3"/>
    <w:rsid w:val="000A65D8"/>
    <w:rsid w:val="000A6649"/>
    <w:rsid w:val="000A6686"/>
    <w:rsid w:val="000A671F"/>
    <w:rsid w:val="000A672C"/>
    <w:rsid w:val="000A6789"/>
    <w:rsid w:val="000A67D2"/>
    <w:rsid w:val="000A6854"/>
    <w:rsid w:val="000A68B7"/>
    <w:rsid w:val="000A6942"/>
    <w:rsid w:val="000A6969"/>
    <w:rsid w:val="000A699E"/>
    <w:rsid w:val="000A69B8"/>
    <w:rsid w:val="000A69F6"/>
    <w:rsid w:val="000A6BA6"/>
    <w:rsid w:val="000A6BA8"/>
    <w:rsid w:val="000A6BCB"/>
    <w:rsid w:val="000A6C76"/>
    <w:rsid w:val="000A6D6D"/>
    <w:rsid w:val="000A6D77"/>
    <w:rsid w:val="000A6DD6"/>
    <w:rsid w:val="000A6E33"/>
    <w:rsid w:val="000A6E87"/>
    <w:rsid w:val="000A6F22"/>
    <w:rsid w:val="000A6F23"/>
    <w:rsid w:val="000A702D"/>
    <w:rsid w:val="000A7041"/>
    <w:rsid w:val="000A7076"/>
    <w:rsid w:val="000A70A2"/>
    <w:rsid w:val="000A70CC"/>
    <w:rsid w:val="000A7118"/>
    <w:rsid w:val="000A714E"/>
    <w:rsid w:val="000A716E"/>
    <w:rsid w:val="000A719B"/>
    <w:rsid w:val="000A71D6"/>
    <w:rsid w:val="000A71E1"/>
    <w:rsid w:val="000A725E"/>
    <w:rsid w:val="000A7261"/>
    <w:rsid w:val="000A72B7"/>
    <w:rsid w:val="000A72C3"/>
    <w:rsid w:val="000A7354"/>
    <w:rsid w:val="000A73B6"/>
    <w:rsid w:val="000A7403"/>
    <w:rsid w:val="000A7466"/>
    <w:rsid w:val="000A74EE"/>
    <w:rsid w:val="000A74FE"/>
    <w:rsid w:val="000A754D"/>
    <w:rsid w:val="000A758E"/>
    <w:rsid w:val="000A75C8"/>
    <w:rsid w:val="000A7604"/>
    <w:rsid w:val="000A760A"/>
    <w:rsid w:val="000A7618"/>
    <w:rsid w:val="000A767C"/>
    <w:rsid w:val="000A76AB"/>
    <w:rsid w:val="000A76B2"/>
    <w:rsid w:val="000A76E6"/>
    <w:rsid w:val="000A7701"/>
    <w:rsid w:val="000A7756"/>
    <w:rsid w:val="000A7782"/>
    <w:rsid w:val="000A77A5"/>
    <w:rsid w:val="000A780A"/>
    <w:rsid w:val="000A7844"/>
    <w:rsid w:val="000A7912"/>
    <w:rsid w:val="000A7946"/>
    <w:rsid w:val="000A797C"/>
    <w:rsid w:val="000A79D6"/>
    <w:rsid w:val="000A79E4"/>
    <w:rsid w:val="000A7ACF"/>
    <w:rsid w:val="000A7AEB"/>
    <w:rsid w:val="000A7B89"/>
    <w:rsid w:val="000A7C47"/>
    <w:rsid w:val="000A7C6F"/>
    <w:rsid w:val="000A7CB8"/>
    <w:rsid w:val="000A7CDE"/>
    <w:rsid w:val="000A7CFB"/>
    <w:rsid w:val="000A7D04"/>
    <w:rsid w:val="000A7DA2"/>
    <w:rsid w:val="000A7DAB"/>
    <w:rsid w:val="000A7DB9"/>
    <w:rsid w:val="000A7DF3"/>
    <w:rsid w:val="000A7E28"/>
    <w:rsid w:val="000A7E6A"/>
    <w:rsid w:val="000A7F32"/>
    <w:rsid w:val="000A7FE6"/>
    <w:rsid w:val="000A7FE9"/>
    <w:rsid w:val="000B0083"/>
    <w:rsid w:val="000B00D2"/>
    <w:rsid w:val="000B00EB"/>
    <w:rsid w:val="000B00F3"/>
    <w:rsid w:val="000B00FB"/>
    <w:rsid w:val="000B0109"/>
    <w:rsid w:val="000B0135"/>
    <w:rsid w:val="000B013A"/>
    <w:rsid w:val="000B018D"/>
    <w:rsid w:val="000B01B5"/>
    <w:rsid w:val="000B01C1"/>
    <w:rsid w:val="000B01D2"/>
    <w:rsid w:val="000B021A"/>
    <w:rsid w:val="000B0270"/>
    <w:rsid w:val="000B0287"/>
    <w:rsid w:val="000B0320"/>
    <w:rsid w:val="000B0344"/>
    <w:rsid w:val="000B0356"/>
    <w:rsid w:val="000B0575"/>
    <w:rsid w:val="000B0591"/>
    <w:rsid w:val="000B0614"/>
    <w:rsid w:val="000B069E"/>
    <w:rsid w:val="000B06AA"/>
    <w:rsid w:val="000B06CF"/>
    <w:rsid w:val="000B06F3"/>
    <w:rsid w:val="000B070C"/>
    <w:rsid w:val="000B076D"/>
    <w:rsid w:val="000B0778"/>
    <w:rsid w:val="000B082B"/>
    <w:rsid w:val="000B090D"/>
    <w:rsid w:val="000B0912"/>
    <w:rsid w:val="000B0A4C"/>
    <w:rsid w:val="000B0A6F"/>
    <w:rsid w:val="000B0A8A"/>
    <w:rsid w:val="000B0AAB"/>
    <w:rsid w:val="000B0B0F"/>
    <w:rsid w:val="000B0B49"/>
    <w:rsid w:val="000B0C94"/>
    <w:rsid w:val="000B0D85"/>
    <w:rsid w:val="000B0DAC"/>
    <w:rsid w:val="000B0E15"/>
    <w:rsid w:val="000B0E1A"/>
    <w:rsid w:val="000B0E37"/>
    <w:rsid w:val="000B0EB3"/>
    <w:rsid w:val="000B0F06"/>
    <w:rsid w:val="000B0F53"/>
    <w:rsid w:val="000B0F7F"/>
    <w:rsid w:val="000B0FB2"/>
    <w:rsid w:val="000B0FBE"/>
    <w:rsid w:val="000B1021"/>
    <w:rsid w:val="000B10FB"/>
    <w:rsid w:val="000B11F3"/>
    <w:rsid w:val="000B11FA"/>
    <w:rsid w:val="000B127A"/>
    <w:rsid w:val="000B1292"/>
    <w:rsid w:val="000B12A3"/>
    <w:rsid w:val="000B12D7"/>
    <w:rsid w:val="000B12E3"/>
    <w:rsid w:val="000B1303"/>
    <w:rsid w:val="000B1362"/>
    <w:rsid w:val="000B149D"/>
    <w:rsid w:val="000B14A0"/>
    <w:rsid w:val="000B14F8"/>
    <w:rsid w:val="000B150F"/>
    <w:rsid w:val="000B1523"/>
    <w:rsid w:val="000B1566"/>
    <w:rsid w:val="000B15A1"/>
    <w:rsid w:val="000B15B8"/>
    <w:rsid w:val="000B1619"/>
    <w:rsid w:val="000B1646"/>
    <w:rsid w:val="000B16C0"/>
    <w:rsid w:val="000B16F4"/>
    <w:rsid w:val="000B172E"/>
    <w:rsid w:val="000B1799"/>
    <w:rsid w:val="000B17C9"/>
    <w:rsid w:val="000B1876"/>
    <w:rsid w:val="000B187C"/>
    <w:rsid w:val="000B187F"/>
    <w:rsid w:val="000B18A7"/>
    <w:rsid w:val="000B18E2"/>
    <w:rsid w:val="000B193B"/>
    <w:rsid w:val="000B19C4"/>
    <w:rsid w:val="000B19FD"/>
    <w:rsid w:val="000B1A38"/>
    <w:rsid w:val="000B1ACA"/>
    <w:rsid w:val="000B1B69"/>
    <w:rsid w:val="000B1BE3"/>
    <w:rsid w:val="000B1C0F"/>
    <w:rsid w:val="000B1C35"/>
    <w:rsid w:val="000B1C81"/>
    <w:rsid w:val="000B1CCE"/>
    <w:rsid w:val="000B1D49"/>
    <w:rsid w:val="000B1DBC"/>
    <w:rsid w:val="000B1E78"/>
    <w:rsid w:val="000B1EDA"/>
    <w:rsid w:val="000B1EFD"/>
    <w:rsid w:val="000B1F0E"/>
    <w:rsid w:val="000B1F6D"/>
    <w:rsid w:val="000B1FB5"/>
    <w:rsid w:val="000B2002"/>
    <w:rsid w:val="000B2010"/>
    <w:rsid w:val="000B2063"/>
    <w:rsid w:val="000B2070"/>
    <w:rsid w:val="000B209C"/>
    <w:rsid w:val="000B2145"/>
    <w:rsid w:val="000B219D"/>
    <w:rsid w:val="000B21A8"/>
    <w:rsid w:val="000B21E5"/>
    <w:rsid w:val="000B222C"/>
    <w:rsid w:val="000B2269"/>
    <w:rsid w:val="000B22BF"/>
    <w:rsid w:val="000B2308"/>
    <w:rsid w:val="000B2315"/>
    <w:rsid w:val="000B236A"/>
    <w:rsid w:val="000B245C"/>
    <w:rsid w:val="000B2489"/>
    <w:rsid w:val="000B24C8"/>
    <w:rsid w:val="000B25A5"/>
    <w:rsid w:val="000B265A"/>
    <w:rsid w:val="000B27EC"/>
    <w:rsid w:val="000B2839"/>
    <w:rsid w:val="000B285D"/>
    <w:rsid w:val="000B28BE"/>
    <w:rsid w:val="000B28D8"/>
    <w:rsid w:val="000B28F8"/>
    <w:rsid w:val="000B291F"/>
    <w:rsid w:val="000B2934"/>
    <w:rsid w:val="000B299D"/>
    <w:rsid w:val="000B29ED"/>
    <w:rsid w:val="000B2A01"/>
    <w:rsid w:val="000B2A60"/>
    <w:rsid w:val="000B2B0F"/>
    <w:rsid w:val="000B2B21"/>
    <w:rsid w:val="000B2B39"/>
    <w:rsid w:val="000B2B63"/>
    <w:rsid w:val="000B2BBC"/>
    <w:rsid w:val="000B2BC1"/>
    <w:rsid w:val="000B2BFF"/>
    <w:rsid w:val="000B2C51"/>
    <w:rsid w:val="000B2D1C"/>
    <w:rsid w:val="000B2D53"/>
    <w:rsid w:val="000B2D6C"/>
    <w:rsid w:val="000B2D91"/>
    <w:rsid w:val="000B2D9C"/>
    <w:rsid w:val="000B2DEC"/>
    <w:rsid w:val="000B2E30"/>
    <w:rsid w:val="000B2ED0"/>
    <w:rsid w:val="000B2F6A"/>
    <w:rsid w:val="000B2FAB"/>
    <w:rsid w:val="000B2FE2"/>
    <w:rsid w:val="000B3006"/>
    <w:rsid w:val="000B3042"/>
    <w:rsid w:val="000B310C"/>
    <w:rsid w:val="000B314B"/>
    <w:rsid w:val="000B316D"/>
    <w:rsid w:val="000B31A6"/>
    <w:rsid w:val="000B31C8"/>
    <w:rsid w:val="000B31CC"/>
    <w:rsid w:val="000B31D8"/>
    <w:rsid w:val="000B3224"/>
    <w:rsid w:val="000B327A"/>
    <w:rsid w:val="000B32F0"/>
    <w:rsid w:val="000B333F"/>
    <w:rsid w:val="000B337D"/>
    <w:rsid w:val="000B33A0"/>
    <w:rsid w:val="000B33AD"/>
    <w:rsid w:val="000B33C2"/>
    <w:rsid w:val="000B3417"/>
    <w:rsid w:val="000B3427"/>
    <w:rsid w:val="000B345B"/>
    <w:rsid w:val="000B34D1"/>
    <w:rsid w:val="000B34DF"/>
    <w:rsid w:val="000B350C"/>
    <w:rsid w:val="000B351D"/>
    <w:rsid w:val="000B3524"/>
    <w:rsid w:val="000B3528"/>
    <w:rsid w:val="000B358B"/>
    <w:rsid w:val="000B35B7"/>
    <w:rsid w:val="000B35BE"/>
    <w:rsid w:val="000B35FC"/>
    <w:rsid w:val="000B360B"/>
    <w:rsid w:val="000B379B"/>
    <w:rsid w:val="000B3842"/>
    <w:rsid w:val="000B3961"/>
    <w:rsid w:val="000B39A2"/>
    <w:rsid w:val="000B39B6"/>
    <w:rsid w:val="000B39D4"/>
    <w:rsid w:val="000B39E2"/>
    <w:rsid w:val="000B39E4"/>
    <w:rsid w:val="000B39F2"/>
    <w:rsid w:val="000B39FA"/>
    <w:rsid w:val="000B3A3E"/>
    <w:rsid w:val="000B3ACF"/>
    <w:rsid w:val="000B3D36"/>
    <w:rsid w:val="000B3DB5"/>
    <w:rsid w:val="000B3DC4"/>
    <w:rsid w:val="000B3E0C"/>
    <w:rsid w:val="000B3E43"/>
    <w:rsid w:val="000B3EA9"/>
    <w:rsid w:val="000B3ECD"/>
    <w:rsid w:val="000B3EF3"/>
    <w:rsid w:val="000B3F4A"/>
    <w:rsid w:val="000B3F92"/>
    <w:rsid w:val="000B4025"/>
    <w:rsid w:val="000B40BC"/>
    <w:rsid w:val="000B4133"/>
    <w:rsid w:val="000B4141"/>
    <w:rsid w:val="000B415F"/>
    <w:rsid w:val="000B41B3"/>
    <w:rsid w:val="000B41B4"/>
    <w:rsid w:val="000B41C3"/>
    <w:rsid w:val="000B426A"/>
    <w:rsid w:val="000B430B"/>
    <w:rsid w:val="000B4313"/>
    <w:rsid w:val="000B4318"/>
    <w:rsid w:val="000B440A"/>
    <w:rsid w:val="000B4474"/>
    <w:rsid w:val="000B448D"/>
    <w:rsid w:val="000B44C8"/>
    <w:rsid w:val="000B44D9"/>
    <w:rsid w:val="000B4539"/>
    <w:rsid w:val="000B45DE"/>
    <w:rsid w:val="000B465C"/>
    <w:rsid w:val="000B46F3"/>
    <w:rsid w:val="000B4746"/>
    <w:rsid w:val="000B47B1"/>
    <w:rsid w:val="000B47BA"/>
    <w:rsid w:val="000B48D1"/>
    <w:rsid w:val="000B497A"/>
    <w:rsid w:val="000B49B8"/>
    <w:rsid w:val="000B49BE"/>
    <w:rsid w:val="000B49BF"/>
    <w:rsid w:val="000B49C1"/>
    <w:rsid w:val="000B49D3"/>
    <w:rsid w:val="000B4ABE"/>
    <w:rsid w:val="000B4B2E"/>
    <w:rsid w:val="000B4B51"/>
    <w:rsid w:val="000B4B88"/>
    <w:rsid w:val="000B4C3D"/>
    <w:rsid w:val="000B4C63"/>
    <w:rsid w:val="000B4CBA"/>
    <w:rsid w:val="000B4CBB"/>
    <w:rsid w:val="000B4CE6"/>
    <w:rsid w:val="000B4D06"/>
    <w:rsid w:val="000B4D31"/>
    <w:rsid w:val="000B4DFA"/>
    <w:rsid w:val="000B4E05"/>
    <w:rsid w:val="000B4E59"/>
    <w:rsid w:val="000B4E77"/>
    <w:rsid w:val="000B4E7A"/>
    <w:rsid w:val="000B4F71"/>
    <w:rsid w:val="000B4FEA"/>
    <w:rsid w:val="000B4FF6"/>
    <w:rsid w:val="000B505C"/>
    <w:rsid w:val="000B508D"/>
    <w:rsid w:val="000B514D"/>
    <w:rsid w:val="000B5180"/>
    <w:rsid w:val="000B5190"/>
    <w:rsid w:val="000B51DB"/>
    <w:rsid w:val="000B5401"/>
    <w:rsid w:val="000B54CA"/>
    <w:rsid w:val="000B55CF"/>
    <w:rsid w:val="000B5637"/>
    <w:rsid w:val="000B5717"/>
    <w:rsid w:val="000B5756"/>
    <w:rsid w:val="000B5776"/>
    <w:rsid w:val="000B57C0"/>
    <w:rsid w:val="000B582B"/>
    <w:rsid w:val="000B58EC"/>
    <w:rsid w:val="000B5941"/>
    <w:rsid w:val="000B5A1D"/>
    <w:rsid w:val="000B5A6D"/>
    <w:rsid w:val="000B5A77"/>
    <w:rsid w:val="000B5ABD"/>
    <w:rsid w:val="000B5B0E"/>
    <w:rsid w:val="000B5B1D"/>
    <w:rsid w:val="000B5BA0"/>
    <w:rsid w:val="000B5BE7"/>
    <w:rsid w:val="000B5C48"/>
    <w:rsid w:val="000B5C5A"/>
    <w:rsid w:val="000B5D11"/>
    <w:rsid w:val="000B5D67"/>
    <w:rsid w:val="000B5EA3"/>
    <w:rsid w:val="000B5EF1"/>
    <w:rsid w:val="000B5F57"/>
    <w:rsid w:val="000B5FBA"/>
    <w:rsid w:val="000B605E"/>
    <w:rsid w:val="000B6090"/>
    <w:rsid w:val="000B60E4"/>
    <w:rsid w:val="000B60F9"/>
    <w:rsid w:val="000B6114"/>
    <w:rsid w:val="000B61B5"/>
    <w:rsid w:val="000B61C3"/>
    <w:rsid w:val="000B6230"/>
    <w:rsid w:val="000B6238"/>
    <w:rsid w:val="000B6244"/>
    <w:rsid w:val="000B6277"/>
    <w:rsid w:val="000B62EF"/>
    <w:rsid w:val="000B6387"/>
    <w:rsid w:val="000B6404"/>
    <w:rsid w:val="000B64EF"/>
    <w:rsid w:val="000B650C"/>
    <w:rsid w:val="000B652B"/>
    <w:rsid w:val="000B6567"/>
    <w:rsid w:val="000B65E1"/>
    <w:rsid w:val="000B66D1"/>
    <w:rsid w:val="000B6718"/>
    <w:rsid w:val="000B6725"/>
    <w:rsid w:val="000B6762"/>
    <w:rsid w:val="000B67C6"/>
    <w:rsid w:val="000B6807"/>
    <w:rsid w:val="000B6814"/>
    <w:rsid w:val="000B6859"/>
    <w:rsid w:val="000B6880"/>
    <w:rsid w:val="000B6973"/>
    <w:rsid w:val="000B69E5"/>
    <w:rsid w:val="000B69FB"/>
    <w:rsid w:val="000B6A38"/>
    <w:rsid w:val="000B6A53"/>
    <w:rsid w:val="000B6A8D"/>
    <w:rsid w:val="000B6B30"/>
    <w:rsid w:val="000B6B39"/>
    <w:rsid w:val="000B6B8A"/>
    <w:rsid w:val="000B6C02"/>
    <w:rsid w:val="000B6C04"/>
    <w:rsid w:val="000B6C08"/>
    <w:rsid w:val="000B6C09"/>
    <w:rsid w:val="000B6C6D"/>
    <w:rsid w:val="000B6C9F"/>
    <w:rsid w:val="000B6D2A"/>
    <w:rsid w:val="000B6DCC"/>
    <w:rsid w:val="000B6DE5"/>
    <w:rsid w:val="000B6E40"/>
    <w:rsid w:val="000B6E42"/>
    <w:rsid w:val="000B6E49"/>
    <w:rsid w:val="000B6E7A"/>
    <w:rsid w:val="000B6ECB"/>
    <w:rsid w:val="000B6EE8"/>
    <w:rsid w:val="000B6F3E"/>
    <w:rsid w:val="000B7033"/>
    <w:rsid w:val="000B7054"/>
    <w:rsid w:val="000B705E"/>
    <w:rsid w:val="000B70A0"/>
    <w:rsid w:val="000B70E9"/>
    <w:rsid w:val="000B711C"/>
    <w:rsid w:val="000B715B"/>
    <w:rsid w:val="000B719F"/>
    <w:rsid w:val="000B71DE"/>
    <w:rsid w:val="000B720F"/>
    <w:rsid w:val="000B727D"/>
    <w:rsid w:val="000B729E"/>
    <w:rsid w:val="000B7311"/>
    <w:rsid w:val="000B7358"/>
    <w:rsid w:val="000B738E"/>
    <w:rsid w:val="000B73AA"/>
    <w:rsid w:val="000B73E5"/>
    <w:rsid w:val="000B7468"/>
    <w:rsid w:val="000B7495"/>
    <w:rsid w:val="000B74C2"/>
    <w:rsid w:val="000B7537"/>
    <w:rsid w:val="000B759F"/>
    <w:rsid w:val="000B75A5"/>
    <w:rsid w:val="000B7637"/>
    <w:rsid w:val="000B7674"/>
    <w:rsid w:val="000B76CA"/>
    <w:rsid w:val="000B76EC"/>
    <w:rsid w:val="000B7785"/>
    <w:rsid w:val="000B779F"/>
    <w:rsid w:val="000B77EE"/>
    <w:rsid w:val="000B7829"/>
    <w:rsid w:val="000B783C"/>
    <w:rsid w:val="000B78A3"/>
    <w:rsid w:val="000B793A"/>
    <w:rsid w:val="000B79C2"/>
    <w:rsid w:val="000B7A50"/>
    <w:rsid w:val="000B7AD8"/>
    <w:rsid w:val="000B7B1F"/>
    <w:rsid w:val="000B7BB1"/>
    <w:rsid w:val="000B7C5A"/>
    <w:rsid w:val="000B7C75"/>
    <w:rsid w:val="000B7CF7"/>
    <w:rsid w:val="000B7D55"/>
    <w:rsid w:val="000B7DD5"/>
    <w:rsid w:val="000B7E3B"/>
    <w:rsid w:val="000B7E93"/>
    <w:rsid w:val="000B7EDF"/>
    <w:rsid w:val="000B7F98"/>
    <w:rsid w:val="000B7FA7"/>
    <w:rsid w:val="000C0002"/>
    <w:rsid w:val="000C0053"/>
    <w:rsid w:val="000C00B4"/>
    <w:rsid w:val="000C015B"/>
    <w:rsid w:val="000C01E1"/>
    <w:rsid w:val="000C02EE"/>
    <w:rsid w:val="000C0308"/>
    <w:rsid w:val="000C031F"/>
    <w:rsid w:val="000C035C"/>
    <w:rsid w:val="000C03A5"/>
    <w:rsid w:val="000C0417"/>
    <w:rsid w:val="000C0457"/>
    <w:rsid w:val="000C04EB"/>
    <w:rsid w:val="000C054E"/>
    <w:rsid w:val="000C055B"/>
    <w:rsid w:val="000C055C"/>
    <w:rsid w:val="000C05CC"/>
    <w:rsid w:val="000C05E3"/>
    <w:rsid w:val="000C0602"/>
    <w:rsid w:val="000C0640"/>
    <w:rsid w:val="000C06C1"/>
    <w:rsid w:val="000C06F7"/>
    <w:rsid w:val="000C06FF"/>
    <w:rsid w:val="000C0702"/>
    <w:rsid w:val="000C071E"/>
    <w:rsid w:val="000C0726"/>
    <w:rsid w:val="000C072F"/>
    <w:rsid w:val="000C0738"/>
    <w:rsid w:val="000C0765"/>
    <w:rsid w:val="000C07E3"/>
    <w:rsid w:val="000C07F9"/>
    <w:rsid w:val="000C083B"/>
    <w:rsid w:val="000C086B"/>
    <w:rsid w:val="000C089F"/>
    <w:rsid w:val="000C08A6"/>
    <w:rsid w:val="000C09FD"/>
    <w:rsid w:val="000C0A2A"/>
    <w:rsid w:val="000C0A2D"/>
    <w:rsid w:val="000C0AE5"/>
    <w:rsid w:val="000C0B4F"/>
    <w:rsid w:val="000C0C0A"/>
    <w:rsid w:val="000C0C99"/>
    <w:rsid w:val="000C0CF6"/>
    <w:rsid w:val="000C0D0C"/>
    <w:rsid w:val="000C0D0F"/>
    <w:rsid w:val="000C0D5F"/>
    <w:rsid w:val="000C0E7C"/>
    <w:rsid w:val="000C0EA3"/>
    <w:rsid w:val="000C0F06"/>
    <w:rsid w:val="000C0F3B"/>
    <w:rsid w:val="000C0FF7"/>
    <w:rsid w:val="000C10AE"/>
    <w:rsid w:val="000C1200"/>
    <w:rsid w:val="000C121C"/>
    <w:rsid w:val="000C12C1"/>
    <w:rsid w:val="000C134E"/>
    <w:rsid w:val="000C1370"/>
    <w:rsid w:val="000C13D4"/>
    <w:rsid w:val="000C13E7"/>
    <w:rsid w:val="000C13EE"/>
    <w:rsid w:val="000C1448"/>
    <w:rsid w:val="000C1462"/>
    <w:rsid w:val="000C1463"/>
    <w:rsid w:val="000C148B"/>
    <w:rsid w:val="000C148C"/>
    <w:rsid w:val="000C14F7"/>
    <w:rsid w:val="000C1544"/>
    <w:rsid w:val="000C154B"/>
    <w:rsid w:val="000C1604"/>
    <w:rsid w:val="000C162B"/>
    <w:rsid w:val="000C16F2"/>
    <w:rsid w:val="000C17E3"/>
    <w:rsid w:val="000C1816"/>
    <w:rsid w:val="000C1826"/>
    <w:rsid w:val="000C186B"/>
    <w:rsid w:val="000C18A8"/>
    <w:rsid w:val="000C18B3"/>
    <w:rsid w:val="000C18E8"/>
    <w:rsid w:val="000C18F3"/>
    <w:rsid w:val="000C1913"/>
    <w:rsid w:val="000C1922"/>
    <w:rsid w:val="000C1925"/>
    <w:rsid w:val="000C19D3"/>
    <w:rsid w:val="000C1A3D"/>
    <w:rsid w:val="000C1AED"/>
    <w:rsid w:val="000C1B37"/>
    <w:rsid w:val="000C1BC2"/>
    <w:rsid w:val="000C1BF9"/>
    <w:rsid w:val="000C1C13"/>
    <w:rsid w:val="000C1C58"/>
    <w:rsid w:val="000C1CBA"/>
    <w:rsid w:val="000C1D11"/>
    <w:rsid w:val="000C1D12"/>
    <w:rsid w:val="000C1D73"/>
    <w:rsid w:val="000C1D7A"/>
    <w:rsid w:val="000C1ED9"/>
    <w:rsid w:val="000C1F59"/>
    <w:rsid w:val="000C1F98"/>
    <w:rsid w:val="000C1FB1"/>
    <w:rsid w:val="000C1FBE"/>
    <w:rsid w:val="000C2052"/>
    <w:rsid w:val="000C205F"/>
    <w:rsid w:val="000C2061"/>
    <w:rsid w:val="000C20C2"/>
    <w:rsid w:val="000C219D"/>
    <w:rsid w:val="000C2313"/>
    <w:rsid w:val="000C23C7"/>
    <w:rsid w:val="000C2461"/>
    <w:rsid w:val="000C246F"/>
    <w:rsid w:val="000C2487"/>
    <w:rsid w:val="000C248F"/>
    <w:rsid w:val="000C24A3"/>
    <w:rsid w:val="000C252D"/>
    <w:rsid w:val="000C25C0"/>
    <w:rsid w:val="000C25ED"/>
    <w:rsid w:val="000C2613"/>
    <w:rsid w:val="000C263F"/>
    <w:rsid w:val="000C26E8"/>
    <w:rsid w:val="000C2745"/>
    <w:rsid w:val="000C2754"/>
    <w:rsid w:val="000C2758"/>
    <w:rsid w:val="000C27A7"/>
    <w:rsid w:val="000C27B5"/>
    <w:rsid w:val="000C27DD"/>
    <w:rsid w:val="000C27E6"/>
    <w:rsid w:val="000C29AA"/>
    <w:rsid w:val="000C29AF"/>
    <w:rsid w:val="000C29DD"/>
    <w:rsid w:val="000C29DF"/>
    <w:rsid w:val="000C29FA"/>
    <w:rsid w:val="000C29FE"/>
    <w:rsid w:val="000C2A23"/>
    <w:rsid w:val="000C2A48"/>
    <w:rsid w:val="000C2AF8"/>
    <w:rsid w:val="000C2B8F"/>
    <w:rsid w:val="000C2CE8"/>
    <w:rsid w:val="000C2D09"/>
    <w:rsid w:val="000C2D32"/>
    <w:rsid w:val="000C2DA5"/>
    <w:rsid w:val="000C2E76"/>
    <w:rsid w:val="000C2EC7"/>
    <w:rsid w:val="000C2ED7"/>
    <w:rsid w:val="000C2F3D"/>
    <w:rsid w:val="000C2F47"/>
    <w:rsid w:val="000C2F50"/>
    <w:rsid w:val="000C2F94"/>
    <w:rsid w:val="000C2FDD"/>
    <w:rsid w:val="000C3122"/>
    <w:rsid w:val="000C3150"/>
    <w:rsid w:val="000C31E6"/>
    <w:rsid w:val="000C31F6"/>
    <w:rsid w:val="000C32CA"/>
    <w:rsid w:val="000C32E1"/>
    <w:rsid w:val="000C32EE"/>
    <w:rsid w:val="000C3363"/>
    <w:rsid w:val="000C33C3"/>
    <w:rsid w:val="000C33E1"/>
    <w:rsid w:val="000C3447"/>
    <w:rsid w:val="000C3483"/>
    <w:rsid w:val="000C34F0"/>
    <w:rsid w:val="000C351B"/>
    <w:rsid w:val="000C357E"/>
    <w:rsid w:val="000C35E5"/>
    <w:rsid w:val="000C35F2"/>
    <w:rsid w:val="000C3650"/>
    <w:rsid w:val="000C367D"/>
    <w:rsid w:val="000C368A"/>
    <w:rsid w:val="000C36F4"/>
    <w:rsid w:val="000C372C"/>
    <w:rsid w:val="000C3760"/>
    <w:rsid w:val="000C37C6"/>
    <w:rsid w:val="000C387D"/>
    <w:rsid w:val="000C388F"/>
    <w:rsid w:val="000C38FD"/>
    <w:rsid w:val="000C391E"/>
    <w:rsid w:val="000C3989"/>
    <w:rsid w:val="000C39F3"/>
    <w:rsid w:val="000C3A90"/>
    <w:rsid w:val="000C3A92"/>
    <w:rsid w:val="000C3AA6"/>
    <w:rsid w:val="000C3AEB"/>
    <w:rsid w:val="000C3C36"/>
    <w:rsid w:val="000C3C3E"/>
    <w:rsid w:val="000C3CAA"/>
    <w:rsid w:val="000C3E7D"/>
    <w:rsid w:val="000C3EA0"/>
    <w:rsid w:val="000C3F1F"/>
    <w:rsid w:val="000C3F60"/>
    <w:rsid w:val="000C3F87"/>
    <w:rsid w:val="000C3F9A"/>
    <w:rsid w:val="000C4015"/>
    <w:rsid w:val="000C40C7"/>
    <w:rsid w:val="000C413F"/>
    <w:rsid w:val="000C4170"/>
    <w:rsid w:val="000C417E"/>
    <w:rsid w:val="000C421B"/>
    <w:rsid w:val="000C428E"/>
    <w:rsid w:val="000C42FA"/>
    <w:rsid w:val="000C4409"/>
    <w:rsid w:val="000C4464"/>
    <w:rsid w:val="000C4485"/>
    <w:rsid w:val="000C4513"/>
    <w:rsid w:val="000C4522"/>
    <w:rsid w:val="000C4545"/>
    <w:rsid w:val="000C458E"/>
    <w:rsid w:val="000C45F2"/>
    <w:rsid w:val="000C4602"/>
    <w:rsid w:val="000C46A2"/>
    <w:rsid w:val="000C46CD"/>
    <w:rsid w:val="000C471D"/>
    <w:rsid w:val="000C473B"/>
    <w:rsid w:val="000C4786"/>
    <w:rsid w:val="000C47B2"/>
    <w:rsid w:val="000C4874"/>
    <w:rsid w:val="000C48FD"/>
    <w:rsid w:val="000C490B"/>
    <w:rsid w:val="000C4951"/>
    <w:rsid w:val="000C4965"/>
    <w:rsid w:val="000C4A27"/>
    <w:rsid w:val="000C4B92"/>
    <w:rsid w:val="000C4BDE"/>
    <w:rsid w:val="000C4DDC"/>
    <w:rsid w:val="000C4E01"/>
    <w:rsid w:val="000C4E9C"/>
    <w:rsid w:val="000C4EFD"/>
    <w:rsid w:val="000C4F4E"/>
    <w:rsid w:val="000C4F6B"/>
    <w:rsid w:val="000C509A"/>
    <w:rsid w:val="000C51F6"/>
    <w:rsid w:val="000C5224"/>
    <w:rsid w:val="000C522D"/>
    <w:rsid w:val="000C527B"/>
    <w:rsid w:val="000C529A"/>
    <w:rsid w:val="000C52BE"/>
    <w:rsid w:val="000C52CD"/>
    <w:rsid w:val="000C5337"/>
    <w:rsid w:val="000C5345"/>
    <w:rsid w:val="000C5357"/>
    <w:rsid w:val="000C5441"/>
    <w:rsid w:val="000C5448"/>
    <w:rsid w:val="000C5487"/>
    <w:rsid w:val="000C54AF"/>
    <w:rsid w:val="000C54BC"/>
    <w:rsid w:val="000C54D0"/>
    <w:rsid w:val="000C54E9"/>
    <w:rsid w:val="000C54EE"/>
    <w:rsid w:val="000C54F5"/>
    <w:rsid w:val="000C5531"/>
    <w:rsid w:val="000C55E4"/>
    <w:rsid w:val="000C55EA"/>
    <w:rsid w:val="000C5606"/>
    <w:rsid w:val="000C5611"/>
    <w:rsid w:val="000C56CA"/>
    <w:rsid w:val="000C5701"/>
    <w:rsid w:val="000C5722"/>
    <w:rsid w:val="000C57F6"/>
    <w:rsid w:val="000C584F"/>
    <w:rsid w:val="000C5865"/>
    <w:rsid w:val="000C58BF"/>
    <w:rsid w:val="000C598E"/>
    <w:rsid w:val="000C59A8"/>
    <w:rsid w:val="000C5A92"/>
    <w:rsid w:val="000C5ABE"/>
    <w:rsid w:val="000C5B25"/>
    <w:rsid w:val="000C5B35"/>
    <w:rsid w:val="000C5B4A"/>
    <w:rsid w:val="000C5BF8"/>
    <w:rsid w:val="000C5C62"/>
    <w:rsid w:val="000C5CD2"/>
    <w:rsid w:val="000C5D8E"/>
    <w:rsid w:val="000C5DA6"/>
    <w:rsid w:val="000C5DF0"/>
    <w:rsid w:val="000C5E81"/>
    <w:rsid w:val="000C5ED6"/>
    <w:rsid w:val="000C5EFB"/>
    <w:rsid w:val="000C5F56"/>
    <w:rsid w:val="000C5F71"/>
    <w:rsid w:val="000C6047"/>
    <w:rsid w:val="000C609E"/>
    <w:rsid w:val="000C6107"/>
    <w:rsid w:val="000C6171"/>
    <w:rsid w:val="000C61B0"/>
    <w:rsid w:val="000C62FF"/>
    <w:rsid w:val="000C6318"/>
    <w:rsid w:val="000C639C"/>
    <w:rsid w:val="000C63E3"/>
    <w:rsid w:val="000C63F2"/>
    <w:rsid w:val="000C64A1"/>
    <w:rsid w:val="000C64B2"/>
    <w:rsid w:val="000C64BD"/>
    <w:rsid w:val="000C6529"/>
    <w:rsid w:val="000C65A6"/>
    <w:rsid w:val="000C66ED"/>
    <w:rsid w:val="000C67AD"/>
    <w:rsid w:val="000C67FC"/>
    <w:rsid w:val="000C6825"/>
    <w:rsid w:val="000C6846"/>
    <w:rsid w:val="000C6868"/>
    <w:rsid w:val="000C6872"/>
    <w:rsid w:val="000C694C"/>
    <w:rsid w:val="000C695A"/>
    <w:rsid w:val="000C6987"/>
    <w:rsid w:val="000C6994"/>
    <w:rsid w:val="000C69EB"/>
    <w:rsid w:val="000C6A20"/>
    <w:rsid w:val="000C6A3C"/>
    <w:rsid w:val="000C6A57"/>
    <w:rsid w:val="000C6AC4"/>
    <w:rsid w:val="000C6AF6"/>
    <w:rsid w:val="000C6B50"/>
    <w:rsid w:val="000C6C0B"/>
    <w:rsid w:val="000C6C3C"/>
    <w:rsid w:val="000C6C5F"/>
    <w:rsid w:val="000C6C83"/>
    <w:rsid w:val="000C6C85"/>
    <w:rsid w:val="000C6C90"/>
    <w:rsid w:val="000C6C91"/>
    <w:rsid w:val="000C6CBE"/>
    <w:rsid w:val="000C6CC9"/>
    <w:rsid w:val="000C6D3D"/>
    <w:rsid w:val="000C6DAF"/>
    <w:rsid w:val="000C6DF8"/>
    <w:rsid w:val="000C6E03"/>
    <w:rsid w:val="000C6EF3"/>
    <w:rsid w:val="000C6F5E"/>
    <w:rsid w:val="000C6FD2"/>
    <w:rsid w:val="000C70D4"/>
    <w:rsid w:val="000C7117"/>
    <w:rsid w:val="000C7148"/>
    <w:rsid w:val="000C7161"/>
    <w:rsid w:val="000C7170"/>
    <w:rsid w:val="000C7173"/>
    <w:rsid w:val="000C71A6"/>
    <w:rsid w:val="000C726A"/>
    <w:rsid w:val="000C7353"/>
    <w:rsid w:val="000C7384"/>
    <w:rsid w:val="000C73B6"/>
    <w:rsid w:val="000C73EF"/>
    <w:rsid w:val="000C74CE"/>
    <w:rsid w:val="000C74D1"/>
    <w:rsid w:val="000C750B"/>
    <w:rsid w:val="000C751B"/>
    <w:rsid w:val="000C75A4"/>
    <w:rsid w:val="000C75D1"/>
    <w:rsid w:val="000C7616"/>
    <w:rsid w:val="000C761B"/>
    <w:rsid w:val="000C768D"/>
    <w:rsid w:val="000C7691"/>
    <w:rsid w:val="000C772B"/>
    <w:rsid w:val="000C774A"/>
    <w:rsid w:val="000C77AD"/>
    <w:rsid w:val="000C7817"/>
    <w:rsid w:val="000C7A21"/>
    <w:rsid w:val="000C7B05"/>
    <w:rsid w:val="000C7B21"/>
    <w:rsid w:val="000C7B2A"/>
    <w:rsid w:val="000C7BEF"/>
    <w:rsid w:val="000C7C3F"/>
    <w:rsid w:val="000C7C62"/>
    <w:rsid w:val="000C7C86"/>
    <w:rsid w:val="000C7C88"/>
    <w:rsid w:val="000C7D61"/>
    <w:rsid w:val="000C7D63"/>
    <w:rsid w:val="000C7D65"/>
    <w:rsid w:val="000C7DD0"/>
    <w:rsid w:val="000C7DD5"/>
    <w:rsid w:val="000C7DDE"/>
    <w:rsid w:val="000C7EC8"/>
    <w:rsid w:val="000C7ECB"/>
    <w:rsid w:val="000C7EEE"/>
    <w:rsid w:val="000C7F83"/>
    <w:rsid w:val="000C7F8A"/>
    <w:rsid w:val="000D0015"/>
    <w:rsid w:val="000D001D"/>
    <w:rsid w:val="000D0298"/>
    <w:rsid w:val="000D02A2"/>
    <w:rsid w:val="000D0363"/>
    <w:rsid w:val="000D03A1"/>
    <w:rsid w:val="000D03A8"/>
    <w:rsid w:val="000D041E"/>
    <w:rsid w:val="000D0422"/>
    <w:rsid w:val="000D044C"/>
    <w:rsid w:val="000D0451"/>
    <w:rsid w:val="000D0522"/>
    <w:rsid w:val="000D0626"/>
    <w:rsid w:val="000D0677"/>
    <w:rsid w:val="000D06B7"/>
    <w:rsid w:val="000D06E1"/>
    <w:rsid w:val="000D0741"/>
    <w:rsid w:val="000D0794"/>
    <w:rsid w:val="000D07F1"/>
    <w:rsid w:val="000D0815"/>
    <w:rsid w:val="000D0823"/>
    <w:rsid w:val="000D082C"/>
    <w:rsid w:val="000D083B"/>
    <w:rsid w:val="000D0840"/>
    <w:rsid w:val="000D085B"/>
    <w:rsid w:val="000D0893"/>
    <w:rsid w:val="000D08D8"/>
    <w:rsid w:val="000D08EF"/>
    <w:rsid w:val="000D0904"/>
    <w:rsid w:val="000D09A1"/>
    <w:rsid w:val="000D09AE"/>
    <w:rsid w:val="000D09B7"/>
    <w:rsid w:val="000D09D0"/>
    <w:rsid w:val="000D0A44"/>
    <w:rsid w:val="000D0AE6"/>
    <w:rsid w:val="000D0B0F"/>
    <w:rsid w:val="000D0B34"/>
    <w:rsid w:val="000D0B47"/>
    <w:rsid w:val="000D0B79"/>
    <w:rsid w:val="000D0BCF"/>
    <w:rsid w:val="000D0BD1"/>
    <w:rsid w:val="000D0C02"/>
    <w:rsid w:val="000D0CD3"/>
    <w:rsid w:val="000D0D99"/>
    <w:rsid w:val="000D0DB4"/>
    <w:rsid w:val="000D0DD1"/>
    <w:rsid w:val="000D0E24"/>
    <w:rsid w:val="000D0FB2"/>
    <w:rsid w:val="000D1004"/>
    <w:rsid w:val="000D1047"/>
    <w:rsid w:val="000D10B3"/>
    <w:rsid w:val="000D1106"/>
    <w:rsid w:val="000D111E"/>
    <w:rsid w:val="000D1153"/>
    <w:rsid w:val="000D117B"/>
    <w:rsid w:val="000D1199"/>
    <w:rsid w:val="000D11CF"/>
    <w:rsid w:val="000D11EB"/>
    <w:rsid w:val="000D126D"/>
    <w:rsid w:val="000D12B7"/>
    <w:rsid w:val="000D13A3"/>
    <w:rsid w:val="000D13DE"/>
    <w:rsid w:val="000D13E1"/>
    <w:rsid w:val="000D1415"/>
    <w:rsid w:val="000D14A0"/>
    <w:rsid w:val="000D14A4"/>
    <w:rsid w:val="000D14AE"/>
    <w:rsid w:val="000D14EC"/>
    <w:rsid w:val="000D1528"/>
    <w:rsid w:val="000D1539"/>
    <w:rsid w:val="000D167E"/>
    <w:rsid w:val="000D16B6"/>
    <w:rsid w:val="000D1734"/>
    <w:rsid w:val="000D17EA"/>
    <w:rsid w:val="000D1816"/>
    <w:rsid w:val="000D1846"/>
    <w:rsid w:val="000D1849"/>
    <w:rsid w:val="000D1870"/>
    <w:rsid w:val="000D18AC"/>
    <w:rsid w:val="000D18ED"/>
    <w:rsid w:val="000D1939"/>
    <w:rsid w:val="000D197D"/>
    <w:rsid w:val="000D1A11"/>
    <w:rsid w:val="000D1A49"/>
    <w:rsid w:val="000D1A5F"/>
    <w:rsid w:val="000D1A67"/>
    <w:rsid w:val="000D1ABD"/>
    <w:rsid w:val="000D1B42"/>
    <w:rsid w:val="000D1B63"/>
    <w:rsid w:val="000D1BAF"/>
    <w:rsid w:val="000D1C18"/>
    <w:rsid w:val="000D1CA1"/>
    <w:rsid w:val="000D1CCD"/>
    <w:rsid w:val="000D1CD9"/>
    <w:rsid w:val="000D1CEE"/>
    <w:rsid w:val="000D1CF0"/>
    <w:rsid w:val="000D1DA4"/>
    <w:rsid w:val="000D1DBF"/>
    <w:rsid w:val="000D1E44"/>
    <w:rsid w:val="000D1E9D"/>
    <w:rsid w:val="000D1F24"/>
    <w:rsid w:val="000D1F32"/>
    <w:rsid w:val="000D1F5B"/>
    <w:rsid w:val="000D1FA1"/>
    <w:rsid w:val="000D2019"/>
    <w:rsid w:val="000D204E"/>
    <w:rsid w:val="000D20C7"/>
    <w:rsid w:val="000D215A"/>
    <w:rsid w:val="000D2175"/>
    <w:rsid w:val="000D21E3"/>
    <w:rsid w:val="000D2263"/>
    <w:rsid w:val="000D22F8"/>
    <w:rsid w:val="000D233C"/>
    <w:rsid w:val="000D235B"/>
    <w:rsid w:val="000D244C"/>
    <w:rsid w:val="000D2452"/>
    <w:rsid w:val="000D24B8"/>
    <w:rsid w:val="000D2512"/>
    <w:rsid w:val="000D254D"/>
    <w:rsid w:val="000D258D"/>
    <w:rsid w:val="000D261C"/>
    <w:rsid w:val="000D274E"/>
    <w:rsid w:val="000D278E"/>
    <w:rsid w:val="000D28AB"/>
    <w:rsid w:val="000D28D1"/>
    <w:rsid w:val="000D2972"/>
    <w:rsid w:val="000D299D"/>
    <w:rsid w:val="000D29E9"/>
    <w:rsid w:val="000D2A0E"/>
    <w:rsid w:val="000D2A69"/>
    <w:rsid w:val="000D2A74"/>
    <w:rsid w:val="000D2B4E"/>
    <w:rsid w:val="000D2B6F"/>
    <w:rsid w:val="000D2B76"/>
    <w:rsid w:val="000D2BE8"/>
    <w:rsid w:val="000D2BEE"/>
    <w:rsid w:val="000D2BF5"/>
    <w:rsid w:val="000D2C18"/>
    <w:rsid w:val="000D2C3E"/>
    <w:rsid w:val="000D2CB3"/>
    <w:rsid w:val="000D2CDD"/>
    <w:rsid w:val="000D2D17"/>
    <w:rsid w:val="000D2D65"/>
    <w:rsid w:val="000D2E2A"/>
    <w:rsid w:val="000D2EF8"/>
    <w:rsid w:val="000D2F61"/>
    <w:rsid w:val="000D2F87"/>
    <w:rsid w:val="000D2FB7"/>
    <w:rsid w:val="000D2FC6"/>
    <w:rsid w:val="000D2FF5"/>
    <w:rsid w:val="000D2FF6"/>
    <w:rsid w:val="000D3003"/>
    <w:rsid w:val="000D30AF"/>
    <w:rsid w:val="000D30BA"/>
    <w:rsid w:val="000D30E0"/>
    <w:rsid w:val="000D30E9"/>
    <w:rsid w:val="000D30F2"/>
    <w:rsid w:val="000D31CB"/>
    <w:rsid w:val="000D31D1"/>
    <w:rsid w:val="000D3238"/>
    <w:rsid w:val="000D326E"/>
    <w:rsid w:val="000D327F"/>
    <w:rsid w:val="000D3282"/>
    <w:rsid w:val="000D3293"/>
    <w:rsid w:val="000D32C1"/>
    <w:rsid w:val="000D3306"/>
    <w:rsid w:val="000D333E"/>
    <w:rsid w:val="000D334B"/>
    <w:rsid w:val="000D3390"/>
    <w:rsid w:val="000D3399"/>
    <w:rsid w:val="000D347E"/>
    <w:rsid w:val="000D348F"/>
    <w:rsid w:val="000D349D"/>
    <w:rsid w:val="000D3574"/>
    <w:rsid w:val="000D35FB"/>
    <w:rsid w:val="000D360A"/>
    <w:rsid w:val="000D3697"/>
    <w:rsid w:val="000D36B9"/>
    <w:rsid w:val="000D3708"/>
    <w:rsid w:val="000D37E9"/>
    <w:rsid w:val="000D3A43"/>
    <w:rsid w:val="000D3AA0"/>
    <w:rsid w:val="000D3B17"/>
    <w:rsid w:val="000D3B5C"/>
    <w:rsid w:val="000D3C16"/>
    <w:rsid w:val="000D3C26"/>
    <w:rsid w:val="000D3C3C"/>
    <w:rsid w:val="000D3C4B"/>
    <w:rsid w:val="000D3CE6"/>
    <w:rsid w:val="000D3D0F"/>
    <w:rsid w:val="000D3D41"/>
    <w:rsid w:val="000D3D90"/>
    <w:rsid w:val="000D3DBD"/>
    <w:rsid w:val="000D3E62"/>
    <w:rsid w:val="000D3F53"/>
    <w:rsid w:val="000D3F86"/>
    <w:rsid w:val="000D3FAA"/>
    <w:rsid w:val="000D3FD0"/>
    <w:rsid w:val="000D3FFD"/>
    <w:rsid w:val="000D4045"/>
    <w:rsid w:val="000D4046"/>
    <w:rsid w:val="000D4193"/>
    <w:rsid w:val="000D41AB"/>
    <w:rsid w:val="000D41FF"/>
    <w:rsid w:val="000D4207"/>
    <w:rsid w:val="000D4208"/>
    <w:rsid w:val="000D422C"/>
    <w:rsid w:val="000D42F3"/>
    <w:rsid w:val="000D431A"/>
    <w:rsid w:val="000D438A"/>
    <w:rsid w:val="000D4391"/>
    <w:rsid w:val="000D43A3"/>
    <w:rsid w:val="000D447F"/>
    <w:rsid w:val="000D44F3"/>
    <w:rsid w:val="000D4559"/>
    <w:rsid w:val="000D456F"/>
    <w:rsid w:val="000D457B"/>
    <w:rsid w:val="000D4584"/>
    <w:rsid w:val="000D45A8"/>
    <w:rsid w:val="000D45BC"/>
    <w:rsid w:val="000D45DE"/>
    <w:rsid w:val="000D4671"/>
    <w:rsid w:val="000D468A"/>
    <w:rsid w:val="000D471A"/>
    <w:rsid w:val="000D4725"/>
    <w:rsid w:val="000D4765"/>
    <w:rsid w:val="000D4788"/>
    <w:rsid w:val="000D4839"/>
    <w:rsid w:val="000D48BE"/>
    <w:rsid w:val="000D48F5"/>
    <w:rsid w:val="000D491F"/>
    <w:rsid w:val="000D4961"/>
    <w:rsid w:val="000D4991"/>
    <w:rsid w:val="000D4993"/>
    <w:rsid w:val="000D49A9"/>
    <w:rsid w:val="000D4A56"/>
    <w:rsid w:val="000D4AAA"/>
    <w:rsid w:val="000D4AC3"/>
    <w:rsid w:val="000D4AD9"/>
    <w:rsid w:val="000D4B0E"/>
    <w:rsid w:val="000D4B9E"/>
    <w:rsid w:val="000D4BB5"/>
    <w:rsid w:val="000D4BBD"/>
    <w:rsid w:val="000D4BE3"/>
    <w:rsid w:val="000D4C46"/>
    <w:rsid w:val="000D4C9F"/>
    <w:rsid w:val="000D4CA2"/>
    <w:rsid w:val="000D4CDA"/>
    <w:rsid w:val="000D4CEF"/>
    <w:rsid w:val="000D4DCA"/>
    <w:rsid w:val="000D4DEE"/>
    <w:rsid w:val="000D4E3D"/>
    <w:rsid w:val="000D4E6C"/>
    <w:rsid w:val="000D4EFD"/>
    <w:rsid w:val="000D4F22"/>
    <w:rsid w:val="000D5052"/>
    <w:rsid w:val="000D5071"/>
    <w:rsid w:val="000D50C0"/>
    <w:rsid w:val="000D50FF"/>
    <w:rsid w:val="000D5109"/>
    <w:rsid w:val="000D529B"/>
    <w:rsid w:val="000D52BD"/>
    <w:rsid w:val="000D52C5"/>
    <w:rsid w:val="000D52FB"/>
    <w:rsid w:val="000D532B"/>
    <w:rsid w:val="000D5402"/>
    <w:rsid w:val="000D54D2"/>
    <w:rsid w:val="000D5633"/>
    <w:rsid w:val="000D564C"/>
    <w:rsid w:val="000D5676"/>
    <w:rsid w:val="000D5679"/>
    <w:rsid w:val="000D56DA"/>
    <w:rsid w:val="000D56F6"/>
    <w:rsid w:val="000D57D5"/>
    <w:rsid w:val="000D583B"/>
    <w:rsid w:val="000D5860"/>
    <w:rsid w:val="000D58B9"/>
    <w:rsid w:val="000D5A2E"/>
    <w:rsid w:val="000D5A49"/>
    <w:rsid w:val="000D5AC6"/>
    <w:rsid w:val="000D5B18"/>
    <w:rsid w:val="000D5BBA"/>
    <w:rsid w:val="000D5BD3"/>
    <w:rsid w:val="000D5C06"/>
    <w:rsid w:val="000D5C60"/>
    <w:rsid w:val="000D5CDF"/>
    <w:rsid w:val="000D5CE0"/>
    <w:rsid w:val="000D5D63"/>
    <w:rsid w:val="000D5D6A"/>
    <w:rsid w:val="000D5DB1"/>
    <w:rsid w:val="000D5DFB"/>
    <w:rsid w:val="000D5DFE"/>
    <w:rsid w:val="000D5E9E"/>
    <w:rsid w:val="000D5F09"/>
    <w:rsid w:val="000D5F0F"/>
    <w:rsid w:val="000D5FFC"/>
    <w:rsid w:val="000D6067"/>
    <w:rsid w:val="000D60EA"/>
    <w:rsid w:val="000D60EF"/>
    <w:rsid w:val="000D6173"/>
    <w:rsid w:val="000D618A"/>
    <w:rsid w:val="000D61A0"/>
    <w:rsid w:val="000D61D0"/>
    <w:rsid w:val="000D6232"/>
    <w:rsid w:val="000D6293"/>
    <w:rsid w:val="000D62C7"/>
    <w:rsid w:val="000D6305"/>
    <w:rsid w:val="000D6326"/>
    <w:rsid w:val="000D6338"/>
    <w:rsid w:val="000D6381"/>
    <w:rsid w:val="000D638E"/>
    <w:rsid w:val="000D63AE"/>
    <w:rsid w:val="000D63B6"/>
    <w:rsid w:val="000D6479"/>
    <w:rsid w:val="000D6515"/>
    <w:rsid w:val="000D65DC"/>
    <w:rsid w:val="000D66F1"/>
    <w:rsid w:val="000D6745"/>
    <w:rsid w:val="000D67E0"/>
    <w:rsid w:val="000D6897"/>
    <w:rsid w:val="000D6924"/>
    <w:rsid w:val="000D694C"/>
    <w:rsid w:val="000D6958"/>
    <w:rsid w:val="000D6997"/>
    <w:rsid w:val="000D69A1"/>
    <w:rsid w:val="000D69EC"/>
    <w:rsid w:val="000D6A4B"/>
    <w:rsid w:val="000D6A59"/>
    <w:rsid w:val="000D6ABA"/>
    <w:rsid w:val="000D6AD3"/>
    <w:rsid w:val="000D6BE2"/>
    <w:rsid w:val="000D6C08"/>
    <w:rsid w:val="000D6C7F"/>
    <w:rsid w:val="000D6CAB"/>
    <w:rsid w:val="000D6CBD"/>
    <w:rsid w:val="000D6CFE"/>
    <w:rsid w:val="000D6D16"/>
    <w:rsid w:val="000D6D5F"/>
    <w:rsid w:val="000D6D66"/>
    <w:rsid w:val="000D6E3E"/>
    <w:rsid w:val="000D6EC3"/>
    <w:rsid w:val="000D6F27"/>
    <w:rsid w:val="000D6F2E"/>
    <w:rsid w:val="000D6F62"/>
    <w:rsid w:val="000D7069"/>
    <w:rsid w:val="000D7081"/>
    <w:rsid w:val="000D712B"/>
    <w:rsid w:val="000D713B"/>
    <w:rsid w:val="000D7158"/>
    <w:rsid w:val="000D720C"/>
    <w:rsid w:val="000D7234"/>
    <w:rsid w:val="000D72C9"/>
    <w:rsid w:val="000D7351"/>
    <w:rsid w:val="000D738D"/>
    <w:rsid w:val="000D744C"/>
    <w:rsid w:val="000D7495"/>
    <w:rsid w:val="000D74AB"/>
    <w:rsid w:val="000D7536"/>
    <w:rsid w:val="000D7537"/>
    <w:rsid w:val="000D758C"/>
    <w:rsid w:val="000D75DA"/>
    <w:rsid w:val="000D761D"/>
    <w:rsid w:val="000D769A"/>
    <w:rsid w:val="000D76F4"/>
    <w:rsid w:val="000D7709"/>
    <w:rsid w:val="000D77B3"/>
    <w:rsid w:val="000D7810"/>
    <w:rsid w:val="000D781D"/>
    <w:rsid w:val="000D78B0"/>
    <w:rsid w:val="000D78BB"/>
    <w:rsid w:val="000D78F4"/>
    <w:rsid w:val="000D7932"/>
    <w:rsid w:val="000D79B9"/>
    <w:rsid w:val="000D79DC"/>
    <w:rsid w:val="000D7A9D"/>
    <w:rsid w:val="000D7ADB"/>
    <w:rsid w:val="000D7B19"/>
    <w:rsid w:val="000D7BFB"/>
    <w:rsid w:val="000D7C12"/>
    <w:rsid w:val="000D7C15"/>
    <w:rsid w:val="000D7CAB"/>
    <w:rsid w:val="000D7D70"/>
    <w:rsid w:val="000D7DE3"/>
    <w:rsid w:val="000D7DF5"/>
    <w:rsid w:val="000D7E42"/>
    <w:rsid w:val="000D7EAA"/>
    <w:rsid w:val="000D7F54"/>
    <w:rsid w:val="000D7F6C"/>
    <w:rsid w:val="000D7FAB"/>
    <w:rsid w:val="000D7FDB"/>
    <w:rsid w:val="000D7FEE"/>
    <w:rsid w:val="000E002E"/>
    <w:rsid w:val="000E0058"/>
    <w:rsid w:val="000E0087"/>
    <w:rsid w:val="000E00DE"/>
    <w:rsid w:val="000E0107"/>
    <w:rsid w:val="000E011F"/>
    <w:rsid w:val="000E0121"/>
    <w:rsid w:val="000E0122"/>
    <w:rsid w:val="000E0136"/>
    <w:rsid w:val="000E01A3"/>
    <w:rsid w:val="000E01E0"/>
    <w:rsid w:val="000E01E4"/>
    <w:rsid w:val="000E01E5"/>
    <w:rsid w:val="000E0271"/>
    <w:rsid w:val="000E02FB"/>
    <w:rsid w:val="000E0321"/>
    <w:rsid w:val="000E0328"/>
    <w:rsid w:val="000E0354"/>
    <w:rsid w:val="000E03C4"/>
    <w:rsid w:val="000E0491"/>
    <w:rsid w:val="000E050E"/>
    <w:rsid w:val="000E0554"/>
    <w:rsid w:val="000E0562"/>
    <w:rsid w:val="000E0573"/>
    <w:rsid w:val="000E059B"/>
    <w:rsid w:val="000E0650"/>
    <w:rsid w:val="000E06D5"/>
    <w:rsid w:val="000E06E8"/>
    <w:rsid w:val="000E071A"/>
    <w:rsid w:val="000E081A"/>
    <w:rsid w:val="000E0906"/>
    <w:rsid w:val="000E09C5"/>
    <w:rsid w:val="000E09DA"/>
    <w:rsid w:val="000E09EF"/>
    <w:rsid w:val="000E0A17"/>
    <w:rsid w:val="000E0A59"/>
    <w:rsid w:val="000E0ABC"/>
    <w:rsid w:val="000E0B1A"/>
    <w:rsid w:val="000E0B2F"/>
    <w:rsid w:val="000E0B39"/>
    <w:rsid w:val="000E0B6F"/>
    <w:rsid w:val="000E0C04"/>
    <w:rsid w:val="000E0C57"/>
    <w:rsid w:val="000E0CBF"/>
    <w:rsid w:val="000E0D50"/>
    <w:rsid w:val="000E0DE4"/>
    <w:rsid w:val="000E0EBE"/>
    <w:rsid w:val="000E0F61"/>
    <w:rsid w:val="000E0F81"/>
    <w:rsid w:val="000E0FCD"/>
    <w:rsid w:val="000E1003"/>
    <w:rsid w:val="000E100E"/>
    <w:rsid w:val="000E1019"/>
    <w:rsid w:val="000E1034"/>
    <w:rsid w:val="000E114F"/>
    <w:rsid w:val="000E1157"/>
    <w:rsid w:val="000E116E"/>
    <w:rsid w:val="000E1171"/>
    <w:rsid w:val="000E11FD"/>
    <w:rsid w:val="000E126B"/>
    <w:rsid w:val="000E127A"/>
    <w:rsid w:val="000E1393"/>
    <w:rsid w:val="000E13D4"/>
    <w:rsid w:val="000E1461"/>
    <w:rsid w:val="000E1487"/>
    <w:rsid w:val="000E14D2"/>
    <w:rsid w:val="000E14D6"/>
    <w:rsid w:val="000E14E8"/>
    <w:rsid w:val="000E1521"/>
    <w:rsid w:val="000E1526"/>
    <w:rsid w:val="000E15D3"/>
    <w:rsid w:val="000E15DA"/>
    <w:rsid w:val="000E1602"/>
    <w:rsid w:val="000E1638"/>
    <w:rsid w:val="000E16DC"/>
    <w:rsid w:val="000E1702"/>
    <w:rsid w:val="000E1767"/>
    <w:rsid w:val="000E1830"/>
    <w:rsid w:val="000E1832"/>
    <w:rsid w:val="000E1882"/>
    <w:rsid w:val="000E1888"/>
    <w:rsid w:val="000E18A9"/>
    <w:rsid w:val="000E18BB"/>
    <w:rsid w:val="000E18E4"/>
    <w:rsid w:val="000E1922"/>
    <w:rsid w:val="000E192C"/>
    <w:rsid w:val="000E193A"/>
    <w:rsid w:val="000E196F"/>
    <w:rsid w:val="000E1984"/>
    <w:rsid w:val="000E198D"/>
    <w:rsid w:val="000E19E3"/>
    <w:rsid w:val="000E19F5"/>
    <w:rsid w:val="000E19FC"/>
    <w:rsid w:val="000E1A03"/>
    <w:rsid w:val="000E1A1A"/>
    <w:rsid w:val="000E1A2A"/>
    <w:rsid w:val="000E1A2D"/>
    <w:rsid w:val="000E1A7A"/>
    <w:rsid w:val="000E1A9D"/>
    <w:rsid w:val="000E1B35"/>
    <w:rsid w:val="000E1B53"/>
    <w:rsid w:val="000E1B82"/>
    <w:rsid w:val="000E1B83"/>
    <w:rsid w:val="000E1B9A"/>
    <w:rsid w:val="000E1BED"/>
    <w:rsid w:val="000E1C5A"/>
    <w:rsid w:val="000E1C94"/>
    <w:rsid w:val="000E1C96"/>
    <w:rsid w:val="000E1D00"/>
    <w:rsid w:val="000E1D17"/>
    <w:rsid w:val="000E1D1C"/>
    <w:rsid w:val="000E1DA9"/>
    <w:rsid w:val="000E1DBE"/>
    <w:rsid w:val="000E1DCA"/>
    <w:rsid w:val="000E1E0D"/>
    <w:rsid w:val="000E1E13"/>
    <w:rsid w:val="000E1E55"/>
    <w:rsid w:val="000E1EDA"/>
    <w:rsid w:val="000E1EEA"/>
    <w:rsid w:val="000E1F41"/>
    <w:rsid w:val="000E1F71"/>
    <w:rsid w:val="000E1FCC"/>
    <w:rsid w:val="000E2044"/>
    <w:rsid w:val="000E206A"/>
    <w:rsid w:val="000E206E"/>
    <w:rsid w:val="000E208A"/>
    <w:rsid w:val="000E227F"/>
    <w:rsid w:val="000E22BB"/>
    <w:rsid w:val="000E22C9"/>
    <w:rsid w:val="000E2311"/>
    <w:rsid w:val="000E2351"/>
    <w:rsid w:val="000E235F"/>
    <w:rsid w:val="000E2465"/>
    <w:rsid w:val="000E247A"/>
    <w:rsid w:val="000E2491"/>
    <w:rsid w:val="000E2534"/>
    <w:rsid w:val="000E2541"/>
    <w:rsid w:val="000E2577"/>
    <w:rsid w:val="000E2581"/>
    <w:rsid w:val="000E259F"/>
    <w:rsid w:val="000E2699"/>
    <w:rsid w:val="000E26CF"/>
    <w:rsid w:val="000E272B"/>
    <w:rsid w:val="000E27DC"/>
    <w:rsid w:val="000E2807"/>
    <w:rsid w:val="000E2848"/>
    <w:rsid w:val="000E2849"/>
    <w:rsid w:val="000E284E"/>
    <w:rsid w:val="000E28C6"/>
    <w:rsid w:val="000E293D"/>
    <w:rsid w:val="000E2957"/>
    <w:rsid w:val="000E298B"/>
    <w:rsid w:val="000E29A3"/>
    <w:rsid w:val="000E2A0E"/>
    <w:rsid w:val="000E2A61"/>
    <w:rsid w:val="000E2A70"/>
    <w:rsid w:val="000E2A83"/>
    <w:rsid w:val="000E2A88"/>
    <w:rsid w:val="000E2AA9"/>
    <w:rsid w:val="000E2AE2"/>
    <w:rsid w:val="000E2AF1"/>
    <w:rsid w:val="000E2B2D"/>
    <w:rsid w:val="000E2BCA"/>
    <w:rsid w:val="000E2BE0"/>
    <w:rsid w:val="000E2C26"/>
    <w:rsid w:val="000E2D00"/>
    <w:rsid w:val="000E2D2D"/>
    <w:rsid w:val="000E2D42"/>
    <w:rsid w:val="000E2D7A"/>
    <w:rsid w:val="000E2D93"/>
    <w:rsid w:val="000E2DA7"/>
    <w:rsid w:val="000E2E58"/>
    <w:rsid w:val="000E2E96"/>
    <w:rsid w:val="000E2EA6"/>
    <w:rsid w:val="000E2F0D"/>
    <w:rsid w:val="000E2FFF"/>
    <w:rsid w:val="000E3008"/>
    <w:rsid w:val="000E3046"/>
    <w:rsid w:val="000E30C2"/>
    <w:rsid w:val="000E3235"/>
    <w:rsid w:val="000E329C"/>
    <w:rsid w:val="000E32B7"/>
    <w:rsid w:val="000E32C3"/>
    <w:rsid w:val="000E3313"/>
    <w:rsid w:val="000E333E"/>
    <w:rsid w:val="000E3373"/>
    <w:rsid w:val="000E3381"/>
    <w:rsid w:val="000E341F"/>
    <w:rsid w:val="000E344E"/>
    <w:rsid w:val="000E34A9"/>
    <w:rsid w:val="000E34D4"/>
    <w:rsid w:val="000E350D"/>
    <w:rsid w:val="000E3596"/>
    <w:rsid w:val="000E3652"/>
    <w:rsid w:val="000E36E7"/>
    <w:rsid w:val="000E374D"/>
    <w:rsid w:val="000E37FF"/>
    <w:rsid w:val="000E381C"/>
    <w:rsid w:val="000E385D"/>
    <w:rsid w:val="000E391E"/>
    <w:rsid w:val="000E3979"/>
    <w:rsid w:val="000E3A25"/>
    <w:rsid w:val="000E3A4C"/>
    <w:rsid w:val="000E3A5A"/>
    <w:rsid w:val="000E3B21"/>
    <w:rsid w:val="000E3BB3"/>
    <w:rsid w:val="000E3BC4"/>
    <w:rsid w:val="000E3BD0"/>
    <w:rsid w:val="000E3C00"/>
    <w:rsid w:val="000E3C1F"/>
    <w:rsid w:val="000E3C39"/>
    <w:rsid w:val="000E3C47"/>
    <w:rsid w:val="000E3C86"/>
    <w:rsid w:val="000E3CD7"/>
    <w:rsid w:val="000E3DC9"/>
    <w:rsid w:val="000E3DE8"/>
    <w:rsid w:val="000E3E3D"/>
    <w:rsid w:val="000E3F4C"/>
    <w:rsid w:val="000E403D"/>
    <w:rsid w:val="000E4079"/>
    <w:rsid w:val="000E4082"/>
    <w:rsid w:val="000E40A7"/>
    <w:rsid w:val="000E416D"/>
    <w:rsid w:val="000E419C"/>
    <w:rsid w:val="000E41C3"/>
    <w:rsid w:val="000E41C6"/>
    <w:rsid w:val="000E41F7"/>
    <w:rsid w:val="000E4200"/>
    <w:rsid w:val="000E4234"/>
    <w:rsid w:val="000E4241"/>
    <w:rsid w:val="000E4254"/>
    <w:rsid w:val="000E427C"/>
    <w:rsid w:val="000E42FB"/>
    <w:rsid w:val="000E4332"/>
    <w:rsid w:val="000E435F"/>
    <w:rsid w:val="000E4420"/>
    <w:rsid w:val="000E4432"/>
    <w:rsid w:val="000E4489"/>
    <w:rsid w:val="000E44F8"/>
    <w:rsid w:val="000E4519"/>
    <w:rsid w:val="000E451E"/>
    <w:rsid w:val="000E4527"/>
    <w:rsid w:val="000E4596"/>
    <w:rsid w:val="000E45F7"/>
    <w:rsid w:val="000E4678"/>
    <w:rsid w:val="000E46DE"/>
    <w:rsid w:val="000E4705"/>
    <w:rsid w:val="000E472E"/>
    <w:rsid w:val="000E4741"/>
    <w:rsid w:val="000E4742"/>
    <w:rsid w:val="000E4769"/>
    <w:rsid w:val="000E486E"/>
    <w:rsid w:val="000E487C"/>
    <w:rsid w:val="000E48C2"/>
    <w:rsid w:val="000E48D3"/>
    <w:rsid w:val="000E4940"/>
    <w:rsid w:val="000E496F"/>
    <w:rsid w:val="000E498A"/>
    <w:rsid w:val="000E49A7"/>
    <w:rsid w:val="000E4A2A"/>
    <w:rsid w:val="000E4AF8"/>
    <w:rsid w:val="000E4B38"/>
    <w:rsid w:val="000E4B7A"/>
    <w:rsid w:val="000E4B98"/>
    <w:rsid w:val="000E4C2D"/>
    <w:rsid w:val="000E4C4C"/>
    <w:rsid w:val="000E4C54"/>
    <w:rsid w:val="000E4D71"/>
    <w:rsid w:val="000E4D76"/>
    <w:rsid w:val="000E4D77"/>
    <w:rsid w:val="000E4DAE"/>
    <w:rsid w:val="000E4DF5"/>
    <w:rsid w:val="000E4E09"/>
    <w:rsid w:val="000E4E29"/>
    <w:rsid w:val="000E4EA5"/>
    <w:rsid w:val="000E4ED9"/>
    <w:rsid w:val="000E4F7A"/>
    <w:rsid w:val="000E4F9A"/>
    <w:rsid w:val="000E4FD1"/>
    <w:rsid w:val="000E5055"/>
    <w:rsid w:val="000E50A2"/>
    <w:rsid w:val="000E5168"/>
    <w:rsid w:val="000E517D"/>
    <w:rsid w:val="000E51FD"/>
    <w:rsid w:val="000E5211"/>
    <w:rsid w:val="000E5242"/>
    <w:rsid w:val="000E5287"/>
    <w:rsid w:val="000E52A8"/>
    <w:rsid w:val="000E5378"/>
    <w:rsid w:val="000E53A1"/>
    <w:rsid w:val="000E53C3"/>
    <w:rsid w:val="000E54AC"/>
    <w:rsid w:val="000E54BA"/>
    <w:rsid w:val="000E55C7"/>
    <w:rsid w:val="000E5656"/>
    <w:rsid w:val="000E565C"/>
    <w:rsid w:val="000E56A4"/>
    <w:rsid w:val="000E572D"/>
    <w:rsid w:val="000E5748"/>
    <w:rsid w:val="000E57A7"/>
    <w:rsid w:val="000E5803"/>
    <w:rsid w:val="000E5856"/>
    <w:rsid w:val="000E585D"/>
    <w:rsid w:val="000E5880"/>
    <w:rsid w:val="000E58BD"/>
    <w:rsid w:val="000E58FE"/>
    <w:rsid w:val="000E5924"/>
    <w:rsid w:val="000E5A17"/>
    <w:rsid w:val="000E5A23"/>
    <w:rsid w:val="000E5A65"/>
    <w:rsid w:val="000E5AB5"/>
    <w:rsid w:val="000E5AD6"/>
    <w:rsid w:val="000E5B72"/>
    <w:rsid w:val="000E5BFF"/>
    <w:rsid w:val="000E5C65"/>
    <w:rsid w:val="000E5C7A"/>
    <w:rsid w:val="000E5C86"/>
    <w:rsid w:val="000E5CBC"/>
    <w:rsid w:val="000E5CE8"/>
    <w:rsid w:val="000E5D04"/>
    <w:rsid w:val="000E5D35"/>
    <w:rsid w:val="000E5D3E"/>
    <w:rsid w:val="000E5D5D"/>
    <w:rsid w:val="000E5D70"/>
    <w:rsid w:val="000E5DD0"/>
    <w:rsid w:val="000E5E4F"/>
    <w:rsid w:val="000E5F6E"/>
    <w:rsid w:val="000E5F86"/>
    <w:rsid w:val="000E604E"/>
    <w:rsid w:val="000E60A8"/>
    <w:rsid w:val="000E60EA"/>
    <w:rsid w:val="000E6263"/>
    <w:rsid w:val="000E6270"/>
    <w:rsid w:val="000E628F"/>
    <w:rsid w:val="000E62B3"/>
    <w:rsid w:val="000E62C9"/>
    <w:rsid w:val="000E635D"/>
    <w:rsid w:val="000E6382"/>
    <w:rsid w:val="000E6388"/>
    <w:rsid w:val="000E6505"/>
    <w:rsid w:val="000E65B6"/>
    <w:rsid w:val="000E6667"/>
    <w:rsid w:val="000E6671"/>
    <w:rsid w:val="000E6673"/>
    <w:rsid w:val="000E6808"/>
    <w:rsid w:val="000E6849"/>
    <w:rsid w:val="000E6850"/>
    <w:rsid w:val="000E6865"/>
    <w:rsid w:val="000E6882"/>
    <w:rsid w:val="000E69A8"/>
    <w:rsid w:val="000E69CA"/>
    <w:rsid w:val="000E69DD"/>
    <w:rsid w:val="000E6ACF"/>
    <w:rsid w:val="000E6B0D"/>
    <w:rsid w:val="000E6C9C"/>
    <w:rsid w:val="000E6CBD"/>
    <w:rsid w:val="000E6E11"/>
    <w:rsid w:val="000E6E4C"/>
    <w:rsid w:val="000E6E7B"/>
    <w:rsid w:val="000E6EB5"/>
    <w:rsid w:val="000E6F00"/>
    <w:rsid w:val="000E6F1A"/>
    <w:rsid w:val="000E6F72"/>
    <w:rsid w:val="000E6FA3"/>
    <w:rsid w:val="000E6FB9"/>
    <w:rsid w:val="000E6FBF"/>
    <w:rsid w:val="000E6FF5"/>
    <w:rsid w:val="000E7050"/>
    <w:rsid w:val="000E70C6"/>
    <w:rsid w:val="000E70C8"/>
    <w:rsid w:val="000E71C1"/>
    <w:rsid w:val="000E71F8"/>
    <w:rsid w:val="000E7296"/>
    <w:rsid w:val="000E729A"/>
    <w:rsid w:val="000E72A1"/>
    <w:rsid w:val="000E72D7"/>
    <w:rsid w:val="000E72E6"/>
    <w:rsid w:val="000E7321"/>
    <w:rsid w:val="000E734B"/>
    <w:rsid w:val="000E7382"/>
    <w:rsid w:val="000E73A6"/>
    <w:rsid w:val="000E73F2"/>
    <w:rsid w:val="000E7402"/>
    <w:rsid w:val="000E7413"/>
    <w:rsid w:val="000E7442"/>
    <w:rsid w:val="000E7452"/>
    <w:rsid w:val="000E7456"/>
    <w:rsid w:val="000E7489"/>
    <w:rsid w:val="000E74F5"/>
    <w:rsid w:val="000E7546"/>
    <w:rsid w:val="000E75C3"/>
    <w:rsid w:val="000E75D7"/>
    <w:rsid w:val="000E75FF"/>
    <w:rsid w:val="000E763A"/>
    <w:rsid w:val="000E764D"/>
    <w:rsid w:val="000E76C0"/>
    <w:rsid w:val="000E76CB"/>
    <w:rsid w:val="000E76E7"/>
    <w:rsid w:val="000E776D"/>
    <w:rsid w:val="000E77FC"/>
    <w:rsid w:val="000E7834"/>
    <w:rsid w:val="000E790F"/>
    <w:rsid w:val="000E7941"/>
    <w:rsid w:val="000E79ED"/>
    <w:rsid w:val="000E7B85"/>
    <w:rsid w:val="000E7BB4"/>
    <w:rsid w:val="000E7C1B"/>
    <w:rsid w:val="000E7C6A"/>
    <w:rsid w:val="000E7C96"/>
    <w:rsid w:val="000E7CA5"/>
    <w:rsid w:val="000E7CDA"/>
    <w:rsid w:val="000E7D3B"/>
    <w:rsid w:val="000E7D80"/>
    <w:rsid w:val="000E7E29"/>
    <w:rsid w:val="000E7E38"/>
    <w:rsid w:val="000E7EC2"/>
    <w:rsid w:val="000E7F17"/>
    <w:rsid w:val="000E7FD5"/>
    <w:rsid w:val="000F009C"/>
    <w:rsid w:val="000F00C8"/>
    <w:rsid w:val="000F010E"/>
    <w:rsid w:val="000F0126"/>
    <w:rsid w:val="000F01E3"/>
    <w:rsid w:val="000F01F5"/>
    <w:rsid w:val="000F01FD"/>
    <w:rsid w:val="000F0231"/>
    <w:rsid w:val="000F028D"/>
    <w:rsid w:val="000F0295"/>
    <w:rsid w:val="000F032B"/>
    <w:rsid w:val="000F0439"/>
    <w:rsid w:val="000F0541"/>
    <w:rsid w:val="000F058E"/>
    <w:rsid w:val="000F0591"/>
    <w:rsid w:val="000F05F6"/>
    <w:rsid w:val="000F0624"/>
    <w:rsid w:val="000F0635"/>
    <w:rsid w:val="000F067F"/>
    <w:rsid w:val="000F0715"/>
    <w:rsid w:val="000F071A"/>
    <w:rsid w:val="000F07CD"/>
    <w:rsid w:val="000F07F1"/>
    <w:rsid w:val="000F08B9"/>
    <w:rsid w:val="000F08ED"/>
    <w:rsid w:val="000F0915"/>
    <w:rsid w:val="000F09DC"/>
    <w:rsid w:val="000F09ED"/>
    <w:rsid w:val="000F0A1A"/>
    <w:rsid w:val="000F0A5A"/>
    <w:rsid w:val="000F0A6B"/>
    <w:rsid w:val="000F0AC3"/>
    <w:rsid w:val="000F0AD1"/>
    <w:rsid w:val="000F0B49"/>
    <w:rsid w:val="000F0B5D"/>
    <w:rsid w:val="000F0B60"/>
    <w:rsid w:val="000F0BB7"/>
    <w:rsid w:val="000F0C32"/>
    <w:rsid w:val="000F0C5B"/>
    <w:rsid w:val="000F0C70"/>
    <w:rsid w:val="000F0CB2"/>
    <w:rsid w:val="000F0D52"/>
    <w:rsid w:val="000F0D80"/>
    <w:rsid w:val="000F0DAB"/>
    <w:rsid w:val="000F0DD7"/>
    <w:rsid w:val="000F0DDB"/>
    <w:rsid w:val="000F0DFE"/>
    <w:rsid w:val="000F0E2A"/>
    <w:rsid w:val="000F0E68"/>
    <w:rsid w:val="000F0EB0"/>
    <w:rsid w:val="000F0EB6"/>
    <w:rsid w:val="000F0EBD"/>
    <w:rsid w:val="000F0EC2"/>
    <w:rsid w:val="000F0FAC"/>
    <w:rsid w:val="000F0FB0"/>
    <w:rsid w:val="000F1035"/>
    <w:rsid w:val="000F107E"/>
    <w:rsid w:val="000F1101"/>
    <w:rsid w:val="000F115B"/>
    <w:rsid w:val="000F116A"/>
    <w:rsid w:val="000F116B"/>
    <w:rsid w:val="000F123A"/>
    <w:rsid w:val="000F1280"/>
    <w:rsid w:val="000F131D"/>
    <w:rsid w:val="000F13AB"/>
    <w:rsid w:val="000F13E0"/>
    <w:rsid w:val="000F1412"/>
    <w:rsid w:val="000F1488"/>
    <w:rsid w:val="000F1559"/>
    <w:rsid w:val="000F15E6"/>
    <w:rsid w:val="000F15F9"/>
    <w:rsid w:val="000F1634"/>
    <w:rsid w:val="000F1638"/>
    <w:rsid w:val="000F16DA"/>
    <w:rsid w:val="000F16F0"/>
    <w:rsid w:val="000F1739"/>
    <w:rsid w:val="000F174A"/>
    <w:rsid w:val="000F1751"/>
    <w:rsid w:val="000F1772"/>
    <w:rsid w:val="000F1787"/>
    <w:rsid w:val="000F17CF"/>
    <w:rsid w:val="000F1818"/>
    <w:rsid w:val="000F18E4"/>
    <w:rsid w:val="000F18FF"/>
    <w:rsid w:val="000F193F"/>
    <w:rsid w:val="000F1962"/>
    <w:rsid w:val="000F196D"/>
    <w:rsid w:val="000F19AE"/>
    <w:rsid w:val="000F1A16"/>
    <w:rsid w:val="000F1A22"/>
    <w:rsid w:val="000F1A38"/>
    <w:rsid w:val="000F1A55"/>
    <w:rsid w:val="000F1ABA"/>
    <w:rsid w:val="000F1B6D"/>
    <w:rsid w:val="000F1BAC"/>
    <w:rsid w:val="000F1C17"/>
    <w:rsid w:val="000F1C18"/>
    <w:rsid w:val="000F1C33"/>
    <w:rsid w:val="000F1C60"/>
    <w:rsid w:val="000F1CCD"/>
    <w:rsid w:val="000F1F33"/>
    <w:rsid w:val="000F1F84"/>
    <w:rsid w:val="000F203C"/>
    <w:rsid w:val="000F2055"/>
    <w:rsid w:val="000F20A6"/>
    <w:rsid w:val="000F20AA"/>
    <w:rsid w:val="000F2141"/>
    <w:rsid w:val="000F2165"/>
    <w:rsid w:val="000F2171"/>
    <w:rsid w:val="000F217E"/>
    <w:rsid w:val="000F2183"/>
    <w:rsid w:val="000F21B2"/>
    <w:rsid w:val="000F22A2"/>
    <w:rsid w:val="000F234C"/>
    <w:rsid w:val="000F236C"/>
    <w:rsid w:val="000F23E2"/>
    <w:rsid w:val="000F23E6"/>
    <w:rsid w:val="000F2457"/>
    <w:rsid w:val="000F24CA"/>
    <w:rsid w:val="000F256B"/>
    <w:rsid w:val="000F25FF"/>
    <w:rsid w:val="000F2679"/>
    <w:rsid w:val="000F2687"/>
    <w:rsid w:val="000F2698"/>
    <w:rsid w:val="000F274C"/>
    <w:rsid w:val="000F2752"/>
    <w:rsid w:val="000F276B"/>
    <w:rsid w:val="000F27A6"/>
    <w:rsid w:val="000F2852"/>
    <w:rsid w:val="000F28F3"/>
    <w:rsid w:val="000F2927"/>
    <w:rsid w:val="000F29C1"/>
    <w:rsid w:val="000F2AA6"/>
    <w:rsid w:val="000F2B61"/>
    <w:rsid w:val="000F2B97"/>
    <w:rsid w:val="000F2C0F"/>
    <w:rsid w:val="000F2C63"/>
    <w:rsid w:val="000F2CCA"/>
    <w:rsid w:val="000F2CCE"/>
    <w:rsid w:val="000F2CE6"/>
    <w:rsid w:val="000F2DAA"/>
    <w:rsid w:val="000F2E37"/>
    <w:rsid w:val="000F2ED6"/>
    <w:rsid w:val="000F2F12"/>
    <w:rsid w:val="000F2F1D"/>
    <w:rsid w:val="000F2F4C"/>
    <w:rsid w:val="000F2FC8"/>
    <w:rsid w:val="000F30BB"/>
    <w:rsid w:val="000F314E"/>
    <w:rsid w:val="000F315A"/>
    <w:rsid w:val="000F3168"/>
    <w:rsid w:val="000F3180"/>
    <w:rsid w:val="000F31C9"/>
    <w:rsid w:val="000F31E5"/>
    <w:rsid w:val="000F32B2"/>
    <w:rsid w:val="000F3333"/>
    <w:rsid w:val="000F3462"/>
    <w:rsid w:val="000F352B"/>
    <w:rsid w:val="000F35B7"/>
    <w:rsid w:val="000F3678"/>
    <w:rsid w:val="000F368A"/>
    <w:rsid w:val="000F37A4"/>
    <w:rsid w:val="000F37E6"/>
    <w:rsid w:val="000F3860"/>
    <w:rsid w:val="000F38A0"/>
    <w:rsid w:val="000F3914"/>
    <w:rsid w:val="000F3919"/>
    <w:rsid w:val="000F3937"/>
    <w:rsid w:val="000F39D0"/>
    <w:rsid w:val="000F3A23"/>
    <w:rsid w:val="000F3ADB"/>
    <w:rsid w:val="000F3ADD"/>
    <w:rsid w:val="000F3AED"/>
    <w:rsid w:val="000F3B89"/>
    <w:rsid w:val="000F3BF5"/>
    <w:rsid w:val="000F3C6D"/>
    <w:rsid w:val="000F3C96"/>
    <w:rsid w:val="000F3CC7"/>
    <w:rsid w:val="000F3CD5"/>
    <w:rsid w:val="000F3D01"/>
    <w:rsid w:val="000F3D7E"/>
    <w:rsid w:val="000F3DDF"/>
    <w:rsid w:val="000F3DE8"/>
    <w:rsid w:val="000F3DF1"/>
    <w:rsid w:val="000F3E21"/>
    <w:rsid w:val="000F3EE8"/>
    <w:rsid w:val="000F3F07"/>
    <w:rsid w:val="000F3F2F"/>
    <w:rsid w:val="000F3F7C"/>
    <w:rsid w:val="000F405F"/>
    <w:rsid w:val="000F40BF"/>
    <w:rsid w:val="000F412F"/>
    <w:rsid w:val="000F413A"/>
    <w:rsid w:val="000F41D6"/>
    <w:rsid w:val="000F41DA"/>
    <w:rsid w:val="000F426F"/>
    <w:rsid w:val="000F4273"/>
    <w:rsid w:val="000F42F0"/>
    <w:rsid w:val="000F4355"/>
    <w:rsid w:val="000F4398"/>
    <w:rsid w:val="000F43EB"/>
    <w:rsid w:val="000F449C"/>
    <w:rsid w:val="000F44B1"/>
    <w:rsid w:val="000F460C"/>
    <w:rsid w:val="000F4624"/>
    <w:rsid w:val="000F4632"/>
    <w:rsid w:val="000F464D"/>
    <w:rsid w:val="000F46A7"/>
    <w:rsid w:val="000F472C"/>
    <w:rsid w:val="000F47C8"/>
    <w:rsid w:val="000F47DA"/>
    <w:rsid w:val="000F4810"/>
    <w:rsid w:val="000F48E3"/>
    <w:rsid w:val="000F493E"/>
    <w:rsid w:val="000F496C"/>
    <w:rsid w:val="000F497C"/>
    <w:rsid w:val="000F4985"/>
    <w:rsid w:val="000F4A24"/>
    <w:rsid w:val="000F4A29"/>
    <w:rsid w:val="000F4A42"/>
    <w:rsid w:val="000F4A6C"/>
    <w:rsid w:val="000F4AB1"/>
    <w:rsid w:val="000F4AD9"/>
    <w:rsid w:val="000F4AEA"/>
    <w:rsid w:val="000F4B30"/>
    <w:rsid w:val="000F4C47"/>
    <w:rsid w:val="000F4D5F"/>
    <w:rsid w:val="000F4D74"/>
    <w:rsid w:val="000F4D99"/>
    <w:rsid w:val="000F4E5E"/>
    <w:rsid w:val="000F4EA6"/>
    <w:rsid w:val="000F4F90"/>
    <w:rsid w:val="000F4FE1"/>
    <w:rsid w:val="000F4FF6"/>
    <w:rsid w:val="000F5063"/>
    <w:rsid w:val="000F50B5"/>
    <w:rsid w:val="000F5150"/>
    <w:rsid w:val="000F5197"/>
    <w:rsid w:val="000F526F"/>
    <w:rsid w:val="000F527F"/>
    <w:rsid w:val="000F52D2"/>
    <w:rsid w:val="000F52EC"/>
    <w:rsid w:val="000F5313"/>
    <w:rsid w:val="000F533A"/>
    <w:rsid w:val="000F534D"/>
    <w:rsid w:val="000F5379"/>
    <w:rsid w:val="000F53A3"/>
    <w:rsid w:val="000F54B8"/>
    <w:rsid w:val="000F550B"/>
    <w:rsid w:val="000F5522"/>
    <w:rsid w:val="000F5576"/>
    <w:rsid w:val="000F55A0"/>
    <w:rsid w:val="000F55AF"/>
    <w:rsid w:val="000F55E7"/>
    <w:rsid w:val="000F5624"/>
    <w:rsid w:val="000F5628"/>
    <w:rsid w:val="000F5698"/>
    <w:rsid w:val="000F56CB"/>
    <w:rsid w:val="000F56CE"/>
    <w:rsid w:val="000F571C"/>
    <w:rsid w:val="000F577C"/>
    <w:rsid w:val="000F582C"/>
    <w:rsid w:val="000F59FF"/>
    <w:rsid w:val="000F5AE8"/>
    <w:rsid w:val="000F5B04"/>
    <w:rsid w:val="000F5B3E"/>
    <w:rsid w:val="000F5B50"/>
    <w:rsid w:val="000F5B99"/>
    <w:rsid w:val="000F5BA3"/>
    <w:rsid w:val="000F5BA8"/>
    <w:rsid w:val="000F5BC6"/>
    <w:rsid w:val="000F5C58"/>
    <w:rsid w:val="000F5C9C"/>
    <w:rsid w:val="000F5CD8"/>
    <w:rsid w:val="000F5D5F"/>
    <w:rsid w:val="000F5E05"/>
    <w:rsid w:val="000F5E6F"/>
    <w:rsid w:val="000F5E7A"/>
    <w:rsid w:val="000F5F13"/>
    <w:rsid w:val="000F5F23"/>
    <w:rsid w:val="000F5F3C"/>
    <w:rsid w:val="000F5F6C"/>
    <w:rsid w:val="000F5F8F"/>
    <w:rsid w:val="000F5FEB"/>
    <w:rsid w:val="000F6012"/>
    <w:rsid w:val="000F607B"/>
    <w:rsid w:val="000F60B6"/>
    <w:rsid w:val="000F6325"/>
    <w:rsid w:val="000F6329"/>
    <w:rsid w:val="000F633F"/>
    <w:rsid w:val="000F6365"/>
    <w:rsid w:val="000F63A7"/>
    <w:rsid w:val="000F63DC"/>
    <w:rsid w:val="000F6476"/>
    <w:rsid w:val="000F647F"/>
    <w:rsid w:val="000F6562"/>
    <w:rsid w:val="000F6573"/>
    <w:rsid w:val="000F6590"/>
    <w:rsid w:val="000F6597"/>
    <w:rsid w:val="000F65D1"/>
    <w:rsid w:val="000F65EF"/>
    <w:rsid w:val="000F65FD"/>
    <w:rsid w:val="000F6626"/>
    <w:rsid w:val="000F665C"/>
    <w:rsid w:val="000F6716"/>
    <w:rsid w:val="000F6812"/>
    <w:rsid w:val="000F6885"/>
    <w:rsid w:val="000F68A1"/>
    <w:rsid w:val="000F68BA"/>
    <w:rsid w:val="000F68BD"/>
    <w:rsid w:val="000F6950"/>
    <w:rsid w:val="000F69F5"/>
    <w:rsid w:val="000F6A69"/>
    <w:rsid w:val="000F6AA3"/>
    <w:rsid w:val="000F6B2F"/>
    <w:rsid w:val="000F6BFA"/>
    <w:rsid w:val="000F6C5B"/>
    <w:rsid w:val="000F6C72"/>
    <w:rsid w:val="000F6C9F"/>
    <w:rsid w:val="000F6CCB"/>
    <w:rsid w:val="000F6CE3"/>
    <w:rsid w:val="000F6D01"/>
    <w:rsid w:val="000F6D31"/>
    <w:rsid w:val="000F6D53"/>
    <w:rsid w:val="000F6E29"/>
    <w:rsid w:val="000F6EB9"/>
    <w:rsid w:val="000F6EE1"/>
    <w:rsid w:val="000F6F0E"/>
    <w:rsid w:val="000F6F31"/>
    <w:rsid w:val="000F6FB7"/>
    <w:rsid w:val="000F6FDF"/>
    <w:rsid w:val="000F6FF5"/>
    <w:rsid w:val="000F6FFA"/>
    <w:rsid w:val="000F70CF"/>
    <w:rsid w:val="000F7106"/>
    <w:rsid w:val="000F7115"/>
    <w:rsid w:val="000F712C"/>
    <w:rsid w:val="000F713A"/>
    <w:rsid w:val="000F71A2"/>
    <w:rsid w:val="000F71BB"/>
    <w:rsid w:val="000F71F5"/>
    <w:rsid w:val="000F7271"/>
    <w:rsid w:val="000F7276"/>
    <w:rsid w:val="000F72C9"/>
    <w:rsid w:val="000F7305"/>
    <w:rsid w:val="000F73E3"/>
    <w:rsid w:val="000F7403"/>
    <w:rsid w:val="000F752A"/>
    <w:rsid w:val="000F7577"/>
    <w:rsid w:val="000F757F"/>
    <w:rsid w:val="000F75BA"/>
    <w:rsid w:val="000F75EE"/>
    <w:rsid w:val="000F7678"/>
    <w:rsid w:val="000F76A5"/>
    <w:rsid w:val="000F76B1"/>
    <w:rsid w:val="000F76C5"/>
    <w:rsid w:val="000F7720"/>
    <w:rsid w:val="000F7740"/>
    <w:rsid w:val="000F7854"/>
    <w:rsid w:val="000F7894"/>
    <w:rsid w:val="000F78C8"/>
    <w:rsid w:val="000F7942"/>
    <w:rsid w:val="000F79D6"/>
    <w:rsid w:val="000F7A06"/>
    <w:rsid w:val="000F7A31"/>
    <w:rsid w:val="000F7A3E"/>
    <w:rsid w:val="000F7A4B"/>
    <w:rsid w:val="000F7AA2"/>
    <w:rsid w:val="000F7ADE"/>
    <w:rsid w:val="000F7AE9"/>
    <w:rsid w:val="000F7BD1"/>
    <w:rsid w:val="000F7CB5"/>
    <w:rsid w:val="000F7CD8"/>
    <w:rsid w:val="000F7D77"/>
    <w:rsid w:val="000F7D99"/>
    <w:rsid w:val="000F7E0F"/>
    <w:rsid w:val="000F7E1E"/>
    <w:rsid w:val="000F7E32"/>
    <w:rsid w:val="000F7E74"/>
    <w:rsid w:val="000F7EF3"/>
    <w:rsid w:val="000F7F0A"/>
    <w:rsid w:val="000F7F53"/>
    <w:rsid w:val="000F7F72"/>
    <w:rsid w:val="000F7F9D"/>
    <w:rsid w:val="000F7FB7"/>
    <w:rsid w:val="000F7FD2"/>
    <w:rsid w:val="000F7FD6"/>
    <w:rsid w:val="0010001B"/>
    <w:rsid w:val="00100081"/>
    <w:rsid w:val="001000A3"/>
    <w:rsid w:val="00100120"/>
    <w:rsid w:val="0010018D"/>
    <w:rsid w:val="00100293"/>
    <w:rsid w:val="001002EF"/>
    <w:rsid w:val="0010030E"/>
    <w:rsid w:val="0010033B"/>
    <w:rsid w:val="00100398"/>
    <w:rsid w:val="001003EA"/>
    <w:rsid w:val="00100448"/>
    <w:rsid w:val="00100477"/>
    <w:rsid w:val="001004A4"/>
    <w:rsid w:val="001004C9"/>
    <w:rsid w:val="00100623"/>
    <w:rsid w:val="001007E1"/>
    <w:rsid w:val="001007E4"/>
    <w:rsid w:val="0010081E"/>
    <w:rsid w:val="00100870"/>
    <w:rsid w:val="00100914"/>
    <w:rsid w:val="00100A28"/>
    <w:rsid w:val="00100A45"/>
    <w:rsid w:val="00100A50"/>
    <w:rsid w:val="00100B88"/>
    <w:rsid w:val="00100B9A"/>
    <w:rsid w:val="00100BEF"/>
    <w:rsid w:val="00100C9A"/>
    <w:rsid w:val="00100CC1"/>
    <w:rsid w:val="00100CCD"/>
    <w:rsid w:val="00100CDC"/>
    <w:rsid w:val="00100D14"/>
    <w:rsid w:val="00100D35"/>
    <w:rsid w:val="00100DB7"/>
    <w:rsid w:val="00100DF7"/>
    <w:rsid w:val="00100E8D"/>
    <w:rsid w:val="00100EA5"/>
    <w:rsid w:val="00100F05"/>
    <w:rsid w:val="00100F0C"/>
    <w:rsid w:val="00100FA3"/>
    <w:rsid w:val="00100FD2"/>
    <w:rsid w:val="00101023"/>
    <w:rsid w:val="00101055"/>
    <w:rsid w:val="00101092"/>
    <w:rsid w:val="0010109E"/>
    <w:rsid w:val="001010C8"/>
    <w:rsid w:val="001010E7"/>
    <w:rsid w:val="001010F4"/>
    <w:rsid w:val="001011CD"/>
    <w:rsid w:val="0010121D"/>
    <w:rsid w:val="00101252"/>
    <w:rsid w:val="0010125C"/>
    <w:rsid w:val="001012BB"/>
    <w:rsid w:val="0010130D"/>
    <w:rsid w:val="0010136E"/>
    <w:rsid w:val="001013E2"/>
    <w:rsid w:val="001013FF"/>
    <w:rsid w:val="00101422"/>
    <w:rsid w:val="00101465"/>
    <w:rsid w:val="0010149B"/>
    <w:rsid w:val="001014B9"/>
    <w:rsid w:val="0010152B"/>
    <w:rsid w:val="0010158C"/>
    <w:rsid w:val="001015AE"/>
    <w:rsid w:val="00101638"/>
    <w:rsid w:val="0010165A"/>
    <w:rsid w:val="0010168F"/>
    <w:rsid w:val="001016F9"/>
    <w:rsid w:val="0010172A"/>
    <w:rsid w:val="00101744"/>
    <w:rsid w:val="00101796"/>
    <w:rsid w:val="001017FC"/>
    <w:rsid w:val="0010181B"/>
    <w:rsid w:val="00101858"/>
    <w:rsid w:val="0010185D"/>
    <w:rsid w:val="0010189E"/>
    <w:rsid w:val="001018DB"/>
    <w:rsid w:val="0010191C"/>
    <w:rsid w:val="00101945"/>
    <w:rsid w:val="00101947"/>
    <w:rsid w:val="00101988"/>
    <w:rsid w:val="0010199F"/>
    <w:rsid w:val="00101A4F"/>
    <w:rsid w:val="00101A55"/>
    <w:rsid w:val="00101A59"/>
    <w:rsid w:val="00101A9A"/>
    <w:rsid w:val="00101A9C"/>
    <w:rsid w:val="00101AB6"/>
    <w:rsid w:val="00101AE1"/>
    <w:rsid w:val="00101B20"/>
    <w:rsid w:val="00101B3C"/>
    <w:rsid w:val="00101B99"/>
    <w:rsid w:val="00101BA0"/>
    <w:rsid w:val="00101C34"/>
    <w:rsid w:val="00101C62"/>
    <w:rsid w:val="00101D2B"/>
    <w:rsid w:val="00101D58"/>
    <w:rsid w:val="00101DC6"/>
    <w:rsid w:val="00101E2F"/>
    <w:rsid w:val="00101E94"/>
    <w:rsid w:val="00101E9B"/>
    <w:rsid w:val="00101F1A"/>
    <w:rsid w:val="00101F44"/>
    <w:rsid w:val="00101FAC"/>
    <w:rsid w:val="00101FBE"/>
    <w:rsid w:val="00102020"/>
    <w:rsid w:val="00102098"/>
    <w:rsid w:val="0010212E"/>
    <w:rsid w:val="00102160"/>
    <w:rsid w:val="001021D5"/>
    <w:rsid w:val="001021F5"/>
    <w:rsid w:val="001022C2"/>
    <w:rsid w:val="00102323"/>
    <w:rsid w:val="0010232E"/>
    <w:rsid w:val="0010244B"/>
    <w:rsid w:val="001024C7"/>
    <w:rsid w:val="00102545"/>
    <w:rsid w:val="001025E7"/>
    <w:rsid w:val="0010269E"/>
    <w:rsid w:val="001026A4"/>
    <w:rsid w:val="001026A6"/>
    <w:rsid w:val="00102721"/>
    <w:rsid w:val="00102763"/>
    <w:rsid w:val="001027B6"/>
    <w:rsid w:val="00102890"/>
    <w:rsid w:val="00102893"/>
    <w:rsid w:val="001028FD"/>
    <w:rsid w:val="00102A0A"/>
    <w:rsid w:val="00102A28"/>
    <w:rsid w:val="00102A8E"/>
    <w:rsid w:val="00102ADF"/>
    <w:rsid w:val="00102AE7"/>
    <w:rsid w:val="00102B06"/>
    <w:rsid w:val="00102B25"/>
    <w:rsid w:val="00102BB2"/>
    <w:rsid w:val="00102BDD"/>
    <w:rsid w:val="00102C1A"/>
    <w:rsid w:val="00102C44"/>
    <w:rsid w:val="00102C58"/>
    <w:rsid w:val="00102E20"/>
    <w:rsid w:val="00102E3D"/>
    <w:rsid w:val="00102E88"/>
    <w:rsid w:val="00102EC5"/>
    <w:rsid w:val="00102FC2"/>
    <w:rsid w:val="00102FC6"/>
    <w:rsid w:val="00102FE2"/>
    <w:rsid w:val="00103042"/>
    <w:rsid w:val="00103056"/>
    <w:rsid w:val="0010309A"/>
    <w:rsid w:val="001030DE"/>
    <w:rsid w:val="001030FC"/>
    <w:rsid w:val="00103106"/>
    <w:rsid w:val="00103110"/>
    <w:rsid w:val="00103185"/>
    <w:rsid w:val="001031B5"/>
    <w:rsid w:val="001031C3"/>
    <w:rsid w:val="0010324A"/>
    <w:rsid w:val="0010333E"/>
    <w:rsid w:val="001033C3"/>
    <w:rsid w:val="00103419"/>
    <w:rsid w:val="00103423"/>
    <w:rsid w:val="0010344D"/>
    <w:rsid w:val="001034CA"/>
    <w:rsid w:val="001034F3"/>
    <w:rsid w:val="00103505"/>
    <w:rsid w:val="00103531"/>
    <w:rsid w:val="0010354B"/>
    <w:rsid w:val="001035F2"/>
    <w:rsid w:val="00103692"/>
    <w:rsid w:val="001036B0"/>
    <w:rsid w:val="0010372C"/>
    <w:rsid w:val="0010378D"/>
    <w:rsid w:val="001039BD"/>
    <w:rsid w:val="001039FA"/>
    <w:rsid w:val="00103A76"/>
    <w:rsid w:val="00103AB0"/>
    <w:rsid w:val="00103ADE"/>
    <w:rsid w:val="00103B0E"/>
    <w:rsid w:val="00103B99"/>
    <w:rsid w:val="00103D05"/>
    <w:rsid w:val="00103D3A"/>
    <w:rsid w:val="00103DC9"/>
    <w:rsid w:val="00103E11"/>
    <w:rsid w:val="00103E67"/>
    <w:rsid w:val="00103E7A"/>
    <w:rsid w:val="00103E85"/>
    <w:rsid w:val="00103ED8"/>
    <w:rsid w:val="00103F16"/>
    <w:rsid w:val="00103F32"/>
    <w:rsid w:val="00103F33"/>
    <w:rsid w:val="00103FF5"/>
    <w:rsid w:val="00104015"/>
    <w:rsid w:val="001040EC"/>
    <w:rsid w:val="00104116"/>
    <w:rsid w:val="00104119"/>
    <w:rsid w:val="00104197"/>
    <w:rsid w:val="001041C6"/>
    <w:rsid w:val="001041C7"/>
    <w:rsid w:val="001041D6"/>
    <w:rsid w:val="001041E8"/>
    <w:rsid w:val="00104206"/>
    <w:rsid w:val="0010424C"/>
    <w:rsid w:val="00104307"/>
    <w:rsid w:val="00104318"/>
    <w:rsid w:val="00104385"/>
    <w:rsid w:val="0010444C"/>
    <w:rsid w:val="00104607"/>
    <w:rsid w:val="0010465B"/>
    <w:rsid w:val="0010466D"/>
    <w:rsid w:val="001047A8"/>
    <w:rsid w:val="001047EE"/>
    <w:rsid w:val="001048EF"/>
    <w:rsid w:val="00104921"/>
    <w:rsid w:val="00104A38"/>
    <w:rsid w:val="00104A60"/>
    <w:rsid w:val="00104A66"/>
    <w:rsid w:val="00104B2C"/>
    <w:rsid w:val="00104B55"/>
    <w:rsid w:val="00104BA0"/>
    <w:rsid w:val="00104C2C"/>
    <w:rsid w:val="00104D39"/>
    <w:rsid w:val="00104D65"/>
    <w:rsid w:val="00104D78"/>
    <w:rsid w:val="00104E3B"/>
    <w:rsid w:val="00104E54"/>
    <w:rsid w:val="00104EA1"/>
    <w:rsid w:val="00104EB0"/>
    <w:rsid w:val="00104EED"/>
    <w:rsid w:val="00104F8D"/>
    <w:rsid w:val="00104FA1"/>
    <w:rsid w:val="00104FED"/>
    <w:rsid w:val="00105012"/>
    <w:rsid w:val="00105032"/>
    <w:rsid w:val="00105071"/>
    <w:rsid w:val="00105072"/>
    <w:rsid w:val="001050AD"/>
    <w:rsid w:val="001050C2"/>
    <w:rsid w:val="00105110"/>
    <w:rsid w:val="0010519F"/>
    <w:rsid w:val="001051E1"/>
    <w:rsid w:val="001051F3"/>
    <w:rsid w:val="00105254"/>
    <w:rsid w:val="00105274"/>
    <w:rsid w:val="0010528F"/>
    <w:rsid w:val="001052CD"/>
    <w:rsid w:val="001052F6"/>
    <w:rsid w:val="00105309"/>
    <w:rsid w:val="00105310"/>
    <w:rsid w:val="0010534C"/>
    <w:rsid w:val="0010535D"/>
    <w:rsid w:val="001053A4"/>
    <w:rsid w:val="001053AE"/>
    <w:rsid w:val="0010546E"/>
    <w:rsid w:val="00105495"/>
    <w:rsid w:val="001054C5"/>
    <w:rsid w:val="0010558F"/>
    <w:rsid w:val="001055A4"/>
    <w:rsid w:val="001055CB"/>
    <w:rsid w:val="001055DE"/>
    <w:rsid w:val="00105638"/>
    <w:rsid w:val="00105648"/>
    <w:rsid w:val="00105674"/>
    <w:rsid w:val="001056C8"/>
    <w:rsid w:val="001056CB"/>
    <w:rsid w:val="00105722"/>
    <w:rsid w:val="001057BC"/>
    <w:rsid w:val="001057D2"/>
    <w:rsid w:val="0010580D"/>
    <w:rsid w:val="00105862"/>
    <w:rsid w:val="001058E3"/>
    <w:rsid w:val="00105941"/>
    <w:rsid w:val="0010594E"/>
    <w:rsid w:val="00105A3D"/>
    <w:rsid w:val="00105A50"/>
    <w:rsid w:val="00105A5C"/>
    <w:rsid w:val="00105B7E"/>
    <w:rsid w:val="00105BCD"/>
    <w:rsid w:val="00105BF8"/>
    <w:rsid w:val="00105CF7"/>
    <w:rsid w:val="00105CFA"/>
    <w:rsid w:val="00105D08"/>
    <w:rsid w:val="00105D5F"/>
    <w:rsid w:val="00105D76"/>
    <w:rsid w:val="00105D95"/>
    <w:rsid w:val="00105DFB"/>
    <w:rsid w:val="00105E0E"/>
    <w:rsid w:val="00105E5E"/>
    <w:rsid w:val="00105EDF"/>
    <w:rsid w:val="00105EE5"/>
    <w:rsid w:val="00105F0B"/>
    <w:rsid w:val="00105F67"/>
    <w:rsid w:val="00105F71"/>
    <w:rsid w:val="00105FAB"/>
    <w:rsid w:val="00106002"/>
    <w:rsid w:val="0010600E"/>
    <w:rsid w:val="00106062"/>
    <w:rsid w:val="0010606B"/>
    <w:rsid w:val="00106191"/>
    <w:rsid w:val="001061CB"/>
    <w:rsid w:val="001061F7"/>
    <w:rsid w:val="00106210"/>
    <w:rsid w:val="00106237"/>
    <w:rsid w:val="00106264"/>
    <w:rsid w:val="00106289"/>
    <w:rsid w:val="00106322"/>
    <w:rsid w:val="00106357"/>
    <w:rsid w:val="0010635E"/>
    <w:rsid w:val="00106363"/>
    <w:rsid w:val="0010638E"/>
    <w:rsid w:val="001063B4"/>
    <w:rsid w:val="0010640E"/>
    <w:rsid w:val="00106425"/>
    <w:rsid w:val="00106487"/>
    <w:rsid w:val="0010648C"/>
    <w:rsid w:val="00106547"/>
    <w:rsid w:val="0010654B"/>
    <w:rsid w:val="00106571"/>
    <w:rsid w:val="00106584"/>
    <w:rsid w:val="001065A8"/>
    <w:rsid w:val="001065AA"/>
    <w:rsid w:val="001065D9"/>
    <w:rsid w:val="001065DA"/>
    <w:rsid w:val="001066E2"/>
    <w:rsid w:val="00106725"/>
    <w:rsid w:val="00106756"/>
    <w:rsid w:val="001067AE"/>
    <w:rsid w:val="001067B4"/>
    <w:rsid w:val="001067D6"/>
    <w:rsid w:val="001067F3"/>
    <w:rsid w:val="00106885"/>
    <w:rsid w:val="001068AC"/>
    <w:rsid w:val="00106938"/>
    <w:rsid w:val="001069CD"/>
    <w:rsid w:val="00106A09"/>
    <w:rsid w:val="00106AE1"/>
    <w:rsid w:val="00106B4C"/>
    <w:rsid w:val="00106B52"/>
    <w:rsid w:val="00106B53"/>
    <w:rsid w:val="00106BCB"/>
    <w:rsid w:val="00106C14"/>
    <w:rsid w:val="00106C26"/>
    <w:rsid w:val="00106C7E"/>
    <w:rsid w:val="00106C99"/>
    <w:rsid w:val="00106CA1"/>
    <w:rsid w:val="00106CB8"/>
    <w:rsid w:val="00106D1E"/>
    <w:rsid w:val="00106D32"/>
    <w:rsid w:val="00106DFC"/>
    <w:rsid w:val="00106E00"/>
    <w:rsid w:val="00106EC6"/>
    <w:rsid w:val="00106ECF"/>
    <w:rsid w:val="00106ED9"/>
    <w:rsid w:val="00106EEA"/>
    <w:rsid w:val="00106F60"/>
    <w:rsid w:val="00106F76"/>
    <w:rsid w:val="00106F80"/>
    <w:rsid w:val="00106F93"/>
    <w:rsid w:val="00106FA8"/>
    <w:rsid w:val="00106FC8"/>
    <w:rsid w:val="00106FD1"/>
    <w:rsid w:val="00107019"/>
    <w:rsid w:val="0010705B"/>
    <w:rsid w:val="0010706E"/>
    <w:rsid w:val="001070A0"/>
    <w:rsid w:val="00107185"/>
    <w:rsid w:val="001071E3"/>
    <w:rsid w:val="00107222"/>
    <w:rsid w:val="0010723B"/>
    <w:rsid w:val="00107251"/>
    <w:rsid w:val="00107264"/>
    <w:rsid w:val="00107326"/>
    <w:rsid w:val="00107333"/>
    <w:rsid w:val="00107487"/>
    <w:rsid w:val="001074AC"/>
    <w:rsid w:val="001074E6"/>
    <w:rsid w:val="0010752A"/>
    <w:rsid w:val="00107558"/>
    <w:rsid w:val="001075CA"/>
    <w:rsid w:val="00107608"/>
    <w:rsid w:val="0010766A"/>
    <w:rsid w:val="00107690"/>
    <w:rsid w:val="001076A4"/>
    <w:rsid w:val="00107803"/>
    <w:rsid w:val="0010780B"/>
    <w:rsid w:val="0010790D"/>
    <w:rsid w:val="00107927"/>
    <w:rsid w:val="0010797C"/>
    <w:rsid w:val="0010799B"/>
    <w:rsid w:val="00107A4E"/>
    <w:rsid w:val="00107AB7"/>
    <w:rsid w:val="00107AF0"/>
    <w:rsid w:val="00107B4B"/>
    <w:rsid w:val="00107BD1"/>
    <w:rsid w:val="00107C10"/>
    <w:rsid w:val="00107C16"/>
    <w:rsid w:val="00107C3F"/>
    <w:rsid w:val="00107C4D"/>
    <w:rsid w:val="00107C5F"/>
    <w:rsid w:val="00107C90"/>
    <w:rsid w:val="00107CAE"/>
    <w:rsid w:val="00107CD1"/>
    <w:rsid w:val="00107D15"/>
    <w:rsid w:val="00107D2F"/>
    <w:rsid w:val="00107D3F"/>
    <w:rsid w:val="00107D73"/>
    <w:rsid w:val="00107E88"/>
    <w:rsid w:val="00107E96"/>
    <w:rsid w:val="00107EB5"/>
    <w:rsid w:val="00107EB8"/>
    <w:rsid w:val="00107EDE"/>
    <w:rsid w:val="00107EF4"/>
    <w:rsid w:val="00107F0E"/>
    <w:rsid w:val="00107F57"/>
    <w:rsid w:val="00107F96"/>
    <w:rsid w:val="00107FE3"/>
    <w:rsid w:val="0011003D"/>
    <w:rsid w:val="0011007E"/>
    <w:rsid w:val="00110082"/>
    <w:rsid w:val="00110108"/>
    <w:rsid w:val="00110135"/>
    <w:rsid w:val="00110171"/>
    <w:rsid w:val="00110192"/>
    <w:rsid w:val="001101AD"/>
    <w:rsid w:val="001101BB"/>
    <w:rsid w:val="00110260"/>
    <w:rsid w:val="00110313"/>
    <w:rsid w:val="00110384"/>
    <w:rsid w:val="001103ED"/>
    <w:rsid w:val="00110447"/>
    <w:rsid w:val="001104A5"/>
    <w:rsid w:val="001105AA"/>
    <w:rsid w:val="001105BA"/>
    <w:rsid w:val="00110689"/>
    <w:rsid w:val="001106A6"/>
    <w:rsid w:val="001106AB"/>
    <w:rsid w:val="001107A5"/>
    <w:rsid w:val="001107A9"/>
    <w:rsid w:val="0011081B"/>
    <w:rsid w:val="00110886"/>
    <w:rsid w:val="0011088E"/>
    <w:rsid w:val="001108BA"/>
    <w:rsid w:val="001108E9"/>
    <w:rsid w:val="001109CC"/>
    <w:rsid w:val="00110A88"/>
    <w:rsid w:val="00110AE7"/>
    <w:rsid w:val="00110B22"/>
    <w:rsid w:val="00110BA9"/>
    <w:rsid w:val="00110C70"/>
    <w:rsid w:val="00110CCC"/>
    <w:rsid w:val="00110D09"/>
    <w:rsid w:val="00110D16"/>
    <w:rsid w:val="00110D56"/>
    <w:rsid w:val="00110D69"/>
    <w:rsid w:val="00110DBC"/>
    <w:rsid w:val="00110E06"/>
    <w:rsid w:val="00110E14"/>
    <w:rsid w:val="00110E45"/>
    <w:rsid w:val="00110E61"/>
    <w:rsid w:val="00110EA2"/>
    <w:rsid w:val="00110EAB"/>
    <w:rsid w:val="00110F2F"/>
    <w:rsid w:val="00110F5D"/>
    <w:rsid w:val="00110F68"/>
    <w:rsid w:val="00110F93"/>
    <w:rsid w:val="001110D0"/>
    <w:rsid w:val="001110F5"/>
    <w:rsid w:val="001110F7"/>
    <w:rsid w:val="0011113E"/>
    <w:rsid w:val="0011117A"/>
    <w:rsid w:val="0011123E"/>
    <w:rsid w:val="00111273"/>
    <w:rsid w:val="00111295"/>
    <w:rsid w:val="0011129E"/>
    <w:rsid w:val="001112BE"/>
    <w:rsid w:val="0011135B"/>
    <w:rsid w:val="00111365"/>
    <w:rsid w:val="00111366"/>
    <w:rsid w:val="001113BF"/>
    <w:rsid w:val="001113E4"/>
    <w:rsid w:val="0011147F"/>
    <w:rsid w:val="0011149A"/>
    <w:rsid w:val="001115D6"/>
    <w:rsid w:val="001115EA"/>
    <w:rsid w:val="0011164C"/>
    <w:rsid w:val="00111650"/>
    <w:rsid w:val="00111708"/>
    <w:rsid w:val="00111715"/>
    <w:rsid w:val="00111716"/>
    <w:rsid w:val="001117A8"/>
    <w:rsid w:val="001117E1"/>
    <w:rsid w:val="00111885"/>
    <w:rsid w:val="00111891"/>
    <w:rsid w:val="001118BA"/>
    <w:rsid w:val="0011196D"/>
    <w:rsid w:val="001119D4"/>
    <w:rsid w:val="00111AD2"/>
    <w:rsid w:val="00111AF2"/>
    <w:rsid w:val="00111B81"/>
    <w:rsid w:val="00111BA9"/>
    <w:rsid w:val="00111BAB"/>
    <w:rsid w:val="00111C17"/>
    <w:rsid w:val="00111C3A"/>
    <w:rsid w:val="00111C66"/>
    <w:rsid w:val="00111CAA"/>
    <w:rsid w:val="00111CD8"/>
    <w:rsid w:val="00111D4B"/>
    <w:rsid w:val="00111D5A"/>
    <w:rsid w:val="00111D72"/>
    <w:rsid w:val="00111DD1"/>
    <w:rsid w:val="00111E96"/>
    <w:rsid w:val="00111F46"/>
    <w:rsid w:val="00111FBB"/>
    <w:rsid w:val="00111FD9"/>
    <w:rsid w:val="00112072"/>
    <w:rsid w:val="001120CB"/>
    <w:rsid w:val="00112124"/>
    <w:rsid w:val="0011215E"/>
    <w:rsid w:val="001121A7"/>
    <w:rsid w:val="001121B9"/>
    <w:rsid w:val="001121D0"/>
    <w:rsid w:val="001122AF"/>
    <w:rsid w:val="0011232A"/>
    <w:rsid w:val="0011234C"/>
    <w:rsid w:val="001123D5"/>
    <w:rsid w:val="001123E5"/>
    <w:rsid w:val="001123F4"/>
    <w:rsid w:val="0011240F"/>
    <w:rsid w:val="00112430"/>
    <w:rsid w:val="00112449"/>
    <w:rsid w:val="001124E3"/>
    <w:rsid w:val="00112518"/>
    <w:rsid w:val="00112588"/>
    <w:rsid w:val="00112596"/>
    <w:rsid w:val="001125AA"/>
    <w:rsid w:val="001126E1"/>
    <w:rsid w:val="00112706"/>
    <w:rsid w:val="00112733"/>
    <w:rsid w:val="0011273F"/>
    <w:rsid w:val="00112880"/>
    <w:rsid w:val="001128D4"/>
    <w:rsid w:val="0011290D"/>
    <w:rsid w:val="0011291D"/>
    <w:rsid w:val="00112953"/>
    <w:rsid w:val="00112959"/>
    <w:rsid w:val="001129C1"/>
    <w:rsid w:val="001129FB"/>
    <w:rsid w:val="00112AD7"/>
    <w:rsid w:val="00112B4B"/>
    <w:rsid w:val="00112B8C"/>
    <w:rsid w:val="00112B8D"/>
    <w:rsid w:val="00112BA1"/>
    <w:rsid w:val="00112BC3"/>
    <w:rsid w:val="00112C12"/>
    <w:rsid w:val="00112C2A"/>
    <w:rsid w:val="00112C2E"/>
    <w:rsid w:val="00112D51"/>
    <w:rsid w:val="00112D6C"/>
    <w:rsid w:val="00112DE6"/>
    <w:rsid w:val="00112E7E"/>
    <w:rsid w:val="00112E85"/>
    <w:rsid w:val="00112E87"/>
    <w:rsid w:val="00112EBB"/>
    <w:rsid w:val="00112EDA"/>
    <w:rsid w:val="0011306C"/>
    <w:rsid w:val="001130A1"/>
    <w:rsid w:val="001130C7"/>
    <w:rsid w:val="0011317B"/>
    <w:rsid w:val="0011322E"/>
    <w:rsid w:val="00113279"/>
    <w:rsid w:val="0011327E"/>
    <w:rsid w:val="001132ED"/>
    <w:rsid w:val="0011331E"/>
    <w:rsid w:val="00113366"/>
    <w:rsid w:val="001134B8"/>
    <w:rsid w:val="001134FB"/>
    <w:rsid w:val="0011350E"/>
    <w:rsid w:val="0011354E"/>
    <w:rsid w:val="00113558"/>
    <w:rsid w:val="00113563"/>
    <w:rsid w:val="001135F2"/>
    <w:rsid w:val="00113600"/>
    <w:rsid w:val="001136AE"/>
    <w:rsid w:val="00113712"/>
    <w:rsid w:val="00113732"/>
    <w:rsid w:val="00113791"/>
    <w:rsid w:val="00113806"/>
    <w:rsid w:val="001138B5"/>
    <w:rsid w:val="0011390E"/>
    <w:rsid w:val="0011393B"/>
    <w:rsid w:val="0011394A"/>
    <w:rsid w:val="001139E3"/>
    <w:rsid w:val="00113A85"/>
    <w:rsid w:val="00113A8A"/>
    <w:rsid w:val="00113B2C"/>
    <w:rsid w:val="00113B91"/>
    <w:rsid w:val="00113B94"/>
    <w:rsid w:val="00113BD4"/>
    <w:rsid w:val="00113BEB"/>
    <w:rsid w:val="00113CE4"/>
    <w:rsid w:val="00113D1E"/>
    <w:rsid w:val="00113D35"/>
    <w:rsid w:val="00113D3B"/>
    <w:rsid w:val="00113D93"/>
    <w:rsid w:val="00113DFC"/>
    <w:rsid w:val="00113E24"/>
    <w:rsid w:val="00113E62"/>
    <w:rsid w:val="00113E99"/>
    <w:rsid w:val="00113EB1"/>
    <w:rsid w:val="00113F1A"/>
    <w:rsid w:val="001141E7"/>
    <w:rsid w:val="0011424C"/>
    <w:rsid w:val="00114255"/>
    <w:rsid w:val="0011429A"/>
    <w:rsid w:val="001142FF"/>
    <w:rsid w:val="0011435B"/>
    <w:rsid w:val="00114394"/>
    <w:rsid w:val="001143A3"/>
    <w:rsid w:val="001143B3"/>
    <w:rsid w:val="001143DF"/>
    <w:rsid w:val="001145F0"/>
    <w:rsid w:val="00114697"/>
    <w:rsid w:val="00114792"/>
    <w:rsid w:val="00114818"/>
    <w:rsid w:val="00114853"/>
    <w:rsid w:val="0011486A"/>
    <w:rsid w:val="001148D0"/>
    <w:rsid w:val="001148FD"/>
    <w:rsid w:val="0011493D"/>
    <w:rsid w:val="00114996"/>
    <w:rsid w:val="001149C6"/>
    <w:rsid w:val="00114AAA"/>
    <w:rsid w:val="00114B70"/>
    <w:rsid w:val="00114BD0"/>
    <w:rsid w:val="00114C67"/>
    <w:rsid w:val="00114CD7"/>
    <w:rsid w:val="00114D65"/>
    <w:rsid w:val="00114DA0"/>
    <w:rsid w:val="00114DDD"/>
    <w:rsid w:val="00114E8C"/>
    <w:rsid w:val="00114E94"/>
    <w:rsid w:val="00114EDF"/>
    <w:rsid w:val="00114EFD"/>
    <w:rsid w:val="00114F45"/>
    <w:rsid w:val="00114FA8"/>
    <w:rsid w:val="00114FB3"/>
    <w:rsid w:val="0011500E"/>
    <w:rsid w:val="00115051"/>
    <w:rsid w:val="0011506E"/>
    <w:rsid w:val="001150EE"/>
    <w:rsid w:val="0011514E"/>
    <w:rsid w:val="00115187"/>
    <w:rsid w:val="00115192"/>
    <w:rsid w:val="001152E5"/>
    <w:rsid w:val="001152F1"/>
    <w:rsid w:val="00115328"/>
    <w:rsid w:val="00115379"/>
    <w:rsid w:val="00115385"/>
    <w:rsid w:val="0011540F"/>
    <w:rsid w:val="0011545F"/>
    <w:rsid w:val="001154F7"/>
    <w:rsid w:val="0011551B"/>
    <w:rsid w:val="00115787"/>
    <w:rsid w:val="001157A6"/>
    <w:rsid w:val="001157AD"/>
    <w:rsid w:val="001157B0"/>
    <w:rsid w:val="00115816"/>
    <w:rsid w:val="0011583E"/>
    <w:rsid w:val="0011584B"/>
    <w:rsid w:val="0011585E"/>
    <w:rsid w:val="00115881"/>
    <w:rsid w:val="00115893"/>
    <w:rsid w:val="001158C7"/>
    <w:rsid w:val="001158E3"/>
    <w:rsid w:val="001158E5"/>
    <w:rsid w:val="001159A5"/>
    <w:rsid w:val="001159A8"/>
    <w:rsid w:val="00115A15"/>
    <w:rsid w:val="00115A49"/>
    <w:rsid w:val="00115A97"/>
    <w:rsid w:val="00115AE7"/>
    <w:rsid w:val="00115B34"/>
    <w:rsid w:val="00115BD9"/>
    <w:rsid w:val="00115C15"/>
    <w:rsid w:val="00115C52"/>
    <w:rsid w:val="00115D3C"/>
    <w:rsid w:val="00115E2F"/>
    <w:rsid w:val="00115E36"/>
    <w:rsid w:val="00115E46"/>
    <w:rsid w:val="00115EB1"/>
    <w:rsid w:val="00115ECC"/>
    <w:rsid w:val="00115F07"/>
    <w:rsid w:val="00115F70"/>
    <w:rsid w:val="00115F9E"/>
    <w:rsid w:val="0011600A"/>
    <w:rsid w:val="0011603D"/>
    <w:rsid w:val="00116173"/>
    <w:rsid w:val="0011619F"/>
    <w:rsid w:val="001161D8"/>
    <w:rsid w:val="001161F2"/>
    <w:rsid w:val="0011629F"/>
    <w:rsid w:val="001162B5"/>
    <w:rsid w:val="001162F5"/>
    <w:rsid w:val="00116406"/>
    <w:rsid w:val="00116470"/>
    <w:rsid w:val="001164DC"/>
    <w:rsid w:val="00116512"/>
    <w:rsid w:val="0011651E"/>
    <w:rsid w:val="0011653A"/>
    <w:rsid w:val="00116572"/>
    <w:rsid w:val="0011659B"/>
    <w:rsid w:val="00116657"/>
    <w:rsid w:val="001166A1"/>
    <w:rsid w:val="001166C2"/>
    <w:rsid w:val="00116724"/>
    <w:rsid w:val="00116781"/>
    <w:rsid w:val="001167D3"/>
    <w:rsid w:val="00116860"/>
    <w:rsid w:val="0011686B"/>
    <w:rsid w:val="001168A1"/>
    <w:rsid w:val="00116957"/>
    <w:rsid w:val="00116972"/>
    <w:rsid w:val="00116A04"/>
    <w:rsid w:val="00116A0C"/>
    <w:rsid w:val="00116A6F"/>
    <w:rsid w:val="00116A74"/>
    <w:rsid w:val="00116BA2"/>
    <w:rsid w:val="00116BBD"/>
    <w:rsid w:val="00116C75"/>
    <w:rsid w:val="00116D3B"/>
    <w:rsid w:val="00116D5D"/>
    <w:rsid w:val="00116DA4"/>
    <w:rsid w:val="00116E9B"/>
    <w:rsid w:val="00116EAD"/>
    <w:rsid w:val="00116ED6"/>
    <w:rsid w:val="00116F45"/>
    <w:rsid w:val="00116F7C"/>
    <w:rsid w:val="00116FB8"/>
    <w:rsid w:val="00116FD4"/>
    <w:rsid w:val="001170EC"/>
    <w:rsid w:val="00117107"/>
    <w:rsid w:val="0011714F"/>
    <w:rsid w:val="001171F5"/>
    <w:rsid w:val="001171F8"/>
    <w:rsid w:val="001172DC"/>
    <w:rsid w:val="00117363"/>
    <w:rsid w:val="00117390"/>
    <w:rsid w:val="00117429"/>
    <w:rsid w:val="001174D9"/>
    <w:rsid w:val="00117520"/>
    <w:rsid w:val="0011754C"/>
    <w:rsid w:val="0011756E"/>
    <w:rsid w:val="00117580"/>
    <w:rsid w:val="0011758B"/>
    <w:rsid w:val="00117643"/>
    <w:rsid w:val="00117675"/>
    <w:rsid w:val="0011767D"/>
    <w:rsid w:val="00117682"/>
    <w:rsid w:val="00117844"/>
    <w:rsid w:val="0011784B"/>
    <w:rsid w:val="00117854"/>
    <w:rsid w:val="001178E6"/>
    <w:rsid w:val="00117A14"/>
    <w:rsid w:val="00117A2D"/>
    <w:rsid w:val="00117A32"/>
    <w:rsid w:val="00117A99"/>
    <w:rsid w:val="00117AB9"/>
    <w:rsid w:val="00117AC3"/>
    <w:rsid w:val="00117AE1"/>
    <w:rsid w:val="00117B4B"/>
    <w:rsid w:val="00117B5F"/>
    <w:rsid w:val="00117BA8"/>
    <w:rsid w:val="00117BAD"/>
    <w:rsid w:val="00117CB3"/>
    <w:rsid w:val="00117CF1"/>
    <w:rsid w:val="00117DAA"/>
    <w:rsid w:val="00117E12"/>
    <w:rsid w:val="00117E18"/>
    <w:rsid w:val="00117E5D"/>
    <w:rsid w:val="00117F72"/>
    <w:rsid w:val="00117FBC"/>
    <w:rsid w:val="00120029"/>
    <w:rsid w:val="001200AD"/>
    <w:rsid w:val="001200D7"/>
    <w:rsid w:val="0012023E"/>
    <w:rsid w:val="0012029B"/>
    <w:rsid w:val="001202F9"/>
    <w:rsid w:val="0012030D"/>
    <w:rsid w:val="00120325"/>
    <w:rsid w:val="00120387"/>
    <w:rsid w:val="00120473"/>
    <w:rsid w:val="00120495"/>
    <w:rsid w:val="0012049B"/>
    <w:rsid w:val="001204B1"/>
    <w:rsid w:val="001204F7"/>
    <w:rsid w:val="0012052D"/>
    <w:rsid w:val="00120546"/>
    <w:rsid w:val="001205DF"/>
    <w:rsid w:val="001205E6"/>
    <w:rsid w:val="001205F1"/>
    <w:rsid w:val="001206EA"/>
    <w:rsid w:val="00120740"/>
    <w:rsid w:val="001207E2"/>
    <w:rsid w:val="00120813"/>
    <w:rsid w:val="00120816"/>
    <w:rsid w:val="0012090F"/>
    <w:rsid w:val="00120968"/>
    <w:rsid w:val="0012099D"/>
    <w:rsid w:val="00120A20"/>
    <w:rsid w:val="00120A5A"/>
    <w:rsid w:val="00120AEF"/>
    <w:rsid w:val="00120B10"/>
    <w:rsid w:val="00120B5E"/>
    <w:rsid w:val="00120C24"/>
    <w:rsid w:val="00120CDD"/>
    <w:rsid w:val="00120D3F"/>
    <w:rsid w:val="00120D9A"/>
    <w:rsid w:val="00120E47"/>
    <w:rsid w:val="00120EEF"/>
    <w:rsid w:val="00120FB6"/>
    <w:rsid w:val="00120FCC"/>
    <w:rsid w:val="00120FDE"/>
    <w:rsid w:val="0012106E"/>
    <w:rsid w:val="0012109E"/>
    <w:rsid w:val="001210B4"/>
    <w:rsid w:val="00121133"/>
    <w:rsid w:val="0012115A"/>
    <w:rsid w:val="00121164"/>
    <w:rsid w:val="00121173"/>
    <w:rsid w:val="001211B1"/>
    <w:rsid w:val="001211F0"/>
    <w:rsid w:val="00121211"/>
    <w:rsid w:val="00121273"/>
    <w:rsid w:val="001212C0"/>
    <w:rsid w:val="00121351"/>
    <w:rsid w:val="0012139E"/>
    <w:rsid w:val="001213E9"/>
    <w:rsid w:val="0012142B"/>
    <w:rsid w:val="001214FA"/>
    <w:rsid w:val="001215A9"/>
    <w:rsid w:val="00121613"/>
    <w:rsid w:val="00121644"/>
    <w:rsid w:val="00121698"/>
    <w:rsid w:val="001216A4"/>
    <w:rsid w:val="001216CA"/>
    <w:rsid w:val="001216D5"/>
    <w:rsid w:val="00121760"/>
    <w:rsid w:val="00121798"/>
    <w:rsid w:val="00121830"/>
    <w:rsid w:val="00121839"/>
    <w:rsid w:val="0012189B"/>
    <w:rsid w:val="001218CD"/>
    <w:rsid w:val="001218F2"/>
    <w:rsid w:val="00121901"/>
    <w:rsid w:val="00121921"/>
    <w:rsid w:val="00121948"/>
    <w:rsid w:val="00121999"/>
    <w:rsid w:val="001219A9"/>
    <w:rsid w:val="00121A47"/>
    <w:rsid w:val="00121A64"/>
    <w:rsid w:val="00121A89"/>
    <w:rsid w:val="00121AD5"/>
    <w:rsid w:val="00121AE2"/>
    <w:rsid w:val="00121B18"/>
    <w:rsid w:val="00121B47"/>
    <w:rsid w:val="00121B52"/>
    <w:rsid w:val="00121C15"/>
    <w:rsid w:val="00121CC8"/>
    <w:rsid w:val="00121D4B"/>
    <w:rsid w:val="00121DA2"/>
    <w:rsid w:val="00121DC1"/>
    <w:rsid w:val="00121DC5"/>
    <w:rsid w:val="00121E12"/>
    <w:rsid w:val="00121E4C"/>
    <w:rsid w:val="00121E73"/>
    <w:rsid w:val="00121EAE"/>
    <w:rsid w:val="00121EF3"/>
    <w:rsid w:val="00121EFA"/>
    <w:rsid w:val="00121F29"/>
    <w:rsid w:val="00121F46"/>
    <w:rsid w:val="00121F52"/>
    <w:rsid w:val="00121F7A"/>
    <w:rsid w:val="00121FD0"/>
    <w:rsid w:val="00121FDB"/>
    <w:rsid w:val="00122019"/>
    <w:rsid w:val="00122051"/>
    <w:rsid w:val="001220FA"/>
    <w:rsid w:val="0012214E"/>
    <w:rsid w:val="0012218E"/>
    <w:rsid w:val="001221F9"/>
    <w:rsid w:val="001221FA"/>
    <w:rsid w:val="00122219"/>
    <w:rsid w:val="00122276"/>
    <w:rsid w:val="00122277"/>
    <w:rsid w:val="001222A0"/>
    <w:rsid w:val="001222F6"/>
    <w:rsid w:val="0012236B"/>
    <w:rsid w:val="001223AA"/>
    <w:rsid w:val="001223FB"/>
    <w:rsid w:val="00122406"/>
    <w:rsid w:val="0012242F"/>
    <w:rsid w:val="0012245B"/>
    <w:rsid w:val="00122482"/>
    <w:rsid w:val="0012255C"/>
    <w:rsid w:val="00122568"/>
    <w:rsid w:val="0012261A"/>
    <w:rsid w:val="00122691"/>
    <w:rsid w:val="001226A4"/>
    <w:rsid w:val="001226A9"/>
    <w:rsid w:val="001226D5"/>
    <w:rsid w:val="00122770"/>
    <w:rsid w:val="001227D7"/>
    <w:rsid w:val="00122827"/>
    <w:rsid w:val="0012282C"/>
    <w:rsid w:val="001228E6"/>
    <w:rsid w:val="00122918"/>
    <w:rsid w:val="00122A59"/>
    <w:rsid w:val="00122AE8"/>
    <w:rsid w:val="00122B1C"/>
    <w:rsid w:val="00122B82"/>
    <w:rsid w:val="00122BF4"/>
    <w:rsid w:val="00122C3D"/>
    <w:rsid w:val="00122C7B"/>
    <w:rsid w:val="00122CFF"/>
    <w:rsid w:val="00122D0A"/>
    <w:rsid w:val="00122DB5"/>
    <w:rsid w:val="00122DCD"/>
    <w:rsid w:val="00122DE5"/>
    <w:rsid w:val="00122DF2"/>
    <w:rsid w:val="00122E0D"/>
    <w:rsid w:val="00122E53"/>
    <w:rsid w:val="00122E97"/>
    <w:rsid w:val="00122FB8"/>
    <w:rsid w:val="00122FBE"/>
    <w:rsid w:val="0012302F"/>
    <w:rsid w:val="001230B1"/>
    <w:rsid w:val="001230E3"/>
    <w:rsid w:val="00123109"/>
    <w:rsid w:val="00123157"/>
    <w:rsid w:val="00123192"/>
    <w:rsid w:val="001231B7"/>
    <w:rsid w:val="001231E5"/>
    <w:rsid w:val="00123209"/>
    <w:rsid w:val="0012323C"/>
    <w:rsid w:val="0012325F"/>
    <w:rsid w:val="00123266"/>
    <w:rsid w:val="001232B8"/>
    <w:rsid w:val="001232E8"/>
    <w:rsid w:val="0012331B"/>
    <w:rsid w:val="0012335B"/>
    <w:rsid w:val="00123389"/>
    <w:rsid w:val="0012343D"/>
    <w:rsid w:val="0012345C"/>
    <w:rsid w:val="001234E2"/>
    <w:rsid w:val="00123543"/>
    <w:rsid w:val="00123550"/>
    <w:rsid w:val="001235B1"/>
    <w:rsid w:val="00123674"/>
    <w:rsid w:val="001236BB"/>
    <w:rsid w:val="00123795"/>
    <w:rsid w:val="0012380B"/>
    <w:rsid w:val="00123854"/>
    <w:rsid w:val="00123886"/>
    <w:rsid w:val="00123929"/>
    <w:rsid w:val="00123951"/>
    <w:rsid w:val="001239E6"/>
    <w:rsid w:val="00123A15"/>
    <w:rsid w:val="00123A46"/>
    <w:rsid w:val="00123A68"/>
    <w:rsid w:val="00123AFB"/>
    <w:rsid w:val="00123B0C"/>
    <w:rsid w:val="00123B18"/>
    <w:rsid w:val="00123B90"/>
    <w:rsid w:val="00123BAD"/>
    <w:rsid w:val="00123BD6"/>
    <w:rsid w:val="00123BF0"/>
    <w:rsid w:val="00123D54"/>
    <w:rsid w:val="00123DC1"/>
    <w:rsid w:val="00123DD1"/>
    <w:rsid w:val="00123DFD"/>
    <w:rsid w:val="00123E01"/>
    <w:rsid w:val="00123E1C"/>
    <w:rsid w:val="00123EC9"/>
    <w:rsid w:val="00123F1B"/>
    <w:rsid w:val="00123F24"/>
    <w:rsid w:val="00123F4D"/>
    <w:rsid w:val="00123F5E"/>
    <w:rsid w:val="00123F6E"/>
    <w:rsid w:val="00124051"/>
    <w:rsid w:val="00124096"/>
    <w:rsid w:val="0012409F"/>
    <w:rsid w:val="00124161"/>
    <w:rsid w:val="0012417D"/>
    <w:rsid w:val="001241B4"/>
    <w:rsid w:val="001241F0"/>
    <w:rsid w:val="0012422C"/>
    <w:rsid w:val="0012423B"/>
    <w:rsid w:val="0012427E"/>
    <w:rsid w:val="00124293"/>
    <w:rsid w:val="001242C8"/>
    <w:rsid w:val="001242F1"/>
    <w:rsid w:val="0012432B"/>
    <w:rsid w:val="00124330"/>
    <w:rsid w:val="001243C0"/>
    <w:rsid w:val="00124444"/>
    <w:rsid w:val="0012459E"/>
    <w:rsid w:val="001245E2"/>
    <w:rsid w:val="0012462D"/>
    <w:rsid w:val="00124674"/>
    <w:rsid w:val="00124794"/>
    <w:rsid w:val="001247C8"/>
    <w:rsid w:val="0012485B"/>
    <w:rsid w:val="00124882"/>
    <w:rsid w:val="00124896"/>
    <w:rsid w:val="001248BA"/>
    <w:rsid w:val="001248ED"/>
    <w:rsid w:val="00124942"/>
    <w:rsid w:val="001249D4"/>
    <w:rsid w:val="00124A0F"/>
    <w:rsid w:val="00124A1B"/>
    <w:rsid w:val="00124A23"/>
    <w:rsid w:val="00124A2A"/>
    <w:rsid w:val="00124A56"/>
    <w:rsid w:val="00124A8A"/>
    <w:rsid w:val="00124A91"/>
    <w:rsid w:val="00124AC0"/>
    <w:rsid w:val="00124BCC"/>
    <w:rsid w:val="00124BEF"/>
    <w:rsid w:val="00124C0F"/>
    <w:rsid w:val="00124C8A"/>
    <w:rsid w:val="00124CE3"/>
    <w:rsid w:val="00124D28"/>
    <w:rsid w:val="00124DCE"/>
    <w:rsid w:val="00124DE8"/>
    <w:rsid w:val="00124E0A"/>
    <w:rsid w:val="00124E86"/>
    <w:rsid w:val="00124E96"/>
    <w:rsid w:val="00124EA1"/>
    <w:rsid w:val="00124F70"/>
    <w:rsid w:val="00124F82"/>
    <w:rsid w:val="00124FA0"/>
    <w:rsid w:val="00124FCD"/>
    <w:rsid w:val="00124FED"/>
    <w:rsid w:val="001250ED"/>
    <w:rsid w:val="00125129"/>
    <w:rsid w:val="00125152"/>
    <w:rsid w:val="00125187"/>
    <w:rsid w:val="001251F8"/>
    <w:rsid w:val="0012520F"/>
    <w:rsid w:val="00125226"/>
    <w:rsid w:val="001252CF"/>
    <w:rsid w:val="00125317"/>
    <w:rsid w:val="00125334"/>
    <w:rsid w:val="0012535F"/>
    <w:rsid w:val="00125398"/>
    <w:rsid w:val="001253EA"/>
    <w:rsid w:val="0012542A"/>
    <w:rsid w:val="0012544D"/>
    <w:rsid w:val="00125461"/>
    <w:rsid w:val="00125488"/>
    <w:rsid w:val="00125521"/>
    <w:rsid w:val="00125541"/>
    <w:rsid w:val="0012554B"/>
    <w:rsid w:val="00125556"/>
    <w:rsid w:val="00125649"/>
    <w:rsid w:val="0012574A"/>
    <w:rsid w:val="00125773"/>
    <w:rsid w:val="00125791"/>
    <w:rsid w:val="00125798"/>
    <w:rsid w:val="001257B0"/>
    <w:rsid w:val="00125862"/>
    <w:rsid w:val="00125886"/>
    <w:rsid w:val="00125895"/>
    <w:rsid w:val="0012589D"/>
    <w:rsid w:val="001258A0"/>
    <w:rsid w:val="00125900"/>
    <w:rsid w:val="00125912"/>
    <w:rsid w:val="00125922"/>
    <w:rsid w:val="0012596A"/>
    <w:rsid w:val="001259BE"/>
    <w:rsid w:val="001259E2"/>
    <w:rsid w:val="00125A0A"/>
    <w:rsid w:val="00125A4B"/>
    <w:rsid w:val="00125AEC"/>
    <w:rsid w:val="00125AF8"/>
    <w:rsid w:val="00125B1F"/>
    <w:rsid w:val="00125B53"/>
    <w:rsid w:val="00125C68"/>
    <w:rsid w:val="00125CD5"/>
    <w:rsid w:val="00125DAB"/>
    <w:rsid w:val="00125DBC"/>
    <w:rsid w:val="00125DEA"/>
    <w:rsid w:val="00125E3F"/>
    <w:rsid w:val="00125E47"/>
    <w:rsid w:val="00125F27"/>
    <w:rsid w:val="00125F53"/>
    <w:rsid w:val="00125F93"/>
    <w:rsid w:val="00125FA9"/>
    <w:rsid w:val="00126005"/>
    <w:rsid w:val="00126047"/>
    <w:rsid w:val="001260AE"/>
    <w:rsid w:val="001260B1"/>
    <w:rsid w:val="001260C5"/>
    <w:rsid w:val="0012610B"/>
    <w:rsid w:val="00126129"/>
    <w:rsid w:val="001261BC"/>
    <w:rsid w:val="0012626C"/>
    <w:rsid w:val="001262D5"/>
    <w:rsid w:val="00126307"/>
    <w:rsid w:val="001263FE"/>
    <w:rsid w:val="00126468"/>
    <w:rsid w:val="00126476"/>
    <w:rsid w:val="0012647A"/>
    <w:rsid w:val="001265F1"/>
    <w:rsid w:val="00126609"/>
    <w:rsid w:val="001266CD"/>
    <w:rsid w:val="001266E6"/>
    <w:rsid w:val="001266E9"/>
    <w:rsid w:val="001267E2"/>
    <w:rsid w:val="00126815"/>
    <w:rsid w:val="0012684C"/>
    <w:rsid w:val="0012685E"/>
    <w:rsid w:val="001268E4"/>
    <w:rsid w:val="0012694C"/>
    <w:rsid w:val="0012695D"/>
    <w:rsid w:val="00126A58"/>
    <w:rsid w:val="00126A7D"/>
    <w:rsid w:val="00126A81"/>
    <w:rsid w:val="00126A9F"/>
    <w:rsid w:val="00126B49"/>
    <w:rsid w:val="00126B4F"/>
    <w:rsid w:val="00126B94"/>
    <w:rsid w:val="00126BAA"/>
    <w:rsid w:val="00126BAB"/>
    <w:rsid w:val="00126BD8"/>
    <w:rsid w:val="00126BD9"/>
    <w:rsid w:val="00126C4A"/>
    <w:rsid w:val="00126DE3"/>
    <w:rsid w:val="00126EBC"/>
    <w:rsid w:val="00126EEE"/>
    <w:rsid w:val="00126F65"/>
    <w:rsid w:val="00126F6A"/>
    <w:rsid w:val="00126F8E"/>
    <w:rsid w:val="00126FAD"/>
    <w:rsid w:val="0012707D"/>
    <w:rsid w:val="001270C1"/>
    <w:rsid w:val="001270C4"/>
    <w:rsid w:val="0012711B"/>
    <w:rsid w:val="0012712C"/>
    <w:rsid w:val="001271CD"/>
    <w:rsid w:val="00127237"/>
    <w:rsid w:val="00127263"/>
    <w:rsid w:val="001272AA"/>
    <w:rsid w:val="001272FD"/>
    <w:rsid w:val="00127347"/>
    <w:rsid w:val="001273CD"/>
    <w:rsid w:val="0012740B"/>
    <w:rsid w:val="0012741A"/>
    <w:rsid w:val="0012741D"/>
    <w:rsid w:val="001274D1"/>
    <w:rsid w:val="0012753E"/>
    <w:rsid w:val="00127616"/>
    <w:rsid w:val="0012766A"/>
    <w:rsid w:val="00127681"/>
    <w:rsid w:val="001276B0"/>
    <w:rsid w:val="001276D9"/>
    <w:rsid w:val="001276E7"/>
    <w:rsid w:val="00127707"/>
    <w:rsid w:val="0012771E"/>
    <w:rsid w:val="00127722"/>
    <w:rsid w:val="0012780E"/>
    <w:rsid w:val="00127840"/>
    <w:rsid w:val="00127846"/>
    <w:rsid w:val="0012785F"/>
    <w:rsid w:val="0012788B"/>
    <w:rsid w:val="0012791F"/>
    <w:rsid w:val="0012793F"/>
    <w:rsid w:val="00127970"/>
    <w:rsid w:val="0012797D"/>
    <w:rsid w:val="00127A29"/>
    <w:rsid w:val="00127A37"/>
    <w:rsid w:val="00127A78"/>
    <w:rsid w:val="00127AB8"/>
    <w:rsid w:val="00127ADC"/>
    <w:rsid w:val="00127C7E"/>
    <w:rsid w:val="00127CA8"/>
    <w:rsid w:val="00127CAB"/>
    <w:rsid w:val="00127D33"/>
    <w:rsid w:val="00127D41"/>
    <w:rsid w:val="00127E38"/>
    <w:rsid w:val="00127E3F"/>
    <w:rsid w:val="00127E6D"/>
    <w:rsid w:val="00127EC2"/>
    <w:rsid w:val="00127F2C"/>
    <w:rsid w:val="00127FE9"/>
    <w:rsid w:val="0013002C"/>
    <w:rsid w:val="0013003B"/>
    <w:rsid w:val="001300BE"/>
    <w:rsid w:val="001300EC"/>
    <w:rsid w:val="001300EE"/>
    <w:rsid w:val="0013014C"/>
    <w:rsid w:val="00130194"/>
    <w:rsid w:val="0013022E"/>
    <w:rsid w:val="001302A7"/>
    <w:rsid w:val="001302B1"/>
    <w:rsid w:val="001302EE"/>
    <w:rsid w:val="00130350"/>
    <w:rsid w:val="00130379"/>
    <w:rsid w:val="00130386"/>
    <w:rsid w:val="001303B3"/>
    <w:rsid w:val="001303F3"/>
    <w:rsid w:val="00130438"/>
    <w:rsid w:val="0013046F"/>
    <w:rsid w:val="0013049E"/>
    <w:rsid w:val="001304C0"/>
    <w:rsid w:val="001305AC"/>
    <w:rsid w:val="00130690"/>
    <w:rsid w:val="001306BA"/>
    <w:rsid w:val="001306DB"/>
    <w:rsid w:val="001307EC"/>
    <w:rsid w:val="00130861"/>
    <w:rsid w:val="00130962"/>
    <w:rsid w:val="00130972"/>
    <w:rsid w:val="001309F1"/>
    <w:rsid w:val="00130A1C"/>
    <w:rsid w:val="00130A3D"/>
    <w:rsid w:val="00130A8B"/>
    <w:rsid w:val="00130AB6"/>
    <w:rsid w:val="00130B12"/>
    <w:rsid w:val="00130B39"/>
    <w:rsid w:val="00130B41"/>
    <w:rsid w:val="00130B44"/>
    <w:rsid w:val="00130BB9"/>
    <w:rsid w:val="00130C63"/>
    <w:rsid w:val="00130C84"/>
    <w:rsid w:val="00130D13"/>
    <w:rsid w:val="00130D17"/>
    <w:rsid w:val="00130D18"/>
    <w:rsid w:val="00130DBA"/>
    <w:rsid w:val="00130E36"/>
    <w:rsid w:val="00130E9C"/>
    <w:rsid w:val="00130EA4"/>
    <w:rsid w:val="00130FE6"/>
    <w:rsid w:val="001310EE"/>
    <w:rsid w:val="0013118C"/>
    <w:rsid w:val="0013119C"/>
    <w:rsid w:val="0013122B"/>
    <w:rsid w:val="0013123A"/>
    <w:rsid w:val="00131247"/>
    <w:rsid w:val="001312BA"/>
    <w:rsid w:val="0013130E"/>
    <w:rsid w:val="0013131D"/>
    <w:rsid w:val="0013137A"/>
    <w:rsid w:val="00131395"/>
    <w:rsid w:val="0013144B"/>
    <w:rsid w:val="0013148D"/>
    <w:rsid w:val="001314A3"/>
    <w:rsid w:val="00131558"/>
    <w:rsid w:val="0013155F"/>
    <w:rsid w:val="0013157F"/>
    <w:rsid w:val="00131586"/>
    <w:rsid w:val="001315AC"/>
    <w:rsid w:val="0013164E"/>
    <w:rsid w:val="00131674"/>
    <w:rsid w:val="0013167B"/>
    <w:rsid w:val="00131714"/>
    <w:rsid w:val="00131977"/>
    <w:rsid w:val="00131985"/>
    <w:rsid w:val="0013198B"/>
    <w:rsid w:val="001319AE"/>
    <w:rsid w:val="00131A14"/>
    <w:rsid w:val="00131B08"/>
    <w:rsid w:val="00131C99"/>
    <w:rsid w:val="00131CC2"/>
    <w:rsid w:val="00131CD2"/>
    <w:rsid w:val="00131CDB"/>
    <w:rsid w:val="00131D42"/>
    <w:rsid w:val="00131DB8"/>
    <w:rsid w:val="00131E11"/>
    <w:rsid w:val="00131E13"/>
    <w:rsid w:val="00131E4A"/>
    <w:rsid w:val="00131E63"/>
    <w:rsid w:val="00131EA4"/>
    <w:rsid w:val="00131EB8"/>
    <w:rsid w:val="00131EDE"/>
    <w:rsid w:val="00131F44"/>
    <w:rsid w:val="00131F5C"/>
    <w:rsid w:val="00131F68"/>
    <w:rsid w:val="00131F6A"/>
    <w:rsid w:val="00131FCE"/>
    <w:rsid w:val="00131FDB"/>
    <w:rsid w:val="001320FB"/>
    <w:rsid w:val="00132112"/>
    <w:rsid w:val="0013213E"/>
    <w:rsid w:val="0013216E"/>
    <w:rsid w:val="001321A8"/>
    <w:rsid w:val="001321FC"/>
    <w:rsid w:val="0013223B"/>
    <w:rsid w:val="00132350"/>
    <w:rsid w:val="0013235F"/>
    <w:rsid w:val="0013237B"/>
    <w:rsid w:val="0013239D"/>
    <w:rsid w:val="001323C8"/>
    <w:rsid w:val="00132495"/>
    <w:rsid w:val="001324AD"/>
    <w:rsid w:val="001324CB"/>
    <w:rsid w:val="001324F5"/>
    <w:rsid w:val="00132516"/>
    <w:rsid w:val="00132531"/>
    <w:rsid w:val="00132565"/>
    <w:rsid w:val="0013258F"/>
    <w:rsid w:val="00132637"/>
    <w:rsid w:val="0013263C"/>
    <w:rsid w:val="001326E8"/>
    <w:rsid w:val="00132719"/>
    <w:rsid w:val="00132734"/>
    <w:rsid w:val="00132780"/>
    <w:rsid w:val="00132789"/>
    <w:rsid w:val="001327FF"/>
    <w:rsid w:val="0013281E"/>
    <w:rsid w:val="00132820"/>
    <w:rsid w:val="001328C4"/>
    <w:rsid w:val="00132945"/>
    <w:rsid w:val="00132962"/>
    <w:rsid w:val="00132988"/>
    <w:rsid w:val="001329E3"/>
    <w:rsid w:val="00132A62"/>
    <w:rsid w:val="00132A79"/>
    <w:rsid w:val="00132A7C"/>
    <w:rsid w:val="00132B62"/>
    <w:rsid w:val="00132BCC"/>
    <w:rsid w:val="00132BEA"/>
    <w:rsid w:val="00132C43"/>
    <w:rsid w:val="00132C78"/>
    <w:rsid w:val="00132DE2"/>
    <w:rsid w:val="00132E37"/>
    <w:rsid w:val="00132E60"/>
    <w:rsid w:val="00132E6D"/>
    <w:rsid w:val="00132E7A"/>
    <w:rsid w:val="0013305E"/>
    <w:rsid w:val="001330A0"/>
    <w:rsid w:val="001330FD"/>
    <w:rsid w:val="00133244"/>
    <w:rsid w:val="00133309"/>
    <w:rsid w:val="001333CD"/>
    <w:rsid w:val="001333F8"/>
    <w:rsid w:val="001333F9"/>
    <w:rsid w:val="0013345F"/>
    <w:rsid w:val="00133484"/>
    <w:rsid w:val="001334AC"/>
    <w:rsid w:val="00133508"/>
    <w:rsid w:val="00133564"/>
    <w:rsid w:val="00133587"/>
    <w:rsid w:val="001335C6"/>
    <w:rsid w:val="001335C9"/>
    <w:rsid w:val="001335CB"/>
    <w:rsid w:val="00133649"/>
    <w:rsid w:val="00133657"/>
    <w:rsid w:val="001336C6"/>
    <w:rsid w:val="0013377F"/>
    <w:rsid w:val="001337F6"/>
    <w:rsid w:val="001337FD"/>
    <w:rsid w:val="001338D5"/>
    <w:rsid w:val="001338FD"/>
    <w:rsid w:val="00133937"/>
    <w:rsid w:val="0013393A"/>
    <w:rsid w:val="00133A12"/>
    <w:rsid w:val="00133A1A"/>
    <w:rsid w:val="00133A4B"/>
    <w:rsid w:val="00133A8D"/>
    <w:rsid w:val="00133AA1"/>
    <w:rsid w:val="00133AD1"/>
    <w:rsid w:val="00133B6B"/>
    <w:rsid w:val="00133BA4"/>
    <w:rsid w:val="00133C0D"/>
    <w:rsid w:val="00133CEC"/>
    <w:rsid w:val="00133D6A"/>
    <w:rsid w:val="00133DBE"/>
    <w:rsid w:val="00133E6A"/>
    <w:rsid w:val="00133ECF"/>
    <w:rsid w:val="00133F59"/>
    <w:rsid w:val="00133F8B"/>
    <w:rsid w:val="00133FF3"/>
    <w:rsid w:val="00134005"/>
    <w:rsid w:val="0013405E"/>
    <w:rsid w:val="001340BF"/>
    <w:rsid w:val="001340C6"/>
    <w:rsid w:val="001340F5"/>
    <w:rsid w:val="00134104"/>
    <w:rsid w:val="00134124"/>
    <w:rsid w:val="001341AC"/>
    <w:rsid w:val="001341DC"/>
    <w:rsid w:val="001341F5"/>
    <w:rsid w:val="001341F8"/>
    <w:rsid w:val="00134224"/>
    <w:rsid w:val="00134244"/>
    <w:rsid w:val="0013424B"/>
    <w:rsid w:val="001342B4"/>
    <w:rsid w:val="001342CD"/>
    <w:rsid w:val="0013430A"/>
    <w:rsid w:val="001343AF"/>
    <w:rsid w:val="001343E1"/>
    <w:rsid w:val="0013455D"/>
    <w:rsid w:val="001345CF"/>
    <w:rsid w:val="001345DB"/>
    <w:rsid w:val="00134600"/>
    <w:rsid w:val="0013462D"/>
    <w:rsid w:val="001346A6"/>
    <w:rsid w:val="001346B2"/>
    <w:rsid w:val="001346B3"/>
    <w:rsid w:val="001346FB"/>
    <w:rsid w:val="00134710"/>
    <w:rsid w:val="00134749"/>
    <w:rsid w:val="0013480E"/>
    <w:rsid w:val="0013484D"/>
    <w:rsid w:val="001348B5"/>
    <w:rsid w:val="001348CE"/>
    <w:rsid w:val="0013498B"/>
    <w:rsid w:val="001349FC"/>
    <w:rsid w:val="00134A32"/>
    <w:rsid w:val="00134AC4"/>
    <w:rsid w:val="00134ACD"/>
    <w:rsid w:val="00134B39"/>
    <w:rsid w:val="00134B84"/>
    <w:rsid w:val="00134BF2"/>
    <w:rsid w:val="00134C62"/>
    <w:rsid w:val="00134C6B"/>
    <w:rsid w:val="00134CEB"/>
    <w:rsid w:val="00134D23"/>
    <w:rsid w:val="00134D27"/>
    <w:rsid w:val="00134D2F"/>
    <w:rsid w:val="00134D35"/>
    <w:rsid w:val="00134D71"/>
    <w:rsid w:val="00134DB9"/>
    <w:rsid w:val="00134DD3"/>
    <w:rsid w:val="00134E43"/>
    <w:rsid w:val="00134E99"/>
    <w:rsid w:val="00134EE8"/>
    <w:rsid w:val="00134F27"/>
    <w:rsid w:val="00134F42"/>
    <w:rsid w:val="00134F4F"/>
    <w:rsid w:val="00134F66"/>
    <w:rsid w:val="00134F68"/>
    <w:rsid w:val="00134FF2"/>
    <w:rsid w:val="00135020"/>
    <w:rsid w:val="0013503A"/>
    <w:rsid w:val="00135098"/>
    <w:rsid w:val="001351B4"/>
    <w:rsid w:val="001351F7"/>
    <w:rsid w:val="0013522C"/>
    <w:rsid w:val="0013523D"/>
    <w:rsid w:val="0013528B"/>
    <w:rsid w:val="00135291"/>
    <w:rsid w:val="001352C2"/>
    <w:rsid w:val="0013530A"/>
    <w:rsid w:val="00135366"/>
    <w:rsid w:val="00135468"/>
    <w:rsid w:val="0013559B"/>
    <w:rsid w:val="001355FC"/>
    <w:rsid w:val="001356CF"/>
    <w:rsid w:val="001356ED"/>
    <w:rsid w:val="0013571C"/>
    <w:rsid w:val="00135788"/>
    <w:rsid w:val="00135798"/>
    <w:rsid w:val="0013579A"/>
    <w:rsid w:val="001357D6"/>
    <w:rsid w:val="00135800"/>
    <w:rsid w:val="001358B2"/>
    <w:rsid w:val="001358F4"/>
    <w:rsid w:val="0013590A"/>
    <w:rsid w:val="001359B2"/>
    <w:rsid w:val="001359DE"/>
    <w:rsid w:val="00135A99"/>
    <w:rsid w:val="00135ABA"/>
    <w:rsid w:val="00135AD4"/>
    <w:rsid w:val="00135C1B"/>
    <w:rsid w:val="00135C37"/>
    <w:rsid w:val="00135C3A"/>
    <w:rsid w:val="00135C93"/>
    <w:rsid w:val="00135CD3"/>
    <w:rsid w:val="00135D8D"/>
    <w:rsid w:val="00135E03"/>
    <w:rsid w:val="00135E19"/>
    <w:rsid w:val="00135EA8"/>
    <w:rsid w:val="00135ECC"/>
    <w:rsid w:val="00135EDC"/>
    <w:rsid w:val="00135F06"/>
    <w:rsid w:val="00135F12"/>
    <w:rsid w:val="00135F26"/>
    <w:rsid w:val="00135F6D"/>
    <w:rsid w:val="00135F7D"/>
    <w:rsid w:val="00135F7F"/>
    <w:rsid w:val="00135FC3"/>
    <w:rsid w:val="0013601E"/>
    <w:rsid w:val="00136020"/>
    <w:rsid w:val="001360E0"/>
    <w:rsid w:val="0013618F"/>
    <w:rsid w:val="001361DE"/>
    <w:rsid w:val="001361DF"/>
    <w:rsid w:val="00136283"/>
    <w:rsid w:val="001362B1"/>
    <w:rsid w:val="001362BC"/>
    <w:rsid w:val="001362E0"/>
    <w:rsid w:val="00136319"/>
    <w:rsid w:val="001363E3"/>
    <w:rsid w:val="001363F6"/>
    <w:rsid w:val="00136406"/>
    <w:rsid w:val="0013646A"/>
    <w:rsid w:val="001364BA"/>
    <w:rsid w:val="001364D9"/>
    <w:rsid w:val="001364EE"/>
    <w:rsid w:val="00136504"/>
    <w:rsid w:val="001365C6"/>
    <w:rsid w:val="00136612"/>
    <w:rsid w:val="00136620"/>
    <w:rsid w:val="00136625"/>
    <w:rsid w:val="00136747"/>
    <w:rsid w:val="0013675F"/>
    <w:rsid w:val="00136853"/>
    <w:rsid w:val="00136859"/>
    <w:rsid w:val="00136865"/>
    <w:rsid w:val="00136920"/>
    <w:rsid w:val="00136941"/>
    <w:rsid w:val="00136952"/>
    <w:rsid w:val="00136AB5"/>
    <w:rsid w:val="00136AEB"/>
    <w:rsid w:val="00136C05"/>
    <w:rsid w:val="00136CC8"/>
    <w:rsid w:val="00136D1A"/>
    <w:rsid w:val="00136D5F"/>
    <w:rsid w:val="00136D7B"/>
    <w:rsid w:val="00136D93"/>
    <w:rsid w:val="00136DF5"/>
    <w:rsid w:val="00136E11"/>
    <w:rsid w:val="00136E1B"/>
    <w:rsid w:val="00136EDA"/>
    <w:rsid w:val="00136EEF"/>
    <w:rsid w:val="00136F56"/>
    <w:rsid w:val="00136F58"/>
    <w:rsid w:val="00136F62"/>
    <w:rsid w:val="00136F64"/>
    <w:rsid w:val="00136FC3"/>
    <w:rsid w:val="00137092"/>
    <w:rsid w:val="00137107"/>
    <w:rsid w:val="0013717C"/>
    <w:rsid w:val="001371E4"/>
    <w:rsid w:val="001371FB"/>
    <w:rsid w:val="001372E5"/>
    <w:rsid w:val="00137320"/>
    <w:rsid w:val="00137340"/>
    <w:rsid w:val="001373A5"/>
    <w:rsid w:val="001373DB"/>
    <w:rsid w:val="001373DC"/>
    <w:rsid w:val="001373F3"/>
    <w:rsid w:val="001373F5"/>
    <w:rsid w:val="001373FF"/>
    <w:rsid w:val="00137470"/>
    <w:rsid w:val="0013749F"/>
    <w:rsid w:val="001375FB"/>
    <w:rsid w:val="00137623"/>
    <w:rsid w:val="00137624"/>
    <w:rsid w:val="00137791"/>
    <w:rsid w:val="001378DE"/>
    <w:rsid w:val="00137956"/>
    <w:rsid w:val="0013797A"/>
    <w:rsid w:val="001379D5"/>
    <w:rsid w:val="00137A1D"/>
    <w:rsid w:val="00137A53"/>
    <w:rsid w:val="00137A99"/>
    <w:rsid w:val="00137ADA"/>
    <w:rsid w:val="00137AF2"/>
    <w:rsid w:val="00137BD9"/>
    <w:rsid w:val="00137BDA"/>
    <w:rsid w:val="00137C27"/>
    <w:rsid w:val="00137C36"/>
    <w:rsid w:val="00137C7E"/>
    <w:rsid w:val="00137D79"/>
    <w:rsid w:val="00137D8F"/>
    <w:rsid w:val="00137DF5"/>
    <w:rsid w:val="00137E8E"/>
    <w:rsid w:val="00137F05"/>
    <w:rsid w:val="00137F36"/>
    <w:rsid w:val="00137F3B"/>
    <w:rsid w:val="00137FA6"/>
    <w:rsid w:val="00137FFE"/>
    <w:rsid w:val="00140106"/>
    <w:rsid w:val="0014017A"/>
    <w:rsid w:val="00140228"/>
    <w:rsid w:val="00140269"/>
    <w:rsid w:val="001402D9"/>
    <w:rsid w:val="0014035C"/>
    <w:rsid w:val="001403A7"/>
    <w:rsid w:val="001403FE"/>
    <w:rsid w:val="00140422"/>
    <w:rsid w:val="0014059B"/>
    <w:rsid w:val="001405A8"/>
    <w:rsid w:val="00140652"/>
    <w:rsid w:val="0014068E"/>
    <w:rsid w:val="0014069A"/>
    <w:rsid w:val="0014074B"/>
    <w:rsid w:val="001407C3"/>
    <w:rsid w:val="001407CC"/>
    <w:rsid w:val="001407FC"/>
    <w:rsid w:val="0014082B"/>
    <w:rsid w:val="0014084A"/>
    <w:rsid w:val="00140887"/>
    <w:rsid w:val="001409EE"/>
    <w:rsid w:val="00140A63"/>
    <w:rsid w:val="00140AD3"/>
    <w:rsid w:val="00140B11"/>
    <w:rsid w:val="00140B22"/>
    <w:rsid w:val="00140B47"/>
    <w:rsid w:val="00140B7D"/>
    <w:rsid w:val="00140C9A"/>
    <w:rsid w:val="00140D2A"/>
    <w:rsid w:val="00140DA4"/>
    <w:rsid w:val="00140DC6"/>
    <w:rsid w:val="00140E5A"/>
    <w:rsid w:val="00140E5C"/>
    <w:rsid w:val="00140EA0"/>
    <w:rsid w:val="00140ED8"/>
    <w:rsid w:val="00140EE2"/>
    <w:rsid w:val="00140EFA"/>
    <w:rsid w:val="00140F2D"/>
    <w:rsid w:val="00140F6F"/>
    <w:rsid w:val="00140FDC"/>
    <w:rsid w:val="00140FF0"/>
    <w:rsid w:val="0014103F"/>
    <w:rsid w:val="0014108D"/>
    <w:rsid w:val="001410A4"/>
    <w:rsid w:val="0014110C"/>
    <w:rsid w:val="00141185"/>
    <w:rsid w:val="001411B4"/>
    <w:rsid w:val="001411BA"/>
    <w:rsid w:val="0014131C"/>
    <w:rsid w:val="00141360"/>
    <w:rsid w:val="001413FE"/>
    <w:rsid w:val="00141507"/>
    <w:rsid w:val="00141557"/>
    <w:rsid w:val="00141579"/>
    <w:rsid w:val="001415EA"/>
    <w:rsid w:val="0014162C"/>
    <w:rsid w:val="0014164A"/>
    <w:rsid w:val="0014177C"/>
    <w:rsid w:val="0014178C"/>
    <w:rsid w:val="0014182D"/>
    <w:rsid w:val="0014187D"/>
    <w:rsid w:val="001418F4"/>
    <w:rsid w:val="00141911"/>
    <w:rsid w:val="00141A21"/>
    <w:rsid w:val="00141A7A"/>
    <w:rsid w:val="00141ADC"/>
    <w:rsid w:val="00141AED"/>
    <w:rsid w:val="00141B03"/>
    <w:rsid w:val="00141B2E"/>
    <w:rsid w:val="00141B65"/>
    <w:rsid w:val="00141B90"/>
    <w:rsid w:val="00141B99"/>
    <w:rsid w:val="00141BA0"/>
    <w:rsid w:val="00141BDE"/>
    <w:rsid w:val="00141BF3"/>
    <w:rsid w:val="00141C22"/>
    <w:rsid w:val="00141C3C"/>
    <w:rsid w:val="00141C82"/>
    <w:rsid w:val="00141CF8"/>
    <w:rsid w:val="00141CFA"/>
    <w:rsid w:val="00141D12"/>
    <w:rsid w:val="00141D1C"/>
    <w:rsid w:val="00141D2F"/>
    <w:rsid w:val="00141D33"/>
    <w:rsid w:val="00141D68"/>
    <w:rsid w:val="00141E2D"/>
    <w:rsid w:val="00141E9F"/>
    <w:rsid w:val="00141F28"/>
    <w:rsid w:val="00142003"/>
    <w:rsid w:val="00142009"/>
    <w:rsid w:val="0014201A"/>
    <w:rsid w:val="001420DA"/>
    <w:rsid w:val="00142103"/>
    <w:rsid w:val="0014215A"/>
    <w:rsid w:val="001421A6"/>
    <w:rsid w:val="001421B8"/>
    <w:rsid w:val="001421CA"/>
    <w:rsid w:val="001421D6"/>
    <w:rsid w:val="001421DC"/>
    <w:rsid w:val="00142256"/>
    <w:rsid w:val="0014230B"/>
    <w:rsid w:val="0014233C"/>
    <w:rsid w:val="00142472"/>
    <w:rsid w:val="00142474"/>
    <w:rsid w:val="00142511"/>
    <w:rsid w:val="0014254A"/>
    <w:rsid w:val="001425BF"/>
    <w:rsid w:val="00142663"/>
    <w:rsid w:val="0014269D"/>
    <w:rsid w:val="001426A4"/>
    <w:rsid w:val="001426D9"/>
    <w:rsid w:val="001427B7"/>
    <w:rsid w:val="00142855"/>
    <w:rsid w:val="00142869"/>
    <w:rsid w:val="001428E0"/>
    <w:rsid w:val="001428E1"/>
    <w:rsid w:val="001428F4"/>
    <w:rsid w:val="00142925"/>
    <w:rsid w:val="00142955"/>
    <w:rsid w:val="0014297B"/>
    <w:rsid w:val="001429F5"/>
    <w:rsid w:val="00142A62"/>
    <w:rsid w:val="00142A84"/>
    <w:rsid w:val="00142AB5"/>
    <w:rsid w:val="00142B07"/>
    <w:rsid w:val="00142B9E"/>
    <w:rsid w:val="00142C02"/>
    <w:rsid w:val="00142C4F"/>
    <w:rsid w:val="00142CA5"/>
    <w:rsid w:val="00142CB9"/>
    <w:rsid w:val="00142D75"/>
    <w:rsid w:val="00142D9C"/>
    <w:rsid w:val="00142DA2"/>
    <w:rsid w:val="00142E01"/>
    <w:rsid w:val="00142E5D"/>
    <w:rsid w:val="00142E71"/>
    <w:rsid w:val="00142F8E"/>
    <w:rsid w:val="00142FDB"/>
    <w:rsid w:val="00142FE3"/>
    <w:rsid w:val="00143061"/>
    <w:rsid w:val="00143094"/>
    <w:rsid w:val="0014310E"/>
    <w:rsid w:val="0014312E"/>
    <w:rsid w:val="00143218"/>
    <w:rsid w:val="00143246"/>
    <w:rsid w:val="00143323"/>
    <w:rsid w:val="0014334E"/>
    <w:rsid w:val="00143380"/>
    <w:rsid w:val="00143397"/>
    <w:rsid w:val="00143398"/>
    <w:rsid w:val="001433F2"/>
    <w:rsid w:val="00143423"/>
    <w:rsid w:val="00143487"/>
    <w:rsid w:val="0014348A"/>
    <w:rsid w:val="0014351F"/>
    <w:rsid w:val="0014355F"/>
    <w:rsid w:val="001435D9"/>
    <w:rsid w:val="00143655"/>
    <w:rsid w:val="00143680"/>
    <w:rsid w:val="00143691"/>
    <w:rsid w:val="001436F2"/>
    <w:rsid w:val="0014375E"/>
    <w:rsid w:val="001437D6"/>
    <w:rsid w:val="00143817"/>
    <w:rsid w:val="00143864"/>
    <w:rsid w:val="00143865"/>
    <w:rsid w:val="001438E1"/>
    <w:rsid w:val="001438E7"/>
    <w:rsid w:val="0014393C"/>
    <w:rsid w:val="00143975"/>
    <w:rsid w:val="0014398B"/>
    <w:rsid w:val="001439A4"/>
    <w:rsid w:val="001439AD"/>
    <w:rsid w:val="00143A48"/>
    <w:rsid w:val="00143B05"/>
    <w:rsid w:val="00143B3C"/>
    <w:rsid w:val="00143BA6"/>
    <w:rsid w:val="00143BAF"/>
    <w:rsid w:val="00143C60"/>
    <w:rsid w:val="00143D5C"/>
    <w:rsid w:val="00143D9A"/>
    <w:rsid w:val="00143DAB"/>
    <w:rsid w:val="00143E0D"/>
    <w:rsid w:val="00143EB7"/>
    <w:rsid w:val="00143EC1"/>
    <w:rsid w:val="00143F39"/>
    <w:rsid w:val="00143F47"/>
    <w:rsid w:val="00143F59"/>
    <w:rsid w:val="00143F63"/>
    <w:rsid w:val="00144042"/>
    <w:rsid w:val="00144052"/>
    <w:rsid w:val="00144055"/>
    <w:rsid w:val="00144061"/>
    <w:rsid w:val="001440EC"/>
    <w:rsid w:val="00144101"/>
    <w:rsid w:val="0014411F"/>
    <w:rsid w:val="0014414A"/>
    <w:rsid w:val="00144164"/>
    <w:rsid w:val="001441F9"/>
    <w:rsid w:val="00144239"/>
    <w:rsid w:val="001442C1"/>
    <w:rsid w:val="0014432E"/>
    <w:rsid w:val="00144344"/>
    <w:rsid w:val="001443CD"/>
    <w:rsid w:val="0014451E"/>
    <w:rsid w:val="00144632"/>
    <w:rsid w:val="00144642"/>
    <w:rsid w:val="00144668"/>
    <w:rsid w:val="00144711"/>
    <w:rsid w:val="0014472D"/>
    <w:rsid w:val="0014474D"/>
    <w:rsid w:val="001447FC"/>
    <w:rsid w:val="0014484C"/>
    <w:rsid w:val="0014486C"/>
    <w:rsid w:val="001448EE"/>
    <w:rsid w:val="001448F3"/>
    <w:rsid w:val="0014497E"/>
    <w:rsid w:val="001449AF"/>
    <w:rsid w:val="001449D8"/>
    <w:rsid w:val="00144A09"/>
    <w:rsid w:val="00144B2B"/>
    <w:rsid w:val="00144B37"/>
    <w:rsid w:val="00144B39"/>
    <w:rsid w:val="00144BBA"/>
    <w:rsid w:val="00144C20"/>
    <w:rsid w:val="00144C9F"/>
    <w:rsid w:val="00144CB6"/>
    <w:rsid w:val="00144CE3"/>
    <w:rsid w:val="00144D4D"/>
    <w:rsid w:val="00144D6C"/>
    <w:rsid w:val="00144D74"/>
    <w:rsid w:val="00144DC4"/>
    <w:rsid w:val="00144E2B"/>
    <w:rsid w:val="00144E3F"/>
    <w:rsid w:val="00144E5D"/>
    <w:rsid w:val="00144E87"/>
    <w:rsid w:val="00144E93"/>
    <w:rsid w:val="00144E9A"/>
    <w:rsid w:val="00144EC1"/>
    <w:rsid w:val="00144F65"/>
    <w:rsid w:val="00144F73"/>
    <w:rsid w:val="00144F94"/>
    <w:rsid w:val="00144FB3"/>
    <w:rsid w:val="00144FBA"/>
    <w:rsid w:val="00145071"/>
    <w:rsid w:val="00145091"/>
    <w:rsid w:val="001450B0"/>
    <w:rsid w:val="001450DC"/>
    <w:rsid w:val="0014514C"/>
    <w:rsid w:val="00145152"/>
    <w:rsid w:val="001451C3"/>
    <w:rsid w:val="001451F1"/>
    <w:rsid w:val="00145245"/>
    <w:rsid w:val="001452BF"/>
    <w:rsid w:val="001452E9"/>
    <w:rsid w:val="001452ED"/>
    <w:rsid w:val="0014530E"/>
    <w:rsid w:val="0014531C"/>
    <w:rsid w:val="00145388"/>
    <w:rsid w:val="00145389"/>
    <w:rsid w:val="001453D4"/>
    <w:rsid w:val="001453D5"/>
    <w:rsid w:val="001453F1"/>
    <w:rsid w:val="001453F7"/>
    <w:rsid w:val="0014545F"/>
    <w:rsid w:val="0014548E"/>
    <w:rsid w:val="001454D2"/>
    <w:rsid w:val="001454EF"/>
    <w:rsid w:val="001454F7"/>
    <w:rsid w:val="0014556C"/>
    <w:rsid w:val="001455D1"/>
    <w:rsid w:val="00145637"/>
    <w:rsid w:val="0014567C"/>
    <w:rsid w:val="001456D0"/>
    <w:rsid w:val="001456F5"/>
    <w:rsid w:val="0014576F"/>
    <w:rsid w:val="00145798"/>
    <w:rsid w:val="001457C5"/>
    <w:rsid w:val="001457D8"/>
    <w:rsid w:val="0014582F"/>
    <w:rsid w:val="001458D3"/>
    <w:rsid w:val="0014595B"/>
    <w:rsid w:val="0014597F"/>
    <w:rsid w:val="00145995"/>
    <w:rsid w:val="00145A08"/>
    <w:rsid w:val="00145A1F"/>
    <w:rsid w:val="00145A60"/>
    <w:rsid w:val="00145AAC"/>
    <w:rsid w:val="00145B04"/>
    <w:rsid w:val="00145B3E"/>
    <w:rsid w:val="00145B91"/>
    <w:rsid w:val="00145BB4"/>
    <w:rsid w:val="00145C57"/>
    <w:rsid w:val="00145C58"/>
    <w:rsid w:val="00145C5B"/>
    <w:rsid w:val="00145C5C"/>
    <w:rsid w:val="00145C69"/>
    <w:rsid w:val="00145CA1"/>
    <w:rsid w:val="00145D28"/>
    <w:rsid w:val="00145D31"/>
    <w:rsid w:val="00145D74"/>
    <w:rsid w:val="00145DA5"/>
    <w:rsid w:val="00145DDB"/>
    <w:rsid w:val="00145E55"/>
    <w:rsid w:val="00145E69"/>
    <w:rsid w:val="00145E6A"/>
    <w:rsid w:val="00145EEE"/>
    <w:rsid w:val="00145FB8"/>
    <w:rsid w:val="00145FF3"/>
    <w:rsid w:val="0014609D"/>
    <w:rsid w:val="001460B2"/>
    <w:rsid w:val="0014615F"/>
    <w:rsid w:val="0014616F"/>
    <w:rsid w:val="001461A4"/>
    <w:rsid w:val="001461A5"/>
    <w:rsid w:val="001461F3"/>
    <w:rsid w:val="001461F5"/>
    <w:rsid w:val="0014620A"/>
    <w:rsid w:val="001462A1"/>
    <w:rsid w:val="00146334"/>
    <w:rsid w:val="00146339"/>
    <w:rsid w:val="0014636D"/>
    <w:rsid w:val="0014636E"/>
    <w:rsid w:val="00146377"/>
    <w:rsid w:val="001463A8"/>
    <w:rsid w:val="001464C3"/>
    <w:rsid w:val="00146505"/>
    <w:rsid w:val="0014653A"/>
    <w:rsid w:val="00146543"/>
    <w:rsid w:val="00146564"/>
    <w:rsid w:val="001465F0"/>
    <w:rsid w:val="0014671C"/>
    <w:rsid w:val="0014675E"/>
    <w:rsid w:val="0014679E"/>
    <w:rsid w:val="00146834"/>
    <w:rsid w:val="001468D0"/>
    <w:rsid w:val="0014690E"/>
    <w:rsid w:val="0014691E"/>
    <w:rsid w:val="00146991"/>
    <w:rsid w:val="001469C9"/>
    <w:rsid w:val="00146A19"/>
    <w:rsid w:val="00146A30"/>
    <w:rsid w:val="00146A5D"/>
    <w:rsid w:val="00146A6E"/>
    <w:rsid w:val="00146AB7"/>
    <w:rsid w:val="00146B81"/>
    <w:rsid w:val="00146BB5"/>
    <w:rsid w:val="00146BF2"/>
    <w:rsid w:val="00146D00"/>
    <w:rsid w:val="00146DA3"/>
    <w:rsid w:val="00146E4D"/>
    <w:rsid w:val="00146ED8"/>
    <w:rsid w:val="00146F1A"/>
    <w:rsid w:val="00146F46"/>
    <w:rsid w:val="00146F6E"/>
    <w:rsid w:val="00146F8D"/>
    <w:rsid w:val="00147008"/>
    <w:rsid w:val="00147076"/>
    <w:rsid w:val="00147082"/>
    <w:rsid w:val="001470A9"/>
    <w:rsid w:val="001470E0"/>
    <w:rsid w:val="001471BE"/>
    <w:rsid w:val="00147246"/>
    <w:rsid w:val="0014724D"/>
    <w:rsid w:val="0014727E"/>
    <w:rsid w:val="001472E4"/>
    <w:rsid w:val="00147315"/>
    <w:rsid w:val="001473D9"/>
    <w:rsid w:val="001473F8"/>
    <w:rsid w:val="00147401"/>
    <w:rsid w:val="001474AB"/>
    <w:rsid w:val="001474AC"/>
    <w:rsid w:val="0014752C"/>
    <w:rsid w:val="00147553"/>
    <w:rsid w:val="00147560"/>
    <w:rsid w:val="0014757A"/>
    <w:rsid w:val="00147599"/>
    <w:rsid w:val="00147652"/>
    <w:rsid w:val="001476FB"/>
    <w:rsid w:val="0014770D"/>
    <w:rsid w:val="00147713"/>
    <w:rsid w:val="00147714"/>
    <w:rsid w:val="0014773C"/>
    <w:rsid w:val="00147798"/>
    <w:rsid w:val="001477DB"/>
    <w:rsid w:val="001477EA"/>
    <w:rsid w:val="00147894"/>
    <w:rsid w:val="00147896"/>
    <w:rsid w:val="001479B0"/>
    <w:rsid w:val="00147A4F"/>
    <w:rsid w:val="00147A81"/>
    <w:rsid w:val="00147A91"/>
    <w:rsid w:val="00147AD3"/>
    <w:rsid w:val="00147B0C"/>
    <w:rsid w:val="00147B0F"/>
    <w:rsid w:val="00147B16"/>
    <w:rsid w:val="00147BE9"/>
    <w:rsid w:val="00147C57"/>
    <w:rsid w:val="00147C68"/>
    <w:rsid w:val="00147C88"/>
    <w:rsid w:val="00147CBB"/>
    <w:rsid w:val="00147CDD"/>
    <w:rsid w:val="00147D51"/>
    <w:rsid w:val="00147D80"/>
    <w:rsid w:val="00147D89"/>
    <w:rsid w:val="00147D9B"/>
    <w:rsid w:val="00147E8D"/>
    <w:rsid w:val="00147E9A"/>
    <w:rsid w:val="00147ECA"/>
    <w:rsid w:val="00147ED8"/>
    <w:rsid w:val="00147EFB"/>
    <w:rsid w:val="00147FA5"/>
    <w:rsid w:val="00147FEC"/>
    <w:rsid w:val="0015001B"/>
    <w:rsid w:val="0015002D"/>
    <w:rsid w:val="001500A8"/>
    <w:rsid w:val="001500F4"/>
    <w:rsid w:val="00150111"/>
    <w:rsid w:val="00150201"/>
    <w:rsid w:val="00150219"/>
    <w:rsid w:val="00150270"/>
    <w:rsid w:val="00150280"/>
    <w:rsid w:val="00150336"/>
    <w:rsid w:val="00150344"/>
    <w:rsid w:val="00150369"/>
    <w:rsid w:val="0015039D"/>
    <w:rsid w:val="001503C3"/>
    <w:rsid w:val="0015044B"/>
    <w:rsid w:val="001504A6"/>
    <w:rsid w:val="00150567"/>
    <w:rsid w:val="001505CE"/>
    <w:rsid w:val="001505F9"/>
    <w:rsid w:val="0015064E"/>
    <w:rsid w:val="00150698"/>
    <w:rsid w:val="00150704"/>
    <w:rsid w:val="0015075D"/>
    <w:rsid w:val="0015077F"/>
    <w:rsid w:val="001507C0"/>
    <w:rsid w:val="001507DA"/>
    <w:rsid w:val="001507EC"/>
    <w:rsid w:val="001507F8"/>
    <w:rsid w:val="00150806"/>
    <w:rsid w:val="0015083B"/>
    <w:rsid w:val="001508D3"/>
    <w:rsid w:val="001508E4"/>
    <w:rsid w:val="00150907"/>
    <w:rsid w:val="00150928"/>
    <w:rsid w:val="00150A1B"/>
    <w:rsid w:val="00150A23"/>
    <w:rsid w:val="00150A87"/>
    <w:rsid w:val="00150AC5"/>
    <w:rsid w:val="00150AE7"/>
    <w:rsid w:val="00150B0F"/>
    <w:rsid w:val="00150BCA"/>
    <w:rsid w:val="00150C1C"/>
    <w:rsid w:val="00150C8D"/>
    <w:rsid w:val="00150D24"/>
    <w:rsid w:val="00150D48"/>
    <w:rsid w:val="00150D7E"/>
    <w:rsid w:val="00150D80"/>
    <w:rsid w:val="00150DA5"/>
    <w:rsid w:val="00150E19"/>
    <w:rsid w:val="00150E31"/>
    <w:rsid w:val="00150E9F"/>
    <w:rsid w:val="00150EED"/>
    <w:rsid w:val="00150FFB"/>
    <w:rsid w:val="00151006"/>
    <w:rsid w:val="00151017"/>
    <w:rsid w:val="00151026"/>
    <w:rsid w:val="00151096"/>
    <w:rsid w:val="001510CE"/>
    <w:rsid w:val="00151121"/>
    <w:rsid w:val="0015118B"/>
    <w:rsid w:val="0015123F"/>
    <w:rsid w:val="00151251"/>
    <w:rsid w:val="0015126C"/>
    <w:rsid w:val="001512CA"/>
    <w:rsid w:val="001512D4"/>
    <w:rsid w:val="001512D8"/>
    <w:rsid w:val="001512FE"/>
    <w:rsid w:val="0015133F"/>
    <w:rsid w:val="00151346"/>
    <w:rsid w:val="001513BC"/>
    <w:rsid w:val="00151452"/>
    <w:rsid w:val="00151461"/>
    <w:rsid w:val="00151495"/>
    <w:rsid w:val="001515B7"/>
    <w:rsid w:val="001515C1"/>
    <w:rsid w:val="00151633"/>
    <w:rsid w:val="0015168C"/>
    <w:rsid w:val="0015169B"/>
    <w:rsid w:val="001516A4"/>
    <w:rsid w:val="001516AA"/>
    <w:rsid w:val="00151851"/>
    <w:rsid w:val="00151879"/>
    <w:rsid w:val="0015187E"/>
    <w:rsid w:val="00151917"/>
    <w:rsid w:val="00151983"/>
    <w:rsid w:val="00151A75"/>
    <w:rsid w:val="00151A9A"/>
    <w:rsid w:val="00151AAF"/>
    <w:rsid w:val="00151AC9"/>
    <w:rsid w:val="00151B60"/>
    <w:rsid w:val="00151BBC"/>
    <w:rsid w:val="00151BE8"/>
    <w:rsid w:val="00151C50"/>
    <w:rsid w:val="00151C5F"/>
    <w:rsid w:val="00151D35"/>
    <w:rsid w:val="00151D45"/>
    <w:rsid w:val="00151D7F"/>
    <w:rsid w:val="00151E43"/>
    <w:rsid w:val="00151E91"/>
    <w:rsid w:val="00151EA1"/>
    <w:rsid w:val="00151EAC"/>
    <w:rsid w:val="00151EEE"/>
    <w:rsid w:val="00151EF7"/>
    <w:rsid w:val="00151F24"/>
    <w:rsid w:val="00151F5D"/>
    <w:rsid w:val="00151FBD"/>
    <w:rsid w:val="00151FE4"/>
    <w:rsid w:val="00151FF8"/>
    <w:rsid w:val="00152004"/>
    <w:rsid w:val="00152017"/>
    <w:rsid w:val="00152051"/>
    <w:rsid w:val="001520AE"/>
    <w:rsid w:val="001520C9"/>
    <w:rsid w:val="00152108"/>
    <w:rsid w:val="00152136"/>
    <w:rsid w:val="0015215F"/>
    <w:rsid w:val="0015216D"/>
    <w:rsid w:val="001521F4"/>
    <w:rsid w:val="00152222"/>
    <w:rsid w:val="0015225A"/>
    <w:rsid w:val="0015225E"/>
    <w:rsid w:val="0015225F"/>
    <w:rsid w:val="00152275"/>
    <w:rsid w:val="001522F5"/>
    <w:rsid w:val="0015231E"/>
    <w:rsid w:val="001523E1"/>
    <w:rsid w:val="001523FD"/>
    <w:rsid w:val="00152407"/>
    <w:rsid w:val="0015241D"/>
    <w:rsid w:val="0015242C"/>
    <w:rsid w:val="001524A2"/>
    <w:rsid w:val="0015250A"/>
    <w:rsid w:val="00152586"/>
    <w:rsid w:val="001525EE"/>
    <w:rsid w:val="001525F3"/>
    <w:rsid w:val="00152646"/>
    <w:rsid w:val="001526F7"/>
    <w:rsid w:val="00152706"/>
    <w:rsid w:val="00152743"/>
    <w:rsid w:val="00152881"/>
    <w:rsid w:val="001528F8"/>
    <w:rsid w:val="0015291C"/>
    <w:rsid w:val="00152997"/>
    <w:rsid w:val="001529A1"/>
    <w:rsid w:val="001529A3"/>
    <w:rsid w:val="001529EA"/>
    <w:rsid w:val="00152A05"/>
    <w:rsid w:val="00152A15"/>
    <w:rsid w:val="00152A38"/>
    <w:rsid w:val="00152A54"/>
    <w:rsid w:val="00152AB6"/>
    <w:rsid w:val="00152C27"/>
    <w:rsid w:val="00152C7A"/>
    <w:rsid w:val="00152C7F"/>
    <w:rsid w:val="00152D1C"/>
    <w:rsid w:val="00152D3F"/>
    <w:rsid w:val="00152D71"/>
    <w:rsid w:val="00152DA8"/>
    <w:rsid w:val="00152E4E"/>
    <w:rsid w:val="00152E57"/>
    <w:rsid w:val="00152E68"/>
    <w:rsid w:val="00152EC6"/>
    <w:rsid w:val="00152F08"/>
    <w:rsid w:val="00152F09"/>
    <w:rsid w:val="00152F62"/>
    <w:rsid w:val="0015303D"/>
    <w:rsid w:val="00153090"/>
    <w:rsid w:val="001530C7"/>
    <w:rsid w:val="00153146"/>
    <w:rsid w:val="001531BB"/>
    <w:rsid w:val="001531FE"/>
    <w:rsid w:val="0015320C"/>
    <w:rsid w:val="0015322E"/>
    <w:rsid w:val="001532F4"/>
    <w:rsid w:val="00153336"/>
    <w:rsid w:val="00153378"/>
    <w:rsid w:val="00153468"/>
    <w:rsid w:val="0015346B"/>
    <w:rsid w:val="0015346F"/>
    <w:rsid w:val="0015347F"/>
    <w:rsid w:val="001535DB"/>
    <w:rsid w:val="0015360A"/>
    <w:rsid w:val="00153658"/>
    <w:rsid w:val="0015367C"/>
    <w:rsid w:val="0015371A"/>
    <w:rsid w:val="001537B6"/>
    <w:rsid w:val="001537CC"/>
    <w:rsid w:val="00153839"/>
    <w:rsid w:val="00153875"/>
    <w:rsid w:val="001538EF"/>
    <w:rsid w:val="001539C8"/>
    <w:rsid w:val="001539F7"/>
    <w:rsid w:val="00153A85"/>
    <w:rsid w:val="00153A8E"/>
    <w:rsid w:val="00153A91"/>
    <w:rsid w:val="00153B36"/>
    <w:rsid w:val="00153B87"/>
    <w:rsid w:val="00153BBC"/>
    <w:rsid w:val="00153C50"/>
    <w:rsid w:val="00153CBC"/>
    <w:rsid w:val="00153D06"/>
    <w:rsid w:val="00153D1F"/>
    <w:rsid w:val="00153D5E"/>
    <w:rsid w:val="00153DF4"/>
    <w:rsid w:val="00153EC1"/>
    <w:rsid w:val="00153F46"/>
    <w:rsid w:val="00153FEA"/>
    <w:rsid w:val="00154036"/>
    <w:rsid w:val="0015403B"/>
    <w:rsid w:val="00154059"/>
    <w:rsid w:val="00154094"/>
    <w:rsid w:val="001540A0"/>
    <w:rsid w:val="00154189"/>
    <w:rsid w:val="0015424D"/>
    <w:rsid w:val="001542A2"/>
    <w:rsid w:val="00154300"/>
    <w:rsid w:val="00154308"/>
    <w:rsid w:val="00154357"/>
    <w:rsid w:val="001543F0"/>
    <w:rsid w:val="001543F4"/>
    <w:rsid w:val="001543F6"/>
    <w:rsid w:val="0015445B"/>
    <w:rsid w:val="001544BB"/>
    <w:rsid w:val="00154514"/>
    <w:rsid w:val="001545D4"/>
    <w:rsid w:val="001545FC"/>
    <w:rsid w:val="00154600"/>
    <w:rsid w:val="0015463B"/>
    <w:rsid w:val="001546FD"/>
    <w:rsid w:val="001546FE"/>
    <w:rsid w:val="00154721"/>
    <w:rsid w:val="0015473E"/>
    <w:rsid w:val="00154757"/>
    <w:rsid w:val="00154821"/>
    <w:rsid w:val="0015482F"/>
    <w:rsid w:val="0015492B"/>
    <w:rsid w:val="0015493C"/>
    <w:rsid w:val="001549C6"/>
    <w:rsid w:val="00154A14"/>
    <w:rsid w:val="00154A52"/>
    <w:rsid w:val="00154AC3"/>
    <w:rsid w:val="00154B7E"/>
    <w:rsid w:val="00154BF6"/>
    <w:rsid w:val="00154CAA"/>
    <w:rsid w:val="00154CB4"/>
    <w:rsid w:val="00154CE6"/>
    <w:rsid w:val="00154D3C"/>
    <w:rsid w:val="00154D8F"/>
    <w:rsid w:val="00154DBB"/>
    <w:rsid w:val="00154E07"/>
    <w:rsid w:val="00154E40"/>
    <w:rsid w:val="00154E94"/>
    <w:rsid w:val="00154EBB"/>
    <w:rsid w:val="00154ED3"/>
    <w:rsid w:val="00154EDF"/>
    <w:rsid w:val="00154F56"/>
    <w:rsid w:val="00154F65"/>
    <w:rsid w:val="00154FDA"/>
    <w:rsid w:val="00155029"/>
    <w:rsid w:val="0015503F"/>
    <w:rsid w:val="0015505A"/>
    <w:rsid w:val="00155066"/>
    <w:rsid w:val="001550B3"/>
    <w:rsid w:val="001550DB"/>
    <w:rsid w:val="001550F7"/>
    <w:rsid w:val="00155160"/>
    <w:rsid w:val="0015517A"/>
    <w:rsid w:val="00155232"/>
    <w:rsid w:val="00155321"/>
    <w:rsid w:val="001553A3"/>
    <w:rsid w:val="001553B7"/>
    <w:rsid w:val="001553B8"/>
    <w:rsid w:val="001553C5"/>
    <w:rsid w:val="00155404"/>
    <w:rsid w:val="0015546F"/>
    <w:rsid w:val="001554AA"/>
    <w:rsid w:val="001554C3"/>
    <w:rsid w:val="001554DE"/>
    <w:rsid w:val="001554F4"/>
    <w:rsid w:val="00155500"/>
    <w:rsid w:val="00155504"/>
    <w:rsid w:val="00155572"/>
    <w:rsid w:val="001555AB"/>
    <w:rsid w:val="001555B5"/>
    <w:rsid w:val="0015562C"/>
    <w:rsid w:val="00155672"/>
    <w:rsid w:val="00155683"/>
    <w:rsid w:val="00155695"/>
    <w:rsid w:val="00155764"/>
    <w:rsid w:val="00155794"/>
    <w:rsid w:val="001557A3"/>
    <w:rsid w:val="001557E2"/>
    <w:rsid w:val="00155823"/>
    <w:rsid w:val="00155833"/>
    <w:rsid w:val="0015585D"/>
    <w:rsid w:val="001558F7"/>
    <w:rsid w:val="001558F8"/>
    <w:rsid w:val="00155914"/>
    <w:rsid w:val="00155937"/>
    <w:rsid w:val="0015597B"/>
    <w:rsid w:val="0015599D"/>
    <w:rsid w:val="00155A84"/>
    <w:rsid w:val="00155ADA"/>
    <w:rsid w:val="00155AEF"/>
    <w:rsid w:val="00155B1A"/>
    <w:rsid w:val="00155B58"/>
    <w:rsid w:val="00155B5A"/>
    <w:rsid w:val="00155CC4"/>
    <w:rsid w:val="00155CCE"/>
    <w:rsid w:val="00155D57"/>
    <w:rsid w:val="00155D69"/>
    <w:rsid w:val="00155D79"/>
    <w:rsid w:val="00155DA1"/>
    <w:rsid w:val="00155DB3"/>
    <w:rsid w:val="00155DFF"/>
    <w:rsid w:val="00155F0C"/>
    <w:rsid w:val="00155F5B"/>
    <w:rsid w:val="00155F5C"/>
    <w:rsid w:val="00155F65"/>
    <w:rsid w:val="00155F7C"/>
    <w:rsid w:val="00155FB6"/>
    <w:rsid w:val="00155FBC"/>
    <w:rsid w:val="0015605C"/>
    <w:rsid w:val="00156198"/>
    <w:rsid w:val="001561CA"/>
    <w:rsid w:val="00156216"/>
    <w:rsid w:val="0015626E"/>
    <w:rsid w:val="00156314"/>
    <w:rsid w:val="00156358"/>
    <w:rsid w:val="0015642F"/>
    <w:rsid w:val="00156447"/>
    <w:rsid w:val="0015644C"/>
    <w:rsid w:val="0015649A"/>
    <w:rsid w:val="00156561"/>
    <w:rsid w:val="001565DB"/>
    <w:rsid w:val="0015661A"/>
    <w:rsid w:val="0015666D"/>
    <w:rsid w:val="001566AB"/>
    <w:rsid w:val="001566E7"/>
    <w:rsid w:val="00156700"/>
    <w:rsid w:val="00156758"/>
    <w:rsid w:val="00156795"/>
    <w:rsid w:val="0015688E"/>
    <w:rsid w:val="001568A2"/>
    <w:rsid w:val="0015697F"/>
    <w:rsid w:val="00156987"/>
    <w:rsid w:val="001569D5"/>
    <w:rsid w:val="00156AB1"/>
    <w:rsid w:val="00156B04"/>
    <w:rsid w:val="00156B25"/>
    <w:rsid w:val="00156BCA"/>
    <w:rsid w:val="00156C2C"/>
    <w:rsid w:val="00156CBA"/>
    <w:rsid w:val="00156D2B"/>
    <w:rsid w:val="00156D33"/>
    <w:rsid w:val="00156D8A"/>
    <w:rsid w:val="00156DDD"/>
    <w:rsid w:val="00156E26"/>
    <w:rsid w:val="00156E4A"/>
    <w:rsid w:val="00156E62"/>
    <w:rsid w:val="00156F19"/>
    <w:rsid w:val="00156F63"/>
    <w:rsid w:val="00156F68"/>
    <w:rsid w:val="00156F9B"/>
    <w:rsid w:val="00156FBE"/>
    <w:rsid w:val="00156FC6"/>
    <w:rsid w:val="00156FF4"/>
    <w:rsid w:val="00157040"/>
    <w:rsid w:val="00157041"/>
    <w:rsid w:val="001570FB"/>
    <w:rsid w:val="0015718C"/>
    <w:rsid w:val="0015719E"/>
    <w:rsid w:val="001571AA"/>
    <w:rsid w:val="001571F1"/>
    <w:rsid w:val="0015720E"/>
    <w:rsid w:val="001572C8"/>
    <w:rsid w:val="00157361"/>
    <w:rsid w:val="00157384"/>
    <w:rsid w:val="00157386"/>
    <w:rsid w:val="001574EC"/>
    <w:rsid w:val="001575EE"/>
    <w:rsid w:val="001576AD"/>
    <w:rsid w:val="001576D5"/>
    <w:rsid w:val="0015771C"/>
    <w:rsid w:val="00157745"/>
    <w:rsid w:val="0015780A"/>
    <w:rsid w:val="00157837"/>
    <w:rsid w:val="00157853"/>
    <w:rsid w:val="001579A6"/>
    <w:rsid w:val="00157A0B"/>
    <w:rsid w:val="00157A15"/>
    <w:rsid w:val="00157B06"/>
    <w:rsid w:val="00157B98"/>
    <w:rsid w:val="00157C41"/>
    <w:rsid w:val="00157C83"/>
    <w:rsid w:val="00157C8A"/>
    <w:rsid w:val="00157CC9"/>
    <w:rsid w:val="00157CCF"/>
    <w:rsid w:val="00157D30"/>
    <w:rsid w:val="00157D3A"/>
    <w:rsid w:val="00157D6E"/>
    <w:rsid w:val="00157E20"/>
    <w:rsid w:val="00157E44"/>
    <w:rsid w:val="00157E45"/>
    <w:rsid w:val="00157E50"/>
    <w:rsid w:val="00157E92"/>
    <w:rsid w:val="00157EB4"/>
    <w:rsid w:val="00157F1D"/>
    <w:rsid w:val="00157F55"/>
    <w:rsid w:val="00157F7F"/>
    <w:rsid w:val="00160015"/>
    <w:rsid w:val="0016008A"/>
    <w:rsid w:val="0016009B"/>
    <w:rsid w:val="001601D6"/>
    <w:rsid w:val="00160219"/>
    <w:rsid w:val="00160239"/>
    <w:rsid w:val="0016023A"/>
    <w:rsid w:val="001602CB"/>
    <w:rsid w:val="001602DA"/>
    <w:rsid w:val="00160317"/>
    <w:rsid w:val="00160334"/>
    <w:rsid w:val="0016033D"/>
    <w:rsid w:val="001603DB"/>
    <w:rsid w:val="001603F5"/>
    <w:rsid w:val="00160470"/>
    <w:rsid w:val="001604D0"/>
    <w:rsid w:val="0016055F"/>
    <w:rsid w:val="001605AA"/>
    <w:rsid w:val="001605FA"/>
    <w:rsid w:val="00160655"/>
    <w:rsid w:val="001606CF"/>
    <w:rsid w:val="001606E6"/>
    <w:rsid w:val="00160725"/>
    <w:rsid w:val="00160816"/>
    <w:rsid w:val="001608C4"/>
    <w:rsid w:val="001609DA"/>
    <w:rsid w:val="001609E4"/>
    <w:rsid w:val="00160A0D"/>
    <w:rsid w:val="00160A66"/>
    <w:rsid w:val="00160ADC"/>
    <w:rsid w:val="00160AE0"/>
    <w:rsid w:val="00160AF0"/>
    <w:rsid w:val="00160B12"/>
    <w:rsid w:val="00160B83"/>
    <w:rsid w:val="00160BA5"/>
    <w:rsid w:val="00160BFB"/>
    <w:rsid w:val="00160C57"/>
    <w:rsid w:val="00160CED"/>
    <w:rsid w:val="00160D49"/>
    <w:rsid w:val="00160DAC"/>
    <w:rsid w:val="00160DD1"/>
    <w:rsid w:val="00160DEE"/>
    <w:rsid w:val="00160E0E"/>
    <w:rsid w:val="00160E23"/>
    <w:rsid w:val="00160ED5"/>
    <w:rsid w:val="00160EED"/>
    <w:rsid w:val="00160F64"/>
    <w:rsid w:val="00161023"/>
    <w:rsid w:val="00161098"/>
    <w:rsid w:val="00161149"/>
    <w:rsid w:val="001611A9"/>
    <w:rsid w:val="001611EA"/>
    <w:rsid w:val="0016123A"/>
    <w:rsid w:val="001612B4"/>
    <w:rsid w:val="001612B7"/>
    <w:rsid w:val="001612E3"/>
    <w:rsid w:val="001612EE"/>
    <w:rsid w:val="00161336"/>
    <w:rsid w:val="00161382"/>
    <w:rsid w:val="00161387"/>
    <w:rsid w:val="001613B9"/>
    <w:rsid w:val="00161419"/>
    <w:rsid w:val="001614EF"/>
    <w:rsid w:val="00161551"/>
    <w:rsid w:val="00161597"/>
    <w:rsid w:val="001615AC"/>
    <w:rsid w:val="00161670"/>
    <w:rsid w:val="001616D7"/>
    <w:rsid w:val="001616E9"/>
    <w:rsid w:val="00161708"/>
    <w:rsid w:val="00161728"/>
    <w:rsid w:val="001617A0"/>
    <w:rsid w:val="0016182A"/>
    <w:rsid w:val="0016183C"/>
    <w:rsid w:val="001618E1"/>
    <w:rsid w:val="00161906"/>
    <w:rsid w:val="00161A4A"/>
    <w:rsid w:val="00161A68"/>
    <w:rsid w:val="00161A91"/>
    <w:rsid w:val="00161AB1"/>
    <w:rsid w:val="00161B66"/>
    <w:rsid w:val="00161BA1"/>
    <w:rsid w:val="00161C38"/>
    <w:rsid w:val="00161C3E"/>
    <w:rsid w:val="00161C68"/>
    <w:rsid w:val="00161CA2"/>
    <w:rsid w:val="00161CB5"/>
    <w:rsid w:val="00161CEE"/>
    <w:rsid w:val="00161D6C"/>
    <w:rsid w:val="00161D93"/>
    <w:rsid w:val="00161E3C"/>
    <w:rsid w:val="00161E4A"/>
    <w:rsid w:val="00161EE4"/>
    <w:rsid w:val="00161F1E"/>
    <w:rsid w:val="0016212B"/>
    <w:rsid w:val="001621E5"/>
    <w:rsid w:val="001621F4"/>
    <w:rsid w:val="00162288"/>
    <w:rsid w:val="00162351"/>
    <w:rsid w:val="00162354"/>
    <w:rsid w:val="00162371"/>
    <w:rsid w:val="0016237A"/>
    <w:rsid w:val="001623F3"/>
    <w:rsid w:val="00162418"/>
    <w:rsid w:val="00162421"/>
    <w:rsid w:val="001624CD"/>
    <w:rsid w:val="001624F0"/>
    <w:rsid w:val="0016251C"/>
    <w:rsid w:val="00162553"/>
    <w:rsid w:val="00162562"/>
    <w:rsid w:val="001625C7"/>
    <w:rsid w:val="00162606"/>
    <w:rsid w:val="00162686"/>
    <w:rsid w:val="001626AB"/>
    <w:rsid w:val="001626FC"/>
    <w:rsid w:val="0016271D"/>
    <w:rsid w:val="00162731"/>
    <w:rsid w:val="00162768"/>
    <w:rsid w:val="001627E6"/>
    <w:rsid w:val="0016283C"/>
    <w:rsid w:val="0016286F"/>
    <w:rsid w:val="001628B5"/>
    <w:rsid w:val="001628BE"/>
    <w:rsid w:val="00162983"/>
    <w:rsid w:val="00162988"/>
    <w:rsid w:val="001629BD"/>
    <w:rsid w:val="00162A57"/>
    <w:rsid w:val="00162A7A"/>
    <w:rsid w:val="00162A80"/>
    <w:rsid w:val="00162A90"/>
    <w:rsid w:val="00162AB2"/>
    <w:rsid w:val="00162AF6"/>
    <w:rsid w:val="00162B02"/>
    <w:rsid w:val="00162B3E"/>
    <w:rsid w:val="00162B56"/>
    <w:rsid w:val="00162BD8"/>
    <w:rsid w:val="00162BFE"/>
    <w:rsid w:val="00162C62"/>
    <w:rsid w:val="00162CA1"/>
    <w:rsid w:val="00162D22"/>
    <w:rsid w:val="00162D8F"/>
    <w:rsid w:val="00162E74"/>
    <w:rsid w:val="00162E85"/>
    <w:rsid w:val="00162F9B"/>
    <w:rsid w:val="00162FBB"/>
    <w:rsid w:val="00162FEA"/>
    <w:rsid w:val="00163012"/>
    <w:rsid w:val="001630A6"/>
    <w:rsid w:val="001630AA"/>
    <w:rsid w:val="001630B1"/>
    <w:rsid w:val="001630BE"/>
    <w:rsid w:val="0016311B"/>
    <w:rsid w:val="00163122"/>
    <w:rsid w:val="00163125"/>
    <w:rsid w:val="001631F5"/>
    <w:rsid w:val="00163208"/>
    <w:rsid w:val="00163268"/>
    <w:rsid w:val="0016326C"/>
    <w:rsid w:val="00163289"/>
    <w:rsid w:val="0016328C"/>
    <w:rsid w:val="001632A0"/>
    <w:rsid w:val="001632CA"/>
    <w:rsid w:val="001632FD"/>
    <w:rsid w:val="0016331F"/>
    <w:rsid w:val="0016332C"/>
    <w:rsid w:val="0016341E"/>
    <w:rsid w:val="00163437"/>
    <w:rsid w:val="00163467"/>
    <w:rsid w:val="0016347F"/>
    <w:rsid w:val="001634AD"/>
    <w:rsid w:val="001634B0"/>
    <w:rsid w:val="001634C2"/>
    <w:rsid w:val="001634F4"/>
    <w:rsid w:val="0016359D"/>
    <w:rsid w:val="00163653"/>
    <w:rsid w:val="0016369E"/>
    <w:rsid w:val="001636B0"/>
    <w:rsid w:val="001636E0"/>
    <w:rsid w:val="00163771"/>
    <w:rsid w:val="001637B3"/>
    <w:rsid w:val="001637BD"/>
    <w:rsid w:val="001637DC"/>
    <w:rsid w:val="001637DD"/>
    <w:rsid w:val="00163854"/>
    <w:rsid w:val="0016388D"/>
    <w:rsid w:val="00163953"/>
    <w:rsid w:val="001639C0"/>
    <w:rsid w:val="001639DC"/>
    <w:rsid w:val="00163A29"/>
    <w:rsid w:val="00163B2E"/>
    <w:rsid w:val="00163B43"/>
    <w:rsid w:val="00163B72"/>
    <w:rsid w:val="00163BB6"/>
    <w:rsid w:val="00163BC8"/>
    <w:rsid w:val="00163C22"/>
    <w:rsid w:val="00163C41"/>
    <w:rsid w:val="00163C68"/>
    <w:rsid w:val="00163CC1"/>
    <w:rsid w:val="00163CCF"/>
    <w:rsid w:val="00163CFF"/>
    <w:rsid w:val="00163D7D"/>
    <w:rsid w:val="00163DB0"/>
    <w:rsid w:val="00163DB8"/>
    <w:rsid w:val="00163DDA"/>
    <w:rsid w:val="00163E49"/>
    <w:rsid w:val="00163EF5"/>
    <w:rsid w:val="00163F3B"/>
    <w:rsid w:val="00163F51"/>
    <w:rsid w:val="00163F63"/>
    <w:rsid w:val="00163F73"/>
    <w:rsid w:val="00163FD6"/>
    <w:rsid w:val="00163FE6"/>
    <w:rsid w:val="00163FF6"/>
    <w:rsid w:val="00164032"/>
    <w:rsid w:val="00164050"/>
    <w:rsid w:val="0016407F"/>
    <w:rsid w:val="001640B1"/>
    <w:rsid w:val="001640D3"/>
    <w:rsid w:val="0016410B"/>
    <w:rsid w:val="00164170"/>
    <w:rsid w:val="00164194"/>
    <w:rsid w:val="0016428F"/>
    <w:rsid w:val="00164308"/>
    <w:rsid w:val="00164344"/>
    <w:rsid w:val="00164516"/>
    <w:rsid w:val="00164578"/>
    <w:rsid w:val="001645BD"/>
    <w:rsid w:val="00164615"/>
    <w:rsid w:val="00164761"/>
    <w:rsid w:val="001647D9"/>
    <w:rsid w:val="001647F3"/>
    <w:rsid w:val="001647F5"/>
    <w:rsid w:val="001648F5"/>
    <w:rsid w:val="00164926"/>
    <w:rsid w:val="00164A04"/>
    <w:rsid w:val="00164A9A"/>
    <w:rsid w:val="00164B73"/>
    <w:rsid w:val="00164BD5"/>
    <w:rsid w:val="00164C7E"/>
    <w:rsid w:val="00164D51"/>
    <w:rsid w:val="00164D53"/>
    <w:rsid w:val="00164D8F"/>
    <w:rsid w:val="00164E57"/>
    <w:rsid w:val="00164EBA"/>
    <w:rsid w:val="00164F16"/>
    <w:rsid w:val="00164F6F"/>
    <w:rsid w:val="00165018"/>
    <w:rsid w:val="00165029"/>
    <w:rsid w:val="001650A4"/>
    <w:rsid w:val="001650FD"/>
    <w:rsid w:val="0016510C"/>
    <w:rsid w:val="00165181"/>
    <w:rsid w:val="001652A1"/>
    <w:rsid w:val="001652E4"/>
    <w:rsid w:val="00165326"/>
    <w:rsid w:val="00165354"/>
    <w:rsid w:val="00165378"/>
    <w:rsid w:val="001653C9"/>
    <w:rsid w:val="001654EB"/>
    <w:rsid w:val="0016552D"/>
    <w:rsid w:val="00165598"/>
    <w:rsid w:val="00165604"/>
    <w:rsid w:val="00165643"/>
    <w:rsid w:val="00165678"/>
    <w:rsid w:val="00165688"/>
    <w:rsid w:val="00165702"/>
    <w:rsid w:val="0016575E"/>
    <w:rsid w:val="00165819"/>
    <w:rsid w:val="0016585F"/>
    <w:rsid w:val="00165879"/>
    <w:rsid w:val="00165944"/>
    <w:rsid w:val="00165A12"/>
    <w:rsid w:val="00165A40"/>
    <w:rsid w:val="00165AD6"/>
    <w:rsid w:val="00165B0B"/>
    <w:rsid w:val="00165BA3"/>
    <w:rsid w:val="00165C0F"/>
    <w:rsid w:val="00165C58"/>
    <w:rsid w:val="00165CAC"/>
    <w:rsid w:val="00165D02"/>
    <w:rsid w:val="00165DB5"/>
    <w:rsid w:val="00165DE9"/>
    <w:rsid w:val="00165E65"/>
    <w:rsid w:val="00165E69"/>
    <w:rsid w:val="00165E6E"/>
    <w:rsid w:val="00165E86"/>
    <w:rsid w:val="00165ECD"/>
    <w:rsid w:val="00165EE6"/>
    <w:rsid w:val="00165F13"/>
    <w:rsid w:val="00165F29"/>
    <w:rsid w:val="00165FA9"/>
    <w:rsid w:val="00165FBC"/>
    <w:rsid w:val="00165FE0"/>
    <w:rsid w:val="00165FF4"/>
    <w:rsid w:val="0016606F"/>
    <w:rsid w:val="001660B9"/>
    <w:rsid w:val="001660E8"/>
    <w:rsid w:val="001661CA"/>
    <w:rsid w:val="00166261"/>
    <w:rsid w:val="001662BF"/>
    <w:rsid w:val="001662D9"/>
    <w:rsid w:val="00166365"/>
    <w:rsid w:val="001663A9"/>
    <w:rsid w:val="00166403"/>
    <w:rsid w:val="001664AD"/>
    <w:rsid w:val="001664F3"/>
    <w:rsid w:val="0016654C"/>
    <w:rsid w:val="00166594"/>
    <w:rsid w:val="001665BC"/>
    <w:rsid w:val="0016661A"/>
    <w:rsid w:val="0016661C"/>
    <w:rsid w:val="00166622"/>
    <w:rsid w:val="00166646"/>
    <w:rsid w:val="001666F0"/>
    <w:rsid w:val="00166748"/>
    <w:rsid w:val="00166790"/>
    <w:rsid w:val="00166823"/>
    <w:rsid w:val="00166828"/>
    <w:rsid w:val="0016688F"/>
    <w:rsid w:val="001668E3"/>
    <w:rsid w:val="001668E5"/>
    <w:rsid w:val="001669E1"/>
    <w:rsid w:val="00166A37"/>
    <w:rsid w:val="00166AC8"/>
    <w:rsid w:val="00166B2A"/>
    <w:rsid w:val="00166B65"/>
    <w:rsid w:val="00166C20"/>
    <w:rsid w:val="00166C37"/>
    <w:rsid w:val="00166C85"/>
    <w:rsid w:val="00166C8C"/>
    <w:rsid w:val="00166DCA"/>
    <w:rsid w:val="00166DD3"/>
    <w:rsid w:val="00166E56"/>
    <w:rsid w:val="00166E61"/>
    <w:rsid w:val="00166EC6"/>
    <w:rsid w:val="00166F09"/>
    <w:rsid w:val="00166FA3"/>
    <w:rsid w:val="00166FE4"/>
    <w:rsid w:val="0016702A"/>
    <w:rsid w:val="0016711B"/>
    <w:rsid w:val="0016716B"/>
    <w:rsid w:val="001671BA"/>
    <w:rsid w:val="001671F4"/>
    <w:rsid w:val="00167242"/>
    <w:rsid w:val="00167288"/>
    <w:rsid w:val="001672F2"/>
    <w:rsid w:val="0016743A"/>
    <w:rsid w:val="00167448"/>
    <w:rsid w:val="0016748C"/>
    <w:rsid w:val="0016750E"/>
    <w:rsid w:val="00167572"/>
    <w:rsid w:val="001675F8"/>
    <w:rsid w:val="00167609"/>
    <w:rsid w:val="0016760D"/>
    <w:rsid w:val="0016762A"/>
    <w:rsid w:val="00167641"/>
    <w:rsid w:val="00167663"/>
    <w:rsid w:val="0016778A"/>
    <w:rsid w:val="001677E2"/>
    <w:rsid w:val="00167839"/>
    <w:rsid w:val="00167899"/>
    <w:rsid w:val="0016790F"/>
    <w:rsid w:val="0016797C"/>
    <w:rsid w:val="00167A42"/>
    <w:rsid w:val="00167A6E"/>
    <w:rsid w:val="00167A98"/>
    <w:rsid w:val="00167AA0"/>
    <w:rsid w:val="00167AD7"/>
    <w:rsid w:val="00167B1C"/>
    <w:rsid w:val="00167B54"/>
    <w:rsid w:val="00167BCD"/>
    <w:rsid w:val="00167BFF"/>
    <w:rsid w:val="00167C01"/>
    <w:rsid w:val="00167C42"/>
    <w:rsid w:val="00167C63"/>
    <w:rsid w:val="00167CB9"/>
    <w:rsid w:val="00167CF3"/>
    <w:rsid w:val="00167D8F"/>
    <w:rsid w:val="00167DC6"/>
    <w:rsid w:val="00167E1E"/>
    <w:rsid w:val="00167F2F"/>
    <w:rsid w:val="00167F73"/>
    <w:rsid w:val="00167FBF"/>
    <w:rsid w:val="00167FE1"/>
    <w:rsid w:val="00170015"/>
    <w:rsid w:val="001702EA"/>
    <w:rsid w:val="00170311"/>
    <w:rsid w:val="00170313"/>
    <w:rsid w:val="00170319"/>
    <w:rsid w:val="00170412"/>
    <w:rsid w:val="00170486"/>
    <w:rsid w:val="00170491"/>
    <w:rsid w:val="001704A9"/>
    <w:rsid w:val="001704DC"/>
    <w:rsid w:val="0017050F"/>
    <w:rsid w:val="0017055B"/>
    <w:rsid w:val="001705AB"/>
    <w:rsid w:val="00170616"/>
    <w:rsid w:val="001706EC"/>
    <w:rsid w:val="0017074E"/>
    <w:rsid w:val="00170779"/>
    <w:rsid w:val="0017077D"/>
    <w:rsid w:val="001707B1"/>
    <w:rsid w:val="001707CD"/>
    <w:rsid w:val="001708E6"/>
    <w:rsid w:val="0017099C"/>
    <w:rsid w:val="001709B5"/>
    <w:rsid w:val="001709EC"/>
    <w:rsid w:val="00170A6A"/>
    <w:rsid w:val="00170AC3"/>
    <w:rsid w:val="00170AD0"/>
    <w:rsid w:val="00170AEE"/>
    <w:rsid w:val="00170B6F"/>
    <w:rsid w:val="00170B78"/>
    <w:rsid w:val="00170C39"/>
    <w:rsid w:val="00170C56"/>
    <w:rsid w:val="00170CB7"/>
    <w:rsid w:val="00170CF6"/>
    <w:rsid w:val="00170D38"/>
    <w:rsid w:val="00170D6D"/>
    <w:rsid w:val="00170D87"/>
    <w:rsid w:val="00170E04"/>
    <w:rsid w:val="00170E07"/>
    <w:rsid w:val="00170E1C"/>
    <w:rsid w:val="00170E66"/>
    <w:rsid w:val="00170EA3"/>
    <w:rsid w:val="00170EB3"/>
    <w:rsid w:val="00170ED8"/>
    <w:rsid w:val="00170F54"/>
    <w:rsid w:val="00170FC4"/>
    <w:rsid w:val="00171038"/>
    <w:rsid w:val="0017104C"/>
    <w:rsid w:val="0017106C"/>
    <w:rsid w:val="001711CD"/>
    <w:rsid w:val="0017125A"/>
    <w:rsid w:val="00171364"/>
    <w:rsid w:val="0017138A"/>
    <w:rsid w:val="00171390"/>
    <w:rsid w:val="001713DA"/>
    <w:rsid w:val="001713F3"/>
    <w:rsid w:val="0017140C"/>
    <w:rsid w:val="00171487"/>
    <w:rsid w:val="001714D7"/>
    <w:rsid w:val="001714DD"/>
    <w:rsid w:val="0017152D"/>
    <w:rsid w:val="00171586"/>
    <w:rsid w:val="00171590"/>
    <w:rsid w:val="0017159B"/>
    <w:rsid w:val="00171640"/>
    <w:rsid w:val="00171645"/>
    <w:rsid w:val="00171671"/>
    <w:rsid w:val="001716AB"/>
    <w:rsid w:val="001717E0"/>
    <w:rsid w:val="0017180E"/>
    <w:rsid w:val="00171821"/>
    <w:rsid w:val="0017186B"/>
    <w:rsid w:val="0017189E"/>
    <w:rsid w:val="001718E8"/>
    <w:rsid w:val="0017191D"/>
    <w:rsid w:val="0017199E"/>
    <w:rsid w:val="001719EC"/>
    <w:rsid w:val="001719ED"/>
    <w:rsid w:val="00171A42"/>
    <w:rsid w:val="00171AF7"/>
    <w:rsid w:val="00171B2C"/>
    <w:rsid w:val="00171B2E"/>
    <w:rsid w:val="00171B53"/>
    <w:rsid w:val="00171B58"/>
    <w:rsid w:val="00171B60"/>
    <w:rsid w:val="00171B9B"/>
    <w:rsid w:val="00171BB2"/>
    <w:rsid w:val="00171BD2"/>
    <w:rsid w:val="00171C7C"/>
    <w:rsid w:val="00171D07"/>
    <w:rsid w:val="00171DF0"/>
    <w:rsid w:val="00171F4A"/>
    <w:rsid w:val="00172087"/>
    <w:rsid w:val="00172096"/>
    <w:rsid w:val="00172190"/>
    <w:rsid w:val="001721A0"/>
    <w:rsid w:val="001721BF"/>
    <w:rsid w:val="0017228D"/>
    <w:rsid w:val="001722A7"/>
    <w:rsid w:val="0017242E"/>
    <w:rsid w:val="00172451"/>
    <w:rsid w:val="0017245D"/>
    <w:rsid w:val="001724CF"/>
    <w:rsid w:val="0017255F"/>
    <w:rsid w:val="00172602"/>
    <w:rsid w:val="001726E0"/>
    <w:rsid w:val="00172767"/>
    <w:rsid w:val="00172772"/>
    <w:rsid w:val="0017277C"/>
    <w:rsid w:val="001727C3"/>
    <w:rsid w:val="00172810"/>
    <w:rsid w:val="001728BC"/>
    <w:rsid w:val="0017295F"/>
    <w:rsid w:val="001729A1"/>
    <w:rsid w:val="001729A9"/>
    <w:rsid w:val="001729DF"/>
    <w:rsid w:val="00172A26"/>
    <w:rsid w:val="00172A2A"/>
    <w:rsid w:val="00172A54"/>
    <w:rsid w:val="00172AC0"/>
    <w:rsid w:val="00172AE4"/>
    <w:rsid w:val="00172B1C"/>
    <w:rsid w:val="00172B6D"/>
    <w:rsid w:val="00172B85"/>
    <w:rsid w:val="00172BC2"/>
    <w:rsid w:val="00172C29"/>
    <w:rsid w:val="00172C45"/>
    <w:rsid w:val="00172CD2"/>
    <w:rsid w:val="00172CEB"/>
    <w:rsid w:val="00172D5B"/>
    <w:rsid w:val="00172D7F"/>
    <w:rsid w:val="00172E0B"/>
    <w:rsid w:val="00172E19"/>
    <w:rsid w:val="00172E6E"/>
    <w:rsid w:val="00172E95"/>
    <w:rsid w:val="00172EB1"/>
    <w:rsid w:val="00172ECE"/>
    <w:rsid w:val="00172F1F"/>
    <w:rsid w:val="00172F70"/>
    <w:rsid w:val="00172FB7"/>
    <w:rsid w:val="00172FD9"/>
    <w:rsid w:val="00173003"/>
    <w:rsid w:val="00173029"/>
    <w:rsid w:val="0017318E"/>
    <w:rsid w:val="001731A8"/>
    <w:rsid w:val="001731B7"/>
    <w:rsid w:val="00173238"/>
    <w:rsid w:val="00173275"/>
    <w:rsid w:val="001732F6"/>
    <w:rsid w:val="00173378"/>
    <w:rsid w:val="0017337D"/>
    <w:rsid w:val="00173385"/>
    <w:rsid w:val="00173412"/>
    <w:rsid w:val="00173446"/>
    <w:rsid w:val="001734C0"/>
    <w:rsid w:val="001734DD"/>
    <w:rsid w:val="00173579"/>
    <w:rsid w:val="00173595"/>
    <w:rsid w:val="001735EE"/>
    <w:rsid w:val="00173792"/>
    <w:rsid w:val="001737B5"/>
    <w:rsid w:val="001737B7"/>
    <w:rsid w:val="001737C0"/>
    <w:rsid w:val="001737F4"/>
    <w:rsid w:val="001737F9"/>
    <w:rsid w:val="00173864"/>
    <w:rsid w:val="00173867"/>
    <w:rsid w:val="0017387D"/>
    <w:rsid w:val="0017391E"/>
    <w:rsid w:val="001739BA"/>
    <w:rsid w:val="00173A0B"/>
    <w:rsid w:val="00173A43"/>
    <w:rsid w:val="00173A7F"/>
    <w:rsid w:val="00173ADA"/>
    <w:rsid w:val="00173B19"/>
    <w:rsid w:val="00173B58"/>
    <w:rsid w:val="00173B79"/>
    <w:rsid w:val="00173B88"/>
    <w:rsid w:val="00173B9A"/>
    <w:rsid w:val="00173BB8"/>
    <w:rsid w:val="00173C3B"/>
    <w:rsid w:val="00173C5A"/>
    <w:rsid w:val="00173CCF"/>
    <w:rsid w:val="00173CF3"/>
    <w:rsid w:val="00173DB2"/>
    <w:rsid w:val="00173E0B"/>
    <w:rsid w:val="00173E49"/>
    <w:rsid w:val="00173E66"/>
    <w:rsid w:val="00173ECE"/>
    <w:rsid w:val="00173F63"/>
    <w:rsid w:val="00173F6E"/>
    <w:rsid w:val="00173F8F"/>
    <w:rsid w:val="00173FCC"/>
    <w:rsid w:val="00174083"/>
    <w:rsid w:val="00174142"/>
    <w:rsid w:val="0017414E"/>
    <w:rsid w:val="00174193"/>
    <w:rsid w:val="0017422B"/>
    <w:rsid w:val="0017423D"/>
    <w:rsid w:val="00174252"/>
    <w:rsid w:val="00174271"/>
    <w:rsid w:val="001742AE"/>
    <w:rsid w:val="001742D5"/>
    <w:rsid w:val="001742F6"/>
    <w:rsid w:val="001743EC"/>
    <w:rsid w:val="001743F5"/>
    <w:rsid w:val="0017445B"/>
    <w:rsid w:val="0017448C"/>
    <w:rsid w:val="001744E2"/>
    <w:rsid w:val="00174568"/>
    <w:rsid w:val="001745D7"/>
    <w:rsid w:val="0017460F"/>
    <w:rsid w:val="00174688"/>
    <w:rsid w:val="001746AE"/>
    <w:rsid w:val="00174742"/>
    <w:rsid w:val="0017486E"/>
    <w:rsid w:val="00174911"/>
    <w:rsid w:val="00174988"/>
    <w:rsid w:val="001749BC"/>
    <w:rsid w:val="001749DB"/>
    <w:rsid w:val="001749FE"/>
    <w:rsid w:val="00174AD8"/>
    <w:rsid w:val="00174B2E"/>
    <w:rsid w:val="00174BA2"/>
    <w:rsid w:val="00174BA5"/>
    <w:rsid w:val="00174BC1"/>
    <w:rsid w:val="00174BF0"/>
    <w:rsid w:val="00174BFE"/>
    <w:rsid w:val="00174C1E"/>
    <w:rsid w:val="00174D83"/>
    <w:rsid w:val="00174D93"/>
    <w:rsid w:val="00174DB2"/>
    <w:rsid w:val="00174DB8"/>
    <w:rsid w:val="00174DBA"/>
    <w:rsid w:val="00174DE4"/>
    <w:rsid w:val="00174DEA"/>
    <w:rsid w:val="00174DF5"/>
    <w:rsid w:val="00174DFD"/>
    <w:rsid w:val="00174F11"/>
    <w:rsid w:val="00174F93"/>
    <w:rsid w:val="00174FA7"/>
    <w:rsid w:val="00174FCD"/>
    <w:rsid w:val="0017501C"/>
    <w:rsid w:val="00175023"/>
    <w:rsid w:val="00175032"/>
    <w:rsid w:val="0017504E"/>
    <w:rsid w:val="00175067"/>
    <w:rsid w:val="001750BE"/>
    <w:rsid w:val="001750FF"/>
    <w:rsid w:val="00175132"/>
    <w:rsid w:val="00175159"/>
    <w:rsid w:val="0017517D"/>
    <w:rsid w:val="00175196"/>
    <w:rsid w:val="00175286"/>
    <w:rsid w:val="00175287"/>
    <w:rsid w:val="001752AD"/>
    <w:rsid w:val="001752E1"/>
    <w:rsid w:val="00175339"/>
    <w:rsid w:val="001753CA"/>
    <w:rsid w:val="00175463"/>
    <w:rsid w:val="001754ED"/>
    <w:rsid w:val="00175512"/>
    <w:rsid w:val="001756C1"/>
    <w:rsid w:val="001756E0"/>
    <w:rsid w:val="00175758"/>
    <w:rsid w:val="001757AB"/>
    <w:rsid w:val="0017587C"/>
    <w:rsid w:val="001758B5"/>
    <w:rsid w:val="001758F6"/>
    <w:rsid w:val="0017590A"/>
    <w:rsid w:val="0017592B"/>
    <w:rsid w:val="0017597F"/>
    <w:rsid w:val="00175994"/>
    <w:rsid w:val="001759A8"/>
    <w:rsid w:val="00175A19"/>
    <w:rsid w:val="00175A82"/>
    <w:rsid w:val="00175AB7"/>
    <w:rsid w:val="00175ABF"/>
    <w:rsid w:val="00175AEE"/>
    <w:rsid w:val="00175B36"/>
    <w:rsid w:val="00175B96"/>
    <w:rsid w:val="00175BC0"/>
    <w:rsid w:val="00175BE5"/>
    <w:rsid w:val="00175BF6"/>
    <w:rsid w:val="00175C00"/>
    <w:rsid w:val="00175C38"/>
    <w:rsid w:val="00175CAC"/>
    <w:rsid w:val="00175CFB"/>
    <w:rsid w:val="00175D0B"/>
    <w:rsid w:val="00175D5D"/>
    <w:rsid w:val="00175D73"/>
    <w:rsid w:val="00175D74"/>
    <w:rsid w:val="00175DB9"/>
    <w:rsid w:val="00175E45"/>
    <w:rsid w:val="00175EB4"/>
    <w:rsid w:val="00175EB6"/>
    <w:rsid w:val="00175F5E"/>
    <w:rsid w:val="00175F66"/>
    <w:rsid w:val="00175FCA"/>
    <w:rsid w:val="00175FF7"/>
    <w:rsid w:val="0017600B"/>
    <w:rsid w:val="0017603A"/>
    <w:rsid w:val="0017603B"/>
    <w:rsid w:val="001760AA"/>
    <w:rsid w:val="001760E7"/>
    <w:rsid w:val="001760EB"/>
    <w:rsid w:val="001760F2"/>
    <w:rsid w:val="001760F4"/>
    <w:rsid w:val="00176111"/>
    <w:rsid w:val="0017611E"/>
    <w:rsid w:val="00176185"/>
    <w:rsid w:val="001761E4"/>
    <w:rsid w:val="00176228"/>
    <w:rsid w:val="00176243"/>
    <w:rsid w:val="00176256"/>
    <w:rsid w:val="0017626D"/>
    <w:rsid w:val="001762C7"/>
    <w:rsid w:val="00176351"/>
    <w:rsid w:val="0017647B"/>
    <w:rsid w:val="0017647E"/>
    <w:rsid w:val="001764A9"/>
    <w:rsid w:val="00176570"/>
    <w:rsid w:val="0017657C"/>
    <w:rsid w:val="001765A5"/>
    <w:rsid w:val="001765C9"/>
    <w:rsid w:val="001765D1"/>
    <w:rsid w:val="0017667B"/>
    <w:rsid w:val="0017667E"/>
    <w:rsid w:val="001766E1"/>
    <w:rsid w:val="0017672F"/>
    <w:rsid w:val="00176754"/>
    <w:rsid w:val="00176759"/>
    <w:rsid w:val="001767B6"/>
    <w:rsid w:val="001767CB"/>
    <w:rsid w:val="00176840"/>
    <w:rsid w:val="0017685D"/>
    <w:rsid w:val="00176888"/>
    <w:rsid w:val="001768A4"/>
    <w:rsid w:val="001768D0"/>
    <w:rsid w:val="00176985"/>
    <w:rsid w:val="001769E0"/>
    <w:rsid w:val="001769F7"/>
    <w:rsid w:val="00176A4E"/>
    <w:rsid w:val="00176AAA"/>
    <w:rsid w:val="00176AD0"/>
    <w:rsid w:val="00176AD9"/>
    <w:rsid w:val="00176AF6"/>
    <w:rsid w:val="00176B2B"/>
    <w:rsid w:val="00176B37"/>
    <w:rsid w:val="00176B69"/>
    <w:rsid w:val="00176C02"/>
    <w:rsid w:val="00176C37"/>
    <w:rsid w:val="00176C54"/>
    <w:rsid w:val="00176D3E"/>
    <w:rsid w:val="00176DDA"/>
    <w:rsid w:val="00176DF0"/>
    <w:rsid w:val="00176E81"/>
    <w:rsid w:val="00176ECC"/>
    <w:rsid w:val="00176EE7"/>
    <w:rsid w:val="00176F6A"/>
    <w:rsid w:val="00176F75"/>
    <w:rsid w:val="00176FB5"/>
    <w:rsid w:val="00176FCC"/>
    <w:rsid w:val="00177020"/>
    <w:rsid w:val="001770A3"/>
    <w:rsid w:val="001770E1"/>
    <w:rsid w:val="001770E4"/>
    <w:rsid w:val="00177122"/>
    <w:rsid w:val="001771B2"/>
    <w:rsid w:val="001771DB"/>
    <w:rsid w:val="001772E4"/>
    <w:rsid w:val="00177300"/>
    <w:rsid w:val="00177326"/>
    <w:rsid w:val="00177380"/>
    <w:rsid w:val="00177383"/>
    <w:rsid w:val="001773C1"/>
    <w:rsid w:val="0017752D"/>
    <w:rsid w:val="0017758A"/>
    <w:rsid w:val="0017760D"/>
    <w:rsid w:val="001776DD"/>
    <w:rsid w:val="00177708"/>
    <w:rsid w:val="00177756"/>
    <w:rsid w:val="00177782"/>
    <w:rsid w:val="0017778E"/>
    <w:rsid w:val="00177795"/>
    <w:rsid w:val="0017779B"/>
    <w:rsid w:val="001778BE"/>
    <w:rsid w:val="001778E1"/>
    <w:rsid w:val="00177902"/>
    <w:rsid w:val="00177919"/>
    <w:rsid w:val="0017791F"/>
    <w:rsid w:val="001779E6"/>
    <w:rsid w:val="00177A6F"/>
    <w:rsid w:val="00177B03"/>
    <w:rsid w:val="00177B39"/>
    <w:rsid w:val="00177BB4"/>
    <w:rsid w:val="00177BC4"/>
    <w:rsid w:val="00177CD2"/>
    <w:rsid w:val="00177D3E"/>
    <w:rsid w:val="00177D8D"/>
    <w:rsid w:val="00177DFE"/>
    <w:rsid w:val="00177E2A"/>
    <w:rsid w:val="00177E2B"/>
    <w:rsid w:val="00177EA6"/>
    <w:rsid w:val="00177F43"/>
    <w:rsid w:val="00177F67"/>
    <w:rsid w:val="00177F73"/>
    <w:rsid w:val="00177F84"/>
    <w:rsid w:val="00177FB5"/>
    <w:rsid w:val="00177FF3"/>
    <w:rsid w:val="0018000F"/>
    <w:rsid w:val="001800AA"/>
    <w:rsid w:val="0018014C"/>
    <w:rsid w:val="0018014D"/>
    <w:rsid w:val="00180157"/>
    <w:rsid w:val="0018016E"/>
    <w:rsid w:val="00180182"/>
    <w:rsid w:val="00180218"/>
    <w:rsid w:val="00180229"/>
    <w:rsid w:val="00180257"/>
    <w:rsid w:val="001802C0"/>
    <w:rsid w:val="0018033A"/>
    <w:rsid w:val="00180342"/>
    <w:rsid w:val="00180377"/>
    <w:rsid w:val="00180399"/>
    <w:rsid w:val="001803C4"/>
    <w:rsid w:val="001803EF"/>
    <w:rsid w:val="001803F1"/>
    <w:rsid w:val="00180413"/>
    <w:rsid w:val="0018041A"/>
    <w:rsid w:val="0018047F"/>
    <w:rsid w:val="001804C2"/>
    <w:rsid w:val="001804C9"/>
    <w:rsid w:val="001804D2"/>
    <w:rsid w:val="00180513"/>
    <w:rsid w:val="00180519"/>
    <w:rsid w:val="0018055C"/>
    <w:rsid w:val="00180560"/>
    <w:rsid w:val="00180625"/>
    <w:rsid w:val="00180638"/>
    <w:rsid w:val="001806A3"/>
    <w:rsid w:val="0018077F"/>
    <w:rsid w:val="001807CD"/>
    <w:rsid w:val="00180860"/>
    <w:rsid w:val="001808B7"/>
    <w:rsid w:val="001808FA"/>
    <w:rsid w:val="00180944"/>
    <w:rsid w:val="001809BA"/>
    <w:rsid w:val="001809FB"/>
    <w:rsid w:val="00180A1B"/>
    <w:rsid w:val="00180A24"/>
    <w:rsid w:val="00180A58"/>
    <w:rsid w:val="00180A92"/>
    <w:rsid w:val="00180AA1"/>
    <w:rsid w:val="00180AC6"/>
    <w:rsid w:val="00180AF3"/>
    <w:rsid w:val="00180AFA"/>
    <w:rsid w:val="00180B42"/>
    <w:rsid w:val="00180B57"/>
    <w:rsid w:val="00180C1F"/>
    <w:rsid w:val="00180C2B"/>
    <w:rsid w:val="00180C72"/>
    <w:rsid w:val="00180D84"/>
    <w:rsid w:val="00180E2F"/>
    <w:rsid w:val="00180E4C"/>
    <w:rsid w:val="00180EA4"/>
    <w:rsid w:val="00180F02"/>
    <w:rsid w:val="00180F07"/>
    <w:rsid w:val="00180F17"/>
    <w:rsid w:val="00180F79"/>
    <w:rsid w:val="00180F99"/>
    <w:rsid w:val="00180FA2"/>
    <w:rsid w:val="00180FEF"/>
    <w:rsid w:val="0018101F"/>
    <w:rsid w:val="0018105C"/>
    <w:rsid w:val="00181069"/>
    <w:rsid w:val="001810EF"/>
    <w:rsid w:val="00181144"/>
    <w:rsid w:val="0018118D"/>
    <w:rsid w:val="001811A1"/>
    <w:rsid w:val="001811A8"/>
    <w:rsid w:val="00181211"/>
    <w:rsid w:val="00181264"/>
    <w:rsid w:val="001812B8"/>
    <w:rsid w:val="001812E9"/>
    <w:rsid w:val="00181347"/>
    <w:rsid w:val="0018137F"/>
    <w:rsid w:val="0018138A"/>
    <w:rsid w:val="001813CD"/>
    <w:rsid w:val="0018145B"/>
    <w:rsid w:val="00181497"/>
    <w:rsid w:val="00181519"/>
    <w:rsid w:val="00181534"/>
    <w:rsid w:val="00181598"/>
    <w:rsid w:val="001815C7"/>
    <w:rsid w:val="001815F6"/>
    <w:rsid w:val="00181616"/>
    <w:rsid w:val="0018166F"/>
    <w:rsid w:val="001816AE"/>
    <w:rsid w:val="001816B6"/>
    <w:rsid w:val="001816CD"/>
    <w:rsid w:val="00181754"/>
    <w:rsid w:val="0018179A"/>
    <w:rsid w:val="001817F0"/>
    <w:rsid w:val="001818C4"/>
    <w:rsid w:val="00181908"/>
    <w:rsid w:val="00181963"/>
    <w:rsid w:val="001819B6"/>
    <w:rsid w:val="001819E9"/>
    <w:rsid w:val="00181A25"/>
    <w:rsid w:val="00181A72"/>
    <w:rsid w:val="00181B01"/>
    <w:rsid w:val="00181B1F"/>
    <w:rsid w:val="00181B4C"/>
    <w:rsid w:val="00181BBA"/>
    <w:rsid w:val="00181BC1"/>
    <w:rsid w:val="00181BD3"/>
    <w:rsid w:val="00181C27"/>
    <w:rsid w:val="00181C50"/>
    <w:rsid w:val="00181C5C"/>
    <w:rsid w:val="00181C6C"/>
    <w:rsid w:val="00181CDC"/>
    <w:rsid w:val="00181D63"/>
    <w:rsid w:val="00181D69"/>
    <w:rsid w:val="00181DF1"/>
    <w:rsid w:val="00181E44"/>
    <w:rsid w:val="00181E83"/>
    <w:rsid w:val="00181E9A"/>
    <w:rsid w:val="00181F2B"/>
    <w:rsid w:val="00181F64"/>
    <w:rsid w:val="00181F69"/>
    <w:rsid w:val="00181F6A"/>
    <w:rsid w:val="00181FDA"/>
    <w:rsid w:val="0018207B"/>
    <w:rsid w:val="001820C4"/>
    <w:rsid w:val="001820CC"/>
    <w:rsid w:val="001820E8"/>
    <w:rsid w:val="00182152"/>
    <w:rsid w:val="0018217A"/>
    <w:rsid w:val="001822C9"/>
    <w:rsid w:val="00182313"/>
    <w:rsid w:val="00182320"/>
    <w:rsid w:val="0018233A"/>
    <w:rsid w:val="001823C5"/>
    <w:rsid w:val="001823CB"/>
    <w:rsid w:val="0018240E"/>
    <w:rsid w:val="0018241A"/>
    <w:rsid w:val="0018249A"/>
    <w:rsid w:val="0018254B"/>
    <w:rsid w:val="001825C7"/>
    <w:rsid w:val="0018263E"/>
    <w:rsid w:val="00182647"/>
    <w:rsid w:val="00182650"/>
    <w:rsid w:val="0018265B"/>
    <w:rsid w:val="001826EE"/>
    <w:rsid w:val="00182771"/>
    <w:rsid w:val="001827C5"/>
    <w:rsid w:val="001827F5"/>
    <w:rsid w:val="00182814"/>
    <w:rsid w:val="0018283F"/>
    <w:rsid w:val="00182934"/>
    <w:rsid w:val="0018297E"/>
    <w:rsid w:val="001829B0"/>
    <w:rsid w:val="001829BD"/>
    <w:rsid w:val="00182A53"/>
    <w:rsid w:val="00182A58"/>
    <w:rsid w:val="00182A59"/>
    <w:rsid w:val="00182AC1"/>
    <w:rsid w:val="00182AC3"/>
    <w:rsid w:val="00182AD5"/>
    <w:rsid w:val="00182C5C"/>
    <w:rsid w:val="00182C5D"/>
    <w:rsid w:val="00182C71"/>
    <w:rsid w:val="00182CBD"/>
    <w:rsid w:val="00182CC8"/>
    <w:rsid w:val="00182DAA"/>
    <w:rsid w:val="00182DF5"/>
    <w:rsid w:val="00182E19"/>
    <w:rsid w:val="00182E82"/>
    <w:rsid w:val="00182EBF"/>
    <w:rsid w:val="00182F78"/>
    <w:rsid w:val="00182F8E"/>
    <w:rsid w:val="00182F97"/>
    <w:rsid w:val="00183015"/>
    <w:rsid w:val="0018302F"/>
    <w:rsid w:val="00183034"/>
    <w:rsid w:val="00183103"/>
    <w:rsid w:val="00183125"/>
    <w:rsid w:val="00183158"/>
    <w:rsid w:val="001831B3"/>
    <w:rsid w:val="0018324E"/>
    <w:rsid w:val="00183276"/>
    <w:rsid w:val="001832DF"/>
    <w:rsid w:val="0018337C"/>
    <w:rsid w:val="00183388"/>
    <w:rsid w:val="00183457"/>
    <w:rsid w:val="0018345A"/>
    <w:rsid w:val="001834CB"/>
    <w:rsid w:val="001834D1"/>
    <w:rsid w:val="001834D7"/>
    <w:rsid w:val="0018355A"/>
    <w:rsid w:val="00183576"/>
    <w:rsid w:val="001836ED"/>
    <w:rsid w:val="001836FE"/>
    <w:rsid w:val="00183779"/>
    <w:rsid w:val="001837A0"/>
    <w:rsid w:val="001837B7"/>
    <w:rsid w:val="001837DC"/>
    <w:rsid w:val="001837F3"/>
    <w:rsid w:val="001837FF"/>
    <w:rsid w:val="00183832"/>
    <w:rsid w:val="0018383B"/>
    <w:rsid w:val="00183864"/>
    <w:rsid w:val="0018387F"/>
    <w:rsid w:val="001838C4"/>
    <w:rsid w:val="001838D1"/>
    <w:rsid w:val="001839D8"/>
    <w:rsid w:val="00183AAA"/>
    <w:rsid w:val="00183B3B"/>
    <w:rsid w:val="00183B6B"/>
    <w:rsid w:val="00183B9C"/>
    <w:rsid w:val="00183C02"/>
    <w:rsid w:val="00183C32"/>
    <w:rsid w:val="00183C5A"/>
    <w:rsid w:val="00183CA2"/>
    <w:rsid w:val="00183CC7"/>
    <w:rsid w:val="00183D37"/>
    <w:rsid w:val="00183DCA"/>
    <w:rsid w:val="00183DDB"/>
    <w:rsid w:val="00183DFB"/>
    <w:rsid w:val="00183DFC"/>
    <w:rsid w:val="00183E06"/>
    <w:rsid w:val="00183EA3"/>
    <w:rsid w:val="00183ED4"/>
    <w:rsid w:val="00183FD0"/>
    <w:rsid w:val="00184051"/>
    <w:rsid w:val="00184054"/>
    <w:rsid w:val="00184090"/>
    <w:rsid w:val="0018409F"/>
    <w:rsid w:val="00184106"/>
    <w:rsid w:val="001841DA"/>
    <w:rsid w:val="00184204"/>
    <w:rsid w:val="0018424B"/>
    <w:rsid w:val="0018425F"/>
    <w:rsid w:val="00184263"/>
    <w:rsid w:val="001842A4"/>
    <w:rsid w:val="001842C4"/>
    <w:rsid w:val="0018430C"/>
    <w:rsid w:val="0018433C"/>
    <w:rsid w:val="00184366"/>
    <w:rsid w:val="00184375"/>
    <w:rsid w:val="001843BA"/>
    <w:rsid w:val="001843CA"/>
    <w:rsid w:val="00184401"/>
    <w:rsid w:val="0018441D"/>
    <w:rsid w:val="0018446B"/>
    <w:rsid w:val="0018448E"/>
    <w:rsid w:val="001844AB"/>
    <w:rsid w:val="001844C9"/>
    <w:rsid w:val="00184536"/>
    <w:rsid w:val="00184551"/>
    <w:rsid w:val="001845FE"/>
    <w:rsid w:val="0018461F"/>
    <w:rsid w:val="0018463D"/>
    <w:rsid w:val="00184697"/>
    <w:rsid w:val="001847A0"/>
    <w:rsid w:val="001847E9"/>
    <w:rsid w:val="00184898"/>
    <w:rsid w:val="001848D4"/>
    <w:rsid w:val="001848EC"/>
    <w:rsid w:val="001849CE"/>
    <w:rsid w:val="00184A07"/>
    <w:rsid w:val="00184A76"/>
    <w:rsid w:val="00184AD7"/>
    <w:rsid w:val="00184B3A"/>
    <w:rsid w:val="00184C6F"/>
    <w:rsid w:val="00184C88"/>
    <w:rsid w:val="00184CC1"/>
    <w:rsid w:val="00184CF9"/>
    <w:rsid w:val="00184D0E"/>
    <w:rsid w:val="00184D47"/>
    <w:rsid w:val="00184D9D"/>
    <w:rsid w:val="00184DEC"/>
    <w:rsid w:val="00184E3C"/>
    <w:rsid w:val="00184EB8"/>
    <w:rsid w:val="00184EE0"/>
    <w:rsid w:val="00184EF6"/>
    <w:rsid w:val="00184EF9"/>
    <w:rsid w:val="00184F04"/>
    <w:rsid w:val="00184F96"/>
    <w:rsid w:val="00184FCC"/>
    <w:rsid w:val="00184FDD"/>
    <w:rsid w:val="00184FFB"/>
    <w:rsid w:val="0018500B"/>
    <w:rsid w:val="001850A0"/>
    <w:rsid w:val="001850D1"/>
    <w:rsid w:val="00185117"/>
    <w:rsid w:val="00185131"/>
    <w:rsid w:val="00185163"/>
    <w:rsid w:val="0018522E"/>
    <w:rsid w:val="00185267"/>
    <w:rsid w:val="001852B2"/>
    <w:rsid w:val="00185318"/>
    <w:rsid w:val="00185374"/>
    <w:rsid w:val="001853CC"/>
    <w:rsid w:val="001853D9"/>
    <w:rsid w:val="001853EF"/>
    <w:rsid w:val="001853F5"/>
    <w:rsid w:val="00185430"/>
    <w:rsid w:val="001854C3"/>
    <w:rsid w:val="001854C8"/>
    <w:rsid w:val="001854D7"/>
    <w:rsid w:val="0018555B"/>
    <w:rsid w:val="00185590"/>
    <w:rsid w:val="001855AC"/>
    <w:rsid w:val="00185613"/>
    <w:rsid w:val="00185657"/>
    <w:rsid w:val="001856CC"/>
    <w:rsid w:val="00185743"/>
    <w:rsid w:val="00185751"/>
    <w:rsid w:val="001857F4"/>
    <w:rsid w:val="0018581C"/>
    <w:rsid w:val="0018582D"/>
    <w:rsid w:val="0018586F"/>
    <w:rsid w:val="00185870"/>
    <w:rsid w:val="001858C2"/>
    <w:rsid w:val="0018592F"/>
    <w:rsid w:val="0018596E"/>
    <w:rsid w:val="001859C0"/>
    <w:rsid w:val="00185A78"/>
    <w:rsid w:val="00185C9A"/>
    <w:rsid w:val="00185CE8"/>
    <w:rsid w:val="00185CF9"/>
    <w:rsid w:val="00185D5C"/>
    <w:rsid w:val="00185DC4"/>
    <w:rsid w:val="00185E43"/>
    <w:rsid w:val="00185ED9"/>
    <w:rsid w:val="00185F36"/>
    <w:rsid w:val="00185F55"/>
    <w:rsid w:val="00185F7B"/>
    <w:rsid w:val="00185F8A"/>
    <w:rsid w:val="0018604D"/>
    <w:rsid w:val="0018609F"/>
    <w:rsid w:val="001860AA"/>
    <w:rsid w:val="001860CF"/>
    <w:rsid w:val="001860D3"/>
    <w:rsid w:val="001860E3"/>
    <w:rsid w:val="00186107"/>
    <w:rsid w:val="00186140"/>
    <w:rsid w:val="00186166"/>
    <w:rsid w:val="0018620C"/>
    <w:rsid w:val="0018626C"/>
    <w:rsid w:val="0018627B"/>
    <w:rsid w:val="0018628A"/>
    <w:rsid w:val="00186296"/>
    <w:rsid w:val="0018637D"/>
    <w:rsid w:val="00186389"/>
    <w:rsid w:val="001863E7"/>
    <w:rsid w:val="00186410"/>
    <w:rsid w:val="001864D2"/>
    <w:rsid w:val="00186592"/>
    <w:rsid w:val="001865EA"/>
    <w:rsid w:val="00186643"/>
    <w:rsid w:val="0018666B"/>
    <w:rsid w:val="001866C2"/>
    <w:rsid w:val="001866EB"/>
    <w:rsid w:val="00186713"/>
    <w:rsid w:val="00186732"/>
    <w:rsid w:val="001867F1"/>
    <w:rsid w:val="0018681B"/>
    <w:rsid w:val="0018683D"/>
    <w:rsid w:val="00186887"/>
    <w:rsid w:val="00186934"/>
    <w:rsid w:val="00186935"/>
    <w:rsid w:val="001869AC"/>
    <w:rsid w:val="00186A3A"/>
    <w:rsid w:val="00186A5F"/>
    <w:rsid w:val="00186ABC"/>
    <w:rsid w:val="00186B19"/>
    <w:rsid w:val="00186B26"/>
    <w:rsid w:val="00186B54"/>
    <w:rsid w:val="00186B72"/>
    <w:rsid w:val="00186B7B"/>
    <w:rsid w:val="00186C12"/>
    <w:rsid w:val="00186C7C"/>
    <w:rsid w:val="00186CE0"/>
    <w:rsid w:val="00186D20"/>
    <w:rsid w:val="00186E23"/>
    <w:rsid w:val="00186E32"/>
    <w:rsid w:val="00186EA2"/>
    <w:rsid w:val="00186F5D"/>
    <w:rsid w:val="00186F80"/>
    <w:rsid w:val="00187010"/>
    <w:rsid w:val="00187040"/>
    <w:rsid w:val="0018710F"/>
    <w:rsid w:val="0018711D"/>
    <w:rsid w:val="00187129"/>
    <w:rsid w:val="001871F9"/>
    <w:rsid w:val="0018723F"/>
    <w:rsid w:val="0018731C"/>
    <w:rsid w:val="00187340"/>
    <w:rsid w:val="00187358"/>
    <w:rsid w:val="00187360"/>
    <w:rsid w:val="0018740E"/>
    <w:rsid w:val="00187410"/>
    <w:rsid w:val="00187414"/>
    <w:rsid w:val="001874B3"/>
    <w:rsid w:val="001874FA"/>
    <w:rsid w:val="0018750E"/>
    <w:rsid w:val="00187523"/>
    <w:rsid w:val="00187531"/>
    <w:rsid w:val="0018758B"/>
    <w:rsid w:val="001875D4"/>
    <w:rsid w:val="00187600"/>
    <w:rsid w:val="00187618"/>
    <w:rsid w:val="00187632"/>
    <w:rsid w:val="00187649"/>
    <w:rsid w:val="001876CE"/>
    <w:rsid w:val="001876FB"/>
    <w:rsid w:val="0018774D"/>
    <w:rsid w:val="00187773"/>
    <w:rsid w:val="001877F9"/>
    <w:rsid w:val="0018782F"/>
    <w:rsid w:val="00187849"/>
    <w:rsid w:val="00187941"/>
    <w:rsid w:val="001879A6"/>
    <w:rsid w:val="00187AE2"/>
    <w:rsid w:val="00187B12"/>
    <w:rsid w:val="00187BA1"/>
    <w:rsid w:val="00187BAC"/>
    <w:rsid w:val="00187C7C"/>
    <w:rsid w:val="00187CA8"/>
    <w:rsid w:val="00187CB1"/>
    <w:rsid w:val="00187D71"/>
    <w:rsid w:val="00187DC2"/>
    <w:rsid w:val="00187DFD"/>
    <w:rsid w:val="00187E09"/>
    <w:rsid w:val="00187E41"/>
    <w:rsid w:val="00187EBD"/>
    <w:rsid w:val="00187EE1"/>
    <w:rsid w:val="00187F1B"/>
    <w:rsid w:val="00187F20"/>
    <w:rsid w:val="00190066"/>
    <w:rsid w:val="001900B3"/>
    <w:rsid w:val="001900D9"/>
    <w:rsid w:val="001900E2"/>
    <w:rsid w:val="00190138"/>
    <w:rsid w:val="0019014F"/>
    <w:rsid w:val="00190150"/>
    <w:rsid w:val="0019016A"/>
    <w:rsid w:val="00190190"/>
    <w:rsid w:val="001901A4"/>
    <w:rsid w:val="0019026E"/>
    <w:rsid w:val="00190311"/>
    <w:rsid w:val="00190313"/>
    <w:rsid w:val="00190374"/>
    <w:rsid w:val="00190476"/>
    <w:rsid w:val="001904B3"/>
    <w:rsid w:val="001904E8"/>
    <w:rsid w:val="00190538"/>
    <w:rsid w:val="00190559"/>
    <w:rsid w:val="00190572"/>
    <w:rsid w:val="00190661"/>
    <w:rsid w:val="00190689"/>
    <w:rsid w:val="00190695"/>
    <w:rsid w:val="00190873"/>
    <w:rsid w:val="001908DA"/>
    <w:rsid w:val="0019096A"/>
    <w:rsid w:val="0019099D"/>
    <w:rsid w:val="001909A7"/>
    <w:rsid w:val="001909DB"/>
    <w:rsid w:val="00190A05"/>
    <w:rsid w:val="00190A5C"/>
    <w:rsid w:val="00190B07"/>
    <w:rsid w:val="00190B82"/>
    <w:rsid w:val="00190C22"/>
    <w:rsid w:val="00190C6A"/>
    <w:rsid w:val="00190D1E"/>
    <w:rsid w:val="00190D45"/>
    <w:rsid w:val="00190DDD"/>
    <w:rsid w:val="00190E37"/>
    <w:rsid w:val="00190E4C"/>
    <w:rsid w:val="00190E4D"/>
    <w:rsid w:val="00190E72"/>
    <w:rsid w:val="00190ED2"/>
    <w:rsid w:val="00190F07"/>
    <w:rsid w:val="00190F46"/>
    <w:rsid w:val="00190F5D"/>
    <w:rsid w:val="00190F7A"/>
    <w:rsid w:val="00190FF6"/>
    <w:rsid w:val="001910C2"/>
    <w:rsid w:val="0019111C"/>
    <w:rsid w:val="00191125"/>
    <w:rsid w:val="0019118F"/>
    <w:rsid w:val="001911B2"/>
    <w:rsid w:val="001911DA"/>
    <w:rsid w:val="0019123C"/>
    <w:rsid w:val="00191241"/>
    <w:rsid w:val="00191274"/>
    <w:rsid w:val="001912F6"/>
    <w:rsid w:val="0019133A"/>
    <w:rsid w:val="00191387"/>
    <w:rsid w:val="001913E6"/>
    <w:rsid w:val="0019148C"/>
    <w:rsid w:val="00191567"/>
    <w:rsid w:val="0019164D"/>
    <w:rsid w:val="00191665"/>
    <w:rsid w:val="00191689"/>
    <w:rsid w:val="001916FA"/>
    <w:rsid w:val="0019186E"/>
    <w:rsid w:val="001918B6"/>
    <w:rsid w:val="001918DF"/>
    <w:rsid w:val="0019196A"/>
    <w:rsid w:val="00191973"/>
    <w:rsid w:val="001919B2"/>
    <w:rsid w:val="001919EE"/>
    <w:rsid w:val="00191ABB"/>
    <w:rsid w:val="00191AC9"/>
    <w:rsid w:val="00191B61"/>
    <w:rsid w:val="00191B83"/>
    <w:rsid w:val="00191BAB"/>
    <w:rsid w:val="00191BF1"/>
    <w:rsid w:val="00191C13"/>
    <w:rsid w:val="00191C2B"/>
    <w:rsid w:val="00191C31"/>
    <w:rsid w:val="00191C3B"/>
    <w:rsid w:val="00191C9A"/>
    <w:rsid w:val="00191CC8"/>
    <w:rsid w:val="00191CE9"/>
    <w:rsid w:val="00191D4B"/>
    <w:rsid w:val="00191DCC"/>
    <w:rsid w:val="00191DD9"/>
    <w:rsid w:val="00191DDD"/>
    <w:rsid w:val="00191E3F"/>
    <w:rsid w:val="00191EB8"/>
    <w:rsid w:val="00191F80"/>
    <w:rsid w:val="00191F8E"/>
    <w:rsid w:val="00191FA3"/>
    <w:rsid w:val="00191FB8"/>
    <w:rsid w:val="00191FC4"/>
    <w:rsid w:val="00192007"/>
    <w:rsid w:val="00192098"/>
    <w:rsid w:val="001920B1"/>
    <w:rsid w:val="001920E6"/>
    <w:rsid w:val="0019217C"/>
    <w:rsid w:val="0019223B"/>
    <w:rsid w:val="001922DD"/>
    <w:rsid w:val="00192322"/>
    <w:rsid w:val="00192330"/>
    <w:rsid w:val="00192340"/>
    <w:rsid w:val="0019236B"/>
    <w:rsid w:val="00192396"/>
    <w:rsid w:val="001923C0"/>
    <w:rsid w:val="0019243F"/>
    <w:rsid w:val="001924B3"/>
    <w:rsid w:val="00192559"/>
    <w:rsid w:val="001925F2"/>
    <w:rsid w:val="00192657"/>
    <w:rsid w:val="001926A2"/>
    <w:rsid w:val="001926E2"/>
    <w:rsid w:val="001926EF"/>
    <w:rsid w:val="001927B1"/>
    <w:rsid w:val="00192819"/>
    <w:rsid w:val="00192878"/>
    <w:rsid w:val="0019294E"/>
    <w:rsid w:val="001929A5"/>
    <w:rsid w:val="001929B3"/>
    <w:rsid w:val="001929E3"/>
    <w:rsid w:val="00192A16"/>
    <w:rsid w:val="00192A32"/>
    <w:rsid w:val="00192AAC"/>
    <w:rsid w:val="00192B80"/>
    <w:rsid w:val="00192BDE"/>
    <w:rsid w:val="00192BF2"/>
    <w:rsid w:val="00192C54"/>
    <w:rsid w:val="00192C56"/>
    <w:rsid w:val="00192D80"/>
    <w:rsid w:val="00192D9E"/>
    <w:rsid w:val="00192DA7"/>
    <w:rsid w:val="00192DB5"/>
    <w:rsid w:val="00192E91"/>
    <w:rsid w:val="00193011"/>
    <w:rsid w:val="00193019"/>
    <w:rsid w:val="00193171"/>
    <w:rsid w:val="001931B3"/>
    <w:rsid w:val="001931B9"/>
    <w:rsid w:val="001931FD"/>
    <w:rsid w:val="00193313"/>
    <w:rsid w:val="00193352"/>
    <w:rsid w:val="00193376"/>
    <w:rsid w:val="001933CC"/>
    <w:rsid w:val="00193408"/>
    <w:rsid w:val="00193466"/>
    <w:rsid w:val="001934BC"/>
    <w:rsid w:val="00193574"/>
    <w:rsid w:val="001935D9"/>
    <w:rsid w:val="001935FC"/>
    <w:rsid w:val="001936CA"/>
    <w:rsid w:val="001936D9"/>
    <w:rsid w:val="001936ED"/>
    <w:rsid w:val="00193763"/>
    <w:rsid w:val="00193769"/>
    <w:rsid w:val="0019380A"/>
    <w:rsid w:val="0019380F"/>
    <w:rsid w:val="001938A6"/>
    <w:rsid w:val="001938C7"/>
    <w:rsid w:val="00193920"/>
    <w:rsid w:val="00193924"/>
    <w:rsid w:val="00193969"/>
    <w:rsid w:val="0019399F"/>
    <w:rsid w:val="001939BB"/>
    <w:rsid w:val="00193A11"/>
    <w:rsid w:val="00193A75"/>
    <w:rsid w:val="00193A7E"/>
    <w:rsid w:val="00193B3E"/>
    <w:rsid w:val="00193B41"/>
    <w:rsid w:val="00193BCB"/>
    <w:rsid w:val="00193BD6"/>
    <w:rsid w:val="00193C1E"/>
    <w:rsid w:val="00193C23"/>
    <w:rsid w:val="00193C48"/>
    <w:rsid w:val="00193CA9"/>
    <w:rsid w:val="00193D54"/>
    <w:rsid w:val="00193D63"/>
    <w:rsid w:val="00193D8E"/>
    <w:rsid w:val="00193DBB"/>
    <w:rsid w:val="00193E89"/>
    <w:rsid w:val="00193E94"/>
    <w:rsid w:val="00193EA1"/>
    <w:rsid w:val="00193F7D"/>
    <w:rsid w:val="00193FA8"/>
    <w:rsid w:val="00194049"/>
    <w:rsid w:val="0019410B"/>
    <w:rsid w:val="0019411A"/>
    <w:rsid w:val="00194207"/>
    <w:rsid w:val="00194284"/>
    <w:rsid w:val="00194385"/>
    <w:rsid w:val="0019440D"/>
    <w:rsid w:val="0019447F"/>
    <w:rsid w:val="00194482"/>
    <w:rsid w:val="00194544"/>
    <w:rsid w:val="001945D1"/>
    <w:rsid w:val="00194647"/>
    <w:rsid w:val="00194688"/>
    <w:rsid w:val="0019468A"/>
    <w:rsid w:val="00194715"/>
    <w:rsid w:val="00194789"/>
    <w:rsid w:val="001947B1"/>
    <w:rsid w:val="001947C1"/>
    <w:rsid w:val="00194806"/>
    <w:rsid w:val="0019485F"/>
    <w:rsid w:val="0019488D"/>
    <w:rsid w:val="00194890"/>
    <w:rsid w:val="0019492C"/>
    <w:rsid w:val="00194A5B"/>
    <w:rsid w:val="00194A66"/>
    <w:rsid w:val="00194B17"/>
    <w:rsid w:val="00194B6D"/>
    <w:rsid w:val="00194C88"/>
    <w:rsid w:val="00194CA5"/>
    <w:rsid w:val="00194CA8"/>
    <w:rsid w:val="00194D38"/>
    <w:rsid w:val="00194D3F"/>
    <w:rsid w:val="00194D49"/>
    <w:rsid w:val="00194D8C"/>
    <w:rsid w:val="00194DB3"/>
    <w:rsid w:val="00194DC0"/>
    <w:rsid w:val="00194DD7"/>
    <w:rsid w:val="00194E5F"/>
    <w:rsid w:val="00194EDD"/>
    <w:rsid w:val="00194F35"/>
    <w:rsid w:val="00194FB3"/>
    <w:rsid w:val="00194FD1"/>
    <w:rsid w:val="00194FE8"/>
    <w:rsid w:val="00194FEF"/>
    <w:rsid w:val="00194FF6"/>
    <w:rsid w:val="0019500C"/>
    <w:rsid w:val="001950A0"/>
    <w:rsid w:val="001950D5"/>
    <w:rsid w:val="00195120"/>
    <w:rsid w:val="00195196"/>
    <w:rsid w:val="001951D8"/>
    <w:rsid w:val="0019526E"/>
    <w:rsid w:val="001952A5"/>
    <w:rsid w:val="0019534D"/>
    <w:rsid w:val="00195377"/>
    <w:rsid w:val="001953C5"/>
    <w:rsid w:val="001953FC"/>
    <w:rsid w:val="00195404"/>
    <w:rsid w:val="0019540A"/>
    <w:rsid w:val="00195488"/>
    <w:rsid w:val="001954B1"/>
    <w:rsid w:val="001954C9"/>
    <w:rsid w:val="001954FC"/>
    <w:rsid w:val="00195548"/>
    <w:rsid w:val="00195574"/>
    <w:rsid w:val="00195586"/>
    <w:rsid w:val="001955EB"/>
    <w:rsid w:val="0019565D"/>
    <w:rsid w:val="001956BF"/>
    <w:rsid w:val="001956E1"/>
    <w:rsid w:val="0019576A"/>
    <w:rsid w:val="0019577D"/>
    <w:rsid w:val="001957B0"/>
    <w:rsid w:val="001957F3"/>
    <w:rsid w:val="0019586E"/>
    <w:rsid w:val="00195910"/>
    <w:rsid w:val="00195949"/>
    <w:rsid w:val="00195977"/>
    <w:rsid w:val="0019598A"/>
    <w:rsid w:val="00195AB6"/>
    <w:rsid w:val="00195ACB"/>
    <w:rsid w:val="00195AFB"/>
    <w:rsid w:val="00195C28"/>
    <w:rsid w:val="00195C92"/>
    <w:rsid w:val="00195CAE"/>
    <w:rsid w:val="00195E49"/>
    <w:rsid w:val="00195E80"/>
    <w:rsid w:val="00195E85"/>
    <w:rsid w:val="00195E9E"/>
    <w:rsid w:val="00195EA0"/>
    <w:rsid w:val="00195EB6"/>
    <w:rsid w:val="00195EF5"/>
    <w:rsid w:val="00195F62"/>
    <w:rsid w:val="00195F7D"/>
    <w:rsid w:val="00195FA1"/>
    <w:rsid w:val="00195FCD"/>
    <w:rsid w:val="00196003"/>
    <w:rsid w:val="00196007"/>
    <w:rsid w:val="00196012"/>
    <w:rsid w:val="00196051"/>
    <w:rsid w:val="0019607D"/>
    <w:rsid w:val="00196090"/>
    <w:rsid w:val="001960AF"/>
    <w:rsid w:val="001960CB"/>
    <w:rsid w:val="001960E5"/>
    <w:rsid w:val="001961A6"/>
    <w:rsid w:val="0019621E"/>
    <w:rsid w:val="0019622E"/>
    <w:rsid w:val="001962E2"/>
    <w:rsid w:val="0019630E"/>
    <w:rsid w:val="0019631E"/>
    <w:rsid w:val="0019636D"/>
    <w:rsid w:val="00196397"/>
    <w:rsid w:val="001963A1"/>
    <w:rsid w:val="00196446"/>
    <w:rsid w:val="00196483"/>
    <w:rsid w:val="0019650B"/>
    <w:rsid w:val="0019657C"/>
    <w:rsid w:val="0019658E"/>
    <w:rsid w:val="001965AB"/>
    <w:rsid w:val="0019660E"/>
    <w:rsid w:val="0019662D"/>
    <w:rsid w:val="00196746"/>
    <w:rsid w:val="0019675A"/>
    <w:rsid w:val="001968B5"/>
    <w:rsid w:val="00196998"/>
    <w:rsid w:val="001969AA"/>
    <w:rsid w:val="001969D3"/>
    <w:rsid w:val="00196A65"/>
    <w:rsid w:val="00196ABB"/>
    <w:rsid w:val="00196ADB"/>
    <w:rsid w:val="00196AF7"/>
    <w:rsid w:val="00196B1A"/>
    <w:rsid w:val="00196BA4"/>
    <w:rsid w:val="00196C17"/>
    <w:rsid w:val="00196C3C"/>
    <w:rsid w:val="00196CA9"/>
    <w:rsid w:val="00196CD7"/>
    <w:rsid w:val="00196D15"/>
    <w:rsid w:val="00196D7A"/>
    <w:rsid w:val="00196D81"/>
    <w:rsid w:val="00196DD6"/>
    <w:rsid w:val="00196E3B"/>
    <w:rsid w:val="00196EAE"/>
    <w:rsid w:val="00196EB1"/>
    <w:rsid w:val="00196ED2"/>
    <w:rsid w:val="00196F6D"/>
    <w:rsid w:val="00196FE8"/>
    <w:rsid w:val="001970AC"/>
    <w:rsid w:val="001970D1"/>
    <w:rsid w:val="00197116"/>
    <w:rsid w:val="0019711D"/>
    <w:rsid w:val="00197146"/>
    <w:rsid w:val="0019714D"/>
    <w:rsid w:val="0019715E"/>
    <w:rsid w:val="00197191"/>
    <w:rsid w:val="001971AF"/>
    <w:rsid w:val="001971ED"/>
    <w:rsid w:val="00197227"/>
    <w:rsid w:val="0019725D"/>
    <w:rsid w:val="00197287"/>
    <w:rsid w:val="001972E9"/>
    <w:rsid w:val="0019737C"/>
    <w:rsid w:val="0019739B"/>
    <w:rsid w:val="001973EF"/>
    <w:rsid w:val="0019741A"/>
    <w:rsid w:val="0019747F"/>
    <w:rsid w:val="001974A7"/>
    <w:rsid w:val="001974AA"/>
    <w:rsid w:val="001974EA"/>
    <w:rsid w:val="001974F9"/>
    <w:rsid w:val="00197596"/>
    <w:rsid w:val="001975E6"/>
    <w:rsid w:val="0019761F"/>
    <w:rsid w:val="00197625"/>
    <w:rsid w:val="00197635"/>
    <w:rsid w:val="001976CC"/>
    <w:rsid w:val="00197759"/>
    <w:rsid w:val="00197765"/>
    <w:rsid w:val="001977CD"/>
    <w:rsid w:val="001977F6"/>
    <w:rsid w:val="001977FF"/>
    <w:rsid w:val="00197826"/>
    <w:rsid w:val="001978FC"/>
    <w:rsid w:val="0019796C"/>
    <w:rsid w:val="001979B5"/>
    <w:rsid w:val="001979E3"/>
    <w:rsid w:val="00197A0D"/>
    <w:rsid w:val="00197A1F"/>
    <w:rsid w:val="00197AFF"/>
    <w:rsid w:val="00197B8D"/>
    <w:rsid w:val="00197C0B"/>
    <w:rsid w:val="00197C26"/>
    <w:rsid w:val="00197C4F"/>
    <w:rsid w:val="00197C72"/>
    <w:rsid w:val="00197C84"/>
    <w:rsid w:val="00197CB3"/>
    <w:rsid w:val="00197CC7"/>
    <w:rsid w:val="00197D20"/>
    <w:rsid w:val="00197DA0"/>
    <w:rsid w:val="00197DB5"/>
    <w:rsid w:val="00197DB7"/>
    <w:rsid w:val="00197DE2"/>
    <w:rsid w:val="00197E13"/>
    <w:rsid w:val="00197F6F"/>
    <w:rsid w:val="00197FA2"/>
    <w:rsid w:val="001A01AB"/>
    <w:rsid w:val="001A02C3"/>
    <w:rsid w:val="001A0334"/>
    <w:rsid w:val="001A03C4"/>
    <w:rsid w:val="001A03C8"/>
    <w:rsid w:val="001A047B"/>
    <w:rsid w:val="001A0498"/>
    <w:rsid w:val="001A04AD"/>
    <w:rsid w:val="001A0526"/>
    <w:rsid w:val="001A053E"/>
    <w:rsid w:val="001A056B"/>
    <w:rsid w:val="001A0589"/>
    <w:rsid w:val="001A05E3"/>
    <w:rsid w:val="001A065C"/>
    <w:rsid w:val="001A066B"/>
    <w:rsid w:val="001A0690"/>
    <w:rsid w:val="001A06DE"/>
    <w:rsid w:val="001A0702"/>
    <w:rsid w:val="001A0703"/>
    <w:rsid w:val="001A0713"/>
    <w:rsid w:val="001A0779"/>
    <w:rsid w:val="001A07A3"/>
    <w:rsid w:val="001A07D6"/>
    <w:rsid w:val="001A0817"/>
    <w:rsid w:val="001A0880"/>
    <w:rsid w:val="001A0886"/>
    <w:rsid w:val="001A08F2"/>
    <w:rsid w:val="001A094E"/>
    <w:rsid w:val="001A09B3"/>
    <w:rsid w:val="001A09BE"/>
    <w:rsid w:val="001A09D7"/>
    <w:rsid w:val="001A09DC"/>
    <w:rsid w:val="001A0A1A"/>
    <w:rsid w:val="001A0A39"/>
    <w:rsid w:val="001A0A7A"/>
    <w:rsid w:val="001A0A7B"/>
    <w:rsid w:val="001A0A84"/>
    <w:rsid w:val="001A0AD0"/>
    <w:rsid w:val="001A0AFE"/>
    <w:rsid w:val="001A0B1A"/>
    <w:rsid w:val="001A0B27"/>
    <w:rsid w:val="001A0B36"/>
    <w:rsid w:val="001A0B5D"/>
    <w:rsid w:val="001A0B68"/>
    <w:rsid w:val="001A0B7C"/>
    <w:rsid w:val="001A0C22"/>
    <w:rsid w:val="001A0C98"/>
    <w:rsid w:val="001A0DDF"/>
    <w:rsid w:val="001A0EE9"/>
    <w:rsid w:val="001A0F51"/>
    <w:rsid w:val="001A0F6F"/>
    <w:rsid w:val="001A0F9E"/>
    <w:rsid w:val="001A0FB4"/>
    <w:rsid w:val="001A0FD0"/>
    <w:rsid w:val="001A1012"/>
    <w:rsid w:val="001A1013"/>
    <w:rsid w:val="001A1040"/>
    <w:rsid w:val="001A107A"/>
    <w:rsid w:val="001A109A"/>
    <w:rsid w:val="001A10EC"/>
    <w:rsid w:val="001A119B"/>
    <w:rsid w:val="001A11B9"/>
    <w:rsid w:val="001A11E9"/>
    <w:rsid w:val="001A121E"/>
    <w:rsid w:val="001A1248"/>
    <w:rsid w:val="001A1258"/>
    <w:rsid w:val="001A12EF"/>
    <w:rsid w:val="001A1302"/>
    <w:rsid w:val="001A13BA"/>
    <w:rsid w:val="001A1409"/>
    <w:rsid w:val="001A1414"/>
    <w:rsid w:val="001A14CB"/>
    <w:rsid w:val="001A1643"/>
    <w:rsid w:val="001A1644"/>
    <w:rsid w:val="001A1708"/>
    <w:rsid w:val="001A1710"/>
    <w:rsid w:val="001A172B"/>
    <w:rsid w:val="001A1746"/>
    <w:rsid w:val="001A175F"/>
    <w:rsid w:val="001A17A6"/>
    <w:rsid w:val="001A17C2"/>
    <w:rsid w:val="001A17D4"/>
    <w:rsid w:val="001A1818"/>
    <w:rsid w:val="001A1859"/>
    <w:rsid w:val="001A188E"/>
    <w:rsid w:val="001A1890"/>
    <w:rsid w:val="001A18B8"/>
    <w:rsid w:val="001A18BC"/>
    <w:rsid w:val="001A18E8"/>
    <w:rsid w:val="001A1937"/>
    <w:rsid w:val="001A1970"/>
    <w:rsid w:val="001A198C"/>
    <w:rsid w:val="001A19CA"/>
    <w:rsid w:val="001A1A44"/>
    <w:rsid w:val="001A1AA3"/>
    <w:rsid w:val="001A1AA5"/>
    <w:rsid w:val="001A1AB3"/>
    <w:rsid w:val="001A1AB4"/>
    <w:rsid w:val="001A1ABF"/>
    <w:rsid w:val="001A1B53"/>
    <w:rsid w:val="001A1B57"/>
    <w:rsid w:val="001A1B6A"/>
    <w:rsid w:val="001A1B6C"/>
    <w:rsid w:val="001A1BC5"/>
    <w:rsid w:val="001A1BDE"/>
    <w:rsid w:val="001A1BE2"/>
    <w:rsid w:val="001A1CAE"/>
    <w:rsid w:val="001A1CE6"/>
    <w:rsid w:val="001A1CFD"/>
    <w:rsid w:val="001A1DC8"/>
    <w:rsid w:val="001A1DF3"/>
    <w:rsid w:val="001A1E24"/>
    <w:rsid w:val="001A1EE5"/>
    <w:rsid w:val="001A1F34"/>
    <w:rsid w:val="001A1F48"/>
    <w:rsid w:val="001A1F56"/>
    <w:rsid w:val="001A1F6B"/>
    <w:rsid w:val="001A1FEA"/>
    <w:rsid w:val="001A2028"/>
    <w:rsid w:val="001A2035"/>
    <w:rsid w:val="001A2037"/>
    <w:rsid w:val="001A2054"/>
    <w:rsid w:val="001A20C1"/>
    <w:rsid w:val="001A211D"/>
    <w:rsid w:val="001A211E"/>
    <w:rsid w:val="001A2199"/>
    <w:rsid w:val="001A21A7"/>
    <w:rsid w:val="001A21AC"/>
    <w:rsid w:val="001A21D5"/>
    <w:rsid w:val="001A21E2"/>
    <w:rsid w:val="001A21FD"/>
    <w:rsid w:val="001A223A"/>
    <w:rsid w:val="001A227E"/>
    <w:rsid w:val="001A22A7"/>
    <w:rsid w:val="001A234B"/>
    <w:rsid w:val="001A234E"/>
    <w:rsid w:val="001A2363"/>
    <w:rsid w:val="001A236A"/>
    <w:rsid w:val="001A238E"/>
    <w:rsid w:val="001A245E"/>
    <w:rsid w:val="001A2477"/>
    <w:rsid w:val="001A24D0"/>
    <w:rsid w:val="001A24DC"/>
    <w:rsid w:val="001A24EE"/>
    <w:rsid w:val="001A2508"/>
    <w:rsid w:val="001A2551"/>
    <w:rsid w:val="001A2556"/>
    <w:rsid w:val="001A255E"/>
    <w:rsid w:val="001A2598"/>
    <w:rsid w:val="001A25A5"/>
    <w:rsid w:val="001A25B0"/>
    <w:rsid w:val="001A25D2"/>
    <w:rsid w:val="001A2618"/>
    <w:rsid w:val="001A263F"/>
    <w:rsid w:val="001A26AD"/>
    <w:rsid w:val="001A26B1"/>
    <w:rsid w:val="001A2737"/>
    <w:rsid w:val="001A27DC"/>
    <w:rsid w:val="001A27FD"/>
    <w:rsid w:val="001A2803"/>
    <w:rsid w:val="001A282C"/>
    <w:rsid w:val="001A28D8"/>
    <w:rsid w:val="001A2904"/>
    <w:rsid w:val="001A29B2"/>
    <w:rsid w:val="001A29E3"/>
    <w:rsid w:val="001A2A36"/>
    <w:rsid w:val="001A2A7A"/>
    <w:rsid w:val="001A2A83"/>
    <w:rsid w:val="001A2B19"/>
    <w:rsid w:val="001A2B56"/>
    <w:rsid w:val="001A2BD9"/>
    <w:rsid w:val="001A2CEB"/>
    <w:rsid w:val="001A2D12"/>
    <w:rsid w:val="001A2D17"/>
    <w:rsid w:val="001A2D78"/>
    <w:rsid w:val="001A2DC8"/>
    <w:rsid w:val="001A2DF6"/>
    <w:rsid w:val="001A2E41"/>
    <w:rsid w:val="001A2E5E"/>
    <w:rsid w:val="001A2E73"/>
    <w:rsid w:val="001A2EA7"/>
    <w:rsid w:val="001A2EAA"/>
    <w:rsid w:val="001A2EAC"/>
    <w:rsid w:val="001A2F17"/>
    <w:rsid w:val="001A2F57"/>
    <w:rsid w:val="001A3019"/>
    <w:rsid w:val="001A3020"/>
    <w:rsid w:val="001A3027"/>
    <w:rsid w:val="001A30ED"/>
    <w:rsid w:val="001A3156"/>
    <w:rsid w:val="001A315E"/>
    <w:rsid w:val="001A31AA"/>
    <w:rsid w:val="001A31BB"/>
    <w:rsid w:val="001A31E6"/>
    <w:rsid w:val="001A3237"/>
    <w:rsid w:val="001A3270"/>
    <w:rsid w:val="001A3273"/>
    <w:rsid w:val="001A32A7"/>
    <w:rsid w:val="001A32CA"/>
    <w:rsid w:val="001A32F5"/>
    <w:rsid w:val="001A333D"/>
    <w:rsid w:val="001A334B"/>
    <w:rsid w:val="001A33BC"/>
    <w:rsid w:val="001A33BD"/>
    <w:rsid w:val="001A346A"/>
    <w:rsid w:val="001A34B0"/>
    <w:rsid w:val="001A34EA"/>
    <w:rsid w:val="001A3512"/>
    <w:rsid w:val="001A3519"/>
    <w:rsid w:val="001A3545"/>
    <w:rsid w:val="001A3547"/>
    <w:rsid w:val="001A35E0"/>
    <w:rsid w:val="001A35FD"/>
    <w:rsid w:val="001A3652"/>
    <w:rsid w:val="001A3670"/>
    <w:rsid w:val="001A368E"/>
    <w:rsid w:val="001A3707"/>
    <w:rsid w:val="001A3741"/>
    <w:rsid w:val="001A37B6"/>
    <w:rsid w:val="001A382A"/>
    <w:rsid w:val="001A3882"/>
    <w:rsid w:val="001A3907"/>
    <w:rsid w:val="001A3984"/>
    <w:rsid w:val="001A3987"/>
    <w:rsid w:val="001A39BC"/>
    <w:rsid w:val="001A3A13"/>
    <w:rsid w:val="001A3A5B"/>
    <w:rsid w:val="001A3A99"/>
    <w:rsid w:val="001A3AFE"/>
    <w:rsid w:val="001A3B5A"/>
    <w:rsid w:val="001A3B82"/>
    <w:rsid w:val="001A3BA8"/>
    <w:rsid w:val="001A3BB3"/>
    <w:rsid w:val="001A3C32"/>
    <w:rsid w:val="001A3CB0"/>
    <w:rsid w:val="001A3CBA"/>
    <w:rsid w:val="001A3CD2"/>
    <w:rsid w:val="001A3CDD"/>
    <w:rsid w:val="001A3DDB"/>
    <w:rsid w:val="001A3E2F"/>
    <w:rsid w:val="001A3E7F"/>
    <w:rsid w:val="001A3E8B"/>
    <w:rsid w:val="001A3EB9"/>
    <w:rsid w:val="001A3EE3"/>
    <w:rsid w:val="001A3EED"/>
    <w:rsid w:val="001A3F6E"/>
    <w:rsid w:val="001A3F91"/>
    <w:rsid w:val="001A4040"/>
    <w:rsid w:val="001A40EA"/>
    <w:rsid w:val="001A410F"/>
    <w:rsid w:val="001A4115"/>
    <w:rsid w:val="001A41A2"/>
    <w:rsid w:val="001A42B4"/>
    <w:rsid w:val="001A42FA"/>
    <w:rsid w:val="001A4377"/>
    <w:rsid w:val="001A4381"/>
    <w:rsid w:val="001A4392"/>
    <w:rsid w:val="001A440A"/>
    <w:rsid w:val="001A444B"/>
    <w:rsid w:val="001A44B0"/>
    <w:rsid w:val="001A44D6"/>
    <w:rsid w:val="001A4634"/>
    <w:rsid w:val="001A46B6"/>
    <w:rsid w:val="001A4704"/>
    <w:rsid w:val="001A470C"/>
    <w:rsid w:val="001A4733"/>
    <w:rsid w:val="001A4788"/>
    <w:rsid w:val="001A47AC"/>
    <w:rsid w:val="001A47FF"/>
    <w:rsid w:val="001A4828"/>
    <w:rsid w:val="001A487D"/>
    <w:rsid w:val="001A48BB"/>
    <w:rsid w:val="001A48DC"/>
    <w:rsid w:val="001A4919"/>
    <w:rsid w:val="001A4928"/>
    <w:rsid w:val="001A4A01"/>
    <w:rsid w:val="001A4A68"/>
    <w:rsid w:val="001A4A85"/>
    <w:rsid w:val="001A4AA6"/>
    <w:rsid w:val="001A4AFB"/>
    <w:rsid w:val="001A4B12"/>
    <w:rsid w:val="001A4BE7"/>
    <w:rsid w:val="001A4BF6"/>
    <w:rsid w:val="001A4CC6"/>
    <w:rsid w:val="001A4DB9"/>
    <w:rsid w:val="001A4DBB"/>
    <w:rsid w:val="001A4DCA"/>
    <w:rsid w:val="001A4DE5"/>
    <w:rsid w:val="001A4DF9"/>
    <w:rsid w:val="001A4E50"/>
    <w:rsid w:val="001A4E53"/>
    <w:rsid w:val="001A4EB4"/>
    <w:rsid w:val="001A4F23"/>
    <w:rsid w:val="001A4F39"/>
    <w:rsid w:val="001A4F7B"/>
    <w:rsid w:val="001A4F89"/>
    <w:rsid w:val="001A5015"/>
    <w:rsid w:val="001A5063"/>
    <w:rsid w:val="001A50AF"/>
    <w:rsid w:val="001A50E2"/>
    <w:rsid w:val="001A517F"/>
    <w:rsid w:val="001A51B9"/>
    <w:rsid w:val="001A5217"/>
    <w:rsid w:val="001A5287"/>
    <w:rsid w:val="001A5296"/>
    <w:rsid w:val="001A52D9"/>
    <w:rsid w:val="001A5336"/>
    <w:rsid w:val="001A53CA"/>
    <w:rsid w:val="001A53FA"/>
    <w:rsid w:val="001A54A1"/>
    <w:rsid w:val="001A54B2"/>
    <w:rsid w:val="001A555D"/>
    <w:rsid w:val="001A55D4"/>
    <w:rsid w:val="001A55F3"/>
    <w:rsid w:val="001A5635"/>
    <w:rsid w:val="001A5753"/>
    <w:rsid w:val="001A5796"/>
    <w:rsid w:val="001A5902"/>
    <w:rsid w:val="001A5933"/>
    <w:rsid w:val="001A5963"/>
    <w:rsid w:val="001A5966"/>
    <w:rsid w:val="001A596A"/>
    <w:rsid w:val="001A5A43"/>
    <w:rsid w:val="001A5AD2"/>
    <w:rsid w:val="001A5B71"/>
    <w:rsid w:val="001A5BCC"/>
    <w:rsid w:val="001A5C4D"/>
    <w:rsid w:val="001A5CC0"/>
    <w:rsid w:val="001A5CD9"/>
    <w:rsid w:val="001A5D90"/>
    <w:rsid w:val="001A5D9A"/>
    <w:rsid w:val="001A5EC4"/>
    <w:rsid w:val="001A5EC9"/>
    <w:rsid w:val="001A5EEA"/>
    <w:rsid w:val="001A5F02"/>
    <w:rsid w:val="001A5F98"/>
    <w:rsid w:val="001A5FD2"/>
    <w:rsid w:val="001A5FE2"/>
    <w:rsid w:val="001A5FEF"/>
    <w:rsid w:val="001A601C"/>
    <w:rsid w:val="001A607F"/>
    <w:rsid w:val="001A6127"/>
    <w:rsid w:val="001A6263"/>
    <w:rsid w:val="001A6283"/>
    <w:rsid w:val="001A62B8"/>
    <w:rsid w:val="001A62D2"/>
    <w:rsid w:val="001A62E6"/>
    <w:rsid w:val="001A636C"/>
    <w:rsid w:val="001A6388"/>
    <w:rsid w:val="001A6460"/>
    <w:rsid w:val="001A64AC"/>
    <w:rsid w:val="001A64CC"/>
    <w:rsid w:val="001A6526"/>
    <w:rsid w:val="001A6547"/>
    <w:rsid w:val="001A65D6"/>
    <w:rsid w:val="001A66E5"/>
    <w:rsid w:val="001A6705"/>
    <w:rsid w:val="001A6715"/>
    <w:rsid w:val="001A6775"/>
    <w:rsid w:val="001A6798"/>
    <w:rsid w:val="001A67F7"/>
    <w:rsid w:val="001A6841"/>
    <w:rsid w:val="001A689D"/>
    <w:rsid w:val="001A692A"/>
    <w:rsid w:val="001A6938"/>
    <w:rsid w:val="001A693D"/>
    <w:rsid w:val="001A698D"/>
    <w:rsid w:val="001A6994"/>
    <w:rsid w:val="001A6A7A"/>
    <w:rsid w:val="001A6A9A"/>
    <w:rsid w:val="001A6B1C"/>
    <w:rsid w:val="001A6B42"/>
    <w:rsid w:val="001A6B6A"/>
    <w:rsid w:val="001A6B85"/>
    <w:rsid w:val="001A6CBD"/>
    <w:rsid w:val="001A6D02"/>
    <w:rsid w:val="001A6DCB"/>
    <w:rsid w:val="001A6E6D"/>
    <w:rsid w:val="001A6E80"/>
    <w:rsid w:val="001A6EA1"/>
    <w:rsid w:val="001A6EBB"/>
    <w:rsid w:val="001A6ED0"/>
    <w:rsid w:val="001A6F33"/>
    <w:rsid w:val="001A6F79"/>
    <w:rsid w:val="001A6FD0"/>
    <w:rsid w:val="001A701B"/>
    <w:rsid w:val="001A70BC"/>
    <w:rsid w:val="001A70D3"/>
    <w:rsid w:val="001A710B"/>
    <w:rsid w:val="001A7228"/>
    <w:rsid w:val="001A7286"/>
    <w:rsid w:val="001A72C2"/>
    <w:rsid w:val="001A7380"/>
    <w:rsid w:val="001A73BC"/>
    <w:rsid w:val="001A73BF"/>
    <w:rsid w:val="001A73CB"/>
    <w:rsid w:val="001A73DD"/>
    <w:rsid w:val="001A74E4"/>
    <w:rsid w:val="001A751E"/>
    <w:rsid w:val="001A7521"/>
    <w:rsid w:val="001A7547"/>
    <w:rsid w:val="001A758D"/>
    <w:rsid w:val="001A75B0"/>
    <w:rsid w:val="001A7643"/>
    <w:rsid w:val="001A7699"/>
    <w:rsid w:val="001A76B7"/>
    <w:rsid w:val="001A76D2"/>
    <w:rsid w:val="001A7712"/>
    <w:rsid w:val="001A7758"/>
    <w:rsid w:val="001A7771"/>
    <w:rsid w:val="001A7796"/>
    <w:rsid w:val="001A7798"/>
    <w:rsid w:val="001A7807"/>
    <w:rsid w:val="001A7883"/>
    <w:rsid w:val="001A7890"/>
    <w:rsid w:val="001A796D"/>
    <w:rsid w:val="001A7980"/>
    <w:rsid w:val="001A79C8"/>
    <w:rsid w:val="001A79CD"/>
    <w:rsid w:val="001A7A1B"/>
    <w:rsid w:val="001A7A74"/>
    <w:rsid w:val="001A7B75"/>
    <w:rsid w:val="001A7BF6"/>
    <w:rsid w:val="001A7C29"/>
    <w:rsid w:val="001A7C72"/>
    <w:rsid w:val="001A7CA7"/>
    <w:rsid w:val="001A7D18"/>
    <w:rsid w:val="001A7D1B"/>
    <w:rsid w:val="001A7D35"/>
    <w:rsid w:val="001A7D3C"/>
    <w:rsid w:val="001A7D52"/>
    <w:rsid w:val="001A7D74"/>
    <w:rsid w:val="001A7D9F"/>
    <w:rsid w:val="001A7E99"/>
    <w:rsid w:val="001A7F73"/>
    <w:rsid w:val="001B0006"/>
    <w:rsid w:val="001B0029"/>
    <w:rsid w:val="001B0081"/>
    <w:rsid w:val="001B01D1"/>
    <w:rsid w:val="001B021D"/>
    <w:rsid w:val="001B0229"/>
    <w:rsid w:val="001B0248"/>
    <w:rsid w:val="001B025C"/>
    <w:rsid w:val="001B0294"/>
    <w:rsid w:val="001B0350"/>
    <w:rsid w:val="001B03BF"/>
    <w:rsid w:val="001B0432"/>
    <w:rsid w:val="001B0434"/>
    <w:rsid w:val="001B0444"/>
    <w:rsid w:val="001B04E3"/>
    <w:rsid w:val="001B04FE"/>
    <w:rsid w:val="001B0510"/>
    <w:rsid w:val="001B051D"/>
    <w:rsid w:val="001B0563"/>
    <w:rsid w:val="001B05B6"/>
    <w:rsid w:val="001B0670"/>
    <w:rsid w:val="001B0673"/>
    <w:rsid w:val="001B0682"/>
    <w:rsid w:val="001B0711"/>
    <w:rsid w:val="001B076A"/>
    <w:rsid w:val="001B07A7"/>
    <w:rsid w:val="001B0833"/>
    <w:rsid w:val="001B087A"/>
    <w:rsid w:val="001B08B2"/>
    <w:rsid w:val="001B0955"/>
    <w:rsid w:val="001B0973"/>
    <w:rsid w:val="001B098A"/>
    <w:rsid w:val="001B0A1E"/>
    <w:rsid w:val="001B0A9F"/>
    <w:rsid w:val="001B0AC2"/>
    <w:rsid w:val="001B0AD7"/>
    <w:rsid w:val="001B0AEC"/>
    <w:rsid w:val="001B0B3B"/>
    <w:rsid w:val="001B0B47"/>
    <w:rsid w:val="001B0B70"/>
    <w:rsid w:val="001B0BC4"/>
    <w:rsid w:val="001B0BCC"/>
    <w:rsid w:val="001B0D04"/>
    <w:rsid w:val="001B0D9E"/>
    <w:rsid w:val="001B0DA3"/>
    <w:rsid w:val="001B0DC1"/>
    <w:rsid w:val="001B0E96"/>
    <w:rsid w:val="001B0F9B"/>
    <w:rsid w:val="001B1079"/>
    <w:rsid w:val="001B109D"/>
    <w:rsid w:val="001B10C4"/>
    <w:rsid w:val="001B10C8"/>
    <w:rsid w:val="001B112A"/>
    <w:rsid w:val="001B1167"/>
    <w:rsid w:val="001B1320"/>
    <w:rsid w:val="001B1372"/>
    <w:rsid w:val="001B13D5"/>
    <w:rsid w:val="001B1477"/>
    <w:rsid w:val="001B148F"/>
    <w:rsid w:val="001B155A"/>
    <w:rsid w:val="001B15B0"/>
    <w:rsid w:val="001B15CF"/>
    <w:rsid w:val="001B15EC"/>
    <w:rsid w:val="001B15F1"/>
    <w:rsid w:val="001B160C"/>
    <w:rsid w:val="001B1659"/>
    <w:rsid w:val="001B178F"/>
    <w:rsid w:val="001B17F2"/>
    <w:rsid w:val="001B17F9"/>
    <w:rsid w:val="001B184F"/>
    <w:rsid w:val="001B1871"/>
    <w:rsid w:val="001B1882"/>
    <w:rsid w:val="001B18C7"/>
    <w:rsid w:val="001B18E7"/>
    <w:rsid w:val="001B191A"/>
    <w:rsid w:val="001B19E3"/>
    <w:rsid w:val="001B19E8"/>
    <w:rsid w:val="001B1A8B"/>
    <w:rsid w:val="001B1AE8"/>
    <w:rsid w:val="001B1B5B"/>
    <w:rsid w:val="001B1B76"/>
    <w:rsid w:val="001B1C6C"/>
    <w:rsid w:val="001B1C7E"/>
    <w:rsid w:val="001B1CF8"/>
    <w:rsid w:val="001B1D85"/>
    <w:rsid w:val="001B1DCC"/>
    <w:rsid w:val="001B1DDB"/>
    <w:rsid w:val="001B1DDE"/>
    <w:rsid w:val="001B1DF5"/>
    <w:rsid w:val="001B1E71"/>
    <w:rsid w:val="001B1E76"/>
    <w:rsid w:val="001B1E89"/>
    <w:rsid w:val="001B1ED0"/>
    <w:rsid w:val="001B1F42"/>
    <w:rsid w:val="001B1F89"/>
    <w:rsid w:val="001B1F9E"/>
    <w:rsid w:val="001B1FBB"/>
    <w:rsid w:val="001B21D7"/>
    <w:rsid w:val="001B2234"/>
    <w:rsid w:val="001B2256"/>
    <w:rsid w:val="001B2298"/>
    <w:rsid w:val="001B229D"/>
    <w:rsid w:val="001B22A4"/>
    <w:rsid w:val="001B22FA"/>
    <w:rsid w:val="001B233F"/>
    <w:rsid w:val="001B236A"/>
    <w:rsid w:val="001B249A"/>
    <w:rsid w:val="001B24EB"/>
    <w:rsid w:val="001B24F2"/>
    <w:rsid w:val="001B2567"/>
    <w:rsid w:val="001B25AF"/>
    <w:rsid w:val="001B25FC"/>
    <w:rsid w:val="001B267C"/>
    <w:rsid w:val="001B269F"/>
    <w:rsid w:val="001B27BA"/>
    <w:rsid w:val="001B27C8"/>
    <w:rsid w:val="001B27CC"/>
    <w:rsid w:val="001B290D"/>
    <w:rsid w:val="001B29B8"/>
    <w:rsid w:val="001B29E0"/>
    <w:rsid w:val="001B2A0E"/>
    <w:rsid w:val="001B2A61"/>
    <w:rsid w:val="001B2B2A"/>
    <w:rsid w:val="001B2C9B"/>
    <w:rsid w:val="001B2CDA"/>
    <w:rsid w:val="001B2D2B"/>
    <w:rsid w:val="001B2D39"/>
    <w:rsid w:val="001B2D85"/>
    <w:rsid w:val="001B2DA0"/>
    <w:rsid w:val="001B2DFD"/>
    <w:rsid w:val="001B2E5D"/>
    <w:rsid w:val="001B2E6A"/>
    <w:rsid w:val="001B2E7C"/>
    <w:rsid w:val="001B2EDA"/>
    <w:rsid w:val="001B2F12"/>
    <w:rsid w:val="001B2F5B"/>
    <w:rsid w:val="001B2F5F"/>
    <w:rsid w:val="001B300A"/>
    <w:rsid w:val="001B310A"/>
    <w:rsid w:val="001B311F"/>
    <w:rsid w:val="001B3124"/>
    <w:rsid w:val="001B3191"/>
    <w:rsid w:val="001B325B"/>
    <w:rsid w:val="001B3274"/>
    <w:rsid w:val="001B32BF"/>
    <w:rsid w:val="001B3335"/>
    <w:rsid w:val="001B3340"/>
    <w:rsid w:val="001B33B0"/>
    <w:rsid w:val="001B33D6"/>
    <w:rsid w:val="001B348B"/>
    <w:rsid w:val="001B3490"/>
    <w:rsid w:val="001B34E2"/>
    <w:rsid w:val="001B34E7"/>
    <w:rsid w:val="001B355B"/>
    <w:rsid w:val="001B3593"/>
    <w:rsid w:val="001B3603"/>
    <w:rsid w:val="001B362C"/>
    <w:rsid w:val="001B3678"/>
    <w:rsid w:val="001B3684"/>
    <w:rsid w:val="001B368B"/>
    <w:rsid w:val="001B36CC"/>
    <w:rsid w:val="001B36D8"/>
    <w:rsid w:val="001B36E2"/>
    <w:rsid w:val="001B3715"/>
    <w:rsid w:val="001B3722"/>
    <w:rsid w:val="001B3724"/>
    <w:rsid w:val="001B3740"/>
    <w:rsid w:val="001B3781"/>
    <w:rsid w:val="001B3787"/>
    <w:rsid w:val="001B384C"/>
    <w:rsid w:val="001B385A"/>
    <w:rsid w:val="001B388B"/>
    <w:rsid w:val="001B3891"/>
    <w:rsid w:val="001B389A"/>
    <w:rsid w:val="001B38A3"/>
    <w:rsid w:val="001B38B7"/>
    <w:rsid w:val="001B38FE"/>
    <w:rsid w:val="001B392F"/>
    <w:rsid w:val="001B3AC6"/>
    <w:rsid w:val="001B3AFC"/>
    <w:rsid w:val="001B3B42"/>
    <w:rsid w:val="001B3B99"/>
    <w:rsid w:val="001B3BDC"/>
    <w:rsid w:val="001B3C1C"/>
    <w:rsid w:val="001B3C2F"/>
    <w:rsid w:val="001B3CB2"/>
    <w:rsid w:val="001B3CEC"/>
    <w:rsid w:val="001B3D1D"/>
    <w:rsid w:val="001B3D21"/>
    <w:rsid w:val="001B3D41"/>
    <w:rsid w:val="001B3D72"/>
    <w:rsid w:val="001B3D9A"/>
    <w:rsid w:val="001B3E11"/>
    <w:rsid w:val="001B3E2E"/>
    <w:rsid w:val="001B3E81"/>
    <w:rsid w:val="001B3E84"/>
    <w:rsid w:val="001B3E9A"/>
    <w:rsid w:val="001B3EA1"/>
    <w:rsid w:val="001B3F24"/>
    <w:rsid w:val="001B3F6F"/>
    <w:rsid w:val="001B3F80"/>
    <w:rsid w:val="001B3FCA"/>
    <w:rsid w:val="001B3FE1"/>
    <w:rsid w:val="001B400B"/>
    <w:rsid w:val="001B402B"/>
    <w:rsid w:val="001B4095"/>
    <w:rsid w:val="001B40D7"/>
    <w:rsid w:val="001B411E"/>
    <w:rsid w:val="001B4178"/>
    <w:rsid w:val="001B4190"/>
    <w:rsid w:val="001B4222"/>
    <w:rsid w:val="001B4264"/>
    <w:rsid w:val="001B42D6"/>
    <w:rsid w:val="001B4318"/>
    <w:rsid w:val="001B4360"/>
    <w:rsid w:val="001B43A6"/>
    <w:rsid w:val="001B43BB"/>
    <w:rsid w:val="001B43D6"/>
    <w:rsid w:val="001B4437"/>
    <w:rsid w:val="001B443F"/>
    <w:rsid w:val="001B4441"/>
    <w:rsid w:val="001B444E"/>
    <w:rsid w:val="001B4491"/>
    <w:rsid w:val="001B44DE"/>
    <w:rsid w:val="001B450E"/>
    <w:rsid w:val="001B4513"/>
    <w:rsid w:val="001B4519"/>
    <w:rsid w:val="001B4543"/>
    <w:rsid w:val="001B45B4"/>
    <w:rsid w:val="001B45FA"/>
    <w:rsid w:val="001B4629"/>
    <w:rsid w:val="001B469F"/>
    <w:rsid w:val="001B473F"/>
    <w:rsid w:val="001B4754"/>
    <w:rsid w:val="001B4761"/>
    <w:rsid w:val="001B4831"/>
    <w:rsid w:val="001B4910"/>
    <w:rsid w:val="001B4938"/>
    <w:rsid w:val="001B497D"/>
    <w:rsid w:val="001B4A48"/>
    <w:rsid w:val="001B4AD9"/>
    <w:rsid w:val="001B4AE3"/>
    <w:rsid w:val="001B4B1D"/>
    <w:rsid w:val="001B4B3E"/>
    <w:rsid w:val="001B4B8A"/>
    <w:rsid w:val="001B4C0C"/>
    <w:rsid w:val="001B4C23"/>
    <w:rsid w:val="001B4C41"/>
    <w:rsid w:val="001B4C59"/>
    <w:rsid w:val="001B4D18"/>
    <w:rsid w:val="001B4D3F"/>
    <w:rsid w:val="001B4D5F"/>
    <w:rsid w:val="001B4EB7"/>
    <w:rsid w:val="001B4F28"/>
    <w:rsid w:val="001B4F4E"/>
    <w:rsid w:val="001B4F5D"/>
    <w:rsid w:val="001B4FAF"/>
    <w:rsid w:val="001B4FEE"/>
    <w:rsid w:val="001B500E"/>
    <w:rsid w:val="001B5030"/>
    <w:rsid w:val="001B5061"/>
    <w:rsid w:val="001B5089"/>
    <w:rsid w:val="001B5092"/>
    <w:rsid w:val="001B50A7"/>
    <w:rsid w:val="001B5140"/>
    <w:rsid w:val="001B5145"/>
    <w:rsid w:val="001B51F4"/>
    <w:rsid w:val="001B5236"/>
    <w:rsid w:val="001B527B"/>
    <w:rsid w:val="001B52A0"/>
    <w:rsid w:val="001B5406"/>
    <w:rsid w:val="001B5424"/>
    <w:rsid w:val="001B543C"/>
    <w:rsid w:val="001B54CE"/>
    <w:rsid w:val="001B55D5"/>
    <w:rsid w:val="001B5648"/>
    <w:rsid w:val="001B571C"/>
    <w:rsid w:val="001B572A"/>
    <w:rsid w:val="001B5750"/>
    <w:rsid w:val="001B5764"/>
    <w:rsid w:val="001B5778"/>
    <w:rsid w:val="001B57F4"/>
    <w:rsid w:val="001B583F"/>
    <w:rsid w:val="001B5874"/>
    <w:rsid w:val="001B5982"/>
    <w:rsid w:val="001B59D6"/>
    <w:rsid w:val="001B5A4B"/>
    <w:rsid w:val="001B5A59"/>
    <w:rsid w:val="001B5A5A"/>
    <w:rsid w:val="001B5AC8"/>
    <w:rsid w:val="001B5ADA"/>
    <w:rsid w:val="001B5B2F"/>
    <w:rsid w:val="001B5BC6"/>
    <w:rsid w:val="001B5BD9"/>
    <w:rsid w:val="001B5C84"/>
    <w:rsid w:val="001B5C97"/>
    <w:rsid w:val="001B5D5C"/>
    <w:rsid w:val="001B5D7F"/>
    <w:rsid w:val="001B5E06"/>
    <w:rsid w:val="001B5E39"/>
    <w:rsid w:val="001B5F20"/>
    <w:rsid w:val="001B5F63"/>
    <w:rsid w:val="001B5F68"/>
    <w:rsid w:val="001B5FB9"/>
    <w:rsid w:val="001B6007"/>
    <w:rsid w:val="001B6099"/>
    <w:rsid w:val="001B60B1"/>
    <w:rsid w:val="001B6106"/>
    <w:rsid w:val="001B6131"/>
    <w:rsid w:val="001B6137"/>
    <w:rsid w:val="001B614E"/>
    <w:rsid w:val="001B6233"/>
    <w:rsid w:val="001B6245"/>
    <w:rsid w:val="001B624B"/>
    <w:rsid w:val="001B629D"/>
    <w:rsid w:val="001B646C"/>
    <w:rsid w:val="001B6471"/>
    <w:rsid w:val="001B6494"/>
    <w:rsid w:val="001B64D0"/>
    <w:rsid w:val="001B654B"/>
    <w:rsid w:val="001B65A3"/>
    <w:rsid w:val="001B6632"/>
    <w:rsid w:val="001B6661"/>
    <w:rsid w:val="001B668F"/>
    <w:rsid w:val="001B6795"/>
    <w:rsid w:val="001B67F0"/>
    <w:rsid w:val="001B6800"/>
    <w:rsid w:val="001B6866"/>
    <w:rsid w:val="001B68D4"/>
    <w:rsid w:val="001B68F1"/>
    <w:rsid w:val="001B6947"/>
    <w:rsid w:val="001B695C"/>
    <w:rsid w:val="001B6985"/>
    <w:rsid w:val="001B69E5"/>
    <w:rsid w:val="001B6A13"/>
    <w:rsid w:val="001B6AB0"/>
    <w:rsid w:val="001B6AE3"/>
    <w:rsid w:val="001B6AF2"/>
    <w:rsid w:val="001B6B7A"/>
    <w:rsid w:val="001B6BC8"/>
    <w:rsid w:val="001B6C53"/>
    <w:rsid w:val="001B6C7A"/>
    <w:rsid w:val="001B6C96"/>
    <w:rsid w:val="001B6CCF"/>
    <w:rsid w:val="001B6D26"/>
    <w:rsid w:val="001B6D51"/>
    <w:rsid w:val="001B6E96"/>
    <w:rsid w:val="001B6EC9"/>
    <w:rsid w:val="001B6EE1"/>
    <w:rsid w:val="001B6EF1"/>
    <w:rsid w:val="001B6FB9"/>
    <w:rsid w:val="001B6FDD"/>
    <w:rsid w:val="001B70BE"/>
    <w:rsid w:val="001B711B"/>
    <w:rsid w:val="001B712B"/>
    <w:rsid w:val="001B7190"/>
    <w:rsid w:val="001B71D2"/>
    <w:rsid w:val="001B7200"/>
    <w:rsid w:val="001B7201"/>
    <w:rsid w:val="001B729D"/>
    <w:rsid w:val="001B72EB"/>
    <w:rsid w:val="001B7303"/>
    <w:rsid w:val="001B73DE"/>
    <w:rsid w:val="001B73F2"/>
    <w:rsid w:val="001B7407"/>
    <w:rsid w:val="001B7433"/>
    <w:rsid w:val="001B746E"/>
    <w:rsid w:val="001B7521"/>
    <w:rsid w:val="001B756E"/>
    <w:rsid w:val="001B75B7"/>
    <w:rsid w:val="001B75FF"/>
    <w:rsid w:val="001B7638"/>
    <w:rsid w:val="001B766E"/>
    <w:rsid w:val="001B7673"/>
    <w:rsid w:val="001B770B"/>
    <w:rsid w:val="001B77AE"/>
    <w:rsid w:val="001B78B1"/>
    <w:rsid w:val="001B78E0"/>
    <w:rsid w:val="001B791D"/>
    <w:rsid w:val="001B7921"/>
    <w:rsid w:val="001B798F"/>
    <w:rsid w:val="001B79C6"/>
    <w:rsid w:val="001B79FC"/>
    <w:rsid w:val="001B7A0A"/>
    <w:rsid w:val="001B7A1B"/>
    <w:rsid w:val="001B7A4B"/>
    <w:rsid w:val="001B7A56"/>
    <w:rsid w:val="001B7A73"/>
    <w:rsid w:val="001B7AB5"/>
    <w:rsid w:val="001B7ABE"/>
    <w:rsid w:val="001B7ADB"/>
    <w:rsid w:val="001B7BAE"/>
    <w:rsid w:val="001B7BE3"/>
    <w:rsid w:val="001B7BFA"/>
    <w:rsid w:val="001B7C10"/>
    <w:rsid w:val="001B7CFA"/>
    <w:rsid w:val="001B7D1A"/>
    <w:rsid w:val="001B7D4F"/>
    <w:rsid w:val="001B7D57"/>
    <w:rsid w:val="001B7D5A"/>
    <w:rsid w:val="001B7D88"/>
    <w:rsid w:val="001B7E2B"/>
    <w:rsid w:val="001B7E64"/>
    <w:rsid w:val="001B7F25"/>
    <w:rsid w:val="001B7FB7"/>
    <w:rsid w:val="001C0017"/>
    <w:rsid w:val="001C0079"/>
    <w:rsid w:val="001C00A3"/>
    <w:rsid w:val="001C00B2"/>
    <w:rsid w:val="001C00BC"/>
    <w:rsid w:val="001C00F0"/>
    <w:rsid w:val="001C015C"/>
    <w:rsid w:val="001C016D"/>
    <w:rsid w:val="001C01AA"/>
    <w:rsid w:val="001C01CA"/>
    <w:rsid w:val="001C01E7"/>
    <w:rsid w:val="001C01E9"/>
    <w:rsid w:val="001C01EE"/>
    <w:rsid w:val="001C02CA"/>
    <w:rsid w:val="001C02DD"/>
    <w:rsid w:val="001C0345"/>
    <w:rsid w:val="001C034C"/>
    <w:rsid w:val="001C036F"/>
    <w:rsid w:val="001C047E"/>
    <w:rsid w:val="001C0598"/>
    <w:rsid w:val="001C064B"/>
    <w:rsid w:val="001C0679"/>
    <w:rsid w:val="001C0692"/>
    <w:rsid w:val="001C0736"/>
    <w:rsid w:val="001C07C1"/>
    <w:rsid w:val="001C07E0"/>
    <w:rsid w:val="001C0803"/>
    <w:rsid w:val="001C0806"/>
    <w:rsid w:val="001C0887"/>
    <w:rsid w:val="001C08A5"/>
    <w:rsid w:val="001C09BD"/>
    <w:rsid w:val="001C09D1"/>
    <w:rsid w:val="001C0A25"/>
    <w:rsid w:val="001C0A2D"/>
    <w:rsid w:val="001C0AAA"/>
    <w:rsid w:val="001C0ADB"/>
    <w:rsid w:val="001C0B3E"/>
    <w:rsid w:val="001C0B5B"/>
    <w:rsid w:val="001C0B66"/>
    <w:rsid w:val="001C0B68"/>
    <w:rsid w:val="001C0BE5"/>
    <w:rsid w:val="001C0C30"/>
    <w:rsid w:val="001C0C47"/>
    <w:rsid w:val="001C0C76"/>
    <w:rsid w:val="001C0C9B"/>
    <w:rsid w:val="001C0CF5"/>
    <w:rsid w:val="001C0D12"/>
    <w:rsid w:val="001C0D51"/>
    <w:rsid w:val="001C0D62"/>
    <w:rsid w:val="001C0D64"/>
    <w:rsid w:val="001C0DD5"/>
    <w:rsid w:val="001C0EBF"/>
    <w:rsid w:val="001C0F03"/>
    <w:rsid w:val="001C0F28"/>
    <w:rsid w:val="001C0F4B"/>
    <w:rsid w:val="001C0F7B"/>
    <w:rsid w:val="001C0FA0"/>
    <w:rsid w:val="001C1058"/>
    <w:rsid w:val="001C1070"/>
    <w:rsid w:val="001C10BA"/>
    <w:rsid w:val="001C10C9"/>
    <w:rsid w:val="001C10D5"/>
    <w:rsid w:val="001C10EC"/>
    <w:rsid w:val="001C1107"/>
    <w:rsid w:val="001C1217"/>
    <w:rsid w:val="001C1297"/>
    <w:rsid w:val="001C12AE"/>
    <w:rsid w:val="001C12F9"/>
    <w:rsid w:val="001C135C"/>
    <w:rsid w:val="001C13DE"/>
    <w:rsid w:val="001C13FD"/>
    <w:rsid w:val="001C14B7"/>
    <w:rsid w:val="001C14D0"/>
    <w:rsid w:val="001C151A"/>
    <w:rsid w:val="001C15A0"/>
    <w:rsid w:val="001C15D2"/>
    <w:rsid w:val="001C1602"/>
    <w:rsid w:val="001C1684"/>
    <w:rsid w:val="001C16AA"/>
    <w:rsid w:val="001C16D3"/>
    <w:rsid w:val="001C16D4"/>
    <w:rsid w:val="001C171B"/>
    <w:rsid w:val="001C1784"/>
    <w:rsid w:val="001C181A"/>
    <w:rsid w:val="001C18DD"/>
    <w:rsid w:val="001C1922"/>
    <w:rsid w:val="001C194F"/>
    <w:rsid w:val="001C19D6"/>
    <w:rsid w:val="001C1A39"/>
    <w:rsid w:val="001C1A6A"/>
    <w:rsid w:val="001C1AE0"/>
    <w:rsid w:val="001C1B06"/>
    <w:rsid w:val="001C1BA6"/>
    <w:rsid w:val="001C1BC7"/>
    <w:rsid w:val="001C1BFE"/>
    <w:rsid w:val="001C1C3F"/>
    <w:rsid w:val="001C1C7A"/>
    <w:rsid w:val="001C1CC1"/>
    <w:rsid w:val="001C1D32"/>
    <w:rsid w:val="001C1D7A"/>
    <w:rsid w:val="001C1DB7"/>
    <w:rsid w:val="001C1DFD"/>
    <w:rsid w:val="001C1E2B"/>
    <w:rsid w:val="001C1E47"/>
    <w:rsid w:val="001C1EFF"/>
    <w:rsid w:val="001C1F95"/>
    <w:rsid w:val="001C1FA7"/>
    <w:rsid w:val="001C1FEC"/>
    <w:rsid w:val="001C200D"/>
    <w:rsid w:val="001C2077"/>
    <w:rsid w:val="001C208B"/>
    <w:rsid w:val="001C20B4"/>
    <w:rsid w:val="001C20C3"/>
    <w:rsid w:val="001C20FF"/>
    <w:rsid w:val="001C2122"/>
    <w:rsid w:val="001C21F6"/>
    <w:rsid w:val="001C21FD"/>
    <w:rsid w:val="001C2278"/>
    <w:rsid w:val="001C228F"/>
    <w:rsid w:val="001C229D"/>
    <w:rsid w:val="001C22C1"/>
    <w:rsid w:val="001C23CF"/>
    <w:rsid w:val="001C23EE"/>
    <w:rsid w:val="001C2448"/>
    <w:rsid w:val="001C2467"/>
    <w:rsid w:val="001C2591"/>
    <w:rsid w:val="001C2598"/>
    <w:rsid w:val="001C25CE"/>
    <w:rsid w:val="001C2643"/>
    <w:rsid w:val="001C2646"/>
    <w:rsid w:val="001C2656"/>
    <w:rsid w:val="001C266C"/>
    <w:rsid w:val="001C2696"/>
    <w:rsid w:val="001C2756"/>
    <w:rsid w:val="001C27AF"/>
    <w:rsid w:val="001C27D6"/>
    <w:rsid w:val="001C2848"/>
    <w:rsid w:val="001C289B"/>
    <w:rsid w:val="001C28D2"/>
    <w:rsid w:val="001C28D8"/>
    <w:rsid w:val="001C2964"/>
    <w:rsid w:val="001C297C"/>
    <w:rsid w:val="001C29AE"/>
    <w:rsid w:val="001C2A09"/>
    <w:rsid w:val="001C2A14"/>
    <w:rsid w:val="001C2A49"/>
    <w:rsid w:val="001C2A58"/>
    <w:rsid w:val="001C2A6C"/>
    <w:rsid w:val="001C2B59"/>
    <w:rsid w:val="001C2B65"/>
    <w:rsid w:val="001C2BB1"/>
    <w:rsid w:val="001C2BDD"/>
    <w:rsid w:val="001C2C1F"/>
    <w:rsid w:val="001C2C35"/>
    <w:rsid w:val="001C2C5D"/>
    <w:rsid w:val="001C2CCC"/>
    <w:rsid w:val="001C2CD6"/>
    <w:rsid w:val="001C2DD0"/>
    <w:rsid w:val="001C2DFF"/>
    <w:rsid w:val="001C2E3E"/>
    <w:rsid w:val="001C2E6D"/>
    <w:rsid w:val="001C2EC1"/>
    <w:rsid w:val="001C2ED5"/>
    <w:rsid w:val="001C2F48"/>
    <w:rsid w:val="001C2FB2"/>
    <w:rsid w:val="001C2FFB"/>
    <w:rsid w:val="001C30A9"/>
    <w:rsid w:val="001C30AE"/>
    <w:rsid w:val="001C3164"/>
    <w:rsid w:val="001C31A4"/>
    <w:rsid w:val="001C31E9"/>
    <w:rsid w:val="001C321B"/>
    <w:rsid w:val="001C32D4"/>
    <w:rsid w:val="001C337C"/>
    <w:rsid w:val="001C33C7"/>
    <w:rsid w:val="001C3429"/>
    <w:rsid w:val="001C342C"/>
    <w:rsid w:val="001C3471"/>
    <w:rsid w:val="001C34B4"/>
    <w:rsid w:val="001C34CF"/>
    <w:rsid w:val="001C357A"/>
    <w:rsid w:val="001C35B1"/>
    <w:rsid w:val="001C3676"/>
    <w:rsid w:val="001C3764"/>
    <w:rsid w:val="001C376E"/>
    <w:rsid w:val="001C37CA"/>
    <w:rsid w:val="001C37CE"/>
    <w:rsid w:val="001C3871"/>
    <w:rsid w:val="001C3900"/>
    <w:rsid w:val="001C39A9"/>
    <w:rsid w:val="001C3B14"/>
    <w:rsid w:val="001C3B4A"/>
    <w:rsid w:val="001C3B73"/>
    <w:rsid w:val="001C3B87"/>
    <w:rsid w:val="001C3BD3"/>
    <w:rsid w:val="001C3C3F"/>
    <w:rsid w:val="001C3C79"/>
    <w:rsid w:val="001C3CA8"/>
    <w:rsid w:val="001C3D1A"/>
    <w:rsid w:val="001C3D23"/>
    <w:rsid w:val="001C3D3F"/>
    <w:rsid w:val="001C3D55"/>
    <w:rsid w:val="001C3D87"/>
    <w:rsid w:val="001C3D99"/>
    <w:rsid w:val="001C3DB8"/>
    <w:rsid w:val="001C3ED7"/>
    <w:rsid w:val="001C3F18"/>
    <w:rsid w:val="001C3F2B"/>
    <w:rsid w:val="001C3F8C"/>
    <w:rsid w:val="001C3FD0"/>
    <w:rsid w:val="001C4048"/>
    <w:rsid w:val="001C41A9"/>
    <w:rsid w:val="001C4281"/>
    <w:rsid w:val="001C429E"/>
    <w:rsid w:val="001C42DB"/>
    <w:rsid w:val="001C42EF"/>
    <w:rsid w:val="001C4322"/>
    <w:rsid w:val="001C4363"/>
    <w:rsid w:val="001C43A1"/>
    <w:rsid w:val="001C43F2"/>
    <w:rsid w:val="001C4488"/>
    <w:rsid w:val="001C44DE"/>
    <w:rsid w:val="001C4518"/>
    <w:rsid w:val="001C4572"/>
    <w:rsid w:val="001C458B"/>
    <w:rsid w:val="001C458F"/>
    <w:rsid w:val="001C4598"/>
    <w:rsid w:val="001C45C6"/>
    <w:rsid w:val="001C45D2"/>
    <w:rsid w:val="001C45E8"/>
    <w:rsid w:val="001C4771"/>
    <w:rsid w:val="001C47C4"/>
    <w:rsid w:val="001C47F9"/>
    <w:rsid w:val="001C486A"/>
    <w:rsid w:val="001C48B1"/>
    <w:rsid w:val="001C4902"/>
    <w:rsid w:val="001C49C6"/>
    <w:rsid w:val="001C49D7"/>
    <w:rsid w:val="001C49E6"/>
    <w:rsid w:val="001C4A01"/>
    <w:rsid w:val="001C4A3D"/>
    <w:rsid w:val="001C4A43"/>
    <w:rsid w:val="001C4A5E"/>
    <w:rsid w:val="001C4AA3"/>
    <w:rsid w:val="001C4AA6"/>
    <w:rsid w:val="001C4AFB"/>
    <w:rsid w:val="001C4B85"/>
    <w:rsid w:val="001C4C2E"/>
    <w:rsid w:val="001C4C89"/>
    <w:rsid w:val="001C4C8D"/>
    <w:rsid w:val="001C4D85"/>
    <w:rsid w:val="001C4DC9"/>
    <w:rsid w:val="001C4E6E"/>
    <w:rsid w:val="001C4E70"/>
    <w:rsid w:val="001C4E8A"/>
    <w:rsid w:val="001C4ECD"/>
    <w:rsid w:val="001C4EF2"/>
    <w:rsid w:val="001C4F03"/>
    <w:rsid w:val="001C4F5D"/>
    <w:rsid w:val="001C4FAF"/>
    <w:rsid w:val="001C5016"/>
    <w:rsid w:val="001C5144"/>
    <w:rsid w:val="001C5146"/>
    <w:rsid w:val="001C5266"/>
    <w:rsid w:val="001C526D"/>
    <w:rsid w:val="001C529B"/>
    <w:rsid w:val="001C5304"/>
    <w:rsid w:val="001C5391"/>
    <w:rsid w:val="001C53B9"/>
    <w:rsid w:val="001C53E4"/>
    <w:rsid w:val="001C5506"/>
    <w:rsid w:val="001C5516"/>
    <w:rsid w:val="001C552D"/>
    <w:rsid w:val="001C5549"/>
    <w:rsid w:val="001C558A"/>
    <w:rsid w:val="001C55B0"/>
    <w:rsid w:val="001C560C"/>
    <w:rsid w:val="001C5659"/>
    <w:rsid w:val="001C5665"/>
    <w:rsid w:val="001C5872"/>
    <w:rsid w:val="001C587C"/>
    <w:rsid w:val="001C58D9"/>
    <w:rsid w:val="001C5911"/>
    <w:rsid w:val="001C593D"/>
    <w:rsid w:val="001C597E"/>
    <w:rsid w:val="001C59E0"/>
    <w:rsid w:val="001C59EE"/>
    <w:rsid w:val="001C5A02"/>
    <w:rsid w:val="001C5A15"/>
    <w:rsid w:val="001C5A2A"/>
    <w:rsid w:val="001C5B36"/>
    <w:rsid w:val="001C5B3C"/>
    <w:rsid w:val="001C5B40"/>
    <w:rsid w:val="001C5B9E"/>
    <w:rsid w:val="001C5BB1"/>
    <w:rsid w:val="001C5BC6"/>
    <w:rsid w:val="001C5C1F"/>
    <w:rsid w:val="001C5C58"/>
    <w:rsid w:val="001C5C6A"/>
    <w:rsid w:val="001C5C8F"/>
    <w:rsid w:val="001C5CE6"/>
    <w:rsid w:val="001C5D37"/>
    <w:rsid w:val="001C5D7E"/>
    <w:rsid w:val="001C5DB5"/>
    <w:rsid w:val="001C5DD4"/>
    <w:rsid w:val="001C5E5B"/>
    <w:rsid w:val="001C5E7F"/>
    <w:rsid w:val="001C5F24"/>
    <w:rsid w:val="001C5F46"/>
    <w:rsid w:val="001C5FC7"/>
    <w:rsid w:val="001C609B"/>
    <w:rsid w:val="001C61DE"/>
    <w:rsid w:val="001C623B"/>
    <w:rsid w:val="001C6244"/>
    <w:rsid w:val="001C6341"/>
    <w:rsid w:val="001C636E"/>
    <w:rsid w:val="001C63AD"/>
    <w:rsid w:val="001C63C6"/>
    <w:rsid w:val="001C63F1"/>
    <w:rsid w:val="001C6408"/>
    <w:rsid w:val="001C6455"/>
    <w:rsid w:val="001C646B"/>
    <w:rsid w:val="001C6483"/>
    <w:rsid w:val="001C662B"/>
    <w:rsid w:val="001C6684"/>
    <w:rsid w:val="001C66C0"/>
    <w:rsid w:val="001C66CE"/>
    <w:rsid w:val="001C6706"/>
    <w:rsid w:val="001C6760"/>
    <w:rsid w:val="001C678A"/>
    <w:rsid w:val="001C67D2"/>
    <w:rsid w:val="001C67F0"/>
    <w:rsid w:val="001C682C"/>
    <w:rsid w:val="001C6877"/>
    <w:rsid w:val="001C68D4"/>
    <w:rsid w:val="001C68FC"/>
    <w:rsid w:val="001C6988"/>
    <w:rsid w:val="001C69C2"/>
    <w:rsid w:val="001C6A69"/>
    <w:rsid w:val="001C6A73"/>
    <w:rsid w:val="001C6C02"/>
    <w:rsid w:val="001C6C15"/>
    <w:rsid w:val="001C6C25"/>
    <w:rsid w:val="001C6D52"/>
    <w:rsid w:val="001C6D9C"/>
    <w:rsid w:val="001C6E65"/>
    <w:rsid w:val="001C6E7D"/>
    <w:rsid w:val="001C6E83"/>
    <w:rsid w:val="001C6E8F"/>
    <w:rsid w:val="001C6EF3"/>
    <w:rsid w:val="001C6F2C"/>
    <w:rsid w:val="001C6F3E"/>
    <w:rsid w:val="001C6F74"/>
    <w:rsid w:val="001C6FE7"/>
    <w:rsid w:val="001C6FF1"/>
    <w:rsid w:val="001C6FF6"/>
    <w:rsid w:val="001C6FF7"/>
    <w:rsid w:val="001C702B"/>
    <w:rsid w:val="001C7085"/>
    <w:rsid w:val="001C70D6"/>
    <w:rsid w:val="001C70D8"/>
    <w:rsid w:val="001C714A"/>
    <w:rsid w:val="001C71A0"/>
    <w:rsid w:val="001C71EF"/>
    <w:rsid w:val="001C7220"/>
    <w:rsid w:val="001C724C"/>
    <w:rsid w:val="001C729B"/>
    <w:rsid w:val="001C72B4"/>
    <w:rsid w:val="001C72B9"/>
    <w:rsid w:val="001C72C6"/>
    <w:rsid w:val="001C735C"/>
    <w:rsid w:val="001C735F"/>
    <w:rsid w:val="001C73AC"/>
    <w:rsid w:val="001C73CE"/>
    <w:rsid w:val="001C73DB"/>
    <w:rsid w:val="001C7455"/>
    <w:rsid w:val="001C7462"/>
    <w:rsid w:val="001C74D7"/>
    <w:rsid w:val="001C74E9"/>
    <w:rsid w:val="001C7639"/>
    <w:rsid w:val="001C7683"/>
    <w:rsid w:val="001C76AF"/>
    <w:rsid w:val="001C76C1"/>
    <w:rsid w:val="001C76F5"/>
    <w:rsid w:val="001C7745"/>
    <w:rsid w:val="001C7755"/>
    <w:rsid w:val="001C7833"/>
    <w:rsid w:val="001C7887"/>
    <w:rsid w:val="001C78D1"/>
    <w:rsid w:val="001C7924"/>
    <w:rsid w:val="001C7A31"/>
    <w:rsid w:val="001C7C57"/>
    <w:rsid w:val="001C7C5A"/>
    <w:rsid w:val="001C7C72"/>
    <w:rsid w:val="001C7CCB"/>
    <w:rsid w:val="001C7CF1"/>
    <w:rsid w:val="001C7D37"/>
    <w:rsid w:val="001C7D5F"/>
    <w:rsid w:val="001C7D73"/>
    <w:rsid w:val="001C7DD5"/>
    <w:rsid w:val="001C7DED"/>
    <w:rsid w:val="001C7E1E"/>
    <w:rsid w:val="001C7E9B"/>
    <w:rsid w:val="001C7EA1"/>
    <w:rsid w:val="001C7EB2"/>
    <w:rsid w:val="001C7EDB"/>
    <w:rsid w:val="001C7F3F"/>
    <w:rsid w:val="001C7FDA"/>
    <w:rsid w:val="001C7FFD"/>
    <w:rsid w:val="001D0015"/>
    <w:rsid w:val="001D0037"/>
    <w:rsid w:val="001D008B"/>
    <w:rsid w:val="001D0154"/>
    <w:rsid w:val="001D017F"/>
    <w:rsid w:val="001D019C"/>
    <w:rsid w:val="001D0289"/>
    <w:rsid w:val="001D02A5"/>
    <w:rsid w:val="001D02AF"/>
    <w:rsid w:val="001D02E4"/>
    <w:rsid w:val="001D02ED"/>
    <w:rsid w:val="001D0306"/>
    <w:rsid w:val="001D0347"/>
    <w:rsid w:val="001D0417"/>
    <w:rsid w:val="001D042C"/>
    <w:rsid w:val="001D042F"/>
    <w:rsid w:val="001D048C"/>
    <w:rsid w:val="001D04B9"/>
    <w:rsid w:val="001D04FD"/>
    <w:rsid w:val="001D0535"/>
    <w:rsid w:val="001D0578"/>
    <w:rsid w:val="001D05B7"/>
    <w:rsid w:val="001D05BC"/>
    <w:rsid w:val="001D0663"/>
    <w:rsid w:val="001D0695"/>
    <w:rsid w:val="001D070D"/>
    <w:rsid w:val="001D07AB"/>
    <w:rsid w:val="001D07EA"/>
    <w:rsid w:val="001D085B"/>
    <w:rsid w:val="001D08BE"/>
    <w:rsid w:val="001D08C4"/>
    <w:rsid w:val="001D08F8"/>
    <w:rsid w:val="001D090B"/>
    <w:rsid w:val="001D0935"/>
    <w:rsid w:val="001D093E"/>
    <w:rsid w:val="001D09B5"/>
    <w:rsid w:val="001D0A80"/>
    <w:rsid w:val="001D0A85"/>
    <w:rsid w:val="001D0A8B"/>
    <w:rsid w:val="001D0ACC"/>
    <w:rsid w:val="001D0AD7"/>
    <w:rsid w:val="001D0B01"/>
    <w:rsid w:val="001D0BBC"/>
    <w:rsid w:val="001D0C58"/>
    <w:rsid w:val="001D0C79"/>
    <w:rsid w:val="001D0D26"/>
    <w:rsid w:val="001D0D78"/>
    <w:rsid w:val="001D0D7E"/>
    <w:rsid w:val="001D0DB6"/>
    <w:rsid w:val="001D0DF5"/>
    <w:rsid w:val="001D0E1E"/>
    <w:rsid w:val="001D0E22"/>
    <w:rsid w:val="001D0EC5"/>
    <w:rsid w:val="001D0F38"/>
    <w:rsid w:val="001D0F3C"/>
    <w:rsid w:val="001D0F55"/>
    <w:rsid w:val="001D1058"/>
    <w:rsid w:val="001D121B"/>
    <w:rsid w:val="001D121E"/>
    <w:rsid w:val="001D1277"/>
    <w:rsid w:val="001D12C2"/>
    <w:rsid w:val="001D1399"/>
    <w:rsid w:val="001D13AF"/>
    <w:rsid w:val="001D1446"/>
    <w:rsid w:val="001D145D"/>
    <w:rsid w:val="001D1482"/>
    <w:rsid w:val="001D1499"/>
    <w:rsid w:val="001D14F6"/>
    <w:rsid w:val="001D152F"/>
    <w:rsid w:val="001D1550"/>
    <w:rsid w:val="001D15FF"/>
    <w:rsid w:val="001D1686"/>
    <w:rsid w:val="001D175B"/>
    <w:rsid w:val="001D187F"/>
    <w:rsid w:val="001D1912"/>
    <w:rsid w:val="001D192C"/>
    <w:rsid w:val="001D19B2"/>
    <w:rsid w:val="001D19BB"/>
    <w:rsid w:val="001D19EC"/>
    <w:rsid w:val="001D19EF"/>
    <w:rsid w:val="001D1A5C"/>
    <w:rsid w:val="001D1A7E"/>
    <w:rsid w:val="001D1AF1"/>
    <w:rsid w:val="001D1BB0"/>
    <w:rsid w:val="001D1BE1"/>
    <w:rsid w:val="001D1C2C"/>
    <w:rsid w:val="001D1C93"/>
    <w:rsid w:val="001D1CFA"/>
    <w:rsid w:val="001D1D05"/>
    <w:rsid w:val="001D1D28"/>
    <w:rsid w:val="001D1D5D"/>
    <w:rsid w:val="001D1DAD"/>
    <w:rsid w:val="001D1E5E"/>
    <w:rsid w:val="001D1E9D"/>
    <w:rsid w:val="001D1ED5"/>
    <w:rsid w:val="001D1ED7"/>
    <w:rsid w:val="001D1F8E"/>
    <w:rsid w:val="001D1F99"/>
    <w:rsid w:val="001D2019"/>
    <w:rsid w:val="001D2042"/>
    <w:rsid w:val="001D20A1"/>
    <w:rsid w:val="001D20DD"/>
    <w:rsid w:val="001D216A"/>
    <w:rsid w:val="001D22E6"/>
    <w:rsid w:val="001D238A"/>
    <w:rsid w:val="001D23E5"/>
    <w:rsid w:val="001D2468"/>
    <w:rsid w:val="001D2491"/>
    <w:rsid w:val="001D24AF"/>
    <w:rsid w:val="001D256B"/>
    <w:rsid w:val="001D25AC"/>
    <w:rsid w:val="001D25D8"/>
    <w:rsid w:val="001D25DB"/>
    <w:rsid w:val="001D26C1"/>
    <w:rsid w:val="001D26E6"/>
    <w:rsid w:val="001D2795"/>
    <w:rsid w:val="001D280B"/>
    <w:rsid w:val="001D2869"/>
    <w:rsid w:val="001D286F"/>
    <w:rsid w:val="001D28A3"/>
    <w:rsid w:val="001D28CE"/>
    <w:rsid w:val="001D2928"/>
    <w:rsid w:val="001D2A1E"/>
    <w:rsid w:val="001D2A2E"/>
    <w:rsid w:val="001D2A67"/>
    <w:rsid w:val="001D2BE7"/>
    <w:rsid w:val="001D2C20"/>
    <w:rsid w:val="001D2C39"/>
    <w:rsid w:val="001D2CF1"/>
    <w:rsid w:val="001D2CFA"/>
    <w:rsid w:val="001D2D35"/>
    <w:rsid w:val="001D2DB2"/>
    <w:rsid w:val="001D2DD9"/>
    <w:rsid w:val="001D2DDA"/>
    <w:rsid w:val="001D2EDA"/>
    <w:rsid w:val="001D2F04"/>
    <w:rsid w:val="001D2F17"/>
    <w:rsid w:val="001D313B"/>
    <w:rsid w:val="001D31D9"/>
    <w:rsid w:val="001D31E1"/>
    <w:rsid w:val="001D3301"/>
    <w:rsid w:val="001D3305"/>
    <w:rsid w:val="001D3329"/>
    <w:rsid w:val="001D332A"/>
    <w:rsid w:val="001D3344"/>
    <w:rsid w:val="001D339A"/>
    <w:rsid w:val="001D33F8"/>
    <w:rsid w:val="001D3400"/>
    <w:rsid w:val="001D3444"/>
    <w:rsid w:val="001D3457"/>
    <w:rsid w:val="001D3471"/>
    <w:rsid w:val="001D3474"/>
    <w:rsid w:val="001D3540"/>
    <w:rsid w:val="001D36E3"/>
    <w:rsid w:val="001D370C"/>
    <w:rsid w:val="001D37D2"/>
    <w:rsid w:val="001D3806"/>
    <w:rsid w:val="001D388F"/>
    <w:rsid w:val="001D394F"/>
    <w:rsid w:val="001D395B"/>
    <w:rsid w:val="001D3A29"/>
    <w:rsid w:val="001D3A2D"/>
    <w:rsid w:val="001D3A57"/>
    <w:rsid w:val="001D3AB9"/>
    <w:rsid w:val="001D3AE0"/>
    <w:rsid w:val="001D3B05"/>
    <w:rsid w:val="001D3B16"/>
    <w:rsid w:val="001D3B2A"/>
    <w:rsid w:val="001D3B99"/>
    <w:rsid w:val="001D3C06"/>
    <w:rsid w:val="001D3CEF"/>
    <w:rsid w:val="001D3D0D"/>
    <w:rsid w:val="001D3D6D"/>
    <w:rsid w:val="001D3D77"/>
    <w:rsid w:val="001D3E43"/>
    <w:rsid w:val="001D3E51"/>
    <w:rsid w:val="001D3EC0"/>
    <w:rsid w:val="001D3F58"/>
    <w:rsid w:val="001D411B"/>
    <w:rsid w:val="001D412B"/>
    <w:rsid w:val="001D416A"/>
    <w:rsid w:val="001D419D"/>
    <w:rsid w:val="001D41D6"/>
    <w:rsid w:val="001D42FE"/>
    <w:rsid w:val="001D4352"/>
    <w:rsid w:val="001D443D"/>
    <w:rsid w:val="001D44A2"/>
    <w:rsid w:val="001D4526"/>
    <w:rsid w:val="001D453C"/>
    <w:rsid w:val="001D4550"/>
    <w:rsid w:val="001D4581"/>
    <w:rsid w:val="001D4606"/>
    <w:rsid w:val="001D467F"/>
    <w:rsid w:val="001D46C9"/>
    <w:rsid w:val="001D46CC"/>
    <w:rsid w:val="001D46E4"/>
    <w:rsid w:val="001D46FF"/>
    <w:rsid w:val="001D4787"/>
    <w:rsid w:val="001D4799"/>
    <w:rsid w:val="001D47DF"/>
    <w:rsid w:val="001D4834"/>
    <w:rsid w:val="001D4876"/>
    <w:rsid w:val="001D489F"/>
    <w:rsid w:val="001D48F1"/>
    <w:rsid w:val="001D48F9"/>
    <w:rsid w:val="001D494D"/>
    <w:rsid w:val="001D496C"/>
    <w:rsid w:val="001D4976"/>
    <w:rsid w:val="001D498C"/>
    <w:rsid w:val="001D499D"/>
    <w:rsid w:val="001D49B6"/>
    <w:rsid w:val="001D49DF"/>
    <w:rsid w:val="001D4A1F"/>
    <w:rsid w:val="001D4A22"/>
    <w:rsid w:val="001D4A46"/>
    <w:rsid w:val="001D4AF1"/>
    <w:rsid w:val="001D4B48"/>
    <w:rsid w:val="001D4B6D"/>
    <w:rsid w:val="001D4BF6"/>
    <w:rsid w:val="001D4C5A"/>
    <w:rsid w:val="001D4C88"/>
    <w:rsid w:val="001D4C93"/>
    <w:rsid w:val="001D4CC8"/>
    <w:rsid w:val="001D4D41"/>
    <w:rsid w:val="001D4DB4"/>
    <w:rsid w:val="001D4DBF"/>
    <w:rsid w:val="001D4E1D"/>
    <w:rsid w:val="001D4E4E"/>
    <w:rsid w:val="001D4E7D"/>
    <w:rsid w:val="001D4EA2"/>
    <w:rsid w:val="001D4F1D"/>
    <w:rsid w:val="001D4F72"/>
    <w:rsid w:val="001D4F82"/>
    <w:rsid w:val="001D4FFC"/>
    <w:rsid w:val="001D5230"/>
    <w:rsid w:val="001D52C9"/>
    <w:rsid w:val="001D52F3"/>
    <w:rsid w:val="001D5313"/>
    <w:rsid w:val="001D5339"/>
    <w:rsid w:val="001D536C"/>
    <w:rsid w:val="001D5453"/>
    <w:rsid w:val="001D5478"/>
    <w:rsid w:val="001D54CB"/>
    <w:rsid w:val="001D54CD"/>
    <w:rsid w:val="001D5506"/>
    <w:rsid w:val="001D557A"/>
    <w:rsid w:val="001D55AE"/>
    <w:rsid w:val="001D560D"/>
    <w:rsid w:val="001D5611"/>
    <w:rsid w:val="001D5636"/>
    <w:rsid w:val="001D563F"/>
    <w:rsid w:val="001D5667"/>
    <w:rsid w:val="001D56A1"/>
    <w:rsid w:val="001D56F1"/>
    <w:rsid w:val="001D574C"/>
    <w:rsid w:val="001D5778"/>
    <w:rsid w:val="001D578B"/>
    <w:rsid w:val="001D57F6"/>
    <w:rsid w:val="001D582A"/>
    <w:rsid w:val="001D585F"/>
    <w:rsid w:val="001D58CA"/>
    <w:rsid w:val="001D5930"/>
    <w:rsid w:val="001D5938"/>
    <w:rsid w:val="001D5983"/>
    <w:rsid w:val="001D598D"/>
    <w:rsid w:val="001D59A2"/>
    <w:rsid w:val="001D59AC"/>
    <w:rsid w:val="001D59CC"/>
    <w:rsid w:val="001D5A4E"/>
    <w:rsid w:val="001D5A63"/>
    <w:rsid w:val="001D5AD7"/>
    <w:rsid w:val="001D5B0E"/>
    <w:rsid w:val="001D5C20"/>
    <w:rsid w:val="001D5C94"/>
    <w:rsid w:val="001D5CC1"/>
    <w:rsid w:val="001D5CF5"/>
    <w:rsid w:val="001D5D14"/>
    <w:rsid w:val="001D5D36"/>
    <w:rsid w:val="001D5D48"/>
    <w:rsid w:val="001D5D59"/>
    <w:rsid w:val="001D5E15"/>
    <w:rsid w:val="001D5E2B"/>
    <w:rsid w:val="001D5E3D"/>
    <w:rsid w:val="001D5E48"/>
    <w:rsid w:val="001D5E7F"/>
    <w:rsid w:val="001D5EC0"/>
    <w:rsid w:val="001D5EE9"/>
    <w:rsid w:val="001D5F11"/>
    <w:rsid w:val="001D5FAD"/>
    <w:rsid w:val="001D601A"/>
    <w:rsid w:val="001D6042"/>
    <w:rsid w:val="001D60B7"/>
    <w:rsid w:val="001D60D6"/>
    <w:rsid w:val="001D6135"/>
    <w:rsid w:val="001D613D"/>
    <w:rsid w:val="001D6334"/>
    <w:rsid w:val="001D6354"/>
    <w:rsid w:val="001D6366"/>
    <w:rsid w:val="001D63CF"/>
    <w:rsid w:val="001D63E1"/>
    <w:rsid w:val="001D6404"/>
    <w:rsid w:val="001D641D"/>
    <w:rsid w:val="001D646C"/>
    <w:rsid w:val="001D64A8"/>
    <w:rsid w:val="001D6508"/>
    <w:rsid w:val="001D6515"/>
    <w:rsid w:val="001D657A"/>
    <w:rsid w:val="001D659B"/>
    <w:rsid w:val="001D659E"/>
    <w:rsid w:val="001D65A7"/>
    <w:rsid w:val="001D661E"/>
    <w:rsid w:val="001D6636"/>
    <w:rsid w:val="001D666A"/>
    <w:rsid w:val="001D667C"/>
    <w:rsid w:val="001D6783"/>
    <w:rsid w:val="001D67FA"/>
    <w:rsid w:val="001D6800"/>
    <w:rsid w:val="001D6841"/>
    <w:rsid w:val="001D68F4"/>
    <w:rsid w:val="001D68FC"/>
    <w:rsid w:val="001D696F"/>
    <w:rsid w:val="001D698F"/>
    <w:rsid w:val="001D6A2F"/>
    <w:rsid w:val="001D6A74"/>
    <w:rsid w:val="001D6B14"/>
    <w:rsid w:val="001D6BB1"/>
    <w:rsid w:val="001D6BBF"/>
    <w:rsid w:val="001D6C15"/>
    <w:rsid w:val="001D6C49"/>
    <w:rsid w:val="001D6CE9"/>
    <w:rsid w:val="001D6D5F"/>
    <w:rsid w:val="001D6D77"/>
    <w:rsid w:val="001D6DCB"/>
    <w:rsid w:val="001D6E50"/>
    <w:rsid w:val="001D6E56"/>
    <w:rsid w:val="001D6E63"/>
    <w:rsid w:val="001D6EC9"/>
    <w:rsid w:val="001D6ED6"/>
    <w:rsid w:val="001D6EFB"/>
    <w:rsid w:val="001D6F13"/>
    <w:rsid w:val="001D6F23"/>
    <w:rsid w:val="001D6F2D"/>
    <w:rsid w:val="001D6F54"/>
    <w:rsid w:val="001D6F77"/>
    <w:rsid w:val="001D7055"/>
    <w:rsid w:val="001D7089"/>
    <w:rsid w:val="001D70BA"/>
    <w:rsid w:val="001D712B"/>
    <w:rsid w:val="001D71A0"/>
    <w:rsid w:val="001D71CF"/>
    <w:rsid w:val="001D728E"/>
    <w:rsid w:val="001D7299"/>
    <w:rsid w:val="001D72E8"/>
    <w:rsid w:val="001D7337"/>
    <w:rsid w:val="001D737E"/>
    <w:rsid w:val="001D7396"/>
    <w:rsid w:val="001D73B8"/>
    <w:rsid w:val="001D7446"/>
    <w:rsid w:val="001D745E"/>
    <w:rsid w:val="001D7491"/>
    <w:rsid w:val="001D758F"/>
    <w:rsid w:val="001D75AB"/>
    <w:rsid w:val="001D75DE"/>
    <w:rsid w:val="001D75F4"/>
    <w:rsid w:val="001D76E7"/>
    <w:rsid w:val="001D772A"/>
    <w:rsid w:val="001D77A3"/>
    <w:rsid w:val="001D7824"/>
    <w:rsid w:val="001D782F"/>
    <w:rsid w:val="001D7870"/>
    <w:rsid w:val="001D78B3"/>
    <w:rsid w:val="001D78F4"/>
    <w:rsid w:val="001D790A"/>
    <w:rsid w:val="001D7A6B"/>
    <w:rsid w:val="001D7A87"/>
    <w:rsid w:val="001D7AB5"/>
    <w:rsid w:val="001D7B3D"/>
    <w:rsid w:val="001D7BCF"/>
    <w:rsid w:val="001D7C4D"/>
    <w:rsid w:val="001D7D53"/>
    <w:rsid w:val="001D7DA6"/>
    <w:rsid w:val="001D7DB2"/>
    <w:rsid w:val="001D7E06"/>
    <w:rsid w:val="001D7E4C"/>
    <w:rsid w:val="001D7E51"/>
    <w:rsid w:val="001D7E56"/>
    <w:rsid w:val="001D7ED4"/>
    <w:rsid w:val="001D7EEA"/>
    <w:rsid w:val="001D7F28"/>
    <w:rsid w:val="001D7F33"/>
    <w:rsid w:val="001D7F8A"/>
    <w:rsid w:val="001D7FDA"/>
    <w:rsid w:val="001D7FEE"/>
    <w:rsid w:val="001E0011"/>
    <w:rsid w:val="001E0025"/>
    <w:rsid w:val="001E003E"/>
    <w:rsid w:val="001E00DE"/>
    <w:rsid w:val="001E0108"/>
    <w:rsid w:val="001E0140"/>
    <w:rsid w:val="001E035B"/>
    <w:rsid w:val="001E03C2"/>
    <w:rsid w:val="001E03DD"/>
    <w:rsid w:val="001E03F9"/>
    <w:rsid w:val="001E0438"/>
    <w:rsid w:val="001E0497"/>
    <w:rsid w:val="001E04AC"/>
    <w:rsid w:val="001E0505"/>
    <w:rsid w:val="001E0523"/>
    <w:rsid w:val="001E05EB"/>
    <w:rsid w:val="001E0607"/>
    <w:rsid w:val="001E0669"/>
    <w:rsid w:val="001E0670"/>
    <w:rsid w:val="001E068F"/>
    <w:rsid w:val="001E06B9"/>
    <w:rsid w:val="001E06C3"/>
    <w:rsid w:val="001E0758"/>
    <w:rsid w:val="001E0762"/>
    <w:rsid w:val="001E077B"/>
    <w:rsid w:val="001E0849"/>
    <w:rsid w:val="001E0859"/>
    <w:rsid w:val="001E0875"/>
    <w:rsid w:val="001E08BB"/>
    <w:rsid w:val="001E08D0"/>
    <w:rsid w:val="001E08D7"/>
    <w:rsid w:val="001E08F4"/>
    <w:rsid w:val="001E09A8"/>
    <w:rsid w:val="001E0A04"/>
    <w:rsid w:val="001E0A66"/>
    <w:rsid w:val="001E0A6F"/>
    <w:rsid w:val="001E0AA0"/>
    <w:rsid w:val="001E0AA1"/>
    <w:rsid w:val="001E0AA2"/>
    <w:rsid w:val="001E0C86"/>
    <w:rsid w:val="001E0C87"/>
    <w:rsid w:val="001E0D41"/>
    <w:rsid w:val="001E0D5F"/>
    <w:rsid w:val="001E0D6C"/>
    <w:rsid w:val="001E0D7A"/>
    <w:rsid w:val="001E0DAA"/>
    <w:rsid w:val="001E0DCA"/>
    <w:rsid w:val="001E0E7C"/>
    <w:rsid w:val="001E0E8E"/>
    <w:rsid w:val="001E0EB1"/>
    <w:rsid w:val="001E0EF3"/>
    <w:rsid w:val="001E0F32"/>
    <w:rsid w:val="001E0F92"/>
    <w:rsid w:val="001E1099"/>
    <w:rsid w:val="001E10A9"/>
    <w:rsid w:val="001E10D4"/>
    <w:rsid w:val="001E10D7"/>
    <w:rsid w:val="001E10E1"/>
    <w:rsid w:val="001E110F"/>
    <w:rsid w:val="001E115D"/>
    <w:rsid w:val="001E116B"/>
    <w:rsid w:val="001E117C"/>
    <w:rsid w:val="001E11F4"/>
    <w:rsid w:val="001E1206"/>
    <w:rsid w:val="001E1241"/>
    <w:rsid w:val="001E1249"/>
    <w:rsid w:val="001E1299"/>
    <w:rsid w:val="001E12C1"/>
    <w:rsid w:val="001E12E0"/>
    <w:rsid w:val="001E1327"/>
    <w:rsid w:val="001E1335"/>
    <w:rsid w:val="001E1399"/>
    <w:rsid w:val="001E13BB"/>
    <w:rsid w:val="001E13C6"/>
    <w:rsid w:val="001E14F4"/>
    <w:rsid w:val="001E150F"/>
    <w:rsid w:val="001E1552"/>
    <w:rsid w:val="001E1595"/>
    <w:rsid w:val="001E15C3"/>
    <w:rsid w:val="001E1600"/>
    <w:rsid w:val="001E162F"/>
    <w:rsid w:val="001E1694"/>
    <w:rsid w:val="001E16C0"/>
    <w:rsid w:val="001E176F"/>
    <w:rsid w:val="001E1792"/>
    <w:rsid w:val="001E1801"/>
    <w:rsid w:val="001E1863"/>
    <w:rsid w:val="001E18AF"/>
    <w:rsid w:val="001E18D7"/>
    <w:rsid w:val="001E1A81"/>
    <w:rsid w:val="001E1B0B"/>
    <w:rsid w:val="001E1B0E"/>
    <w:rsid w:val="001E1B20"/>
    <w:rsid w:val="001E1B4C"/>
    <w:rsid w:val="001E1BA1"/>
    <w:rsid w:val="001E1BF3"/>
    <w:rsid w:val="001E1C0A"/>
    <w:rsid w:val="001E1C4A"/>
    <w:rsid w:val="001E1CD9"/>
    <w:rsid w:val="001E1D26"/>
    <w:rsid w:val="001E1D30"/>
    <w:rsid w:val="001E1DCB"/>
    <w:rsid w:val="001E1DD4"/>
    <w:rsid w:val="001E1E51"/>
    <w:rsid w:val="001E1E57"/>
    <w:rsid w:val="001E1EBB"/>
    <w:rsid w:val="001E1EE1"/>
    <w:rsid w:val="001E202B"/>
    <w:rsid w:val="001E209A"/>
    <w:rsid w:val="001E20D6"/>
    <w:rsid w:val="001E20E6"/>
    <w:rsid w:val="001E20EA"/>
    <w:rsid w:val="001E2111"/>
    <w:rsid w:val="001E2146"/>
    <w:rsid w:val="001E214D"/>
    <w:rsid w:val="001E223A"/>
    <w:rsid w:val="001E227C"/>
    <w:rsid w:val="001E229C"/>
    <w:rsid w:val="001E22F5"/>
    <w:rsid w:val="001E2389"/>
    <w:rsid w:val="001E23AE"/>
    <w:rsid w:val="001E23EB"/>
    <w:rsid w:val="001E240E"/>
    <w:rsid w:val="001E2416"/>
    <w:rsid w:val="001E243A"/>
    <w:rsid w:val="001E24AA"/>
    <w:rsid w:val="001E24C5"/>
    <w:rsid w:val="001E2556"/>
    <w:rsid w:val="001E25A7"/>
    <w:rsid w:val="001E25DB"/>
    <w:rsid w:val="001E2621"/>
    <w:rsid w:val="001E2622"/>
    <w:rsid w:val="001E2678"/>
    <w:rsid w:val="001E26B2"/>
    <w:rsid w:val="001E270D"/>
    <w:rsid w:val="001E276B"/>
    <w:rsid w:val="001E27FB"/>
    <w:rsid w:val="001E2856"/>
    <w:rsid w:val="001E28A6"/>
    <w:rsid w:val="001E28E5"/>
    <w:rsid w:val="001E2921"/>
    <w:rsid w:val="001E2A14"/>
    <w:rsid w:val="001E2A62"/>
    <w:rsid w:val="001E2A69"/>
    <w:rsid w:val="001E2A8F"/>
    <w:rsid w:val="001E2A97"/>
    <w:rsid w:val="001E2AB6"/>
    <w:rsid w:val="001E2AE3"/>
    <w:rsid w:val="001E2C79"/>
    <w:rsid w:val="001E2CBD"/>
    <w:rsid w:val="001E2CCF"/>
    <w:rsid w:val="001E2D3A"/>
    <w:rsid w:val="001E2D7A"/>
    <w:rsid w:val="001E2E01"/>
    <w:rsid w:val="001E2E5C"/>
    <w:rsid w:val="001E2E76"/>
    <w:rsid w:val="001E2F88"/>
    <w:rsid w:val="001E2FCC"/>
    <w:rsid w:val="001E3059"/>
    <w:rsid w:val="001E3071"/>
    <w:rsid w:val="001E3095"/>
    <w:rsid w:val="001E3112"/>
    <w:rsid w:val="001E3191"/>
    <w:rsid w:val="001E31BC"/>
    <w:rsid w:val="001E31ED"/>
    <w:rsid w:val="001E3214"/>
    <w:rsid w:val="001E327E"/>
    <w:rsid w:val="001E3287"/>
    <w:rsid w:val="001E32D7"/>
    <w:rsid w:val="001E32DC"/>
    <w:rsid w:val="001E32F5"/>
    <w:rsid w:val="001E332F"/>
    <w:rsid w:val="001E33BF"/>
    <w:rsid w:val="001E3404"/>
    <w:rsid w:val="001E340A"/>
    <w:rsid w:val="001E3436"/>
    <w:rsid w:val="001E3462"/>
    <w:rsid w:val="001E34F6"/>
    <w:rsid w:val="001E3510"/>
    <w:rsid w:val="001E353B"/>
    <w:rsid w:val="001E356B"/>
    <w:rsid w:val="001E3588"/>
    <w:rsid w:val="001E3591"/>
    <w:rsid w:val="001E36AE"/>
    <w:rsid w:val="001E36D0"/>
    <w:rsid w:val="001E37F6"/>
    <w:rsid w:val="001E381C"/>
    <w:rsid w:val="001E3851"/>
    <w:rsid w:val="001E38A8"/>
    <w:rsid w:val="001E38B4"/>
    <w:rsid w:val="001E396E"/>
    <w:rsid w:val="001E3A00"/>
    <w:rsid w:val="001E3A7C"/>
    <w:rsid w:val="001E3AE2"/>
    <w:rsid w:val="001E3B58"/>
    <w:rsid w:val="001E3C02"/>
    <w:rsid w:val="001E3C24"/>
    <w:rsid w:val="001E3C3B"/>
    <w:rsid w:val="001E3C3C"/>
    <w:rsid w:val="001E3C74"/>
    <w:rsid w:val="001E3C9D"/>
    <w:rsid w:val="001E3CA0"/>
    <w:rsid w:val="001E3CB7"/>
    <w:rsid w:val="001E3D25"/>
    <w:rsid w:val="001E3D2C"/>
    <w:rsid w:val="001E3D5F"/>
    <w:rsid w:val="001E3D94"/>
    <w:rsid w:val="001E3DD7"/>
    <w:rsid w:val="001E3E60"/>
    <w:rsid w:val="001E3EA5"/>
    <w:rsid w:val="001E3F06"/>
    <w:rsid w:val="001E3F34"/>
    <w:rsid w:val="001E3F8B"/>
    <w:rsid w:val="001E3FE4"/>
    <w:rsid w:val="001E4026"/>
    <w:rsid w:val="001E4039"/>
    <w:rsid w:val="001E4057"/>
    <w:rsid w:val="001E4082"/>
    <w:rsid w:val="001E40AA"/>
    <w:rsid w:val="001E4129"/>
    <w:rsid w:val="001E417C"/>
    <w:rsid w:val="001E4192"/>
    <w:rsid w:val="001E4228"/>
    <w:rsid w:val="001E4256"/>
    <w:rsid w:val="001E429B"/>
    <w:rsid w:val="001E42AE"/>
    <w:rsid w:val="001E435A"/>
    <w:rsid w:val="001E43AA"/>
    <w:rsid w:val="001E43AC"/>
    <w:rsid w:val="001E43CC"/>
    <w:rsid w:val="001E43D6"/>
    <w:rsid w:val="001E441C"/>
    <w:rsid w:val="001E44D9"/>
    <w:rsid w:val="001E44E5"/>
    <w:rsid w:val="001E4579"/>
    <w:rsid w:val="001E45AA"/>
    <w:rsid w:val="001E45CF"/>
    <w:rsid w:val="001E46CD"/>
    <w:rsid w:val="001E46CE"/>
    <w:rsid w:val="001E46EC"/>
    <w:rsid w:val="001E4961"/>
    <w:rsid w:val="001E4A11"/>
    <w:rsid w:val="001E4A1A"/>
    <w:rsid w:val="001E4A2D"/>
    <w:rsid w:val="001E4AB5"/>
    <w:rsid w:val="001E4B34"/>
    <w:rsid w:val="001E4BD7"/>
    <w:rsid w:val="001E4C94"/>
    <w:rsid w:val="001E4CB9"/>
    <w:rsid w:val="001E4D27"/>
    <w:rsid w:val="001E4D3F"/>
    <w:rsid w:val="001E4DAC"/>
    <w:rsid w:val="001E4DB7"/>
    <w:rsid w:val="001E4DC1"/>
    <w:rsid w:val="001E4DE7"/>
    <w:rsid w:val="001E4E04"/>
    <w:rsid w:val="001E4ED7"/>
    <w:rsid w:val="001E4F4A"/>
    <w:rsid w:val="001E4F68"/>
    <w:rsid w:val="001E4FE1"/>
    <w:rsid w:val="001E5000"/>
    <w:rsid w:val="001E5088"/>
    <w:rsid w:val="001E51C1"/>
    <w:rsid w:val="001E5371"/>
    <w:rsid w:val="001E5384"/>
    <w:rsid w:val="001E53C5"/>
    <w:rsid w:val="001E53F0"/>
    <w:rsid w:val="001E5421"/>
    <w:rsid w:val="001E5449"/>
    <w:rsid w:val="001E5490"/>
    <w:rsid w:val="001E557A"/>
    <w:rsid w:val="001E5657"/>
    <w:rsid w:val="001E570A"/>
    <w:rsid w:val="001E5720"/>
    <w:rsid w:val="001E5764"/>
    <w:rsid w:val="001E578B"/>
    <w:rsid w:val="001E583F"/>
    <w:rsid w:val="001E58B2"/>
    <w:rsid w:val="001E58DB"/>
    <w:rsid w:val="001E5953"/>
    <w:rsid w:val="001E59C5"/>
    <w:rsid w:val="001E5A89"/>
    <w:rsid w:val="001E5A97"/>
    <w:rsid w:val="001E5B4E"/>
    <w:rsid w:val="001E5B5D"/>
    <w:rsid w:val="001E5BE8"/>
    <w:rsid w:val="001E5CC9"/>
    <w:rsid w:val="001E5D3A"/>
    <w:rsid w:val="001E5D97"/>
    <w:rsid w:val="001E5DBA"/>
    <w:rsid w:val="001E5E2E"/>
    <w:rsid w:val="001E5E7F"/>
    <w:rsid w:val="001E5E9D"/>
    <w:rsid w:val="001E5EBC"/>
    <w:rsid w:val="001E5EF4"/>
    <w:rsid w:val="001E5F08"/>
    <w:rsid w:val="001E5F2E"/>
    <w:rsid w:val="001E5F3D"/>
    <w:rsid w:val="001E5FA5"/>
    <w:rsid w:val="001E602E"/>
    <w:rsid w:val="001E6041"/>
    <w:rsid w:val="001E6056"/>
    <w:rsid w:val="001E608F"/>
    <w:rsid w:val="001E60BE"/>
    <w:rsid w:val="001E6137"/>
    <w:rsid w:val="001E61C0"/>
    <w:rsid w:val="001E61D0"/>
    <w:rsid w:val="001E61E4"/>
    <w:rsid w:val="001E61FC"/>
    <w:rsid w:val="001E6277"/>
    <w:rsid w:val="001E637E"/>
    <w:rsid w:val="001E6398"/>
    <w:rsid w:val="001E64DD"/>
    <w:rsid w:val="001E64E7"/>
    <w:rsid w:val="001E64EE"/>
    <w:rsid w:val="001E64F6"/>
    <w:rsid w:val="001E656F"/>
    <w:rsid w:val="001E65ED"/>
    <w:rsid w:val="001E663B"/>
    <w:rsid w:val="001E665B"/>
    <w:rsid w:val="001E6677"/>
    <w:rsid w:val="001E6681"/>
    <w:rsid w:val="001E66DE"/>
    <w:rsid w:val="001E6840"/>
    <w:rsid w:val="001E684C"/>
    <w:rsid w:val="001E686F"/>
    <w:rsid w:val="001E68F3"/>
    <w:rsid w:val="001E6931"/>
    <w:rsid w:val="001E6A37"/>
    <w:rsid w:val="001E6A40"/>
    <w:rsid w:val="001E6A6B"/>
    <w:rsid w:val="001E6A9A"/>
    <w:rsid w:val="001E6AE0"/>
    <w:rsid w:val="001E6B36"/>
    <w:rsid w:val="001E6BCC"/>
    <w:rsid w:val="001E6BF9"/>
    <w:rsid w:val="001E6CDF"/>
    <w:rsid w:val="001E6D2A"/>
    <w:rsid w:val="001E6DAB"/>
    <w:rsid w:val="001E6DCA"/>
    <w:rsid w:val="001E6E03"/>
    <w:rsid w:val="001E6E4D"/>
    <w:rsid w:val="001E6F34"/>
    <w:rsid w:val="001E6F8C"/>
    <w:rsid w:val="001E6FCB"/>
    <w:rsid w:val="001E7039"/>
    <w:rsid w:val="001E70F4"/>
    <w:rsid w:val="001E7243"/>
    <w:rsid w:val="001E7262"/>
    <w:rsid w:val="001E72FF"/>
    <w:rsid w:val="001E730E"/>
    <w:rsid w:val="001E732A"/>
    <w:rsid w:val="001E733B"/>
    <w:rsid w:val="001E7387"/>
    <w:rsid w:val="001E73A6"/>
    <w:rsid w:val="001E73A9"/>
    <w:rsid w:val="001E73F3"/>
    <w:rsid w:val="001E74A9"/>
    <w:rsid w:val="001E74BD"/>
    <w:rsid w:val="001E74D1"/>
    <w:rsid w:val="001E74D7"/>
    <w:rsid w:val="001E74F4"/>
    <w:rsid w:val="001E7544"/>
    <w:rsid w:val="001E7577"/>
    <w:rsid w:val="001E75D9"/>
    <w:rsid w:val="001E7677"/>
    <w:rsid w:val="001E7690"/>
    <w:rsid w:val="001E76B5"/>
    <w:rsid w:val="001E76CA"/>
    <w:rsid w:val="001E76EC"/>
    <w:rsid w:val="001E7776"/>
    <w:rsid w:val="001E77AF"/>
    <w:rsid w:val="001E77FD"/>
    <w:rsid w:val="001E7853"/>
    <w:rsid w:val="001E7910"/>
    <w:rsid w:val="001E7928"/>
    <w:rsid w:val="001E798C"/>
    <w:rsid w:val="001E79B3"/>
    <w:rsid w:val="001E79CC"/>
    <w:rsid w:val="001E7AD7"/>
    <w:rsid w:val="001E7B80"/>
    <w:rsid w:val="001E7CBB"/>
    <w:rsid w:val="001E7D95"/>
    <w:rsid w:val="001E7E8A"/>
    <w:rsid w:val="001E7EB8"/>
    <w:rsid w:val="001E7F1A"/>
    <w:rsid w:val="001E7F7C"/>
    <w:rsid w:val="001E7F91"/>
    <w:rsid w:val="001F0053"/>
    <w:rsid w:val="001F0136"/>
    <w:rsid w:val="001F0153"/>
    <w:rsid w:val="001F0223"/>
    <w:rsid w:val="001F02A4"/>
    <w:rsid w:val="001F02E5"/>
    <w:rsid w:val="001F0308"/>
    <w:rsid w:val="001F036E"/>
    <w:rsid w:val="001F03A0"/>
    <w:rsid w:val="001F03C7"/>
    <w:rsid w:val="001F03E5"/>
    <w:rsid w:val="001F042D"/>
    <w:rsid w:val="001F0439"/>
    <w:rsid w:val="001F045F"/>
    <w:rsid w:val="001F0535"/>
    <w:rsid w:val="001F056C"/>
    <w:rsid w:val="001F0766"/>
    <w:rsid w:val="001F0783"/>
    <w:rsid w:val="001F0805"/>
    <w:rsid w:val="001F081A"/>
    <w:rsid w:val="001F081C"/>
    <w:rsid w:val="001F081F"/>
    <w:rsid w:val="001F0867"/>
    <w:rsid w:val="001F087B"/>
    <w:rsid w:val="001F0891"/>
    <w:rsid w:val="001F08AF"/>
    <w:rsid w:val="001F0916"/>
    <w:rsid w:val="001F0967"/>
    <w:rsid w:val="001F09E3"/>
    <w:rsid w:val="001F0AA4"/>
    <w:rsid w:val="001F0B02"/>
    <w:rsid w:val="001F0B1E"/>
    <w:rsid w:val="001F0B21"/>
    <w:rsid w:val="001F0B5D"/>
    <w:rsid w:val="001F0C1C"/>
    <w:rsid w:val="001F0C25"/>
    <w:rsid w:val="001F0C35"/>
    <w:rsid w:val="001F0C37"/>
    <w:rsid w:val="001F0C46"/>
    <w:rsid w:val="001F0CE4"/>
    <w:rsid w:val="001F0D66"/>
    <w:rsid w:val="001F0E4B"/>
    <w:rsid w:val="001F0E69"/>
    <w:rsid w:val="001F0F4D"/>
    <w:rsid w:val="001F0F6A"/>
    <w:rsid w:val="001F0F9F"/>
    <w:rsid w:val="001F109B"/>
    <w:rsid w:val="001F10BA"/>
    <w:rsid w:val="001F10CB"/>
    <w:rsid w:val="001F115C"/>
    <w:rsid w:val="001F11B1"/>
    <w:rsid w:val="001F121D"/>
    <w:rsid w:val="001F12E6"/>
    <w:rsid w:val="001F12F9"/>
    <w:rsid w:val="001F1305"/>
    <w:rsid w:val="001F131E"/>
    <w:rsid w:val="001F1353"/>
    <w:rsid w:val="001F145D"/>
    <w:rsid w:val="001F14F0"/>
    <w:rsid w:val="001F1564"/>
    <w:rsid w:val="001F15A6"/>
    <w:rsid w:val="001F15AE"/>
    <w:rsid w:val="001F160B"/>
    <w:rsid w:val="001F166E"/>
    <w:rsid w:val="001F1741"/>
    <w:rsid w:val="001F1773"/>
    <w:rsid w:val="001F1888"/>
    <w:rsid w:val="001F189A"/>
    <w:rsid w:val="001F18A0"/>
    <w:rsid w:val="001F1965"/>
    <w:rsid w:val="001F1982"/>
    <w:rsid w:val="001F199C"/>
    <w:rsid w:val="001F19DA"/>
    <w:rsid w:val="001F1A12"/>
    <w:rsid w:val="001F1A92"/>
    <w:rsid w:val="001F1A99"/>
    <w:rsid w:val="001F1AA5"/>
    <w:rsid w:val="001F1B5E"/>
    <w:rsid w:val="001F1BC2"/>
    <w:rsid w:val="001F1C1C"/>
    <w:rsid w:val="001F1C35"/>
    <w:rsid w:val="001F1C68"/>
    <w:rsid w:val="001F1C98"/>
    <w:rsid w:val="001F1CD4"/>
    <w:rsid w:val="001F1CDD"/>
    <w:rsid w:val="001F1DF8"/>
    <w:rsid w:val="001F1E67"/>
    <w:rsid w:val="001F1E7E"/>
    <w:rsid w:val="001F1F2E"/>
    <w:rsid w:val="001F1F95"/>
    <w:rsid w:val="001F201C"/>
    <w:rsid w:val="001F204F"/>
    <w:rsid w:val="001F20C8"/>
    <w:rsid w:val="001F20D9"/>
    <w:rsid w:val="001F20EC"/>
    <w:rsid w:val="001F20F7"/>
    <w:rsid w:val="001F2101"/>
    <w:rsid w:val="001F21B7"/>
    <w:rsid w:val="001F228C"/>
    <w:rsid w:val="001F2312"/>
    <w:rsid w:val="001F2399"/>
    <w:rsid w:val="001F23A4"/>
    <w:rsid w:val="001F23B3"/>
    <w:rsid w:val="001F23FA"/>
    <w:rsid w:val="001F2432"/>
    <w:rsid w:val="001F248C"/>
    <w:rsid w:val="001F2496"/>
    <w:rsid w:val="001F24F0"/>
    <w:rsid w:val="001F2670"/>
    <w:rsid w:val="001F26E8"/>
    <w:rsid w:val="001F26F8"/>
    <w:rsid w:val="001F27B4"/>
    <w:rsid w:val="001F27C3"/>
    <w:rsid w:val="001F27FB"/>
    <w:rsid w:val="001F2805"/>
    <w:rsid w:val="001F283D"/>
    <w:rsid w:val="001F28A6"/>
    <w:rsid w:val="001F2928"/>
    <w:rsid w:val="001F2949"/>
    <w:rsid w:val="001F29AA"/>
    <w:rsid w:val="001F29BB"/>
    <w:rsid w:val="001F29C1"/>
    <w:rsid w:val="001F29D6"/>
    <w:rsid w:val="001F2A54"/>
    <w:rsid w:val="001F2A8A"/>
    <w:rsid w:val="001F2ADA"/>
    <w:rsid w:val="001F2AF3"/>
    <w:rsid w:val="001F2B1A"/>
    <w:rsid w:val="001F2B98"/>
    <w:rsid w:val="001F2BDA"/>
    <w:rsid w:val="001F2C47"/>
    <w:rsid w:val="001F2C9A"/>
    <w:rsid w:val="001F2CCE"/>
    <w:rsid w:val="001F2CDA"/>
    <w:rsid w:val="001F2DAA"/>
    <w:rsid w:val="001F2E19"/>
    <w:rsid w:val="001F2E91"/>
    <w:rsid w:val="001F2E99"/>
    <w:rsid w:val="001F2EF2"/>
    <w:rsid w:val="001F2EFB"/>
    <w:rsid w:val="001F2F75"/>
    <w:rsid w:val="001F301B"/>
    <w:rsid w:val="001F30B6"/>
    <w:rsid w:val="001F30BC"/>
    <w:rsid w:val="001F321E"/>
    <w:rsid w:val="001F3291"/>
    <w:rsid w:val="001F32BB"/>
    <w:rsid w:val="001F32C7"/>
    <w:rsid w:val="001F32DF"/>
    <w:rsid w:val="001F32FD"/>
    <w:rsid w:val="001F33F0"/>
    <w:rsid w:val="001F3435"/>
    <w:rsid w:val="001F34F6"/>
    <w:rsid w:val="001F34FA"/>
    <w:rsid w:val="001F3519"/>
    <w:rsid w:val="001F3592"/>
    <w:rsid w:val="001F361B"/>
    <w:rsid w:val="001F367C"/>
    <w:rsid w:val="001F36A2"/>
    <w:rsid w:val="001F36B6"/>
    <w:rsid w:val="001F36BF"/>
    <w:rsid w:val="001F370C"/>
    <w:rsid w:val="001F371A"/>
    <w:rsid w:val="001F37EE"/>
    <w:rsid w:val="001F382D"/>
    <w:rsid w:val="001F3837"/>
    <w:rsid w:val="001F383F"/>
    <w:rsid w:val="001F3841"/>
    <w:rsid w:val="001F38A7"/>
    <w:rsid w:val="001F38E6"/>
    <w:rsid w:val="001F38F7"/>
    <w:rsid w:val="001F396B"/>
    <w:rsid w:val="001F39A8"/>
    <w:rsid w:val="001F39C1"/>
    <w:rsid w:val="001F39C6"/>
    <w:rsid w:val="001F39D2"/>
    <w:rsid w:val="001F39E5"/>
    <w:rsid w:val="001F3A43"/>
    <w:rsid w:val="001F3A55"/>
    <w:rsid w:val="001F3A5F"/>
    <w:rsid w:val="001F3A74"/>
    <w:rsid w:val="001F3A98"/>
    <w:rsid w:val="001F3AA1"/>
    <w:rsid w:val="001F3ACB"/>
    <w:rsid w:val="001F3AD1"/>
    <w:rsid w:val="001F3BA4"/>
    <w:rsid w:val="001F3BD2"/>
    <w:rsid w:val="001F3CA6"/>
    <w:rsid w:val="001F3CB4"/>
    <w:rsid w:val="001F3CC2"/>
    <w:rsid w:val="001F3E67"/>
    <w:rsid w:val="001F3F71"/>
    <w:rsid w:val="001F4029"/>
    <w:rsid w:val="001F410E"/>
    <w:rsid w:val="001F4132"/>
    <w:rsid w:val="001F4181"/>
    <w:rsid w:val="001F418E"/>
    <w:rsid w:val="001F426B"/>
    <w:rsid w:val="001F42C5"/>
    <w:rsid w:val="001F4330"/>
    <w:rsid w:val="001F433E"/>
    <w:rsid w:val="001F43A5"/>
    <w:rsid w:val="001F43E4"/>
    <w:rsid w:val="001F43EC"/>
    <w:rsid w:val="001F440F"/>
    <w:rsid w:val="001F4477"/>
    <w:rsid w:val="001F44D2"/>
    <w:rsid w:val="001F4523"/>
    <w:rsid w:val="001F45B8"/>
    <w:rsid w:val="001F45FC"/>
    <w:rsid w:val="001F4615"/>
    <w:rsid w:val="001F465A"/>
    <w:rsid w:val="001F4687"/>
    <w:rsid w:val="001F46C6"/>
    <w:rsid w:val="001F46EE"/>
    <w:rsid w:val="001F471C"/>
    <w:rsid w:val="001F4777"/>
    <w:rsid w:val="001F477D"/>
    <w:rsid w:val="001F47C1"/>
    <w:rsid w:val="001F485E"/>
    <w:rsid w:val="001F4A3F"/>
    <w:rsid w:val="001F4A6D"/>
    <w:rsid w:val="001F4B96"/>
    <w:rsid w:val="001F4BDA"/>
    <w:rsid w:val="001F4BEB"/>
    <w:rsid w:val="001F4C63"/>
    <w:rsid w:val="001F4C72"/>
    <w:rsid w:val="001F4C78"/>
    <w:rsid w:val="001F4D12"/>
    <w:rsid w:val="001F4DED"/>
    <w:rsid w:val="001F4E29"/>
    <w:rsid w:val="001F4E2C"/>
    <w:rsid w:val="001F4E5B"/>
    <w:rsid w:val="001F4E70"/>
    <w:rsid w:val="001F4EAE"/>
    <w:rsid w:val="001F4EDA"/>
    <w:rsid w:val="001F4F63"/>
    <w:rsid w:val="001F4F71"/>
    <w:rsid w:val="001F5071"/>
    <w:rsid w:val="001F507F"/>
    <w:rsid w:val="001F51EF"/>
    <w:rsid w:val="001F525C"/>
    <w:rsid w:val="001F5270"/>
    <w:rsid w:val="001F527F"/>
    <w:rsid w:val="001F52FE"/>
    <w:rsid w:val="001F5301"/>
    <w:rsid w:val="001F5350"/>
    <w:rsid w:val="001F5364"/>
    <w:rsid w:val="001F537D"/>
    <w:rsid w:val="001F538D"/>
    <w:rsid w:val="001F54BF"/>
    <w:rsid w:val="001F54E7"/>
    <w:rsid w:val="001F5586"/>
    <w:rsid w:val="001F5590"/>
    <w:rsid w:val="001F55DE"/>
    <w:rsid w:val="001F564C"/>
    <w:rsid w:val="001F565C"/>
    <w:rsid w:val="001F5824"/>
    <w:rsid w:val="001F5840"/>
    <w:rsid w:val="001F58BA"/>
    <w:rsid w:val="001F58CC"/>
    <w:rsid w:val="001F59D2"/>
    <w:rsid w:val="001F59E0"/>
    <w:rsid w:val="001F5A83"/>
    <w:rsid w:val="001F5A8F"/>
    <w:rsid w:val="001F5AA5"/>
    <w:rsid w:val="001F5B0E"/>
    <w:rsid w:val="001F5BCE"/>
    <w:rsid w:val="001F5C29"/>
    <w:rsid w:val="001F5CE7"/>
    <w:rsid w:val="001F5DFE"/>
    <w:rsid w:val="001F5E06"/>
    <w:rsid w:val="001F5E2B"/>
    <w:rsid w:val="001F5E66"/>
    <w:rsid w:val="001F5E67"/>
    <w:rsid w:val="001F5EAB"/>
    <w:rsid w:val="001F6006"/>
    <w:rsid w:val="001F601B"/>
    <w:rsid w:val="001F604D"/>
    <w:rsid w:val="001F6060"/>
    <w:rsid w:val="001F60AC"/>
    <w:rsid w:val="001F60D8"/>
    <w:rsid w:val="001F6108"/>
    <w:rsid w:val="001F6147"/>
    <w:rsid w:val="001F6168"/>
    <w:rsid w:val="001F628B"/>
    <w:rsid w:val="001F6385"/>
    <w:rsid w:val="001F642A"/>
    <w:rsid w:val="001F6447"/>
    <w:rsid w:val="001F644E"/>
    <w:rsid w:val="001F6450"/>
    <w:rsid w:val="001F645C"/>
    <w:rsid w:val="001F64E9"/>
    <w:rsid w:val="001F650E"/>
    <w:rsid w:val="001F6549"/>
    <w:rsid w:val="001F65E2"/>
    <w:rsid w:val="001F663B"/>
    <w:rsid w:val="001F6692"/>
    <w:rsid w:val="001F6751"/>
    <w:rsid w:val="001F6774"/>
    <w:rsid w:val="001F679A"/>
    <w:rsid w:val="001F684C"/>
    <w:rsid w:val="001F6892"/>
    <w:rsid w:val="001F6923"/>
    <w:rsid w:val="001F69A5"/>
    <w:rsid w:val="001F6AAA"/>
    <w:rsid w:val="001F6AD5"/>
    <w:rsid w:val="001F6B55"/>
    <w:rsid w:val="001F6B68"/>
    <w:rsid w:val="001F6B72"/>
    <w:rsid w:val="001F6B73"/>
    <w:rsid w:val="001F6BE4"/>
    <w:rsid w:val="001F6BFA"/>
    <w:rsid w:val="001F6C52"/>
    <w:rsid w:val="001F6C6D"/>
    <w:rsid w:val="001F6D5E"/>
    <w:rsid w:val="001F6DEF"/>
    <w:rsid w:val="001F6E27"/>
    <w:rsid w:val="001F6E69"/>
    <w:rsid w:val="001F6F2A"/>
    <w:rsid w:val="001F6F61"/>
    <w:rsid w:val="001F6FB5"/>
    <w:rsid w:val="001F7080"/>
    <w:rsid w:val="001F70F3"/>
    <w:rsid w:val="001F70FD"/>
    <w:rsid w:val="001F712B"/>
    <w:rsid w:val="001F715D"/>
    <w:rsid w:val="001F7160"/>
    <w:rsid w:val="001F71A2"/>
    <w:rsid w:val="001F71EE"/>
    <w:rsid w:val="001F720B"/>
    <w:rsid w:val="001F726A"/>
    <w:rsid w:val="001F72AE"/>
    <w:rsid w:val="001F7335"/>
    <w:rsid w:val="001F7337"/>
    <w:rsid w:val="001F735C"/>
    <w:rsid w:val="001F73F8"/>
    <w:rsid w:val="001F740E"/>
    <w:rsid w:val="001F7411"/>
    <w:rsid w:val="001F7431"/>
    <w:rsid w:val="001F74C5"/>
    <w:rsid w:val="001F7587"/>
    <w:rsid w:val="001F75B9"/>
    <w:rsid w:val="001F768F"/>
    <w:rsid w:val="001F76B9"/>
    <w:rsid w:val="001F76BD"/>
    <w:rsid w:val="001F76F2"/>
    <w:rsid w:val="001F7772"/>
    <w:rsid w:val="001F779E"/>
    <w:rsid w:val="001F77BE"/>
    <w:rsid w:val="001F782A"/>
    <w:rsid w:val="001F784E"/>
    <w:rsid w:val="001F785F"/>
    <w:rsid w:val="001F7882"/>
    <w:rsid w:val="001F7959"/>
    <w:rsid w:val="001F79AB"/>
    <w:rsid w:val="001F79D1"/>
    <w:rsid w:val="001F79DC"/>
    <w:rsid w:val="001F7A0F"/>
    <w:rsid w:val="001F7A5B"/>
    <w:rsid w:val="001F7A5D"/>
    <w:rsid w:val="001F7B49"/>
    <w:rsid w:val="001F7B4A"/>
    <w:rsid w:val="001F7B65"/>
    <w:rsid w:val="001F7BE0"/>
    <w:rsid w:val="001F7BEA"/>
    <w:rsid w:val="001F7BFE"/>
    <w:rsid w:val="001F7C10"/>
    <w:rsid w:val="001F7C9A"/>
    <w:rsid w:val="001F7CE1"/>
    <w:rsid w:val="001F7E07"/>
    <w:rsid w:val="001F7E24"/>
    <w:rsid w:val="001F7E7B"/>
    <w:rsid w:val="001F7E87"/>
    <w:rsid w:val="001F7E89"/>
    <w:rsid w:val="001F7FC9"/>
    <w:rsid w:val="001F7FCD"/>
    <w:rsid w:val="00200049"/>
    <w:rsid w:val="002000DC"/>
    <w:rsid w:val="0020013E"/>
    <w:rsid w:val="00200264"/>
    <w:rsid w:val="00200299"/>
    <w:rsid w:val="002002B4"/>
    <w:rsid w:val="002002BD"/>
    <w:rsid w:val="002002E0"/>
    <w:rsid w:val="00200349"/>
    <w:rsid w:val="00200378"/>
    <w:rsid w:val="00200409"/>
    <w:rsid w:val="002004AB"/>
    <w:rsid w:val="00200629"/>
    <w:rsid w:val="0020062A"/>
    <w:rsid w:val="002006DB"/>
    <w:rsid w:val="0020073E"/>
    <w:rsid w:val="00200749"/>
    <w:rsid w:val="002007C6"/>
    <w:rsid w:val="002007EC"/>
    <w:rsid w:val="002007F5"/>
    <w:rsid w:val="00200905"/>
    <w:rsid w:val="00200938"/>
    <w:rsid w:val="00200939"/>
    <w:rsid w:val="002009C4"/>
    <w:rsid w:val="00200A1D"/>
    <w:rsid w:val="00200A23"/>
    <w:rsid w:val="00200ABF"/>
    <w:rsid w:val="00200ADC"/>
    <w:rsid w:val="00200B6E"/>
    <w:rsid w:val="00200B91"/>
    <w:rsid w:val="00200B96"/>
    <w:rsid w:val="00200BAB"/>
    <w:rsid w:val="00200BBC"/>
    <w:rsid w:val="00200BC2"/>
    <w:rsid w:val="00200BCD"/>
    <w:rsid w:val="00200D59"/>
    <w:rsid w:val="00200DD8"/>
    <w:rsid w:val="00200DE3"/>
    <w:rsid w:val="00200E1C"/>
    <w:rsid w:val="00200E2B"/>
    <w:rsid w:val="00200E58"/>
    <w:rsid w:val="00200E91"/>
    <w:rsid w:val="00200EA3"/>
    <w:rsid w:val="00200EA7"/>
    <w:rsid w:val="00200EA9"/>
    <w:rsid w:val="00200ECB"/>
    <w:rsid w:val="00200EFA"/>
    <w:rsid w:val="00200F32"/>
    <w:rsid w:val="00200FB1"/>
    <w:rsid w:val="0020104A"/>
    <w:rsid w:val="0020106A"/>
    <w:rsid w:val="002010AB"/>
    <w:rsid w:val="002010B4"/>
    <w:rsid w:val="002010F3"/>
    <w:rsid w:val="00201106"/>
    <w:rsid w:val="0020115C"/>
    <w:rsid w:val="00201215"/>
    <w:rsid w:val="00201258"/>
    <w:rsid w:val="00201292"/>
    <w:rsid w:val="002012EE"/>
    <w:rsid w:val="002013BF"/>
    <w:rsid w:val="002013C9"/>
    <w:rsid w:val="00201458"/>
    <w:rsid w:val="00201479"/>
    <w:rsid w:val="002014F2"/>
    <w:rsid w:val="002014F5"/>
    <w:rsid w:val="0020151E"/>
    <w:rsid w:val="00201620"/>
    <w:rsid w:val="00201717"/>
    <w:rsid w:val="00201730"/>
    <w:rsid w:val="0020174C"/>
    <w:rsid w:val="0020176E"/>
    <w:rsid w:val="00201833"/>
    <w:rsid w:val="0020183D"/>
    <w:rsid w:val="00201906"/>
    <w:rsid w:val="00201909"/>
    <w:rsid w:val="002019D5"/>
    <w:rsid w:val="00201A6C"/>
    <w:rsid w:val="00201A70"/>
    <w:rsid w:val="00201ADC"/>
    <w:rsid w:val="00201AE1"/>
    <w:rsid w:val="00201B5B"/>
    <w:rsid w:val="00201BE5"/>
    <w:rsid w:val="00201BEF"/>
    <w:rsid w:val="00201BF5"/>
    <w:rsid w:val="00201C55"/>
    <w:rsid w:val="00201C9B"/>
    <w:rsid w:val="00201D48"/>
    <w:rsid w:val="00201D79"/>
    <w:rsid w:val="00201DB9"/>
    <w:rsid w:val="00201DC0"/>
    <w:rsid w:val="00201E2D"/>
    <w:rsid w:val="00201F4C"/>
    <w:rsid w:val="00202010"/>
    <w:rsid w:val="00202016"/>
    <w:rsid w:val="00202089"/>
    <w:rsid w:val="0020211D"/>
    <w:rsid w:val="00202157"/>
    <w:rsid w:val="00202166"/>
    <w:rsid w:val="002021A1"/>
    <w:rsid w:val="0020223D"/>
    <w:rsid w:val="00202297"/>
    <w:rsid w:val="002022A9"/>
    <w:rsid w:val="002022BB"/>
    <w:rsid w:val="002022D9"/>
    <w:rsid w:val="002023CA"/>
    <w:rsid w:val="0020244B"/>
    <w:rsid w:val="002025C1"/>
    <w:rsid w:val="002025CF"/>
    <w:rsid w:val="00202699"/>
    <w:rsid w:val="002026CE"/>
    <w:rsid w:val="002026DF"/>
    <w:rsid w:val="002026E1"/>
    <w:rsid w:val="002026F8"/>
    <w:rsid w:val="00202777"/>
    <w:rsid w:val="002027FC"/>
    <w:rsid w:val="002027FF"/>
    <w:rsid w:val="00202836"/>
    <w:rsid w:val="0020284C"/>
    <w:rsid w:val="00202885"/>
    <w:rsid w:val="0020297D"/>
    <w:rsid w:val="00202A99"/>
    <w:rsid w:val="00202AF9"/>
    <w:rsid w:val="00202B1F"/>
    <w:rsid w:val="00202C73"/>
    <w:rsid w:val="00202C84"/>
    <w:rsid w:val="00202C92"/>
    <w:rsid w:val="00202CF3"/>
    <w:rsid w:val="00202D2D"/>
    <w:rsid w:val="00202D69"/>
    <w:rsid w:val="00202D91"/>
    <w:rsid w:val="00202DC3"/>
    <w:rsid w:val="00202E1F"/>
    <w:rsid w:val="00202E68"/>
    <w:rsid w:val="00202EED"/>
    <w:rsid w:val="00202F06"/>
    <w:rsid w:val="00202F7A"/>
    <w:rsid w:val="00203019"/>
    <w:rsid w:val="00203022"/>
    <w:rsid w:val="0020303A"/>
    <w:rsid w:val="00203075"/>
    <w:rsid w:val="002030E3"/>
    <w:rsid w:val="002030F3"/>
    <w:rsid w:val="00203163"/>
    <w:rsid w:val="002031A0"/>
    <w:rsid w:val="00203228"/>
    <w:rsid w:val="00203257"/>
    <w:rsid w:val="002032C7"/>
    <w:rsid w:val="002032D8"/>
    <w:rsid w:val="002032DC"/>
    <w:rsid w:val="002032E5"/>
    <w:rsid w:val="0020330E"/>
    <w:rsid w:val="0020332E"/>
    <w:rsid w:val="00203335"/>
    <w:rsid w:val="002033BD"/>
    <w:rsid w:val="00203405"/>
    <w:rsid w:val="002034A1"/>
    <w:rsid w:val="002034D5"/>
    <w:rsid w:val="0020356F"/>
    <w:rsid w:val="0020357A"/>
    <w:rsid w:val="0020357C"/>
    <w:rsid w:val="002035EC"/>
    <w:rsid w:val="00203613"/>
    <w:rsid w:val="00203663"/>
    <w:rsid w:val="00203698"/>
    <w:rsid w:val="002036BF"/>
    <w:rsid w:val="002036C0"/>
    <w:rsid w:val="00203714"/>
    <w:rsid w:val="0020374B"/>
    <w:rsid w:val="0020376C"/>
    <w:rsid w:val="00203787"/>
    <w:rsid w:val="002037BE"/>
    <w:rsid w:val="00203850"/>
    <w:rsid w:val="00203887"/>
    <w:rsid w:val="002038AA"/>
    <w:rsid w:val="002038BF"/>
    <w:rsid w:val="00203971"/>
    <w:rsid w:val="002039B6"/>
    <w:rsid w:val="002039D1"/>
    <w:rsid w:val="00203ACC"/>
    <w:rsid w:val="00203C44"/>
    <w:rsid w:val="00203CBA"/>
    <w:rsid w:val="00203CBD"/>
    <w:rsid w:val="00203D1A"/>
    <w:rsid w:val="00203D3B"/>
    <w:rsid w:val="00203D59"/>
    <w:rsid w:val="00203D8B"/>
    <w:rsid w:val="00203DBC"/>
    <w:rsid w:val="00203E87"/>
    <w:rsid w:val="00203EC7"/>
    <w:rsid w:val="00203F7E"/>
    <w:rsid w:val="00203FF5"/>
    <w:rsid w:val="00204016"/>
    <w:rsid w:val="0020408B"/>
    <w:rsid w:val="00204097"/>
    <w:rsid w:val="002040C4"/>
    <w:rsid w:val="00204115"/>
    <w:rsid w:val="00204143"/>
    <w:rsid w:val="002041C5"/>
    <w:rsid w:val="002041C7"/>
    <w:rsid w:val="0020425C"/>
    <w:rsid w:val="002042FB"/>
    <w:rsid w:val="002043D9"/>
    <w:rsid w:val="00204411"/>
    <w:rsid w:val="00204420"/>
    <w:rsid w:val="00204468"/>
    <w:rsid w:val="00204496"/>
    <w:rsid w:val="0020455B"/>
    <w:rsid w:val="0020455D"/>
    <w:rsid w:val="00204578"/>
    <w:rsid w:val="00204660"/>
    <w:rsid w:val="002046F1"/>
    <w:rsid w:val="0020477A"/>
    <w:rsid w:val="002047B3"/>
    <w:rsid w:val="002048C8"/>
    <w:rsid w:val="0020490B"/>
    <w:rsid w:val="002049A1"/>
    <w:rsid w:val="002049A4"/>
    <w:rsid w:val="002049DC"/>
    <w:rsid w:val="002049E0"/>
    <w:rsid w:val="00204A58"/>
    <w:rsid w:val="00204BFC"/>
    <w:rsid w:val="00204C1F"/>
    <w:rsid w:val="00204CC7"/>
    <w:rsid w:val="00204CD6"/>
    <w:rsid w:val="00204D2F"/>
    <w:rsid w:val="00204DAF"/>
    <w:rsid w:val="00204DBC"/>
    <w:rsid w:val="00204DDF"/>
    <w:rsid w:val="00204E04"/>
    <w:rsid w:val="00204E25"/>
    <w:rsid w:val="00204E2E"/>
    <w:rsid w:val="00204E3A"/>
    <w:rsid w:val="00204E4F"/>
    <w:rsid w:val="00204E7C"/>
    <w:rsid w:val="00204EB1"/>
    <w:rsid w:val="00204ED5"/>
    <w:rsid w:val="00204EF8"/>
    <w:rsid w:val="00204F23"/>
    <w:rsid w:val="00204FA3"/>
    <w:rsid w:val="00204FC5"/>
    <w:rsid w:val="00205038"/>
    <w:rsid w:val="00205058"/>
    <w:rsid w:val="0020505D"/>
    <w:rsid w:val="0020507D"/>
    <w:rsid w:val="00205085"/>
    <w:rsid w:val="002051CE"/>
    <w:rsid w:val="00205211"/>
    <w:rsid w:val="00205241"/>
    <w:rsid w:val="002052D2"/>
    <w:rsid w:val="00205319"/>
    <w:rsid w:val="0020531E"/>
    <w:rsid w:val="00205357"/>
    <w:rsid w:val="002053AA"/>
    <w:rsid w:val="002053EF"/>
    <w:rsid w:val="00205444"/>
    <w:rsid w:val="00205451"/>
    <w:rsid w:val="002054DB"/>
    <w:rsid w:val="00205525"/>
    <w:rsid w:val="0020555F"/>
    <w:rsid w:val="00205565"/>
    <w:rsid w:val="0020556C"/>
    <w:rsid w:val="0020557E"/>
    <w:rsid w:val="00205735"/>
    <w:rsid w:val="002057CC"/>
    <w:rsid w:val="00205831"/>
    <w:rsid w:val="00205863"/>
    <w:rsid w:val="0020592E"/>
    <w:rsid w:val="00205982"/>
    <w:rsid w:val="002059A1"/>
    <w:rsid w:val="002059B3"/>
    <w:rsid w:val="00205A31"/>
    <w:rsid w:val="00205A50"/>
    <w:rsid w:val="00205A6A"/>
    <w:rsid w:val="00205AE1"/>
    <w:rsid w:val="00205AEF"/>
    <w:rsid w:val="00205B31"/>
    <w:rsid w:val="00205B3B"/>
    <w:rsid w:val="00205B3E"/>
    <w:rsid w:val="00205BBC"/>
    <w:rsid w:val="00205C1D"/>
    <w:rsid w:val="00205D33"/>
    <w:rsid w:val="00205DE1"/>
    <w:rsid w:val="00205E27"/>
    <w:rsid w:val="00205E70"/>
    <w:rsid w:val="00205E7C"/>
    <w:rsid w:val="00205F91"/>
    <w:rsid w:val="00205FD5"/>
    <w:rsid w:val="0020606B"/>
    <w:rsid w:val="0020606D"/>
    <w:rsid w:val="00206163"/>
    <w:rsid w:val="00206266"/>
    <w:rsid w:val="00206299"/>
    <w:rsid w:val="0020629E"/>
    <w:rsid w:val="002063C6"/>
    <w:rsid w:val="0020640B"/>
    <w:rsid w:val="00206455"/>
    <w:rsid w:val="002064D1"/>
    <w:rsid w:val="00206500"/>
    <w:rsid w:val="00206530"/>
    <w:rsid w:val="00206644"/>
    <w:rsid w:val="0020666F"/>
    <w:rsid w:val="002067F8"/>
    <w:rsid w:val="00206874"/>
    <w:rsid w:val="00206881"/>
    <w:rsid w:val="00206914"/>
    <w:rsid w:val="00206925"/>
    <w:rsid w:val="0020692A"/>
    <w:rsid w:val="00206974"/>
    <w:rsid w:val="00206990"/>
    <w:rsid w:val="00206B7E"/>
    <w:rsid w:val="00206BBC"/>
    <w:rsid w:val="00206C17"/>
    <w:rsid w:val="00206C28"/>
    <w:rsid w:val="00206CB7"/>
    <w:rsid w:val="00206D75"/>
    <w:rsid w:val="00206D9C"/>
    <w:rsid w:val="00206DC1"/>
    <w:rsid w:val="00206E1A"/>
    <w:rsid w:val="00206E2B"/>
    <w:rsid w:val="00206ECC"/>
    <w:rsid w:val="00206F05"/>
    <w:rsid w:val="00206F4F"/>
    <w:rsid w:val="00206F8E"/>
    <w:rsid w:val="00206FB9"/>
    <w:rsid w:val="00206FCE"/>
    <w:rsid w:val="002070B1"/>
    <w:rsid w:val="002070C6"/>
    <w:rsid w:val="00207185"/>
    <w:rsid w:val="002071B1"/>
    <w:rsid w:val="002071D3"/>
    <w:rsid w:val="0020725E"/>
    <w:rsid w:val="0020747F"/>
    <w:rsid w:val="002074D5"/>
    <w:rsid w:val="002074DD"/>
    <w:rsid w:val="00207533"/>
    <w:rsid w:val="0020757A"/>
    <w:rsid w:val="002075D0"/>
    <w:rsid w:val="00207697"/>
    <w:rsid w:val="00207760"/>
    <w:rsid w:val="00207772"/>
    <w:rsid w:val="00207775"/>
    <w:rsid w:val="00207784"/>
    <w:rsid w:val="0020786D"/>
    <w:rsid w:val="00207894"/>
    <w:rsid w:val="002078C9"/>
    <w:rsid w:val="002078F3"/>
    <w:rsid w:val="00207904"/>
    <w:rsid w:val="00207939"/>
    <w:rsid w:val="0020796E"/>
    <w:rsid w:val="0020797D"/>
    <w:rsid w:val="00207984"/>
    <w:rsid w:val="002079A7"/>
    <w:rsid w:val="002079FF"/>
    <w:rsid w:val="00207A04"/>
    <w:rsid w:val="00207A97"/>
    <w:rsid w:val="00207AB8"/>
    <w:rsid w:val="00207AC4"/>
    <w:rsid w:val="00207AC8"/>
    <w:rsid w:val="00207AD1"/>
    <w:rsid w:val="00207B36"/>
    <w:rsid w:val="00207B46"/>
    <w:rsid w:val="00207B65"/>
    <w:rsid w:val="00207B77"/>
    <w:rsid w:val="00207C51"/>
    <w:rsid w:val="00207C7E"/>
    <w:rsid w:val="00207CBD"/>
    <w:rsid w:val="00207E55"/>
    <w:rsid w:val="00207E5C"/>
    <w:rsid w:val="00207E8F"/>
    <w:rsid w:val="00207EB9"/>
    <w:rsid w:val="00207F39"/>
    <w:rsid w:val="00207F9E"/>
    <w:rsid w:val="00207FC2"/>
    <w:rsid w:val="00210029"/>
    <w:rsid w:val="00210051"/>
    <w:rsid w:val="0021005A"/>
    <w:rsid w:val="002100FA"/>
    <w:rsid w:val="0021010A"/>
    <w:rsid w:val="0021018E"/>
    <w:rsid w:val="0021028D"/>
    <w:rsid w:val="002102F9"/>
    <w:rsid w:val="00210312"/>
    <w:rsid w:val="00210348"/>
    <w:rsid w:val="00210355"/>
    <w:rsid w:val="002103CF"/>
    <w:rsid w:val="002103E3"/>
    <w:rsid w:val="002103E9"/>
    <w:rsid w:val="0021045A"/>
    <w:rsid w:val="0021048D"/>
    <w:rsid w:val="00210490"/>
    <w:rsid w:val="0021050A"/>
    <w:rsid w:val="0021053D"/>
    <w:rsid w:val="002105B8"/>
    <w:rsid w:val="002105FF"/>
    <w:rsid w:val="00210610"/>
    <w:rsid w:val="00210627"/>
    <w:rsid w:val="0021064F"/>
    <w:rsid w:val="0021065E"/>
    <w:rsid w:val="002106BD"/>
    <w:rsid w:val="0021081B"/>
    <w:rsid w:val="00210831"/>
    <w:rsid w:val="00210991"/>
    <w:rsid w:val="00210A4D"/>
    <w:rsid w:val="00210A84"/>
    <w:rsid w:val="00210A8F"/>
    <w:rsid w:val="00210B50"/>
    <w:rsid w:val="00210BFE"/>
    <w:rsid w:val="00210D37"/>
    <w:rsid w:val="00210D8C"/>
    <w:rsid w:val="00210DDC"/>
    <w:rsid w:val="00210E4F"/>
    <w:rsid w:val="00210E93"/>
    <w:rsid w:val="00210ED6"/>
    <w:rsid w:val="00210F1F"/>
    <w:rsid w:val="00210F98"/>
    <w:rsid w:val="00210FDC"/>
    <w:rsid w:val="0021103A"/>
    <w:rsid w:val="0021103D"/>
    <w:rsid w:val="0021109C"/>
    <w:rsid w:val="0021109E"/>
    <w:rsid w:val="002110FA"/>
    <w:rsid w:val="002110FC"/>
    <w:rsid w:val="0021110B"/>
    <w:rsid w:val="00211233"/>
    <w:rsid w:val="0021123F"/>
    <w:rsid w:val="0021127B"/>
    <w:rsid w:val="002112EC"/>
    <w:rsid w:val="00211361"/>
    <w:rsid w:val="0021139C"/>
    <w:rsid w:val="0021147B"/>
    <w:rsid w:val="002114C7"/>
    <w:rsid w:val="00211553"/>
    <w:rsid w:val="00211561"/>
    <w:rsid w:val="00211577"/>
    <w:rsid w:val="00211599"/>
    <w:rsid w:val="00211625"/>
    <w:rsid w:val="00211657"/>
    <w:rsid w:val="0021168E"/>
    <w:rsid w:val="002116F2"/>
    <w:rsid w:val="0021172B"/>
    <w:rsid w:val="00211748"/>
    <w:rsid w:val="00211763"/>
    <w:rsid w:val="00211769"/>
    <w:rsid w:val="002117D3"/>
    <w:rsid w:val="002117EC"/>
    <w:rsid w:val="0021191C"/>
    <w:rsid w:val="00211950"/>
    <w:rsid w:val="002119BC"/>
    <w:rsid w:val="002119E4"/>
    <w:rsid w:val="002119FB"/>
    <w:rsid w:val="00211A8A"/>
    <w:rsid w:val="00211B18"/>
    <w:rsid w:val="00211B20"/>
    <w:rsid w:val="00211C1A"/>
    <w:rsid w:val="00211C89"/>
    <w:rsid w:val="00211C8C"/>
    <w:rsid w:val="00211D14"/>
    <w:rsid w:val="00211D2C"/>
    <w:rsid w:val="00211D71"/>
    <w:rsid w:val="00211D89"/>
    <w:rsid w:val="00211DB4"/>
    <w:rsid w:val="00211DE5"/>
    <w:rsid w:val="00211F03"/>
    <w:rsid w:val="00211F2C"/>
    <w:rsid w:val="00211F2F"/>
    <w:rsid w:val="00211F47"/>
    <w:rsid w:val="00211F6C"/>
    <w:rsid w:val="00211FE7"/>
    <w:rsid w:val="0021200E"/>
    <w:rsid w:val="00212034"/>
    <w:rsid w:val="0021208A"/>
    <w:rsid w:val="00212154"/>
    <w:rsid w:val="00212198"/>
    <w:rsid w:val="002121E1"/>
    <w:rsid w:val="0021221E"/>
    <w:rsid w:val="00212238"/>
    <w:rsid w:val="0021229E"/>
    <w:rsid w:val="002122B7"/>
    <w:rsid w:val="0021237C"/>
    <w:rsid w:val="00212432"/>
    <w:rsid w:val="00212439"/>
    <w:rsid w:val="00212526"/>
    <w:rsid w:val="00212588"/>
    <w:rsid w:val="0021263B"/>
    <w:rsid w:val="002126BA"/>
    <w:rsid w:val="002126C5"/>
    <w:rsid w:val="00212718"/>
    <w:rsid w:val="00212975"/>
    <w:rsid w:val="002129AD"/>
    <w:rsid w:val="00212A20"/>
    <w:rsid w:val="00212AEF"/>
    <w:rsid w:val="00212BE2"/>
    <w:rsid w:val="00212BED"/>
    <w:rsid w:val="00212C01"/>
    <w:rsid w:val="00212C11"/>
    <w:rsid w:val="00212C43"/>
    <w:rsid w:val="00212C78"/>
    <w:rsid w:val="00212C86"/>
    <w:rsid w:val="00212C89"/>
    <w:rsid w:val="00212CB4"/>
    <w:rsid w:val="00212D2A"/>
    <w:rsid w:val="00212E83"/>
    <w:rsid w:val="00212ED3"/>
    <w:rsid w:val="00212F29"/>
    <w:rsid w:val="00212F46"/>
    <w:rsid w:val="00212F4D"/>
    <w:rsid w:val="00212F54"/>
    <w:rsid w:val="00212F6C"/>
    <w:rsid w:val="00213171"/>
    <w:rsid w:val="0021320F"/>
    <w:rsid w:val="00213223"/>
    <w:rsid w:val="0021323D"/>
    <w:rsid w:val="00213354"/>
    <w:rsid w:val="002133D0"/>
    <w:rsid w:val="002133F2"/>
    <w:rsid w:val="002133FF"/>
    <w:rsid w:val="00213432"/>
    <w:rsid w:val="00213514"/>
    <w:rsid w:val="00213518"/>
    <w:rsid w:val="00213537"/>
    <w:rsid w:val="00213595"/>
    <w:rsid w:val="00213616"/>
    <w:rsid w:val="00213681"/>
    <w:rsid w:val="002136A7"/>
    <w:rsid w:val="0021379D"/>
    <w:rsid w:val="002137BA"/>
    <w:rsid w:val="002137CD"/>
    <w:rsid w:val="002137EE"/>
    <w:rsid w:val="002138AB"/>
    <w:rsid w:val="002138E8"/>
    <w:rsid w:val="002139D9"/>
    <w:rsid w:val="002139EF"/>
    <w:rsid w:val="00213ACA"/>
    <w:rsid w:val="00213AFD"/>
    <w:rsid w:val="00213B01"/>
    <w:rsid w:val="00213C05"/>
    <w:rsid w:val="00213C0E"/>
    <w:rsid w:val="00213C38"/>
    <w:rsid w:val="00213C6B"/>
    <w:rsid w:val="00213C76"/>
    <w:rsid w:val="00213CB4"/>
    <w:rsid w:val="00213D60"/>
    <w:rsid w:val="00213DB4"/>
    <w:rsid w:val="00213DE6"/>
    <w:rsid w:val="00213E3C"/>
    <w:rsid w:val="00213E45"/>
    <w:rsid w:val="00213F72"/>
    <w:rsid w:val="00213FB3"/>
    <w:rsid w:val="00214058"/>
    <w:rsid w:val="00214077"/>
    <w:rsid w:val="002141C0"/>
    <w:rsid w:val="00214227"/>
    <w:rsid w:val="00214236"/>
    <w:rsid w:val="00214243"/>
    <w:rsid w:val="0021427D"/>
    <w:rsid w:val="002142B0"/>
    <w:rsid w:val="002142CD"/>
    <w:rsid w:val="002143C0"/>
    <w:rsid w:val="002143DD"/>
    <w:rsid w:val="00214400"/>
    <w:rsid w:val="00214406"/>
    <w:rsid w:val="00214422"/>
    <w:rsid w:val="0021446D"/>
    <w:rsid w:val="002144A4"/>
    <w:rsid w:val="002144A9"/>
    <w:rsid w:val="002144D3"/>
    <w:rsid w:val="002144F7"/>
    <w:rsid w:val="002144FC"/>
    <w:rsid w:val="002145C0"/>
    <w:rsid w:val="002145C9"/>
    <w:rsid w:val="0021461F"/>
    <w:rsid w:val="002146B1"/>
    <w:rsid w:val="002146CB"/>
    <w:rsid w:val="002146F1"/>
    <w:rsid w:val="002146FE"/>
    <w:rsid w:val="0021470A"/>
    <w:rsid w:val="0021472D"/>
    <w:rsid w:val="00214771"/>
    <w:rsid w:val="002147F6"/>
    <w:rsid w:val="00214829"/>
    <w:rsid w:val="00214919"/>
    <w:rsid w:val="0021494B"/>
    <w:rsid w:val="002149EC"/>
    <w:rsid w:val="002149FB"/>
    <w:rsid w:val="00214AC6"/>
    <w:rsid w:val="00214AE8"/>
    <w:rsid w:val="00214B26"/>
    <w:rsid w:val="00214BB8"/>
    <w:rsid w:val="00214BD6"/>
    <w:rsid w:val="00214D34"/>
    <w:rsid w:val="00214D38"/>
    <w:rsid w:val="00214D61"/>
    <w:rsid w:val="00214F5D"/>
    <w:rsid w:val="00214F60"/>
    <w:rsid w:val="00214F66"/>
    <w:rsid w:val="00214F72"/>
    <w:rsid w:val="00215013"/>
    <w:rsid w:val="00215023"/>
    <w:rsid w:val="002150D6"/>
    <w:rsid w:val="00215126"/>
    <w:rsid w:val="00215129"/>
    <w:rsid w:val="00215202"/>
    <w:rsid w:val="00215261"/>
    <w:rsid w:val="0021526B"/>
    <w:rsid w:val="0021529E"/>
    <w:rsid w:val="002152BE"/>
    <w:rsid w:val="00215306"/>
    <w:rsid w:val="00215342"/>
    <w:rsid w:val="002153F1"/>
    <w:rsid w:val="00215414"/>
    <w:rsid w:val="00215422"/>
    <w:rsid w:val="00215443"/>
    <w:rsid w:val="002154E7"/>
    <w:rsid w:val="00215546"/>
    <w:rsid w:val="00215583"/>
    <w:rsid w:val="00215596"/>
    <w:rsid w:val="002155E0"/>
    <w:rsid w:val="00215619"/>
    <w:rsid w:val="002156C3"/>
    <w:rsid w:val="0021573A"/>
    <w:rsid w:val="0021573E"/>
    <w:rsid w:val="0021579D"/>
    <w:rsid w:val="0021581E"/>
    <w:rsid w:val="00215834"/>
    <w:rsid w:val="0021583A"/>
    <w:rsid w:val="00215868"/>
    <w:rsid w:val="002158FD"/>
    <w:rsid w:val="00215954"/>
    <w:rsid w:val="00215AB7"/>
    <w:rsid w:val="00215B0A"/>
    <w:rsid w:val="00215B9B"/>
    <w:rsid w:val="00215BA2"/>
    <w:rsid w:val="00215C12"/>
    <w:rsid w:val="00215C5C"/>
    <w:rsid w:val="00215CE2"/>
    <w:rsid w:val="00215D7F"/>
    <w:rsid w:val="00215DA1"/>
    <w:rsid w:val="00215DF9"/>
    <w:rsid w:val="00215EFB"/>
    <w:rsid w:val="00215F25"/>
    <w:rsid w:val="00215F56"/>
    <w:rsid w:val="00215FB1"/>
    <w:rsid w:val="00215FEF"/>
    <w:rsid w:val="00216044"/>
    <w:rsid w:val="00216144"/>
    <w:rsid w:val="00216162"/>
    <w:rsid w:val="002161AF"/>
    <w:rsid w:val="00216254"/>
    <w:rsid w:val="00216293"/>
    <w:rsid w:val="0021629D"/>
    <w:rsid w:val="002162C1"/>
    <w:rsid w:val="002162E7"/>
    <w:rsid w:val="002162F4"/>
    <w:rsid w:val="0021638F"/>
    <w:rsid w:val="00216399"/>
    <w:rsid w:val="002163BA"/>
    <w:rsid w:val="00216430"/>
    <w:rsid w:val="00216439"/>
    <w:rsid w:val="00216490"/>
    <w:rsid w:val="00216546"/>
    <w:rsid w:val="00216564"/>
    <w:rsid w:val="0021657A"/>
    <w:rsid w:val="002165DF"/>
    <w:rsid w:val="0021660C"/>
    <w:rsid w:val="002168BB"/>
    <w:rsid w:val="002168D3"/>
    <w:rsid w:val="0021691D"/>
    <w:rsid w:val="00216977"/>
    <w:rsid w:val="0021698D"/>
    <w:rsid w:val="00216998"/>
    <w:rsid w:val="00216A11"/>
    <w:rsid w:val="00216A5E"/>
    <w:rsid w:val="00216A66"/>
    <w:rsid w:val="00216ABF"/>
    <w:rsid w:val="00216B10"/>
    <w:rsid w:val="00216C27"/>
    <w:rsid w:val="00216C42"/>
    <w:rsid w:val="00216C55"/>
    <w:rsid w:val="00216D91"/>
    <w:rsid w:val="00216D99"/>
    <w:rsid w:val="00216DBC"/>
    <w:rsid w:val="00216E89"/>
    <w:rsid w:val="00216ECF"/>
    <w:rsid w:val="00216EF9"/>
    <w:rsid w:val="00216FD2"/>
    <w:rsid w:val="00216FE3"/>
    <w:rsid w:val="00217083"/>
    <w:rsid w:val="00217088"/>
    <w:rsid w:val="002170AC"/>
    <w:rsid w:val="0021717E"/>
    <w:rsid w:val="0021718A"/>
    <w:rsid w:val="00217213"/>
    <w:rsid w:val="0021723A"/>
    <w:rsid w:val="00217244"/>
    <w:rsid w:val="002173F8"/>
    <w:rsid w:val="00217405"/>
    <w:rsid w:val="00217528"/>
    <w:rsid w:val="00217562"/>
    <w:rsid w:val="002176B1"/>
    <w:rsid w:val="002176EF"/>
    <w:rsid w:val="002176FD"/>
    <w:rsid w:val="0021777A"/>
    <w:rsid w:val="002177FA"/>
    <w:rsid w:val="0021780C"/>
    <w:rsid w:val="00217813"/>
    <w:rsid w:val="00217857"/>
    <w:rsid w:val="0021786E"/>
    <w:rsid w:val="00217893"/>
    <w:rsid w:val="002178DB"/>
    <w:rsid w:val="002178F7"/>
    <w:rsid w:val="00217916"/>
    <w:rsid w:val="002179AF"/>
    <w:rsid w:val="00217A0C"/>
    <w:rsid w:val="00217A89"/>
    <w:rsid w:val="00217AA7"/>
    <w:rsid w:val="00217B24"/>
    <w:rsid w:val="00217B2F"/>
    <w:rsid w:val="00217BDF"/>
    <w:rsid w:val="00217C1E"/>
    <w:rsid w:val="00217C71"/>
    <w:rsid w:val="00217CF3"/>
    <w:rsid w:val="00217DEC"/>
    <w:rsid w:val="00217DF0"/>
    <w:rsid w:val="00217EA7"/>
    <w:rsid w:val="00217EAA"/>
    <w:rsid w:val="00217EB8"/>
    <w:rsid w:val="00217F05"/>
    <w:rsid w:val="0022000F"/>
    <w:rsid w:val="00220019"/>
    <w:rsid w:val="00220090"/>
    <w:rsid w:val="002200E2"/>
    <w:rsid w:val="002200E8"/>
    <w:rsid w:val="00220188"/>
    <w:rsid w:val="002201B7"/>
    <w:rsid w:val="002201D2"/>
    <w:rsid w:val="0022028A"/>
    <w:rsid w:val="002202ED"/>
    <w:rsid w:val="002202F0"/>
    <w:rsid w:val="00220311"/>
    <w:rsid w:val="002203FD"/>
    <w:rsid w:val="00220405"/>
    <w:rsid w:val="00220423"/>
    <w:rsid w:val="00220430"/>
    <w:rsid w:val="00220494"/>
    <w:rsid w:val="002204ED"/>
    <w:rsid w:val="0022055B"/>
    <w:rsid w:val="00220655"/>
    <w:rsid w:val="002206AC"/>
    <w:rsid w:val="00220716"/>
    <w:rsid w:val="00220771"/>
    <w:rsid w:val="00220793"/>
    <w:rsid w:val="0022082D"/>
    <w:rsid w:val="002208DB"/>
    <w:rsid w:val="002208F4"/>
    <w:rsid w:val="0022092D"/>
    <w:rsid w:val="002209C5"/>
    <w:rsid w:val="00220A09"/>
    <w:rsid w:val="00220A0D"/>
    <w:rsid w:val="00220A5F"/>
    <w:rsid w:val="00220B6B"/>
    <w:rsid w:val="00220BA3"/>
    <w:rsid w:val="00220C03"/>
    <w:rsid w:val="00220D0E"/>
    <w:rsid w:val="00220D51"/>
    <w:rsid w:val="00220D53"/>
    <w:rsid w:val="00220D92"/>
    <w:rsid w:val="00220E1F"/>
    <w:rsid w:val="00220F6D"/>
    <w:rsid w:val="00220F75"/>
    <w:rsid w:val="00220F83"/>
    <w:rsid w:val="00220F94"/>
    <w:rsid w:val="00220FF8"/>
    <w:rsid w:val="00221009"/>
    <w:rsid w:val="0022103F"/>
    <w:rsid w:val="00221053"/>
    <w:rsid w:val="00221146"/>
    <w:rsid w:val="0022116C"/>
    <w:rsid w:val="002211FB"/>
    <w:rsid w:val="00221277"/>
    <w:rsid w:val="0022128F"/>
    <w:rsid w:val="002212B1"/>
    <w:rsid w:val="002212BC"/>
    <w:rsid w:val="00221310"/>
    <w:rsid w:val="0022132C"/>
    <w:rsid w:val="002213C3"/>
    <w:rsid w:val="002213E6"/>
    <w:rsid w:val="00221416"/>
    <w:rsid w:val="00221496"/>
    <w:rsid w:val="002214B0"/>
    <w:rsid w:val="002214BA"/>
    <w:rsid w:val="002214D2"/>
    <w:rsid w:val="002215B5"/>
    <w:rsid w:val="002215BE"/>
    <w:rsid w:val="002215D2"/>
    <w:rsid w:val="002215FC"/>
    <w:rsid w:val="00221664"/>
    <w:rsid w:val="00221689"/>
    <w:rsid w:val="0022168E"/>
    <w:rsid w:val="002216AF"/>
    <w:rsid w:val="002216D0"/>
    <w:rsid w:val="002216FB"/>
    <w:rsid w:val="0022173A"/>
    <w:rsid w:val="0022173B"/>
    <w:rsid w:val="0022179C"/>
    <w:rsid w:val="002217C3"/>
    <w:rsid w:val="002217EF"/>
    <w:rsid w:val="0022189B"/>
    <w:rsid w:val="002218B6"/>
    <w:rsid w:val="00221962"/>
    <w:rsid w:val="002219E0"/>
    <w:rsid w:val="00221A02"/>
    <w:rsid w:val="00221A5A"/>
    <w:rsid w:val="00221A88"/>
    <w:rsid w:val="00221B11"/>
    <w:rsid w:val="00221B54"/>
    <w:rsid w:val="00221BDE"/>
    <w:rsid w:val="00221C05"/>
    <w:rsid w:val="00221C39"/>
    <w:rsid w:val="00221C44"/>
    <w:rsid w:val="00221C48"/>
    <w:rsid w:val="00221C58"/>
    <w:rsid w:val="00221CB9"/>
    <w:rsid w:val="00221CC0"/>
    <w:rsid w:val="00221CDF"/>
    <w:rsid w:val="00221CE5"/>
    <w:rsid w:val="00221D11"/>
    <w:rsid w:val="00221D21"/>
    <w:rsid w:val="00221DA9"/>
    <w:rsid w:val="00221DE6"/>
    <w:rsid w:val="00221F0D"/>
    <w:rsid w:val="00221FAC"/>
    <w:rsid w:val="00221FBA"/>
    <w:rsid w:val="002220ED"/>
    <w:rsid w:val="0022214B"/>
    <w:rsid w:val="0022219B"/>
    <w:rsid w:val="002221D1"/>
    <w:rsid w:val="002222CD"/>
    <w:rsid w:val="002222D2"/>
    <w:rsid w:val="00222345"/>
    <w:rsid w:val="0022234D"/>
    <w:rsid w:val="00222364"/>
    <w:rsid w:val="0022236B"/>
    <w:rsid w:val="002223B4"/>
    <w:rsid w:val="00222402"/>
    <w:rsid w:val="00222408"/>
    <w:rsid w:val="00222459"/>
    <w:rsid w:val="00222491"/>
    <w:rsid w:val="002224A6"/>
    <w:rsid w:val="002224BF"/>
    <w:rsid w:val="00222604"/>
    <w:rsid w:val="0022261B"/>
    <w:rsid w:val="00222642"/>
    <w:rsid w:val="002227AB"/>
    <w:rsid w:val="002227D4"/>
    <w:rsid w:val="00222801"/>
    <w:rsid w:val="00222825"/>
    <w:rsid w:val="002228F1"/>
    <w:rsid w:val="002228F3"/>
    <w:rsid w:val="002228FC"/>
    <w:rsid w:val="0022291A"/>
    <w:rsid w:val="0022293F"/>
    <w:rsid w:val="00222978"/>
    <w:rsid w:val="002229E6"/>
    <w:rsid w:val="00222A3A"/>
    <w:rsid w:val="00222A8D"/>
    <w:rsid w:val="00222A94"/>
    <w:rsid w:val="00222A96"/>
    <w:rsid w:val="00222BC1"/>
    <w:rsid w:val="00222C22"/>
    <w:rsid w:val="00222CAE"/>
    <w:rsid w:val="00222D06"/>
    <w:rsid w:val="00222D0A"/>
    <w:rsid w:val="00222D18"/>
    <w:rsid w:val="00222D4A"/>
    <w:rsid w:val="00222D86"/>
    <w:rsid w:val="00222DF8"/>
    <w:rsid w:val="00222E1F"/>
    <w:rsid w:val="00222E2C"/>
    <w:rsid w:val="00222E67"/>
    <w:rsid w:val="00222EF0"/>
    <w:rsid w:val="00222F48"/>
    <w:rsid w:val="00222FA1"/>
    <w:rsid w:val="00222FA4"/>
    <w:rsid w:val="002231A1"/>
    <w:rsid w:val="002231B1"/>
    <w:rsid w:val="00223288"/>
    <w:rsid w:val="002232B8"/>
    <w:rsid w:val="00223320"/>
    <w:rsid w:val="00223363"/>
    <w:rsid w:val="002233DE"/>
    <w:rsid w:val="002233FC"/>
    <w:rsid w:val="00223486"/>
    <w:rsid w:val="00223496"/>
    <w:rsid w:val="002234CC"/>
    <w:rsid w:val="00223526"/>
    <w:rsid w:val="00223543"/>
    <w:rsid w:val="00223562"/>
    <w:rsid w:val="00223645"/>
    <w:rsid w:val="00223670"/>
    <w:rsid w:val="00223687"/>
    <w:rsid w:val="002236A7"/>
    <w:rsid w:val="002236C6"/>
    <w:rsid w:val="002236DD"/>
    <w:rsid w:val="00223730"/>
    <w:rsid w:val="00223749"/>
    <w:rsid w:val="0022375D"/>
    <w:rsid w:val="0022376F"/>
    <w:rsid w:val="00223785"/>
    <w:rsid w:val="002237AD"/>
    <w:rsid w:val="002237FE"/>
    <w:rsid w:val="002238FF"/>
    <w:rsid w:val="002239C8"/>
    <w:rsid w:val="002239EA"/>
    <w:rsid w:val="00223A26"/>
    <w:rsid w:val="00223AB8"/>
    <w:rsid w:val="00223AC5"/>
    <w:rsid w:val="00223B02"/>
    <w:rsid w:val="00223B58"/>
    <w:rsid w:val="00223B8D"/>
    <w:rsid w:val="00223B94"/>
    <w:rsid w:val="00223C8E"/>
    <w:rsid w:val="00223CB5"/>
    <w:rsid w:val="00223D04"/>
    <w:rsid w:val="00223D3F"/>
    <w:rsid w:val="00223D54"/>
    <w:rsid w:val="00223DB8"/>
    <w:rsid w:val="00223DF2"/>
    <w:rsid w:val="00223DF8"/>
    <w:rsid w:val="00223EDA"/>
    <w:rsid w:val="00223EFA"/>
    <w:rsid w:val="00223F27"/>
    <w:rsid w:val="00223FA9"/>
    <w:rsid w:val="00223FD7"/>
    <w:rsid w:val="0022405C"/>
    <w:rsid w:val="00224101"/>
    <w:rsid w:val="0022417D"/>
    <w:rsid w:val="0022424F"/>
    <w:rsid w:val="0022427B"/>
    <w:rsid w:val="002242D6"/>
    <w:rsid w:val="002242E9"/>
    <w:rsid w:val="0022436A"/>
    <w:rsid w:val="00224391"/>
    <w:rsid w:val="00224420"/>
    <w:rsid w:val="002244B1"/>
    <w:rsid w:val="002244C4"/>
    <w:rsid w:val="002244C5"/>
    <w:rsid w:val="002244D7"/>
    <w:rsid w:val="002244F0"/>
    <w:rsid w:val="002244F2"/>
    <w:rsid w:val="00224541"/>
    <w:rsid w:val="0022460D"/>
    <w:rsid w:val="00224650"/>
    <w:rsid w:val="002246CE"/>
    <w:rsid w:val="002246DD"/>
    <w:rsid w:val="002246E4"/>
    <w:rsid w:val="002246F0"/>
    <w:rsid w:val="002247FC"/>
    <w:rsid w:val="002248BB"/>
    <w:rsid w:val="00224942"/>
    <w:rsid w:val="002249A2"/>
    <w:rsid w:val="00224A2E"/>
    <w:rsid w:val="00224A32"/>
    <w:rsid w:val="00224AE6"/>
    <w:rsid w:val="00224B04"/>
    <w:rsid w:val="00224B57"/>
    <w:rsid w:val="00224B83"/>
    <w:rsid w:val="00224BAE"/>
    <w:rsid w:val="00224C39"/>
    <w:rsid w:val="00224C57"/>
    <w:rsid w:val="00224CB0"/>
    <w:rsid w:val="00224CF8"/>
    <w:rsid w:val="00224D56"/>
    <w:rsid w:val="00224E0F"/>
    <w:rsid w:val="00224E4F"/>
    <w:rsid w:val="00224E5F"/>
    <w:rsid w:val="00224E91"/>
    <w:rsid w:val="00224EC0"/>
    <w:rsid w:val="00224ED5"/>
    <w:rsid w:val="00224EFD"/>
    <w:rsid w:val="00224F04"/>
    <w:rsid w:val="00224F48"/>
    <w:rsid w:val="00224F73"/>
    <w:rsid w:val="00224FBC"/>
    <w:rsid w:val="00224FE7"/>
    <w:rsid w:val="00224FFC"/>
    <w:rsid w:val="00225004"/>
    <w:rsid w:val="00225027"/>
    <w:rsid w:val="00225044"/>
    <w:rsid w:val="002250C7"/>
    <w:rsid w:val="00225107"/>
    <w:rsid w:val="00225118"/>
    <w:rsid w:val="00225157"/>
    <w:rsid w:val="00225188"/>
    <w:rsid w:val="00225231"/>
    <w:rsid w:val="00225356"/>
    <w:rsid w:val="002253C4"/>
    <w:rsid w:val="002253FF"/>
    <w:rsid w:val="00225424"/>
    <w:rsid w:val="0022542F"/>
    <w:rsid w:val="00225451"/>
    <w:rsid w:val="00225453"/>
    <w:rsid w:val="00225462"/>
    <w:rsid w:val="00225475"/>
    <w:rsid w:val="0022547B"/>
    <w:rsid w:val="002254B9"/>
    <w:rsid w:val="0022550C"/>
    <w:rsid w:val="00225528"/>
    <w:rsid w:val="00225570"/>
    <w:rsid w:val="002255F9"/>
    <w:rsid w:val="00225601"/>
    <w:rsid w:val="0022562B"/>
    <w:rsid w:val="002256B2"/>
    <w:rsid w:val="002256E5"/>
    <w:rsid w:val="00225742"/>
    <w:rsid w:val="002257AC"/>
    <w:rsid w:val="002257F9"/>
    <w:rsid w:val="0022580A"/>
    <w:rsid w:val="00225819"/>
    <w:rsid w:val="0022584F"/>
    <w:rsid w:val="002258B7"/>
    <w:rsid w:val="002258BC"/>
    <w:rsid w:val="002258E3"/>
    <w:rsid w:val="0022592F"/>
    <w:rsid w:val="00225945"/>
    <w:rsid w:val="0022598D"/>
    <w:rsid w:val="00225A18"/>
    <w:rsid w:val="00225AA3"/>
    <w:rsid w:val="00225AFB"/>
    <w:rsid w:val="00225B58"/>
    <w:rsid w:val="00225B9B"/>
    <w:rsid w:val="00225BC5"/>
    <w:rsid w:val="00225BFB"/>
    <w:rsid w:val="00225BFF"/>
    <w:rsid w:val="00225C65"/>
    <w:rsid w:val="00225D22"/>
    <w:rsid w:val="00225DF8"/>
    <w:rsid w:val="00225E53"/>
    <w:rsid w:val="00225E91"/>
    <w:rsid w:val="00225EDB"/>
    <w:rsid w:val="00225EE7"/>
    <w:rsid w:val="00225F84"/>
    <w:rsid w:val="00226006"/>
    <w:rsid w:val="00226089"/>
    <w:rsid w:val="002260B8"/>
    <w:rsid w:val="002260D1"/>
    <w:rsid w:val="002260EB"/>
    <w:rsid w:val="002260FC"/>
    <w:rsid w:val="0022612F"/>
    <w:rsid w:val="0022613C"/>
    <w:rsid w:val="00226154"/>
    <w:rsid w:val="0022615D"/>
    <w:rsid w:val="0022619F"/>
    <w:rsid w:val="002261D6"/>
    <w:rsid w:val="0022623B"/>
    <w:rsid w:val="00226241"/>
    <w:rsid w:val="002262EA"/>
    <w:rsid w:val="0022631E"/>
    <w:rsid w:val="0022636E"/>
    <w:rsid w:val="002263B1"/>
    <w:rsid w:val="002264BA"/>
    <w:rsid w:val="002264CD"/>
    <w:rsid w:val="0022657C"/>
    <w:rsid w:val="002265FC"/>
    <w:rsid w:val="002267EC"/>
    <w:rsid w:val="00226821"/>
    <w:rsid w:val="0022694D"/>
    <w:rsid w:val="0022694F"/>
    <w:rsid w:val="0022699A"/>
    <w:rsid w:val="002269AE"/>
    <w:rsid w:val="002269BD"/>
    <w:rsid w:val="002269EF"/>
    <w:rsid w:val="00226A1D"/>
    <w:rsid w:val="00226A22"/>
    <w:rsid w:val="00226A91"/>
    <w:rsid w:val="00226AE5"/>
    <w:rsid w:val="00226B1B"/>
    <w:rsid w:val="00226B3D"/>
    <w:rsid w:val="00226BD9"/>
    <w:rsid w:val="00226C8B"/>
    <w:rsid w:val="00226C96"/>
    <w:rsid w:val="00226CE5"/>
    <w:rsid w:val="00226D3C"/>
    <w:rsid w:val="00226D93"/>
    <w:rsid w:val="00226DBE"/>
    <w:rsid w:val="00226DE3"/>
    <w:rsid w:val="00226EB3"/>
    <w:rsid w:val="00226EB6"/>
    <w:rsid w:val="00226F4A"/>
    <w:rsid w:val="00226F67"/>
    <w:rsid w:val="00226F68"/>
    <w:rsid w:val="00226F6C"/>
    <w:rsid w:val="00226F7B"/>
    <w:rsid w:val="00226F84"/>
    <w:rsid w:val="00226FC2"/>
    <w:rsid w:val="00226FE4"/>
    <w:rsid w:val="00227026"/>
    <w:rsid w:val="00227078"/>
    <w:rsid w:val="002271B7"/>
    <w:rsid w:val="002271DA"/>
    <w:rsid w:val="002272B9"/>
    <w:rsid w:val="002272DB"/>
    <w:rsid w:val="002272F4"/>
    <w:rsid w:val="002272FA"/>
    <w:rsid w:val="0022731B"/>
    <w:rsid w:val="0022734C"/>
    <w:rsid w:val="00227368"/>
    <w:rsid w:val="002273DF"/>
    <w:rsid w:val="0022740B"/>
    <w:rsid w:val="00227492"/>
    <w:rsid w:val="002274A4"/>
    <w:rsid w:val="002274DB"/>
    <w:rsid w:val="002275BC"/>
    <w:rsid w:val="002276A8"/>
    <w:rsid w:val="002276BE"/>
    <w:rsid w:val="002276C1"/>
    <w:rsid w:val="002276F8"/>
    <w:rsid w:val="00227817"/>
    <w:rsid w:val="0022786E"/>
    <w:rsid w:val="0022788A"/>
    <w:rsid w:val="00227897"/>
    <w:rsid w:val="002278FC"/>
    <w:rsid w:val="00227934"/>
    <w:rsid w:val="0022793B"/>
    <w:rsid w:val="002279E2"/>
    <w:rsid w:val="002279F5"/>
    <w:rsid w:val="00227A52"/>
    <w:rsid w:val="00227B28"/>
    <w:rsid w:val="00227B32"/>
    <w:rsid w:val="00227B3E"/>
    <w:rsid w:val="00227B44"/>
    <w:rsid w:val="00227C0A"/>
    <w:rsid w:val="00227C73"/>
    <w:rsid w:val="00227C84"/>
    <w:rsid w:val="00227C9B"/>
    <w:rsid w:val="00227D4E"/>
    <w:rsid w:val="00227D9D"/>
    <w:rsid w:val="00227DDE"/>
    <w:rsid w:val="00227EE7"/>
    <w:rsid w:val="00227EE8"/>
    <w:rsid w:val="00227FC6"/>
    <w:rsid w:val="00227FD5"/>
    <w:rsid w:val="00230074"/>
    <w:rsid w:val="002300BD"/>
    <w:rsid w:val="00230154"/>
    <w:rsid w:val="0023031E"/>
    <w:rsid w:val="00230328"/>
    <w:rsid w:val="002303F0"/>
    <w:rsid w:val="00230451"/>
    <w:rsid w:val="00230460"/>
    <w:rsid w:val="002304D0"/>
    <w:rsid w:val="002304EB"/>
    <w:rsid w:val="00230501"/>
    <w:rsid w:val="002305BD"/>
    <w:rsid w:val="002305CF"/>
    <w:rsid w:val="002305F4"/>
    <w:rsid w:val="002306D1"/>
    <w:rsid w:val="002306E0"/>
    <w:rsid w:val="00230723"/>
    <w:rsid w:val="00230764"/>
    <w:rsid w:val="002307FB"/>
    <w:rsid w:val="0023083F"/>
    <w:rsid w:val="002308BD"/>
    <w:rsid w:val="002308F5"/>
    <w:rsid w:val="00230986"/>
    <w:rsid w:val="00230A21"/>
    <w:rsid w:val="00230A53"/>
    <w:rsid w:val="00230B68"/>
    <w:rsid w:val="00230BAD"/>
    <w:rsid w:val="00230BB2"/>
    <w:rsid w:val="00230BC2"/>
    <w:rsid w:val="00230BD1"/>
    <w:rsid w:val="00230BE4"/>
    <w:rsid w:val="00230C12"/>
    <w:rsid w:val="00230CB5"/>
    <w:rsid w:val="00230D14"/>
    <w:rsid w:val="00230D22"/>
    <w:rsid w:val="00230DA9"/>
    <w:rsid w:val="00230DDE"/>
    <w:rsid w:val="00230DFA"/>
    <w:rsid w:val="00230DFF"/>
    <w:rsid w:val="00230E4A"/>
    <w:rsid w:val="00230E4B"/>
    <w:rsid w:val="00230E6B"/>
    <w:rsid w:val="00230EC4"/>
    <w:rsid w:val="00230F3F"/>
    <w:rsid w:val="00230FDC"/>
    <w:rsid w:val="00231067"/>
    <w:rsid w:val="002310EC"/>
    <w:rsid w:val="00231158"/>
    <w:rsid w:val="0023115A"/>
    <w:rsid w:val="00231213"/>
    <w:rsid w:val="00231266"/>
    <w:rsid w:val="00231336"/>
    <w:rsid w:val="0023133D"/>
    <w:rsid w:val="002313EE"/>
    <w:rsid w:val="00231484"/>
    <w:rsid w:val="00231497"/>
    <w:rsid w:val="002314EF"/>
    <w:rsid w:val="002315D3"/>
    <w:rsid w:val="00231623"/>
    <w:rsid w:val="00231636"/>
    <w:rsid w:val="0023165C"/>
    <w:rsid w:val="0023167C"/>
    <w:rsid w:val="002316CF"/>
    <w:rsid w:val="0023174C"/>
    <w:rsid w:val="002317E7"/>
    <w:rsid w:val="002317F3"/>
    <w:rsid w:val="00231846"/>
    <w:rsid w:val="00231867"/>
    <w:rsid w:val="0023190C"/>
    <w:rsid w:val="002319B7"/>
    <w:rsid w:val="00231A68"/>
    <w:rsid w:val="00231AA7"/>
    <w:rsid w:val="00231AA9"/>
    <w:rsid w:val="00231B1F"/>
    <w:rsid w:val="00231B6A"/>
    <w:rsid w:val="00231BBA"/>
    <w:rsid w:val="00231C04"/>
    <w:rsid w:val="00231C1A"/>
    <w:rsid w:val="00231CA7"/>
    <w:rsid w:val="00231CAF"/>
    <w:rsid w:val="00231CB4"/>
    <w:rsid w:val="00231CE4"/>
    <w:rsid w:val="00231D2B"/>
    <w:rsid w:val="00231D2E"/>
    <w:rsid w:val="00231D83"/>
    <w:rsid w:val="00231DCB"/>
    <w:rsid w:val="00231DE3"/>
    <w:rsid w:val="00231DEA"/>
    <w:rsid w:val="00231E42"/>
    <w:rsid w:val="00231E68"/>
    <w:rsid w:val="00231EB2"/>
    <w:rsid w:val="00231ED3"/>
    <w:rsid w:val="00231EE6"/>
    <w:rsid w:val="00231F26"/>
    <w:rsid w:val="00231F39"/>
    <w:rsid w:val="00232055"/>
    <w:rsid w:val="0023217A"/>
    <w:rsid w:val="002321B5"/>
    <w:rsid w:val="002321F1"/>
    <w:rsid w:val="00232202"/>
    <w:rsid w:val="00232231"/>
    <w:rsid w:val="0023223A"/>
    <w:rsid w:val="00232285"/>
    <w:rsid w:val="00232290"/>
    <w:rsid w:val="00232352"/>
    <w:rsid w:val="00232367"/>
    <w:rsid w:val="002323D9"/>
    <w:rsid w:val="00232427"/>
    <w:rsid w:val="00232434"/>
    <w:rsid w:val="0023250B"/>
    <w:rsid w:val="00232524"/>
    <w:rsid w:val="00232527"/>
    <w:rsid w:val="00232565"/>
    <w:rsid w:val="00232576"/>
    <w:rsid w:val="002325F0"/>
    <w:rsid w:val="002326A4"/>
    <w:rsid w:val="002327D7"/>
    <w:rsid w:val="0023283F"/>
    <w:rsid w:val="00232898"/>
    <w:rsid w:val="0023289B"/>
    <w:rsid w:val="002328E0"/>
    <w:rsid w:val="0023292C"/>
    <w:rsid w:val="00232949"/>
    <w:rsid w:val="002329BF"/>
    <w:rsid w:val="00232A0C"/>
    <w:rsid w:val="00232ABB"/>
    <w:rsid w:val="00232ADB"/>
    <w:rsid w:val="00232B8B"/>
    <w:rsid w:val="00232BA6"/>
    <w:rsid w:val="00232BD7"/>
    <w:rsid w:val="00232BDC"/>
    <w:rsid w:val="00232BF1"/>
    <w:rsid w:val="00232C90"/>
    <w:rsid w:val="00232C96"/>
    <w:rsid w:val="00232CE2"/>
    <w:rsid w:val="00232D46"/>
    <w:rsid w:val="00232E16"/>
    <w:rsid w:val="00232E22"/>
    <w:rsid w:val="00232E7F"/>
    <w:rsid w:val="00232F45"/>
    <w:rsid w:val="00232F89"/>
    <w:rsid w:val="00232FC1"/>
    <w:rsid w:val="0023301D"/>
    <w:rsid w:val="00233022"/>
    <w:rsid w:val="002330D9"/>
    <w:rsid w:val="00233103"/>
    <w:rsid w:val="00233123"/>
    <w:rsid w:val="002331E8"/>
    <w:rsid w:val="0023324E"/>
    <w:rsid w:val="0023327D"/>
    <w:rsid w:val="0023328D"/>
    <w:rsid w:val="002332A9"/>
    <w:rsid w:val="002332AA"/>
    <w:rsid w:val="002332B0"/>
    <w:rsid w:val="002332F0"/>
    <w:rsid w:val="00233385"/>
    <w:rsid w:val="002333BA"/>
    <w:rsid w:val="002333C4"/>
    <w:rsid w:val="002333C9"/>
    <w:rsid w:val="002333F0"/>
    <w:rsid w:val="00233507"/>
    <w:rsid w:val="002335BD"/>
    <w:rsid w:val="0023360F"/>
    <w:rsid w:val="002336B3"/>
    <w:rsid w:val="002337B6"/>
    <w:rsid w:val="002337C6"/>
    <w:rsid w:val="00233814"/>
    <w:rsid w:val="00233876"/>
    <w:rsid w:val="002338EC"/>
    <w:rsid w:val="00233929"/>
    <w:rsid w:val="0023394F"/>
    <w:rsid w:val="00233958"/>
    <w:rsid w:val="0023399F"/>
    <w:rsid w:val="002339C2"/>
    <w:rsid w:val="00233A9E"/>
    <w:rsid w:val="00233BB3"/>
    <w:rsid w:val="00233BDF"/>
    <w:rsid w:val="00233C06"/>
    <w:rsid w:val="00233C68"/>
    <w:rsid w:val="00233CA6"/>
    <w:rsid w:val="00233D01"/>
    <w:rsid w:val="00233D1C"/>
    <w:rsid w:val="00233E0D"/>
    <w:rsid w:val="00233E8F"/>
    <w:rsid w:val="00233EA9"/>
    <w:rsid w:val="00233F10"/>
    <w:rsid w:val="00233F23"/>
    <w:rsid w:val="00233F4C"/>
    <w:rsid w:val="00233FF8"/>
    <w:rsid w:val="00234053"/>
    <w:rsid w:val="0023407B"/>
    <w:rsid w:val="0023411E"/>
    <w:rsid w:val="002341BD"/>
    <w:rsid w:val="00234217"/>
    <w:rsid w:val="00234264"/>
    <w:rsid w:val="00234275"/>
    <w:rsid w:val="002342AB"/>
    <w:rsid w:val="002342E4"/>
    <w:rsid w:val="0023431B"/>
    <w:rsid w:val="0023432E"/>
    <w:rsid w:val="0023435C"/>
    <w:rsid w:val="002343B3"/>
    <w:rsid w:val="002343BB"/>
    <w:rsid w:val="002343D3"/>
    <w:rsid w:val="00234489"/>
    <w:rsid w:val="002345E1"/>
    <w:rsid w:val="00234658"/>
    <w:rsid w:val="00234759"/>
    <w:rsid w:val="002347D4"/>
    <w:rsid w:val="0023484A"/>
    <w:rsid w:val="00234943"/>
    <w:rsid w:val="0023497A"/>
    <w:rsid w:val="0023498E"/>
    <w:rsid w:val="00234991"/>
    <w:rsid w:val="002349FD"/>
    <w:rsid w:val="00234A01"/>
    <w:rsid w:val="00234A5B"/>
    <w:rsid w:val="00234A9A"/>
    <w:rsid w:val="00234A9C"/>
    <w:rsid w:val="00234B00"/>
    <w:rsid w:val="00234C05"/>
    <w:rsid w:val="00234C18"/>
    <w:rsid w:val="00234C29"/>
    <w:rsid w:val="00234D1D"/>
    <w:rsid w:val="00234D3D"/>
    <w:rsid w:val="00234D8A"/>
    <w:rsid w:val="00234DF1"/>
    <w:rsid w:val="00234E80"/>
    <w:rsid w:val="00234E8B"/>
    <w:rsid w:val="00234E90"/>
    <w:rsid w:val="00234EEC"/>
    <w:rsid w:val="00234F3F"/>
    <w:rsid w:val="00234FC0"/>
    <w:rsid w:val="00235003"/>
    <w:rsid w:val="00235015"/>
    <w:rsid w:val="002350FC"/>
    <w:rsid w:val="002351AB"/>
    <w:rsid w:val="0023529E"/>
    <w:rsid w:val="00235326"/>
    <w:rsid w:val="00235380"/>
    <w:rsid w:val="00235387"/>
    <w:rsid w:val="00235452"/>
    <w:rsid w:val="00235459"/>
    <w:rsid w:val="00235465"/>
    <w:rsid w:val="00235477"/>
    <w:rsid w:val="00235482"/>
    <w:rsid w:val="00235504"/>
    <w:rsid w:val="0023550F"/>
    <w:rsid w:val="00235528"/>
    <w:rsid w:val="0023553D"/>
    <w:rsid w:val="00235587"/>
    <w:rsid w:val="0023558D"/>
    <w:rsid w:val="002355AA"/>
    <w:rsid w:val="002355D3"/>
    <w:rsid w:val="002355E4"/>
    <w:rsid w:val="00235619"/>
    <w:rsid w:val="002356BA"/>
    <w:rsid w:val="0023573D"/>
    <w:rsid w:val="002357B5"/>
    <w:rsid w:val="002357FC"/>
    <w:rsid w:val="00235821"/>
    <w:rsid w:val="00235835"/>
    <w:rsid w:val="00235893"/>
    <w:rsid w:val="002358B8"/>
    <w:rsid w:val="002358EB"/>
    <w:rsid w:val="002358F0"/>
    <w:rsid w:val="00235930"/>
    <w:rsid w:val="002359A3"/>
    <w:rsid w:val="002359CA"/>
    <w:rsid w:val="002359DF"/>
    <w:rsid w:val="00235A40"/>
    <w:rsid w:val="00235A47"/>
    <w:rsid w:val="00235AE9"/>
    <w:rsid w:val="00235AF8"/>
    <w:rsid w:val="00235B1E"/>
    <w:rsid w:val="00235B30"/>
    <w:rsid w:val="00235B76"/>
    <w:rsid w:val="00235B93"/>
    <w:rsid w:val="00235C61"/>
    <w:rsid w:val="00235CAA"/>
    <w:rsid w:val="00235CE8"/>
    <w:rsid w:val="00235D50"/>
    <w:rsid w:val="00235DA3"/>
    <w:rsid w:val="00235DC5"/>
    <w:rsid w:val="00235E06"/>
    <w:rsid w:val="00235E10"/>
    <w:rsid w:val="00235E12"/>
    <w:rsid w:val="00235E1B"/>
    <w:rsid w:val="00235E31"/>
    <w:rsid w:val="00235E96"/>
    <w:rsid w:val="00235EA4"/>
    <w:rsid w:val="00235EEE"/>
    <w:rsid w:val="00235F3A"/>
    <w:rsid w:val="00235FB4"/>
    <w:rsid w:val="00235FE5"/>
    <w:rsid w:val="0023608D"/>
    <w:rsid w:val="00236103"/>
    <w:rsid w:val="00236173"/>
    <w:rsid w:val="002361AA"/>
    <w:rsid w:val="002361C1"/>
    <w:rsid w:val="002361D7"/>
    <w:rsid w:val="00236264"/>
    <w:rsid w:val="002362E7"/>
    <w:rsid w:val="002362ED"/>
    <w:rsid w:val="00236314"/>
    <w:rsid w:val="00236377"/>
    <w:rsid w:val="002363AA"/>
    <w:rsid w:val="002364D1"/>
    <w:rsid w:val="002364DD"/>
    <w:rsid w:val="00236511"/>
    <w:rsid w:val="00236580"/>
    <w:rsid w:val="002365D0"/>
    <w:rsid w:val="002366C6"/>
    <w:rsid w:val="0023672F"/>
    <w:rsid w:val="0023675C"/>
    <w:rsid w:val="002367D0"/>
    <w:rsid w:val="0023683F"/>
    <w:rsid w:val="00236845"/>
    <w:rsid w:val="00236891"/>
    <w:rsid w:val="002368CC"/>
    <w:rsid w:val="00236930"/>
    <w:rsid w:val="0023696E"/>
    <w:rsid w:val="00236997"/>
    <w:rsid w:val="002369A0"/>
    <w:rsid w:val="00236A8E"/>
    <w:rsid w:val="00236AE1"/>
    <w:rsid w:val="00236BC8"/>
    <w:rsid w:val="00236C09"/>
    <w:rsid w:val="00236C5B"/>
    <w:rsid w:val="00236C62"/>
    <w:rsid w:val="00236CA9"/>
    <w:rsid w:val="00236CC3"/>
    <w:rsid w:val="00236D70"/>
    <w:rsid w:val="00236D83"/>
    <w:rsid w:val="00236E4C"/>
    <w:rsid w:val="00236E59"/>
    <w:rsid w:val="00236E97"/>
    <w:rsid w:val="00236EC5"/>
    <w:rsid w:val="00236ECA"/>
    <w:rsid w:val="00236F03"/>
    <w:rsid w:val="00236F6A"/>
    <w:rsid w:val="00236F7F"/>
    <w:rsid w:val="00236F80"/>
    <w:rsid w:val="00236F84"/>
    <w:rsid w:val="00236F85"/>
    <w:rsid w:val="00236FB4"/>
    <w:rsid w:val="00236FCD"/>
    <w:rsid w:val="00237039"/>
    <w:rsid w:val="00237104"/>
    <w:rsid w:val="0023711E"/>
    <w:rsid w:val="002371B0"/>
    <w:rsid w:val="002371E6"/>
    <w:rsid w:val="00237201"/>
    <w:rsid w:val="0023728A"/>
    <w:rsid w:val="00237346"/>
    <w:rsid w:val="00237349"/>
    <w:rsid w:val="002373F1"/>
    <w:rsid w:val="00237404"/>
    <w:rsid w:val="00237405"/>
    <w:rsid w:val="002374BE"/>
    <w:rsid w:val="00237553"/>
    <w:rsid w:val="0023757B"/>
    <w:rsid w:val="002375D6"/>
    <w:rsid w:val="0023768B"/>
    <w:rsid w:val="0023779C"/>
    <w:rsid w:val="00237873"/>
    <w:rsid w:val="00237887"/>
    <w:rsid w:val="002378A6"/>
    <w:rsid w:val="002378AE"/>
    <w:rsid w:val="002378DF"/>
    <w:rsid w:val="0023794D"/>
    <w:rsid w:val="002379D8"/>
    <w:rsid w:val="00237A30"/>
    <w:rsid w:val="00237A39"/>
    <w:rsid w:val="00237A5F"/>
    <w:rsid w:val="00237A65"/>
    <w:rsid w:val="00237A88"/>
    <w:rsid w:val="00237B09"/>
    <w:rsid w:val="00237B81"/>
    <w:rsid w:val="00237BB5"/>
    <w:rsid w:val="00237BEB"/>
    <w:rsid w:val="00237C18"/>
    <w:rsid w:val="00237CD1"/>
    <w:rsid w:val="00237D51"/>
    <w:rsid w:val="00237E2A"/>
    <w:rsid w:val="00237E40"/>
    <w:rsid w:val="00237E75"/>
    <w:rsid w:val="00237F0B"/>
    <w:rsid w:val="00237F92"/>
    <w:rsid w:val="00237FB3"/>
    <w:rsid w:val="00237FF1"/>
    <w:rsid w:val="00240085"/>
    <w:rsid w:val="002400DE"/>
    <w:rsid w:val="0024017B"/>
    <w:rsid w:val="002401F6"/>
    <w:rsid w:val="0024025E"/>
    <w:rsid w:val="002402FB"/>
    <w:rsid w:val="0024033E"/>
    <w:rsid w:val="0024042E"/>
    <w:rsid w:val="002404BD"/>
    <w:rsid w:val="0024051B"/>
    <w:rsid w:val="0024054D"/>
    <w:rsid w:val="0024062C"/>
    <w:rsid w:val="00240638"/>
    <w:rsid w:val="00240650"/>
    <w:rsid w:val="00240692"/>
    <w:rsid w:val="002406D0"/>
    <w:rsid w:val="00240708"/>
    <w:rsid w:val="0024071D"/>
    <w:rsid w:val="00240723"/>
    <w:rsid w:val="0024073F"/>
    <w:rsid w:val="0024076A"/>
    <w:rsid w:val="0024077A"/>
    <w:rsid w:val="002407AE"/>
    <w:rsid w:val="002407DC"/>
    <w:rsid w:val="002407FF"/>
    <w:rsid w:val="00240856"/>
    <w:rsid w:val="002408AB"/>
    <w:rsid w:val="002408D1"/>
    <w:rsid w:val="00240938"/>
    <w:rsid w:val="002409A6"/>
    <w:rsid w:val="00240B39"/>
    <w:rsid w:val="00240B40"/>
    <w:rsid w:val="00240B49"/>
    <w:rsid w:val="00240B91"/>
    <w:rsid w:val="00240BC8"/>
    <w:rsid w:val="00240BDB"/>
    <w:rsid w:val="00240DE3"/>
    <w:rsid w:val="00240DE8"/>
    <w:rsid w:val="00240E09"/>
    <w:rsid w:val="00240E4E"/>
    <w:rsid w:val="00240E80"/>
    <w:rsid w:val="00240EE3"/>
    <w:rsid w:val="00240F46"/>
    <w:rsid w:val="00240FB7"/>
    <w:rsid w:val="0024100D"/>
    <w:rsid w:val="0024102D"/>
    <w:rsid w:val="00241043"/>
    <w:rsid w:val="0024104E"/>
    <w:rsid w:val="0024109E"/>
    <w:rsid w:val="002410A2"/>
    <w:rsid w:val="002410F0"/>
    <w:rsid w:val="002410F5"/>
    <w:rsid w:val="00241144"/>
    <w:rsid w:val="00241148"/>
    <w:rsid w:val="00241196"/>
    <w:rsid w:val="0024119D"/>
    <w:rsid w:val="002411F7"/>
    <w:rsid w:val="00241221"/>
    <w:rsid w:val="002412AF"/>
    <w:rsid w:val="002412B8"/>
    <w:rsid w:val="002412DC"/>
    <w:rsid w:val="002413E5"/>
    <w:rsid w:val="00241405"/>
    <w:rsid w:val="0024148B"/>
    <w:rsid w:val="002414B0"/>
    <w:rsid w:val="002414B6"/>
    <w:rsid w:val="002416EA"/>
    <w:rsid w:val="002416F0"/>
    <w:rsid w:val="0024178C"/>
    <w:rsid w:val="002417A3"/>
    <w:rsid w:val="002417A9"/>
    <w:rsid w:val="002417AD"/>
    <w:rsid w:val="002417B2"/>
    <w:rsid w:val="0024184F"/>
    <w:rsid w:val="0024186F"/>
    <w:rsid w:val="0024187A"/>
    <w:rsid w:val="002419F3"/>
    <w:rsid w:val="00241A16"/>
    <w:rsid w:val="00241A36"/>
    <w:rsid w:val="00241B10"/>
    <w:rsid w:val="00241B7E"/>
    <w:rsid w:val="00241C0C"/>
    <w:rsid w:val="00241CD8"/>
    <w:rsid w:val="00241CF6"/>
    <w:rsid w:val="00241D24"/>
    <w:rsid w:val="00241DF6"/>
    <w:rsid w:val="00241DFD"/>
    <w:rsid w:val="00241EA3"/>
    <w:rsid w:val="00242072"/>
    <w:rsid w:val="002422B2"/>
    <w:rsid w:val="0024244F"/>
    <w:rsid w:val="00242486"/>
    <w:rsid w:val="00242492"/>
    <w:rsid w:val="002424C0"/>
    <w:rsid w:val="00242552"/>
    <w:rsid w:val="00242555"/>
    <w:rsid w:val="002425B1"/>
    <w:rsid w:val="002425CD"/>
    <w:rsid w:val="002426E7"/>
    <w:rsid w:val="00242700"/>
    <w:rsid w:val="0024271E"/>
    <w:rsid w:val="00242762"/>
    <w:rsid w:val="0024276D"/>
    <w:rsid w:val="0024282F"/>
    <w:rsid w:val="00242857"/>
    <w:rsid w:val="002428D9"/>
    <w:rsid w:val="0024298D"/>
    <w:rsid w:val="0024299A"/>
    <w:rsid w:val="00242A03"/>
    <w:rsid w:val="00242A2B"/>
    <w:rsid w:val="00242AB8"/>
    <w:rsid w:val="00242AD3"/>
    <w:rsid w:val="00242AFE"/>
    <w:rsid w:val="00242B64"/>
    <w:rsid w:val="00242BBC"/>
    <w:rsid w:val="00242BD1"/>
    <w:rsid w:val="00242C41"/>
    <w:rsid w:val="00242C45"/>
    <w:rsid w:val="00242C70"/>
    <w:rsid w:val="00242E05"/>
    <w:rsid w:val="00242E24"/>
    <w:rsid w:val="00242E88"/>
    <w:rsid w:val="00242E8B"/>
    <w:rsid w:val="00242E92"/>
    <w:rsid w:val="00242F4D"/>
    <w:rsid w:val="00242F85"/>
    <w:rsid w:val="00242F92"/>
    <w:rsid w:val="00242FDD"/>
    <w:rsid w:val="00243079"/>
    <w:rsid w:val="002430AD"/>
    <w:rsid w:val="00243154"/>
    <w:rsid w:val="00243194"/>
    <w:rsid w:val="0024319A"/>
    <w:rsid w:val="002431BF"/>
    <w:rsid w:val="002431E6"/>
    <w:rsid w:val="002432C7"/>
    <w:rsid w:val="0024331E"/>
    <w:rsid w:val="00243344"/>
    <w:rsid w:val="0024337E"/>
    <w:rsid w:val="002433E8"/>
    <w:rsid w:val="00243442"/>
    <w:rsid w:val="00243455"/>
    <w:rsid w:val="00243460"/>
    <w:rsid w:val="00243464"/>
    <w:rsid w:val="0024354C"/>
    <w:rsid w:val="0024355A"/>
    <w:rsid w:val="002435A7"/>
    <w:rsid w:val="002436AD"/>
    <w:rsid w:val="002436BA"/>
    <w:rsid w:val="002436EF"/>
    <w:rsid w:val="00243710"/>
    <w:rsid w:val="00243759"/>
    <w:rsid w:val="00243789"/>
    <w:rsid w:val="00243937"/>
    <w:rsid w:val="00243974"/>
    <w:rsid w:val="002439FD"/>
    <w:rsid w:val="00243AD1"/>
    <w:rsid w:val="00243B22"/>
    <w:rsid w:val="00243C96"/>
    <w:rsid w:val="00243E2C"/>
    <w:rsid w:val="00243E61"/>
    <w:rsid w:val="00243E70"/>
    <w:rsid w:val="00243E93"/>
    <w:rsid w:val="00243E9A"/>
    <w:rsid w:val="00243EEC"/>
    <w:rsid w:val="00243FB2"/>
    <w:rsid w:val="00243FE2"/>
    <w:rsid w:val="00243FEC"/>
    <w:rsid w:val="00244076"/>
    <w:rsid w:val="0024411E"/>
    <w:rsid w:val="0024415F"/>
    <w:rsid w:val="00244179"/>
    <w:rsid w:val="002441C6"/>
    <w:rsid w:val="002441F1"/>
    <w:rsid w:val="00244213"/>
    <w:rsid w:val="00244293"/>
    <w:rsid w:val="002442C0"/>
    <w:rsid w:val="002442DF"/>
    <w:rsid w:val="002443A0"/>
    <w:rsid w:val="0024440B"/>
    <w:rsid w:val="0024440F"/>
    <w:rsid w:val="00244422"/>
    <w:rsid w:val="00244567"/>
    <w:rsid w:val="002445B4"/>
    <w:rsid w:val="002445FE"/>
    <w:rsid w:val="00244633"/>
    <w:rsid w:val="0024463C"/>
    <w:rsid w:val="00244657"/>
    <w:rsid w:val="00244680"/>
    <w:rsid w:val="00244694"/>
    <w:rsid w:val="002446F6"/>
    <w:rsid w:val="002447EE"/>
    <w:rsid w:val="00244820"/>
    <w:rsid w:val="002448E6"/>
    <w:rsid w:val="002448FD"/>
    <w:rsid w:val="002449A2"/>
    <w:rsid w:val="002449EC"/>
    <w:rsid w:val="002449F0"/>
    <w:rsid w:val="00244A03"/>
    <w:rsid w:val="00244A82"/>
    <w:rsid w:val="00244A8A"/>
    <w:rsid w:val="00244B2D"/>
    <w:rsid w:val="00244B32"/>
    <w:rsid w:val="00244B56"/>
    <w:rsid w:val="00244B5D"/>
    <w:rsid w:val="00244B8F"/>
    <w:rsid w:val="00244C3D"/>
    <w:rsid w:val="00244C78"/>
    <w:rsid w:val="00244C94"/>
    <w:rsid w:val="00244CA0"/>
    <w:rsid w:val="00244CC0"/>
    <w:rsid w:val="00244DB4"/>
    <w:rsid w:val="00244E04"/>
    <w:rsid w:val="00244E16"/>
    <w:rsid w:val="00244E20"/>
    <w:rsid w:val="00244E3B"/>
    <w:rsid w:val="00244E5B"/>
    <w:rsid w:val="00244EE4"/>
    <w:rsid w:val="00244F22"/>
    <w:rsid w:val="00244F45"/>
    <w:rsid w:val="00244F77"/>
    <w:rsid w:val="00244FCE"/>
    <w:rsid w:val="00245028"/>
    <w:rsid w:val="0024507A"/>
    <w:rsid w:val="00245122"/>
    <w:rsid w:val="00245152"/>
    <w:rsid w:val="00245269"/>
    <w:rsid w:val="00245371"/>
    <w:rsid w:val="00245380"/>
    <w:rsid w:val="002453C6"/>
    <w:rsid w:val="0024542E"/>
    <w:rsid w:val="00245501"/>
    <w:rsid w:val="00245513"/>
    <w:rsid w:val="0024556E"/>
    <w:rsid w:val="0024560E"/>
    <w:rsid w:val="00245641"/>
    <w:rsid w:val="00245677"/>
    <w:rsid w:val="0024567D"/>
    <w:rsid w:val="002456A0"/>
    <w:rsid w:val="002456C1"/>
    <w:rsid w:val="002456D2"/>
    <w:rsid w:val="002456DC"/>
    <w:rsid w:val="0024571E"/>
    <w:rsid w:val="00245730"/>
    <w:rsid w:val="00245732"/>
    <w:rsid w:val="00245740"/>
    <w:rsid w:val="002458ED"/>
    <w:rsid w:val="0024591B"/>
    <w:rsid w:val="00245926"/>
    <w:rsid w:val="00245958"/>
    <w:rsid w:val="00245971"/>
    <w:rsid w:val="00245A41"/>
    <w:rsid w:val="00245AE4"/>
    <w:rsid w:val="00245AFF"/>
    <w:rsid w:val="00245B0D"/>
    <w:rsid w:val="00245B33"/>
    <w:rsid w:val="00245B41"/>
    <w:rsid w:val="00245B9D"/>
    <w:rsid w:val="00245BB3"/>
    <w:rsid w:val="00245BF4"/>
    <w:rsid w:val="00245C0B"/>
    <w:rsid w:val="00245C6A"/>
    <w:rsid w:val="00245C7C"/>
    <w:rsid w:val="00245CA2"/>
    <w:rsid w:val="00245CB9"/>
    <w:rsid w:val="00245D0E"/>
    <w:rsid w:val="00245D4D"/>
    <w:rsid w:val="00245D5B"/>
    <w:rsid w:val="00245D86"/>
    <w:rsid w:val="00245E01"/>
    <w:rsid w:val="00245E7A"/>
    <w:rsid w:val="00245EAB"/>
    <w:rsid w:val="00245EEB"/>
    <w:rsid w:val="00245EEC"/>
    <w:rsid w:val="00245F24"/>
    <w:rsid w:val="00245F26"/>
    <w:rsid w:val="00245F55"/>
    <w:rsid w:val="00245FC0"/>
    <w:rsid w:val="00245FDD"/>
    <w:rsid w:val="00245FFA"/>
    <w:rsid w:val="0024604A"/>
    <w:rsid w:val="00246056"/>
    <w:rsid w:val="00246077"/>
    <w:rsid w:val="00246121"/>
    <w:rsid w:val="0024617F"/>
    <w:rsid w:val="0024618D"/>
    <w:rsid w:val="002461A0"/>
    <w:rsid w:val="002461D8"/>
    <w:rsid w:val="00246228"/>
    <w:rsid w:val="0024624E"/>
    <w:rsid w:val="00246267"/>
    <w:rsid w:val="002462A6"/>
    <w:rsid w:val="002462C2"/>
    <w:rsid w:val="00246409"/>
    <w:rsid w:val="00246414"/>
    <w:rsid w:val="0024645A"/>
    <w:rsid w:val="002464A0"/>
    <w:rsid w:val="002464B3"/>
    <w:rsid w:val="0024651C"/>
    <w:rsid w:val="00246524"/>
    <w:rsid w:val="00246548"/>
    <w:rsid w:val="00246598"/>
    <w:rsid w:val="002465BB"/>
    <w:rsid w:val="002465D0"/>
    <w:rsid w:val="002465E9"/>
    <w:rsid w:val="00246636"/>
    <w:rsid w:val="002466A4"/>
    <w:rsid w:val="002466B8"/>
    <w:rsid w:val="00246759"/>
    <w:rsid w:val="0024676B"/>
    <w:rsid w:val="00246887"/>
    <w:rsid w:val="002468E3"/>
    <w:rsid w:val="00246902"/>
    <w:rsid w:val="00246906"/>
    <w:rsid w:val="0024692F"/>
    <w:rsid w:val="002469B1"/>
    <w:rsid w:val="002469C0"/>
    <w:rsid w:val="00246A4E"/>
    <w:rsid w:val="00246A63"/>
    <w:rsid w:val="00246AAE"/>
    <w:rsid w:val="00246AF4"/>
    <w:rsid w:val="00246BAB"/>
    <w:rsid w:val="00246BEC"/>
    <w:rsid w:val="00246BF8"/>
    <w:rsid w:val="00246C14"/>
    <w:rsid w:val="00246C47"/>
    <w:rsid w:val="00246CAB"/>
    <w:rsid w:val="00246CAE"/>
    <w:rsid w:val="00246CB3"/>
    <w:rsid w:val="00246DDC"/>
    <w:rsid w:val="00246DF0"/>
    <w:rsid w:val="00246DF1"/>
    <w:rsid w:val="00246E49"/>
    <w:rsid w:val="00246E87"/>
    <w:rsid w:val="00246E94"/>
    <w:rsid w:val="00246EEC"/>
    <w:rsid w:val="00246F55"/>
    <w:rsid w:val="00246FD2"/>
    <w:rsid w:val="00247019"/>
    <w:rsid w:val="002470A1"/>
    <w:rsid w:val="002470A9"/>
    <w:rsid w:val="002470E1"/>
    <w:rsid w:val="00247147"/>
    <w:rsid w:val="002471C5"/>
    <w:rsid w:val="002471FA"/>
    <w:rsid w:val="0024725B"/>
    <w:rsid w:val="00247265"/>
    <w:rsid w:val="002472B1"/>
    <w:rsid w:val="002472CC"/>
    <w:rsid w:val="002472EE"/>
    <w:rsid w:val="0024733C"/>
    <w:rsid w:val="0024735E"/>
    <w:rsid w:val="0024735F"/>
    <w:rsid w:val="002473FD"/>
    <w:rsid w:val="0024747B"/>
    <w:rsid w:val="00247482"/>
    <w:rsid w:val="0024752E"/>
    <w:rsid w:val="00247563"/>
    <w:rsid w:val="002475DC"/>
    <w:rsid w:val="00247654"/>
    <w:rsid w:val="002476FF"/>
    <w:rsid w:val="00247713"/>
    <w:rsid w:val="0024775D"/>
    <w:rsid w:val="002477C4"/>
    <w:rsid w:val="00247801"/>
    <w:rsid w:val="00247824"/>
    <w:rsid w:val="00247825"/>
    <w:rsid w:val="0024786B"/>
    <w:rsid w:val="00247883"/>
    <w:rsid w:val="00247891"/>
    <w:rsid w:val="002478B2"/>
    <w:rsid w:val="0024793C"/>
    <w:rsid w:val="00247974"/>
    <w:rsid w:val="00247981"/>
    <w:rsid w:val="00247A1C"/>
    <w:rsid w:val="00247A62"/>
    <w:rsid w:val="00247B40"/>
    <w:rsid w:val="00247B6C"/>
    <w:rsid w:val="00247C8B"/>
    <w:rsid w:val="00247D41"/>
    <w:rsid w:val="00247DD0"/>
    <w:rsid w:val="00247DE5"/>
    <w:rsid w:val="00247E18"/>
    <w:rsid w:val="00247E1B"/>
    <w:rsid w:val="00247E1F"/>
    <w:rsid w:val="00247F35"/>
    <w:rsid w:val="00247FCD"/>
    <w:rsid w:val="0025004D"/>
    <w:rsid w:val="00250073"/>
    <w:rsid w:val="0025007D"/>
    <w:rsid w:val="002500C2"/>
    <w:rsid w:val="002501A7"/>
    <w:rsid w:val="002501AB"/>
    <w:rsid w:val="00250215"/>
    <w:rsid w:val="00250365"/>
    <w:rsid w:val="00250385"/>
    <w:rsid w:val="00250460"/>
    <w:rsid w:val="002504A3"/>
    <w:rsid w:val="002504C1"/>
    <w:rsid w:val="002504E5"/>
    <w:rsid w:val="002504F2"/>
    <w:rsid w:val="0025051B"/>
    <w:rsid w:val="00250552"/>
    <w:rsid w:val="002505CC"/>
    <w:rsid w:val="00250646"/>
    <w:rsid w:val="00250681"/>
    <w:rsid w:val="00250723"/>
    <w:rsid w:val="002507AF"/>
    <w:rsid w:val="002507B1"/>
    <w:rsid w:val="002507D8"/>
    <w:rsid w:val="002507F6"/>
    <w:rsid w:val="00250811"/>
    <w:rsid w:val="00250876"/>
    <w:rsid w:val="00250903"/>
    <w:rsid w:val="00250904"/>
    <w:rsid w:val="002509AE"/>
    <w:rsid w:val="00250AC1"/>
    <w:rsid w:val="00250B2D"/>
    <w:rsid w:val="00250B44"/>
    <w:rsid w:val="00250B69"/>
    <w:rsid w:val="00250C83"/>
    <w:rsid w:val="00250CBE"/>
    <w:rsid w:val="00250D21"/>
    <w:rsid w:val="00250DC9"/>
    <w:rsid w:val="00250DCF"/>
    <w:rsid w:val="00250E13"/>
    <w:rsid w:val="00250E28"/>
    <w:rsid w:val="00250F3C"/>
    <w:rsid w:val="00250F53"/>
    <w:rsid w:val="00250FA7"/>
    <w:rsid w:val="00250FED"/>
    <w:rsid w:val="00251002"/>
    <w:rsid w:val="0025101D"/>
    <w:rsid w:val="002510DF"/>
    <w:rsid w:val="002510E7"/>
    <w:rsid w:val="00251101"/>
    <w:rsid w:val="00251249"/>
    <w:rsid w:val="00251318"/>
    <w:rsid w:val="00251327"/>
    <w:rsid w:val="00251368"/>
    <w:rsid w:val="00251378"/>
    <w:rsid w:val="0025137B"/>
    <w:rsid w:val="00251398"/>
    <w:rsid w:val="00251423"/>
    <w:rsid w:val="0025149D"/>
    <w:rsid w:val="0025149F"/>
    <w:rsid w:val="002514D8"/>
    <w:rsid w:val="00251505"/>
    <w:rsid w:val="00251543"/>
    <w:rsid w:val="00251576"/>
    <w:rsid w:val="00251606"/>
    <w:rsid w:val="002516ED"/>
    <w:rsid w:val="00251701"/>
    <w:rsid w:val="00251735"/>
    <w:rsid w:val="0025173A"/>
    <w:rsid w:val="0025173D"/>
    <w:rsid w:val="0025174F"/>
    <w:rsid w:val="0025183E"/>
    <w:rsid w:val="0025192B"/>
    <w:rsid w:val="002519A4"/>
    <w:rsid w:val="00251A47"/>
    <w:rsid w:val="00251A4D"/>
    <w:rsid w:val="00251A76"/>
    <w:rsid w:val="00251ABF"/>
    <w:rsid w:val="00251B62"/>
    <w:rsid w:val="00251BD0"/>
    <w:rsid w:val="00251D19"/>
    <w:rsid w:val="00251D1B"/>
    <w:rsid w:val="00251D2C"/>
    <w:rsid w:val="00251D3E"/>
    <w:rsid w:val="00251D4C"/>
    <w:rsid w:val="00251D69"/>
    <w:rsid w:val="00251D83"/>
    <w:rsid w:val="00251DA7"/>
    <w:rsid w:val="00251E35"/>
    <w:rsid w:val="00251E79"/>
    <w:rsid w:val="00251E92"/>
    <w:rsid w:val="00251ED0"/>
    <w:rsid w:val="00251F33"/>
    <w:rsid w:val="00251F72"/>
    <w:rsid w:val="00251FBC"/>
    <w:rsid w:val="0025206C"/>
    <w:rsid w:val="002520DF"/>
    <w:rsid w:val="00252136"/>
    <w:rsid w:val="00252158"/>
    <w:rsid w:val="00252181"/>
    <w:rsid w:val="0025219B"/>
    <w:rsid w:val="00252214"/>
    <w:rsid w:val="0025224C"/>
    <w:rsid w:val="00252291"/>
    <w:rsid w:val="002522CF"/>
    <w:rsid w:val="00252300"/>
    <w:rsid w:val="00252379"/>
    <w:rsid w:val="002523CF"/>
    <w:rsid w:val="0025246C"/>
    <w:rsid w:val="00252522"/>
    <w:rsid w:val="00252563"/>
    <w:rsid w:val="0025256F"/>
    <w:rsid w:val="00252570"/>
    <w:rsid w:val="002525F8"/>
    <w:rsid w:val="002525FA"/>
    <w:rsid w:val="00252607"/>
    <w:rsid w:val="002526CC"/>
    <w:rsid w:val="002526F4"/>
    <w:rsid w:val="00252762"/>
    <w:rsid w:val="0025279B"/>
    <w:rsid w:val="00252869"/>
    <w:rsid w:val="00252878"/>
    <w:rsid w:val="0025289A"/>
    <w:rsid w:val="00252903"/>
    <w:rsid w:val="002529C3"/>
    <w:rsid w:val="002529ED"/>
    <w:rsid w:val="00252A5B"/>
    <w:rsid w:val="00252A7D"/>
    <w:rsid w:val="00252AE6"/>
    <w:rsid w:val="00252BA0"/>
    <w:rsid w:val="00252C9C"/>
    <w:rsid w:val="00252CCA"/>
    <w:rsid w:val="00252D83"/>
    <w:rsid w:val="00252DC6"/>
    <w:rsid w:val="00252E62"/>
    <w:rsid w:val="00252EB7"/>
    <w:rsid w:val="00252ED3"/>
    <w:rsid w:val="00252F3C"/>
    <w:rsid w:val="00252F4F"/>
    <w:rsid w:val="00252F93"/>
    <w:rsid w:val="00253000"/>
    <w:rsid w:val="00253001"/>
    <w:rsid w:val="00253040"/>
    <w:rsid w:val="0025305D"/>
    <w:rsid w:val="002530BA"/>
    <w:rsid w:val="002530DC"/>
    <w:rsid w:val="0025319C"/>
    <w:rsid w:val="0025321F"/>
    <w:rsid w:val="00253283"/>
    <w:rsid w:val="002532C6"/>
    <w:rsid w:val="002532F4"/>
    <w:rsid w:val="00253335"/>
    <w:rsid w:val="002533F2"/>
    <w:rsid w:val="00253439"/>
    <w:rsid w:val="00253486"/>
    <w:rsid w:val="00253489"/>
    <w:rsid w:val="00253585"/>
    <w:rsid w:val="002535B7"/>
    <w:rsid w:val="00253677"/>
    <w:rsid w:val="0025369D"/>
    <w:rsid w:val="00253731"/>
    <w:rsid w:val="0025378F"/>
    <w:rsid w:val="002537E5"/>
    <w:rsid w:val="00253821"/>
    <w:rsid w:val="00253865"/>
    <w:rsid w:val="0025390B"/>
    <w:rsid w:val="0025392E"/>
    <w:rsid w:val="0025394F"/>
    <w:rsid w:val="00253973"/>
    <w:rsid w:val="002539BE"/>
    <w:rsid w:val="002539CE"/>
    <w:rsid w:val="00253A35"/>
    <w:rsid w:val="00253A7F"/>
    <w:rsid w:val="00253AA1"/>
    <w:rsid w:val="00253AD4"/>
    <w:rsid w:val="00253AD8"/>
    <w:rsid w:val="00253B07"/>
    <w:rsid w:val="00253B36"/>
    <w:rsid w:val="00253C50"/>
    <w:rsid w:val="00253C95"/>
    <w:rsid w:val="00253CC3"/>
    <w:rsid w:val="00253CD8"/>
    <w:rsid w:val="00253D7E"/>
    <w:rsid w:val="00253D94"/>
    <w:rsid w:val="00253DE8"/>
    <w:rsid w:val="00253E00"/>
    <w:rsid w:val="00253E31"/>
    <w:rsid w:val="00253E6F"/>
    <w:rsid w:val="00253EB3"/>
    <w:rsid w:val="00253F22"/>
    <w:rsid w:val="00253F2F"/>
    <w:rsid w:val="00253F30"/>
    <w:rsid w:val="00253F35"/>
    <w:rsid w:val="00253F5B"/>
    <w:rsid w:val="00253F9C"/>
    <w:rsid w:val="00253FAC"/>
    <w:rsid w:val="0025402E"/>
    <w:rsid w:val="00254052"/>
    <w:rsid w:val="00254068"/>
    <w:rsid w:val="002540CE"/>
    <w:rsid w:val="002540F5"/>
    <w:rsid w:val="00254135"/>
    <w:rsid w:val="00254163"/>
    <w:rsid w:val="00254197"/>
    <w:rsid w:val="002541F4"/>
    <w:rsid w:val="00254253"/>
    <w:rsid w:val="0025426F"/>
    <w:rsid w:val="0025427F"/>
    <w:rsid w:val="0025432B"/>
    <w:rsid w:val="00254350"/>
    <w:rsid w:val="00254376"/>
    <w:rsid w:val="0025437C"/>
    <w:rsid w:val="00254398"/>
    <w:rsid w:val="002543A9"/>
    <w:rsid w:val="002543F1"/>
    <w:rsid w:val="00254440"/>
    <w:rsid w:val="00254558"/>
    <w:rsid w:val="00254567"/>
    <w:rsid w:val="0025458C"/>
    <w:rsid w:val="002545C8"/>
    <w:rsid w:val="00254652"/>
    <w:rsid w:val="002546E8"/>
    <w:rsid w:val="00254706"/>
    <w:rsid w:val="002547C8"/>
    <w:rsid w:val="00254805"/>
    <w:rsid w:val="002548E8"/>
    <w:rsid w:val="00254A5E"/>
    <w:rsid w:val="00254A77"/>
    <w:rsid w:val="00254B27"/>
    <w:rsid w:val="00254B60"/>
    <w:rsid w:val="00254C3D"/>
    <w:rsid w:val="00254C64"/>
    <w:rsid w:val="00254C7A"/>
    <w:rsid w:val="00254CFE"/>
    <w:rsid w:val="00254D58"/>
    <w:rsid w:val="00254D5C"/>
    <w:rsid w:val="00254D9F"/>
    <w:rsid w:val="00254DCF"/>
    <w:rsid w:val="00254E05"/>
    <w:rsid w:val="00254ED5"/>
    <w:rsid w:val="00254EEC"/>
    <w:rsid w:val="00254F14"/>
    <w:rsid w:val="00254F38"/>
    <w:rsid w:val="00254F51"/>
    <w:rsid w:val="00254F61"/>
    <w:rsid w:val="0025506B"/>
    <w:rsid w:val="0025511D"/>
    <w:rsid w:val="0025515E"/>
    <w:rsid w:val="0025528D"/>
    <w:rsid w:val="002552C7"/>
    <w:rsid w:val="002552F9"/>
    <w:rsid w:val="0025533F"/>
    <w:rsid w:val="00255382"/>
    <w:rsid w:val="002553F6"/>
    <w:rsid w:val="0025540F"/>
    <w:rsid w:val="0025542E"/>
    <w:rsid w:val="00255446"/>
    <w:rsid w:val="00255484"/>
    <w:rsid w:val="00255488"/>
    <w:rsid w:val="002554E2"/>
    <w:rsid w:val="002555B4"/>
    <w:rsid w:val="00255657"/>
    <w:rsid w:val="002556E6"/>
    <w:rsid w:val="00255740"/>
    <w:rsid w:val="00255749"/>
    <w:rsid w:val="0025576E"/>
    <w:rsid w:val="002557AA"/>
    <w:rsid w:val="002557DB"/>
    <w:rsid w:val="0025582F"/>
    <w:rsid w:val="002558CC"/>
    <w:rsid w:val="00255938"/>
    <w:rsid w:val="00255953"/>
    <w:rsid w:val="0025596A"/>
    <w:rsid w:val="0025599C"/>
    <w:rsid w:val="002559C8"/>
    <w:rsid w:val="00255A3D"/>
    <w:rsid w:val="00255A44"/>
    <w:rsid w:val="00255A9C"/>
    <w:rsid w:val="00255AB6"/>
    <w:rsid w:val="00255AD2"/>
    <w:rsid w:val="00255B0D"/>
    <w:rsid w:val="00255C06"/>
    <w:rsid w:val="00255CA6"/>
    <w:rsid w:val="00255CF2"/>
    <w:rsid w:val="00255D38"/>
    <w:rsid w:val="00255D7E"/>
    <w:rsid w:val="00255E13"/>
    <w:rsid w:val="00255E8F"/>
    <w:rsid w:val="00255EDC"/>
    <w:rsid w:val="00255F89"/>
    <w:rsid w:val="00255FDE"/>
    <w:rsid w:val="00256022"/>
    <w:rsid w:val="00256035"/>
    <w:rsid w:val="002561C7"/>
    <w:rsid w:val="002561D3"/>
    <w:rsid w:val="002561FD"/>
    <w:rsid w:val="00256207"/>
    <w:rsid w:val="00256221"/>
    <w:rsid w:val="00256256"/>
    <w:rsid w:val="0025628D"/>
    <w:rsid w:val="002562A7"/>
    <w:rsid w:val="00256377"/>
    <w:rsid w:val="00256388"/>
    <w:rsid w:val="002563B3"/>
    <w:rsid w:val="00256457"/>
    <w:rsid w:val="002564EF"/>
    <w:rsid w:val="00256506"/>
    <w:rsid w:val="002565A1"/>
    <w:rsid w:val="002565FB"/>
    <w:rsid w:val="0025662A"/>
    <w:rsid w:val="0025662F"/>
    <w:rsid w:val="0025667A"/>
    <w:rsid w:val="0025668D"/>
    <w:rsid w:val="002566B4"/>
    <w:rsid w:val="002566CC"/>
    <w:rsid w:val="002566F7"/>
    <w:rsid w:val="002566F8"/>
    <w:rsid w:val="002568CF"/>
    <w:rsid w:val="00256902"/>
    <w:rsid w:val="0025691C"/>
    <w:rsid w:val="00256939"/>
    <w:rsid w:val="0025697E"/>
    <w:rsid w:val="002569C8"/>
    <w:rsid w:val="00256A1C"/>
    <w:rsid w:val="00256A87"/>
    <w:rsid w:val="00256AAD"/>
    <w:rsid w:val="00256AB2"/>
    <w:rsid w:val="00256B39"/>
    <w:rsid w:val="00256B61"/>
    <w:rsid w:val="00256B73"/>
    <w:rsid w:val="00256BA2"/>
    <w:rsid w:val="00256BA4"/>
    <w:rsid w:val="00256BF1"/>
    <w:rsid w:val="00256D52"/>
    <w:rsid w:val="00256D5D"/>
    <w:rsid w:val="00256D8B"/>
    <w:rsid w:val="00256DDA"/>
    <w:rsid w:val="00256E19"/>
    <w:rsid w:val="00256E1D"/>
    <w:rsid w:val="00256EB0"/>
    <w:rsid w:val="00256F5E"/>
    <w:rsid w:val="00256FE2"/>
    <w:rsid w:val="00256FEB"/>
    <w:rsid w:val="0025703E"/>
    <w:rsid w:val="0025704E"/>
    <w:rsid w:val="0025705F"/>
    <w:rsid w:val="00257093"/>
    <w:rsid w:val="002570E4"/>
    <w:rsid w:val="002570E7"/>
    <w:rsid w:val="00257122"/>
    <w:rsid w:val="00257173"/>
    <w:rsid w:val="0025723F"/>
    <w:rsid w:val="00257263"/>
    <w:rsid w:val="002572D6"/>
    <w:rsid w:val="00257338"/>
    <w:rsid w:val="002573C3"/>
    <w:rsid w:val="002573CA"/>
    <w:rsid w:val="00257456"/>
    <w:rsid w:val="002574FD"/>
    <w:rsid w:val="00257526"/>
    <w:rsid w:val="0025754B"/>
    <w:rsid w:val="00257661"/>
    <w:rsid w:val="002576F9"/>
    <w:rsid w:val="00257730"/>
    <w:rsid w:val="0025781B"/>
    <w:rsid w:val="002578AB"/>
    <w:rsid w:val="002578E0"/>
    <w:rsid w:val="00257956"/>
    <w:rsid w:val="00257A35"/>
    <w:rsid w:val="00257AF0"/>
    <w:rsid w:val="00257B62"/>
    <w:rsid w:val="00257BAB"/>
    <w:rsid w:val="00257BD8"/>
    <w:rsid w:val="00257BE6"/>
    <w:rsid w:val="00257C6D"/>
    <w:rsid w:val="00257CB1"/>
    <w:rsid w:val="00257CF6"/>
    <w:rsid w:val="00257D48"/>
    <w:rsid w:val="00257D5A"/>
    <w:rsid w:val="00257D7E"/>
    <w:rsid w:val="00257E2A"/>
    <w:rsid w:val="00257E4F"/>
    <w:rsid w:val="00257E7A"/>
    <w:rsid w:val="00257E89"/>
    <w:rsid w:val="00257E94"/>
    <w:rsid w:val="00257EEF"/>
    <w:rsid w:val="00257EF7"/>
    <w:rsid w:val="00257F6D"/>
    <w:rsid w:val="00257F89"/>
    <w:rsid w:val="00257FDA"/>
    <w:rsid w:val="0026009A"/>
    <w:rsid w:val="0026011C"/>
    <w:rsid w:val="00260135"/>
    <w:rsid w:val="002601AC"/>
    <w:rsid w:val="002601D5"/>
    <w:rsid w:val="002601DB"/>
    <w:rsid w:val="00260264"/>
    <w:rsid w:val="002602D4"/>
    <w:rsid w:val="002603BC"/>
    <w:rsid w:val="002603E4"/>
    <w:rsid w:val="002604E6"/>
    <w:rsid w:val="00260507"/>
    <w:rsid w:val="00260527"/>
    <w:rsid w:val="0026052C"/>
    <w:rsid w:val="002605BD"/>
    <w:rsid w:val="002605E8"/>
    <w:rsid w:val="00260611"/>
    <w:rsid w:val="0026061D"/>
    <w:rsid w:val="002606D9"/>
    <w:rsid w:val="002606E8"/>
    <w:rsid w:val="002606F5"/>
    <w:rsid w:val="0026070D"/>
    <w:rsid w:val="0026073D"/>
    <w:rsid w:val="002607C3"/>
    <w:rsid w:val="00260810"/>
    <w:rsid w:val="0026087D"/>
    <w:rsid w:val="0026088D"/>
    <w:rsid w:val="002608A7"/>
    <w:rsid w:val="002608AB"/>
    <w:rsid w:val="00260931"/>
    <w:rsid w:val="00260981"/>
    <w:rsid w:val="00260A38"/>
    <w:rsid w:val="00260A6E"/>
    <w:rsid w:val="00260A73"/>
    <w:rsid w:val="00260A95"/>
    <w:rsid w:val="00260AE8"/>
    <w:rsid w:val="00260B21"/>
    <w:rsid w:val="00260B3D"/>
    <w:rsid w:val="00260BC0"/>
    <w:rsid w:val="00260C0E"/>
    <w:rsid w:val="00260C82"/>
    <w:rsid w:val="00260CA5"/>
    <w:rsid w:val="00260CAA"/>
    <w:rsid w:val="00260CE9"/>
    <w:rsid w:val="00260D63"/>
    <w:rsid w:val="00260DCC"/>
    <w:rsid w:val="00260DEF"/>
    <w:rsid w:val="00260EAD"/>
    <w:rsid w:val="00260F2F"/>
    <w:rsid w:val="00260FDB"/>
    <w:rsid w:val="00261032"/>
    <w:rsid w:val="0026107B"/>
    <w:rsid w:val="00261138"/>
    <w:rsid w:val="00261164"/>
    <w:rsid w:val="0026118E"/>
    <w:rsid w:val="002611F7"/>
    <w:rsid w:val="00261267"/>
    <w:rsid w:val="002612D5"/>
    <w:rsid w:val="002612DE"/>
    <w:rsid w:val="002612EA"/>
    <w:rsid w:val="00261309"/>
    <w:rsid w:val="00261370"/>
    <w:rsid w:val="0026139D"/>
    <w:rsid w:val="002613A8"/>
    <w:rsid w:val="002613B2"/>
    <w:rsid w:val="002613D9"/>
    <w:rsid w:val="00261423"/>
    <w:rsid w:val="00261450"/>
    <w:rsid w:val="00261495"/>
    <w:rsid w:val="002614BA"/>
    <w:rsid w:val="00261548"/>
    <w:rsid w:val="00261553"/>
    <w:rsid w:val="00261582"/>
    <w:rsid w:val="0026159C"/>
    <w:rsid w:val="002615FE"/>
    <w:rsid w:val="0026169D"/>
    <w:rsid w:val="002616FC"/>
    <w:rsid w:val="00261720"/>
    <w:rsid w:val="00261729"/>
    <w:rsid w:val="00261748"/>
    <w:rsid w:val="00261767"/>
    <w:rsid w:val="0026179C"/>
    <w:rsid w:val="002617C1"/>
    <w:rsid w:val="00261806"/>
    <w:rsid w:val="00261816"/>
    <w:rsid w:val="0026183F"/>
    <w:rsid w:val="00261881"/>
    <w:rsid w:val="00261893"/>
    <w:rsid w:val="00261922"/>
    <w:rsid w:val="002619E8"/>
    <w:rsid w:val="00261ABE"/>
    <w:rsid w:val="00261B42"/>
    <w:rsid w:val="00261B48"/>
    <w:rsid w:val="00261B5B"/>
    <w:rsid w:val="00261B7B"/>
    <w:rsid w:val="00261B7E"/>
    <w:rsid w:val="00261CD3"/>
    <w:rsid w:val="00261D1B"/>
    <w:rsid w:val="00261DFC"/>
    <w:rsid w:val="00261E1F"/>
    <w:rsid w:val="00261E6F"/>
    <w:rsid w:val="00261E74"/>
    <w:rsid w:val="00261E9F"/>
    <w:rsid w:val="00261ED9"/>
    <w:rsid w:val="00261F18"/>
    <w:rsid w:val="00261F80"/>
    <w:rsid w:val="00262020"/>
    <w:rsid w:val="00262066"/>
    <w:rsid w:val="00262117"/>
    <w:rsid w:val="00262133"/>
    <w:rsid w:val="002621EF"/>
    <w:rsid w:val="00262235"/>
    <w:rsid w:val="0026226B"/>
    <w:rsid w:val="0026226D"/>
    <w:rsid w:val="002623C6"/>
    <w:rsid w:val="00262452"/>
    <w:rsid w:val="002624D6"/>
    <w:rsid w:val="00262506"/>
    <w:rsid w:val="00262518"/>
    <w:rsid w:val="0026253A"/>
    <w:rsid w:val="00262589"/>
    <w:rsid w:val="0026259F"/>
    <w:rsid w:val="00262623"/>
    <w:rsid w:val="00262637"/>
    <w:rsid w:val="00262649"/>
    <w:rsid w:val="0026264B"/>
    <w:rsid w:val="0026266E"/>
    <w:rsid w:val="002626A1"/>
    <w:rsid w:val="002626E7"/>
    <w:rsid w:val="002626EF"/>
    <w:rsid w:val="00262749"/>
    <w:rsid w:val="002627CB"/>
    <w:rsid w:val="0026287D"/>
    <w:rsid w:val="002628C7"/>
    <w:rsid w:val="002628F0"/>
    <w:rsid w:val="002628F9"/>
    <w:rsid w:val="0026294A"/>
    <w:rsid w:val="0026295E"/>
    <w:rsid w:val="00262977"/>
    <w:rsid w:val="002629B2"/>
    <w:rsid w:val="002629CA"/>
    <w:rsid w:val="00262A05"/>
    <w:rsid w:val="00262A9F"/>
    <w:rsid w:val="00262AA3"/>
    <w:rsid w:val="00262BA1"/>
    <w:rsid w:val="00262BFF"/>
    <w:rsid w:val="00262C78"/>
    <w:rsid w:val="00262CFF"/>
    <w:rsid w:val="00262E09"/>
    <w:rsid w:val="00262EAB"/>
    <w:rsid w:val="00262F16"/>
    <w:rsid w:val="00262F2F"/>
    <w:rsid w:val="00262F4B"/>
    <w:rsid w:val="00262F7B"/>
    <w:rsid w:val="00262F8B"/>
    <w:rsid w:val="0026300B"/>
    <w:rsid w:val="0026301F"/>
    <w:rsid w:val="002630BF"/>
    <w:rsid w:val="00263106"/>
    <w:rsid w:val="00263185"/>
    <w:rsid w:val="002631E1"/>
    <w:rsid w:val="0026320F"/>
    <w:rsid w:val="00263215"/>
    <w:rsid w:val="002632A9"/>
    <w:rsid w:val="0026332F"/>
    <w:rsid w:val="00263331"/>
    <w:rsid w:val="002633C9"/>
    <w:rsid w:val="0026342E"/>
    <w:rsid w:val="0026344E"/>
    <w:rsid w:val="0026345C"/>
    <w:rsid w:val="002634BE"/>
    <w:rsid w:val="00263566"/>
    <w:rsid w:val="002635BD"/>
    <w:rsid w:val="002635CF"/>
    <w:rsid w:val="002635D6"/>
    <w:rsid w:val="002635F4"/>
    <w:rsid w:val="002636D2"/>
    <w:rsid w:val="002636E6"/>
    <w:rsid w:val="00263769"/>
    <w:rsid w:val="00263790"/>
    <w:rsid w:val="00263842"/>
    <w:rsid w:val="00263844"/>
    <w:rsid w:val="002638B7"/>
    <w:rsid w:val="002638B9"/>
    <w:rsid w:val="00263906"/>
    <w:rsid w:val="00263924"/>
    <w:rsid w:val="00263A2E"/>
    <w:rsid w:val="00263A4B"/>
    <w:rsid w:val="00263A54"/>
    <w:rsid w:val="00263A62"/>
    <w:rsid w:val="00263A90"/>
    <w:rsid w:val="00263AF2"/>
    <w:rsid w:val="00263AF6"/>
    <w:rsid w:val="00263B48"/>
    <w:rsid w:val="00263C5E"/>
    <w:rsid w:val="00263D86"/>
    <w:rsid w:val="00263D91"/>
    <w:rsid w:val="00263D9D"/>
    <w:rsid w:val="00263DBF"/>
    <w:rsid w:val="00263E1B"/>
    <w:rsid w:val="00263E48"/>
    <w:rsid w:val="00263EA7"/>
    <w:rsid w:val="00263EED"/>
    <w:rsid w:val="00263FCC"/>
    <w:rsid w:val="0026401A"/>
    <w:rsid w:val="00264035"/>
    <w:rsid w:val="0026404C"/>
    <w:rsid w:val="0026406C"/>
    <w:rsid w:val="002640C0"/>
    <w:rsid w:val="002640EF"/>
    <w:rsid w:val="00264135"/>
    <w:rsid w:val="002642B4"/>
    <w:rsid w:val="002642E9"/>
    <w:rsid w:val="0026434E"/>
    <w:rsid w:val="00264358"/>
    <w:rsid w:val="0026439A"/>
    <w:rsid w:val="00264442"/>
    <w:rsid w:val="00264474"/>
    <w:rsid w:val="002645FD"/>
    <w:rsid w:val="00264642"/>
    <w:rsid w:val="00264663"/>
    <w:rsid w:val="002646A4"/>
    <w:rsid w:val="0026475C"/>
    <w:rsid w:val="0026478F"/>
    <w:rsid w:val="002647CF"/>
    <w:rsid w:val="002648A4"/>
    <w:rsid w:val="002648B3"/>
    <w:rsid w:val="00264935"/>
    <w:rsid w:val="0026498D"/>
    <w:rsid w:val="00264992"/>
    <w:rsid w:val="00264A71"/>
    <w:rsid w:val="00264AB0"/>
    <w:rsid w:val="00264AC4"/>
    <w:rsid w:val="00264B46"/>
    <w:rsid w:val="00264B6F"/>
    <w:rsid w:val="00264B81"/>
    <w:rsid w:val="00264B87"/>
    <w:rsid w:val="00264B9C"/>
    <w:rsid w:val="00264C60"/>
    <w:rsid w:val="00264CD5"/>
    <w:rsid w:val="00264CE7"/>
    <w:rsid w:val="00264D1F"/>
    <w:rsid w:val="00264DC3"/>
    <w:rsid w:val="00264E60"/>
    <w:rsid w:val="00264E71"/>
    <w:rsid w:val="00264F50"/>
    <w:rsid w:val="00264FAC"/>
    <w:rsid w:val="00265170"/>
    <w:rsid w:val="00265198"/>
    <w:rsid w:val="00265205"/>
    <w:rsid w:val="00265339"/>
    <w:rsid w:val="002653D3"/>
    <w:rsid w:val="002653E3"/>
    <w:rsid w:val="0026540F"/>
    <w:rsid w:val="00265437"/>
    <w:rsid w:val="002654C9"/>
    <w:rsid w:val="002654DB"/>
    <w:rsid w:val="00265607"/>
    <w:rsid w:val="00265632"/>
    <w:rsid w:val="0026563B"/>
    <w:rsid w:val="00265641"/>
    <w:rsid w:val="00265687"/>
    <w:rsid w:val="00265753"/>
    <w:rsid w:val="00265790"/>
    <w:rsid w:val="002657D5"/>
    <w:rsid w:val="002657EE"/>
    <w:rsid w:val="002658B9"/>
    <w:rsid w:val="00265941"/>
    <w:rsid w:val="0026595B"/>
    <w:rsid w:val="002659A6"/>
    <w:rsid w:val="002659F9"/>
    <w:rsid w:val="00265A04"/>
    <w:rsid w:val="00265A08"/>
    <w:rsid w:val="00265AB8"/>
    <w:rsid w:val="00265C29"/>
    <w:rsid w:val="00265C2C"/>
    <w:rsid w:val="00265CD1"/>
    <w:rsid w:val="00265CD9"/>
    <w:rsid w:val="00265D01"/>
    <w:rsid w:val="00265D24"/>
    <w:rsid w:val="00265D6A"/>
    <w:rsid w:val="00265DE0"/>
    <w:rsid w:val="00265E04"/>
    <w:rsid w:val="00265E1F"/>
    <w:rsid w:val="00265E2C"/>
    <w:rsid w:val="00265E8C"/>
    <w:rsid w:val="00265ED7"/>
    <w:rsid w:val="00265F3C"/>
    <w:rsid w:val="00265F47"/>
    <w:rsid w:val="00265FEE"/>
    <w:rsid w:val="00266044"/>
    <w:rsid w:val="00266078"/>
    <w:rsid w:val="002660D5"/>
    <w:rsid w:val="00266101"/>
    <w:rsid w:val="0026618D"/>
    <w:rsid w:val="00266199"/>
    <w:rsid w:val="002661A8"/>
    <w:rsid w:val="002661A9"/>
    <w:rsid w:val="002661B8"/>
    <w:rsid w:val="00266208"/>
    <w:rsid w:val="002662BE"/>
    <w:rsid w:val="00266382"/>
    <w:rsid w:val="00266405"/>
    <w:rsid w:val="002664DD"/>
    <w:rsid w:val="002664FB"/>
    <w:rsid w:val="0026650C"/>
    <w:rsid w:val="00266569"/>
    <w:rsid w:val="00266619"/>
    <w:rsid w:val="0026666D"/>
    <w:rsid w:val="00266708"/>
    <w:rsid w:val="00266725"/>
    <w:rsid w:val="002667AB"/>
    <w:rsid w:val="00266840"/>
    <w:rsid w:val="00266843"/>
    <w:rsid w:val="00266851"/>
    <w:rsid w:val="00266856"/>
    <w:rsid w:val="002668AB"/>
    <w:rsid w:val="002668D2"/>
    <w:rsid w:val="00266971"/>
    <w:rsid w:val="002669A0"/>
    <w:rsid w:val="002669B4"/>
    <w:rsid w:val="00266B4E"/>
    <w:rsid w:val="00266B57"/>
    <w:rsid w:val="00266B86"/>
    <w:rsid w:val="00266BA1"/>
    <w:rsid w:val="00266BB0"/>
    <w:rsid w:val="00266C42"/>
    <w:rsid w:val="00266C86"/>
    <w:rsid w:val="00266C8F"/>
    <w:rsid w:val="00266CFC"/>
    <w:rsid w:val="00266D4C"/>
    <w:rsid w:val="00266D70"/>
    <w:rsid w:val="00266D7A"/>
    <w:rsid w:val="00266E1D"/>
    <w:rsid w:val="00266E78"/>
    <w:rsid w:val="00266EAE"/>
    <w:rsid w:val="00266FC2"/>
    <w:rsid w:val="0026702E"/>
    <w:rsid w:val="002670A2"/>
    <w:rsid w:val="002670AC"/>
    <w:rsid w:val="00267105"/>
    <w:rsid w:val="00267117"/>
    <w:rsid w:val="00267190"/>
    <w:rsid w:val="00267200"/>
    <w:rsid w:val="00267282"/>
    <w:rsid w:val="00267288"/>
    <w:rsid w:val="002672A9"/>
    <w:rsid w:val="00267309"/>
    <w:rsid w:val="0026730F"/>
    <w:rsid w:val="00267340"/>
    <w:rsid w:val="00267352"/>
    <w:rsid w:val="00267388"/>
    <w:rsid w:val="002673AB"/>
    <w:rsid w:val="002674A0"/>
    <w:rsid w:val="002674F2"/>
    <w:rsid w:val="002674FA"/>
    <w:rsid w:val="0026753C"/>
    <w:rsid w:val="00267566"/>
    <w:rsid w:val="0026758C"/>
    <w:rsid w:val="002675C1"/>
    <w:rsid w:val="00267632"/>
    <w:rsid w:val="00267660"/>
    <w:rsid w:val="002676D1"/>
    <w:rsid w:val="00267769"/>
    <w:rsid w:val="0026778F"/>
    <w:rsid w:val="002677B7"/>
    <w:rsid w:val="002677FF"/>
    <w:rsid w:val="0026781B"/>
    <w:rsid w:val="002678E7"/>
    <w:rsid w:val="00267921"/>
    <w:rsid w:val="0026794B"/>
    <w:rsid w:val="0026794C"/>
    <w:rsid w:val="00267AD7"/>
    <w:rsid w:val="00267B23"/>
    <w:rsid w:val="00267BCB"/>
    <w:rsid w:val="00267D1D"/>
    <w:rsid w:val="00267D3F"/>
    <w:rsid w:val="00267D5F"/>
    <w:rsid w:val="00267D99"/>
    <w:rsid w:val="00267E9C"/>
    <w:rsid w:val="00267F62"/>
    <w:rsid w:val="00267FA1"/>
    <w:rsid w:val="00270013"/>
    <w:rsid w:val="0027004E"/>
    <w:rsid w:val="002700A4"/>
    <w:rsid w:val="002700F6"/>
    <w:rsid w:val="00270106"/>
    <w:rsid w:val="00270113"/>
    <w:rsid w:val="00270252"/>
    <w:rsid w:val="0027040E"/>
    <w:rsid w:val="0027041A"/>
    <w:rsid w:val="00270455"/>
    <w:rsid w:val="00270513"/>
    <w:rsid w:val="00270636"/>
    <w:rsid w:val="00270668"/>
    <w:rsid w:val="00270698"/>
    <w:rsid w:val="0027070D"/>
    <w:rsid w:val="0027074E"/>
    <w:rsid w:val="0027076E"/>
    <w:rsid w:val="002707DF"/>
    <w:rsid w:val="002708AE"/>
    <w:rsid w:val="002708E0"/>
    <w:rsid w:val="002709A4"/>
    <w:rsid w:val="002709B9"/>
    <w:rsid w:val="002709C4"/>
    <w:rsid w:val="002709E6"/>
    <w:rsid w:val="00270AAA"/>
    <w:rsid w:val="00270AE6"/>
    <w:rsid w:val="00270B34"/>
    <w:rsid w:val="00270B43"/>
    <w:rsid w:val="00270B55"/>
    <w:rsid w:val="00270B92"/>
    <w:rsid w:val="00270BCC"/>
    <w:rsid w:val="00270C1C"/>
    <w:rsid w:val="00270C4F"/>
    <w:rsid w:val="00270C6F"/>
    <w:rsid w:val="00270C7F"/>
    <w:rsid w:val="00270CD3"/>
    <w:rsid w:val="00270EDC"/>
    <w:rsid w:val="00270F78"/>
    <w:rsid w:val="00270FBF"/>
    <w:rsid w:val="0027101C"/>
    <w:rsid w:val="002710E4"/>
    <w:rsid w:val="002710F9"/>
    <w:rsid w:val="00271111"/>
    <w:rsid w:val="002711EB"/>
    <w:rsid w:val="0027123E"/>
    <w:rsid w:val="0027124A"/>
    <w:rsid w:val="002712DC"/>
    <w:rsid w:val="00271367"/>
    <w:rsid w:val="0027137C"/>
    <w:rsid w:val="002713B2"/>
    <w:rsid w:val="002713B9"/>
    <w:rsid w:val="002713F4"/>
    <w:rsid w:val="00271430"/>
    <w:rsid w:val="00271555"/>
    <w:rsid w:val="002715D8"/>
    <w:rsid w:val="002715DD"/>
    <w:rsid w:val="002716BA"/>
    <w:rsid w:val="0027170E"/>
    <w:rsid w:val="00271732"/>
    <w:rsid w:val="0027174B"/>
    <w:rsid w:val="00271754"/>
    <w:rsid w:val="0027177D"/>
    <w:rsid w:val="002717AA"/>
    <w:rsid w:val="002717D5"/>
    <w:rsid w:val="00271818"/>
    <w:rsid w:val="00271825"/>
    <w:rsid w:val="0027188D"/>
    <w:rsid w:val="002718AF"/>
    <w:rsid w:val="00271932"/>
    <w:rsid w:val="0027198F"/>
    <w:rsid w:val="00271A17"/>
    <w:rsid w:val="00271AF1"/>
    <w:rsid w:val="00271B29"/>
    <w:rsid w:val="00271B37"/>
    <w:rsid w:val="00271B71"/>
    <w:rsid w:val="00271BAC"/>
    <w:rsid w:val="00271BFE"/>
    <w:rsid w:val="00271C12"/>
    <w:rsid w:val="00271CDF"/>
    <w:rsid w:val="00271DC8"/>
    <w:rsid w:val="00271ECE"/>
    <w:rsid w:val="00271FD3"/>
    <w:rsid w:val="0027200F"/>
    <w:rsid w:val="0027203E"/>
    <w:rsid w:val="00272060"/>
    <w:rsid w:val="0027208D"/>
    <w:rsid w:val="0027212A"/>
    <w:rsid w:val="0027215A"/>
    <w:rsid w:val="00272191"/>
    <w:rsid w:val="002721DD"/>
    <w:rsid w:val="002721DF"/>
    <w:rsid w:val="002722D2"/>
    <w:rsid w:val="00272326"/>
    <w:rsid w:val="0027236D"/>
    <w:rsid w:val="00272391"/>
    <w:rsid w:val="00272397"/>
    <w:rsid w:val="002723B2"/>
    <w:rsid w:val="002723E0"/>
    <w:rsid w:val="002723FD"/>
    <w:rsid w:val="00272414"/>
    <w:rsid w:val="002724C1"/>
    <w:rsid w:val="002724D7"/>
    <w:rsid w:val="002724FE"/>
    <w:rsid w:val="00272546"/>
    <w:rsid w:val="0027259A"/>
    <w:rsid w:val="00272603"/>
    <w:rsid w:val="002726EB"/>
    <w:rsid w:val="002726ED"/>
    <w:rsid w:val="0027270D"/>
    <w:rsid w:val="0027271B"/>
    <w:rsid w:val="00272735"/>
    <w:rsid w:val="00272748"/>
    <w:rsid w:val="0027284B"/>
    <w:rsid w:val="00272852"/>
    <w:rsid w:val="00272862"/>
    <w:rsid w:val="002728C1"/>
    <w:rsid w:val="00272986"/>
    <w:rsid w:val="002729F1"/>
    <w:rsid w:val="00272A98"/>
    <w:rsid w:val="00272B8F"/>
    <w:rsid w:val="00272BAD"/>
    <w:rsid w:val="00272BCA"/>
    <w:rsid w:val="00272C28"/>
    <w:rsid w:val="00272CB1"/>
    <w:rsid w:val="00272CC2"/>
    <w:rsid w:val="00272DA9"/>
    <w:rsid w:val="00272DBD"/>
    <w:rsid w:val="00272E00"/>
    <w:rsid w:val="00272E70"/>
    <w:rsid w:val="00272ECD"/>
    <w:rsid w:val="00272F80"/>
    <w:rsid w:val="00272F83"/>
    <w:rsid w:val="00272FB3"/>
    <w:rsid w:val="00272FB5"/>
    <w:rsid w:val="002730E7"/>
    <w:rsid w:val="0027310E"/>
    <w:rsid w:val="0027316C"/>
    <w:rsid w:val="00273171"/>
    <w:rsid w:val="002731EE"/>
    <w:rsid w:val="00273243"/>
    <w:rsid w:val="00273272"/>
    <w:rsid w:val="002732A1"/>
    <w:rsid w:val="002732AA"/>
    <w:rsid w:val="002732DB"/>
    <w:rsid w:val="0027331E"/>
    <w:rsid w:val="00273329"/>
    <w:rsid w:val="002733B0"/>
    <w:rsid w:val="002733B6"/>
    <w:rsid w:val="002733C7"/>
    <w:rsid w:val="002733F6"/>
    <w:rsid w:val="00273431"/>
    <w:rsid w:val="0027348B"/>
    <w:rsid w:val="00273515"/>
    <w:rsid w:val="00273537"/>
    <w:rsid w:val="002735A7"/>
    <w:rsid w:val="002735B2"/>
    <w:rsid w:val="002735EB"/>
    <w:rsid w:val="0027362F"/>
    <w:rsid w:val="00273690"/>
    <w:rsid w:val="0027369A"/>
    <w:rsid w:val="002736AA"/>
    <w:rsid w:val="002736C3"/>
    <w:rsid w:val="00273746"/>
    <w:rsid w:val="002737FC"/>
    <w:rsid w:val="00273925"/>
    <w:rsid w:val="0027399E"/>
    <w:rsid w:val="002739B7"/>
    <w:rsid w:val="00273A1C"/>
    <w:rsid w:val="00273A1F"/>
    <w:rsid w:val="00273A4E"/>
    <w:rsid w:val="00273B26"/>
    <w:rsid w:val="00273B3D"/>
    <w:rsid w:val="00273B4D"/>
    <w:rsid w:val="00273BBA"/>
    <w:rsid w:val="00273C42"/>
    <w:rsid w:val="00273C6E"/>
    <w:rsid w:val="00273CA7"/>
    <w:rsid w:val="00273D3D"/>
    <w:rsid w:val="00273D3E"/>
    <w:rsid w:val="00273E07"/>
    <w:rsid w:val="00273E15"/>
    <w:rsid w:val="00273E19"/>
    <w:rsid w:val="00273E44"/>
    <w:rsid w:val="00273FB9"/>
    <w:rsid w:val="00273FF5"/>
    <w:rsid w:val="00274020"/>
    <w:rsid w:val="0027403E"/>
    <w:rsid w:val="00274057"/>
    <w:rsid w:val="00274118"/>
    <w:rsid w:val="0027415D"/>
    <w:rsid w:val="00274199"/>
    <w:rsid w:val="00274218"/>
    <w:rsid w:val="0027421C"/>
    <w:rsid w:val="0027422E"/>
    <w:rsid w:val="002742D2"/>
    <w:rsid w:val="00274399"/>
    <w:rsid w:val="002743A9"/>
    <w:rsid w:val="002743F2"/>
    <w:rsid w:val="00274424"/>
    <w:rsid w:val="0027451D"/>
    <w:rsid w:val="0027455D"/>
    <w:rsid w:val="002745B5"/>
    <w:rsid w:val="002745FB"/>
    <w:rsid w:val="002746A4"/>
    <w:rsid w:val="00274717"/>
    <w:rsid w:val="00274740"/>
    <w:rsid w:val="00274778"/>
    <w:rsid w:val="00274844"/>
    <w:rsid w:val="0027486B"/>
    <w:rsid w:val="00274898"/>
    <w:rsid w:val="00274969"/>
    <w:rsid w:val="002749AC"/>
    <w:rsid w:val="002749B2"/>
    <w:rsid w:val="002749B6"/>
    <w:rsid w:val="00274A8F"/>
    <w:rsid w:val="00274AAD"/>
    <w:rsid w:val="00274AF7"/>
    <w:rsid w:val="00274B68"/>
    <w:rsid w:val="00274B71"/>
    <w:rsid w:val="00274B8A"/>
    <w:rsid w:val="00274BC6"/>
    <w:rsid w:val="00274BCD"/>
    <w:rsid w:val="00274C20"/>
    <w:rsid w:val="00274D10"/>
    <w:rsid w:val="00274D28"/>
    <w:rsid w:val="00274D5D"/>
    <w:rsid w:val="00274D8E"/>
    <w:rsid w:val="00274DCA"/>
    <w:rsid w:val="00274E49"/>
    <w:rsid w:val="00274EEA"/>
    <w:rsid w:val="00274F12"/>
    <w:rsid w:val="00274F25"/>
    <w:rsid w:val="00274FDD"/>
    <w:rsid w:val="00274FEA"/>
    <w:rsid w:val="002750F9"/>
    <w:rsid w:val="00275107"/>
    <w:rsid w:val="00275117"/>
    <w:rsid w:val="0027514E"/>
    <w:rsid w:val="002751B1"/>
    <w:rsid w:val="002751C0"/>
    <w:rsid w:val="002751E9"/>
    <w:rsid w:val="002751EF"/>
    <w:rsid w:val="00275228"/>
    <w:rsid w:val="0027522E"/>
    <w:rsid w:val="00275251"/>
    <w:rsid w:val="002752A5"/>
    <w:rsid w:val="00275300"/>
    <w:rsid w:val="0027531D"/>
    <w:rsid w:val="002753D2"/>
    <w:rsid w:val="002754B9"/>
    <w:rsid w:val="002754C7"/>
    <w:rsid w:val="0027554B"/>
    <w:rsid w:val="002755EA"/>
    <w:rsid w:val="00275627"/>
    <w:rsid w:val="0027562B"/>
    <w:rsid w:val="0027563A"/>
    <w:rsid w:val="00275741"/>
    <w:rsid w:val="002757EC"/>
    <w:rsid w:val="002758F5"/>
    <w:rsid w:val="00275916"/>
    <w:rsid w:val="0027594F"/>
    <w:rsid w:val="0027595A"/>
    <w:rsid w:val="002759B8"/>
    <w:rsid w:val="002759E7"/>
    <w:rsid w:val="00275A48"/>
    <w:rsid w:val="00275ACD"/>
    <w:rsid w:val="00275B00"/>
    <w:rsid w:val="00275B23"/>
    <w:rsid w:val="00275B81"/>
    <w:rsid w:val="00275B83"/>
    <w:rsid w:val="00275BDE"/>
    <w:rsid w:val="00275C5C"/>
    <w:rsid w:val="00275CA3"/>
    <w:rsid w:val="00275D5E"/>
    <w:rsid w:val="00275DB2"/>
    <w:rsid w:val="00275DDD"/>
    <w:rsid w:val="00275E46"/>
    <w:rsid w:val="00275E8A"/>
    <w:rsid w:val="00275EBC"/>
    <w:rsid w:val="00275FBF"/>
    <w:rsid w:val="00276033"/>
    <w:rsid w:val="00276041"/>
    <w:rsid w:val="00276066"/>
    <w:rsid w:val="00276138"/>
    <w:rsid w:val="0027613F"/>
    <w:rsid w:val="0027618F"/>
    <w:rsid w:val="0027622A"/>
    <w:rsid w:val="00276246"/>
    <w:rsid w:val="00276257"/>
    <w:rsid w:val="002762C5"/>
    <w:rsid w:val="002762DA"/>
    <w:rsid w:val="002762FE"/>
    <w:rsid w:val="0027630D"/>
    <w:rsid w:val="002764C0"/>
    <w:rsid w:val="0027654B"/>
    <w:rsid w:val="0027659B"/>
    <w:rsid w:val="002765FF"/>
    <w:rsid w:val="0027664E"/>
    <w:rsid w:val="002766CF"/>
    <w:rsid w:val="00276713"/>
    <w:rsid w:val="00276754"/>
    <w:rsid w:val="002767C4"/>
    <w:rsid w:val="0027680F"/>
    <w:rsid w:val="002768BC"/>
    <w:rsid w:val="00276932"/>
    <w:rsid w:val="00276992"/>
    <w:rsid w:val="00276A0E"/>
    <w:rsid w:val="00276A76"/>
    <w:rsid w:val="00276AC4"/>
    <w:rsid w:val="00276AD5"/>
    <w:rsid w:val="00276AD7"/>
    <w:rsid w:val="00276B53"/>
    <w:rsid w:val="00276B99"/>
    <w:rsid w:val="00276CD1"/>
    <w:rsid w:val="00276CEB"/>
    <w:rsid w:val="00276D42"/>
    <w:rsid w:val="00276D95"/>
    <w:rsid w:val="00276E0D"/>
    <w:rsid w:val="00276E13"/>
    <w:rsid w:val="00276E9D"/>
    <w:rsid w:val="00276F00"/>
    <w:rsid w:val="00276F19"/>
    <w:rsid w:val="00276F33"/>
    <w:rsid w:val="00276F3B"/>
    <w:rsid w:val="0027706E"/>
    <w:rsid w:val="002770A8"/>
    <w:rsid w:val="002770EA"/>
    <w:rsid w:val="00277101"/>
    <w:rsid w:val="0027713D"/>
    <w:rsid w:val="00277150"/>
    <w:rsid w:val="00277193"/>
    <w:rsid w:val="002771D3"/>
    <w:rsid w:val="0027725D"/>
    <w:rsid w:val="00277292"/>
    <w:rsid w:val="002772A5"/>
    <w:rsid w:val="0027732B"/>
    <w:rsid w:val="002773B0"/>
    <w:rsid w:val="00277402"/>
    <w:rsid w:val="0027740B"/>
    <w:rsid w:val="00277442"/>
    <w:rsid w:val="002774E4"/>
    <w:rsid w:val="002774F3"/>
    <w:rsid w:val="002774FC"/>
    <w:rsid w:val="00277597"/>
    <w:rsid w:val="002775A1"/>
    <w:rsid w:val="002775C7"/>
    <w:rsid w:val="002775F8"/>
    <w:rsid w:val="00277622"/>
    <w:rsid w:val="00277700"/>
    <w:rsid w:val="0027772F"/>
    <w:rsid w:val="0027777B"/>
    <w:rsid w:val="0027777F"/>
    <w:rsid w:val="002777DE"/>
    <w:rsid w:val="002777E9"/>
    <w:rsid w:val="002777FB"/>
    <w:rsid w:val="0027780F"/>
    <w:rsid w:val="0027783B"/>
    <w:rsid w:val="00277858"/>
    <w:rsid w:val="00277874"/>
    <w:rsid w:val="002778B5"/>
    <w:rsid w:val="002778CB"/>
    <w:rsid w:val="00277910"/>
    <w:rsid w:val="00277948"/>
    <w:rsid w:val="00277963"/>
    <w:rsid w:val="002779D8"/>
    <w:rsid w:val="00277A39"/>
    <w:rsid w:val="00277A4C"/>
    <w:rsid w:val="00277A9A"/>
    <w:rsid w:val="00277AE4"/>
    <w:rsid w:val="00277B7D"/>
    <w:rsid w:val="00277C13"/>
    <w:rsid w:val="00277C66"/>
    <w:rsid w:val="00277CB5"/>
    <w:rsid w:val="00277D25"/>
    <w:rsid w:val="00277D51"/>
    <w:rsid w:val="00277EA6"/>
    <w:rsid w:val="00277ED1"/>
    <w:rsid w:val="00277F04"/>
    <w:rsid w:val="00277F2A"/>
    <w:rsid w:val="00277F2F"/>
    <w:rsid w:val="00277F53"/>
    <w:rsid w:val="00277F5A"/>
    <w:rsid w:val="00277FC9"/>
    <w:rsid w:val="00280021"/>
    <w:rsid w:val="00280030"/>
    <w:rsid w:val="00280034"/>
    <w:rsid w:val="0028009C"/>
    <w:rsid w:val="002800D7"/>
    <w:rsid w:val="0028012D"/>
    <w:rsid w:val="00280141"/>
    <w:rsid w:val="00280178"/>
    <w:rsid w:val="00280201"/>
    <w:rsid w:val="00280204"/>
    <w:rsid w:val="00280231"/>
    <w:rsid w:val="002802F4"/>
    <w:rsid w:val="00280341"/>
    <w:rsid w:val="002803C8"/>
    <w:rsid w:val="002803CE"/>
    <w:rsid w:val="00280408"/>
    <w:rsid w:val="00280418"/>
    <w:rsid w:val="00280462"/>
    <w:rsid w:val="00280526"/>
    <w:rsid w:val="00280545"/>
    <w:rsid w:val="002805BB"/>
    <w:rsid w:val="00280604"/>
    <w:rsid w:val="00280626"/>
    <w:rsid w:val="002806C1"/>
    <w:rsid w:val="00280706"/>
    <w:rsid w:val="0028075B"/>
    <w:rsid w:val="002807BB"/>
    <w:rsid w:val="002807BE"/>
    <w:rsid w:val="00280814"/>
    <w:rsid w:val="00280866"/>
    <w:rsid w:val="0028089C"/>
    <w:rsid w:val="002808A4"/>
    <w:rsid w:val="002808AE"/>
    <w:rsid w:val="00280961"/>
    <w:rsid w:val="002809E3"/>
    <w:rsid w:val="00280A00"/>
    <w:rsid w:val="00280A12"/>
    <w:rsid w:val="00280A35"/>
    <w:rsid w:val="00280A37"/>
    <w:rsid w:val="00280A94"/>
    <w:rsid w:val="00280AD5"/>
    <w:rsid w:val="00280B1B"/>
    <w:rsid w:val="00280B31"/>
    <w:rsid w:val="00280BA8"/>
    <w:rsid w:val="00280BF2"/>
    <w:rsid w:val="00280BFF"/>
    <w:rsid w:val="00280C19"/>
    <w:rsid w:val="00280C45"/>
    <w:rsid w:val="00280D5A"/>
    <w:rsid w:val="00280D82"/>
    <w:rsid w:val="00280E2B"/>
    <w:rsid w:val="00280E3F"/>
    <w:rsid w:val="00280E8D"/>
    <w:rsid w:val="00280EDB"/>
    <w:rsid w:val="00280F1D"/>
    <w:rsid w:val="00280F95"/>
    <w:rsid w:val="0028108E"/>
    <w:rsid w:val="00281135"/>
    <w:rsid w:val="00281152"/>
    <w:rsid w:val="00281184"/>
    <w:rsid w:val="0028119A"/>
    <w:rsid w:val="002811AF"/>
    <w:rsid w:val="0028126B"/>
    <w:rsid w:val="0028128E"/>
    <w:rsid w:val="002812A2"/>
    <w:rsid w:val="002812DC"/>
    <w:rsid w:val="00281394"/>
    <w:rsid w:val="002813B5"/>
    <w:rsid w:val="002813C9"/>
    <w:rsid w:val="002813FB"/>
    <w:rsid w:val="00281412"/>
    <w:rsid w:val="0028141E"/>
    <w:rsid w:val="00281481"/>
    <w:rsid w:val="002814B7"/>
    <w:rsid w:val="00281560"/>
    <w:rsid w:val="0028157B"/>
    <w:rsid w:val="002815FF"/>
    <w:rsid w:val="00281627"/>
    <w:rsid w:val="00281666"/>
    <w:rsid w:val="00281696"/>
    <w:rsid w:val="00281707"/>
    <w:rsid w:val="0028172A"/>
    <w:rsid w:val="0028177D"/>
    <w:rsid w:val="00281797"/>
    <w:rsid w:val="002817B5"/>
    <w:rsid w:val="002817C3"/>
    <w:rsid w:val="002817D4"/>
    <w:rsid w:val="002817DD"/>
    <w:rsid w:val="002817E7"/>
    <w:rsid w:val="00281847"/>
    <w:rsid w:val="0028185C"/>
    <w:rsid w:val="00281908"/>
    <w:rsid w:val="0028193C"/>
    <w:rsid w:val="0028194E"/>
    <w:rsid w:val="002819A9"/>
    <w:rsid w:val="002819B0"/>
    <w:rsid w:val="002819B4"/>
    <w:rsid w:val="002819F0"/>
    <w:rsid w:val="00281A1B"/>
    <w:rsid w:val="00281B26"/>
    <w:rsid w:val="00281B41"/>
    <w:rsid w:val="00281B61"/>
    <w:rsid w:val="00281B9B"/>
    <w:rsid w:val="00281BC3"/>
    <w:rsid w:val="00281C21"/>
    <w:rsid w:val="00281C27"/>
    <w:rsid w:val="00281D85"/>
    <w:rsid w:val="00281D87"/>
    <w:rsid w:val="00281D90"/>
    <w:rsid w:val="00281DB1"/>
    <w:rsid w:val="00281DE7"/>
    <w:rsid w:val="00281DF2"/>
    <w:rsid w:val="00281F56"/>
    <w:rsid w:val="00281FE9"/>
    <w:rsid w:val="0028200F"/>
    <w:rsid w:val="0028202B"/>
    <w:rsid w:val="00282032"/>
    <w:rsid w:val="002820E3"/>
    <w:rsid w:val="002820F3"/>
    <w:rsid w:val="002821D1"/>
    <w:rsid w:val="002821DC"/>
    <w:rsid w:val="00282291"/>
    <w:rsid w:val="002822BC"/>
    <w:rsid w:val="00282463"/>
    <w:rsid w:val="00282488"/>
    <w:rsid w:val="0028251E"/>
    <w:rsid w:val="0028254B"/>
    <w:rsid w:val="002825A8"/>
    <w:rsid w:val="002825BA"/>
    <w:rsid w:val="002825CC"/>
    <w:rsid w:val="002825D3"/>
    <w:rsid w:val="002825E4"/>
    <w:rsid w:val="002825EC"/>
    <w:rsid w:val="00282611"/>
    <w:rsid w:val="00282628"/>
    <w:rsid w:val="00282684"/>
    <w:rsid w:val="002826DD"/>
    <w:rsid w:val="002827FF"/>
    <w:rsid w:val="00282811"/>
    <w:rsid w:val="002828BA"/>
    <w:rsid w:val="002828E8"/>
    <w:rsid w:val="0028293B"/>
    <w:rsid w:val="00282970"/>
    <w:rsid w:val="0028298F"/>
    <w:rsid w:val="00282998"/>
    <w:rsid w:val="002829C1"/>
    <w:rsid w:val="002829C7"/>
    <w:rsid w:val="002829D5"/>
    <w:rsid w:val="002829F1"/>
    <w:rsid w:val="00282A23"/>
    <w:rsid w:val="00282A62"/>
    <w:rsid w:val="00282A79"/>
    <w:rsid w:val="00282AA4"/>
    <w:rsid w:val="00282BAE"/>
    <w:rsid w:val="00282C2A"/>
    <w:rsid w:val="00282C72"/>
    <w:rsid w:val="00282CCC"/>
    <w:rsid w:val="00282D14"/>
    <w:rsid w:val="00282D3E"/>
    <w:rsid w:val="00282DC0"/>
    <w:rsid w:val="00282E36"/>
    <w:rsid w:val="00282E48"/>
    <w:rsid w:val="00282F54"/>
    <w:rsid w:val="00282F9B"/>
    <w:rsid w:val="00282FAB"/>
    <w:rsid w:val="00282FE5"/>
    <w:rsid w:val="002830C7"/>
    <w:rsid w:val="002830D2"/>
    <w:rsid w:val="002830E3"/>
    <w:rsid w:val="002830E6"/>
    <w:rsid w:val="00283115"/>
    <w:rsid w:val="00283129"/>
    <w:rsid w:val="002831CB"/>
    <w:rsid w:val="002831D9"/>
    <w:rsid w:val="0028320D"/>
    <w:rsid w:val="00283212"/>
    <w:rsid w:val="00283249"/>
    <w:rsid w:val="002832B1"/>
    <w:rsid w:val="002832BA"/>
    <w:rsid w:val="002832C3"/>
    <w:rsid w:val="002832EE"/>
    <w:rsid w:val="002832FB"/>
    <w:rsid w:val="00283316"/>
    <w:rsid w:val="0028336C"/>
    <w:rsid w:val="0028339D"/>
    <w:rsid w:val="002833B2"/>
    <w:rsid w:val="002833DB"/>
    <w:rsid w:val="00283439"/>
    <w:rsid w:val="00283462"/>
    <w:rsid w:val="002834C8"/>
    <w:rsid w:val="00283512"/>
    <w:rsid w:val="0028357F"/>
    <w:rsid w:val="002835AB"/>
    <w:rsid w:val="002835C5"/>
    <w:rsid w:val="002835DE"/>
    <w:rsid w:val="002835FF"/>
    <w:rsid w:val="00283637"/>
    <w:rsid w:val="00283666"/>
    <w:rsid w:val="00283676"/>
    <w:rsid w:val="00283786"/>
    <w:rsid w:val="0028382B"/>
    <w:rsid w:val="0028387F"/>
    <w:rsid w:val="00283964"/>
    <w:rsid w:val="002839BE"/>
    <w:rsid w:val="002839D7"/>
    <w:rsid w:val="002839ED"/>
    <w:rsid w:val="00283A42"/>
    <w:rsid w:val="00283A55"/>
    <w:rsid w:val="00283A80"/>
    <w:rsid w:val="00283AF5"/>
    <w:rsid w:val="00283B6B"/>
    <w:rsid w:val="00283B92"/>
    <w:rsid w:val="00283C70"/>
    <w:rsid w:val="00283D0C"/>
    <w:rsid w:val="00283D24"/>
    <w:rsid w:val="00283D55"/>
    <w:rsid w:val="00283DCB"/>
    <w:rsid w:val="00283E02"/>
    <w:rsid w:val="00283F13"/>
    <w:rsid w:val="00283F1D"/>
    <w:rsid w:val="00283F9F"/>
    <w:rsid w:val="00283FB5"/>
    <w:rsid w:val="00283FC4"/>
    <w:rsid w:val="00283FDD"/>
    <w:rsid w:val="00284017"/>
    <w:rsid w:val="0028401A"/>
    <w:rsid w:val="002840DE"/>
    <w:rsid w:val="002840EA"/>
    <w:rsid w:val="00284173"/>
    <w:rsid w:val="00284184"/>
    <w:rsid w:val="0028421C"/>
    <w:rsid w:val="002842BB"/>
    <w:rsid w:val="002842E3"/>
    <w:rsid w:val="002842E5"/>
    <w:rsid w:val="00284344"/>
    <w:rsid w:val="00284368"/>
    <w:rsid w:val="00284378"/>
    <w:rsid w:val="00284471"/>
    <w:rsid w:val="00284480"/>
    <w:rsid w:val="00284482"/>
    <w:rsid w:val="00284487"/>
    <w:rsid w:val="002845EE"/>
    <w:rsid w:val="00284659"/>
    <w:rsid w:val="002847E7"/>
    <w:rsid w:val="00284832"/>
    <w:rsid w:val="00284844"/>
    <w:rsid w:val="002848DA"/>
    <w:rsid w:val="002848FD"/>
    <w:rsid w:val="00284984"/>
    <w:rsid w:val="00284A6F"/>
    <w:rsid w:val="00284A71"/>
    <w:rsid w:val="00284AA1"/>
    <w:rsid w:val="00284AB6"/>
    <w:rsid w:val="00284AD0"/>
    <w:rsid w:val="00284AD7"/>
    <w:rsid w:val="00284B9B"/>
    <w:rsid w:val="00284BE6"/>
    <w:rsid w:val="00284CBD"/>
    <w:rsid w:val="00284D3D"/>
    <w:rsid w:val="00284D84"/>
    <w:rsid w:val="00284DF6"/>
    <w:rsid w:val="00284E33"/>
    <w:rsid w:val="00284E69"/>
    <w:rsid w:val="00284E6A"/>
    <w:rsid w:val="00284E9A"/>
    <w:rsid w:val="00284F33"/>
    <w:rsid w:val="00284F50"/>
    <w:rsid w:val="00284F8A"/>
    <w:rsid w:val="00285034"/>
    <w:rsid w:val="002850DD"/>
    <w:rsid w:val="00285172"/>
    <w:rsid w:val="002851B7"/>
    <w:rsid w:val="00285244"/>
    <w:rsid w:val="00285284"/>
    <w:rsid w:val="002852DA"/>
    <w:rsid w:val="0028531A"/>
    <w:rsid w:val="00285379"/>
    <w:rsid w:val="00285383"/>
    <w:rsid w:val="00285413"/>
    <w:rsid w:val="00285472"/>
    <w:rsid w:val="0028547D"/>
    <w:rsid w:val="002854D6"/>
    <w:rsid w:val="0028552A"/>
    <w:rsid w:val="0028552E"/>
    <w:rsid w:val="00285578"/>
    <w:rsid w:val="002855F7"/>
    <w:rsid w:val="0028560D"/>
    <w:rsid w:val="00285616"/>
    <w:rsid w:val="00285665"/>
    <w:rsid w:val="0028568D"/>
    <w:rsid w:val="0028568E"/>
    <w:rsid w:val="002856C5"/>
    <w:rsid w:val="002856E2"/>
    <w:rsid w:val="0028571F"/>
    <w:rsid w:val="00285764"/>
    <w:rsid w:val="002857FB"/>
    <w:rsid w:val="00285876"/>
    <w:rsid w:val="0028589D"/>
    <w:rsid w:val="002858A9"/>
    <w:rsid w:val="002858D9"/>
    <w:rsid w:val="00285914"/>
    <w:rsid w:val="00285928"/>
    <w:rsid w:val="00285940"/>
    <w:rsid w:val="002859D6"/>
    <w:rsid w:val="00285A12"/>
    <w:rsid w:val="00285A67"/>
    <w:rsid w:val="00285B0E"/>
    <w:rsid w:val="00285B8D"/>
    <w:rsid w:val="00285B95"/>
    <w:rsid w:val="00285BA8"/>
    <w:rsid w:val="00285BBA"/>
    <w:rsid w:val="00285BCE"/>
    <w:rsid w:val="00285BF7"/>
    <w:rsid w:val="00285C7D"/>
    <w:rsid w:val="00285E34"/>
    <w:rsid w:val="00285EB1"/>
    <w:rsid w:val="00285F0A"/>
    <w:rsid w:val="00285F22"/>
    <w:rsid w:val="00285FD6"/>
    <w:rsid w:val="00286074"/>
    <w:rsid w:val="00286096"/>
    <w:rsid w:val="002860D1"/>
    <w:rsid w:val="0028612D"/>
    <w:rsid w:val="0028615F"/>
    <w:rsid w:val="00286253"/>
    <w:rsid w:val="002863F2"/>
    <w:rsid w:val="002864F5"/>
    <w:rsid w:val="002865A1"/>
    <w:rsid w:val="002865E7"/>
    <w:rsid w:val="002865EC"/>
    <w:rsid w:val="00286644"/>
    <w:rsid w:val="0028664F"/>
    <w:rsid w:val="002866E6"/>
    <w:rsid w:val="00286703"/>
    <w:rsid w:val="0028671C"/>
    <w:rsid w:val="0028677D"/>
    <w:rsid w:val="00286796"/>
    <w:rsid w:val="00286871"/>
    <w:rsid w:val="00286880"/>
    <w:rsid w:val="00286888"/>
    <w:rsid w:val="0028689D"/>
    <w:rsid w:val="002868DD"/>
    <w:rsid w:val="0028695B"/>
    <w:rsid w:val="0028696C"/>
    <w:rsid w:val="00286979"/>
    <w:rsid w:val="002869D8"/>
    <w:rsid w:val="00286A27"/>
    <w:rsid w:val="00286A36"/>
    <w:rsid w:val="00286A94"/>
    <w:rsid w:val="00286B17"/>
    <w:rsid w:val="00286B47"/>
    <w:rsid w:val="00286B48"/>
    <w:rsid w:val="00286B8F"/>
    <w:rsid w:val="00286B92"/>
    <w:rsid w:val="00286B9C"/>
    <w:rsid w:val="00286C99"/>
    <w:rsid w:val="00286CEA"/>
    <w:rsid w:val="00286DDD"/>
    <w:rsid w:val="00286E2C"/>
    <w:rsid w:val="00286E38"/>
    <w:rsid w:val="00286E39"/>
    <w:rsid w:val="00286E66"/>
    <w:rsid w:val="00286E71"/>
    <w:rsid w:val="00286EDA"/>
    <w:rsid w:val="00286F0E"/>
    <w:rsid w:val="00286F70"/>
    <w:rsid w:val="00286F75"/>
    <w:rsid w:val="00286F82"/>
    <w:rsid w:val="00286FE7"/>
    <w:rsid w:val="0028703C"/>
    <w:rsid w:val="00287052"/>
    <w:rsid w:val="00287088"/>
    <w:rsid w:val="002870C4"/>
    <w:rsid w:val="00287199"/>
    <w:rsid w:val="00287282"/>
    <w:rsid w:val="0028729F"/>
    <w:rsid w:val="002872B7"/>
    <w:rsid w:val="002872B8"/>
    <w:rsid w:val="002872E2"/>
    <w:rsid w:val="002872E9"/>
    <w:rsid w:val="002872F6"/>
    <w:rsid w:val="00287302"/>
    <w:rsid w:val="0028731B"/>
    <w:rsid w:val="0028737C"/>
    <w:rsid w:val="00287381"/>
    <w:rsid w:val="00287382"/>
    <w:rsid w:val="002873BD"/>
    <w:rsid w:val="0028743D"/>
    <w:rsid w:val="0028749A"/>
    <w:rsid w:val="0028749F"/>
    <w:rsid w:val="002874BD"/>
    <w:rsid w:val="00287585"/>
    <w:rsid w:val="002875CE"/>
    <w:rsid w:val="0028763C"/>
    <w:rsid w:val="002876D9"/>
    <w:rsid w:val="00287792"/>
    <w:rsid w:val="002877CF"/>
    <w:rsid w:val="002877E8"/>
    <w:rsid w:val="00287825"/>
    <w:rsid w:val="0028786E"/>
    <w:rsid w:val="00287877"/>
    <w:rsid w:val="00287893"/>
    <w:rsid w:val="002878D7"/>
    <w:rsid w:val="00287902"/>
    <w:rsid w:val="0028792C"/>
    <w:rsid w:val="0028793D"/>
    <w:rsid w:val="00287976"/>
    <w:rsid w:val="00287992"/>
    <w:rsid w:val="002879D6"/>
    <w:rsid w:val="002879E8"/>
    <w:rsid w:val="00287A2C"/>
    <w:rsid w:val="00287B23"/>
    <w:rsid w:val="00287B8E"/>
    <w:rsid w:val="00287CF8"/>
    <w:rsid w:val="00287D39"/>
    <w:rsid w:val="00287D41"/>
    <w:rsid w:val="00287D4B"/>
    <w:rsid w:val="00287D83"/>
    <w:rsid w:val="00287D8F"/>
    <w:rsid w:val="00287DA6"/>
    <w:rsid w:val="00287E5C"/>
    <w:rsid w:val="00287E9C"/>
    <w:rsid w:val="00287F97"/>
    <w:rsid w:val="00287FCE"/>
    <w:rsid w:val="00287FDD"/>
    <w:rsid w:val="00287FF9"/>
    <w:rsid w:val="00287FFA"/>
    <w:rsid w:val="00290005"/>
    <w:rsid w:val="00290012"/>
    <w:rsid w:val="00290086"/>
    <w:rsid w:val="0029009A"/>
    <w:rsid w:val="0029010D"/>
    <w:rsid w:val="00290239"/>
    <w:rsid w:val="002902A4"/>
    <w:rsid w:val="002902C1"/>
    <w:rsid w:val="0029032C"/>
    <w:rsid w:val="00290353"/>
    <w:rsid w:val="00290371"/>
    <w:rsid w:val="00290372"/>
    <w:rsid w:val="002903B1"/>
    <w:rsid w:val="0029047F"/>
    <w:rsid w:val="002904BE"/>
    <w:rsid w:val="00290521"/>
    <w:rsid w:val="00290562"/>
    <w:rsid w:val="0029058F"/>
    <w:rsid w:val="0029062D"/>
    <w:rsid w:val="00290645"/>
    <w:rsid w:val="0029064F"/>
    <w:rsid w:val="0029071B"/>
    <w:rsid w:val="0029073C"/>
    <w:rsid w:val="00290742"/>
    <w:rsid w:val="002907DC"/>
    <w:rsid w:val="00290855"/>
    <w:rsid w:val="0029085F"/>
    <w:rsid w:val="00290896"/>
    <w:rsid w:val="00290948"/>
    <w:rsid w:val="0029095F"/>
    <w:rsid w:val="00290983"/>
    <w:rsid w:val="00290A57"/>
    <w:rsid w:val="00290AB8"/>
    <w:rsid w:val="00290ADC"/>
    <w:rsid w:val="00290B46"/>
    <w:rsid w:val="00290B4D"/>
    <w:rsid w:val="00290B8A"/>
    <w:rsid w:val="00290BB7"/>
    <w:rsid w:val="00290BBD"/>
    <w:rsid w:val="00290C21"/>
    <w:rsid w:val="00290D62"/>
    <w:rsid w:val="00290D6E"/>
    <w:rsid w:val="00290DBA"/>
    <w:rsid w:val="00290E20"/>
    <w:rsid w:val="00290EAD"/>
    <w:rsid w:val="00290EB4"/>
    <w:rsid w:val="00290EB6"/>
    <w:rsid w:val="00290ED6"/>
    <w:rsid w:val="00290F2B"/>
    <w:rsid w:val="00290FE7"/>
    <w:rsid w:val="00290FE9"/>
    <w:rsid w:val="00291130"/>
    <w:rsid w:val="00291161"/>
    <w:rsid w:val="00291173"/>
    <w:rsid w:val="002912A5"/>
    <w:rsid w:val="002912F3"/>
    <w:rsid w:val="00291340"/>
    <w:rsid w:val="002913A2"/>
    <w:rsid w:val="0029142A"/>
    <w:rsid w:val="0029142B"/>
    <w:rsid w:val="0029143E"/>
    <w:rsid w:val="00291472"/>
    <w:rsid w:val="00291486"/>
    <w:rsid w:val="002914CA"/>
    <w:rsid w:val="002914FD"/>
    <w:rsid w:val="00291524"/>
    <w:rsid w:val="0029153C"/>
    <w:rsid w:val="0029155A"/>
    <w:rsid w:val="002915C1"/>
    <w:rsid w:val="00291620"/>
    <w:rsid w:val="0029165E"/>
    <w:rsid w:val="0029165F"/>
    <w:rsid w:val="00291694"/>
    <w:rsid w:val="0029171A"/>
    <w:rsid w:val="00291731"/>
    <w:rsid w:val="00291790"/>
    <w:rsid w:val="002917F5"/>
    <w:rsid w:val="002918FD"/>
    <w:rsid w:val="00291956"/>
    <w:rsid w:val="0029198F"/>
    <w:rsid w:val="002919F6"/>
    <w:rsid w:val="00291A0D"/>
    <w:rsid w:val="00291A4E"/>
    <w:rsid w:val="00291AF4"/>
    <w:rsid w:val="00291B11"/>
    <w:rsid w:val="00291B17"/>
    <w:rsid w:val="00291B6A"/>
    <w:rsid w:val="00291BE4"/>
    <w:rsid w:val="00291C04"/>
    <w:rsid w:val="00291C48"/>
    <w:rsid w:val="00291CD4"/>
    <w:rsid w:val="00291D53"/>
    <w:rsid w:val="00291D61"/>
    <w:rsid w:val="00291DAF"/>
    <w:rsid w:val="00291DB3"/>
    <w:rsid w:val="00291E17"/>
    <w:rsid w:val="00291E60"/>
    <w:rsid w:val="00291E7E"/>
    <w:rsid w:val="00291EAA"/>
    <w:rsid w:val="00291EC9"/>
    <w:rsid w:val="00291F26"/>
    <w:rsid w:val="00291F34"/>
    <w:rsid w:val="00292033"/>
    <w:rsid w:val="002920C3"/>
    <w:rsid w:val="002920CC"/>
    <w:rsid w:val="00292129"/>
    <w:rsid w:val="0029218B"/>
    <w:rsid w:val="002921CC"/>
    <w:rsid w:val="002921E1"/>
    <w:rsid w:val="002922AC"/>
    <w:rsid w:val="00292335"/>
    <w:rsid w:val="0029233A"/>
    <w:rsid w:val="0029237C"/>
    <w:rsid w:val="002923A9"/>
    <w:rsid w:val="002923AA"/>
    <w:rsid w:val="002923D6"/>
    <w:rsid w:val="002923E4"/>
    <w:rsid w:val="00292410"/>
    <w:rsid w:val="00292416"/>
    <w:rsid w:val="0029246C"/>
    <w:rsid w:val="0029246D"/>
    <w:rsid w:val="002924CB"/>
    <w:rsid w:val="002924D2"/>
    <w:rsid w:val="0029265E"/>
    <w:rsid w:val="002926C6"/>
    <w:rsid w:val="002927E6"/>
    <w:rsid w:val="00292890"/>
    <w:rsid w:val="002928C5"/>
    <w:rsid w:val="002928DF"/>
    <w:rsid w:val="002928F7"/>
    <w:rsid w:val="00292940"/>
    <w:rsid w:val="00292AD9"/>
    <w:rsid w:val="00292AE3"/>
    <w:rsid w:val="00292AF2"/>
    <w:rsid w:val="00292B60"/>
    <w:rsid w:val="00292B65"/>
    <w:rsid w:val="00292C27"/>
    <w:rsid w:val="00292CF2"/>
    <w:rsid w:val="00292D08"/>
    <w:rsid w:val="00292D7F"/>
    <w:rsid w:val="00292D96"/>
    <w:rsid w:val="00292E28"/>
    <w:rsid w:val="00292E7D"/>
    <w:rsid w:val="00292ECE"/>
    <w:rsid w:val="00292F0C"/>
    <w:rsid w:val="00292F1A"/>
    <w:rsid w:val="00292F60"/>
    <w:rsid w:val="00292F62"/>
    <w:rsid w:val="00292F8A"/>
    <w:rsid w:val="00292FAD"/>
    <w:rsid w:val="00292FE0"/>
    <w:rsid w:val="00292FE5"/>
    <w:rsid w:val="00292FFE"/>
    <w:rsid w:val="00293098"/>
    <w:rsid w:val="002930E2"/>
    <w:rsid w:val="002930EE"/>
    <w:rsid w:val="002930FB"/>
    <w:rsid w:val="00293170"/>
    <w:rsid w:val="00293204"/>
    <w:rsid w:val="00293230"/>
    <w:rsid w:val="00293270"/>
    <w:rsid w:val="002932D0"/>
    <w:rsid w:val="00293323"/>
    <w:rsid w:val="00293325"/>
    <w:rsid w:val="002933CA"/>
    <w:rsid w:val="002933D0"/>
    <w:rsid w:val="002933FE"/>
    <w:rsid w:val="0029347B"/>
    <w:rsid w:val="002934B4"/>
    <w:rsid w:val="00293525"/>
    <w:rsid w:val="00293533"/>
    <w:rsid w:val="0029353A"/>
    <w:rsid w:val="00293574"/>
    <w:rsid w:val="002935A2"/>
    <w:rsid w:val="002935E1"/>
    <w:rsid w:val="002936F8"/>
    <w:rsid w:val="0029373D"/>
    <w:rsid w:val="0029374C"/>
    <w:rsid w:val="00293758"/>
    <w:rsid w:val="00293835"/>
    <w:rsid w:val="0029385C"/>
    <w:rsid w:val="0029387F"/>
    <w:rsid w:val="00293902"/>
    <w:rsid w:val="00293954"/>
    <w:rsid w:val="00293980"/>
    <w:rsid w:val="002939DC"/>
    <w:rsid w:val="002939DF"/>
    <w:rsid w:val="002939E9"/>
    <w:rsid w:val="00293A65"/>
    <w:rsid w:val="00293A9A"/>
    <w:rsid w:val="00293AA4"/>
    <w:rsid w:val="00293AC9"/>
    <w:rsid w:val="00293AF7"/>
    <w:rsid w:val="00293AFC"/>
    <w:rsid w:val="00293B12"/>
    <w:rsid w:val="00293B56"/>
    <w:rsid w:val="00293BAE"/>
    <w:rsid w:val="00293C19"/>
    <w:rsid w:val="00293C1A"/>
    <w:rsid w:val="00293C9D"/>
    <w:rsid w:val="00293CB5"/>
    <w:rsid w:val="00293CD0"/>
    <w:rsid w:val="00293CD1"/>
    <w:rsid w:val="00293D03"/>
    <w:rsid w:val="00293DA7"/>
    <w:rsid w:val="00293EB6"/>
    <w:rsid w:val="00293EBD"/>
    <w:rsid w:val="00293EC2"/>
    <w:rsid w:val="00293EE8"/>
    <w:rsid w:val="002940FF"/>
    <w:rsid w:val="0029411D"/>
    <w:rsid w:val="00294177"/>
    <w:rsid w:val="0029417E"/>
    <w:rsid w:val="002941D7"/>
    <w:rsid w:val="002941FC"/>
    <w:rsid w:val="00294208"/>
    <w:rsid w:val="00294218"/>
    <w:rsid w:val="0029427D"/>
    <w:rsid w:val="002942E6"/>
    <w:rsid w:val="002944C7"/>
    <w:rsid w:val="00294542"/>
    <w:rsid w:val="0029455A"/>
    <w:rsid w:val="002945E4"/>
    <w:rsid w:val="0029461F"/>
    <w:rsid w:val="00294677"/>
    <w:rsid w:val="00294719"/>
    <w:rsid w:val="0029478B"/>
    <w:rsid w:val="002947A7"/>
    <w:rsid w:val="00294828"/>
    <w:rsid w:val="00294877"/>
    <w:rsid w:val="00294885"/>
    <w:rsid w:val="00294890"/>
    <w:rsid w:val="002948CE"/>
    <w:rsid w:val="002948DB"/>
    <w:rsid w:val="002948EC"/>
    <w:rsid w:val="00294A0B"/>
    <w:rsid w:val="00294A76"/>
    <w:rsid w:val="00294B31"/>
    <w:rsid w:val="00294B36"/>
    <w:rsid w:val="00294BBA"/>
    <w:rsid w:val="00294C01"/>
    <w:rsid w:val="00294C03"/>
    <w:rsid w:val="00294C06"/>
    <w:rsid w:val="00294C0E"/>
    <w:rsid w:val="00294C0F"/>
    <w:rsid w:val="00294C24"/>
    <w:rsid w:val="00294C85"/>
    <w:rsid w:val="00294CC7"/>
    <w:rsid w:val="00294D1D"/>
    <w:rsid w:val="00294D91"/>
    <w:rsid w:val="00294DBA"/>
    <w:rsid w:val="00294DE9"/>
    <w:rsid w:val="00294DFE"/>
    <w:rsid w:val="00294E02"/>
    <w:rsid w:val="00294E4D"/>
    <w:rsid w:val="00294E83"/>
    <w:rsid w:val="00294E85"/>
    <w:rsid w:val="00294E87"/>
    <w:rsid w:val="00294EA5"/>
    <w:rsid w:val="00294F40"/>
    <w:rsid w:val="00294F93"/>
    <w:rsid w:val="00294FB4"/>
    <w:rsid w:val="00294FC5"/>
    <w:rsid w:val="0029506D"/>
    <w:rsid w:val="00295087"/>
    <w:rsid w:val="00295099"/>
    <w:rsid w:val="002950F8"/>
    <w:rsid w:val="00295182"/>
    <w:rsid w:val="002951F5"/>
    <w:rsid w:val="002951FA"/>
    <w:rsid w:val="00295202"/>
    <w:rsid w:val="00295237"/>
    <w:rsid w:val="00295244"/>
    <w:rsid w:val="002952C6"/>
    <w:rsid w:val="002952E8"/>
    <w:rsid w:val="002952F4"/>
    <w:rsid w:val="00295339"/>
    <w:rsid w:val="00295352"/>
    <w:rsid w:val="00295391"/>
    <w:rsid w:val="00295402"/>
    <w:rsid w:val="0029544D"/>
    <w:rsid w:val="002954BB"/>
    <w:rsid w:val="00295591"/>
    <w:rsid w:val="00295669"/>
    <w:rsid w:val="00295750"/>
    <w:rsid w:val="0029575B"/>
    <w:rsid w:val="002957BE"/>
    <w:rsid w:val="00295839"/>
    <w:rsid w:val="00295856"/>
    <w:rsid w:val="00295861"/>
    <w:rsid w:val="00295894"/>
    <w:rsid w:val="002958E2"/>
    <w:rsid w:val="002958E8"/>
    <w:rsid w:val="0029590B"/>
    <w:rsid w:val="00295918"/>
    <w:rsid w:val="00295947"/>
    <w:rsid w:val="00295A5A"/>
    <w:rsid w:val="00295AB4"/>
    <w:rsid w:val="00295B2B"/>
    <w:rsid w:val="00295BA2"/>
    <w:rsid w:val="00295BEF"/>
    <w:rsid w:val="00295C31"/>
    <w:rsid w:val="00295C53"/>
    <w:rsid w:val="00295CC3"/>
    <w:rsid w:val="00295D14"/>
    <w:rsid w:val="00295D47"/>
    <w:rsid w:val="00295DBD"/>
    <w:rsid w:val="00295DE7"/>
    <w:rsid w:val="00295E0C"/>
    <w:rsid w:val="00295E36"/>
    <w:rsid w:val="00295ECC"/>
    <w:rsid w:val="00295F13"/>
    <w:rsid w:val="00295F15"/>
    <w:rsid w:val="00295F60"/>
    <w:rsid w:val="00295F89"/>
    <w:rsid w:val="00295FA8"/>
    <w:rsid w:val="00295FCD"/>
    <w:rsid w:val="00296028"/>
    <w:rsid w:val="0029602A"/>
    <w:rsid w:val="00296036"/>
    <w:rsid w:val="00296040"/>
    <w:rsid w:val="00296069"/>
    <w:rsid w:val="002960DB"/>
    <w:rsid w:val="002960F2"/>
    <w:rsid w:val="002960F8"/>
    <w:rsid w:val="00296107"/>
    <w:rsid w:val="002961B9"/>
    <w:rsid w:val="002961BA"/>
    <w:rsid w:val="002961C8"/>
    <w:rsid w:val="002961D1"/>
    <w:rsid w:val="00296219"/>
    <w:rsid w:val="00296242"/>
    <w:rsid w:val="0029627D"/>
    <w:rsid w:val="002962A9"/>
    <w:rsid w:val="002962FC"/>
    <w:rsid w:val="0029633A"/>
    <w:rsid w:val="00296394"/>
    <w:rsid w:val="002963B1"/>
    <w:rsid w:val="00296433"/>
    <w:rsid w:val="002964F8"/>
    <w:rsid w:val="00296536"/>
    <w:rsid w:val="00296569"/>
    <w:rsid w:val="002965CC"/>
    <w:rsid w:val="002965E1"/>
    <w:rsid w:val="0029660E"/>
    <w:rsid w:val="00296650"/>
    <w:rsid w:val="002966A1"/>
    <w:rsid w:val="002966EC"/>
    <w:rsid w:val="00296710"/>
    <w:rsid w:val="00296748"/>
    <w:rsid w:val="00296751"/>
    <w:rsid w:val="00296775"/>
    <w:rsid w:val="002967DC"/>
    <w:rsid w:val="00296819"/>
    <w:rsid w:val="0029683F"/>
    <w:rsid w:val="0029693C"/>
    <w:rsid w:val="00296940"/>
    <w:rsid w:val="00296968"/>
    <w:rsid w:val="0029696F"/>
    <w:rsid w:val="00296988"/>
    <w:rsid w:val="00296993"/>
    <w:rsid w:val="00296A3F"/>
    <w:rsid w:val="00296A62"/>
    <w:rsid w:val="00296AA9"/>
    <w:rsid w:val="00296AAF"/>
    <w:rsid w:val="00296AE9"/>
    <w:rsid w:val="00296B3C"/>
    <w:rsid w:val="00296BA4"/>
    <w:rsid w:val="00296BED"/>
    <w:rsid w:val="00296C43"/>
    <w:rsid w:val="00296C58"/>
    <w:rsid w:val="00296CCC"/>
    <w:rsid w:val="00296CD9"/>
    <w:rsid w:val="00296D1C"/>
    <w:rsid w:val="00296D61"/>
    <w:rsid w:val="00296D76"/>
    <w:rsid w:val="00296D8A"/>
    <w:rsid w:val="00296DE8"/>
    <w:rsid w:val="00296E29"/>
    <w:rsid w:val="00296F3D"/>
    <w:rsid w:val="0029702B"/>
    <w:rsid w:val="0029706A"/>
    <w:rsid w:val="00297157"/>
    <w:rsid w:val="0029716E"/>
    <w:rsid w:val="00297191"/>
    <w:rsid w:val="002971C7"/>
    <w:rsid w:val="00297201"/>
    <w:rsid w:val="002972AE"/>
    <w:rsid w:val="002972DF"/>
    <w:rsid w:val="002972E6"/>
    <w:rsid w:val="00297317"/>
    <w:rsid w:val="00297327"/>
    <w:rsid w:val="00297370"/>
    <w:rsid w:val="002973CB"/>
    <w:rsid w:val="002973F6"/>
    <w:rsid w:val="0029742E"/>
    <w:rsid w:val="00297438"/>
    <w:rsid w:val="00297486"/>
    <w:rsid w:val="002974B7"/>
    <w:rsid w:val="002974D2"/>
    <w:rsid w:val="00297519"/>
    <w:rsid w:val="00297556"/>
    <w:rsid w:val="002975B7"/>
    <w:rsid w:val="00297612"/>
    <w:rsid w:val="0029765C"/>
    <w:rsid w:val="002977A4"/>
    <w:rsid w:val="002977EE"/>
    <w:rsid w:val="002978E1"/>
    <w:rsid w:val="00297917"/>
    <w:rsid w:val="002979C9"/>
    <w:rsid w:val="00297A15"/>
    <w:rsid w:val="00297A41"/>
    <w:rsid w:val="00297AEA"/>
    <w:rsid w:val="00297B01"/>
    <w:rsid w:val="00297B7D"/>
    <w:rsid w:val="00297BAF"/>
    <w:rsid w:val="00297C0D"/>
    <w:rsid w:val="00297C6B"/>
    <w:rsid w:val="00297CDE"/>
    <w:rsid w:val="00297D5E"/>
    <w:rsid w:val="00297D66"/>
    <w:rsid w:val="00297E3A"/>
    <w:rsid w:val="00297E55"/>
    <w:rsid w:val="00297E7F"/>
    <w:rsid w:val="00297EB7"/>
    <w:rsid w:val="00297F7D"/>
    <w:rsid w:val="002A0033"/>
    <w:rsid w:val="002A0081"/>
    <w:rsid w:val="002A00E1"/>
    <w:rsid w:val="002A0130"/>
    <w:rsid w:val="002A01BC"/>
    <w:rsid w:val="002A01D8"/>
    <w:rsid w:val="002A01F4"/>
    <w:rsid w:val="002A023C"/>
    <w:rsid w:val="002A0249"/>
    <w:rsid w:val="002A0274"/>
    <w:rsid w:val="002A028E"/>
    <w:rsid w:val="002A02C3"/>
    <w:rsid w:val="002A0342"/>
    <w:rsid w:val="002A034A"/>
    <w:rsid w:val="002A03A0"/>
    <w:rsid w:val="002A03DC"/>
    <w:rsid w:val="002A040D"/>
    <w:rsid w:val="002A041A"/>
    <w:rsid w:val="002A0421"/>
    <w:rsid w:val="002A0461"/>
    <w:rsid w:val="002A047C"/>
    <w:rsid w:val="002A051E"/>
    <w:rsid w:val="002A0672"/>
    <w:rsid w:val="002A0680"/>
    <w:rsid w:val="002A06EC"/>
    <w:rsid w:val="002A073E"/>
    <w:rsid w:val="002A073F"/>
    <w:rsid w:val="002A089A"/>
    <w:rsid w:val="002A08BC"/>
    <w:rsid w:val="002A096D"/>
    <w:rsid w:val="002A09C0"/>
    <w:rsid w:val="002A09E4"/>
    <w:rsid w:val="002A0A73"/>
    <w:rsid w:val="002A0B11"/>
    <w:rsid w:val="002A0B24"/>
    <w:rsid w:val="002A0B7A"/>
    <w:rsid w:val="002A0BAC"/>
    <w:rsid w:val="002A0BCB"/>
    <w:rsid w:val="002A0BE3"/>
    <w:rsid w:val="002A0C5F"/>
    <w:rsid w:val="002A0C68"/>
    <w:rsid w:val="002A0CD2"/>
    <w:rsid w:val="002A0CD4"/>
    <w:rsid w:val="002A0CDB"/>
    <w:rsid w:val="002A0D39"/>
    <w:rsid w:val="002A0D4C"/>
    <w:rsid w:val="002A0D84"/>
    <w:rsid w:val="002A0D9C"/>
    <w:rsid w:val="002A0DAE"/>
    <w:rsid w:val="002A0DBE"/>
    <w:rsid w:val="002A0E32"/>
    <w:rsid w:val="002A0F1A"/>
    <w:rsid w:val="002A0F9F"/>
    <w:rsid w:val="002A0FDD"/>
    <w:rsid w:val="002A0FE6"/>
    <w:rsid w:val="002A1066"/>
    <w:rsid w:val="002A1081"/>
    <w:rsid w:val="002A10C7"/>
    <w:rsid w:val="002A10DC"/>
    <w:rsid w:val="002A10FC"/>
    <w:rsid w:val="002A1128"/>
    <w:rsid w:val="002A11D5"/>
    <w:rsid w:val="002A1224"/>
    <w:rsid w:val="002A1286"/>
    <w:rsid w:val="002A128D"/>
    <w:rsid w:val="002A1303"/>
    <w:rsid w:val="002A135D"/>
    <w:rsid w:val="002A1379"/>
    <w:rsid w:val="002A1387"/>
    <w:rsid w:val="002A13E9"/>
    <w:rsid w:val="002A13F0"/>
    <w:rsid w:val="002A141F"/>
    <w:rsid w:val="002A143E"/>
    <w:rsid w:val="002A14AE"/>
    <w:rsid w:val="002A150F"/>
    <w:rsid w:val="002A15DE"/>
    <w:rsid w:val="002A1674"/>
    <w:rsid w:val="002A16CA"/>
    <w:rsid w:val="002A1709"/>
    <w:rsid w:val="002A1739"/>
    <w:rsid w:val="002A1763"/>
    <w:rsid w:val="002A17C7"/>
    <w:rsid w:val="002A181E"/>
    <w:rsid w:val="002A187A"/>
    <w:rsid w:val="002A18CE"/>
    <w:rsid w:val="002A1934"/>
    <w:rsid w:val="002A1946"/>
    <w:rsid w:val="002A196C"/>
    <w:rsid w:val="002A19A8"/>
    <w:rsid w:val="002A19B5"/>
    <w:rsid w:val="002A19D8"/>
    <w:rsid w:val="002A1A0F"/>
    <w:rsid w:val="002A1B40"/>
    <w:rsid w:val="002A1B4E"/>
    <w:rsid w:val="002A1B5B"/>
    <w:rsid w:val="002A1BC3"/>
    <w:rsid w:val="002A1C0D"/>
    <w:rsid w:val="002A1C9C"/>
    <w:rsid w:val="002A1CD7"/>
    <w:rsid w:val="002A1CF9"/>
    <w:rsid w:val="002A1D2F"/>
    <w:rsid w:val="002A1D50"/>
    <w:rsid w:val="002A1D7F"/>
    <w:rsid w:val="002A1ECF"/>
    <w:rsid w:val="002A1EDF"/>
    <w:rsid w:val="002A1F24"/>
    <w:rsid w:val="002A1F2A"/>
    <w:rsid w:val="002A1FD2"/>
    <w:rsid w:val="002A200C"/>
    <w:rsid w:val="002A202D"/>
    <w:rsid w:val="002A206F"/>
    <w:rsid w:val="002A20CA"/>
    <w:rsid w:val="002A20EE"/>
    <w:rsid w:val="002A2122"/>
    <w:rsid w:val="002A214A"/>
    <w:rsid w:val="002A21EA"/>
    <w:rsid w:val="002A2264"/>
    <w:rsid w:val="002A227E"/>
    <w:rsid w:val="002A2296"/>
    <w:rsid w:val="002A2344"/>
    <w:rsid w:val="002A238D"/>
    <w:rsid w:val="002A23C1"/>
    <w:rsid w:val="002A2453"/>
    <w:rsid w:val="002A2554"/>
    <w:rsid w:val="002A257B"/>
    <w:rsid w:val="002A2613"/>
    <w:rsid w:val="002A2682"/>
    <w:rsid w:val="002A2734"/>
    <w:rsid w:val="002A2773"/>
    <w:rsid w:val="002A27CD"/>
    <w:rsid w:val="002A27D8"/>
    <w:rsid w:val="002A2873"/>
    <w:rsid w:val="002A28CF"/>
    <w:rsid w:val="002A2913"/>
    <w:rsid w:val="002A2944"/>
    <w:rsid w:val="002A2992"/>
    <w:rsid w:val="002A299B"/>
    <w:rsid w:val="002A299D"/>
    <w:rsid w:val="002A29C5"/>
    <w:rsid w:val="002A29F8"/>
    <w:rsid w:val="002A2A0A"/>
    <w:rsid w:val="002A2A7C"/>
    <w:rsid w:val="002A2B8B"/>
    <w:rsid w:val="002A2B9A"/>
    <w:rsid w:val="002A2BBC"/>
    <w:rsid w:val="002A2BC8"/>
    <w:rsid w:val="002A2BCB"/>
    <w:rsid w:val="002A2C20"/>
    <w:rsid w:val="002A2C47"/>
    <w:rsid w:val="002A2C4D"/>
    <w:rsid w:val="002A2C59"/>
    <w:rsid w:val="002A2C7D"/>
    <w:rsid w:val="002A2CF9"/>
    <w:rsid w:val="002A2D35"/>
    <w:rsid w:val="002A2D70"/>
    <w:rsid w:val="002A2D8A"/>
    <w:rsid w:val="002A2DE4"/>
    <w:rsid w:val="002A2E09"/>
    <w:rsid w:val="002A2E15"/>
    <w:rsid w:val="002A2EA0"/>
    <w:rsid w:val="002A2F3B"/>
    <w:rsid w:val="002A2F87"/>
    <w:rsid w:val="002A2F88"/>
    <w:rsid w:val="002A2FDF"/>
    <w:rsid w:val="002A2FF3"/>
    <w:rsid w:val="002A304A"/>
    <w:rsid w:val="002A306D"/>
    <w:rsid w:val="002A30F7"/>
    <w:rsid w:val="002A318F"/>
    <w:rsid w:val="002A31F3"/>
    <w:rsid w:val="002A3270"/>
    <w:rsid w:val="002A3275"/>
    <w:rsid w:val="002A33F2"/>
    <w:rsid w:val="002A3463"/>
    <w:rsid w:val="002A3464"/>
    <w:rsid w:val="002A3518"/>
    <w:rsid w:val="002A3562"/>
    <w:rsid w:val="002A359F"/>
    <w:rsid w:val="002A35C1"/>
    <w:rsid w:val="002A35C9"/>
    <w:rsid w:val="002A35D2"/>
    <w:rsid w:val="002A35E6"/>
    <w:rsid w:val="002A3609"/>
    <w:rsid w:val="002A3627"/>
    <w:rsid w:val="002A367E"/>
    <w:rsid w:val="002A368B"/>
    <w:rsid w:val="002A3732"/>
    <w:rsid w:val="002A3767"/>
    <w:rsid w:val="002A3769"/>
    <w:rsid w:val="002A376A"/>
    <w:rsid w:val="002A3777"/>
    <w:rsid w:val="002A37FD"/>
    <w:rsid w:val="002A3800"/>
    <w:rsid w:val="002A3856"/>
    <w:rsid w:val="002A38B0"/>
    <w:rsid w:val="002A38BE"/>
    <w:rsid w:val="002A38E7"/>
    <w:rsid w:val="002A38EB"/>
    <w:rsid w:val="002A3905"/>
    <w:rsid w:val="002A3952"/>
    <w:rsid w:val="002A3968"/>
    <w:rsid w:val="002A39E7"/>
    <w:rsid w:val="002A3A56"/>
    <w:rsid w:val="002A3AEA"/>
    <w:rsid w:val="002A3B90"/>
    <w:rsid w:val="002A3BCD"/>
    <w:rsid w:val="002A3BE8"/>
    <w:rsid w:val="002A3C6C"/>
    <w:rsid w:val="002A3CA3"/>
    <w:rsid w:val="002A3CAF"/>
    <w:rsid w:val="002A3CD9"/>
    <w:rsid w:val="002A3D04"/>
    <w:rsid w:val="002A3D2A"/>
    <w:rsid w:val="002A3D51"/>
    <w:rsid w:val="002A3DA7"/>
    <w:rsid w:val="002A3DB0"/>
    <w:rsid w:val="002A3DBF"/>
    <w:rsid w:val="002A3E2E"/>
    <w:rsid w:val="002A3E30"/>
    <w:rsid w:val="002A3E6B"/>
    <w:rsid w:val="002A3EA7"/>
    <w:rsid w:val="002A3EC0"/>
    <w:rsid w:val="002A3F1C"/>
    <w:rsid w:val="002A400F"/>
    <w:rsid w:val="002A4045"/>
    <w:rsid w:val="002A4107"/>
    <w:rsid w:val="002A410E"/>
    <w:rsid w:val="002A4117"/>
    <w:rsid w:val="002A418B"/>
    <w:rsid w:val="002A41C5"/>
    <w:rsid w:val="002A41D2"/>
    <w:rsid w:val="002A4200"/>
    <w:rsid w:val="002A4267"/>
    <w:rsid w:val="002A4289"/>
    <w:rsid w:val="002A42A4"/>
    <w:rsid w:val="002A447E"/>
    <w:rsid w:val="002A45A2"/>
    <w:rsid w:val="002A4678"/>
    <w:rsid w:val="002A46D9"/>
    <w:rsid w:val="002A46F8"/>
    <w:rsid w:val="002A46FD"/>
    <w:rsid w:val="002A4733"/>
    <w:rsid w:val="002A474A"/>
    <w:rsid w:val="002A4770"/>
    <w:rsid w:val="002A478C"/>
    <w:rsid w:val="002A4803"/>
    <w:rsid w:val="002A482B"/>
    <w:rsid w:val="002A4855"/>
    <w:rsid w:val="002A48BB"/>
    <w:rsid w:val="002A48ED"/>
    <w:rsid w:val="002A4968"/>
    <w:rsid w:val="002A4980"/>
    <w:rsid w:val="002A49C2"/>
    <w:rsid w:val="002A4A22"/>
    <w:rsid w:val="002A4A8C"/>
    <w:rsid w:val="002A4A90"/>
    <w:rsid w:val="002A4AB8"/>
    <w:rsid w:val="002A4AFE"/>
    <w:rsid w:val="002A4B0D"/>
    <w:rsid w:val="002A4BD4"/>
    <w:rsid w:val="002A4C3C"/>
    <w:rsid w:val="002A4C77"/>
    <w:rsid w:val="002A4CF3"/>
    <w:rsid w:val="002A4D12"/>
    <w:rsid w:val="002A4D4D"/>
    <w:rsid w:val="002A4D57"/>
    <w:rsid w:val="002A4E4D"/>
    <w:rsid w:val="002A4E65"/>
    <w:rsid w:val="002A4E7D"/>
    <w:rsid w:val="002A4EAA"/>
    <w:rsid w:val="002A4EEF"/>
    <w:rsid w:val="002A4EF0"/>
    <w:rsid w:val="002A4FAE"/>
    <w:rsid w:val="002A5019"/>
    <w:rsid w:val="002A5039"/>
    <w:rsid w:val="002A509A"/>
    <w:rsid w:val="002A514D"/>
    <w:rsid w:val="002A5195"/>
    <w:rsid w:val="002A51B6"/>
    <w:rsid w:val="002A51E6"/>
    <w:rsid w:val="002A520F"/>
    <w:rsid w:val="002A5247"/>
    <w:rsid w:val="002A52A3"/>
    <w:rsid w:val="002A5337"/>
    <w:rsid w:val="002A535A"/>
    <w:rsid w:val="002A53B2"/>
    <w:rsid w:val="002A5438"/>
    <w:rsid w:val="002A5455"/>
    <w:rsid w:val="002A565D"/>
    <w:rsid w:val="002A567F"/>
    <w:rsid w:val="002A5735"/>
    <w:rsid w:val="002A58F4"/>
    <w:rsid w:val="002A5953"/>
    <w:rsid w:val="002A598D"/>
    <w:rsid w:val="002A59F8"/>
    <w:rsid w:val="002A5B39"/>
    <w:rsid w:val="002A5B41"/>
    <w:rsid w:val="002A5B52"/>
    <w:rsid w:val="002A5B87"/>
    <w:rsid w:val="002A5B8D"/>
    <w:rsid w:val="002A5BFE"/>
    <w:rsid w:val="002A5C38"/>
    <w:rsid w:val="002A5CA8"/>
    <w:rsid w:val="002A5D43"/>
    <w:rsid w:val="002A5D8A"/>
    <w:rsid w:val="002A5E42"/>
    <w:rsid w:val="002A5F18"/>
    <w:rsid w:val="002A5F23"/>
    <w:rsid w:val="002A5F9D"/>
    <w:rsid w:val="002A6067"/>
    <w:rsid w:val="002A609D"/>
    <w:rsid w:val="002A60A7"/>
    <w:rsid w:val="002A60B1"/>
    <w:rsid w:val="002A611F"/>
    <w:rsid w:val="002A6160"/>
    <w:rsid w:val="002A61A6"/>
    <w:rsid w:val="002A61D3"/>
    <w:rsid w:val="002A624C"/>
    <w:rsid w:val="002A6291"/>
    <w:rsid w:val="002A6295"/>
    <w:rsid w:val="002A62D3"/>
    <w:rsid w:val="002A62F5"/>
    <w:rsid w:val="002A6347"/>
    <w:rsid w:val="002A634D"/>
    <w:rsid w:val="002A63B1"/>
    <w:rsid w:val="002A63CC"/>
    <w:rsid w:val="002A63E7"/>
    <w:rsid w:val="002A6418"/>
    <w:rsid w:val="002A6447"/>
    <w:rsid w:val="002A64C2"/>
    <w:rsid w:val="002A64DB"/>
    <w:rsid w:val="002A655D"/>
    <w:rsid w:val="002A657A"/>
    <w:rsid w:val="002A658F"/>
    <w:rsid w:val="002A65D3"/>
    <w:rsid w:val="002A6604"/>
    <w:rsid w:val="002A6635"/>
    <w:rsid w:val="002A668D"/>
    <w:rsid w:val="002A672C"/>
    <w:rsid w:val="002A6793"/>
    <w:rsid w:val="002A67DF"/>
    <w:rsid w:val="002A67E1"/>
    <w:rsid w:val="002A68C2"/>
    <w:rsid w:val="002A68C5"/>
    <w:rsid w:val="002A69C5"/>
    <w:rsid w:val="002A69FB"/>
    <w:rsid w:val="002A6AB3"/>
    <w:rsid w:val="002A6AD6"/>
    <w:rsid w:val="002A6B17"/>
    <w:rsid w:val="002A6B34"/>
    <w:rsid w:val="002A6C69"/>
    <w:rsid w:val="002A6C81"/>
    <w:rsid w:val="002A6CD5"/>
    <w:rsid w:val="002A6CDD"/>
    <w:rsid w:val="002A6CE0"/>
    <w:rsid w:val="002A6D1C"/>
    <w:rsid w:val="002A6D39"/>
    <w:rsid w:val="002A6D49"/>
    <w:rsid w:val="002A6D99"/>
    <w:rsid w:val="002A6DAC"/>
    <w:rsid w:val="002A6DDB"/>
    <w:rsid w:val="002A6EAF"/>
    <w:rsid w:val="002A6EE8"/>
    <w:rsid w:val="002A6F67"/>
    <w:rsid w:val="002A6FAA"/>
    <w:rsid w:val="002A7054"/>
    <w:rsid w:val="002A706F"/>
    <w:rsid w:val="002A7080"/>
    <w:rsid w:val="002A7085"/>
    <w:rsid w:val="002A7086"/>
    <w:rsid w:val="002A70B4"/>
    <w:rsid w:val="002A720F"/>
    <w:rsid w:val="002A723A"/>
    <w:rsid w:val="002A7286"/>
    <w:rsid w:val="002A7294"/>
    <w:rsid w:val="002A729C"/>
    <w:rsid w:val="002A72B5"/>
    <w:rsid w:val="002A73CB"/>
    <w:rsid w:val="002A742F"/>
    <w:rsid w:val="002A7446"/>
    <w:rsid w:val="002A747D"/>
    <w:rsid w:val="002A749A"/>
    <w:rsid w:val="002A7524"/>
    <w:rsid w:val="002A75D3"/>
    <w:rsid w:val="002A75EE"/>
    <w:rsid w:val="002A7612"/>
    <w:rsid w:val="002A7681"/>
    <w:rsid w:val="002A7699"/>
    <w:rsid w:val="002A769D"/>
    <w:rsid w:val="002A76A4"/>
    <w:rsid w:val="002A76CC"/>
    <w:rsid w:val="002A76D8"/>
    <w:rsid w:val="002A773C"/>
    <w:rsid w:val="002A773D"/>
    <w:rsid w:val="002A7751"/>
    <w:rsid w:val="002A775B"/>
    <w:rsid w:val="002A779D"/>
    <w:rsid w:val="002A78F7"/>
    <w:rsid w:val="002A7924"/>
    <w:rsid w:val="002A794C"/>
    <w:rsid w:val="002A794E"/>
    <w:rsid w:val="002A795B"/>
    <w:rsid w:val="002A7980"/>
    <w:rsid w:val="002A79B7"/>
    <w:rsid w:val="002A79D0"/>
    <w:rsid w:val="002A7A00"/>
    <w:rsid w:val="002A7AA0"/>
    <w:rsid w:val="002A7AAE"/>
    <w:rsid w:val="002A7AFB"/>
    <w:rsid w:val="002A7B38"/>
    <w:rsid w:val="002A7BB7"/>
    <w:rsid w:val="002A7BFB"/>
    <w:rsid w:val="002A7C26"/>
    <w:rsid w:val="002A7C67"/>
    <w:rsid w:val="002A7C77"/>
    <w:rsid w:val="002A7C98"/>
    <w:rsid w:val="002A7CAB"/>
    <w:rsid w:val="002A7D5F"/>
    <w:rsid w:val="002A7D6C"/>
    <w:rsid w:val="002A7D82"/>
    <w:rsid w:val="002A7DF5"/>
    <w:rsid w:val="002A7E2A"/>
    <w:rsid w:val="002A7F50"/>
    <w:rsid w:val="002A7FED"/>
    <w:rsid w:val="002B000D"/>
    <w:rsid w:val="002B0010"/>
    <w:rsid w:val="002B0026"/>
    <w:rsid w:val="002B0063"/>
    <w:rsid w:val="002B0089"/>
    <w:rsid w:val="002B0093"/>
    <w:rsid w:val="002B00EE"/>
    <w:rsid w:val="002B014F"/>
    <w:rsid w:val="002B0172"/>
    <w:rsid w:val="002B0179"/>
    <w:rsid w:val="002B0229"/>
    <w:rsid w:val="002B023F"/>
    <w:rsid w:val="002B026C"/>
    <w:rsid w:val="002B02BB"/>
    <w:rsid w:val="002B02F9"/>
    <w:rsid w:val="002B0346"/>
    <w:rsid w:val="002B03AA"/>
    <w:rsid w:val="002B04D7"/>
    <w:rsid w:val="002B052D"/>
    <w:rsid w:val="002B055A"/>
    <w:rsid w:val="002B0563"/>
    <w:rsid w:val="002B0591"/>
    <w:rsid w:val="002B0705"/>
    <w:rsid w:val="002B077A"/>
    <w:rsid w:val="002B07A9"/>
    <w:rsid w:val="002B0864"/>
    <w:rsid w:val="002B088A"/>
    <w:rsid w:val="002B0894"/>
    <w:rsid w:val="002B0A0B"/>
    <w:rsid w:val="002B0A29"/>
    <w:rsid w:val="002B0A49"/>
    <w:rsid w:val="002B0A72"/>
    <w:rsid w:val="002B0AEB"/>
    <w:rsid w:val="002B0B78"/>
    <w:rsid w:val="002B0BB3"/>
    <w:rsid w:val="002B0BD0"/>
    <w:rsid w:val="002B0BEA"/>
    <w:rsid w:val="002B0C6E"/>
    <w:rsid w:val="002B0CF0"/>
    <w:rsid w:val="002B0D1B"/>
    <w:rsid w:val="002B0E11"/>
    <w:rsid w:val="002B0E81"/>
    <w:rsid w:val="002B0EEB"/>
    <w:rsid w:val="002B0F16"/>
    <w:rsid w:val="002B0F17"/>
    <w:rsid w:val="002B0F18"/>
    <w:rsid w:val="002B0F25"/>
    <w:rsid w:val="002B1038"/>
    <w:rsid w:val="002B104B"/>
    <w:rsid w:val="002B1087"/>
    <w:rsid w:val="002B1095"/>
    <w:rsid w:val="002B10CB"/>
    <w:rsid w:val="002B1118"/>
    <w:rsid w:val="002B1193"/>
    <w:rsid w:val="002B120F"/>
    <w:rsid w:val="002B1253"/>
    <w:rsid w:val="002B1278"/>
    <w:rsid w:val="002B1299"/>
    <w:rsid w:val="002B12AC"/>
    <w:rsid w:val="002B12E2"/>
    <w:rsid w:val="002B12F8"/>
    <w:rsid w:val="002B1315"/>
    <w:rsid w:val="002B1345"/>
    <w:rsid w:val="002B137C"/>
    <w:rsid w:val="002B1384"/>
    <w:rsid w:val="002B1444"/>
    <w:rsid w:val="002B1470"/>
    <w:rsid w:val="002B14CA"/>
    <w:rsid w:val="002B14D0"/>
    <w:rsid w:val="002B14FC"/>
    <w:rsid w:val="002B153B"/>
    <w:rsid w:val="002B15C8"/>
    <w:rsid w:val="002B160F"/>
    <w:rsid w:val="002B163E"/>
    <w:rsid w:val="002B1676"/>
    <w:rsid w:val="002B16BA"/>
    <w:rsid w:val="002B1712"/>
    <w:rsid w:val="002B1724"/>
    <w:rsid w:val="002B172B"/>
    <w:rsid w:val="002B1748"/>
    <w:rsid w:val="002B1754"/>
    <w:rsid w:val="002B17F2"/>
    <w:rsid w:val="002B182E"/>
    <w:rsid w:val="002B1860"/>
    <w:rsid w:val="002B1895"/>
    <w:rsid w:val="002B18BA"/>
    <w:rsid w:val="002B1907"/>
    <w:rsid w:val="002B190E"/>
    <w:rsid w:val="002B1964"/>
    <w:rsid w:val="002B1968"/>
    <w:rsid w:val="002B1984"/>
    <w:rsid w:val="002B19A3"/>
    <w:rsid w:val="002B19A5"/>
    <w:rsid w:val="002B1A75"/>
    <w:rsid w:val="002B1AA8"/>
    <w:rsid w:val="002B1AC5"/>
    <w:rsid w:val="002B1B62"/>
    <w:rsid w:val="002B1BA9"/>
    <w:rsid w:val="002B1C8A"/>
    <w:rsid w:val="002B1C9C"/>
    <w:rsid w:val="002B1CD4"/>
    <w:rsid w:val="002B1DB9"/>
    <w:rsid w:val="002B1DC0"/>
    <w:rsid w:val="002B1DE8"/>
    <w:rsid w:val="002B1EB8"/>
    <w:rsid w:val="002B1EEB"/>
    <w:rsid w:val="002B1EF0"/>
    <w:rsid w:val="002B1F0A"/>
    <w:rsid w:val="002B1F1E"/>
    <w:rsid w:val="002B1F24"/>
    <w:rsid w:val="002B1F65"/>
    <w:rsid w:val="002B1F74"/>
    <w:rsid w:val="002B1FC3"/>
    <w:rsid w:val="002B2024"/>
    <w:rsid w:val="002B2088"/>
    <w:rsid w:val="002B20E7"/>
    <w:rsid w:val="002B2142"/>
    <w:rsid w:val="002B2160"/>
    <w:rsid w:val="002B2199"/>
    <w:rsid w:val="002B21A6"/>
    <w:rsid w:val="002B21BD"/>
    <w:rsid w:val="002B21D9"/>
    <w:rsid w:val="002B225C"/>
    <w:rsid w:val="002B22A9"/>
    <w:rsid w:val="002B233E"/>
    <w:rsid w:val="002B23F5"/>
    <w:rsid w:val="002B245F"/>
    <w:rsid w:val="002B2481"/>
    <w:rsid w:val="002B2490"/>
    <w:rsid w:val="002B24C7"/>
    <w:rsid w:val="002B24CE"/>
    <w:rsid w:val="002B24F8"/>
    <w:rsid w:val="002B2514"/>
    <w:rsid w:val="002B2520"/>
    <w:rsid w:val="002B253D"/>
    <w:rsid w:val="002B259C"/>
    <w:rsid w:val="002B2632"/>
    <w:rsid w:val="002B2641"/>
    <w:rsid w:val="002B2682"/>
    <w:rsid w:val="002B26D5"/>
    <w:rsid w:val="002B26EF"/>
    <w:rsid w:val="002B26F8"/>
    <w:rsid w:val="002B2866"/>
    <w:rsid w:val="002B289B"/>
    <w:rsid w:val="002B28FD"/>
    <w:rsid w:val="002B295B"/>
    <w:rsid w:val="002B2979"/>
    <w:rsid w:val="002B2A07"/>
    <w:rsid w:val="002B2A5C"/>
    <w:rsid w:val="002B2B03"/>
    <w:rsid w:val="002B2B2E"/>
    <w:rsid w:val="002B2B9A"/>
    <w:rsid w:val="002B2BFF"/>
    <w:rsid w:val="002B2CCA"/>
    <w:rsid w:val="002B2D6B"/>
    <w:rsid w:val="002B2D77"/>
    <w:rsid w:val="002B2DBD"/>
    <w:rsid w:val="002B2DC5"/>
    <w:rsid w:val="002B2DE8"/>
    <w:rsid w:val="002B2E0F"/>
    <w:rsid w:val="002B2ED6"/>
    <w:rsid w:val="002B2EF8"/>
    <w:rsid w:val="002B2F38"/>
    <w:rsid w:val="002B2F9E"/>
    <w:rsid w:val="002B2FA6"/>
    <w:rsid w:val="002B2FDF"/>
    <w:rsid w:val="002B3016"/>
    <w:rsid w:val="002B3040"/>
    <w:rsid w:val="002B307C"/>
    <w:rsid w:val="002B30B8"/>
    <w:rsid w:val="002B30E1"/>
    <w:rsid w:val="002B31B0"/>
    <w:rsid w:val="002B33A5"/>
    <w:rsid w:val="002B33C6"/>
    <w:rsid w:val="002B362D"/>
    <w:rsid w:val="002B36C1"/>
    <w:rsid w:val="002B36DD"/>
    <w:rsid w:val="002B371E"/>
    <w:rsid w:val="002B37C3"/>
    <w:rsid w:val="002B382F"/>
    <w:rsid w:val="002B3844"/>
    <w:rsid w:val="002B384E"/>
    <w:rsid w:val="002B3850"/>
    <w:rsid w:val="002B3852"/>
    <w:rsid w:val="002B38EB"/>
    <w:rsid w:val="002B38EE"/>
    <w:rsid w:val="002B395C"/>
    <w:rsid w:val="002B39D4"/>
    <w:rsid w:val="002B3A37"/>
    <w:rsid w:val="002B3A6C"/>
    <w:rsid w:val="002B3ACA"/>
    <w:rsid w:val="002B3ACC"/>
    <w:rsid w:val="002B3B0D"/>
    <w:rsid w:val="002B3C1E"/>
    <w:rsid w:val="002B3C28"/>
    <w:rsid w:val="002B3C2B"/>
    <w:rsid w:val="002B3CF2"/>
    <w:rsid w:val="002B3CFB"/>
    <w:rsid w:val="002B3D6A"/>
    <w:rsid w:val="002B3DDB"/>
    <w:rsid w:val="002B3E0C"/>
    <w:rsid w:val="002B3E40"/>
    <w:rsid w:val="002B3FA4"/>
    <w:rsid w:val="002B3FE9"/>
    <w:rsid w:val="002B40D9"/>
    <w:rsid w:val="002B4118"/>
    <w:rsid w:val="002B413E"/>
    <w:rsid w:val="002B4151"/>
    <w:rsid w:val="002B4168"/>
    <w:rsid w:val="002B41BE"/>
    <w:rsid w:val="002B41E5"/>
    <w:rsid w:val="002B41FC"/>
    <w:rsid w:val="002B41FD"/>
    <w:rsid w:val="002B43DE"/>
    <w:rsid w:val="002B443D"/>
    <w:rsid w:val="002B4449"/>
    <w:rsid w:val="002B446B"/>
    <w:rsid w:val="002B44C2"/>
    <w:rsid w:val="002B470C"/>
    <w:rsid w:val="002B480F"/>
    <w:rsid w:val="002B482D"/>
    <w:rsid w:val="002B4834"/>
    <w:rsid w:val="002B483E"/>
    <w:rsid w:val="002B4936"/>
    <w:rsid w:val="002B49A5"/>
    <w:rsid w:val="002B4A66"/>
    <w:rsid w:val="002B4A73"/>
    <w:rsid w:val="002B4A8C"/>
    <w:rsid w:val="002B4A9C"/>
    <w:rsid w:val="002B4A9E"/>
    <w:rsid w:val="002B4B48"/>
    <w:rsid w:val="002B4B83"/>
    <w:rsid w:val="002B4B8E"/>
    <w:rsid w:val="002B4BA9"/>
    <w:rsid w:val="002B4BAE"/>
    <w:rsid w:val="002B4BB1"/>
    <w:rsid w:val="002B4C90"/>
    <w:rsid w:val="002B4CE3"/>
    <w:rsid w:val="002B4DD3"/>
    <w:rsid w:val="002B4DEC"/>
    <w:rsid w:val="002B4F08"/>
    <w:rsid w:val="002B4F40"/>
    <w:rsid w:val="002B4F91"/>
    <w:rsid w:val="002B4FEB"/>
    <w:rsid w:val="002B506C"/>
    <w:rsid w:val="002B508C"/>
    <w:rsid w:val="002B517F"/>
    <w:rsid w:val="002B51A1"/>
    <w:rsid w:val="002B5241"/>
    <w:rsid w:val="002B52D8"/>
    <w:rsid w:val="002B52E1"/>
    <w:rsid w:val="002B52F7"/>
    <w:rsid w:val="002B5303"/>
    <w:rsid w:val="002B540F"/>
    <w:rsid w:val="002B5428"/>
    <w:rsid w:val="002B548A"/>
    <w:rsid w:val="002B54DB"/>
    <w:rsid w:val="002B55BB"/>
    <w:rsid w:val="002B55FC"/>
    <w:rsid w:val="002B563C"/>
    <w:rsid w:val="002B5728"/>
    <w:rsid w:val="002B573A"/>
    <w:rsid w:val="002B57C4"/>
    <w:rsid w:val="002B581A"/>
    <w:rsid w:val="002B583D"/>
    <w:rsid w:val="002B584C"/>
    <w:rsid w:val="002B599F"/>
    <w:rsid w:val="002B5A58"/>
    <w:rsid w:val="002B5A9F"/>
    <w:rsid w:val="002B5B29"/>
    <w:rsid w:val="002B5B49"/>
    <w:rsid w:val="002B5B56"/>
    <w:rsid w:val="002B5B8C"/>
    <w:rsid w:val="002B5B94"/>
    <w:rsid w:val="002B5B9F"/>
    <w:rsid w:val="002B5C2C"/>
    <w:rsid w:val="002B5C49"/>
    <w:rsid w:val="002B5C53"/>
    <w:rsid w:val="002B5C57"/>
    <w:rsid w:val="002B5CB6"/>
    <w:rsid w:val="002B5E05"/>
    <w:rsid w:val="002B5E96"/>
    <w:rsid w:val="002B5F29"/>
    <w:rsid w:val="002B60EE"/>
    <w:rsid w:val="002B6119"/>
    <w:rsid w:val="002B611E"/>
    <w:rsid w:val="002B615A"/>
    <w:rsid w:val="002B617F"/>
    <w:rsid w:val="002B6198"/>
    <w:rsid w:val="002B621E"/>
    <w:rsid w:val="002B622C"/>
    <w:rsid w:val="002B62F8"/>
    <w:rsid w:val="002B6357"/>
    <w:rsid w:val="002B64C5"/>
    <w:rsid w:val="002B64C8"/>
    <w:rsid w:val="002B653D"/>
    <w:rsid w:val="002B6596"/>
    <w:rsid w:val="002B65A6"/>
    <w:rsid w:val="002B65FD"/>
    <w:rsid w:val="002B6605"/>
    <w:rsid w:val="002B661A"/>
    <w:rsid w:val="002B6659"/>
    <w:rsid w:val="002B6697"/>
    <w:rsid w:val="002B66AA"/>
    <w:rsid w:val="002B66B3"/>
    <w:rsid w:val="002B6750"/>
    <w:rsid w:val="002B67C4"/>
    <w:rsid w:val="002B6857"/>
    <w:rsid w:val="002B687A"/>
    <w:rsid w:val="002B688D"/>
    <w:rsid w:val="002B6892"/>
    <w:rsid w:val="002B68CE"/>
    <w:rsid w:val="002B6948"/>
    <w:rsid w:val="002B69D1"/>
    <w:rsid w:val="002B6A85"/>
    <w:rsid w:val="002B6B0E"/>
    <w:rsid w:val="002B6B3C"/>
    <w:rsid w:val="002B6BD1"/>
    <w:rsid w:val="002B6C0C"/>
    <w:rsid w:val="002B6C26"/>
    <w:rsid w:val="002B6C5B"/>
    <w:rsid w:val="002B6CDF"/>
    <w:rsid w:val="002B6CE3"/>
    <w:rsid w:val="002B6DBB"/>
    <w:rsid w:val="002B6E4E"/>
    <w:rsid w:val="002B6E71"/>
    <w:rsid w:val="002B6FD2"/>
    <w:rsid w:val="002B7004"/>
    <w:rsid w:val="002B7047"/>
    <w:rsid w:val="002B7135"/>
    <w:rsid w:val="002B7152"/>
    <w:rsid w:val="002B7154"/>
    <w:rsid w:val="002B718A"/>
    <w:rsid w:val="002B71A8"/>
    <w:rsid w:val="002B71D9"/>
    <w:rsid w:val="002B7235"/>
    <w:rsid w:val="002B724F"/>
    <w:rsid w:val="002B7263"/>
    <w:rsid w:val="002B72C0"/>
    <w:rsid w:val="002B72CF"/>
    <w:rsid w:val="002B735B"/>
    <w:rsid w:val="002B7375"/>
    <w:rsid w:val="002B7382"/>
    <w:rsid w:val="002B73D4"/>
    <w:rsid w:val="002B73EF"/>
    <w:rsid w:val="002B752E"/>
    <w:rsid w:val="002B7588"/>
    <w:rsid w:val="002B75FA"/>
    <w:rsid w:val="002B7659"/>
    <w:rsid w:val="002B76DC"/>
    <w:rsid w:val="002B771F"/>
    <w:rsid w:val="002B775B"/>
    <w:rsid w:val="002B7762"/>
    <w:rsid w:val="002B7767"/>
    <w:rsid w:val="002B776B"/>
    <w:rsid w:val="002B77A7"/>
    <w:rsid w:val="002B77F7"/>
    <w:rsid w:val="002B78F3"/>
    <w:rsid w:val="002B796D"/>
    <w:rsid w:val="002B79A6"/>
    <w:rsid w:val="002B79C1"/>
    <w:rsid w:val="002B79D2"/>
    <w:rsid w:val="002B79DB"/>
    <w:rsid w:val="002B79E5"/>
    <w:rsid w:val="002B7A8F"/>
    <w:rsid w:val="002B7AC1"/>
    <w:rsid w:val="002B7AF1"/>
    <w:rsid w:val="002B7B43"/>
    <w:rsid w:val="002B7B51"/>
    <w:rsid w:val="002B7B6A"/>
    <w:rsid w:val="002B7B93"/>
    <w:rsid w:val="002B7BE9"/>
    <w:rsid w:val="002B7C49"/>
    <w:rsid w:val="002B7C5F"/>
    <w:rsid w:val="002B7D62"/>
    <w:rsid w:val="002B7D64"/>
    <w:rsid w:val="002B7DBA"/>
    <w:rsid w:val="002B7E04"/>
    <w:rsid w:val="002B7EAC"/>
    <w:rsid w:val="002B7EDF"/>
    <w:rsid w:val="002B7EE8"/>
    <w:rsid w:val="002B7F2B"/>
    <w:rsid w:val="002B7F41"/>
    <w:rsid w:val="002B7F67"/>
    <w:rsid w:val="002B7F87"/>
    <w:rsid w:val="002C0027"/>
    <w:rsid w:val="002C0046"/>
    <w:rsid w:val="002C00AD"/>
    <w:rsid w:val="002C00C4"/>
    <w:rsid w:val="002C0138"/>
    <w:rsid w:val="002C0154"/>
    <w:rsid w:val="002C0158"/>
    <w:rsid w:val="002C01DC"/>
    <w:rsid w:val="002C01ED"/>
    <w:rsid w:val="002C02FF"/>
    <w:rsid w:val="002C034C"/>
    <w:rsid w:val="002C035F"/>
    <w:rsid w:val="002C041F"/>
    <w:rsid w:val="002C0443"/>
    <w:rsid w:val="002C0504"/>
    <w:rsid w:val="002C0529"/>
    <w:rsid w:val="002C0536"/>
    <w:rsid w:val="002C057A"/>
    <w:rsid w:val="002C057F"/>
    <w:rsid w:val="002C0594"/>
    <w:rsid w:val="002C05F2"/>
    <w:rsid w:val="002C060D"/>
    <w:rsid w:val="002C063E"/>
    <w:rsid w:val="002C0657"/>
    <w:rsid w:val="002C06E9"/>
    <w:rsid w:val="002C06FB"/>
    <w:rsid w:val="002C0702"/>
    <w:rsid w:val="002C0712"/>
    <w:rsid w:val="002C0728"/>
    <w:rsid w:val="002C0737"/>
    <w:rsid w:val="002C07A4"/>
    <w:rsid w:val="002C07BC"/>
    <w:rsid w:val="002C0807"/>
    <w:rsid w:val="002C083D"/>
    <w:rsid w:val="002C085C"/>
    <w:rsid w:val="002C0899"/>
    <w:rsid w:val="002C08CB"/>
    <w:rsid w:val="002C0925"/>
    <w:rsid w:val="002C0966"/>
    <w:rsid w:val="002C09A7"/>
    <w:rsid w:val="002C0A2B"/>
    <w:rsid w:val="002C0A41"/>
    <w:rsid w:val="002C0A89"/>
    <w:rsid w:val="002C0AA8"/>
    <w:rsid w:val="002C0AB8"/>
    <w:rsid w:val="002C0AE9"/>
    <w:rsid w:val="002C0B1E"/>
    <w:rsid w:val="002C0B22"/>
    <w:rsid w:val="002C0B27"/>
    <w:rsid w:val="002C0B56"/>
    <w:rsid w:val="002C0B7D"/>
    <w:rsid w:val="002C0B7F"/>
    <w:rsid w:val="002C0B9D"/>
    <w:rsid w:val="002C0CEB"/>
    <w:rsid w:val="002C0CFC"/>
    <w:rsid w:val="002C0D5F"/>
    <w:rsid w:val="002C0D81"/>
    <w:rsid w:val="002C0DC9"/>
    <w:rsid w:val="002C0E4A"/>
    <w:rsid w:val="002C0E94"/>
    <w:rsid w:val="002C0F03"/>
    <w:rsid w:val="002C0F0D"/>
    <w:rsid w:val="002C104F"/>
    <w:rsid w:val="002C10E8"/>
    <w:rsid w:val="002C11B4"/>
    <w:rsid w:val="002C126B"/>
    <w:rsid w:val="002C1296"/>
    <w:rsid w:val="002C135F"/>
    <w:rsid w:val="002C1378"/>
    <w:rsid w:val="002C13BC"/>
    <w:rsid w:val="002C13E5"/>
    <w:rsid w:val="002C13EC"/>
    <w:rsid w:val="002C1443"/>
    <w:rsid w:val="002C14CD"/>
    <w:rsid w:val="002C14FD"/>
    <w:rsid w:val="002C1527"/>
    <w:rsid w:val="002C152C"/>
    <w:rsid w:val="002C15BB"/>
    <w:rsid w:val="002C160E"/>
    <w:rsid w:val="002C16C1"/>
    <w:rsid w:val="002C1764"/>
    <w:rsid w:val="002C18CA"/>
    <w:rsid w:val="002C18E4"/>
    <w:rsid w:val="002C1965"/>
    <w:rsid w:val="002C19C5"/>
    <w:rsid w:val="002C19D4"/>
    <w:rsid w:val="002C1A02"/>
    <w:rsid w:val="002C1A1F"/>
    <w:rsid w:val="002C1A23"/>
    <w:rsid w:val="002C1A2D"/>
    <w:rsid w:val="002C1A8C"/>
    <w:rsid w:val="002C1B40"/>
    <w:rsid w:val="002C1B51"/>
    <w:rsid w:val="002C1BF9"/>
    <w:rsid w:val="002C1C53"/>
    <w:rsid w:val="002C1CE9"/>
    <w:rsid w:val="002C1D26"/>
    <w:rsid w:val="002C1D47"/>
    <w:rsid w:val="002C1D9E"/>
    <w:rsid w:val="002C1D9F"/>
    <w:rsid w:val="002C1DA4"/>
    <w:rsid w:val="002C1DD8"/>
    <w:rsid w:val="002C1DEB"/>
    <w:rsid w:val="002C1DFE"/>
    <w:rsid w:val="002C1E44"/>
    <w:rsid w:val="002C1EBC"/>
    <w:rsid w:val="002C1F2C"/>
    <w:rsid w:val="002C1F7C"/>
    <w:rsid w:val="002C208A"/>
    <w:rsid w:val="002C208B"/>
    <w:rsid w:val="002C2115"/>
    <w:rsid w:val="002C2116"/>
    <w:rsid w:val="002C213B"/>
    <w:rsid w:val="002C2166"/>
    <w:rsid w:val="002C21DD"/>
    <w:rsid w:val="002C2235"/>
    <w:rsid w:val="002C22C0"/>
    <w:rsid w:val="002C2336"/>
    <w:rsid w:val="002C2343"/>
    <w:rsid w:val="002C239C"/>
    <w:rsid w:val="002C23EF"/>
    <w:rsid w:val="002C23FA"/>
    <w:rsid w:val="002C240F"/>
    <w:rsid w:val="002C2474"/>
    <w:rsid w:val="002C2492"/>
    <w:rsid w:val="002C24C1"/>
    <w:rsid w:val="002C2509"/>
    <w:rsid w:val="002C2580"/>
    <w:rsid w:val="002C25B7"/>
    <w:rsid w:val="002C25D9"/>
    <w:rsid w:val="002C25F8"/>
    <w:rsid w:val="002C2605"/>
    <w:rsid w:val="002C263D"/>
    <w:rsid w:val="002C263E"/>
    <w:rsid w:val="002C265C"/>
    <w:rsid w:val="002C2675"/>
    <w:rsid w:val="002C26AB"/>
    <w:rsid w:val="002C26FD"/>
    <w:rsid w:val="002C2750"/>
    <w:rsid w:val="002C2757"/>
    <w:rsid w:val="002C2775"/>
    <w:rsid w:val="002C27E0"/>
    <w:rsid w:val="002C2816"/>
    <w:rsid w:val="002C2834"/>
    <w:rsid w:val="002C2871"/>
    <w:rsid w:val="002C2879"/>
    <w:rsid w:val="002C28A1"/>
    <w:rsid w:val="002C2931"/>
    <w:rsid w:val="002C2974"/>
    <w:rsid w:val="002C2985"/>
    <w:rsid w:val="002C29E5"/>
    <w:rsid w:val="002C29F1"/>
    <w:rsid w:val="002C2A34"/>
    <w:rsid w:val="002C2A5C"/>
    <w:rsid w:val="002C2A6B"/>
    <w:rsid w:val="002C2AB6"/>
    <w:rsid w:val="002C2AD6"/>
    <w:rsid w:val="002C2AE1"/>
    <w:rsid w:val="002C2AEE"/>
    <w:rsid w:val="002C2BC3"/>
    <w:rsid w:val="002C2BF1"/>
    <w:rsid w:val="002C2C15"/>
    <w:rsid w:val="002C2C3C"/>
    <w:rsid w:val="002C2D09"/>
    <w:rsid w:val="002C2D97"/>
    <w:rsid w:val="002C2DAF"/>
    <w:rsid w:val="002C2E08"/>
    <w:rsid w:val="002C2E3D"/>
    <w:rsid w:val="002C309C"/>
    <w:rsid w:val="002C3106"/>
    <w:rsid w:val="002C3118"/>
    <w:rsid w:val="002C3152"/>
    <w:rsid w:val="002C3160"/>
    <w:rsid w:val="002C3176"/>
    <w:rsid w:val="002C318B"/>
    <w:rsid w:val="002C31D3"/>
    <w:rsid w:val="002C3210"/>
    <w:rsid w:val="002C3229"/>
    <w:rsid w:val="002C322D"/>
    <w:rsid w:val="002C32DB"/>
    <w:rsid w:val="002C3308"/>
    <w:rsid w:val="002C333C"/>
    <w:rsid w:val="002C335D"/>
    <w:rsid w:val="002C33B1"/>
    <w:rsid w:val="002C33C8"/>
    <w:rsid w:val="002C3421"/>
    <w:rsid w:val="002C346A"/>
    <w:rsid w:val="002C3501"/>
    <w:rsid w:val="002C356B"/>
    <w:rsid w:val="002C3571"/>
    <w:rsid w:val="002C3714"/>
    <w:rsid w:val="002C37A4"/>
    <w:rsid w:val="002C37BB"/>
    <w:rsid w:val="002C37DD"/>
    <w:rsid w:val="002C3900"/>
    <w:rsid w:val="002C39AE"/>
    <w:rsid w:val="002C39B2"/>
    <w:rsid w:val="002C39EA"/>
    <w:rsid w:val="002C3A11"/>
    <w:rsid w:val="002C3AE2"/>
    <w:rsid w:val="002C3D56"/>
    <w:rsid w:val="002C3DF5"/>
    <w:rsid w:val="002C3E33"/>
    <w:rsid w:val="002C3E53"/>
    <w:rsid w:val="002C3ED6"/>
    <w:rsid w:val="002C3EED"/>
    <w:rsid w:val="002C3F00"/>
    <w:rsid w:val="002C407C"/>
    <w:rsid w:val="002C40EE"/>
    <w:rsid w:val="002C40FB"/>
    <w:rsid w:val="002C40FF"/>
    <w:rsid w:val="002C4141"/>
    <w:rsid w:val="002C4245"/>
    <w:rsid w:val="002C4334"/>
    <w:rsid w:val="002C44AC"/>
    <w:rsid w:val="002C44C1"/>
    <w:rsid w:val="002C44CE"/>
    <w:rsid w:val="002C44F2"/>
    <w:rsid w:val="002C4503"/>
    <w:rsid w:val="002C456F"/>
    <w:rsid w:val="002C45C2"/>
    <w:rsid w:val="002C46B8"/>
    <w:rsid w:val="002C46ED"/>
    <w:rsid w:val="002C4799"/>
    <w:rsid w:val="002C47A4"/>
    <w:rsid w:val="002C47CA"/>
    <w:rsid w:val="002C4818"/>
    <w:rsid w:val="002C4AF9"/>
    <w:rsid w:val="002C4B44"/>
    <w:rsid w:val="002C4BD2"/>
    <w:rsid w:val="002C4BD7"/>
    <w:rsid w:val="002C4BF8"/>
    <w:rsid w:val="002C4C2E"/>
    <w:rsid w:val="002C4C47"/>
    <w:rsid w:val="002C4C4F"/>
    <w:rsid w:val="002C4C65"/>
    <w:rsid w:val="002C4C6B"/>
    <w:rsid w:val="002C4CA0"/>
    <w:rsid w:val="002C4CE2"/>
    <w:rsid w:val="002C4D3A"/>
    <w:rsid w:val="002C4DF0"/>
    <w:rsid w:val="002C4E30"/>
    <w:rsid w:val="002C4E50"/>
    <w:rsid w:val="002C4E6F"/>
    <w:rsid w:val="002C4EFD"/>
    <w:rsid w:val="002C4F11"/>
    <w:rsid w:val="002C4F90"/>
    <w:rsid w:val="002C4FC7"/>
    <w:rsid w:val="002C4FE0"/>
    <w:rsid w:val="002C5075"/>
    <w:rsid w:val="002C509F"/>
    <w:rsid w:val="002C51BE"/>
    <w:rsid w:val="002C51F1"/>
    <w:rsid w:val="002C5221"/>
    <w:rsid w:val="002C5225"/>
    <w:rsid w:val="002C52D6"/>
    <w:rsid w:val="002C532E"/>
    <w:rsid w:val="002C5365"/>
    <w:rsid w:val="002C542A"/>
    <w:rsid w:val="002C54AA"/>
    <w:rsid w:val="002C54FB"/>
    <w:rsid w:val="002C554B"/>
    <w:rsid w:val="002C5582"/>
    <w:rsid w:val="002C55EC"/>
    <w:rsid w:val="002C5631"/>
    <w:rsid w:val="002C56CE"/>
    <w:rsid w:val="002C574F"/>
    <w:rsid w:val="002C578A"/>
    <w:rsid w:val="002C57C8"/>
    <w:rsid w:val="002C57D5"/>
    <w:rsid w:val="002C57DD"/>
    <w:rsid w:val="002C5829"/>
    <w:rsid w:val="002C5892"/>
    <w:rsid w:val="002C58B5"/>
    <w:rsid w:val="002C5938"/>
    <w:rsid w:val="002C59A2"/>
    <w:rsid w:val="002C59B2"/>
    <w:rsid w:val="002C59D6"/>
    <w:rsid w:val="002C59E8"/>
    <w:rsid w:val="002C5A11"/>
    <w:rsid w:val="002C5A36"/>
    <w:rsid w:val="002C5ACA"/>
    <w:rsid w:val="002C5BC7"/>
    <w:rsid w:val="002C5C33"/>
    <w:rsid w:val="002C5D4C"/>
    <w:rsid w:val="002C5EC4"/>
    <w:rsid w:val="002C5FEE"/>
    <w:rsid w:val="002C5FFC"/>
    <w:rsid w:val="002C6015"/>
    <w:rsid w:val="002C603C"/>
    <w:rsid w:val="002C6093"/>
    <w:rsid w:val="002C609C"/>
    <w:rsid w:val="002C6166"/>
    <w:rsid w:val="002C6172"/>
    <w:rsid w:val="002C61A3"/>
    <w:rsid w:val="002C6363"/>
    <w:rsid w:val="002C63D8"/>
    <w:rsid w:val="002C63F6"/>
    <w:rsid w:val="002C6443"/>
    <w:rsid w:val="002C645D"/>
    <w:rsid w:val="002C64B6"/>
    <w:rsid w:val="002C64B8"/>
    <w:rsid w:val="002C64C6"/>
    <w:rsid w:val="002C6504"/>
    <w:rsid w:val="002C6522"/>
    <w:rsid w:val="002C6547"/>
    <w:rsid w:val="002C656B"/>
    <w:rsid w:val="002C6597"/>
    <w:rsid w:val="002C663B"/>
    <w:rsid w:val="002C6654"/>
    <w:rsid w:val="002C672D"/>
    <w:rsid w:val="002C677B"/>
    <w:rsid w:val="002C67AC"/>
    <w:rsid w:val="002C67FB"/>
    <w:rsid w:val="002C6829"/>
    <w:rsid w:val="002C6856"/>
    <w:rsid w:val="002C68FD"/>
    <w:rsid w:val="002C69A3"/>
    <w:rsid w:val="002C69AE"/>
    <w:rsid w:val="002C6A57"/>
    <w:rsid w:val="002C6B18"/>
    <w:rsid w:val="002C6BB4"/>
    <w:rsid w:val="002C6C74"/>
    <w:rsid w:val="002C6CD5"/>
    <w:rsid w:val="002C6CF3"/>
    <w:rsid w:val="002C6D47"/>
    <w:rsid w:val="002C6DFB"/>
    <w:rsid w:val="002C6E94"/>
    <w:rsid w:val="002C6EE3"/>
    <w:rsid w:val="002C6F99"/>
    <w:rsid w:val="002C6FA4"/>
    <w:rsid w:val="002C6FB0"/>
    <w:rsid w:val="002C6FC4"/>
    <w:rsid w:val="002C700D"/>
    <w:rsid w:val="002C7070"/>
    <w:rsid w:val="002C7096"/>
    <w:rsid w:val="002C710A"/>
    <w:rsid w:val="002C7262"/>
    <w:rsid w:val="002C726C"/>
    <w:rsid w:val="002C727C"/>
    <w:rsid w:val="002C7312"/>
    <w:rsid w:val="002C7427"/>
    <w:rsid w:val="002C743C"/>
    <w:rsid w:val="002C75B7"/>
    <w:rsid w:val="002C7613"/>
    <w:rsid w:val="002C7634"/>
    <w:rsid w:val="002C7717"/>
    <w:rsid w:val="002C7750"/>
    <w:rsid w:val="002C778D"/>
    <w:rsid w:val="002C77A8"/>
    <w:rsid w:val="002C77DC"/>
    <w:rsid w:val="002C7831"/>
    <w:rsid w:val="002C784E"/>
    <w:rsid w:val="002C7959"/>
    <w:rsid w:val="002C7971"/>
    <w:rsid w:val="002C799E"/>
    <w:rsid w:val="002C79C8"/>
    <w:rsid w:val="002C79EC"/>
    <w:rsid w:val="002C7A41"/>
    <w:rsid w:val="002C7A66"/>
    <w:rsid w:val="002C7A7B"/>
    <w:rsid w:val="002C7A92"/>
    <w:rsid w:val="002C7B6C"/>
    <w:rsid w:val="002C7B94"/>
    <w:rsid w:val="002C7C05"/>
    <w:rsid w:val="002C7CCD"/>
    <w:rsid w:val="002C7CF1"/>
    <w:rsid w:val="002C7E87"/>
    <w:rsid w:val="002C7F72"/>
    <w:rsid w:val="002C7FAA"/>
    <w:rsid w:val="002C7FDA"/>
    <w:rsid w:val="002C7FE4"/>
    <w:rsid w:val="002D0122"/>
    <w:rsid w:val="002D018E"/>
    <w:rsid w:val="002D01DB"/>
    <w:rsid w:val="002D01FC"/>
    <w:rsid w:val="002D02A0"/>
    <w:rsid w:val="002D0354"/>
    <w:rsid w:val="002D0428"/>
    <w:rsid w:val="002D0439"/>
    <w:rsid w:val="002D0459"/>
    <w:rsid w:val="002D0497"/>
    <w:rsid w:val="002D0499"/>
    <w:rsid w:val="002D053D"/>
    <w:rsid w:val="002D059B"/>
    <w:rsid w:val="002D05B4"/>
    <w:rsid w:val="002D05B5"/>
    <w:rsid w:val="002D05C5"/>
    <w:rsid w:val="002D065F"/>
    <w:rsid w:val="002D072D"/>
    <w:rsid w:val="002D0739"/>
    <w:rsid w:val="002D0741"/>
    <w:rsid w:val="002D07DA"/>
    <w:rsid w:val="002D07FB"/>
    <w:rsid w:val="002D0877"/>
    <w:rsid w:val="002D0904"/>
    <w:rsid w:val="002D091F"/>
    <w:rsid w:val="002D0934"/>
    <w:rsid w:val="002D094B"/>
    <w:rsid w:val="002D09C9"/>
    <w:rsid w:val="002D0A76"/>
    <w:rsid w:val="002D0A95"/>
    <w:rsid w:val="002D0AA9"/>
    <w:rsid w:val="002D0B0F"/>
    <w:rsid w:val="002D0B5E"/>
    <w:rsid w:val="002D0B5F"/>
    <w:rsid w:val="002D0BAF"/>
    <w:rsid w:val="002D0BC3"/>
    <w:rsid w:val="002D0C75"/>
    <w:rsid w:val="002D0CA7"/>
    <w:rsid w:val="002D0CE8"/>
    <w:rsid w:val="002D0CEC"/>
    <w:rsid w:val="002D0D24"/>
    <w:rsid w:val="002D0D49"/>
    <w:rsid w:val="002D0D6D"/>
    <w:rsid w:val="002D0DA9"/>
    <w:rsid w:val="002D0DBB"/>
    <w:rsid w:val="002D0E1B"/>
    <w:rsid w:val="002D0E4A"/>
    <w:rsid w:val="002D0E77"/>
    <w:rsid w:val="002D0E9F"/>
    <w:rsid w:val="002D0F0E"/>
    <w:rsid w:val="002D0F26"/>
    <w:rsid w:val="002D0F33"/>
    <w:rsid w:val="002D0F94"/>
    <w:rsid w:val="002D1035"/>
    <w:rsid w:val="002D106B"/>
    <w:rsid w:val="002D10E1"/>
    <w:rsid w:val="002D1191"/>
    <w:rsid w:val="002D11C6"/>
    <w:rsid w:val="002D1248"/>
    <w:rsid w:val="002D126F"/>
    <w:rsid w:val="002D12DA"/>
    <w:rsid w:val="002D1318"/>
    <w:rsid w:val="002D13E3"/>
    <w:rsid w:val="002D145A"/>
    <w:rsid w:val="002D149D"/>
    <w:rsid w:val="002D14BD"/>
    <w:rsid w:val="002D14F0"/>
    <w:rsid w:val="002D153D"/>
    <w:rsid w:val="002D1561"/>
    <w:rsid w:val="002D15CC"/>
    <w:rsid w:val="002D15EC"/>
    <w:rsid w:val="002D1629"/>
    <w:rsid w:val="002D1672"/>
    <w:rsid w:val="002D1690"/>
    <w:rsid w:val="002D16DB"/>
    <w:rsid w:val="002D16ED"/>
    <w:rsid w:val="002D16F9"/>
    <w:rsid w:val="002D16FF"/>
    <w:rsid w:val="002D173C"/>
    <w:rsid w:val="002D1754"/>
    <w:rsid w:val="002D1780"/>
    <w:rsid w:val="002D1791"/>
    <w:rsid w:val="002D17AF"/>
    <w:rsid w:val="002D181B"/>
    <w:rsid w:val="002D18D4"/>
    <w:rsid w:val="002D18EF"/>
    <w:rsid w:val="002D1924"/>
    <w:rsid w:val="002D1987"/>
    <w:rsid w:val="002D19C6"/>
    <w:rsid w:val="002D19D7"/>
    <w:rsid w:val="002D1A7C"/>
    <w:rsid w:val="002D1A9A"/>
    <w:rsid w:val="002D1B1C"/>
    <w:rsid w:val="002D1BAF"/>
    <w:rsid w:val="002D1BFC"/>
    <w:rsid w:val="002D1C11"/>
    <w:rsid w:val="002D1C4E"/>
    <w:rsid w:val="002D1DDC"/>
    <w:rsid w:val="002D1E09"/>
    <w:rsid w:val="002D1E33"/>
    <w:rsid w:val="002D1E68"/>
    <w:rsid w:val="002D1E79"/>
    <w:rsid w:val="002D1F6E"/>
    <w:rsid w:val="002D1F85"/>
    <w:rsid w:val="002D20A1"/>
    <w:rsid w:val="002D20B7"/>
    <w:rsid w:val="002D21B0"/>
    <w:rsid w:val="002D21D7"/>
    <w:rsid w:val="002D2206"/>
    <w:rsid w:val="002D22AE"/>
    <w:rsid w:val="002D22B3"/>
    <w:rsid w:val="002D22C7"/>
    <w:rsid w:val="002D23EC"/>
    <w:rsid w:val="002D2443"/>
    <w:rsid w:val="002D247E"/>
    <w:rsid w:val="002D249A"/>
    <w:rsid w:val="002D250A"/>
    <w:rsid w:val="002D2548"/>
    <w:rsid w:val="002D254A"/>
    <w:rsid w:val="002D259D"/>
    <w:rsid w:val="002D25CF"/>
    <w:rsid w:val="002D2615"/>
    <w:rsid w:val="002D266F"/>
    <w:rsid w:val="002D2687"/>
    <w:rsid w:val="002D26D7"/>
    <w:rsid w:val="002D26D8"/>
    <w:rsid w:val="002D26FB"/>
    <w:rsid w:val="002D2725"/>
    <w:rsid w:val="002D27A6"/>
    <w:rsid w:val="002D2891"/>
    <w:rsid w:val="002D28E0"/>
    <w:rsid w:val="002D295F"/>
    <w:rsid w:val="002D29D4"/>
    <w:rsid w:val="002D2ABD"/>
    <w:rsid w:val="002D2AC8"/>
    <w:rsid w:val="002D2B04"/>
    <w:rsid w:val="002D2B0F"/>
    <w:rsid w:val="002D2B2B"/>
    <w:rsid w:val="002D2B5E"/>
    <w:rsid w:val="002D2BC8"/>
    <w:rsid w:val="002D2C89"/>
    <w:rsid w:val="002D2D0D"/>
    <w:rsid w:val="002D2D23"/>
    <w:rsid w:val="002D2D4C"/>
    <w:rsid w:val="002D2D76"/>
    <w:rsid w:val="002D2EB3"/>
    <w:rsid w:val="002D2EB4"/>
    <w:rsid w:val="002D2EC7"/>
    <w:rsid w:val="002D2F1D"/>
    <w:rsid w:val="002D2F7A"/>
    <w:rsid w:val="002D3030"/>
    <w:rsid w:val="002D3040"/>
    <w:rsid w:val="002D30C4"/>
    <w:rsid w:val="002D30C7"/>
    <w:rsid w:val="002D3123"/>
    <w:rsid w:val="002D31A8"/>
    <w:rsid w:val="002D31F6"/>
    <w:rsid w:val="002D32D0"/>
    <w:rsid w:val="002D3312"/>
    <w:rsid w:val="002D336D"/>
    <w:rsid w:val="002D3396"/>
    <w:rsid w:val="002D33B3"/>
    <w:rsid w:val="002D3430"/>
    <w:rsid w:val="002D353A"/>
    <w:rsid w:val="002D357B"/>
    <w:rsid w:val="002D359A"/>
    <w:rsid w:val="002D35BC"/>
    <w:rsid w:val="002D3618"/>
    <w:rsid w:val="002D3622"/>
    <w:rsid w:val="002D3629"/>
    <w:rsid w:val="002D366B"/>
    <w:rsid w:val="002D367A"/>
    <w:rsid w:val="002D3682"/>
    <w:rsid w:val="002D38C8"/>
    <w:rsid w:val="002D3909"/>
    <w:rsid w:val="002D3979"/>
    <w:rsid w:val="002D3A88"/>
    <w:rsid w:val="002D3B27"/>
    <w:rsid w:val="002D3B73"/>
    <w:rsid w:val="002D3C5B"/>
    <w:rsid w:val="002D3CAA"/>
    <w:rsid w:val="002D3CDA"/>
    <w:rsid w:val="002D3D4C"/>
    <w:rsid w:val="002D3D56"/>
    <w:rsid w:val="002D3DEA"/>
    <w:rsid w:val="002D3E46"/>
    <w:rsid w:val="002D3E7F"/>
    <w:rsid w:val="002D3ECE"/>
    <w:rsid w:val="002D3F6D"/>
    <w:rsid w:val="002D3FB2"/>
    <w:rsid w:val="002D3FFA"/>
    <w:rsid w:val="002D4047"/>
    <w:rsid w:val="002D407E"/>
    <w:rsid w:val="002D40CE"/>
    <w:rsid w:val="002D40E2"/>
    <w:rsid w:val="002D415D"/>
    <w:rsid w:val="002D41BF"/>
    <w:rsid w:val="002D41C9"/>
    <w:rsid w:val="002D4201"/>
    <w:rsid w:val="002D425F"/>
    <w:rsid w:val="002D428A"/>
    <w:rsid w:val="002D4296"/>
    <w:rsid w:val="002D42F3"/>
    <w:rsid w:val="002D4319"/>
    <w:rsid w:val="002D4349"/>
    <w:rsid w:val="002D4389"/>
    <w:rsid w:val="002D4469"/>
    <w:rsid w:val="002D453A"/>
    <w:rsid w:val="002D453C"/>
    <w:rsid w:val="002D4563"/>
    <w:rsid w:val="002D45F8"/>
    <w:rsid w:val="002D4634"/>
    <w:rsid w:val="002D46CE"/>
    <w:rsid w:val="002D4788"/>
    <w:rsid w:val="002D4869"/>
    <w:rsid w:val="002D489A"/>
    <w:rsid w:val="002D489C"/>
    <w:rsid w:val="002D4941"/>
    <w:rsid w:val="002D497A"/>
    <w:rsid w:val="002D4A44"/>
    <w:rsid w:val="002D4A7C"/>
    <w:rsid w:val="002D4AC6"/>
    <w:rsid w:val="002D4B81"/>
    <w:rsid w:val="002D4B8C"/>
    <w:rsid w:val="002D4BFF"/>
    <w:rsid w:val="002D4C26"/>
    <w:rsid w:val="002D4C2F"/>
    <w:rsid w:val="002D4CE9"/>
    <w:rsid w:val="002D4D86"/>
    <w:rsid w:val="002D4D8C"/>
    <w:rsid w:val="002D4EA3"/>
    <w:rsid w:val="002D4EC8"/>
    <w:rsid w:val="002D4EFB"/>
    <w:rsid w:val="002D4F0F"/>
    <w:rsid w:val="002D4F30"/>
    <w:rsid w:val="002D4F66"/>
    <w:rsid w:val="002D4FBF"/>
    <w:rsid w:val="002D4FFD"/>
    <w:rsid w:val="002D504A"/>
    <w:rsid w:val="002D504D"/>
    <w:rsid w:val="002D5054"/>
    <w:rsid w:val="002D508B"/>
    <w:rsid w:val="002D515C"/>
    <w:rsid w:val="002D51F4"/>
    <w:rsid w:val="002D5248"/>
    <w:rsid w:val="002D5295"/>
    <w:rsid w:val="002D52D0"/>
    <w:rsid w:val="002D52EC"/>
    <w:rsid w:val="002D5359"/>
    <w:rsid w:val="002D536D"/>
    <w:rsid w:val="002D53DA"/>
    <w:rsid w:val="002D541A"/>
    <w:rsid w:val="002D5443"/>
    <w:rsid w:val="002D5473"/>
    <w:rsid w:val="002D54F1"/>
    <w:rsid w:val="002D5567"/>
    <w:rsid w:val="002D559C"/>
    <w:rsid w:val="002D55A6"/>
    <w:rsid w:val="002D55B1"/>
    <w:rsid w:val="002D5621"/>
    <w:rsid w:val="002D5630"/>
    <w:rsid w:val="002D5696"/>
    <w:rsid w:val="002D56A8"/>
    <w:rsid w:val="002D56EA"/>
    <w:rsid w:val="002D5718"/>
    <w:rsid w:val="002D57C3"/>
    <w:rsid w:val="002D581F"/>
    <w:rsid w:val="002D5836"/>
    <w:rsid w:val="002D58AB"/>
    <w:rsid w:val="002D591D"/>
    <w:rsid w:val="002D5988"/>
    <w:rsid w:val="002D59C4"/>
    <w:rsid w:val="002D5A36"/>
    <w:rsid w:val="002D5A58"/>
    <w:rsid w:val="002D5B63"/>
    <w:rsid w:val="002D5BE9"/>
    <w:rsid w:val="002D5C80"/>
    <w:rsid w:val="002D5C83"/>
    <w:rsid w:val="002D5D95"/>
    <w:rsid w:val="002D5DBD"/>
    <w:rsid w:val="002D5DC2"/>
    <w:rsid w:val="002D5EEF"/>
    <w:rsid w:val="002D5F5D"/>
    <w:rsid w:val="002D5F88"/>
    <w:rsid w:val="002D5FD8"/>
    <w:rsid w:val="002D6000"/>
    <w:rsid w:val="002D609E"/>
    <w:rsid w:val="002D60D7"/>
    <w:rsid w:val="002D617D"/>
    <w:rsid w:val="002D6196"/>
    <w:rsid w:val="002D61B1"/>
    <w:rsid w:val="002D6200"/>
    <w:rsid w:val="002D6208"/>
    <w:rsid w:val="002D625F"/>
    <w:rsid w:val="002D62BB"/>
    <w:rsid w:val="002D62DF"/>
    <w:rsid w:val="002D6327"/>
    <w:rsid w:val="002D6372"/>
    <w:rsid w:val="002D6373"/>
    <w:rsid w:val="002D63C2"/>
    <w:rsid w:val="002D641B"/>
    <w:rsid w:val="002D64D2"/>
    <w:rsid w:val="002D653A"/>
    <w:rsid w:val="002D660F"/>
    <w:rsid w:val="002D6623"/>
    <w:rsid w:val="002D6741"/>
    <w:rsid w:val="002D6771"/>
    <w:rsid w:val="002D682E"/>
    <w:rsid w:val="002D6896"/>
    <w:rsid w:val="002D6897"/>
    <w:rsid w:val="002D68CD"/>
    <w:rsid w:val="002D68E4"/>
    <w:rsid w:val="002D6944"/>
    <w:rsid w:val="002D6994"/>
    <w:rsid w:val="002D69AB"/>
    <w:rsid w:val="002D69EF"/>
    <w:rsid w:val="002D69FE"/>
    <w:rsid w:val="002D6A0B"/>
    <w:rsid w:val="002D6ACB"/>
    <w:rsid w:val="002D6AE4"/>
    <w:rsid w:val="002D6BF1"/>
    <w:rsid w:val="002D6C84"/>
    <w:rsid w:val="002D6CFF"/>
    <w:rsid w:val="002D6D13"/>
    <w:rsid w:val="002D6D2C"/>
    <w:rsid w:val="002D6D37"/>
    <w:rsid w:val="002D6DAA"/>
    <w:rsid w:val="002D6E3A"/>
    <w:rsid w:val="002D6E3F"/>
    <w:rsid w:val="002D6EE0"/>
    <w:rsid w:val="002D6F43"/>
    <w:rsid w:val="002D6FC0"/>
    <w:rsid w:val="002D705A"/>
    <w:rsid w:val="002D70A0"/>
    <w:rsid w:val="002D70E3"/>
    <w:rsid w:val="002D711F"/>
    <w:rsid w:val="002D7135"/>
    <w:rsid w:val="002D7142"/>
    <w:rsid w:val="002D7166"/>
    <w:rsid w:val="002D71AF"/>
    <w:rsid w:val="002D71E1"/>
    <w:rsid w:val="002D7302"/>
    <w:rsid w:val="002D7340"/>
    <w:rsid w:val="002D7351"/>
    <w:rsid w:val="002D7374"/>
    <w:rsid w:val="002D7395"/>
    <w:rsid w:val="002D73FE"/>
    <w:rsid w:val="002D741E"/>
    <w:rsid w:val="002D743B"/>
    <w:rsid w:val="002D7441"/>
    <w:rsid w:val="002D7446"/>
    <w:rsid w:val="002D7467"/>
    <w:rsid w:val="002D748B"/>
    <w:rsid w:val="002D74B4"/>
    <w:rsid w:val="002D74B9"/>
    <w:rsid w:val="002D74D4"/>
    <w:rsid w:val="002D7585"/>
    <w:rsid w:val="002D7589"/>
    <w:rsid w:val="002D75F3"/>
    <w:rsid w:val="002D75F5"/>
    <w:rsid w:val="002D7624"/>
    <w:rsid w:val="002D769C"/>
    <w:rsid w:val="002D76D4"/>
    <w:rsid w:val="002D772D"/>
    <w:rsid w:val="002D7738"/>
    <w:rsid w:val="002D7770"/>
    <w:rsid w:val="002D77C6"/>
    <w:rsid w:val="002D782C"/>
    <w:rsid w:val="002D78FC"/>
    <w:rsid w:val="002D798D"/>
    <w:rsid w:val="002D79A5"/>
    <w:rsid w:val="002D79AD"/>
    <w:rsid w:val="002D7A1B"/>
    <w:rsid w:val="002D7A58"/>
    <w:rsid w:val="002D7AB1"/>
    <w:rsid w:val="002D7AC7"/>
    <w:rsid w:val="002D7AE4"/>
    <w:rsid w:val="002D7B43"/>
    <w:rsid w:val="002D7BBE"/>
    <w:rsid w:val="002D7C46"/>
    <w:rsid w:val="002D7CB7"/>
    <w:rsid w:val="002D7CC0"/>
    <w:rsid w:val="002D7D97"/>
    <w:rsid w:val="002D7F31"/>
    <w:rsid w:val="002D7F42"/>
    <w:rsid w:val="002D7F57"/>
    <w:rsid w:val="002E0096"/>
    <w:rsid w:val="002E00DD"/>
    <w:rsid w:val="002E0137"/>
    <w:rsid w:val="002E0273"/>
    <w:rsid w:val="002E0284"/>
    <w:rsid w:val="002E02ED"/>
    <w:rsid w:val="002E0309"/>
    <w:rsid w:val="002E0333"/>
    <w:rsid w:val="002E0346"/>
    <w:rsid w:val="002E035B"/>
    <w:rsid w:val="002E039F"/>
    <w:rsid w:val="002E03C7"/>
    <w:rsid w:val="002E043A"/>
    <w:rsid w:val="002E0497"/>
    <w:rsid w:val="002E053A"/>
    <w:rsid w:val="002E0574"/>
    <w:rsid w:val="002E05B5"/>
    <w:rsid w:val="002E0670"/>
    <w:rsid w:val="002E0684"/>
    <w:rsid w:val="002E068B"/>
    <w:rsid w:val="002E071B"/>
    <w:rsid w:val="002E07EF"/>
    <w:rsid w:val="002E081D"/>
    <w:rsid w:val="002E0847"/>
    <w:rsid w:val="002E088E"/>
    <w:rsid w:val="002E091A"/>
    <w:rsid w:val="002E094B"/>
    <w:rsid w:val="002E09CF"/>
    <w:rsid w:val="002E0A09"/>
    <w:rsid w:val="002E0A0B"/>
    <w:rsid w:val="002E0A7B"/>
    <w:rsid w:val="002E0A9E"/>
    <w:rsid w:val="002E0B45"/>
    <w:rsid w:val="002E0BAD"/>
    <w:rsid w:val="002E0C44"/>
    <w:rsid w:val="002E0C88"/>
    <w:rsid w:val="002E0CC9"/>
    <w:rsid w:val="002E0CD5"/>
    <w:rsid w:val="002E0D74"/>
    <w:rsid w:val="002E0D99"/>
    <w:rsid w:val="002E0D9F"/>
    <w:rsid w:val="002E0E6B"/>
    <w:rsid w:val="002E0E7A"/>
    <w:rsid w:val="002E0F35"/>
    <w:rsid w:val="002E0F38"/>
    <w:rsid w:val="002E0F6A"/>
    <w:rsid w:val="002E0FB7"/>
    <w:rsid w:val="002E0FCD"/>
    <w:rsid w:val="002E1012"/>
    <w:rsid w:val="002E1082"/>
    <w:rsid w:val="002E1086"/>
    <w:rsid w:val="002E10AD"/>
    <w:rsid w:val="002E10B9"/>
    <w:rsid w:val="002E122E"/>
    <w:rsid w:val="002E129E"/>
    <w:rsid w:val="002E12E5"/>
    <w:rsid w:val="002E136F"/>
    <w:rsid w:val="002E139A"/>
    <w:rsid w:val="002E13F5"/>
    <w:rsid w:val="002E1474"/>
    <w:rsid w:val="002E147E"/>
    <w:rsid w:val="002E14F7"/>
    <w:rsid w:val="002E1517"/>
    <w:rsid w:val="002E151A"/>
    <w:rsid w:val="002E15C1"/>
    <w:rsid w:val="002E15EC"/>
    <w:rsid w:val="002E1661"/>
    <w:rsid w:val="002E16C5"/>
    <w:rsid w:val="002E16E1"/>
    <w:rsid w:val="002E16EB"/>
    <w:rsid w:val="002E175C"/>
    <w:rsid w:val="002E1765"/>
    <w:rsid w:val="002E184D"/>
    <w:rsid w:val="002E1884"/>
    <w:rsid w:val="002E189B"/>
    <w:rsid w:val="002E18FE"/>
    <w:rsid w:val="002E1964"/>
    <w:rsid w:val="002E1975"/>
    <w:rsid w:val="002E1A27"/>
    <w:rsid w:val="002E1AC9"/>
    <w:rsid w:val="002E1B6B"/>
    <w:rsid w:val="002E1BC6"/>
    <w:rsid w:val="002E1C19"/>
    <w:rsid w:val="002E1C4B"/>
    <w:rsid w:val="002E1D59"/>
    <w:rsid w:val="002E1DB0"/>
    <w:rsid w:val="002E1E2C"/>
    <w:rsid w:val="002E1E57"/>
    <w:rsid w:val="002E1E89"/>
    <w:rsid w:val="002E1F45"/>
    <w:rsid w:val="002E1FC2"/>
    <w:rsid w:val="002E1FCF"/>
    <w:rsid w:val="002E201E"/>
    <w:rsid w:val="002E2087"/>
    <w:rsid w:val="002E2141"/>
    <w:rsid w:val="002E215D"/>
    <w:rsid w:val="002E21F0"/>
    <w:rsid w:val="002E2285"/>
    <w:rsid w:val="002E22AE"/>
    <w:rsid w:val="002E2337"/>
    <w:rsid w:val="002E2339"/>
    <w:rsid w:val="002E23AF"/>
    <w:rsid w:val="002E23E8"/>
    <w:rsid w:val="002E248C"/>
    <w:rsid w:val="002E24D1"/>
    <w:rsid w:val="002E2524"/>
    <w:rsid w:val="002E2680"/>
    <w:rsid w:val="002E26C4"/>
    <w:rsid w:val="002E275F"/>
    <w:rsid w:val="002E2846"/>
    <w:rsid w:val="002E2858"/>
    <w:rsid w:val="002E28EC"/>
    <w:rsid w:val="002E293D"/>
    <w:rsid w:val="002E294F"/>
    <w:rsid w:val="002E296F"/>
    <w:rsid w:val="002E298D"/>
    <w:rsid w:val="002E29C3"/>
    <w:rsid w:val="002E2A56"/>
    <w:rsid w:val="002E2A8F"/>
    <w:rsid w:val="002E2A9B"/>
    <w:rsid w:val="002E2AEB"/>
    <w:rsid w:val="002E2B5D"/>
    <w:rsid w:val="002E2BEA"/>
    <w:rsid w:val="002E2CD1"/>
    <w:rsid w:val="002E2CDF"/>
    <w:rsid w:val="002E2CF8"/>
    <w:rsid w:val="002E2D53"/>
    <w:rsid w:val="002E2D56"/>
    <w:rsid w:val="002E2D7E"/>
    <w:rsid w:val="002E2D85"/>
    <w:rsid w:val="002E2E07"/>
    <w:rsid w:val="002E2E28"/>
    <w:rsid w:val="002E2E50"/>
    <w:rsid w:val="002E2EA8"/>
    <w:rsid w:val="002E2EE1"/>
    <w:rsid w:val="002E2F18"/>
    <w:rsid w:val="002E2F3B"/>
    <w:rsid w:val="002E2FD4"/>
    <w:rsid w:val="002E30F2"/>
    <w:rsid w:val="002E316D"/>
    <w:rsid w:val="002E3177"/>
    <w:rsid w:val="002E319F"/>
    <w:rsid w:val="002E32AF"/>
    <w:rsid w:val="002E32FD"/>
    <w:rsid w:val="002E3380"/>
    <w:rsid w:val="002E3395"/>
    <w:rsid w:val="002E33A6"/>
    <w:rsid w:val="002E3506"/>
    <w:rsid w:val="002E356F"/>
    <w:rsid w:val="002E3608"/>
    <w:rsid w:val="002E360A"/>
    <w:rsid w:val="002E361B"/>
    <w:rsid w:val="002E3627"/>
    <w:rsid w:val="002E37A8"/>
    <w:rsid w:val="002E38B8"/>
    <w:rsid w:val="002E38BE"/>
    <w:rsid w:val="002E38D6"/>
    <w:rsid w:val="002E39F3"/>
    <w:rsid w:val="002E3A13"/>
    <w:rsid w:val="002E3ADD"/>
    <w:rsid w:val="002E3BB3"/>
    <w:rsid w:val="002E3C4E"/>
    <w:rsid w:val="002E3C8E"/>
    <w:rsid w:val="002E3CB5"/>
    <w:rsid w:val="002E3CE9"/>
    <w:rsid w:val="002E3D12"/>
    <w:rsid w:val="002E3D48"/>
    <w:rsid w:val="002E3D4A"/>
    <w:rsid w:val="002E3D8F"/>
    <w:rsid w:val="002E3F12"/>
    <w:rsid w:val="002E3FA5"/>
    <w:rsid w:val="002E404E"/>
    <w:rsid w:val="002E408A"/>
    <w:rsid w:val="002E40B8"/>
    <w:rsid w:val="002E41A4"/>
    <w:rsid w:val="002E41A9"/>
    <w:rsid w:val="002E41E1"/>
    <w:rsid w:val="002E425E"/>
    <w:rsid w:val="002E426F"/>
    <w:rsid w:val="002E4280"/>
    <w:rsid w:val="002E42A1"/>
    <w:rsid w:val="002E42C6"/>
    <w:rsid w:val="002E4366"/>
    <w:rsid w:val="002E442F"/>
    <w:rsid w:val="002E44E2"/>
    <w:rsid w:val="002E44E4"/>
    <w:rsid w:val="002E44FB"/>
    <w:rsid w:val="002E45DE"/>
    <w:rsid w:val="002E45EC"/>
    <w:rsid w:val="002E4614"/>
    <w:rsid w:val="002E462E"/>
    <w:rsid w:val="002E463B"/>
    <w:rsid w:val="002E465F"/>
    <w:rsid w:val="002E46F4"/>
    <w:rsid w:val="002E4710"/>
    <w:rsid w:val="002E4796"/>
    <w:rsid w:val="002E4847"/>
    <w:rsid w:val="002E48D2"/>
    <w:rsid w:val="002E4902"/>
    <w:rsid w:val="002E492F"/>
    <w:rsid w:val="002E497A"/>
    <w:rsid w:val="002E49BD"/>
    <w:rsid w:val="002E4A13"/>
    <w:rsid w:val="002E4A2E"/>
    <w:rsid w:val="002E4A40"/>
    <w:rsid w:val="002E4A8D"/>
    <w:rsid w:val="002E4C3D"/>
    <w:rsid w:val="002E4C73"/>
    <w:rsid w:val="002E4CCB"/>
    <w:rsid w:val="002E4D3A"/>
    <w:rsid w:val="002E4D5C"/>
    <w:rsid w:val="002E4E2E"/>
    <w:rsid w:val="002E4E4A"/>
    <w:rsid w:val="002E4E53"/>
    <w:rsid w:val="002E4E70"/>
    <w:rsid w:val="002E4E7E"/>
    <w:rsid w:val="002E4EBC"/>
    <w:rsid w:val="002E4F1D"/>
    <w:rsid w:val="002E4F4A"/>
    <w:rsid w:val="002E500E"/>
    <w:rsid w:val="002E506B"/>
    <w:rsid w:val="002E50D2"/>
    <w:rsid w:val="002E50DC"/>
    <w:rsid w:val="002E515E"/>
    <w:rsid w:val="002E51C9"/>
    <w:rsid w:val="002E51ED"/>
    <w:rsid w:val="002E5260"/>
    <w:rsid w:val="002E5270"/>
    <w:rsid w:val="002E5288"/>
    <w:rsid w:val="002E532D"/>
    <w:rsid w:val="002E53C0"/>
    <w:rsid w:val="002E53CD"/>
    <w:rsid w:val="002E53F9"/>
    <w:rsid w:val="002E541F"/>
    <w:rsid w:val="002E542B"/>
    <w:rsid w:val="002E5451"/>
    <w:rsid w:val="002E54D7"/>
    <w:rsid w:val="002E551A"/>
    <w:rsid w:val="002E554E"/>
    <w:rsid w:val="002E555D"/>
    <w:rsid w:val="002E558D"/>
    <w:rsid w:val="002E5591"/>
    <w:rsid w:val="002E55EB"/>
    <w:rsid w:val="002E563E"/>
    <w:rsid w:val="002E5647"/>
    <w:rsid w:val="002E56C3"/>
    <w:rsid w:val="002E56E8"/>
    <w:rsid w:val="002E56FC"/>
    <w:rsid w:val="002E576F"/>
    <w:rsid w:val="002E5785"/>
    <w:rsid w:val="002E57DC"/>
    <w:rsid w:val="002E589A"/>
    <w:rsid w:val="002E58A6"/>
    <w:rsid w:val="002E5926"/>
    <w:rsid w:val="002E592B"/>
    <w:rsid w:val="002E593B"/>
    <w:rsid w:val="002E599A"/>
    <w:rsid w:val="002E59C4"/>
    <w:rsid w:val="002E5A0D"/>
    <w:rsid w:val="002E5A51"/>
    <w:rsid w:val="002E5A59"/>
    <w:rsid w:val="002E5A7E"/>
    <w:rsid w:val="002E5A9B"/>
    <w:rsid w:val="002E5AA8"/>
    <w:rsid w:val="002E5AB2"/>
    <w:rsid w:val="002E5AD9"/>
    <w:rsid w:val="002E5AEB"/>
    <w:rsid w:val="002E5B26"/>
    <w:rsid w:val="002E5BFC"/>
    <w:rsid w:val="002E5C06"/>
    <w:rsid w:val="002E5C2B"/>
    <w:rsid w:val="002E5C32"/>
    <w:rsid w:val="002E5C97"/>
    <w:rsid w:val="002E5D0A"/>
    <w:rsid w:val="002E5D0D"/>
    <w:rsid w:val="002E5D24"/>
    <w:rsid w:val="002E5DB3"/>
    <w:rsid w:val="002E5DD2"/>
    <w:rsid w:val="002E5DEE"/>
    <w:rsid w:val="002E5E3F"/>
    <w:rsid w:val="002E5E53"/>
    <w:rsid w:val="002E5EF3"/>
    <w:rsid w:val="002E5F0B"/>
    <w:rsid w:val="002E5F36"/>
    <w:rsid w:val="002E5F69"/>
    <w:rsid w:val="002E6021"/>
    <w:rsid w:val="002E6040"/>
    <w:rsid w:val="002E60CC"/>
    <w:rsid w:val="002E60F3"/>
    <w:rsid w:val="002E610E"/>
    <w:rsid w:val="002E6162"/>
    <w:rsid w:val="002E618A"/>
    <w:rsid w:val="002E61A1"/>
    <w:rsid w:val="002E6213"/>
    <w:rsid w:val="002E62C8"/>
    <w:rsid w:val="002E631F"/>
    <w:rsid w:val="002E633F"/>
    <w:rsid w:val="002E63E9"/>
    <w:rsid w:val="002E6431"/>
    <w:rsid w:val="002E64FA"/>
    <w:rsid w:val="002E660C"/>
    <w:rsid w:val="002E676A"/>
    <w:rsid w:val="002E677F"/>
    <w:rsid w:val="002E67DC"/>
    <w:rsid w:val="002E68E5"/>
    <w:rsid w:val="002E68EF"/>
    <w:rsid w:val="002E69BC"/>
    <w:rsid w:val="002E69BF"/>
    <w:rsid w:val="002E69E5"/>
    <w:rsid w:val="002E6A16"/>
    <w:rsid w:val="002E6A17"/>
    <w:rsid w:val="002E6A37"/>
    <w:rsid w:val="002E6AD1"/>
    <w:rsid w:val="002E6AF3"/>
    <w:rsid w:val="002E6BA6"/>
    <w:rsid w:val="002E6BC0"/>
    <w:rsid w:val="002E6BDE"/>
    <w:rsid w:val="002E6C14"/>
    <w:rsid w:val="002E6C2D"/>
    <w:rsid w:val="002E6C62"/>
    <w:rsid w:val="002E6D4B"/>
    <w:rsid w:val="002E6D6C"/>
    <w:rsid w:val="002E6DEA"/>
    <w:rsid w:val="002E6E58"/>
    <w:rsid w:val="002E6EEF"/>
    <w:rsid w:val="002E6F19"/>
    <w:rsid w:val="002E7001"/>
    <w:rsid w:val="002E7075"/>
    <w:rsid w:val="002E711F"/>
    <w:rsid w:val="002E7133"/>
    <w:rsid w:val="002E7136"/>
    <w:rsid w:val="002E7148"/>
    <w:rsid w:val="002E7260"/>
    <w:rsid w:val="002E7272"/>
    <w:rsid w:val="002E7289"/>
    <w:rsid w:val="002E729E"/>
    <w:rsid w:val="002E72C3"/>
    <w:rsid w:val="002E732D"/>
    <w:rsid w:val="002E7378"/>
    <w:rsid w:val="002E74E9"/>
    <w:rsid w:val="002E74F0"/>
    <w:rsid w:val="002E74FF"/>
    <w:rsid w:val="002E75F2"/>
    <w:rsid w:val="002E7662"/>
    <w:rsid w:val="002E76E9"/>
    <w:rsid w:val="002E770B"/>
    <w:rsid w:val="002E7796"/>
    <w:rsid w:val="002E77B9"/>
    <w:rsid w:val="002E77C7"/>
    <w:rsid w:val="002E77DC"/>
    <w:rsid w:val="002E7810"/>
    <w:rsid w:val="002E784D"/>
    <w:rsid w:val="002E7870"/>
    <w:rsid w:val="002E79FF"/>
    <w:rsid w:val="002E7A3F"/>
    <w:rsid w:val="002E7A4D"/>
    <w:rsid w:val="002E7AAB"/>
    <w:rsid w:val="002E7ADF"/>
    <w:rsid w:val="002E7AFF"/>
    <w:rsid w:val="002E7B04"/>
    <w:rsid w:val="002E7BED"/>
    <w:rsid w:val="002E7C57"/>
    <w:rsid w:val="002E7C66"/>
    <w:rsid w:val="002E7CDD"/>
    <w:rsid w:val="002E7DC3"/>
    <w:rsid w:val="002E7E28"/>
    <w:rsid w:val="002E7F2A"/>
    <w:rsid w:val="002E7F69"/>
    <w:rsid w:val="002E7F6B"/>
    <w:rsid w:val="002E7F74"/>
    <w:rsid w:val="002E7F86"/>
    <w:rsid w:val="002E7FAA"/>
    <w:rsid w:val="002E7FCC"/>
    <w:rsid w:val="002F0003"/>
    <w:rsid w:val="002F0180"/>
    <w:rsid w:val="002F0198"/>
    <w:rsid w:val="002F0222"/>
    <w:rsid w:val="002F030B"/>
    <w:rsid w:val="002F0318"/>
    <w:rsid w:val="002F0343"/>
    <w:rsid w:val="002F03AB"/>
    <w:rsid w:val="002F03C8"/>
    <w:rsid w:val="002F048A"/>
    <w:rsid w:val="002F0555"/>
    <w:rsid w:val="002F05BB"/>
    <w:rsid w:val="002F0604"/>
    <w:rsid w:val="002F060E"/>
    <w:rsid w:val="002F0632"/>
    <w:rsid w:val="002F0662"/>
    <w:rsid w:val="002F0687"/>
    <w:rsid w:val="002F06F2"/>
    <w:rsid w:val="002F06F7"/>
    <w:rsid w:val="002F071E"/>
    <w:rsid w:val="002F07CD"/>
    <w:rsid w:val="002F08B5"/>
    <w:rsid w:val="002F08CF"/>
    <w:rsid w:val="002F09BA"/>
    <w:rsid w:val="002F0A36"/>
    <w:rsid w:val="002F0B0F"/>
    <w:rsid w:val="002F0C62"/>
    <w:rsid w:val="002F0C7B"/>
    <w:rsid w:val="002F0C7D"/>
    <w:rsid w:val="002F0C8E"/>
    <w:rsid w:val="002F0D31"/>
    <w:rsid w:val="002F0D92"/>
    <w:rsid w:val="002F0DBA"/>
    <w:rsid w:val="002F0DF5"/>
    <w:rsid w:val="002F0E29"/>
    <w:rsid w:val="002F0E7C"/>
    <w:rsid w:val="002F0ED5"/>
    <w:rsid w:val="002F0F0F"/>
    <w:rsid w:val="002F0F7F"/>
    <w:rsid w:val="002F0F98"/>
    <w:rsid w:val="002F0F9B"/>
    <w:rsid w:val="002F0FAF"/>
    <w:rsid w:val="002F1001"/>
    <w:rsid w:val="002F106D"/>
    <w:rsid w:val="002F1070"/>
    <w:rsid w:val="002F10A0"/>
    <w:rsid w:val="002F112E"/>
    <w:rsid w:val="002F1138"/>
    <w:rsid w:val="002F1144"/>
    <w:rsid w:val="002F1158"/>
    <w:rsid w:val="002F115D"/>
    <w:rsid w:val="002F11B2"/>
    <w:rsid w:val="002F11FE"/>
    <w:rsid w:val="002F1463"/>
    <w:rsid w:val="002F1488"/>
    <w:rsid w:val="002F1491"/>
    <w:rsid w:val="002F14DD"/>
    <w:rsid w:val="002F1510"/>
    <w:rsid w:val="002F15BD"/>
    <w:rsid w:val="002F166F"/>
    <w:rsid w:val="002F179D"/>
    <w:rsid w:val="002F17DA"/>
    <w:rsid w:val="002F17E4"/>
    <w:rsid w:val="002F1824"/>
    <w:rsid w:val="002F184F"/>
    <w:rsid w:val="002F1870"/>
    <w:rsid w:val="002F1875"/>
    <w:rsid w:val="002F188A"/>
    <w:rsid w:val="002F18A9"/>
    <w:rsid w:val="002F18BA"/>
    <w:rsid w:val="002F1916"/>
    <w:rsid w:val="002F1959"/>
    <w:rsid w:val="002F195A"/>
    <w:rsid w:val="002F1997"/>
    <w:rsid w:val="002F19FD"/>
    <w:rsid w:val="002F1A2D"/>
    <w:rsid w:val="002F1A9F"/>
    <w:rsid w:val="002F1ACC"/>
    <w:rsid w:val="002F1BCF"/>
    <w:rsid w:val="002F1BE5"/>
    <w:rsid w:val="002F1C42"/>
    <w:rsid w:val="002F1C49"/>
    <w:rsid w:val="002F1C84"/>
    <w:rsid w:val="002F1CEB"/>
    <w:rsid w:val="002F1D16"/>
    <w:rsid w:val="002F1DA8"/>
    <w:rsid w:val="002F1DAB"/>
    <w:rsid w:val="002F1DC2"/>
    <w:rsid w:val="002F1DDE"/>
    <w:rsid w:val="002F1E5D"/>
    <w:rsid w:val="002F1E75"/>
    <w:rsid w:val="002F1EAA"/>
    <w:rsid w:val="002F1F3F"/>
    <w:rsid w:val="002F1FFD"/>
    <w:rsid w:val="002F2076"/>
    <w:rsid w:val="002F207E"/>
    <w:rsid w:val="002F21AD"/>
    <w:rsid w:val="002F21CA"/>
    <w:rsid w:val="002F21D9"/>
    <w:rsid w:val="002F2264"/>
    <w:rsid w:val="002F22EF"/>
    <w:rsid w:val="002F2326"/>
    <w:rsid w:val="002F2343"/>
    <w:rsid w:val="002F2345"/>
    <w:rsid w:val="002F2460"/>
    <w:rsid w:val="002F2537"/>
    <w:rsid w:val="002F2594"/>
    <w:rsid w:val="002F25A7"/>
    <w:rsid w:val="002F25A8"/>
    <w:rsid w:val="002F25CE"/>
    <w:rsid w:val="002F25DB"/>
    <w:rsid w:val="002F260D"/>
    <w:rsid w:val="002F27C8"/>
    <w:rsid w:val="002F2850"/>
    <w:rsid w:val="002F28B7"/>
    <w:rsid w:val="002F28BE"/>
    <w:rsid w:val="002F28CF"/>
    <w:rsid w:val="002F28E3"/>
    <w:rsid w:val="002F28FF"/>
    <w:rsid w:val="002F29D3"/>
    <w:rsid w:val="002F29DB"/>
    <w:rsid w:val="002F2B34"/>
    <w:rsid w:val="002F2B50"/>
    <w:rsid w:val="002F2B54"/>
    <w:rsid w:val="002F2BA8"/>
    <w:rsid w:val="002F2BBE"/>
    <w:rsid w:val="002F2BBF"/>
    <w:rsid w:val="002F2CAC"/>
    <w:rsid w:val="002F2CE6"/>
    <w:rsid w:val="002F2D5F"/>
    <w:rsid w:val="002F2DBB"/>
    <w:rsid w:val="002F2E37"/>
    <w:rsid w:val="002F2E99"/>
    <w:rsid w:val="002F2F75"/>
    <w:rsid w:val="002F2F81"/>
    <w:rsid w:val="002F2F86"/>
    <w:rsid w:val="002F2F8E"/>
    <w:rsid w:val="002F2FEF"/>
    <w:rsid w:val="002F2FF2"/>
    <w:rsid w:val="002F303A"/>
    <w:rsid w:val="002F309D"/>
    <w:rsid w:val="002F30B0"/>
    <w:rsid w:val="002F3122"/>
    <w:rsid w:val="002F31A6"/>
    <w:rsid w:val="002F31DB"/>
    <w:rsid w:val="002F31E1"/>
    <w:rsid w:val="002F31F6"/>
    <w:rsid w:val="002F31F9"/>
    <w:rsid w:val="002F320E"/>
    <w:rsid w:val="002F3225"/>
    <w:rsid w:val="002F322D"/>
    <w:rsid w:val="002F3236"/>
    <w:rsid w:val="002F3305"/>
    <w:rsid w:val="002F3369"/>
    <w:rsid w:val="002F33F0"/>
    <w:rsid w:val="002F3425"/>
    <w:rsid w:val="002F3435"/>
    <w:rsid w:val="002F3463"/>
    <w:rsid w:val="002F356B"/>
    <w:rsid w:val="002F35D8"/>
    <w:rsid w:val="002F3627"/>
    <w:rsid w:val="002F3671"/>
    <w:rsid w:val="002F3806"/>
    <w:rsid w:val="002F3829"/>
    <w:rsid w:val="002F387B"/>
    <w:rsid w:val="002F3883"/>
    <w:rsid w:val="002F3897"/>
    <w:rsid w:val="002F38CF"/>
    <w:rsid w:val="002F3900"/>
    <w:rsid w:val="002F39AD"/>
    <w:rsid w:val="002F39D5"/>
    <w:rsid w:val="002F3A68"/>
    <w:rsid w:val="002F3A83"/>
    <w:rsid w:val="002F3AF9"/>
    <w:rsid w:val="002F3B97"/>
    <w:rsid w:val="002F3B9B"/>
    <w:rsid w:val="002F3BE1"/>
    <w:rsid w:val="002F3D2C"/>
    <w:rsid w:val="002F3D30"/>
    <w:rsid w:val="002F3D5F"/>
    <w:rsid w:val="002F3D83"/>
    <w:rsid w:val="002F3D84"/>
    <w:rsid w:val="002F3DD3"/>
    <w:rsid w:val="002F3E63"/>
    <w:rsid w:val="002F3EC5"/>
    <w:rsid w:val="002F3EE2"/>
    <w:rsid w:val="002F3F24"/>
    <w:rsid w:val="002F3F3A"/>
    <w:rsid w:val="002F3F58"/>
    <w:rsid w:val="002F3F87"/>
    <w:rsid w:val="002F3F89"/>
    <w:rsid w:val="002F4092"/>
    <w:rsid w:val="002F40A4"/>
    <w:rsid w:val="002F40BA"/>
    <w:rsid w:val="002F4167"/>
    <w:rsid w:val="002F41A2"/>
    <w:rsid w:val="002F42D0"/>
    <w:rsid w:val="002F42FC"/>
    <w:rsid w:val="002F430A"/>
    <w:rsid w:val="002F4381"/>
    <w:rsid w:val="002F43E4"/>
    <w:rsid w:val="002F4466"/>
    <w:rsid w:val="002F44C2"/>
    <w:rsid w:val="002F44C9"/>
    <w:rsid w:val="002F45D5"/>
    <w:rsid w:val="002F45DA"/>
    <w:rsid w:val="002F46E0"/>
    <w:rsid w:val="002F478D"/>
    <w:rsid w:val="002F478F"/>
    <w:rsid w:val="002F4817"/>
    <w:rsid w:val="002F486C"/>
    <w:rsid w:val="002F489B"/>
    <w:rsid w:val="002F48EA"/>
    <w:rsid w:val="002F4926"/>
    <w:rsid w:val="002F4928"/>
    <w:rsid w:val="002F4992"/>
    <w:rsid w:val="002F49A6"/>
    <w:rsid w:val="002F49ED"/>
    <w:rsid w:val="002F4AC9"/>
    <w:rsid w:val="002F4AF5"/>
    <w:rsid w:val="002F4B4D"/>
    <w:rsid w:val="002F4B72"/>
    <w:rsid w:val="002F4B87"/>
    <w:rsid w:val="002F4B8E"/>
    <w:rsid w:val="002F4BA3"/>
    <w:rsid w:val="002F4BCA"/>
    <w:rsid w:val="002F4BF2"/>
    <w:rsid w:val="002F4C49"/>
    <w:rsid w:val="002F4CE0"/>
    <w:rsid w:val="002F4D22"/>
    <w:rsid w:val="002F4D78"/>
    <w:rsid w:val="002F4DF9"/>
    <w:rsid w:val="002F4E16"/>
    <w:rsid w:val="002F4E67"/>
    <w:rsid w:val="002F4EF6"/>
    <w:rsid w:val="002F4F1D"/>
    <w:rsid w:val="002F4F29"/>
    <w:rsid w:val="002F4F40"/>
    <w:rsid w:val="002F4F83"/>
    <w:rsid w:val="002F4FE5"/>
    <w:rsid w:val="002F5051"/>
    <w:rsid w:val="002F5072"/>
    <w:rsid w:val="002F5077"/>
    <w:rsid w:val="002F50A7"/>
    <w:rsid w:val="002F50EC"/>
    <w:rsid w:val="002F51C1"/>
    <w:rsid w:val="002F5200"/>
    <w:rsid w:val="002F5207"/>
    <w:rsid w:val="002F52E1"/>
    <w:rsid w:val="002F534B"/>
    <w:rsid w:val="002F534D"/>
    <w:rsid w:val="002F5353"/>
    <w:rsid w:val="002F5358"/>
    <w:rsid w:val="002F5418"/>
    <w:rsid w:val="002F54BA"/>
    <w:rsid w:val="002F54DB"/>
    <w:rsid w:val="002F54F7"/>
    <w:rsid w:val="002F552A"/>
    <w:rsid w:val="002F5542"/>
    <w:rsid w:val="002F554D"/>
    <w:rsid w:val="002F55B0"/>
    <w:rsid w:val="002F5606"/>
    <w:rsid w:val="002F5690"/>
    <w:rsid w:val="002F56F1"/>
    <w:rsid w:val="002F57BF"/>
    <w:rsid w:val="002F57CE"/>
    <w:rsid w:val="002F5801"/>
    <w:rsid w:val="002F58D9"/>
    <w:rsid w:val="002F5911"/>
    <w:rsid w:val="002F5914"/>
    <w:rsid w:val="002F5932"/>
    <w:rsid w:val="002F59FD"/>
    <w:rsid w:val="002F5A7F"/>
    <w:rsid w:val="002F5A82"/>
    <w:rsid w:val="002F5A9F"/>
    <w:rsid w:val="002F5B59"/>
    <w:rsid w:val="002F5C23"/>
    <w:rsid w:val="002F5D12"/>
    <w:rsid w:val="002F5E0B"/>
    <w:rsid w:val="002F5E17"/>
    <w:rsid w:val="002F5E95"/>
    <w:rsid w:val="002F5E99"/>
    <w:rsid w:val="002F5EAD"/>
    <w:rsid w:val="002F5EC5"/>
    <w:rsid w:val="002F5F3E"/>
    <w:rsid w:val="002F5F77"/>
    <w:rsid w:val="002F5F8E"/>
    <w:rsid w:val="002F6081"/>
    <w:rsid w:val="002F608A"/>
    <w:rsid w:val="002F60EA"/>
    <w:rsid w:val="002F60F6"/>
    <w:rsid w:val="002F617E"/>
    <w:rsid w:val="002F62B6"/>
    <w:rsid w:val="002F62C5"/>
    <w:rsid w:val="002F6349"/>
    <w:rsid w:val="002F6385"/>
    <w:rsid w:val="002F6409"/>
    <w:rsid w:val="002F6444"/>
    <w:rsid w:val="002F64D6"/>
    <w:rsid w:val="002F653A"/>
    <w:rsid w:val="002F655C"/>
    <w:rsid w:val="002F656D"/>
    <w:rsid w:val="002F65D0"/>
    <w:rsid w:val="002F65F0"/>
    <w:rsid w:val="002F6678"/>
    <w:rsid w:val="002F6781"/>
    <w:rsid w:val="002F67C3"/>
    <w:rsid w:val="002F67D4"/>
    <w:rsid w:val="002F6821"/>
    <w:rsid w:val="002F6883"/>
    <w:rsid w:val="002F68CB"/>
    <w:rsid w:val="002F6963"/>
    <w:rsid w:val="002F69A9"/>
    <w:rsid w:val="002F69BB"/>
    <w:rsid w:val="002F69CF"/>
    <w:rsid w:val="002F6AA5"/>
    <w:rsid w:val="002F6AEF"/>
    <w:rsid w:val="002F6B0F"/>
    <w:rsid w:val="002F6B67"/>
    <w:rsid w:val="002F6BC8"/>
    <w:rsid w:val="002F6C03"/>
    <w:rsid w:val="002F6C60"/>
    <w:rsid w:val="002F6C9F"/>
    <w:rsid w:val="002F6D82"/>
    <w:rsid w:val="002F6DD6"/>
    <w:rsid w:val="002F6E09"/>
    <w:rsid w:val="002F6F56"/>
    <w:rsid w:val="002F6FD6"/>
    <w:rsid w:val="002F7069"/>
    <w:rsid w:val="002F706A"/>
    <w:rsid w:val="002F7081"/>
    <w:rsid w:val="002F7085"/>
    <w:rsid w:val="002F7165"/>
    <w:rsid w:val="002F716B"/>
    <w:rsid w:val="002F7198"/>
    <w:rsid w:val="002F71FD"/>
    <w:rsid w:val="002F7233"/>
    <w:rsid w:val="002F7262"/>
    <w:rsid w:val="002F7266"/>
    <w:rsid w:val="002F7275"/>
    <w:rsid w:val="002F727D"/>
    <w:rsid w:val="002F728D"/>
    <w:rsid w:val="002F73A7"/>
    <w:rsid w:val="002F73B8"/>
    <w:rsid w:val="002F73DA"/>
    <w:rsid w:val="002F744E"/>
    <w:rsid w:val="002F745B"/>
    <w:rsid w:val="002F749F"/>
    <w:rsid w:val="002F750F"/>
    <w:rsid w:val="002F755C"/>
    <w:rsid w:val="002F7615"/>
    <w:rsid w:val="002F763C"/>
    <w:rsid w:val="002F76A5"/>
    <w:rsid w:val="002F76C1"/>
    <w:rsid w:val="002F7768"/>
    <w:rsid w:val="002F77AA"/>
    <w:rsid w:val="002F77F6"/>
    <w:rsid w:val="002F7864"/>
    <w:rsid w:val="002F7985"/>
    <w:rsid w:val="002F79D1"/>
    <w:rsid w:val="002F79EA"/>
    <w:rsid w:val="002F79F4"/>
    <w:rsid w:val="002F7A81"/>
    <w:rsid w:val="002F7A8A"/>
    <w:rsid w:val="002F7B5A"/>
    <w:rsid w:val="002F7BAA"/>
    <w:rsid w:val="002F7BC3"/>
    <w:rsid w:val="002F7BDC"/>
    <w:rsid w:val="002F7C61"/>
    <w:rsid w:val="002F7CC3"/>
    <w:rsid w:val="002F7CC7"/>
    <w:rsid w:val="002F7CFC"/>
    <w:rsid w:val="002F7DBD"/>
    <w:rsid w:val="002F7DE5"/>
    <w:rsid w:val="002F7E51"/>
    <w:rsid w:val="002F7EDB"/>
    <w:rsid w:val="002F7EFE"/>
    <w:rsid w:val="002F7F12"/>
    <w:rsid w:val="002F7F1B"/>
    <w:rsid w:val="002F7F33"/>
    <w:rsid w:val="002F7F44"/>
    <w:rsid w:val="002F7F84"/>
    <w:rsid w:val="003000BE"/>
    <w:rsid w:val="00300147"/>
    <w:rsid w:val="0030014E"/>
    <w:rsid w:val="0030016B"/>
    <w:rsid w:val="00300177"/>
    <w:rsid w:val="0030017F"/>
    <w:rsid w:val="0030025B"/>
    <w:rsid w:val="0030029B"/>
    <w:rsid w:val="003002BA"/>
    <w:rsid w:val="003002BD"/>
    <w:rsid w:val="0030032A"/>
    <w:rsid w:val="003003BA"/>
    <w:rsid w:val="00300418"/>
    <w:rsid w:val="00300467"/>
    <w:rsid w:val="0030048D"/>
    <w:rsid w:val="0030050C"/>
    <w:rsid w:val="0030051C"/>
    <w:rsid w:val="003005B5"/>
    <w:rsid w:val="00300616"/>
    <w:rsid w:val="0030068D"/>
    <w:rsid w:val="0030070F"/>
    <w:rsid w:val="0030075B"/>
    <w:rsid w:val="003007C7"/>
    <w:rsid w:val="003007D5"/>
    <w:rsid w:val="0030082B"/>
    <w:rsid w:val="00300889"/>
    <w:rsid w:val="003008D4"/>
    <w:rsid w:val="003008FF"/>
    <w:rsid w:val="0030091B"/>
    <w:rsid w:val="00300920"/>
    <w:rsid w:val="00300939"/>
    <w:rsid w:val="00300957"/>
    <w:rsid w:val="00300A37"/>
    <w:rsid w:val="00300A5C"/>
    <w:rsid w:val="00300B14"/>
    <w:rsid w:val="00300B23"/>
    <w:rsid w:val="00300B2B"/>
    <w:rsid w:val="00300B56"/>
    <w:rsid w:val="00300B6E"/>
    <w:rsid w:val="00300BBD"/>
    <w:rsid w:val="00300C58"/>
    <w:rsid w:val="00300C90"/>
    <w:rsid w:val="00300C91"/>
    <w:rsid w:val="00300CB5"/>
    <w:rsid w:val="00300CBD"/>
    <w:rsid w:val="00300CD4"/>
    <w:rsid w:val="00300CDE"/>
    <w:rsid w:val="00300D1B"/>
    <w:rsid w:val="00300D1E"/>
    <w:rsid w:val="00300D49"/>
    <w:rsid w:val="00300DDB"/>
    <w:rsid w:val="00300DEC"/>
    <w:rsid w:val="00300E59"/>
    <w:rsid w:val="00300E74"/>
    <w:rsid w:val="00300E79"/>
    <w:rsid w:val="00300E7B"/>
    <w:rsid w:val="00300E9A"/>
    <w:rsid w:val="00300EC8"/>
    <w:rsid w:val="00300F51"/>
    <w:rsid w:val="00300F66"/>
    <w:rsid w:val="00300F6D"/>
    <w:rsid w:val="00300F9C"/>
    <w:rsid w:val="00300FDB"/>
    <w:rsid w:val="00301095"/>
    <w:rsid w:val="00301183"/>
    <w:rsid w:val="0030126B"/>
    <w:rsid w:val="00301306"/>
    <w:rsid w:val="00301347"/>
    <w:rsid w:val="00301354"/>
    <w:rsid w:val="0030135B"/>
    <w:rsid w:val="003013CD"/>
    <w:rsid w:val="003013E5"/>
    <w:rsid w:val="00301468"/>
    <w:rsid w:val="0030146A"/>
    <w:rsid w:val="00301539"/>
    <w:rsid w:val="0030153F"/>
    <w:rsid w:val="00301571"/>
    <w:rsid w:val="003015CB"/>
    <w:rsid w:val="003015DD"/>
    <w:rsid w:val="00301620"/>
    <w:rsid w:val="00301621"/>
    <w:rsid w:val="00301631"/>
    <w:rsid w:val="00301673"/>
    <w:rsid w:val="003016B3"/>
    <w:rsid w:val="00301727"/>
    <w:rsid w:val="0030174A"/>
    <w:rsid w:val="0030178A"/>
    <w:rsid w:val="003017BD"/>
    <w:rsid w:val="0030180F"/>
    <w:rsid w:val="0030186B"/>
    <w:rsid w:val="0030186F"/>
    <w:rsid w:val="0030191D"/>
    <w:rsid w:val="0030193D"/>
    <w:rsid w:val="0030196A"/>
    <w:rsid w:val="00301AF0"/>
    <w:rsid w:val="00301B7D"/>
    <w:rsid w:val="00301BC5"/>
    <w:rsid w:val="00301BD8"/>
    <w:rsid w:val="00301C1F"/>
    <w:rsid w:val="00301C45"/>
    <w:rsid w:val="00301D02"/>
    <w:rsid w:val="00301DD1"/>
    <w:rsid w:val="00301E12"/>
    <w:rsid w:val="00301E84"/>
    <w:rsid w:val="00301E9B"/>
    <w:rsid w:val="00301EC6"/>
    <w:rsid w:val="00301F60"/>
    <w:rsid w:val="003020D4"/>
    <w:rsid w:val="0030212F"/>
    <w:rsid w:val="00302166"/>
    <w:rsid w:val="0030219A"/>
    <w:rsid w:val="003021A9"/>
    <w:rsid w:val="003021AC"/>
    <w:rsid w:val="003021D5"/>
    <w:rsid w:val="003021E7"/>
    <w:rsid w:val="0030223A"/>
    <w:rsid w:val="0030223C"/>
    <w:rsid w:val="00302284"/>
    <w:rsid w:val="003022DA"/>
    <w:rsid w:val="003022E2"/>
    <w:rsid w:val="00302307"/>
    <w:rsid w:val="0030232B"/>
    <w:rsid w:val="0030233D"/>
    <w:rsid w:val="00302374"/>
    <w:rsid w:val="0030237E"/>
    <w:rsid w:val="003023A7"/>
    <w:rsid w:val="00302403"/>
    <w:rsid w:val="00302483"/>
    <w:rsid w:val="003025E0"/>
    <w:rsid w:val="003025E5"/>
    <w:rsid w:val="00302603"/>
    <w:rsid w:val="00302617"/>
    <w:rsid w:val="00302621"/>
    <w:rsid w:val="00302796"/>
    <w:rsid w:val="003027CF"/>
    <w:rsid w:val="00302805"/>
    <w:rsid w:val="0030283C"/>
    <w:rsid w:val="00302846"/>
    <w:rsid w:val="00302893"/>
    <w:rsid w:val="003028A6"/>
    <w:rsid w:val="003028B9"/>
    <w:rsid w:val="003028ED"/>
    <w:rsid w:val="003029AA"/>
    <w:rsid w:val="003029E5"/>
    <w:rsid w:val="003029F3"/>
    <w:rsid w:val="00302A36"/>
    <w:rsid w:val="00302AB4"/>
    <w:rsid w:val="00302AD4"/>
    <w:rsid w:val="00302B21"/>
    <w:rsid w:val="00302B3F"/>
    <w:rsid w:val="00302B51"/>
    <w:rsid w:val="00302B54"/>
    <w:rsid w:val="00302B5F"/>
    <w:rsid w:val="00302BCD"/>
    <w:rsid w:val="00302BE9"/>
    <w:rsid w:val="00302BF1"/>
    <w:rsid w:val="00302C1B"/>
    <w:rsid w:val="00302CA2"/>
    <w:rsid w:val="00302CB7"/>
    <w:rsid w:val="00302D04"/>
    <w:rsid w:val="00302D07"/>
    <w:rsid w:val="00302D32"/>
    <w:rsid w:val="00302D7F"/>
    <w:rsid w:val="00302DBD"/>
    <w:rsid w:val="00302DE3"/>
    <w:rsid w:val="00302DF3"/>
    <w:rsid w:val="00302EBB"/>
    <w:rsid w:val="00302F37"/>
    <w:rsid w:val="00302F67"/>
    <w:rsid w:val="00302FDC"/>
    <w:rsid w:val="00303006"/>
    <w:rsid w:val="0030301E"/>
    <w:rsid w:val="00303048"/>
    <w:rsid w:val="00303099"/>
    <w:rsid w:val="003030B3"/>
    <w:rsid w:val="003030E8"/>
    <w:rsid w:val="00303154"/>
    <w:rsid w:val="003031CC"/>
    <w:rsid w:val="003031F9"/>
    <w:rsid w:val="00303245"/>
    <w:rsid w:val="0030330B"/>
    <w:rsid w:val="00303356"/>
    <w:rsid w:val="003033E1"/>
    <w:rsid w:val="003033E9"/>
    <w:rsid w:val="003033FB"/>
    <w:rsid w:val="00303432"/>
    <w:rsid w:val="0030351A"/>
    <w:rsid w:val="00303557"/>
    <w:rsid w:val="00303601"/>
    <w:rsid w:val="003037FD"/>
    <w:rsid w:val="0030382F"/>
    <w:rsid w:val="00303894"/>
    <w:rsid w:val="0030389D"/>
    <w:rsid w:val="0030390F"/>
    <w:rsid w:val="00303925"/>
    <w:rsid w:val="0030395E"/>
    <w:rsid w:val="003039E5"/>
    <w:rsid w:val="00303A2A"/>
    <w:rsid w:val="00303A3A"/>
    <w:rsid w:val="00303A86"/>
    <w:rsid w:val="00303B52"/>
    <w:rsid w:val="00303B63"/>
    <w:rsid w:val="00303C71"/>
    <w:rsid w:val="00303C8E"/>
    <w:rsid w:val="00303CA3"/>
    <w:rsid w:val="00303CC4"/>
    <w:rsid w:val="00303CE6"/>
    <w:rsid w:val="00303D8C"/>
    <w:rsid w:val="00303E37"/>
    <w:rsid w:val="00303E6D"/>
    <w:rsid w:val="00303EAB"/>
    <w:rsid w:val="00303ECB"/>
    <w:rsid w:val="0030400A"/>
    <w:rsid w:val="0030400C"/>
    <w:rsid w:val="00304016"/>
    <w:rsid w:val="00304086"/>
    <w:rsid w:val="00304097"/>
    <w:rsid w:val="003041C3"/>
    <w:rsid w:val="003041D4"/>
    <w:rsid w:val="003041FB"/>
    <w:rsid w:val="0030425B"/>
    <w:rsid w:val="0030426C"/>
    <w:rsid w:val="00304278"/>
    <w:rsid w:val="003042CE"/>
    <w:rsid w:val="00304300"/>
    <w:rsid w:val="00304306"/>
    <w:rsid w:val="0030434C"/>
    <w:rsid w:val="00304399"/>
    <w:rsid w:val="0030440E"/>
    <w:rsid w:val="003044A1"/>
    <w:rsid w:val="00304511"/>
    <w:rsid w:val="00304576"/>
    <w:rsid w:val="0030458F"/>
    <w:rsid w:val="003046B1"/>
    <w:rsid w:val="003046C9"/>
    <w:rsid w:val="003046CC"/>
    <w:rsid w:val="003046EB"/>
    <w:rsid w:val="00304915"/>
    <w:rsid w:val="00304992"/>
    <w:rsid w:val="00304A9F"/>
    <w:rsid w:val="00304AA1"/>
    <w:rsid w:val="00304AB5"/>
    <w:rsid w:val="00304AD4"/>
    <w:rsid w:val="00304AEE"/>
    <w:rsid w:val="00304B94"/>
    <w:rsid w:val="00304BA7"/>
    <w:rsid w:val="00304BBC"/>
    <w:rsid w:val="00304BC9"/>
    <w:rsid w:val="00304C11"/>
    <w:rsid w:val="00304C3B"/>
    <w:rsid w:val="00304C89"/>
    <w:rsid w:val="00304CB7"/>
    <w:rsid w:val="00304D89"/>
    <w:rsid w:val="00304DC7"/>
    <w:rsid w:val="00304DDC"/>
    <w:rsid w:val="00304E10"/>
    <w:rsid w:val="00304E24"/>
    <w:rsid w:val="00304EB8"/>
    <w:rsid w:val="00304EF8"/>
    <w:rsid w:val="00304F08"/>
    <w:rsid w:val="00304F41"/>
    <w:rsid w:val="00304F76"/>
    <w:rsid w:val="00304FF8"/>
    <w:rsid w:val="00304FFC"/>
    <w:rsid w:val="00305021"/>
    <w:rsid w:val="003051AF"/>
    <w:rsid w:val="00305208"/>
    <w:rsid w:val="00305214"/>
    <w:rsid w:val="003052C3"/>
    <w:rsid w:val="00305335"/>
    <w:rsid w:val="003053DE"/>
    <w:rsid w:val="00305485"/>
    <w:rsid w:val="00305602"/>
    <w:rsid w:val="0030566A"/>
    <w:rsid w:val="00305681"/>
    <w:rsid w:val="003056D6"/>
    <w:rsid w:val="003057C1"/>
    <w:rsid w:val="003057FF"/>
    <w:rsid w:val="0030580F"/>
    <w:rsid w:val="003059AF"/>
    <w:rsid w:val="003059CD"/>
    <w:rsid w:val="00305A7A"/>
    <w:rsid w:val="00305AE5"/>
    <w:rsid w:val="00305BA3"/>
    <w:rsid w:val="00305BE9"/>
    <w:rsid w:val="00305BFB"/>
    <w:rsid w:val="00305C55"/>
    <w:rsid w:val="00305CA0"/>
    <w:rsid w:val="00305CA3"/>
    <w:rsid w:val="00305CD5"/>
    <w:rsid w:val="00305CE3"/>
    <w:rsid w:val="00305D3D"/>
    <w:rsid w:val="00305D51"/>
    <w:rsid w:val="00305D6A"/>
    <w:rsid w:val="00305D8B"/>
    <w:rsid w:val="00305DC4"/>
    <w:rsid w:val="00305DE8"/>
    <w:rsid w:val="00305ECD"/>
    <w:rsid w:val="00305F0E"/>
    <w:rsid w:val="00305F2F"/>
    <w:rsid w:val="00305F69"/>
    <w:rsid w:val="00305F93"/>
    <w:rsid w:val="00305FC9"/>
    <w:rsid w:val="0030601E"/>
    <w:rsid w:val="00306106"/>
    <w:rsid w:val="0030612B"/>
    <w:rsid w:val="00306138"/>
    <w:rsid w:val="00306139"/>
    <w:rsid w:val="0030613A"/>
    <w:rsid w:val="003061C1"/>
    <w:rsid w:val="003061D0"/>
    <w:rsid w:val="003061E0"/>
    <w:rsid w:val="00306223"/>
    <w:rsid w:val="00306244"/>
    <w:rsid w:val="00306280"/>
    <w:rsid w:val="003062DF"/>
    <w:rsid w:val="00306323"/>
    <w:rsid w:val="00306393"/>
    <w:rsid w:val="003063A2"/>
    <w:rsid w:val="003063A5"/>
    <w:rsid w:val="003063CA"/>
    <w:rsid w:val="0030640F"/>
    <w:rsid w:val="00306416"/>
    <w:rsid w:val="0030641B"/>
    <w:rsid w:val="00306448"/>
    <w:rsid w:val="0030650F"/>
    <w:rsid w:val="00306545"/>
    <w:rsid w:val="0030665F"/>
    <w:rsid w:val="0030669F"/>
    <w:rsid w:val="003066B0"/>
    <w:rsid w:val="00306787"/>
    <w:rsid w:val="003067A2"/>
    <w:rsid w:val="003067C5"/>
    <w:rsid w:val="0030682D"/>
    <w:rsid w:val="00306848"/>
    <w:rsid w:val="0030686D"/>
    <w:rsid w:val="0030687E"/>
    <w:rsid w:val="00306912"/>
    <w:rsid w:val="00306988"/>
    <w:rsid w:val="00306A2F"/>
    <w:rsid w:val="00306A40"/>
    <w:rsid w:val="00306ACB"/>
    <w:rsid w:val="00306BA4"/>
    <w:rsid w:val="00306BC0"/>
    <w:rsid w:val="00306CD4"/>
    <w:rsid w:val="00306D9A"/>
    <w:rsid w:val="00306DC5"/>
    <w:rsid w:val="00306E09"/>
    <w:rsid w:val="00306E59"/>
    <w:rsid w:val="00306E8B"/>
    <w:rsid w:val="00306F07"/>
    <w:rsid w:val="00306F7E"/>
    <w:rsid w:val="00306FCB"/>
    <w:rsid w:val="00307028"/>
    <w:rsid w:val="003070A7"/>
    <w:rsid w:val="003070C1"/>
    <w:rsid w:val="00307105"/>
    <w:rsid w:val="00307131"/>
    <w:rsid w:val="003071B6"/>
    <w:rsid w:val="003071B9"/>
    <w:rsid w:val="00307295"/>
    <w:rsid w:val="003072AD"/>
    <w:rsid w:val="0030735C"/>
    <w:rsid w:val="00307371"/>
    <w:rsid w:val="0030739A"/>
    <w:rsid w:val="003073E8"/>
    <w:rsid w:val="003073FB"/>
    <w:rsid w:val="00307497"/>
    <w:rsid w:val="003074F6"/>
    <w:rsid w:val="0030750B"/>
    <w:rsid w:val="00307578"/>
    <w:rsid w:val="00307584"/>
    <w:rsid w:val="003075B5"/>
    <w:rsid w:val="00307719"/>
    <w:rsid w:val="00307759"/>
    <w:rsid w:val="00307773"/>
    <w:rsid w:val="003077B2"/>
    <w:rsid w:val="00307802"/>
    <w:rsid w:val="003078D9"/>
    <w:rsid w:val="003078F9"/>
    <w:rsid w:val="003079C6"/>
    <w:rsid w:val="003079F2"/>
    <w:rsid w:val="00307A54"/>
    <w:rsid w:val="00307A86"/>
    <w:rsid w:val="00307AA9"/>
    <w:rsid w:val="00307B08"/>
    <w:rsid w:val="00307B81"/>
    <w:rsid w:val="00307BE1"/>
    <w:rsid w:val="00307C2D"/>
    <w:rsid w:val="00307CD5"/>
    <w:rsid w:val="00307CFB"/>
    <w:rsid w:val="00307D36"/>
    <w:rsid w:val="00307DA2"/>
    <w:rsid w:val="00307F15"/>
    <w:rsid w:val="00307F24"/>
    <w:rsid w:val="00310021"/>
    <w:rsid w:val="00310022"/>
    <w:rsid w:val="003100BF"/>
    <w:rsid w:val="003100CD"/>
    <w:rsid w:val="003100CF"/>
    <w:rsid w:val="003101FD"/>
    <w:rsid w:val="00310211"/>
    <w:rsid w:val="00310272"/>
    <w:rsid w:val="003102AB"/>
    <w:rsid w:val="0031032E"/>
    <w:rsid w:val="0031033C"/>
    <w:rsid w:val="003103B6"/>
    <w:rsid w:val="003103BF"/>
    <w:rsid w:val="003103FF"/>
    <w:rsid w:val="00310472"/>
    <w:rsid w:val="0031048C"/>
    <w:rsid w:val="003104AB"/>
    <w:rsid w:val="003104B2"/>
    <w:rsid w:val="0031054F"/>
    <w:rsid w:val="00310561"/>
    <w:rsid w:val="00310562"/>
    <w:rsid w:val="003105EB"/>
    <w:rsid w:val="00310644"/>
    <w:rsid w:val="00310670"/>
    <w:rsid w:val="003106F5"/>
    <w:rsid w:val="00310728"/>
    <w:rsid w:val="003107AA"/>
    <w:rsid w:val="003107DF"/>
    <w:rsid w:val="003107FC"/>
    <w:rsid w:val="00310848"/>
    <w:rsid w:val="00310858"/>
    <w:rsid w:val="0031086B"/>
    <w:rsid w:val="0031088D"/>
    <w:rsid w:val="00310939"/>
    <w:rsid w:val="0031094F"/>
    <w:rsid w:val="00310951"/>
    <w:rsid w:val="0031095F"/>
    <w:rsid w:val="0031098C"/>
    <w:rsid w:val="00310B94"/>
    <w:rsid w:val="00310BDE"/>
    <w:rsid w:val="00310C5E"/>
    <w:rsid w:val="00310CA0"/>
    <w:rsid w:val="00310CF1"/>
    <w:rsid w:val="00310DF9"/>
    <w:rsid w:val="00310DFF"/>
    <w:rsid w:val="00310E20"/>
    <w:rsid w:val="00310E25"/>
    <w:rsid w:val="00310EDF"/>
    <w:rsid w:val="00310F88"/>
    <w:rsid w:val="00311012"/>
    <w:rsid w:val="0031106E"/>
    <w:rsid w:val="003110CE"/>
    <w:rsid w:val="003110DF"/>
    <w:rsid w:val="00311124"/>
    <w:rsid w:val="0031126D"/>
    <w:rsid w:val="003112BD"/>
    <w:rsid w:val="003112D1"/>
    <w:rsid w:val="00311314"/>
    <w:rsid w:val="00311397"/>
    <w:rsid w:val="003113E3"/>
    <w:rsid w:val="00311429"/>
    <w:rsid w:val="0031149E"/>
    <w:rsid w:val="00311567"/>
    <w:rsid w:val="003115C5"/>
    <w:rsid w:val="003115E2"/>
    <w:rsid w:val="00311637"/>
    <w:rsid w:val="003116A3"/>
    <w:rsid w:val="00311731"/>
    <w:rsid w:val="003117DA"/>
    <w:rsid w:val="00311854"/>
    <w:rsid w:val="00311875"/>
    <w:rsid w:val="0031189F"/>
    <w:rsid w:val="003118CF"/>
    <w:rsid w:val="00311902"/>
    <w:rsid w:val="00311919"/>
    <w:rsid w:val="00311946"/>
    <w:rsid w:val="0031195B"/>
    <w:rsid w:val="00311971"/>
    <w:rsid w:val="00311A66"/>
    <w:rsid w:val="00311A85"/>
    <w:rsid w:val="00311B03"/>
    <w:rsid w:val="00311B60"/>
    <w:rsid w:val="00311B9B"/>
    <w:rsid w:val="00311C54"/>
    <w:rsid w:val="00311C72"/>
    <w:rsid w:val="00311C8E"/>
    <w:rsid w:val="00311C9B"/>
    <w:rsid w:val="00311CC0"/>
    <w:rsid w:val="00311CC7"/>
    <w:rsid w:val="00311E5C"/>
    <w:rsid w:val="00311E91"/>
    <w:rsid w:val="00311EB2"/>
    <w:rsid w:val="00311F0E"/>
    <w:rsid w:val="00311F20"/>
    <w:rsid w:val="00311FF7"/>
    <w:rsid w:val="00312016"/>
    <w:rsid w:val="0031203D"/>
    <w:rsid w:val="00312055"/>
    <w:rsid w:val="003120CB"/>
    <w:rsid w:val="003120D3"/>
    <w:rsid w:val="00312110"/>
    <w:rsid w:val="00312128"/>
    <w:rsid w:val="003121BF"/>
    <w:rsid w:val="003121CF"/>
    <w:rsid w:val="003121E7"/>
    <w:rsid w:val="00312297"/>
    <w:rsid w:val="003122A5"/>
    <w:rsid w:val="00312367"/>
    <w:rsid w:val="00312374"/>
    <w:rsid w:val="00312398"/>
    <w:rsid w:val="00312427"/>
    <w:rsid w:val="00312443"/>
    <w:rsid w:val="00312474"/>
    <w:rsid w:val="003124F0"/>
    <w:rsid w:val="00312574"/>
    <w:rsid w:val="003125BE"/>
    <w:rsid w:val="003125BF"/>
    <w:rsid w:val="00312676"/>
    <w:rsid w:val="003126E5"/>
    <w:rsid w:val="00312702"/>
    <w:rsid w:val="00312739"/>
    <w:rsid w:val="0031283E"/>
    <w:rsid w:val="00312906"/>
    <w:rsid w:val="00312A4D"/>
    <w:rsid w:val="00312A55"/>
    <w:rsid w:val="00312AE6"/>
    <w:rsid w:val="00312B9E"/>
    <w:rsid w:val="00312BBE"/>
    <w:rsid w:val="00312C6A"/>
    <w:rsid w:val="00312C6F"/>
    <w:rsid w:val="00312CBA"/>
    <w:rsid w:val="00312CD3"/>
    <w:rsid w:val="00312D3D"/>
    <w:rsid w:val="00312E14"/>
    <w:rsid w:val="00312E26"/>
    <w:rsid w:val="00312EAB"/>
    <w:rsid w:val="00312EE5"/>
    <w:rsid w:val="00312F06"/>
    <w:rsid w:val="00312F2C"/>
    <w:rsid w:val="00312F40"/>
    <w:rsid w:val="00312F50"/>
    <w:rsid w:val="00312FA7"/>
    <w:rsid w:val="00312FB5"/>
    <w:rsid w:val="00313075"/>
    <w:rsid w:val="00313080"/>
    <w:rsid w:val="00313085"/>
    <w:rsid w:val="00313094"/>
    <w:rsid w:val="003130D1"/>
    <w:rsid w:val="003130FC"/>
    <w:rsid w:val="00313109"/>
    <w:rsid w:val="00313131"/>
    <w:rsid w:val="00313152"/>
    <w:rsid w:val="0031315F"/>
    <w:rsid w:val="0031316A"/>
    <w:rsid w:val="003131B3"/>
    <w:rsid w:val="00313217"/>
    <w:rsid w:val="0031329E"/>
    <w:rsid w:val="00313316"/>
    <w:rsid w:val="00313352"/>
    <w:rsid w:val="00313362"/>
    <w:rsid w:val="003133A2"/>
    <w:rsid w:val="00313424"/>
    <w:rsid w:val="003134C1"/>
    <w:rsid w:val="0031351A"/>
    <w:rsid w:val="0031351B"/>
    <w:rsid w:val="00313564"/>
    <w:rsid w:val="0031356D"/>
    <w:rsid w:val="0031374A"/>
    <w:rsid w:val="0031376F"/>
    <w:rsid w:val="003137AF"/>
    <w:rsid w:val="00313805"/>
    <w:rsid w:val="003138BA"/>
    <w:rsid w:val="00313903"/>
    <w:rsid w:val="0031391D"/>
    <w:rsid w:val="00313955"/>
    <w:rsid w:val="003139F3"/>
    <w:rsid w:val="00313A08"/>
    <w:rsid w:val="00313AA0"/>
    <w:rsid w:val="00313B53"/>
    <w:rsid w:val="00313B55"/>
    <w:rsid w:val="00313BA5"/>
    <w:rsid w:val="00313C03"/>
    <w:rsid w:val="00313C30"/>
    <w:rsid w:val="00313D11"/>
    <w:rsid w:val="00313DAA"/>
    <w:rsid w:val="00313DAB"/>
    <w:rsid w:val="00313DC5"/>
    <w:rsid w:val="00313DE1"/>
    <w:rsid w:val="00313EBA"/>
    <w:rsid w:val="00313EC6"/>
    <w:rsid w:val="00313ECF"/>
    <w:rsid w:val="00313F03"/>
    <w:rsid w:val="00313F46"/>
    <w:rsid w:val="00313F72"/>
    <w:rsid w:val="00313FBA"/>
    <w:rsid w:val="00314003"/>
    <w:rsid w:val="00314038"/>
    <w:rsid w:val="003140F5"/>
    <w:rsid w:val="0031411C"/>
    <w:rsid w:val="00314130"/>
    <w:rsid w:val="0031417F"/>
    <w:rsid w:val="003141C5"/>
    <w:rsid w:val="0031428E"/>
    <w:rsid w:val="003142E9"/>
    <w:rsid w:val="003142FD"/>
    <w:rsid w:val="00314345"/>
    <w:rsid w:val="0031434C"/>
    <w:rsid w:val="0031442D"/>
    <w:rsid w:val="003144AD"/>
    <w:rsid w:val="00314511"/>
    <w:rsid w:val="00314516"/>
    <w:rsid w:val="003145AC"/>
    <w:rsid w:val="003145BA"/>
    <w:rsid w:val="003145DA"/>
    <w:rsid w:val="00314617"/>
    <w:rsid w:val="003146E5"/>
    <w:rsid w:val="00314701"/>
    <w:rsid w:val="00314709"/>
    <w:rsid w:val="0031473D"/>
    <w:rsid w:val="00314872"/>
    <w:rsid w:val="003148D4"/>
    <w:rsid w:val="00314901"/>
    <w:rsid w:val="00314902"/>
    <w:rsid w:val="0031491E"/>
    <w:rsid w:val="00314969"/>
    <w:rsid w:val="00314982"/>
    <w:rsid w:val="00314998"/>
    <w:rsid w:val="00314AB0"/>
    <w:rsid w:val="00314B4E"/>
    <w:rsid w:val="00314B72"/>
    <w:rsid w:val="00314B73"/>
    <w:rsid w:val="00314BAC"/>
    <w:rsid w:val="00314BBE"/>
    <w:rsid w:val="00314BF1"/>
    <w:rsid w:val="00314C8B"/>
    <w:rsid w:val="00314CE9"/>
    <w:rsid w:val="00314DA8"/>
    <w:rsid w:val="00314DBE"/>
    <w:rsid w:val="00314DE6"/>
    <w:rsid w:val="00314E04"/>
    <w:rsid w:val="00314EB5"/>
    <w:rsid w:val="00314F59"/>
    <w:rsid w:val="00314FC8"/>
    <w:rsid w:val="00315003"/>
    <w:rsid w:val="00315008"/>
    <w:rsid w:val="0031503A"/>
    <w:rsid w:val="00315074"/>
    <w:rsid w:val="00315092"/>
    <w:rsid w:val="003150F7"/>
    <w:rsid w:val="0031511C"/>
    <w:rsid w:val="00315217"/>
    <w:rsid w:val="00315253"/>
    <w:rsid w:val="00315311"/>
    <w:rsid w:val="0031531A"/>
    <w:rsid w:val="00315333"/>
    <w:rsid w:val="00315381"/>
    <w:rsid w:val="0031549F"/>
    <w:rsid w:val="003154AC"/>
    <w:rsid w:val="003154D7"/>
    <w:rsid w:val="00315501"/>
    <w:rsid w:val="00315563"/>
    <w:rsid w:val="00315591"/>
    <w:rsid w:val="003155E6"/>
    <w:rsid w:val="003155F3"/>
    <w:rsid w:val="0031565D"/>
    <w:rsid w:val="0031566D"/>
    <w:rsid w:val="003156AD"/>
    <w:rsid w:val="003157D5"/>
    <w:rsid w:val="003157DF"/>
    <w:rsid w:val="00315822"/>
    <w:rsid w:val="0031588E"/>
    <w:rsid w:val="003158CF"/>
    <w:rsid w:val="003158FA"/>
    <w:rsid w:val="0031594A"/>
    <w:rsid w:val="003159C5"/>
    <w:rsid w:val="00315B1E"/>
    <w:rsid w:val="00315BC8"/>
    <w:rsid w:val="00315C33"/>
    <w:rsid w:val="00315CBB"/>
    <w:rsid w:val="00315D15"/>
    <w:rsid w:val="00315D74"/>
    <w:rsid w:val="00315D83"/>
    <w:rsid w:val="00315D92"/>
    <w:rsid w:val="00315DD3"/>
    <w:rsid w:val="00315DE4"/>
    <w:rsid w:val="00315ECA"/>
    <w:rsid w:val="00315F0E"/>
    <w:rsid w:val="00315FB1"/>
    <w:rsid w:val="00315FB9"/>
    <w:rsid w:val="00315FF1"/>
    <w:rsid w:val="00316002"/>
    <w:rsid w:val="00316066"/>
    <w:rsid w:val="00316071"/>
    <w:rsid w:val="003160D6"/>
    <w:rsid w:val="00316140"/>
    <w:rsid w:val="00316155"/>
    <w:rsid w:val="0031619F"/>
    <w:rsid w:val="003161DA"/>
    <w:rsid w:val="00316255"/>
    <w:rsid w:val="0031627C"/>
    <w:rsid w:val="00316299"/>
    <w:rsid w:val="003162E2"/>
    <w:rsid w:val="00316320"/>
    <w:rsid w:val="0031645F"/>
    <w:rsid w:val="00316483"/>
    <w:rsid w:val="003164BD"/>
    <w:rsid w:val="00316506"/>
    <w:rsid w:val="003165AA"/>
    <w:rsid w:val="003165AC"/>
    <w:rsid w:val="003165CE"/>
    <w:rsid w:val="003165FA"/>
    <w:rsid w:val="0031661F"/>
    <w:rsid w:val="0031662A"/>
    <w:rsid w:val="00316654"/>
    <w:rsid w:val="0031665F"/>
    <w:rsid w:val="00316748"/>
    <w:rsid w:val="003167AB"/>
    <w:rsid w:val="0031680C"/>
    <w:rsid w:val="003168E2"/>
    <w:rsid w:val="00316989"/>
    <w:rsid w:val="003169A8"/>
    <w:rsid w:val="003169C4"/>
    <w:rsid w:val="00316A33"/>
    <w:rsid w:val="00316A4B"/>
    <w:rsid w:val="00316AA1"/>
    <w:rsid w:val="00316B04"/>
    <w:rsid w:val="00316B0C"/>
    <w:rsid w:val="00316B7C"/>
    <w:rsid w:val="00316BE0"/>
    <w:rsid w:val="00316C1B"/>
    <w:rsid w:val="00316C3F"/>
    <w:rsid w:val="00316C40"/>
    <w:rsid w:val="00316D02"/>
    <w:rsid w:val="00316D0A"/>
    <w:rsid w:val="00316D0C"/>
    <w:rsid w:val="00316D38"/>
    <w:rsid w:val="00316D60"/>
    <w:rsid w:val="00316D6A"/>
    <w:rsid w:val="00316E5B"/>
    <w:rsid w:val="00316EDB"/>
    <w:rsid w:val="0031704D"/>
    <w:rsid w:val="0031708F"/>
    <w:rsid w:val="003170BC"/>
    <w:rsid w:val="0031715E"/>
    <w:rsid w:val="003171E0"/>
    <w:rsid w:val="00317222"/>
    <w:rsid w:val="0031723D"/>
    <w:rsid w:val="00317249"/>
    <w:rsid w:val="00317295"/>
    <w:rsid w:val="00317313"/>
    <w:rsid w:val="003173A6"/>
    <w:rsid w:val="003173C4"/>
    <w:rsid w:val="00317426"/>
    <w:rsid w:val="00317430"/>
    <w:rsid w:val="003174C7"/>
    <w:rsid w:val="003174CB"/>
    <w:rsid w:val="003174EB"/>
    <w:rsid w:val="003174ED"/>
    <w:rsid w:val="00317543"/>
    <w:rsid w:val="00317603"/>
    <w:rsid w:val="00317664"/>
    <w:rsid w:val="0031771D"/>
    <w:rsid w:val="00317744"/>
    <w:rsid w:val="00317755"/>
    <w:rsid w:val="00317791"/>
    <w:rsid w:val="003177D8"/>
    <w:rsid w:val="003177EC"/>
    <w:rsid w:val="00317829"/>
    <w:rsid w:val="0031786F"/>
    <w:rsid w:val="00317925"/>
    <w:rsid w:val="00317994"/>
    <w:rsid w:val="003179FD"/>
    <w:rsid w:val="00317A85"/>
    <w:rsid w:val="00317AF3"/>
    <w:rsid w:val="00317B48"/>
    <w:rsid w:val="00317B72"/>
    <w:rsid w:val="00317B95"/>
    <w:rsid w:val="00317B97"/>
    <w:rsid w:val="00317B9E"/>
    <w:rsid w:val="00317C6D"/>
    <w:rsid w:val="00317CE2"/>
    <w:rsid w:val="00317CE8"/>
    <w:rsid w:val="00317CFC"/>
    <w:rsid w:val="00317D83"/>
    <w:rsid w:val="00317D88"/>
    <w:rsid w:val="00317DDD"/>
    <w:rsid w:val="00317DE8"/>
    <w:rsid w:val="00317E17"/>
    <w:rsid w:val="00317E6D"/>
    <w:rsid w:val="00317EA0"/>
    <w:rsid w:val="00317EA1"/>
    <w:rsid w:val="00317F0D"/>
    <w:rsid w:val="00317F51"/>
    <w:rsid w:val="00317F64"/>
    <w:rsid w:val="00317FDF"/>
    <w:rsid w:val="00320070"/>
    <w:rsid w:val="00320091"/>
    <w:rsid w:val="003200DE"/>
    <w:rsid w:val="0032011F"/>
    <w:rsid w:val="00320129"/>
    <w:rsid w:val="00320190"/>
    <w:rsid w:val="0032019F"/>
    <w:rsid w:val="003201F2"/>
    <w:rsid w:val="00320242"/>
    <w:rsid w:val="00320249"/>
    <w:rsid w:val="00320295"/>
    <w:rsid w:val="003203A3"/>
    <w:rsid w:val="003203A6"/>
    <w:rsid w:val="00320452"/>
    <w:rsid w:val="00320493"/>
    <w:rsid w:val="0032053D"/>
    <w:rsid w:val="0032055F"/>
    <w:rsid w:val="00320573"/>
    <w:rsid w:val="0032059A"/>
    <w:rsid w:val="003205C4"/>
    <w:rsid w:val="003205C9"/>
    <w:rsid w:val="00320654"/>
    <w:rsid w:val="0032066C"/>
    <w:rsid w:val="00320681"/>
    <w:rsid w:val="00320693"/>
    <w:rsid w:val="003206B0"/>
    <w:rsid w:val="003206C6"/>
    <w:rsid w:val="0032074A"/>
    <w:rsid w:val="00320751"/>
    <w:rsid w:val="00320767"/>
    <w:rsid w:val="00320781"/>
    <w:rsid w:val="003207D0"/>
    <w:rsid w:val="003207DB"/>
    <w:rsid w:val="003207E5"/>
    <w:rsid w:val="00320814"/>
    <w:rsid w:val="003208E6"/>
    <w:rsid w:val="00320900"/>
    <w:rsid w:val="00320917"/>
    <w:rsid w:val="00320965"/>
    <w:rsid w:val="003209B8"/>
    <w:rsid w:val="003209D2"/>
    <w:rsid w:val="00320A4D"/>
    <w:rsid w:val="00320A54"/>
    <w:rsid w:val="00320AA1"/>
    <w:rsid w:val="00320AB0"/>
    <w:rsid w:val="00320ABC"/>
    <w:rsid w:val="00320AC3"/>
    <w:rsid w:val="00320AF2"/>
    <w:rsid w:val="00320B0A"/>
    <w:rsid w:val="00320B52"/>
    <w:rsid w:val="00320BC5"/>
    <w:rsid w:val="00320BE3"/>
    <w:rsid w:val="00320C52"/>
    <w:rsid w:val="00320CE8"/>
    <w:rsid w:val="00320CF4"/>
    <w:rsid w:val="00320D2F"/>
    <w:rsid w:val="00320DE3"/>
    <w:rsid w:val="00320E30"/>
    <w:rsid w:val="00320E4B"/>
    <w:rsid w:val="00320E59"/>
    <w:rsid w:val="00320E64"/>
    <w:rsid w:val="00320E82"/>
    <w:rsid w:val="00320EB4"/>
    <w:rsid w:val="00320F15"/>
    <w:rsid w:val="00320F26"/>
    <w:rsid w:val="00320F51"/>
    <w:rsid w:val="00320FEC"/>
    <w:rsid w:val="00321029"/>
    <w:rsid w:val="00321050"/>
    <w:rsid w:val="0032106F"/>
    <w:rsid w:val="00321092"/>
    <w:rsid w:val="003210A5"/>
    <w:rsid w:val="003210DE"/>
    <w:rsid w:val="003211AB"/>
    <w:rsid w:val="00321245"/>
    <w:rsid w:val="00321297"/>
    <w:rsid w:val="003212BB"/>
    <w:rsid w:val="003212DA"/>
    <w:rsid w:val="0032130A"/>
    <w:rsid w:val="00321364"/>
    <w:rsid w:val="003213DB"/>
    <w:rsid w:val="00321456"/>
    <w:rsid w:val="00321465"/>
    <w:rsid w:val="003214CC"/>
    <w:rsid w:val="00321586"/>
    <w:rsid w:val="00321592"/>
    <w:rsid w:val="003215DF"/>
    <w:rsid w:val="003215FC"/>
    <w:rsid w:val="00321616"/>
    <w:rsid w:val="00321620"/>
    <w:rsid w:val="00321621"/>
    <w:rsid w:val="0032166B"/>
    <w:rsid w:val="00321676"/>
    <w:rsid w:val="003216B1"/>
    <w:rsid w:val="003216B5"/>
    <w:rsid w:val="003216F8"/>
    <w:rsid w:val="00321713"/>
    <w:rsid w:val="00321736"/>
    <w:rsid w:val="00321747"/>
    <w:rsid w:val="003217C1"/>
    <w:rsid w:val="003217D1"/>
    <w:rsid w:val="00321834"/>
    <w:rsid w:val="00321968"/>
    <w:rsid w:val="00321A90"/>
    <w:rsid w:val="00321A9E"/>
    <w:rsid w:val="00321BED"/>
    <w:rsid w:val="00321C5D"/>
    <w:rsid w:val="00321C7C"/>
    <w:rsid w:val="00321CB8"/>
    <w:rsid w:val="00321DB3"/>
    <w:rsid w:val="00321DCA"/>
    <w:rsid w:val="00321DE1"/>
    <w:rsid w:val="00321DFC"/>
    <w:rsid w:val="00321E7E"/>
    <w:rsid w:val="00321E89"/>
    <w:rsid w:val="00321E9B"/>
    <w:rsid w:val="00321EBB"/>
    <w:rsid w:val="00321EFB"/>
    <w:rsid w:val="00321F46"/>
    <w:rsid w:val="00321F81"/>
    <w:rsid w:val="00321FBB"/>
    <w:rsid w:val="0032208C"/>
    <w:rsid w:val="003220EE"/>
    <w:rsid w:val="00322168"/>
    <w:rsid w:val="00322187"/>
    <w:rsid w:val="003221C0"/>
    <w:rsid w:val="003221DE"/>
    <w:rsid w:val="0032224B"/>
    <w:rsid w:val="003222A6"/>
    <w:rsid w:val="003222CA"/>
    <w:rsid w:val="003222EC"/>
    <w:rsid w:val="00322377"/>
    <w:rsid w:val="0032239B"/>
    <w:rsid w:val="003223AC"/>
    <w:rsid w:val="003223B3"/>
    <w:rsid w:val="0032244F"/>
    <w:rsid w:val="00322473"/>
    <w:rsid w:val="003224A9"/>
    <w:rsid w:val="003224AC"/>
    <w:rsid w:val="003224B9"/>
    <w:rsid w:val="003224E3"/>
    <w:rsid w:val="003224FF"/>
    <w:rsid w:val="00322527"/>
    <w:rsid w:val="00322543"/>
    <w:rsid w:val="00322566"/>
    <w:rsid w:val="0032261B"/>
    <w:rsid w:val="00322695"/>
    <w:rsid w:val="003226AD"/>
    <w:rsid w:val="00322784"/>
    <w:rsid w:val="003227EB"/>
    <w:rsid w:val="00322854"/>
    <w:rsid w:val="003228B2"/>
    <w:rsid w:val="00322946"/>
    <w:rsid w:val="00322953"/>
    <w:rsid w:val="00322A3F"/>
    <w:rsid w:val="00322A72"/>
    <w:rsid w:val="00322AEC"/>
    <w:rsid w:val="00322BFC"/>
    <w:rsid w:val="00322CA9"/>
    <w:rsid w:val="00322D46"/>
    <w:rsid w:val="00322D59"/>
    <w:rsid w:val="00322D6A"/>
    <w:rsid w:val="00322DB4"/>
    <w:rsid w:val="00322DE1"/>
    <w:rsid w:val="00322DEE"/>
    <w:rsid w:val="00322E69"/>
    <w:rsid w:val="00322E8D"/>
    <w:rsid w:val="00322EA4"/>
    <w:rsid w:val="00322F3E"/>
    <w:rsid w:val="00322F56"/>
    <w:rsid w:val="00322F63"/>
    <w:rsid w:val="00322F6A"/>
    <w:rsid w:val="00323002"/>
    <w:rsid w:val="0032305A"/>
    <w:rsid w:val="003230A4"/>
    <w:rsid w:val="003230B5"/>
    <w:rsid w:val="003230EC"/>
    <w:rsid w:val="00323198"/>
    <w:rsid w:val="003231E7"/>
    <w:rsid w:val="0032320C"/>
    <w:rsid w:val="003232B1"/>
    <w:rsid w:val="003232D9"/>
    <w:rsid w:val="00323309"/>
    <w:rsid w:val="00323414"/>
    <w:rsid w:val="0032347C"/>
    <w:rsid w:val="00323486"/>
    <w:rsid w:val="0032357F"/>
    <w:rsid w:val="003235B1"/>
    <w:rsid w:val="003235FA"/>
    <w:rsid w:val="003235FB"/>
    <w:rsid w:val="00323661"/>
    <w:rsid w:val="0032378E"/>
    <w:rsid w:val="0032388F"/>
    <w:rsid w:val="003238D4"/>
    <w:rsid w:val="0032390D"/>
    <w:rsid w:val="00323927"/>
    <w:rsid w:val="00323937"/>
    <w:rsid w:val="00323979"/>
    <w:rsid w:val="00323A72"/>
    <w:rsid w:val="00323B18"/>
    <w:rsid w:val="00323B36"/>
    <w:rsid w:val="00323B3D"/>
    <w:rsid w:val="00323BAE"/>
    <w:rsid w:val="00323BBB"/>
    <w:rsid w:val="00323BCA"/>
    <w:rsid w:val="00323C0C"/>
    <w:rsid w:val="00323CD1"/>
    <w:rsid w:val="00323D1D"/>
    <w:rsid w:val="00323D2C"/>
    <w:rsid w:val="00323DC9"/>
    <w:rsid w:val="00323ECD"/>
    <w:rsid w:val="00323F16"/>
    <w:rsid w:val="00323F2B"/>
    <w:rsid w:val="00323FA1"/>
    <w:rsid w:val="00323FC6"/>
    <w:rsid w:val="00323FDD"/>
    <w:rsid w:val="00323FF1"/>
    <w:rsid w:val="003240B4"/>
    <w:rsid w:val="0032417B"/>
    <w:rsid w:val="003241BA"/>
    <w:rsid w:val="0032421C"/>
    <w:rsid w:val="0032422D"/>
    <w:rsid w:val="0032425B"/>
    <w:rsid w:val="003243DD"/>
    <w:rsid w:val="003243E7"/>
    <w:rsid w:val="00324427"/>
    <w:rsid w:val="00324455"/>
    <w:rsid w:val="00324458"/>
    <w:rsid w:val="0032447F"/>
    <w:rsid w:val="003244F1"/>
    <w:rsid w:val="00324547"/>
    <w:rsid w:val="00324608"/>
    <w:rsid w:val="0032462D"/>
    <w:rsid w:val="003246D2"/>
    <w:rsid w:val="003246D7"/>
    <w:rsid w:val="003246FA"/>
    <w:rsid w:val="00324710"/>
    <w:rsid w:val="00324767"/>
    <w:rsid w:val="00324788"/>
    <w:rsid w:val="00324789"/>
    <w:rsid w:val="003247D0"/>
    <w:rsid w:val="003247EB"/>
    <w:rsid w:val="00324887"/>
    <w:rsid w:val="00324894"/>
    <w:rsid w:val="0032495F"/>
    <w:rsid w:val="00324968"/>
    <w:rsid w:val="00324978"/>
    <w:rsid w:val="003249BF"/>
    <w:rsid w:val="003249CB"/>
    <w:rsid w:val="003249F4"/>
    <w:rsid w:val="00324A0B"/>
    <w:rsid w:val="00324AC4"/>
    <w:rsid w:val="00324B04"/>
    <w:rsid w:val="00324B47"/>
    <w:rsid w:val="00324B55"/>
    <w:rsid w:val="00324C0D"/>
    <w:rsid w:val="00324C61"/>
    <w:rsid w:val="00324C8E"/>
    <w:rsid w:val="00324CA3"/>
    <w:rsid w:val="00324D04"/>
    <w:rsid w:val="00324D2F"/>
    <w:rsid w:val="00324D49"/>
    <w:rsid w:val="00324D68"/>
    <w:rsid w:val="00324D8B"/>
    <w:rsid w:val="00324DDF"/>
    <w:rsid w:val="00324F69"/>
    <w:rsid w:val="00324F9A"/>
    <w:rsid w:val="00324FD6"/>
    <w:rsid w:val="0032504C"/>
    <w:rsid w:val="0032506B"/>
    <w:rsid w:val="00325092"/>
    <w:rsid w:val="003250B7"/>
    <w:rsid w:val="003250B8"/>
    <w:rsid w:val="003250BE"/>
    <w:rsid w:val="00325120"/>
    <w:rsid w:val="00325138"/>
    <w:rsid w:val="0032517D"/>
    <w:rsid w:val="003251A6"/>
    <w:rsid w:val="003251BC"/>
    <w:rsid w:val="00325244"/>
    <w:rsid w:val="00325255"/>
    <w:rsid w:val="003252D9"/>
    <w:rsid w:val="00325341"/>
    <w:rsid w:val="0032534F"/>
    <w:rsid w:val="00325354"/>
    <w:rsid w:val="003253D6"/>
    <w:rsid w:val="0032543D"/>
    <w:rsid w:val="00325474"/>
    <w:rsid w:val="0032547C"/>
    <w:rsid w:val="00325573"/>
    <w:rsid w:val="00325619"/>
    <w:rsid w:val="00325708"/>
    <w:rsid w:val="00325789"/>
    <w:rsid w:val="003257A7"/>
    <w:rsid w:val="003257BD"/>
    <w:rsid w:val="00325810"/>
    <w:rsid w:val="0032584C"/>
    <w:rsid w:val="00325868"/>
    <w:rsid w:val="003258D3"/>
    <w:rsid w:val="003258F0"/>
    <w:rsid w:val="003258F2"/>
    <w:rsid w:val="0032592A"/>
    <w:rsid w:val="003259FC"/>
    <w:rsid w:val="00325A92"/>
    <w:rsid w:val="00325B39"/>
    <w:rsid w:val="00325B4A"/>
    <w:rsid w:val="00325BB7"/>
    <w:rsid w:val="00325C36"/>
    <w:rsid w:val="00325C5F"/>
    <w:rsid w:val="00325CAB"/>
    <w:rsid w:val="00325D19"/>
    <w:rsid w:val="00325D4C"/>
    <w:rsid w:val="00325D7E"/>
    <w:rsid w:val="00325DB3"/>
    <w:rsid w:val="00325F2A"/>
    <w:rsid w:val="00326095"/>
    <w:rsid w:val="003260AF"/>
    <w:rsid w:val="003260C2"/>
    <w:rsid w:val="003260C5"/>
    <w:rsid w:val="003260D4"/>
    <w:rsid w:val="003260F8"/>
    <w:rsid w:val="003260FD"/>
    <w:rsid w:val="00326115"/>
    <w:rsid w:val="00326122"/>
    <w:rsid w:val="003261A8"/>
    <w:rsid w:val="003262A4"/>
    <w:rsid w:val="003262C7"/>
    <w:rsid w:val="003262F4"/>
    <w:rsid w:val="00326315"/>
    <w:rsid w:val="0032634A"/>
    <w:rsid w:val="0032634C"/>
    <w:rsid w:val="0032635C"/>
    <w:rsid w:val="00326361"/>
    <w:rsid w:val="00326399"/>
    <w:rsid w:val="003263D7"/>
    <w:rsid w:val="003263E8"/>
    <w:rsid w:val="003263EE"/>
    <w:rsid w:val="0032649C"/>
    <w:rsid w:val="00326508"/>
    <w:rsid w:val="00326567"/>
    <w:rsid w:val="00326597"/>
    <w:rsid w:val="0032662D"/>
    <w:rsid w:val="003266A8"/>
    <w:rsid w:val="003266B6"/>
    <w:rsid w:val="00326755"/>
    <w:rsid w:val="003267A8"/>
    <w:rsid w:val="00326818"/>
    <w:rsid w:val="00326841"/>
    <w:rsid w:val="00326847"/>
    <w:rsid w:val="0032684A"/>
    <w:rsid w:val="00326889"/>
    <w:rsid w:val="003268C1"/>
    <w:rsid w:val="003268E8"/>
    <w:rsid w:val="00326905"/>
    <w:rsid w:val="0032693C"/>
    <w:rsid w:val="003269A1"/>
    <w:rsid w:val="003269AE"/>
    <w:rsid w:val="00326A05"/>
    <w:rsid w:val="00326A22"/>
    <w:rsid w:val="00326A2D"/>
    <w:rsid w:val="00326A44"/>
    <w:rsid w:val="00326AB0"/>
    <w:rsid w:val="00326AE2"/>
    <w:rsid w:val="00326B11"/>
    <w:rsid w:val="00326C21"/>
    <w:rsid w:val="00326D56"/>
    <w:rsid w:val="00326DB1"/>
    <w:rsid w:val="00326DBD"/>
    <w:rsid w:val="00326E41"/>
    <w:rsid w:val="00326E66"/>
    <w:rsid w:val="00326E7B"/>
    <w:rsid w:val="00326F12"/>
    <w:rsid w:val="00326F3F"/>
    <w:rsid w:val="00326F8F"/>
    <w:rsid w:val="00326FBB"/>
    <w:rsid w:val="0032700F"/>
    <w:rsid w:val="0032702E"/>
    <w:rsid w:val="00327034"/>
    <w:rsid w:val="00327059"/>
    <w:rsid w:val="00327127"/>
    <w:rsid w:val="003271C5"/>
    <w:rsid w:val="00327215"/>
    <w:rsid w:val="00327269"/>
    <w:rsid w:val="0032726D"/>
    <w:rsid w:val="00327309"/>
    <w:rsid w:val="0032731D"/>
    <w:rsid w:val="0032732A"/>
    <w:rsid w:val="00327336"/>
    <w:rsid w:val="0032738E"/>
    <w:rsid w:val="003273AF"/>
    <w:rsid w:val="00327401"/>
    <w:rsid w:val="0032741E"/>
    <w:rsid w:val="0032753F"/>
    <w:rsid w:val="0032761C"/>
    <w:rsid w:val="00327632"/>
    <w:rsid w:val="003276B0"/>
    <w:rsid w:val="0032774F"/>
    <w:rsid w:val="00327822"/>
    <w:rsid w:val="0032782A"/>
    <w:rsid w:val="00327869"/>
    <w:rsid w:val="0032787F"/>
    <w:rsid w:val="00327891"/>
    <w:rsid w:val="00327904"/>
    <w:rsid w:val="00327909"/>
    <w:rsid w:val="00327954"/>
    <w:rsid w:val="003279E7"/>
    <w:rsid w:val="00327A11"/>
    <w:rsid w:val="00327A32"/>
    <w:rsid w:val="00327AD6"/>
    <w:rsid w:val="00327AF4"/>
    <w:rsid w:val="00327B05"/>
    <w:rsid w:val="00327B16"/>
    <w:rsid w:val="00327B78"/>
    <w:rsid w:val="00327C21"/>
    <w:rsid w:val="00327C42"/>
    <w:rsid w:val="00327CF4"/>
    <w:rsid w:val="00327DA1"/>
    <w:rsid w:val="00327DD2"/>
    <w:rsid w:val="00327DE3"/>
    <w:rsid w:val="00327E18"/>
    <w:rsid w:val="00327E5D"/>
    <w:rsid w:val="00327E99"/>
    <w:rsid w:val="00327EB2"/>
    <w:rsid w:val="00327EB7"/>
    <w:rsid w:val="00327EC5"/>
    <w:rsid w:val="00327ED3"/>
    <w:rsid w:val="00327F2E"/>
    <w:rsid w:val="00327F66"/>
    <w:rsid w:val="00327FE2"/>
    <w:rsid w:val="0033003B"/>
    <w:rsid w:val="00330150"/>
    <w:rsid w:val="00330156"/>
    <w:rsid w:val="00330163"/>
    <w:rsid w:val="00330169"/>
    <w:rsid w:val="00330240"/>
    <w:rsid w:val="003302A3"/>
    <w:rsid w:val="00330305"/>
    <w:rsid w:val="00330361"/>
    <w:rsid w:val="0033038F"/>
    <w:rsid w:val="003303E4"/>
    <w:rsid w:val="003303FD"/>
    <w:rsid w:val="00330426"/>
    <w:rsid w:val="00330526"/>
    <w:rsid w:val="00330561"/>
    <w:rsid w:val="0033057F"/>
    <w:rsid w:val="003305EC"/>
    <w:rsid w:val="003306BC"/>
    <w:rsid w:val="003306BF"/>
    <w:rsid w:val="003306E7"/>
    <w:rsid w:val="003308D4"/>
    <w:rsid w:val="0033091A"/>
    <w:rsid w:val="0033096F"/>
    <w:rsid w:val="00330976"/>
    <w:rsid w:val="00330A22"/>
    <w:rsid w:val="00330A28"/>
    <w:rsid w:val="00330A66"/>
    <w:rsid w:val="00330A6A"/>
    <w:rsid w:val="00330AC2"/>
    <w:rsid w:val="00330AC9"/>
    <w:rsid w:val="00330AF7"/>
    <w:rsid w:val="00330B5A"/>
    <w:rsid w:val="00330B9E"/>
    <w:rsid w:val="00330BC3"/>
    <w:rsid w:val="00330CC3"/>
    <w:rsid w:val="00330CC6"/>
    <w:rsid w:val="00330CCB"/>
    <w:rsid w:val="00330DE8"/>
    <w:rsid w:val="00330EB9"/>
    <w:rsid w:val="00330EDD"/>
    <w:rsid w:val="00330FF1"/>
    <w:rsid w:val="00331010"/>
    <w:rsid w:val="0033102D"/>
    <w:rsid w:val="003311BB"/>
    <w:rsid w:val="0033124C"/>
    <w:rsid w:val="0033128E"/>
    <w:rsid w:val="003312A6"/>
    <w:rsid w:val="003312B4"/>
    <w:rsid w:val="0033132A"/>
    <w:rsid w:val="003314EA"/>
    <w:rsid w:val="003314F7"/>
    <w:rsid w:val="0033154A"/>
    <w:rsid w:val="00331561"/>
    <w:rsid w:val="0033159A"/>
    <w:rsid w:val="003315B9"/>
    <w:rsid w:val="003315BB"/>
    <w:rsid w:val="003315D2"/>
    <w:rsid w:val="003315F3"/>
    <w:rsid w:val="003315FE"/>
    <w:rsid w:val="00331604"/>
    <w:rsid w:val="00331617"/>
    <w:rsid w:val="00331620"/>
    <w:rsid w:val="00331658"/>
    <w:rsid w:val="003316C0"/>
    <w:rsid w:val="0033172A"/>
    <w:rsid w:val="0033175D"/>
    <w:rsid w:val="0033178B"/>
    <w:rsid w:val="003317AE"/>
    <w:rsid w:val="003318D1"/>
    <w:rsid w:val="0033193A"/>
    <w:rsid w:val="00331962"/>
    <w:rsid w:val="00331A14"/>
    <w:rsid w:val="00331A54"/>
    <w:rsid w:val="00331AC8"/>
    <w:rsid w:val="00331B6A"/>
    <w:rsid w:val="00331C52"/>
    <w:rsid w:val="00331C96"/>
    <w:rsid w:val="00331D3B"/>
    <w:rsid w:val="00331DE6"/>
    <w:rsid w:val="00331E67"/>
    <w:rsid w:val="00331E89"/>
    <w:rsid w:val="00331EE0"/>
    <w:rsid w:val="00332000"/>
    <w:rsid w:val="0033207D"/>
    <w:rsid w:val="00332090"/>
    <w:rsid w:val="003320B9"/>
    <w:rsid w:val="0033213D"/>
    <w:rsid w:val="00332151"/>
    <w:rsid w:val="0033215C"/>
    <w:rsid w:val="0033216B"/>
    <w:rsid w:val="0033218E"/>
    <w:rsid w:val="003321CD"/>
    <w:rsid w:val="00332230"/>
    <w:rsid w:val="00332234"/>
    <w:rsid w:val="003322A9"/>
    <w:rsid w:val="003322C5"/>
    <w:rsid w:val="003322FA"/>
    <w:rsid w:val="00332302"/>
    <w:rsid w:val="00332318"/>
    <w:rsid w:val="00332442"/>
    <w:rsid w:val="003324CF"/>
    <w:rsid w:val="003324E8"/>
    <w:rsid w:val="003324F3"/>
    <w:rsid w:val="0033251F"/>
    <w:rsid w:val="00332532"/>
    <w:rsid w:val="0033253D"/>
    <w:rsid w:val="0033266C"/>
    <w:rsid w:val="003326B2"/>
    <w:rsid w:val="003326B7"/>
    <w:rsid w:val="003326F4"/>
    <w:rsid w:val="0033270C"/>
    <w:rsid w:val="00332735"/>
    <w:rsid w:val="0033274E"/>
    <w:rsid w:val="003327FE"/>
    <w:rsid w:val="0033284A"/>
    <w:rsid w:val="0033289A"/>
    <w:rsid w:val="00332922"/>
    <w:rsid w:val="00332936"/>
    <w:rsid w:val="003329A3"/>
    <w:rsid w:val="00332A3C"/>
    <w:rsid w:val="00332B05"/>
    <w:rsid w:val="00332B45"/>
    <w:rsid w:val="00332B46"/>
    <w:rsid w:val="00332B49"/>
    <w:rsid w:val="00332B7D"/>
    <w:rsid w:val="00332BA9"/>
    <w:rsid w:val="00332BDF"/>
    <w:rsid w:val="00332CA7"/>
    <w:rsid w:val="00332CC2"/>
    <w:rsid w:val="00332D60"/>
    <w:rsid w:val="00332D65"/>
    <w:rsid w:val="00332D69"/>
    <w:rsid w:val="00332D8D"/>
    <w:rsid w:val="00332E00"/>
    <w:rsid w:val="00332E08"/>
    <w:rsid w:val="00332E17"/>
    <w:rsid w:val="00332E7C"/>
    <w:rsid w:val="00332ECD"/>
    <w:rsid w:val="00332F35"/>
    <w:rsid w:val="00332F8B"/>
    <w:rsid w:val="00333010"/>
    <w:rsid w:val="003330A1"/>
    <w:rsid w:val="003330A9"/>
    <w:rsid w:val="003330C6"/>
    <w:rsid w:val="00333131"/>
    <w:rsid w:val="003331DE"/>
    <w:rsid w:val="00333212"/>
    <w:rsid w:val="0033322E"/>
    <w:rsid w:val="00333265"/>
    <w:rsid w:val="003332CA"/>
    <w:rsid w:val="003332D5"/>
    <w:rsid w:val="0033335D"/>
    <w:rsid w:val="0033341F"/>
    <w:rsid w:val="0033342C"/>
    <w:rsid w:val="00333458"/>
    <w:rsid w:val="00333473"/>
    <w:rsid w:val="00333479"/>
    <w:rsid w:val="0033348A"/>
    <w:rsid w:val="0033350E"/>
    <w:rsid w:val="00333541"/>
    <w:rsid w:val="00333575"/>
    <w:rsid w:val="0033359F"/>
    <w:rsid w:val="003335AD"/>
    <w:rsid w:val="0033363D"/>
    <w:rsid w:val="00333670"/>
    <w:rsid w:val="00333699"/>
    <w:rsid w:val="003336B4"/>
    <w:rsid w:val="003336F1"/>
    <w:rsid w:val="0033370E"/>
    <w:rsid w:val="0033371F"/>
    <w:rsid w:val="0033373B"/>
    <w:rsid w:val="003337A5"/>
    <w:rsid w:val="003337E3"/>
    <w:rsid w:val="003337F0"/>
    <w:rsid w:val="00333860"/>
    <w:rsid w:val="003339A9"/>
    <w:rsid w:val="003339AF"/>
    <w:rsid w:val="00333AC2"/>
    <w:rsid w:val="00333BF9"/>
    <w:rsid w:val="00333C19"/>
    <w:rsid w:val="00333C22"/>
    <w:rsid w:val="00333C6E"/>
    <w:rsid w:val="00333C88"/>
    <w:rsid w:val="00333C89"/>
    <w:rsid w:val="00333D15"/>
    <w:rsid w:val="00333D4E"/>
    <w:rsid w:val="00333D68"/>
    <w:rsid w:val="00333D8E"/>
    <w:rsid w:val="00333D98"/>
    <w:rsid w:val="00333DF1"/>
    <w:rsid w:val="00333E41"/>
    <w:rsid w:val="00333E6F"/>
    <w:rsid w:val="00333E90"/>
    <w:rsid w:val="00333EA6"/>
    <w:rsid w:val="00333EB0"/>
    <w:rsid w:val="00334110"/>
    <w:rsid w:val="0033418F"/>
    <w:rsid w:val="003341B0"/>
    <w:rsid w:val="003341D8"/>
    <w:rsid w:val="003341E8"/>
    <w:rsid w:val="003341E9"/>
    <w:rsid w:val="0033421C"/>
    <w:rsid w:val="0033422E"/>
    <w:rsid w:val="00334302"/>
    <w:rsid w:val="00334395"/>
    <w:rsid w:val="003343AF"/>
    <w:rsid w:val="003343B7"/>
    <w:rsid w:val="003343E7"/>
    <w:rsid w:val="003344E8"/>
    <w:rsid w:val="0033452F"/>
    <w:rsid w:val="00334533"/>
    <w:rsid w:val="00334544"/>
    <w:rsid w:val="00334567"/>
    <w:rsid w:val="003345B9"/>
    <w:rsid w:val="00334639"/>
    <w:rsid w:val="0033471C"/>
    <w:rsid w:val="00334733"/>
    <w:rsid w:val="00334738"/>
    <w:rsid w:val="00334787"/>
    <w:rsid w:val="0033478E"/>
    <w:rsid w:val="003347CA"/>
    <w:rsid w:val="00334810"/>
    <w:rsid w:val="00334816"/>
    <w:rsid w:val="0033483F"/>
    <w:rsid w:val="003348C9"/>
    <w:rsid w:val="003348FA"/>
    <w:rsid w:val="00334AA8"/>
    <w:rsid w:val="00334AB1"/>
    <w:rsid w:val="00334B06"/>
    <w:rsid w:val="00334BCE"/>
    <w:rsid w:val="00334BD1"/>
    <w:rsid w:val="00334C0B"/>
    <w:rsid w:val="00334C37"/>
    <w:rsid w:val="00334C45"/>
    <w:rsid w:val="00334C5E"/>
    <w:rsid w:val="00334C8E"/>
    <w:rsid w:val="00334CB9"/>
    <w:rsid w:val="00334D81"/>
    <w:rsid w:val="00334DC2"/>
    <w:rsid w:val="00334E3D"/>
    <w:rsid w:val="00334ECE"/>
    <w:rsid w:val="00334F04"/>
    <w:rsid w:val="00334F13"/>
    <w:rsid w:val="00334F15"/>
    <w:rsid w:val="00334F54"/>
    <w:rsid w:val="00334F64"/>
    <w:rsid w:val="00334F7C"/>
    <w:rsid w:val="00334F7D"/>
    <w:rsid w:val="0033500F"/>
    <w:rsid w:val="00335022"/>
    <w:rsid w:val="0033508F"/>
    <w:rsid w:val="00335117"/>
    <w:rsid w:val="0033511A"/>
    <w:rsid w:val="00335145"/>
    <w:rsid w:val="00335198"/>
    <w:rsid w:val="003351B5"/>
    <w:rsid w:val="00335236"/>
    <w:rsid w:val="0033526D"/>
    <w:rsid w:val="0033528F"/>
    <w:rsid w:val="003352AD"/>
    <w:rsid w:val="003352DD"/>
    <w:rsid w:val="0033531A"/>
    <w:rsid w:val="00335338"/>
    <w:rsid w:val="00335375"/>
    <w:rsid w:val="003353B8"/>
    <w:rsid w:val="003354E2"/>
    <w:rsid w:val="003354F3"/>
    <w:rsid w:val="003354FC"/>
    <w:rsid w:val="00335503"/>
    <w:rsid w:val="00335520"/>
    <w:rsid w:val="00335562"/>
    <w:rsid w:val="003355CB"/>
    <w:rsid w:val="0033560A"/>
    <w:rsid w:val="00335636"/>
    <w:rsid w:val="003356A9"/>
    <w:rsid w:val="00335817"/>
    <w:rsid w:val="0033588A"/>
    <w:rsid w:val="00335893"/>
    <w:rsid w:val="003358B1"/>
    <w:rsid w:val="0033591F"/>
    <w:rsid w:val="0033595E"/>
    <w:rsid w:val="0033595F"/>
    <w:rsid w:val="0033597D"/>
    <w:rsid w:val="00335982"/>
    <w:rsid w:val="003359C4"/>
    <w:rsid w:val="00335A35"/>
    <w:rsid w:val="00335A79"/>
    <w:rsid w:val="00335A7C"/>
    <w:rsid w:val="00335A95"/>
    <w:rsid w:val="00335AA3"/>
    <w:rsid w:val="00335ABD"/>
    <w:rsid w:val="00335AC5"/>
    <w:rsid w:val="00335B38"/>
    <w:rsid w:val="00335BEC"/>
    <w:rsid w:val="00335BEE"/>
    <w:rsid w:val="00335C03"/>
    <w:rsid w:val="00335C55"/>
    <w:rsid w:val="00335C64"/>
    <w:rsid w:val="00335D6B"/>
    <w:rsid w:val="00335D84"/>
    <w:rsid w:val="00335D9D"/>
    <w:rsid w:val="00335E03"/>
    <w:rsid w:val="00335E30"/>
    <w:rsid w:val="00335E3D"/>
    <w:rsid w:val="00335E4D"/>
    <w:rsid w:val="00335F70"/>
    <w:rsid w:val="00335F7D"/>
    <w:rsid w:val="00335F9B"/>
    <w:rsid w:val="00335FB1"/>
    <w:rsid w:val="00335FB5"/>
    <w:rsid w:val="00335FCD"/>
    <w:rsid w:val="00335FE7"/>
    <w:rsid w:val="0033601B"/>
    <w:rsid w:val="0033602E"/>
    <w:rsid w:val="0033603A"/>
    <w:rsid w:val="00336041"/>
    <w:rsid w:val="0033604B"/>
    <w:rsid w:val="0033608D"/>
    <w:rsid w:val="0033618C"/>
    <w:rsid w:val="00336200"/>
    <w:rsid w:val="003362A4"/>
    <w:rsid w:val="003362C8"/>
    <w:rsid w:val="003362FF"/>
    <w:rsid w:val="00336346"/>
    <w:rsid w:val="0033634E"/>
    <w:rsid w:val="00336376"/>
    <w:rsid w:val="00336378"/>
    <w:rsid w:val="00336397"/>
    <w:rsid w:val="003363E0"/>
    <w:rsid w:val="00336433"/>
    <w:rsid w:val="003364CA"/>
    <w:rsid w:val="00336539"/>
    <w:rsid w:val="0033658F"/>
    <w:rsid w:val="00336594"/>
    <w:rsid w:val="003365FE"/>
    <w:rsid w:val="0033662D"/>
    <w:rsid w:val="0033666C"/>
    <w:rsid w:val="003366AC"/>
    <w:rsid w:val="003366F8"/>
    <w:rsid w:val="00336753"/>
    <w:rsid w:val="0033679D"/>
    <w:rsid w:val="003367A0"/>
    <w:rsid w:val="00336870"/>
    <w:rsid w:val="00336952"/>
    <w:rsid w:val="003369A9"/>
    <w:rsid w:val="00336C32"/>
    <w:rsid w:val="00336C48"/>
    <w:rsid w:val="00336D3E"/>
    <w:rsid w:val="00336D71"/>
    <w:rsid w:val="00336DA4"/>
    <w:rsid w:val="00336E0F"/>
    <w:rsid w:val="00336EC7"/>
    <w:rsid w:val="00336F06"/>
    <w:rsid w:val="00336F4E"/>
    <w:rsid w:val="00336F69"/>
    <w:rsid w:val="00336F8A"/>
    <w:rsid w:val="00337099"/>
    <w:rsid w:val="0033711D"/>
    <w:rsid w:val="0033713C"/>
    <w:rsid w:val="00337147"/>
    <w:rsid w:val="0033717E"/>
    <w:rsid w:val="00337186"/>
    <w:rsid w:val="003371DD"/>
    <w:rsid w:val="003371EF"/>
    <w:rsid w:val="00337228"/>
    <w:rsid w:val="0033722E"/>
    <w:rsid w:val="00337276"/>
    <w:rsid w:val="003372EE"/>
    <w:rsid w:val="003372FA"/>
    <w:rsid w:val="00337368"/>
    <w:rsid w:val="00337395"/>
    <w:rsid w:val="003373CE"/>
    <w:rsid w:val="003373E4"/>
    <w:rsid w:val="00337405"/>
    <w:rsid w:val="00337408"/>
    <w:rsid w:val="0033743A"/>
    <w:rsid w:val="0033747C"/>
    <w:rsid w:val="003374AC"/>
    <w:rsid w:val="003374DD"/>
    <w:rsid w:val="00337504"/>
    <w:rsid w:val="003375A4"/>
    <w:rsid w:val="0033760B"/>
    <w:rsid w:val="00337620"/>
    <w:rsid w:val="00337725"/>
    <w:rsid w:val="003377B8"/>
    <w:rsid w:val="003377B9"/>
    <w:rsid w:val="00337898"/>
    <w:rsid w:val="003378C2"/>
    <w:rsid w:val="00337928"/>
    <w:rsid w:val="00337950"/>
    <w:rsid w:val="00337952"/>
    <w:rsid w:val="00337ACB"/>
    <w:rsid w:val="00337AF6"/>
    <w:rsid w:val="00337B2F"/>
    <w:rsid w:val="00337C20"/>
    <w:rsid w:val="00337C3A"/>
    <w:rsid w:val="00337CAB"/>
    <w:rsid w:val="00337CCE"/>
    <w:rsid w:val="00337D63"/>
    <w:rsid w:val="00337DF7"/>
    <w:rsid w:val="00337E93"/>
    <w:rsid w:val="00337ECA"/>
    <w:rsid w:val="00337FC7"/>
    <w:rsid w:val="0034026E"/>
    <w:rsid w:val="0034028B"/>
    <w:rsid w:val="003403B7"/>
    <w:rsid w:val="003403DD"/>
    <w:rsid w:val="003403FB"/>
    <w:rsid w:val="00340483"/>
    <w:rsid w:val="00340542"/>
    <w:rsid w:val="0034057C"/>
    <w:rsid w:val="003405C6"/>
    <w:rsid w:val="00340615"/>
    <w:rsid w:val="00340642"/>
    <w:rsid w:val="003406C0"/>
    <w:rsid w:val="0034072F"/>
    <w:rsid w:val="003407C6"/>
    <w:rsid w:val="003407EE"/>
    <w:rsid w:val="003408AC"/>
    <w:rsid w:val="00340959"/>
    <w:rsid w:val="00340A76"/>
    <w:rsid w:val="00340A88"/>
    <w:rsid w:val="00340A95"/>
    <w:rsid w:val="00340AB8"/>
    <w:rsid w:val="00340AE9"/>
    <w:rsid w:val="00340AF2"/>
    <w:rsid w:val="00340B52"/>
    <w:rsid w:val="00340B61"/>
    <w:rsid w:val="00340BDD"/>
    <w:rsid w:val="00340C0F"/>
    <w:rsid w:val="00340C20"/>
    <w:rsid w:val="00340C76"/>
    <w:rsid w:val="00340CB7"/>
    <w:rsid w:val="00340D1E"/>
    <w:rsid w:val="00340D78"/>
    <w:rsid w:val="00340D8E"/>
    <w:rsid w:val="00340DB2"/>
    <w:rsid w:val="00340DD7"/>
    <w:rsid w:val="00340E27"/>
    <w:rsid w:val="00340ECA"/>
    <w:rsid w:val="00340EF9"/>
    <w:rsid w:val="00340F3E"/>
    <w:rsid w:val="00341084"/>
    <w:rsid w:val="003410E2"/>
    <w:rsid w:val="003410E8"/>
    <w:rsid w:val="003410F4"/>
    <w:rsid w:val="0034119E"/>
    <w:rsid w:val="003411AA"/>
    <w:rsid w:val="003411C6"/>
    <w:rsid w:val="003411F9"/>
    <w:rsid w:val="0034125D"/>
    <w:rsid w:val="00341283"/>
    <w:rsid w:val="00341284"/>
    <w:rsid w:val="00341312"/>
    <w:rsid w:val="00341372"/>
    <w:rsid w:val="003413D2"/>
    <w:rsid w:val="003413DB"/>
    <w:rsid w:val="00341485"/>
    <w:rsid w:val="0034153F"/>
    <w:rsid w:val="00341549"/>
    <w:rsid w:val="00341596"/>
    <w:rsid w:val="0034159C"/>
    <w:rsid w:val="0034159E"/>
    <w:rsid w:val="003415B7"/>
    <w:rsid w:val="003415D2"/>
    <w:rsid w:val="003415D7"/>
    <w:rsid w:val="00341622"/>
    <w:rsid w:val="00341639"/>
    <w:rsid w:val="00341640"/>
    <w:rsid w:val="00341652"/>
    <w:rsid w:val="00341678"/>
    <w:rsid w:val="00341718"/>
    <w:rsid w:val="003417FF"/>
    <w:rsid w:val="0034180C"/>
    <w:rsid w:val="003418B9"/>
    <w:rsid w:val="0034195B"/>
    <w:rsid w:val="0034196D"/>
    <w:rsid w:val="003419C9"/>
    <w:rsid w:val="003419D7"/>
    <w:rsid w:val="003419E1"/>
    <w:rsid w:val="00341A10"/>
    <w:rsid w:val="00341A2A"/>
    <w:rsid w:val="00341A8C"/>
    <w:rsid w:val="00341AB9"/>
    <w:rsid w:val="00341B12"/>
    <w:rsid w:val="00341B5A"/>
    <w:rsid w:val="00341BED"/>
    <w:rsid w:val="00341BF8"/>
    <w:rsid w:val="00341C40"/>
    <w:rsid w:val="00341C4E"/>
    <w:rsid w:val="00341CA5"/>
    <w:rsid w:val="00341CA9"/>
    <w:rsid w:val="00341CCB"/>
    <w:rsid w:val="00341DDE"/>
    <w:rsid w:val="00341DE8"/>
    <w:rsid w:val="00341E48"/>
    <w:rsid w:val="00341F3E"/>
    <w:rsid w:val="00341F5B"/>
    <w:rsid w:val="00341F84"/>
    <w:rsid w:val="00341FA1"/>
    <w:rsid w:val="00341FA5"/>
    <w:rsid w:val="0034205F"/>
    <w:rsid w:val="00342066"/>
    <w:rsid w:val="0034209E"/>
    <w:rsid w:val="003420A5"/>
    <w:rsid w:val="003420FE"/>
    <w:rsid w:val="0034212B"/>
    <w:rsid w:val="00342131"/>
    <w:rsid w:val="003422AC"/>
    <w:rsid w:val="00342350"/>
    <w:rsid w:val="00342364"/>
    <w:rsid w:val="003423FB"/>
    <w:rsid w:val="0034243C"/>
    <w:rsid w:val="00342478"/>
    <w:rsid w:val="00342482"/>
    <w:rsid w:val="003424C9"/>
    <w:rsid w:val="003424DC"/>
    <w:rsid w:val="003425A6"/>
    <w:rsid w:val="003425BD"/>
    <w:rsid w:val="003425F0"/>
    <w:rsid w:val="0034265C"/>
    <w:rsid w:val="003426BE"/>
    <w:rsid w:val="00342797"/>
    <w:rsid w:val="003427A6"/>
    <w:rsid w:val="00342831"/>
    <w:rsid w:val="00342852"/>
    <w:rsid w:val="00342868"/>
    <w:rsid w:val="003428BF"/>
    <w:rsid w:val="003428E7"/>
    <w:rsid w:val="00342910"/>
    <w:rsid w:val="00342959"/>
    <w:rsid w:val="0034295F"/>
    <w:rsid w:val="00342A4E"/>
    <w:rsid w:val="00342A5A"/>
    <w:rsid w:val="00342A5D"/>
    <w:rsid w:val="00342A93"/>
    <w:rsid w:val="00342AD8"/>
    <w:rsid w:val="00342ADD"/>
    <w:rsid w:val="00342B9A"/>
    <w:rsid w:val="00342BA0"/>
    <w:rsid w:val="00342C42"/>
    <w:rsid w:val="00342C92"/>
    <w:rsid w:val="00342CF2"/>
    <w:rsid w:val="00342DB5"/>
    <w:rsid w:val="00342F11"/>
    <w:rsid w:val="00342FBE"/>
    <w:rsid w:val="00342FC2"/>
    <w:rsid w:val="00342FDD"/>
    <w:rsid w:val="00342FEB"/>
    <w:rsid w:val="00343008"/>
    <w:rsid w:val="0034308D"/>
    <w:rsid w:val="0034309C"/>
    <w:rsid w:val="003430BA"/>
    <w:rsid w:val="0034319A"/>
    <w:rsid w:val="003431E6"/>
    <w:rsid w:val="00343386"/>
    <w:rsid w:val="00343395"/>
    <w:rsid w:val="00343410"/>
    <w:rsid w:val="0034341B"/>
    <w:rsid w:val="00343427"/>
    <w:rsid w:val="0034343D"/>
    <w:rsid w:val="00343493"/>
    <w:rsid w:val="003434A7"/>
    <w:rsid w:val="003434AD"/>
    <w:rsid w:val="003434B6"/>
    <w:rsid w:val="003434CD"/>
    <w:rsid w:val="003434D3"/>
    <w:rsid w:val="00343501"/>
    <w:rsid w:val="00343621"/>
    <w:rsid w:val="00343650"/>
    <w:rsid w:val="003436BC"/>
    <w:rsid w:val="003436D2"/>
    <w:rsid w:val="00343743"/>
    <w:rsid w:val="003437AC"/>
    <w:rsid w:val="0034382D"/>
    <w:rsid w:val="0034384F"/>
    <w:rsid w:val="00343A12"/>
    <w:rsid w:val="00343A8C"/>
    <w:rsid w:val="00343AAA"/>
    <w:rsid w:val="00343B26"/>
    <w:rsid w:val="00343B86"/>
    <w:rsid w:val="00343BAE"/>
    <w:rsid w:val="00343C82"/>
    <w:rsid w:val="00343D32"/>
    <w:rsid w:val="00343D69"/>
    <w:rsid w:val="00343D8A"/>
    <w:rsid w:val="00343DEF"/>
    <w:rsid w:val="00343E8F"/>
    <w:rsid w:val="00343F89"/>
    <w:rsid w:val="00343F90"/>
    <w:rsid w:val="00343FC5"/>
    <w:rsid w:val="00344002"/>
    <w:rsid w:val="0034407B"/>
    <w:rsid w:val="00344118"/>
    <w:rsid w:val="00344183"/>
    <w:rsid w:val="0034418B"/>
    <w:rsid w:val="00344196"/>
    <w:rsid w:val="003441E0"/>
    <w:rsid w:val="003442F0"/>
    <w:rsid w:val="003443C3"/>
    <w:rsid w:val="00344460"/>
    <w:rsid w:val="003444AF"/>
    <w:rsid w:val="003444C9"/>
    <w:rsid w:val="0034450F"/>
    <w:rsid w:val="00344536"/>
    <w:rsid w:val="00344579"/>
    <w:rsid w:val="003445F3"/>
    <w:rsid w:val="00344608"/>
    <w:rsid w:val="00344626"/>
    <w:rsid w:val="003446AD"/>
    <w:rsid w:val="003446BC"/>
    <w:rsid w:val="003446D8"/>
    <w:rsid w:val="00344712"/>
    <w:rsid w:val="0034471E"/>
    <w:rsid w:val="00344732"/>
    <w:rsid w:val="0034477C"/>
    <w:rsid w:val="00344780"/>
    <w:rsid w:val="003447B4"/>
    <w:rsid w:val="00344805"/>
    <w:rsid w:val="003448B7"/>
    <w:rsid w:val="003448F5"/>
    <w:rsid w:val="00344902"/>
    <w:rsid w:val="00344911"/>
    <w:rsid w:val="00344958"/>
    <w:rsid w:val="00344981"/>
    <w:rsid w:val="00344991"/>
    <w:rsid w:val="00344ADD"/>
    <w:rsid w:val="00344B92"/>
    <w:rsid w:val="00344B96"/>
    <w:rsid w:val="00344BE6"/>
    <w:rsid w:val="00344BF7"/>
    <w:rsid w:val="00344C19"/>
    <w:rsid w:val="00344C78"/>
    <w:rsid w:val="00344D18"/>
    <w:rsid w:val="00344D51"/>
    <w:rsid w:val="00344D62"/>
    <w:rsid w:val="00344DB4"/>
    <w:rsid w:val="00344DE3"/>
    <w:rsid w:val="00344E28"/>
    <w:rsid w:val="00344E8F"/>
    <w:rsid w:val="00344F45"/>
    <w:rsid w:val="00344F56"/>
    <w:rsid w:val="00344FC2"/>
    <w:rsid w:val="00345087"/>
    <w:rsid w:val="003450BF"/>
    <w:rsid w:val="00345132"/>
    <w:rsid w:val="0034515C"/>
    <w:rsid w:val="003451EC"/>
    <w:rsid w:val="003452D2"/>
    <w:rsid w:val="003453AB"/>
    <w:rsid w:val="00345408"/>
    <w:rsid w:val="0034549E"/>
    <w:rsid w:val="003454A1"/>
    <w:rsid w:val="003454B2"/>
    <w:rsid w:val="003454E3"/>
    <w:rsid w:val="0034553B"/>
    <w:rsid w:val="0034556E"/>
    <w:rsid w:val="00345574"/>
    <w:rsid w:val="0034558D"/>
    <w:rsid w:val="003455C7"/>
    <w:rsid w:val="003455F2"/>
    <w:rsid w:val="0034570C"/>
    <w:rsid w:val="00345740"/>
    <w:rsid w:val="0034574B"/>
    <w:rsid w:val="0034578A"/>
    <w:rsid w:val="003457BA"/>
    <w:rsid w:val="003457BE"/>
    <w:rsid w:val="00345840"/>
    <w:rsid w:val="00345858"/>
    <w:rsid w:val="0034585C"/>
    <w:rsid w:val="0034586D"/>
    <w:rsid w:val="003458A6"/>
    <w:rsid w:val="003458AC"/>
    <w:rsid w:val="0034591C"/>
    <w:rsid w:val="003459A6"/>
    <w:rsid w:val="003459D7"/>
    <w:rsid w:val="00345A17"/>
    <w:rsid w:val="00345A4E"/>
    <w:rsid w:val="00345A56"/>
    <w:rsid w:val="00345A8A"/>
    <w:rsid w:val="00345C4B"/>
    <w:rsid w:val="00345C5A"/>
    <w:rsid w:val="00345D1D"/>
    <w:rsid w:val="00345D29"/>
    <w:rsid w:val="00345D9D"/>
    <w:rsid w:val="00345DD2"/>
    <w:rsid w:val="00345DFD"/>
    <w:rsid w:val="00345E08"/>
    <w:rsid w:val="00345E32"/>
    <w:rsid w:val="00345E37"/>
    <w:rsid w:val="00345EDE"/>
    <w:rsid w:val="00345FEA"/>
    <w:rsid w:val="00346011"/>
    <w:rsid w:val="0034601F"/>
    <w:rsid w:val="0034602A"/>
    <w:rsid w:val="0034614B"/>
    <w:rsid w:val="00346160"/>
    <w:rsid w:val="003461D0"/>
    <w:rsid w:val="00346317"/>
    <w:rsid w:val="00346323"/>
    <w:rsid w:val="00346351"/>
    <w:rsid w:val="003463BC"/>
    <w:rsid w:val="003463CE"/>
    <w:rsid w:val="003463D0"/>
    <w:rsid w:val="00346440"/>
    <w:rsid w:val="00346460"/>
    <w:rsid w:val="00346520"/>
    <w:rsid w:val="0034654D"/>
    <w:rsid w:val="0034657A"/>
    <w:rsid w:val="003465E1"/>
    <w:rsid w:val="003465E4"/>
    <w:rsid w:val="0034662C"/>
    <w:rsid w:val="0034662E"/>
    <w:rsid w:val="003466BC"/>
    <w:rsid w:val="0034670B"/>
    <w:rsid w:val="00346726"/>
    <w:rsid w:val="00346779"/>
    <w:rsid w:val="00346792"/>
    <w:rsid w:val="003467D4"/>
    <w:rsid w:val="003467FB"/>
    <w:rsid w:val="00346805"/>
    <w:rsid w:val="00346887"/>
    <w:rsid w:val="00346896"/>
    <w:rsid w:val="003468AF"/>
    <w:rsid w:val="0034696C"/>
    <w:rsid w:val="0034698F"/>
    <w:rsid w:val="003469A5"/>
    <w:rsid w:val="00346AC0"/>
    <w:rsid w:val="00346AE6"/>
    <w:rsid w:val="00346B0E"/>
    <w:rsid w:val="00346BCA"/>
    <w:rsid w:val="00346CBD"/>
    <w:rsid w:val="00346CCE"/>
    <w:rsid w:val="00346DA5"/>
    <w:rsid w:val="00346DBA"/>
    <w:rsid w:val="00346DE2"/>
    <w:rsid w:val="00346E15"/>
    <w:rsid w:val="00346E37"/>
    <w:rsid w:val="00346E4F"/>
    <w:rsid w:val="00346FFB"/>
    <w:rsid w:val="00347000"/>
    <w:rsid w:val="00347011"/>
    <w:rsid w:val="00347086"/>
    <w:rsid w:val="00347137"/>
    <w:rsid w:val="00347153"/>
    <w:rsid w:val="0034716A"/>
    <w:rsid w:val="0034717F"/>
    <w:rsid w:val="003471C3"/>
    <w:rsid w:val="0034736C"/>
    <w:rsid w:val="0034736E"/>
    <w:rsid w:val="003473E3"/>
    <w:rsid w:val="00347404"/>
    <w:rsid w:val="0034740D"/>
    <w:rsid w:val="00347466"/>
    <w:rsid w:val="0034747A"/>
    <w:rsid w:val="00347542"/>
    <w:rsid w:val="003475F6"/>
    <w:rsid w:val="0034761D"/>
    <w:rsid w:val="0034766C"/>
    <w:rsid w:val="00347679"/>
    <w:rsid w:val="003476B3"/>
    <w:rsid w:val="00347724"/>
    <w:rsid w:val="00347823"/>
    <w:rsid w:val="0034782F"/>
    <w:rsid w:val="00347830"/>
    <w:rsid w:val="003478DF"/>
    <w:rsid w:val="00347927"/>
    <w:rsid w:val="00347940"/>
    <w:rsid w:val="003479DC"/>
    <w:rsid w:val="003479FE"/>
    <w:rsid w:val="00347A44"/>
    <w:rsid w:val="00347A6D"/>
    <w:rsid w:val="00347AB0"/>
    <w:rsid w:val="00347B1D"/>
    <w:rsid w:val="00347BAC"/>
    <w:rsid w:val="00347C35"/>
    <w:rsid w:val="00347CFC"/>
    <w:rsid w:val="00347D29"/>
    <w:rsid w:val="00347D55"/>
    <w:rsid w:val="00347D92"/>
    <w:rsid w:val="00347DE7"/>
    <w:rsid w:val="00347E21"/>
    <w:rsid w:val="00347E53"/>
    <w:rsid w:val="00347E8D"/>
    <w:rsid w:val="00347E93"/>
    <w:rsid w:val="00347ECA"/>
    <w:rsid w:val="00347F10"/>
    <w:rsid w:val="00347F49"/>
    <w:rsid w:val="00347F61"/>
    <w:rsid w:val="00347FC8"/>
    <w:rsid w:val="00347FF9"/>
    <w:rsid w:val="00350023"/>
    <w:rsid w:val="00350038"/>
    <w:rsid w:val="00350053"/>
    <w:rsid w:val="0035013F"/>
    <w:rsid w:val="003501B9"/>
    <w:rsid w:val="003501BE"/>
    <w:rsid w:val="003501F5"/>
    <w:rsid w:val="0035020D"/>
    <w:rsid w:val="00350264"/>
    <w:rsid w:val="003502B0"/>
    <w:rsid w:val="003502D3"/>
    <w:rsid w:val="00350306"/>
    <w:rsid w:val="00350331"/>
    <w:rsid w:val="00350363"/>
    <w:rsid w:val="00350371"/>
    <w:rsid w:val="00350377"/>
    <w:rsid w:val="003503AC"/>
    <w:rsid w:val="003503E4"/>
    <w:rsid w:val="00350439"/>
    <w:rsid w:val="003504AE"/>
    <w:rsid w:val="003504EC"/>
    <w:rsid w:val="00350539"/>
    <w:rsid w:val="003505F9"/>
    <w:rsid w:val="0035064C"/>
    <w:rsid w:val="0035067D"/>
    <w:rsid w:val="003506AB"/>
    <w:rsid w:val="0035071B"/>
    <w:rsid w:val="0035078F"/>
    <w:rsid w:val="003507CE"/>
    <w:rsid w:val="003507E4"/>
    <w:rsid w:val="003507E5"/>
    <w:rsid w:val="00350859"/>
    <w:rsid w:val="00350887"/>
    <w:rsid w:val="003508BA"/>
    <w:rsid w:val="003509A5"/>
    <w:rsid w:val="003509C6"/>
    <w:rsid w:val="00350A45"/>
    <w:rsid w:val="00350AF4"/>
    <w:rsid w:val="00350B26"/>
    <w:rsid w:val="00350B98"/>
    <w:rsid w:val="00350BEE"/>
    <w:rsid w:val="00350BF4"/>
    <w:rsid w:val="00350C0A"/>
    <w:rsid w:val="00350D9F"/>
    <w:rsid w:val="00350DB0"/>
    <w:rsid w:val="00350DF1"/>
    <w:rsid w:val="00350E0C"/>
    <w:rsid w:val="00350E3C"/>
    <w:rsid w:val="00350E7B"/>
    <w:rsid w:val="00350E85"/>
    <w:rsid w:val="00350EC4"/>
    <w:rsid w:val="00350ED3"/>
    <w:rsid w:val="00350EE5"/>
    <w:rsid w:val="00350F2C"/>
    <w:rsid w:val="00350F84"/>
    <w:rsid w:val="00350FBE"/>
    <w:rsid w:val="00351050"/>
    <w:rsid w:val="0035105C"/>
    <w:rsid w:val="0035108A"/>
    <w:rsid w:val="003510A5"/>
    <w:rsid w:val="00351150"/>
    <w:rsid w:val="003511A3"/>
    <w:rsid w:val="003511FA"/>
    <w:rsid w:val="00351247"/>
    <w:rsid w:val="00351279"/>
    <w:rsid w:val="00351318"/>
    <w:rsid w:val="00351323"/>
    <w:rsid w:val="00351394"/>
    <w:rsid w:val="003513BE"/>
    <w:rsid w:val="003513DF"/>
    <w:rsid w:val="00351441"/>
    <w:rsid w:val="0035146B"/>
    <w:rsid w:val="00351482"/>
    <w:rsid w:val="00351546"/>
    <w:rsid w:val="0035155F"/>
    <w:rsid w:val="00351571"/>
    <w:rsid w:val="0035158B"/>
    <w:rsid w:val="003515FC"/>
    <w:rsid w:val="00351628"/>
    <w:rsid w:val="0035162B"/>
    <w:rsid w:val="0035164D"/>
    <w:rsid w:val="0035166D"/>
    <w:rsid w:val="003516D6"/>
    <w:rsid w:val="0035172C"/>
    <w:rsid w:val="00351778"/>
    <w:rsid w:val="0035178E"/>
    <w:rsid w:val="003517B6"/>
    <w:rsid w:val="003517BA"/>
    <w:rsid w:val="00351826"/>
    <w:rsid w:val="00351861"/>
    <w:rsid w:val="0035188D"/>
    <w:rsid w:val="003518A9"/>
    <w:rsid w:val="003519AF"/>
    <w:rsid w:val="00351A00"/>
    <w:rsid w:val="00351A21"/>
    <w:rsid w:val="00351A32"/>
    <w:rsid w:val="00351A39"/>
    <w:rsid w:val="00351A79"/>
    <w:rsid w:val="00351A7D"/>
    <w:rsid w:val="00351ADE"/>
    <w:rsid w:val="00351AEF"/>
    <w:rsid w:val="00351B52"/>
    <w:rsid w:val="00351B5E"/>
    <w:rsid w:val="00351BC5"/>
    <w:rsid w:val="00351C4A"/>
    <w:rsid w:val="00351C4E"/>
    <w:rsid w:val="00351C6D"/>
    <w:rsid w:val="00351CCE"/>
    <w:rsid w:val="00351CD2"/>
    <w:rsid w:val="00351CEB"/>
    <w:rsid w:val="00351CFB"/>
    <w:rsid w:val="00351D28"/>
    <w:rsid w:val="00351E2A"/>
    <w:rsid w:val="00351E7C"/>
    <w:rsid w:val="00351EBB"/>
    <w:rsid w:val="00351EDA"/>
    <w:rsid w:val="00351F36"/>
    <w:rsid w:val="00351FAF"/>
    <w:rsid w:val="00351FCC"/>
    <w:rsid w:val="00351FD3"/>
    <w:rsid w:val="00351FD5"/>
    <w:rsid w:val="00352056"/>
    <w:rsid w:val="00352064"/>
    <w:rsid w:val="00352088"/>
    <w:rsid w:val="0035219A"/>
    <w:rsid w:val="0035219F"/>
    <w:rsid w:val="00352240"/>
    <w:rsid w:val="0035236B"/>
    <w:rsid w:val="0035239F"/>
    <w:rsid w:val="003523D8"/>
    <w:rsid w:val="003524A3"/>
    <w:rsid w:val="0035252C"/>
    <w:rsid w:val="00352598"/>
    <w:rsid w:val="003525B0"/>
    <w:rsid w:val="003525C3"/>
    <w:rsid w:val="0035260B"/>
    <w:rsid w:val="00352621"/>
    <w:rsid w:val="003526C7"/>
    <w:rsid w:val="003526D0"/>
    <w:rsid w:val="003526E9"/>
    <w:rsid w:val="003526ED"/>
    <w:rsid w:val="00352739"/>
    <w:rsid w:val="003527BE"/>
    <w:rsid w:val="003528BD"/>
    <w:rsid w:val="003528EF"/>
    <w:rsid w:val="003529B9"/>
    <w:rsid w:val="00352AAB"/>
    <w:rsid w:val="00352ADE"/>
    <w:rsid w:val="00352BBB"/>
    <w:rsid w:val="00352BE9"/>
    <w:rsid w:val="00352C59"/>
    <w:rsid w:val="00352CC5"/>
    <w:rsid w:val="00352CE5"/>
    <w:rsid w:val="00352D4E"/>
    <w:rsid w:val="00352D53"/>
    <w:rsid w:val="00352D71"/>
    <w:rsid w:val="00352DF2"/>
    <w:rsid w:val="00352E07"/>
    <w:rsid w:val="00352E38"/>
    <w:rsid w:val="00352E47"/>
    <w:rsid w:val="00352E5E"/>
    <w:rsid w:val="00352E83"/>
    <w:rsid w:val="00352EEE"/>
    <w:rsid w:val="00352F67"/>
    <w:rsid w:val="00352FCE"/>
    <w:rsid w:val="00353014"/>
    <w:rsid w:val="0035307E"/>
    <w:rsid w:val="003530E9"/>
    <w:rsid w:val="0035315F"/>
    <w:rsid w:val="0035317A"/>
    <w:rsid w:val="003531D4"/>
    <w:rsid w:val="00353224"/>
    <w:rsid w:val="0035323A"/>
    <w:rsid w:val="00353293"/>
    <w:rsid w:val="003532B9"/>
    <w:rsid w:val="003533B8"/>
    <w:rsid w:val="003533C3"/>
    <w:rsid w:val="0035342E"/>
    <w:rsid w:val="00353451"/>
    <w:rsid w:val="00353453"/>
    <w:rsid w:val="00353464"/>
    <w:rsid w:val="003535D7"/>
    <w:rsid w:val="003536E3"/>
    <w:rsid w:val="0035371D"/>
    <w:rsid w:val="00353771"/>
    <w:rsid w:val="00353860"/>
    <w:rsid w:val="00353882"/>
    <w:rsid w:val="003538BC"/>
    <w:rsid w:val="003538CF"/>
    <w:rsid w:val="003538F2"/>
    <w:rsid w:val="00353999"/>
    <w:rsid w:val="003539E0"/>
    <w:rsid w:val="003539F0"/>
    <w:rsid w:val="00353A94"/>
    <w:rsid w:val="00353ABD"/>
    <w:rsid w:val="00353B1B"/>
    <w:rsid w:val="00353B45"/>
    <w:rsid w:val="00353BC0"/>
    <w:rsid w:val="00353C59"/>
    <w:rsid w:val="00353C68"/>
    <w:rsid w:val="00353CA7"/>
    <w:rsid w:val="00353CE5"/>
    <w:rsid w:val="00353D5F"/>
    <w:rsid w:val="00353DB6"/>
    <w:rsid w:val="00353DCA"/>
    <w:rsid w:val="00353E0D"/>
    <w:rsid w:val="00353E41"/>
    <w:rsid w:val="00353E7A"/>
    <w:rsid w:val="00353EC0"/>
    <w:rsid w:val="00353F22"/>
    <w:rsid w:val="00353F24"/>
    <w:rsid w:val="00353F74"/>
    <w:rsid w:val="00354021"/>
    <w:rsid w:val="00354040"/>
    <w:rsid w:val="003540DA"/>
    <w:rsid w:val="0035412C"/>
    <w:rsid w:val="0035418E"/>
    <w:rsid w:val="003541AC"/>
    <w:rsid w:val="003541B8"/>
    <w:rsid w:val="003541DD"/>
    <w:rsid w:val="003541F7"/>
    <w:rsid w:val="0035420D"/>
    <w:rsid w:val="00354219"/>
    <w:rsid w:val="00354279"/>
    <w:rsid w:val="00354419"/>
    <w:rsid w:val="0035446E"/>
    <w:rsid w:val="003544DA"/>
    <w:rsid w:val="003544F4"/>
    <w:rsid w:val="003544FE"/>
    <w:rsid w:val="00354520"/>
    <w:rsid w:val="0035461D"/>
    <w:rsid w:val="00354662"/>
    <w:rsid w:val="00354750"/>
    <w:rsid w:val="003547A4"/>
    <w:rsid w:val="003547CC"/>
    <w:rsid w:val="00354874"/>
    <w:rsid w:val="00354882"/>
    <w:rsid w:val="00354941"/>
    <w:rsid w:val="00354A0F"/>
    <w:rsid w:val="00354A15"/>
    <w:rsid w:val="00354A7F"/>
    <w:rsid w:val="00354A84"/>
    <w:rsid w:val="00354AD7"/>
    <w:rsid w:val="00354C42"/>
    <w:rsid w:val="00354CA2"/>
    <w:rsid w:val="00354CB2"/>
    <w:rsid w:val="00354CBE"/>
    <w:rsid w:val="00354CF2"/>
    <w:rsid w:val="00354D52"/>
    <w:rsid w:val="00354DA5"/>
    <w:rsid w:val="00354DBD"/>
    <w:rsid w:val="00354EA6"/>
    <w:rsid w:val="00354EC3"/>
    <w:rsid w:val="00354EFB"/>
    <w:rsid w:val="00354EFF"/>
    <w:rsid w:val="00354F32"/>
    <w:rsid w:val="00354F9B"/>
    <w:rsid w:val="00354FE8"/>
    <w:rsid w:val="0035506F"/>
    <w:rsid w:val="003550C9"/>
    <w:rsid w:val="003550E6"/>
    <w:rsid w:val="00355109"/>
    <w:rsid w:val="00355132"/>
    <w:rsid w:val="0035514A"/>
    <w:rsid w:val="003551AD"/>
    <w:rsid w:val="003551D3"/>
    <w:rsid w:val="0035521B"/>
    <w:rsid w:val="00355227"/>
    <w:rsid w:val="00355244"/>
    <w:rsid w:val="0035526B"/>
    <w:rsid w:val="00355337"/>
    <w:rsid w:val="00355384"/>
    <w:rsid w:val="003553B4"/>
    <w:rsid w:val="00355484"/>
    <w:rsid w:val="003554D6"/>
    <w:rsid w:val="00355504"/>
    <w:rsid w:val="0035552B"/>
    <w:rsid w:val="0035566E"/>
    <w:rsid w:val="00355702"/>
    <w:rsid w:val="0035570D"/>
    <w:rsid w:val="003557A2"/>
    <w:rsid w:val="003557B1"/>
    <w:rsid w:val="003557D9"/>
    <w:rsid w:val="003557EA"/>
    <w:rsid w:val="00355801"/>
    <w:rsid w:val="0035581B"/>
    <w:rsid w:val="00355836"/>
    <w:rsid w:val="00355858"/>
    <w:rsid w:val="00355861"/>
    <w:rsid w:val="00355890"/>
    <w:rsid w:val="003558DE"/>
    <w:rsid w:val="00355985"/>
    <w:rsid w:val="003559DA"/>
    <w:rsid w:val="00355A17"/>
    <w:rsid w:val="00355A47"/>
    <w:rsid w:val="00355A5E"/>
    <w:rsid w:val="00355B30"/>
    <w:rsid w:val="00355B8A"/>
    <w:rsid w:val="00355B9E"/>
    <w:rsid w:val="00355BBE"/>
    <w:rsid w:val="00355BCA"/>
    <w:rsid w:val="00355C06"/>
    <w:rsid w:val="00355CC8"/>
    <w:rsid w:val="00355D6B"/>
    <w:rsid w:val="00355D8B"/>
    <w:rsid w:val="00355E39"/>
    <w:rsid w:val="00355E95"/>
    <w:rsid w:val="00355EA0"/>
    <w:rsid w:val="00355EB5"/>
    <w:rsid w:val="00355EB8"/>
    <w:rsid w:val="00355EE5"/>
    <w:rsid w:val="00355F0C"/>
    <w:rsid w:val="00355F41"/>
    <w:rsid w:val="00355FC4"/>
    <w:rsid w:val="0035605A"/>
    <w:rsid w:val="003560B9"/>
    <w:rsid w:val="003560BD"/>
    <w:rsid w:val="0035611A"/>
    <w:rsid w:val="00356131"/>
    <w:rsid w:val="00356223"/>
    <w:rsid w:val="0035624F"/>
    <w:rsid w:val="00356310"/>
    <w:rsid w:val="0035631D"/>
    <w:rsid w:val="00356384"/>
    <w:rsid w:val="00356410"/>
    <w:rsid w:val="00356420"/>
    <w:rsid w:val="00356463"/>
    <w:rsid w:val="00356499"/>
    <w:rsid w:val="0035656D"/>
    <w:rsid w:val="00356580"/>
    <w:rsid w:val="00356597"/>
    <w:rsid w:val="003565A9"/>
    <w:rsid w:val="00356600"/>
    <w:rsid w:val="0035660C"/>
    <w:rsid w:val="003566BD"/>
    <w:rsid w:val="0035672B"/>
    <w:rsid w:val="003567F5"/>
    <w:rsid w:val="003567FF"/>
    <w:rsid w:val="003568B8"/>
    <w:rsid w:val="0035690E"/>
    <w:rsid w:val="00356939"/>
    <w:rsid w:val="0035699A"/>
    <w:rsid w:val="003569A7"/>
    <w:rsid w:val="00356A22"/>
    <w:rsid w:val="00356AAA"/>
    <w:rsid w:val="00356B25"/>
    <w:rsid w:val="00356C1F"/>
    <w:rsid w:val="00356CDD"/>
    <w:rsid w:val="00356D1A"/>
    <w:rsid w:val="00356DBB"/>
    <w:rsid w:val="00356DDB"/>
    <w:rsid w:val="00356E31"/>
    <w:rsid w:val="00356E38"/>
    <w:rsid w:val="00356E40"/>
    <w:rsid w:val="00356E48"/>
    <w:rsid w:val="00356EBF"/>
    <w:rsid w:val="00356F32"/>
    <w:rsid w:val="00356F34"/>
    <w:rsid w:val="00356F4A"/>
    <w:rsid w:val="00356F64"/>
    <w:rsid w:val="00356FE8"/>
    <w:rsid w:val="00356FED"/>
    <w:rsid w:val="00357061"/>
    <w:rsid w:val="00357147"/>
    <w:rsid w:val="00357278"/>
    <w:rsid w:val="003572BD"/>
    <w:rsid w:val="003572C2"/>
    <w:rsid w:val="003572F4"/>
    <w:rsid w:val="00357319"/>
    <w:rsid w:val="00357325"/>
    <w:rsid w:val="00357347"/>
    <w:rsid w:val="003573AA"/>
    <w:rsid w:val="0035747A"/>
    <w:rsid w:val="00357576"/>
    <w:rsid w:val="0035762C"/>
    <w:rsid w:val="00357676"/>
    <w:rsid w:val="003576C6"/>
    <w:rsid w:val="003576C7"/>
    <w:rsid w:val="003576E8"/>
    <w:rsid w:val="00357715"/>
    <w:rsid w:val="00357753"/>
    <w:rsid w:val="003577A6"/>
    <w:rsid w:val="003577E5"/>
    <w:rsid w:val="00357816"/>
    <w:rsid w:val="0035781C"/>
    <w:rsid w:val="00357824"/>
    <w:rsid w:val="0035786F"/>
    <w:rsid w:val="003578AF"/>
    <w:rsid w:val="00357914"/>
    <w:rsid w:val="0035793B"/>
    <w:rsid w:val="00357977"/>
    <w:rsid w:val="003579BA"/>
    <w:rsid w:val="00357A05"/>
    <w:rsid w:val="00357A51"/>
    <w:rsid w:val="00357A77"/>
    <w:rsid w:val="00357CF4"/>
    <w:rsid w:val="00357D0A"/>
    <w:rsid w:val="00357D1A"/>
    <w:rsid w:val="00357D34"/>
    <w:rsid w:val="00357D43"/>
    <w:rsid w:val="00357FA2"/>
    <w:rsid w:val="00357FB0"/>
    <w:rsid w:val="00360043"/>
    <w:rsid w:val="0036004D"/>
    <w:rsid w:val="003600A2"/>
    <w:rsid w:val="003600CF"/>
    <w:rsid w:val="003600E6"/>
    <w:rsid w:val="00360153"/>
    <w:rsid w:val="00360154"/>
    <w:rsid w:val="003601C1"/>
    <w:rsid w:val="003601F0"/>
    <w:rsid w:val="003601FB"/>
    <w:rsid w:val="00360226"/>
    <w:rsid w:val="0036024F"/>
    <w:rsid w:val="003602E0"/>
    <w:rsid w:val="00360350"/>
    <w:rsid w:val="00360439"/>
    <w:rsid w:val="00360450"/>
    <w:rsid w:val="003604AF"/>
    <w:rsid w:val="003604F1"/>
    <w:rsid w:val="00360505"/>
    <w:rsid w:val="00360511"/>
    <w:rsid w:val="00360528"/>
    <w:rsid w:val="00360560"/>
    <w:rsid w:val="003605B1"/>
    <w:rsid w:val="0036067A"/>
    <w:rsid w:val="00360692"/>
    <w:rsid w:val="003606A1"/>
    <w:rsid w:val="003606D3"/>
    <w:rsid w:val="00360735"/>
    <w:rsid w:val="00360749"/>
    <w:rsid w:val="003607DA"/>
    <w:rsid w:val="00360851"/>
    <w:rsid w:val="0036086A"/>
    <w:rsid w:val="0036089D"/>
    <w:rsid w:val="00360908"/>
    <w:rsid w:val="00360978"/>
    <w:rsid w:val="00360A36"/>
    <w:rsid w:val="00360A3E"/>
    <w:rsid w:val="00360ADE"/>
    <w:rsid w:val="00360C0E"/>
    <w:rsid w:val="00360CBA"/>
    <w:rsid w:val="00360CDF"/>
    <w:rsid w:val="00360D02"/>
    <w:rsid w:val="00360DF0"/>
    <w:rsid w:val="00360E1D"/>
    <w:rsid w:val="00360E40"/>
    <w:rsid w:val="00360E49"/>
    <w:rsid w:val="00360E4A"/>
    <w:rsid w:val="00360E64"/>
    <w:rsid w:val="00360E97"/>
    <w:rsid w:val="00360F39"/>
    <w:rsid w:val="00360F9B"/>
    <w:rsid w:val="00361008"/>
    <w:rsid w:val="00361033"/>
    <w:rsid w:val="0036104A"/>
    <w:rsid w:val="0036107F"/>
    <w:rsid w:val="0036116E"/>
    <w:rsid w:val="003611E7"/>
    <w:rsid w:val="003612AA"/>
    <w:rsid w:val="003612DC"/>
    <w:rsid w:val="00361381"/>
    <w:rsid w:val="003613AC"/>
    <w:rsid w:val="003613C7"/>
    <w:rsid w:val="0036144A"/>
    <w:rsid w:val="0036149C"/>
    <w:rsid w:val="00361543"/>
    <w:rsid w:val="003615B8"/>
    <w:rsid w:val="003615C2"/>
    <w:rsid w:val="003615C7"/>
    <w:rsid w:val="003615D2"/>
    <w:rsid w:val="00361628"/>
    <w:rsid w:val="00361630"/>
    <w:rsid w:val="003616A1"/>
    <w:rsid w:val="003616D0"/>
    <w:rsid w:val="003616EC"/>
    <w:rsid w:val="003617E6"/>
    <w:rsid w:val="00361805"/>
    <w:rsid w:val="00361828"/>
    <w:rsid w:val="00361843"/>
    <w:rsid w:val="0036190B"/>
    <w:rsid w:val="00361928"/>
    <w:rsid w:val="00361962"/>
    <w:rsid w:val="003619A9"/>
    <w:rsid w:val="003619D3"/>
    <w:rsid w:val="00361A36"/>
    <w:rsid w:val="00361A7B"/>
    <w:rsid w:val="00361AAE"/>
    <w:rsid w:val="00361B14"/>
    <w:rsid w:val="00361B19"/>
    <w:rsid w:val="00361B37"/>
    <w:rsid w:val="00361BB2"/>
    <w:rsid w:val="00361BEB"/>
    <w:rsid w:val="00361BF9"/>
    <w:rsid w:val="00361C19"/>
    <w:rsid w:val="00361C40"/>
    <w:rsid w:val="00361C83"/>
    <w:rsid w:val="00361DC3"/>
    <w:rsid w:val="00361E39"/>
    <w:rsid w:val="00361E67"/>
    <w:rsid w:val="00361E8D"/>
    <w:rsid w:val="00361F2C"/>
    <w:rsid w:val="0036202E"/>
    <w:rsid w:val="00362031"/>
    <w:rsid w:val="00362035"/>
    <w:rsid w:val="00362066"/>
    <w:rsid w:val="0036207F"/>
    <w:rsid w:val="00362086"/>
    <w:rsid w:val="00362120"/>
    <w:rsid w:val="00362133"/>
    <w:rsid w:val="0036213E"/>
    <w:rsid w:val="0036223F"/>
    <w:rsid w:val="00362259"/>
    <w:rsid w:val="00362283"/>
    <w:rsid w:val="003622DE"/>
    <w:rsid w:val="00362302"/>
    <w:rsid w:val="003623B6"/>
    <w:rsid w:val="00362489"/>
    <w:rsid w:val="0036249A"/>
    <w:rsid w:val="0036259D"/>
    <w:rsid w:val="003626BE"/>
    <w:rsid w:val="00362720"/>
    <w:rsid w:val="00362724"/>
    <w:rsid w:val="003627E5"/>
    <w:rsid w:val="003628A0"/>
    <w:rsid w:val="003628C1"/>
    <w:rsid w:val="003628C9"/>
    <w:rsid w:val="00362928"/>
    <w:rsid w:val="0036292C"/>
    <w:rsid w:val="00362999"/>
    <w:rsid w:val="003629FA"/>
    <w:rsid w:val="00362A3D"/>
    <w:rsid w:val="00362ABF"/>
    <w:rsid w:val="00362AF3"/>
    <w:rsid w:val="00362B02"/>
    <w:rsid w:val="00362B82"/>
    <w:rsid w:val="00362BB2"/>
    <w:rsid w:val="00362BE8"/>
    <w:rsid w:val="00362C98"/>
    <w:rsid w:val="00362CA8"/>
    <w:rsid w:val="00362CD1"/>
    <w:rsid w:val="00362D4D"/>
    <w:rsid w:val="00362D9A"/>
    <w:rsid w:val="00362DDF"/>
    <w:rsid w:val="00362DF2"/>
    <w:rsid w:val="00362E1F"/>
    <w:rsid w:val="00362E2F"/>
    <w:rsid w:val="00362E34"/>
    <w:rsid w:val="00362EE9"/>
    <w:rsid w:val="00362EFA"/>
    <w:rsid w:val="00362F0F"/>
    <w:rsid w:val="00362F67"/>
    <w:rsid w:val="00362F7C"/>
    <w:rsid w:val="00362FD0"/>
    <w:rsid w:val="00362FD6"/>
    <w:rsid w:val="00362FE8"/>
    <w:rsid w:val="00363020"/>
    <w:rsid w:val="003630A6"/>
    <w:rsid w:val="003630E8"/>
    <w:rsid w:val="003630FB"/>
    <w:rsid w:val="0036312C"/>
    <w:rsid w:val="00363131"/>
    <w:rsid w:val="00363136"/>
    <w:rsid w:val="00363148"/>
    <w:rsid w:val="00363156"/>
    <w:rsid w:val="00363158"/>
    <w:rsid w:val="003631FC"/>
    <w:rsid w:val="0036324A"/>
    <w:rsid w:val="003632E5"/>
    <w:rsid w:val="00363345"/>
    <w:rsid w:val="0036336B"/>
    <w:rsid w:val="00363381"/>
    <w:rsid w:val="003633A6"/>
    <w:rsid w:val="003633F0"/>
    <w:rsid w:val="0036344E"/>
    <w:rsid w:val="003634AC"/>
    <w:rsid w:val="003635AE"/>
    <w:rsid w:val="003635B3"/>
    <w:rsid w:val="003635E2"/>
    <w:rsid w:val="00363629"/>
    <w:rsid w:val="00363674"/>
    <w:rsid w:val="00363692"/>
    <w:rsid w:val="003636AF"/>
    <w:rsid w:val="00363725"/>
    <w:rsid w:val="00363728"/>
    <w:rsid w:val="003637EB"/>
    <w:rsid w:val="003638AA"/>
    <w:rsid w:val="003638B7"/>
    <w:rsid w:val="003638D9"/>
    <w:rsid w:val="003638ED"/>
    <w:rsid w:val="00363908"/>
    <w:rsid w:val="0036394B"/>
    <w:rsid w:val="003639A5"/>
    <w:rsid w:val="00363A15"/>
    <w:rsid w:val="00363B3E"/>
    <w:rsid w:val="00363B72"/>
    <w:rsid w:val="00363B97"/>
    <w:rsid w:val="00363BBE"/>
    <w:rsid w:val="00363BE2"/>
    <w:rsid w:val="00363C76"/>
    <w:rsid w:val="00363D30"/>
    <w:rsid w:val="00363DF6"/>
    <w:rsid w:val="00363ECE"/>
    <w:rsid w:val="00363EF1"/>
    <w:rsid w:val="00363EFF"/>
    <w:rsid w:val="00363F19"/>
    <w:rsid w:val="00363F24"/>
    <w:rsid w:val="00363F36"/>
    <w:rsid w:val="0036405D"/>
    <w:rsid w:val="00364176"/>
    <w:rsid w:val="00364267"/>
    <w:rsid w:val="0036433A"/>
    <w:rsid w:val="00364375"/>
    <w:rsid w:val="003643BF"/>
    <w:rsid w:val="003643DF"/>
    <w:rsid w:val="003643E0"/>
    <w:rsid w:val="00364416"/>
    <w:rsid w:val="0036461B"/>
    <w:rsid w:val="003646A2"/>
    <w:rsid w:val="003646E5"/>
    <w:rsid w:val="00364747"/>
    <w:rsid w:val="00364783"/>
    <w:rsid w:val="0036478B"/>
    <w:rsid w:val="003647C9"/>
    <w:rsid w:val="00364800"/>
    <w:rsid w:val="0036481B"/>
    <w:rsid w:val="00364865"/>
    <w:rsid w:val="00364878"/>
    <w:rsid w:val="003648B5"/>
    <w:rsid w:val="003648B8"/>
    <w:rsid w:val="0036492B"/>
    <w:rsid w:val="0036497E"/>
    <w:rsid w:val="00364995"/>
    <w:rsid w:val="00364ACE"/>
    <w:rsid w:val="00364AD4"/>
    <w:rsid w:val="00364B12"/>
    <w:rsid w:val="00364B50"/>
    <w:rsid w:val="00364B7E"/>
    <w:rsid w:val="00364B9B"/>
    <w:rsid w:val="00364BB0"/>
    <w:rsid w:val="00364BE8"/>
    <w:rsid w:val="00364C36"/>
    <w:rsid w:val="00364C85"/>
    <w:rsid w:val="00364CF2"/>
    <w:rsid w:val="00364D1A"/>
    <w:rsid w:val="00364D75"/>
    <w:rsid w:val="00364D80"/>
    <w:rsid w:val="00364DA2"/>
    <w:rsid w:val="00364DD5"/>
    <w:rsid w:val="00364ED8"/>
    <w:rsid w:val="00364F1F"/>
    <w:rsid w:val="00364F23"/>
    <w:rsid w:val="00364F8C"/>
    <w:rsid w:val="00364FCC"/>
    <w:rsid w:val="00364FFF"/>
    <w:rsid w:val="0036501A"/>
    <w:rsid w:val="00365049"/>
    <w:rsid w:val="0036504F"/>
    <w:rsid w:val="0036506B"/>
    <w:rsid w:val="00365095"/>
    <w:rsid w:val="003650CD"/>
    <w:rsid w:val="003650F2"/>
    <w:rsid w:val="003650FA"/>
    <w:rsid w:val="00365142"/>
    <w:rsid w:val="00365173"/>
    <w:rsid w:val="003651B4"/>
    <w:rsid w:val="003651D8"/>
    <w:rsid w:val="003651F8"/>
    <w:rsid w:val="00365298"/>
    <w:rsid w:val="003652A1"/>
    <w:rsid w:val="00365344"/>
    <w:rsid w:val="0036535C"/>
    <w:rsid w:val="00365388"/>
    <w:rsid w:val="0036539A"/>
    <w:rsid w:val="00365428"/>
    <w:rsid w:val="0036542C"/>
    <w:rsid w:val="00365477"/>
    <w:rsid w:val="0036549A"/>
    <w:rsid w:val="00365532"/>
    <w:rsid w:val="00365587"/>
    <w:rsid w:val="003655A7"/>
    <w:rsid w:val="003655A8"/>
    <w:rsid w:val="003655B0"/>
    <w:rsid w:val="0036561C"/>
    <w:rsid w:val="003656A8"/>
    <w:rsid w:val="003656AE"/>
    <w:rsid w:val="00365819"/>
    <w:rsid w:val="003658C9"/>
    <w:rsid w:val="00365951"/>
    <w:rsid w:val="003659C6"/>
    <w:rsid w:val="003659FE"/>
    <w:rsid w:val="00365A0D"/>
    <w:rsid w:val="00365A12"/>
    <w:rsid w:val="00365A5C"/>
    <w:rsid w:val="00365A73"/>
    <w:rsid w:val="00365A77"/>
    <w:rsid w:val="00365B2F"/>
    <w:rsid w:val="00365B41"/>
    <w:rsid w:val="00365B97"/>
    <w:rsid w:val="00365BAF"/>
    <w:rsid w:val="00365BB0"/>
    <w:rsid w:val="00365BCE"/>
    <w:rsid w:val="00365BE6"/>
    <w:rsid w:val="00365C8D"/>
    <w:rsid w:val="00365D1C"/>
    <w:rsid w:val="00365D8C"/>
    <w:rsid w:val="00365DBD"/>
    <w:rsid w:val="00365DF1"/>
    <w:rsid w:val="00365E55"/>
    <w:rsid w:val="00365E94"/>
    <w:rsid w:val="00365FA1"/>
    <w:rsid w:val="00366015"/>
    <w:rsid w:val="0036602E"/>
    <w:rsid w:val="0036606D"/>
    <w:rsid w:val="003660ED"/>
    <w:rsid w:val="00366166"/>
    <w:rsid w:val="00366177"/>
    <w:rsid w:val="0036620A"/>
    <w:rsid w:val="0036622B"/>
    <w:rsid w:val="00366258"/>
    <w:rsid w:val="0036630A"/>
    <w:rsid w:val="0036630D"/>
    <w:rsid w:val="0036632D"/>
    <w:rsid w:val="00366370"/>
    <w:rsid w:val="003663AC"/>
    <w:rsid w:val="00366487"/>
    <w:rsid w:val="00366539"/>
    <w:rsid w:val="0036654A"/>
    <w:rsid w:val="003665EA"/>
    <w:rsid w:val="003665EE"/>
    <w:rsid w:val="003665F0"/>
    <w:rsid w:val="0036674C"/>
    <w:rsid w:val="00366769"/>
    <w:rsid w:val="00366820"/>
    <w:rsid w:val="0036689A"/>
    <w:rsid w:val="003669AF"/>
    <w:rsid w:val="00366A07"/>
    <w:rsid w:val="00366A26"/>
    <w:rsid w:val="00366A74"/>
    <w:rsid w:val="00366A99"/>
    <w:rsid w:val="00366AB9"/>
    <w:rsid w:val="00366B23"/>
    <w:rsid w:val="00366B8C"/>
    <w:rsid w:val="00366C39"/>
    <w:rsid w:val="00366CA4"/>
    <w:rsid w:val="00366CEC"/>
    <w:rsid w:val="00366D4A"/>
    <w:rsid w:val="00366EA1"/>
    <w:rsid w:val="00366F22"/>
    <w:rsid w:val="00366F2F"/>
    <w:rsid w:val="00366FF3"/>
    <w:rsid w:val="00367019"/>
    <w:rsid w:val="003670C3"/>
    <w:rsid w:val="003670D5"/>
    <w:rsid w:val="003670EE"/>
    <w:rsid w:val="00367140"/>
    <w:rsid w:val="00367180"/>
    <w:rsid w:val="0036718E"/>
    <w:rsid w:val="00367193"/>
    <w:rsid w:val="003671CC"/>
    <w:rsid w:val="003671F0"/>
    <w:rsid w:val="00367233"/>
    <w:rsid w:val="0036723D"/>
    <w:rsid w:val="003672B4"/>
    <w:rsid w:val="003672D7"/>
    <w:rsid w:val="00367352"/>
    <w:rsid w:val="00367381"/>
    <w:rsid w:val="0036738A"/>
    <w:rsid w:val="003673BC"/>
    <w:rsid w:val="0036748F"/>
    <w:rsid w:val="003674B5"/>
    <w:rsid w:val="00367542"/>
    <w:rsid w:val="0036758F"/>
    <w:rsid w:val="00367672"/>
    <w:rsid w:val="003676BE"/>
    <w:rsid w:val="003677EC"/>
    <w:rsid w:val="003678A1"/>
    <w:rsid w:val="00367A12"/>
    <w:rsid w:val="00367A41"/>
    <w:rsid w:val="00367B06"/>
    <w:rsid w:val="00367B55"/>
    <w:rsid w:val="00367B91"/>
    <w:rsid w:val="00367BC3"/>
    <w:rsid w:val="00367CF9"/>
    <w:rsid w:val="00367D17"/>
    <w:rsid w:val="00367D7E"/>
    <w:rsid w:val="00367DB3"/>
    <w:rsid w:val="00367DDD"/>
    <w:rsid w:val="00367DE0"/>
    <w:rsid w:val="00367DE3"/>
    <w:rsid w:val="00367E52"/>
    <w:rsid w:val="00367ECF"/>
    <w:rsid w:val="00367EDB"/>
    <w:rsid w:val="00367EFF"/>
    <w:rsid w:val="00367F14"/>
    <w:rsid w:val="00367F1F"/>
    <w:rsid w:val="00367F67"/>
    <w:rsid w:val="00367F73"/>
    <w:rsid w:val="00367F7E"/>
    <w:rsid w:val="00367FC3"/>
    <w:rsid w:val="0037010D"/>
    <w:rsid w:val="0037011C"/>
    <w:rsid w:val="00370135"/>
    <w:rsid w:val="00370184"/>
    <w:rsid w:val="00370199"/>
    <w:rsid w:val="003701D5"/>
    <w:rsid w:val="0037026D"/>
    <w:rsid w:val="0037029C"/>
    <w:rsid w:val="00370343"/>
    <w:rsid w:val="00370368"/>
    <w:rsid w:val="0037036A"/>
    <w:rsid w:val="003703C7"/>
    <w:rsid w:val="003703F1"/>
    <w:rsid w:val="0037046C"/>
    <w:rsid w:val="0037048F"/>
    <w:rsid w:val="00370496"/>
    <w:rsid w:val="003704EE"/>
    <w:rsid w:val="0037050B"/>
    <w:rsid w:val="00370572"/>
    <w:rsid w:val="0037057D"/>
    <w:rsid w:val="0037057F"/>
    <w:rsid w:val="003705A1"/>
    <w:rsid w:val="003705FD"/>
    <w:rsid w:val="00370604"/>
    <w:rsid w:val="00370680"/>
    <w:rsid w:val="00370768"/>
    <w:rsid w:val="00370776"/>
    <w:rsid w:val="003707F9"/>
    <w:rsid w:val="003707FC"/>
    <w:rsid w:val="00370811"/>
    <w:rsid w:val="00370838"/>
    <w:rsid w:val="0037088C"/>
    <w:rsid w:val="003708C8"/>
    <w:rsid w:val="003708D1"/>
    <w:rsid w:val="00370948"/>
    <w:rsid w:val="0037096E"/>
    <w:rsid w:val="003709E6"/>
    <w:rsid w:val="00370A36"/>
    <w:rsid w:val="00370AD2"/>
    <w:rsid w:val="00370ADC"/>
    <w:rsid w:val="00370BF5"/>
    <w:rsid w:val="00370C88"/>
    <w:rsid w:val="00370CB6"/>
    <w:rsid w:val="00370CFA"/>
    <w:rsid w:val="00370D19"/>
    <w:rsid w:val="00370DE6"/>
    <w:rsid w:val="00370E77"/>
    <w:rsid w:val="00370EFF"/>
    <w:rsid w:val="00370FC9"/>
    <w:rsid w:val="00371124"/>
    <w:rsid w:val="0037116C"/>
    <w:rsid w:val="00371246"/>
    <w:rsid w:val="00371291"/>
    <w:rsid w:val="0037129A"/>
    <w:rsid w:val="003712A1"/>
    <w:rsid w:val="0037131C"/>
    <w:rsid w:val="0037134F"/>
    <w:rsid w:val="003713A4"/>
    <w:rsid w:val="003714D1"/>
    <w:rsid w:val="0037150C"/>
    <w:rsid w:val="00371528"/>
    <w:rsid w:val="00371597"/>
    <w:rsid w:val="003715C2"/>
    <w:rsid w:val="0037161C"/>
    <w:rsid w:val="003716A3"/>
    <w:rsid w:val="00371713"/>
    <w:rsid w:val="00371761"/>
    <w:rsid w:val="003717DB"/>
    <w:rsid w:val="00371830"/>
    <w:rsid w:val="003718AF"/>
    <w:rsid w:val="00371967"/>
    <w:rsid w:val="003719DA"/>
    <w:rsid w:val="00371A8B"/>
    <w:rsid w:val="00371AB4"/>
    <w:rsid w:val="00371ABF"/>
    <w:rsid w:val="00371B15"/>
    <w:rsid w:val="00371B87"/>
    <w:rsid w:val="00371B9B"/>
    <w:rsid w:val="00371CE2"/>
    <w:rsid w:val="00371D23"/>
    <w:rsid w:val="00371D57"/>
    <w:rsid w:val="00371DC7"/>
    <w:rsid w:val="00371DEC"/>
    <w:rsid w:val="00371E0F"/>
    <w:rsid w:val="00371E20"/>
    <w:rsid w:val="00371F55"/>
    <w:rsid w:val="00371F71"/>
    <w:rsid w:val="00371F84"/>
    <w:rsid w:val="00371F88"/>
    <w:rsid w:val="00372076"/>
    <w:rsid w:val="00372119"/>
    <w:rsid w:val="0037211B"/>
    <w:rsid w:val="00372141"/>
    <w:rsid w:val="003721D2"/>
    <w:rsid w:val="00372205"/>
    <w:rsid w:val="0037221C"/>
    <w:rsid w:val="0037227B"/>
    <w:rsid w:val="00372293"/>
    <w:rsid w:val="00372297"/>
    <w:rsid w:val="00372305"/>
    <w:rsid w:val="00372368"/>
    <w:rsid w:val="0037236D"/>
    <w:rsid w:val="00372382"/>
    <w:rsid w:val="003723CA"/>
    <w:rsid w:val="003723D1"/>
    <w:rsid w:val="003723D7"/>
    <w:rsid w:val="0037246D"/>
    <w:rsid w:val="003724B2"/>
    <w:rsid w:val="003724B6"/>
    <w:rsid w:val="00372521"/>
    <w:rsid w:val="00372522"/>
    <w:rsid w:val="003725A8"/>
    <w:rsid w:val="003725AB"/>
    <w:rsid w:val="003725C3"/>
    <w:rsid w:val="003725C6"/>
    <w:rsid w:val="0037268A"/>
    <w:rsid w:val="003726C6"/>
    <w:rsid w:val="00372769"/>
    <w:rsid w:val="00372777"/>
    <w:rsid w:val="003727A2"/>
    <w:rsid w:val="0037284B"/>
    <w:rsid w:val="0037287A"/>
    <w:rsid w:val="00372954"/>
    <w:rsid w:val="0037297B"/>
    <w:rsid w:val="00372995"/>
    <w:rsid w:val="003729C0"/>
    <w:rsid w:val="00372AAC"/>
    <w:rsid w:val="00372BF1"/>
    <w:rsid w:val="00372C26"/>
    <w:rsid w:val="00372C72"/>
    <w:rsid w:val="00372CBE"/>
    <w:rsid w:val="00372CEF"/>
    <w:rsid w:val="00372CF0"/>
    <w:rsid w:val="00372E13"/>
    <w:rsid w:val="00372E1E"/>
    <w:rsid w:val="00372E45"/>
    <w:rsid w:val="00372E87"/>
    <w:rsid w:val="00373026"/>
    <w:rsid w:val="00373054"/>
    <w:rsid w:val="0037307B"/>
    <w:rsid w:val="003730C3"/>
    <w:rsid w:val="003730E4"/>
    <w:rsid w:val="0037314A"/>
    <w:rsid w:val="00373189"/>
    <w:rsid w:val="003731B7"/>
    <w:rsid w:val="003731BB"/>
    <w:rsid w:val="00373227"/>
    <w:rsid w:val="00373236"/>
    <w:rsid w:val="003732A6"/>
    <w:rsid w:val="003732B4"/>
    <w:rsid w:val="00373317"/>
    <w:rsid w:val="00373399"/>
    <w:rsid w:val="00373493"/>
    <w:rsid w:val="0037349C"/>
    <w:rsid w:val="003735E2"/>
    <w:rsid w:val="003736E8"/>
    <w:rsid w:val="00373740"/>
    <w:rsid w:val="0037375F"/>
    <w:rsid w:val="0037378A"/>
    <w:rsid w:val="0037378D"/>
    <w:rsid w:val="0037384C"/>
    <w:rsid w:val="00373878"/>
    <w:rsid w:val="00373994"/>
    <w:rsid w:val="00373A45"/>
    <w:rsid w:val="00373A69"/>
    <w:rsid w:val="00373AE6"/>
    <w:rsid w:val="00373B05"/>
    <w:rsid w:val="00373B1C"/>
    <w:rsid w:val="00373B36"/>
    <w:rsid w:val="00373BB8"/>
    <w:rsid w:val="00373BC1"/>
    <w:rsid w:val="00373BD4"/>
    <w:rsid w:val="00373C03"/>
    <w:rsid w:val="00373C60"/>
    <w:rsid w:val="00373CC4"/>
    <w:rsid w:val="00373CC8"/>
    <w:rsid w:val="00373CD7"/>
    <w:rsid w:val="00373D3B"/>
    <w:rsid w:val="00373D7A"/>
    <w:rsid w:val="00373DE1"/>
    <w:rsid w:val="00373E7E"/>
    <w:rsid w:val="00373E91"/>
    <w:rsid w:val="00373E9C"/>
    <w:rsid w:val="00373EA7"/>
    <w:rsid w:val="00373EF4"/>
    <w:rsid w:val="00373F65"/>
    <w:rsid w:val="00373F8A"/>
    <w:rsid w:val="00373F94"/>
    <w:rsid w:val="00373FE3"/>
    <w:rsid w:val="00374042"/>
    <w:rsid w:val="0037409F"/>
    <w:rsid w:val="003740E2"/>
    <w:rsid w:val="0037410C"/>
    <w:rsid w:val="0037411A"/>
    <w:rsid w:val="00374165"/>
    <w:rsid w:val="003741A6"/>
    <w:rsid w:val="003741D2"/>
    <w:rsid w:val="00374224"/>
    <w:rsid w:val="00374229"/>
    <w:rsid w:val="003742C8"/>
    <w:rsid w:val="00374399"/>
    <w:rsid w:val="003743E6"/>
    <w:rsid w:val="003743F0"/>
    <w:rsid w:val="0037448A"/>
    <w:rsid w:val="003744B4"/>
    <w:rsid w:val="003744C0"/>
    <w:rsid w:val="003744CA"/>
    <w:rsid w:val="003745C6"/>
    <w:rsid w:val="00374603"/>
    <w:rsid w:val="003746B4"/>
    <w:rsid w:val="003746C8"/>
    <w:rsid w:val="003746FE"/>
    <w:rsid w:val="0037475E"/>
    <w:rsid w:val="0037476D"/>
    <w:rsid w:val="003747A1"/>
    <w:rsid w:val="003747A9"/>
    <w:rsid w:val="003747D5"/>
    <w:rsid w:val="00374800"/>
    <w:rsid w:val="00374806"/>
    <w:rsid w:val="00374858"/>
    <w:rsid w:val="00374865"/>
    <w:rsid w:val="003748C4"/>
    <w:rsid w:val="003748EF"/>
    <w:rsid w:val="00374951"/>
    <w:rsid w:val="00374976"/>
    <w:rsid w:val="00374A39"/>
    <w:rsid w:val="00374A4B"/>
    <w:rsid w:val="00374A6A"/>
    <w:rsid w:val="00374B46"/>
    <w:rsid w:val="00374B7A"/>
    <w:rsid w:val="00374B8F"/>
    <w:rsid w:val="00374C41"/>
    <w:rsid w:val="00374C46"/>
    <w:rsid w:val="00374D46"/>
    <w:rsid w:val="00374D9C"/>
    <w:rsid w:val="00374DE6"/>
    <w:rsid w:val="00374E2A"/>
    <w:rsid w:val="00374E3F"/>
    <w:rsid w:val="00374E45"/>
    <w:rsid w:val="00374E4E"/>
    <w:rsid w:val="00374EC6"/>
    <w:rsid w:val="00374EFE"/>
    <w:rsid w:val="00374F19"/>
    <w:rsid w:val="00374F2F"/>
    <w:rsid w:val="00374FF1"/>
    <w:rsid w:val="0037510D"/>
    <w:rsid w:val="00375172"/>
    <w:rsid w:val="003751A0"/>
    <w:rsid w:val="00375203"/>
    <w:rsid w:val="00375204"/>
    <w:rsid w:val="0037521C"/>
    <w:rsid w:val="00375255"/>
    <w:rsid w:val="0037527C"/>
    <w:rsid w:val="003752AE"/>
    <w:rsid w:val="0037531C"/>
    <w:rsid w:val="00375348"/>
    <w:rsid w:val="00375448"/>
    <w:rsid w:val="00375475"/>
    <w:rsid w:val="003754D8"/>
    <w:rsid w:val="00375508"/>
    <w:rsid w:val="0037554D"/>
    <w:rsid w:val="00375592"/>
    <w:rsid w:val="0037559F"/>
    <w:rsid w:val="003755D1"/>
    <w:rsid w:val="00375613"/>
    <w:rsid w:val="00375622"/>
    <w:rsid w:val="00375687"/>
    <w:rsid w:val="003756A1"/>
    <w:rsid w:val="003756A7"/>
    <w:rsid w:val="003756C7"/>
    <w:rsid w:val="003756DA"/>
    <w:rsid w:val="00375726"/>
    <w:rsid w:val="00375733"/>
    <w:rsid w:val="003757BC"/>
    <w:rsid w:val="0037583D"/>
    <w:rsid w:val="00375865"/>
    <w:rsid w:val="003758A7"/>
    <w:rsid w:val="003758AB"/>
    <w:rsid w:val="00375942"/>
    <w:rsid w:val="00375A5F"/>
    <w:rsid w:val="00375AB0"/>
    <w:rsid w:val="00375AEF"/>
    <w:rsid w:val="00375B55"/>
    <w:rsid w:val="00375B67"/>
    <w:rsid w:val="00375C1D"/>
    <w:rsid w:val="00375C9E"/>
    <w:rsid w:val="00375CDA"/>
    <w:rsid w:val="00375CF1"/>
    <w:rsid w:val="00375D1C"/>
    <w:rsid w:val="00375D35"/>
    <w:rsid w:val="00375D53"/>
    <w:rsid w:val="00375D61"/>
    <w:rsid w:val="00375D69"/>
    <w:rsid w:val="00375DAD"/>
    <w:rsid w:val="00375E5B"/>
    <w:rsid w:val="00375E66"/>
    <w:rsid w:val="00375E87"/>
    <w:rsid w:val="00375ED2"/>
    <w:rsid w:val="00375F42"/>
    <w:rsid w:val="00375F48"/>
    <w:rsid w:val="00375F74"/>
    <w:rsid w:val="00375F7C"/>
    <w:rsid w:val="00375F92"/>
    <w:rsid w:val="003761B2"/>
    <w:rsid w:val="00376229"/>
    <w:rsid w:val="00376261"/>
    <w:rsid w:val="00376297"/>
    <w:rsid w:val="003762E2"/>
    <w:rsid w:val="00376301"/>
    <w:rsid w:val="0037630A"/>
    <w:rsid w:val="00376343"/>
    <w:rsid w:val="00376349"/>
    <w:rsid w:val="00376359"/>
    <w:rsid w:val="00376425"/>
    <w:rsid w:val="00376492"/>
    <w:rsid w:val="003764EB"/>
    <w:rsid w:val="00376513"/>
    <w:rsid w:val="0037652B"/>
    <w:rsid w:val="00376534"/>
    <w:rsid w:val="003765F0"/>
    <w:rsid w:val="0037664C"/>
    <w:rsid w:val="0037668C"/>
    <w:rsid w:val="003766D5"/>
    <w:rsid w:val="003766F1"/>
    <w:rsid w:val="0037676A"/>
    <w:rsid w:val="003767BC"/>
    <w:rsid w:val="00376806"/>
    <w:rsid w:val="0037680A"/>
    <w:rsid w:val="00376859"/>
    <w:rsid w:val="00376894"/>
    <w:rsid w:val="003768BA"/>
    <w:rsid w:val="00376925"/>
    <w:rsid w:val="003769CD"/>
    <w:rsid w:val="003769F7"/>
    <w:rsid w:val="00376A46"/>
    <w:rsid w:val="00376A7D"/>
    <w:rsid w:val="00376A89"/>
    <w:rsid w:val="00376AA1"/>
    <w:rsid w:val="00376ACB"/>
    <w:rsid w:val="00376AE2"/>
    <w:rsid w:val="00376AFD"/>
    <w:rsid w:val="00376B08"/>
    <w:rsid w:val="00376BAE"/>
    <w:rsid w:val="00376BBB"/>
    <w:rsid w:val="00376C55"/>
    <w:rsid w:val="00376CCE"/>
    <w:rsid w:val="00376CD7"/>
    <w:rsid w:val="00376CF3"/>
    <w:rsid w:val="00376D1A"/>
    <w:rsid w:val="00376D73"/>
    <w:rsid w:val="00376E22"/>
    <w:rsid w:val="00376E30"/>
    <w:rsid w:val="00376E48"/>
    <w:rsid w:val="00376E5D"/>
    <w:rsid w:val="00376EB1"/>
    <w:rsid w:val="00376F37"/>
    <w:rsid w:val="00376F46"/>
    <w:rsid w:val="00376F4C"/>
    <w:rsid w:val="00376F9D"/>
    <w:rsid w:val="00376FFB"/>
    <w:rsid w:val="0037704C"/>
    <w:rsid w:val="003770D5"/>
    <w:rsid w:val="0037710C"/>
    <w:rsid w:val="0037710E"/>
    <w:rsid w:val="0037715F"/>
    <w:rsid w:val="003771A6"/>
    <w:rsid w:val="00377214"/>
    <w:rsid w:val="00377222"/>
    <w:rsid w:val="0037722B"/>
    <w:rsid w:val="00377232"/>
    <w:rsid w:val="003772BA"/>
    <w:rsid w:val="003772DD"/>
    <w:rsid w:val="003772F5"/>
    <w:rsid w:val="00377300"/>
    <w:rsid w:val="00377317"/>
    <w:rsid w:val="00377320"/>
    <w:rsid w:val="00377325"/>
    <w:rsid w:val="0037733B"/>
    <w:rsid w:val="0037735D"/>
    <w:rsid w:val="00377383"/>
    <w:rsid w:val="00377426"/>
    <w:rsid w:val="003774B7"/>
    <w:rsid w:val="00377540"/>
    <w:rsid w:val="003775AB"/>
    <w:rsid w:val="003775CE"/>
    <w:rsid w:val="00377628"/>
    <w:rsid w:val="00377656"/>
    <w:rsid w:val="003776F1"/>
    <w:rsid w:val="0037772B"/>
    <w:rsid w:val="0037773D"/>
    <w:rsid w:val="00377767"/>
    <w:rsid w:val="00377809"/>
    <w:rsid w:val="00377824"/>
    <w:rsid w:val="00377852"/>
    <w:rsid w:val="0037794E"/>
    <w:rsid w:val="00377A33"/>
    <w:rsid w:val="00377A95"/>
    <w:rsid w:val="00377AB8"/>
    <w:rsid w:val="00377AD1"/>
    <w:rsid w:val="00377B43"/>
    <w:rsid w:val="00377C0C"/>
    <w:rsid w:val="00377C0F"/>
    <w:rsid w:val="00377C68"/>
    <w:rsid w:val="00377D01"/>
    <w:rsid w:val="00377D0B"/>
    <w:rsid w:val="00377D22"/>
    <w:rsid w:val="00377D88"/>
    <w:rsid w:val="00377DD5"/>
    <w:rsid w:val="00377E10"/>
    <w:rsid w:val="00377ECD"/>
    <w:rsid w:val="00377EDF"/>
    <w:rsid w:val="00377EEF"/>
    <w:rsid w:val="00377F2F"/>
    <w:rsid w:val="00377F7C"/>
    <w:rsid w:val="00377FB0"/>
    <w:rsid w:val="00380001"/>
    <w:rsid w:val="003800A7"/>
    <w:rsid w:val="003800B2"/>
    <w:rsid w:val="00380130"/>
    <w:rsid w:val="0038017E"/>
    <w:rsid w:val="003801FA"/>
    <w:rsid w:val="00380203"/>
    <w:rsid w:val="0038028E"/>
    <w:rsid w:val="003802C8"/>
    <w:rsid w:val="0038030F"/>
    <w:rsid w:val="00380322"/>
    <w:rsid w:val="00380392"/>
    <w:rsid w:val="003803D7"/>
    <w:rsid w:val="003803E9"/>
    <w:rsid w:val="00380442"/>
    <w:rsid w:val="00380499"/>
    <w:rsid w:val="00380570"/>
    <w:rsid w:val="0038061C"/>
    <w:rsid w:val="0038068F"/>
    <w:rsid w:val="003806E2"/>
    <w:rsid w:val="00380705"/>
    <w:rsid w:val="003807F2"/>
    <w:rsid w:val="00380802"/>
    <w:rsid w:val="0038084D"/>
    <w:rsid w:val="00380871"/>
    <w:rsid w:val="00380918"/>
    <w:rsid w:val="00380936"/>
    <w:rsid w:val="00380A2A"/>
    <w:rsid w:val="00380AB5"/>
    <w:rsid w:val="00380AD7"/>
    <w:rsid w:val="00380B6A"/>
    <w:rsid w:val="00380B90"/>
    <w:rsid w:val="00380BA9"/>
    <w:rsid w:val="00380BF6"/>
    <w:rsid w:val="00380C09"/>
    <w:rsid w:val="00380C13"/>
    <w:rsid w:val="00380C59"/>
    <w:rsid w:val="00380CE2"/>
    <w:rsid w:val="00380D3B"/>
    <w:rsid w:val="00380D65"/>
    <w:rsid w:val="00380DBC"/>
    <w:rsid w:val="00380DC5"/>
    <w:rsid w:val="00380EBE"/>
    <w:rsid w:val="00380F58"/>
    <w:rsid w:val="00380FBE"/>
    <w:rsid w:val="00380FF5"/>
    <w:rsid w:val="0038112D"/>
    <w:rsid w:val="00381163"/>
    <w:rsid w:val="003811D8"/>
    <w:rsid w:val="003811F4"/>
    <w:rsid w:val="00381248"/>
    <w:rsid w:val="00381288"/>
    <w:rsid w:val="00381298"/>
    <w:rsid w:val="003812A8"/>
    <w:rsid w:val="003812CE"/>
    <w:rsid w:val="00381340"/>
    <w:rsid w:val="00381364"/>
    <w:rsid w:val="0038139F"/>
    <w:rsid w:val="003813A3"/>
    <w:rsid w:val="00381440"/>
    <w:rsid w:val="00381523"/>
    <w:rsid w:val="00381525"/>
    <w:rsid w:val="00381527"/>
    <w:rsid w:val="00381544"/>
    <w:rsid w:val="00381581"/>
    <w:rsid w:val="003815B4"/>
    <w:rsid w:val="00381636"/>
    <w:rsid w:val="00381698"/>
    <w:rsid w:val="003816A5"/>
    <w:rsid w:val="00381746"/>
    <w:rsid w:val="00381830"/>
    <w:rsid w:val="003818AF"/>
    <w:rsid w:val="003818BE"/>
    <w:rsid w:val="003818CE"/>
    <w:rsid w:val="003818F9"/>
    <w:rsid w:val="00381904"/>
    <w:rsid w:val="00381A01"/>
    <w:rsid w:val="00381A51"/>
    <w:rsid w:val="00381B13"/>
    <w:rsid w:val="00381B3B"/>
    <w:rsid w:val="00381B43"/>
    <w:rsid w:val="00381B4F"/>
    <w:rsid w:val="00381B6E"/>
    <w:rsid w:val="00381C0D"/>
    <w:rsid w:val="00381C4A"/>
    <w:rsid w:val="00381C68"/>
    <w:rsid w:val="00381C9D"/>
    <w:rsid w:val="00381CD9"/>
    <w:rsid w:val="00381D6D"/>
    <w:rsid w:val="00381D8D"/>
    <w:rsid w:val="00381DF3"/>
    <w:rsid w:val="00381E9D"/>
    <w:rsid w:val="00381EA6"/>
    <w:rsid w:val="00381EC4"/>
    <w:rsid w:val="00381ED2"/>
    <w:rsid w:val="00381F85"/>
    <w:rsid w:val="00381FCF"/>
    <w:rsid w:val="00382072"/>
    <w:rsid w:val="00382074"/>
    <w:rsid w:val="0038208C"/>
    <w:rsid w:val="003820AC"/>
    <w:rsid w:val="003820C9"/>
    <w:rsid w:val="00382110"/>
    <w:rsid w:val="00382142"/>
    <w:rsid w:val="0038215D"/>
    <w:rsid w:val="003821BA"/>
    <w:rsid w:val="00382230"/>
    <w:rsid w:val="0038223D"/>
    <w:rsid w:val="003822BD"/>
    <w:rsid w:val="0038232F"/>
    <w:rsid w:val="003823A6"/>
    <w:rsid w:val="0038242C"/>
    <w:rsid w:val="0038246D"/>
    <w:rsid w:val="00382495"/>
    <w:rsid w:val="003824CD"/>
    <w:rsid w:val="00382552"/>
    <w:rsid w:val="00382564"/>
    <w:rsid w:val="00382577"/>
    <w:rsid w:val="0038257A"/>
    <w:rsid w:val="0038257C"/>
    <w:rsid w:val="003825CC"/>
    <w:rsid w:val="00382627"/>
    <w:rsid w:val="00382715"/>
    <w:rsid w:val="00382726"/>
    <w:rsid w:val="00382772"/>
    <w:rsid w:val="003827CA"/>
    <w:rsid w:val="003828F3"/>
    <w:rsid w:val="00382A4E"/>
    <w:rsid w:val="00382A89"/>
    <w:rsid w:val="00382AAF"/>
    <w:rsid w:val="00382B38"/>
    <w:rsid w:val="00382C36"/>
    <w:rsid w:val="00382C83"/>
    <w:rsid w:val="00382CA7"/>
    <w:rsid w:val="00382CDA"/>
    <w:rsid w:val="00382D00"/>
    <w:rsid w:val="00382D01"/>
    <w:rsid w:val="00382D9D"/>
    <w:rsid w:val="00382E1C"/>
    <w:rsid w:val="00382E94"/>
    <w:rsid w:val="00382EA0"/>
    <w:rsid w:val="00382EA1"/>
    <w:rsid w:val="00382ED2"/>
    <w:rsid w:val="00382EFC"/>
    <w:rsid w:val="00382F25"/>
    <w:rsid w:val="00382FA8"/>
    <w:rsid w:val="00382FD8"/>
    <w:rsid w:val="003830A4"/>
    <w:rsid w:val="0038315E"/>
    <w:rsid w:val="003831AE"/>
    <w:rsid w:val="003831CA"/>
    <w:rsid w:val="00383228"/>
    <w:rsid w:val="0038324A"/>
    <w:rsid w:val="003833E4"/>
    <w:rsid w:val="003833E6"/>
    <w:rsid w:val="003833F5"/>
    <w:rsid w:val="0038346B"/>
    <w:rsid w:val="0038346E"/>
    <w:rsid w:val="00383480"/>
    <w:rsid w:val="00383486"/>
    <w:rsid w:val="0038349C"/>
    <w:rsid w:val="003834D8"/>
    <w:rsid w:val="003834F7"/>
    <w:rsid w:val="0038358C"/>
    <w:rsid w:val="003835DB"/>
    <w:rsid w:val="0038364A"/>
    <w:rsid w:val="0038368F"/>
    <w:rsid w:val="0038369C"/>
    <w:rsid w:val="0038373C"/>
    <w:rsid w:val="003837D6"/>
    <w:rsid w:val="00383819"/>
    <w:rsid w:val="00383854"/>
    <w:rsid w:val="00383870"/>
    <w:rsid w:val="003838AB"/>
    <w:rsid w:val="003838C9"/>
    <w:rsid w:val="00383935"/>
    <w:rsid w:val="00383A24"/>
    <w:rsid w:val="00383A7E"/>
    <w:rsid w:val="00383AB5"/>
    <w:rsid w:val="00383B43"/>
    <w:rsid w:val="00383B6D"/>
    <w:rsid w:val="00383B72"/>
    <w:rsid w:val="00383B97"/>
    <w:rsid w:val="00383BFD"/>
    <w:rsid w:val="00383C74"/>
    <w:rsid w:val="00383C98"/>
    <w:rsid w:val="00383CF0"/>
    <w:rsid w:val="00383DD8"/>
    <w:rsid w:val="00383DF9"/>
    <w:rsid w:val="00383E39"/>
    <w:rsid w:val="00383F59"/>
    <w:rsid w:val="00383F5F"/>
    <w:rsid w:val="00383FFD"/>
    <w:rsid w:val="0038408D"/>
    <w:rsid w:val="003840E6"/>
    <w:rsid w:val="003840F7"/>
    <w:rsid w:val="003840F8"/>
    <w:rsid w:val="00384126"/>
    <w:rsid w:val="00384180"/>
    <w:rsid w:val="003841E9"/>
    <w:rsid w:val="00384219"/>
    <w:rsid w:val="00384230"/>
    <w:rsid w:val="003842D9"/>
    <w:rsid w:val="00384306"/>
    <w:rsid w:val="0038432C"/>
    <w:rsid w:val="00384345"/>
    <w:rsid w:val="00384369"/>
    <w:rsid w:val="003843D5"/>
    <w:rsid w:val="00384409"/>
    <w:rsid w:val="00384492"/>
    <w:rsid w:val="00384499"/>
    <w:rsid w:val="003844B6"/>
    <w:rsid w:val="00384552"/>
    <w:rsid w:val="0038459D"/>
    <w:rsid w:val="003845BD"/>
    <w:rsid w:val="00384606"/>
    <w:rsid w:val="00384638"/>
    <w:rsid w:val="00384665"/>
    <w:rsid w:val="003846B9"/>
    <w:rsid w:val="003846C5"/>
    <w:rsid w:val="003846F1"/>
    <w:rsid w:val="00384747"/>
    <w:rsid w:val="0038474E"/>
    <w:rsid w:val="00384759"/>
    <w:rsid w:val="003847B6"/>
    <w:rsid w:val="00384843"/>
    <w:rsid w:val="00384859"/>
    <w:rsid w:val="00384892"/>
    <w:rsid w:val="0038491E"/>
    <w:rsid w:val="00384953"/>
    <w:rsid w:val="003849A1"/>
    <w:rsid w:val="003849D6"/>
    <w:rsid w:val="00384A04"/>
    <w:rsid w:val="00384A4D"/>
    <w:rsid w:val="00384A7D"/>
    <w:rsid w:val="00384A85"/>
    <w:rsid w:val="00384A92"/>
    <w:rsid w:val="00384B11"/>
    <w:rsid w:val="00384B90"/>
    <w:rsid w:val="00384BA7"/>
    <w:rsid w:val="00384BDD"/>
    <w:rsid w:val="00384BFC"/>
    <w:rsid w:val="00384C05"/>
    <w:rsid w:val="00384C21"/>
    <w:rsid w:val="00384C26"/>
    <w:rsid w:val="00384C3B"/>
    <w:rsid w:val="00384C7E"/>
    <w:rsid w:val="00384D6B"/>
    <w:rsid w:val="00384D79"/>
    <w:rsid w:val="00384E0F"/>
    <w:rsid w:val="00384F02"/>
    <w:rsid w:val="00384F71"/>
    <w:rsid w:val="00384F8D"/>
    <w:rsid w:val="00384F9C"/>
    <w:rsid w:val="00385137"/>
    <w:rsid w:val="0038513F"/>
    <w:rsid w:val="0038514E"/>
    <w:rsid w:val="003851B3"/>
    <w:rsid w:val="003851EA"/>
    <w:rsid w:val="0038527B"/>
    <w:rsid w:val="00385295"/>
    <w:rsid w:val="003852B8"/>
    <w:rsid w:val="003852F0"/>
    <w:rsid w:val="00385372"/>
    <w:rsid w:val="003853DA"/>
    <w:rsid w:val="003853E3"/>
    <w:rsid w:val="003853E7"/>
    <w:rsid w:val="0038544A"/>
    <w:rsid w:val="00385450"/>
    <w:rsid w:val="0038549B"/>
    <w:rsid w:val="00385501"/>
    <w:rsid w:val="003855BE"/>
    <w:rsid w:val="003855C6"/>
    <w:rsid w:val="003855FF"/>
    <w:rsid w:val="00385633"/>
    <w:rsid w:val="00385645"/>
    <w:rsid w:val="00385669"/>
    <w:rsid w:val="003856C5"/>
    <w:rsid w:val="003856F7"/>
    <w:rsid w:val="003856FF"/>
    <w:rsid w:val="00385712"/>
    <w:rsid w:val="003857AB"/>
    <w:rsid w:val="003857B9"/>
    <w:rsid w:val="003857F9"/>
    <w:rsid w:val="00385838"/>
    <w:rsid w:val="00385882"/>
    <w:rsid w:val="00385934"/>
    <w:rsid w:val="0038593F"/>
    <w:rsid w:val="00385988"/>
    <w:rsid w:val="00385A12"/>
    <w:rsid w:val="00385A9A"/>
    <w:rsid w:val="00385B3E"/>
    <w:rsid w:val="00385B64"/>
    <w:rsid w:val="00385B91"/>
    <w:rsid w:val="00385BAB"/>
    <w:rsid w:val="00385BF6"/>
    <w:rsid w:val="00385C0A"/>
    <w:rsid w:val="00385C58"/>
    <w:rsid w:val="00385C7F"/>
    <w:rsid w:val="00385CA2"/>
    <w:rsid w:val="00385CD8"/>
    <w:rsid w:val="00385D30"/>
    <w:rsid w:val="00385D7E"/>
    <w:rsid w:val="00385D86"/>
    <w:rsid w:val="00385DE5"/>
    <w:rsid w:val="00385E41"/>
    <w:rsid w:val="00385E4A"/>
    <w:rsid w:val="00385E81"/>
    <w:rsid w:val="00385E8C"/>
    <w:rsid w:val="00385E9A"/>
    <w:rsid w:val="00385EEE"/>
    <w:rsid w:val="00385EFD"/>
    <w:rsid w:val="00385FCA"/>
    <w:rsid w:val="0038602F"/>
    <w:rsid w:val="00386094"/>
    <w:rsid w:val="003860E5"/>
    <w:rsid w:val="003860E6"/>
    <w:rsid w:val="00386140"/>
    <w:rsid w:val="0038614C"/>
    <w:rsid w:val="00386174"/>
    <w:rsid w:val="003861F5"/>
    <w:rsid w:val="00386247"/>
    <w:rsid w:val="00386257"/>
    <w:rsid w:val="00386353"/>
    <w:rsid w:val="0038638B"/>
    <w:rsid w:val="003863EF"/>
    <w:rsid w:val="00386492"/>
    <w:rsid w:val="003864EC"/>
    <w:rsid w:val="003864EF"/>
    <w:rsid w:val="00386544"/>
    <w:rsid w:val="00386578"/>
    <w:rsid w:val="00386583"/>
    <w:rsid w:val="003865A5"/>
    <w:rsid w:val="003865C1"/>
    <w:rsid w:val="003866D2"/>
    <w:rsid w:val="003866F4"/>
    <w:rsid w:val="003867C0"/>
    <w:rsid w:val="0038681B"/>
    <w:rsid w:val="00386875"/>
    <w:rsid w:val="003868A9"/>
    <w:rsid w:val="003868AF"/>
    <w:rsid w:val="00386926"/>
    <w:rsid w:val="0038693D"/>
    <w:rsid w:val="0038696D"/>
    <w:rsid w:val="003869EB"/>
    <w:rsid w:val="003869F3"/>
    <w:rsid w:val="00386A0B"/>
    <w:rsid w:val="00386A16"/>
    <w:rsid w:val="00386A3D"/>
    <w:rsid w:val="00386A58"/>
    <w:rsid w:val="00386AC4"/>
    <w:rsid w:val="00386B3E"/>
    <w:rsid w:val="00386B4B"/>
    <w:rsid w:val="00386B76"/>
    <w:rsid w:val="00386B79"/>
    <w:rsid w:val="00386B9D"/>
    <w:rsid w:val="00386C66"/>
    <w:rsid w:val="00386CA7"/>
    <w:rsid w:val="00386CAB"/>
    <w:rsid w:val="00386CF8"/>
    <w:rsid w:val="00386D1A"/>
    <w:rsid w:val="00386E06"/>
    <w:rsid w:val="00386E09"/>
    <w:rsid w:val="00386E13"/>
    <w:rsid w:val="00386E78"/>
    <w:rsid w:val="00386E95"/>
    <w:rsid w:val="00386F0D"/>
    <w:rsid w:val="00386F56"/>
    <w:rsid w:val="00386F8E"/>
    <w:rsid w:val="00386FE0"/>
    <w:rsid w:val="00387044"/>
    <w:rsid w:val="0038705D"/>
    <w:rsid w:val="003870AA"/>
    <w:rsid w:val="0038717A"/>
    <w:rsid w:val="003871C5"/>
    <w:rsid w:val="003871E3"/>
    <w:rsid w:val="00387271"/>
    <w:rsid w:val="00387310"/>
    <w:rsid w:val="003873AF"/>
    <w:rsid w:val="00387401"/>
    <w:rsid w:val="00387422"/>
    <w:rsid w:val="00387429"/>
    <w:rsid w:val="0038746F"/>
    <w:rsid w:val="003874F6"/>
    <w:rsid w:val="003874F9"/>
    <w:rsid w:val="0038753D"/>
    <w:rsid w:val="003875B0"/>
    <w:rsid w:val="003875C1"/>
    <w:rsid w:val="00387638"/>
    <w:rsid w:val="0038763B"/>
    <w:rsid w:val="0038763D"/>
    <w:rsid w:val="0038767D"/>
    <w:rsid w:val="003876A8"/>
    <w:rsid w:val="003876BA"/>
    <w:rsid w:val="0038776E"/>
    <w:rsid w:val="003877B0"/>
    <w:rsid w:val="003877C9"/>
    <w:rsid w:val="003878A7"/>
    <w:rsid w:val="003878BD"/>
    <w:rsid w:val="003878C1"/>
    <w:rsid w:val="003878CD"/>
    <w:rsid w:val="003878D5"/>
    <w:rsid w:val="003878DA"/>
    <w:rsid w:val="00387900"/>
    <w:rsid w:val="00387905"/>
    <w:rsid w:val="00387932"/>
    <w:rsid w:val="0038799D"/>
    <w:rsid w:val="003879F9"/>
    <w:rsid w:val="00387A30"/>
    <w:rsid w:val="00387A7E"/>
    <w:rsid w:val="00387AF1"/>
    <w:rsid w:val="00387B36"/>
    <w:rsid w:val="00387BE5"/>
    <w:rsid w:val="00387C88"/>
    <w:rsid w:val="00387C89"/>
    <w:rsid w:val="00387CBF"/>
    <w:rsid w:val="00387D81"/>
    <w:rsid w:val="00387D86"/>
    <w:rsid w:val="00387DF8"/>
    <w:rsid w:val="00387E88"/>
    <w:rsid w:val="00387F8F"/>
    <w:rsid w:val="00387F9D"/>
    <w:rsid w:val="00387FBD"/>
    <w:rsid w:val="00390070"/>
    <w:rsid w:val="003900B0"/>
    <w:rsid w:val="003900D7"/>
    <w:rsid w:val="003900FA"/>
    <w:rsid w:val="00390127"/>
    <w:rsid w:val="00390257"/>
    <w:rsid w:val="003902C0"/>
    <w:rsid w:val="00390327"/>
    <w:rsid w:val="00390329"/>
    <w:rsid w:val="0039037B"/>
    <w:rsid w:val="0039038B"/>
    <w:rsid w:val="003903B3"/>
    <w:rsid w:val="00390477"/>
    <w:rsid w:val="00390490"/>
    <w:rsid w:val="003904AC"/>
    <w:rsid w:val="00390501"/>
    <w:rsid w:val="00390539"/>
    <w:rsid w:val="00390592"/>
    <w:rsid w:val="00390615"/>
    <w:rsid w:val="00390670"/>
    <w:rsid w:val="003906AA"/>
    <w:rsid w:val="00390758"/>
    <w:rsid w:val="0039085A"/>
    <w:rsid w:val="00390863"/>
    <w:rsid w:val="003908D4"/>
    <w:rsid w:val="00390983"/>
    <w:rsid w:val="00390988"/>
    <w:rsid w:val="0039098E"/>
    <w:rsid w:val="003909BA"/>
    <w:rsid w:val="00390A1F"/>
    <w:rsid w:val="00390A6C"/>
    <w:rsid w:val="00390A86"/>
    <w:rsid w:val="00390C48"/>
    <w:rsid w:val="00390D4E"/>
    <w:rsid w:val="00390E25"/>
    <w:rsid w:val="00390E64"/>
    <w:rsid w:val="00390F60"/>
    <w:rsid w:val="00390FE5"/>
    <w:rsid w:val="00391012"/>
    <w:rsid w:val="003910AA"/>
    <w:rsid w:val="003910B1"/>
    <w:rsid w:val="003910D0"/>
    <w:rsid w:val="00391288"/>
    <w:rsid w:val="00391317"/>
    <w:rsid w:val="003913D2"/>
    <w:rsid w:val="003913D8"/>
    <w:rsid w:val="003913E1"/>
    <w:rsid w:val="003913E6"/>
    <w:rsid w:val="003913F1"/>
    <w:rsid w:val="0039142F"/>
    <w:rsid w:val="00391489"/>
    <w:rsid w:val="0039148F"/>
    <w:rsid w:val="003914E1"/>
    <w:rsid w:val="0039155E"/>
    <w:rsid w:val="00391577"/>
    <w:rsid w:val="003915D2"/>
    <w:rsid w:val="003915DF"/>
    <w:rsid w:val="00391651"/>
    <w:rsid w:val="003917B0"/>
    <w:rsid w:val="00391832"/>
    <w:rsid w:val="0039189E"/>
    <w:rsid w:val="0039192A"/>
    <w:rsid w:val="003919FE"/>
    <w:rsid w:val="00391A30"/>
    <w:rsid w:val="00391A68"/>
    <w:rsid w:val="00391A84"/>
    <w:rsid w:val="00391AC7"/>
    <w:rsid w:val="00391ACD"/>
    <w:rsid w:val="00391B1C"/>
    <w:rsid w:val="00391B52"/>
    <w:rsid w:val="00391BDF"/>
    <w:rsid w:val="00391C34"/>
    <w:rsid w:val="00391C42"/>
    <w:rsid w:val="00391C61"/>
    <w:rsid w:val="00391CD7"/>
    <w:rsid w:val="00391CF9"/>
    <w:rsid w:val="00391D11"/>
    <w:rsid w:val="00391D3D"/>
    <w:rsid w:val="00391D66"/>
    <w:rsid w:val="00391D72"/>
    <w:rsid w:val="00391D77"/>
    <w:rsid w:val="00391DB5"/>
    <w:rsid w:val="00391E1B"/>
    <w:rsid w:val="00391E3C"/>
    <w:rsid w:val="00391E41"/>
    <w:rsid w:val="00391F27"/>
    <w:rsid w:val="00391F51"/>
    <w:rsid w:val="00391F72"/>
    <w:rsid w:val="00391F7F"/>
    <w:rsid w:val="00391FC0"/>
    <w:rsid w:val="0039201E"/>
    <w:rsid w:val="00392044"/>
    <w:rsid w:val="00392058"/>
    <w:rsid w:val="00392076"/>
    <w:rsid w:val="00392190"/>
    <w:rsid w:val="003921F0"/>
    <w:rsid w:val="00392204"/>
    <w:rsid w:val="00392269"/>
    <w:rsid w:val="00392291"/>
    <w:rsid w:val="00392387"/>
    <w:rsid w:val="003923D8"/>
    <w:rsid w:val="0039251F"/>
    <w:rsid w:val="0039254D"/>
    <w:rsid w:val="00392663"/>
    <w:rsid w:val="0039272C"/>
    <w:rsid w:val="00392739"/>
    <w:rsid w:val="003927B8"/>
    <w:rsid w:val="00392907"/>
    <w:rsid w:val="00392960"/>
    <w:rsid w:val="00392981"/>
    <w:rsid w:val="00392B5B"/>
    <w:rsid w:val="00392C4C"/>
    <w:rsid w:val="00392CC6"/>
    <w:rsid w:val="00392CD8"/>
    <w:rsid w:val="00392CEC"/>
    <w:rsid w:val="00392D67"/>
    <w:rsid w:val="00392D8F"/>
    <w:rsid w:val="00392DE2"/>
    <w:rsid w:val="00392DF5"/>
    <w:rsid w:val="00392E3B"/>
    <w:rsid w:val="00392E87"/>
    <w:rsid w:val="00392F27"/>
    <w:rsid w:val="00392F54"/>
    <w:rsid w:val="00392FA9"/>
    <w:rsid w:val="00393049"/>
    <w:rsid w:val="0039306D"/>
    <w:rsid w:val="00393080"/>
    <w:rsid w:val="0039308A"/>
    <w:rsid w:val="003930B6"/>
    <w:rsid w:val="003930CF"/>
    <w:rsid w:val="0039330C"/>
    <w:rsid w:val="0039332F"/>
    <w:rsid w:val="0039338A"/>
    <w:rsid w:val="003933DB"/>
    <w:rsid w:val="00393489"/>
    <w:rsid w:val="003935EE"/>
    <w:rsid w:val="003935F1"/>
    <w:rsid w:val="00393614"/>
    <w:rsid w:val="00393630"/>
    <w:rsid w:val="00393660"/>
    <w:rsid w:val="0039368A"/>
    <w:rsid w:val="003936D2"/>
    <w:rsid w:val="003936EB"/>
    <w:rsid w:val="003936F4"/>
    <w:rsid w:val="0039376F"/>
    <w:rsid w:val="00393771"/>
    <w:rsid w:val="0039377D"/>
    <w:rsid w:val="003937A0"/>
    <w:rsid w:val="00393816"/>
    <w:rsid w:val="00393857"/>
    <w:rsid w:val="003938A6"/>
    <w:rsid w:val="00393913"/>
    <w:rsid w:val="00393921"/>
    <w:rsid w:val="00393934"/>
    <w:rsid w:val="0039393B"/>
    <w:rsid w:val="0039397A"/>
    <w:rsid w:val="00393982"/>
    <w:rsid w:val="0039398B"/>
    <w:rsid w:val="003939CB"/>
    <w:rsid w:val="003939E0"/>
    <w:rsid w:val="00393A41"/>
    <w:rsid w:val="00393A9F"/>
    <w:rsid w:val="00393AC7"/>
    <w:rsid w:val="00393B5C"/>
    <w:rsid w:val="00393B75"/>
    <w:rsid w:val="00393C2F"/>
    <w:rsid w:val="00393CCE"/>
    <w:rsid w:val="00393CFA"/>
    <w:rsid w:val="00393D3A"/>
    <w:rsid w:val="00393D58"/>
    <w:rsid w:val="00393D89"/>
    <w:rsid w:val="00393E26"/>
    <w:rsid w:val="00393EE3"/>
    <w:rsid w:val="00393F21"/>
    <w:rsid w:val="00393F3B"/>
    <w:rsid w:val="00393F99"/>
    <w:rsid w:val="00393FCA"/>
    <w:rsid w:val="0039401C"/>
    <w:rsid w:val="00394049"/>
    <w:rsid w:val="00394063"/>
    <w:rsid w:val="0039406D"/>
    <w:rsid w:val="003940DC"/>
    <w:rsid w:val="003940FE"/>
    <w:rsid w:val="00394103"/>
    <w:rsid w:val="003941B7"/>
    <w:rsid w:val="003941E3"/>
    <w:rsid w:val="00394222"/>
    <w:rsid w:val="003942A8"/>
    <w:rsid w:val="00394309"/>
    <w:rsid w:val="00394318"/>
    <w:rsid w:val="0039434F"/>
    <w:rsid w:val="003944C1"/>
    <w:rsid w:val="003945A7"/>
    <w:rsid w:val="00394606"/>
    <w:rsid w:val="00394627"/>
    <w:rsid w:val="0039466C"/>
    <w:rsid w:val="00394705"/>
    <w:rsid w:val="0039472E"/>
    <w:rsid w:val="00394766"/>
    <w:rsid w:val="00394812"/>
    <w:rsid w:val="00394817"/>
    <w:rsid w:val="00394863"/>
    <w:rsid w:val="003948C1"/>
    <w:rsid w:val="0039493C"/>
    <w:rsid w:val="00394948"/>
    <w:rsid w:val="003949D6"/>
    <w:rsid w:val="00394A40"/>
    <w:rsid w:val="00394A89"/>
    <w:rsid w:val="00394AA7"/>
    <w:rsid w:val="00394AAC"/>
    <w:rsid w:val="00394AB1"/>
    <w:rsid w:val="00394B2A"/>
    <w:rsid w:val="00394B54"/>
    <w:rsid w:val="00394BEB"/>
    <w:rsid w:val="00394C21"/>
    <w:rsid w:val="00394C3B"/>
    <w:rsid w:val="00394C67"/>
    <w:rsid w:val="00394C75"/>
    <w:rsid w:val="00394CB3"/>
    <w:rsid w:val="00394CC7"/>
    <w:rsid w:val="00394D0F"/>
    <w:rsid w:val="00394D87"/>
    <w:rsid w:val="00394DCC"/>
    <w:rsid w:val="00394EE7"/>
    <w:rsid w:val="003950B2"/>
    <w:rsid w:val="003950EC"/>
    <w:rsid w:val="00395109"/>
    <w:rsid w:val="0039510E"/>
    <w:rsid w:val="003951DE"/>
    <w:rsid w:val="00395207"/>
    <w:rsid w:val="0039522E"/>
    <w:rsid w:val="00395297"/>
    <w:rsid w:val="003952E6"/>
    <w:rsid w:val="003953D9"/>
    <w:rsid w:val="0039540A"/>
    <w:rsid w:val="00395451"/>
    <w:rsid w:val="00395482"/>
    <w:rsid w:val="003954E8"/>
    <w:rsid w:val="0039553C"/>
    <w:rsid w:val="00395563"/>
    <w:rsid w:val="00395590"/>
    <w:rsid w:val="00395599"/>
    <w:rsid w:val="003955C2"/>
    <w:rsid w:val="0039563D"/>
    <w:rsid w:val="00395646"/>
    <w:rsid w:val="0039564C"/>
    <w:rsid w:val="0039565F"/>
    <w:rsid w:val="003956A1"/>
    <w:rsid w:val="003956AD"/>
    <w:rsid w:val="003956F5"/>
    <w:rsid w:val="0039578C"/>
    <w:rsid w:val="003957B4"/>
    <w:rsid w:val="003957C2"/>
    <w:rsid w:val="003957FA"/>
    <w:rsid w:val="003957FE"/>
    <w:rsid w:val="00395837"/>
    <w:rsid w:val="00395894"/>
    <w:rsid w:val="003958B1"/>
    <w:rsid w:val="003958C8"/>
    <w:rsid w:val="00395929"/>
    <w:rsid w:val="0039592C"/>
    <w:rsid w:val="00395978"/>
    <w:rsid w:val="003959DB"/>
    <w:rsid w:val="00395B52"/>
    <w:rsid w:val="00395C3E"/>
    <w:rsid w:val="00395C55"/>
    <w:rsid w:val="00395CE5"/>
    <w:rsid w:val="00395D2E"/>
    <w:rsid w:val="00395DBF"/>
    <w:rsid w:val="00395DDC"/>
    <w:rsid w:val="00395DEE"/>
    <w:rsid w:val="00395EA9"/>
    <w:rsid w:val="00395F98"/>
    <w:rsid w:val="00395FD2"/>
    <w:rsid w:val="00395FE4"/>
    <w:rsid w:val="0039613B"/>
    <w:rsid w:val="0039619D"/>
    <w:rsid w:val="0039620B"/>
    <w:rsid w:val="0039628B"/>
    <w:rsid w:val="003962DF"/>
    <w:rsid w:val="0039630C"/>
    <w:rsid w:val="0039633E"/>
    <w:rsid w:val="0039650B"/>
    <w:rsid w:val="00396567"/>
    <w:rsid w:val="0039667C"/>
    <w:rsid w:val="00396688"/>
    <w:rsid w:val="003966C2"/>
    <w:rsid w:val="0039670D"/>
    <w:rsid w:val="0039673F"/>
    <w:rsid w:val="00396777"/>
    <w:rsid w:val="003967D7"/>
    <w:rsid w:val="003967E3"/>
    <w:rsid w:val="003967F4"/>
    <w:rsid w:val="00396826"/>
    <w:rsid w:val="00396833"/>
    <w:rsid w:val="0039685D"/>
    <w:rsid w:val="00396883"/>
    <w:rsid w:val="00396884"/>
    <w:rsid w:val="00396909"/>
    <w:rsid w:val="00396A67"/>
    <w:rsid w:val="00396A69"/>
    <w:rsid w:val="00396AA1"/>
    <w:rsid w:val="00396B2B"/>
    <w:rsid w:val="00396B6D"/>
    <w:rsid w:val="00396B9F"/>
    <w:rsid w:val="00396C59"/>
    <w:rsid w:val="00396C5E"/>
    <w:rsid w:val="00396C67"/>
    <w:rsid w:val="00396C9A"/>
    <w:rsid w:val="00396D2C"/>
    <w:rsid w:val="00396DEE"/>
    <w:rsid w:val="00396E39"/>
    <w:rsid w:val="00396E9E"/>
    <w:rsid w:val="00396EE6"/>
    <w:rsid w:val="00396F2A"/>
    <w:rsid w:val="00396F96"/>
    <w:rsid w:val="0039708B"/>
    <w:rsid w:val="003970BE"/>
    <w:rsid w:val="0039713E"/>
    <w:rsid w:val="00397168"/>
    <w:rsid w:val="00397170"/>
    <w:rsid w:val="0039724E"/>
    <w:rsid w:val="00397290"/>
    <w:rsid w:val="003972DD"/>
    <w:rsid w:val="003972F3"/>
    <w:rsid w:val="00397367"/>
    <w:rsid w:val="003973B1"/>
    <w:rsid w:val="0039740F"/>
    <w:rsid w:val="003974BC"/>
    <w:rsid w:val="003974C0"/>
    <w:rsid w:val="0039750C"/>
    <w:rsid w:val="00397533"/>
    <w:rsid w:val="0039755B"/>
    <w:rsid w:val="003975CE"/>
    <w:rsid w:val="0039763A"/>
    <w:rsid w:val="0039764D"/>
    <w:rsid w:val="00397754"/>
    <w:rsid w:val="003977C0"/>
    <w:rsid w:val="00397880"/>
    <w:rsid w:val="00397999"/>
    <w:rsid w:val="00397ABE"/>
    <w:rsid w:val="00397B35"/>
    <w:rsid w:val="00397BCF"/>
    <w:rsid w:val="00397C76"/>
    <w:rsid w:val="00397C83"/>
    <w:rsid w:val="00397C91"/>
    <w:rsid w:val="00397CC0"/>
    <w:rsid w:val="00397D24"/>
    <w:rsid w:val="00397D43"/>
    <w:rsid w:val="00397D81"/>
    <w:rsid w:val="00397DBD"/>
    <w:rsid w:val="00397DD0"/>
    <w:rsid w:val="00397DFB"/>
    <w:rsid w:val="00397E0D"/>
    <w:rsid w:val="00397E23"/>
    <w:rsid w:val="00397E4E"/>
    <w:rsid w:val="00397E57"/>
    <w:rsid w:val="00397E95"/>
    <w:rsid w:val="00397EAB"/>
    <w:rsid w:val="00397ECD"/>
    <w:rsid w:val="00397ED4"/>
    <w:rsid w:val="00397EF7"/>
    <w:rsid w:val="00397FBC"/>
    <w:rsid w:val="00397FBD"/>
    <w:rsid w:val="00397FD8"/>
    <w:rsid w:val="00397FF5"/>
    <w:rsid w:val="003A0080"/>
    <w:rsid w:val="003A0086"/>
    <w:rsid w:val="003A009B"/>
    <w:rsid w:val="003A00D3"/>
    <w:rsid w:val="003A014C"/>
    <w:rsid w:val="003A01AF"/>
    <w:rsid w:val="003A020B"/>
    <w:rsid w:val="003A0285"/>
    <w:rsid w:val="003A02C6"/>
    <w:rsid w:val="003A0333"/>
    <w:rsid w:val="003A03BF"/>
    <w:rsid w:val="003A0449"/>
    <w:rsid w:val="003A047E"/>
    <w:rsid w:val="003A04F3"/>
    <w:rsid w:val="003A0518"/>
    <w:rsid w:val="003A06C1"/>
    <w:rsid w:val="003A06EC"/>
    <w:rsid w:val="003A07A2"/>
    <w:rsid w:val="003A07DC"/>
    <w:rsid w:val="003A086C"/>
    <w:rsid w:val="003A0877"/>
    <w:rsid w:val="003A08AF"/>
    <w:rsid w:val="003A090C"/>
    <w:rsid w:val="003A09BA"/>
    <w:rsid w:val="003A09DE"/>
    <w:rsid w:val="003A0A0A"/>
    <w:rsid w:val="003A0A58"/>
    <w:rsid w:val="003A0AE3"/>
    <w:rsid w:val="003A0B16"/>
    <w:rsid w:val="003A0B1E"/>
    <w:rsid w:val="003A0B63"/>
    <w:rsid w:val="003A0C2A"/>
    <w:rsid w:val="003A0C2E"/>
    <w:rsid w:val="003A0C50"/>
    <w:rsid w:val="003A0CA8"/>
    <w:rsid w:val="003A0CE8"/>
    <w:rsid w:val="003A0CED"/>
    <w:rsid w:val="003A0D2A"/>
    <w:rsid w:val="003A0D2C"/>
    <w:rsid w:val="003A0D9E"/>
    <w:rsid w:val="003A0DA9"/>
    <w:rsid w:val="003A0E42"/>
    <w:rsid w:val="003A0E83"/>
    <w:rsid w:val="003A0EBA"/>
    <w:rsid w:val="003A0EE0"/>
    <w:rsid w:val="003A0F2E"/>
    <w:rsid w:val="003A0F45"/>
    <w:rsid w:val="003A0FDC"/>
    <w:rsid w:val="003A100F"/>
    <w:rsid w:val="003A104B"/>
    <w:rsid w:val="003A106C"/>
    <w:rsid w:val="003A1093"/>
    <w:rsid w:val="003A11E6"/>
    <w:rsid w:val="003A1269"/>
    <w:rsid w:val="003A1288"/>
    <w:rsid w:val="003A1409"/>
    <w:rsid w:val="003A1450"/>
    <w:rsid w:val="003A147A"/>
    <w:rsid w:val="003A14FB"/>
    <w:rsid w:val="003A150F"/>
    <w:rsid w:val="003A1535"/>
    <w:rsid w:val="003A154B"/>
    <w:rsid w:val="003A15A3"/>
    <w:rsid w:val="003A15E1"/>
    <w:rsid w:val="003A160A"/>
    <w:rsid w:val="003A161B"/>
    <w:rsid w:val="003A163B"/>
    <w:rsid w:val="003A16B5"/>
    <w:rsid w:val="003A16BF"/>
    <w:rsid w:val="003A16E5"/>
    <w:rsid w:val="003A16FD"/>
    <w:rsid w:val="003A172A"/>
    <w:rsid w:val="003A17B5"/>
    <w:rsid w:val="003A17CD"/>
    <w:rsid w:val="003A17EC"/>
    <w:rsid w:val="003A17F0"/>
    <w:rsid w:val="003A18C3"/>
    <w:rsid w:val="003A18E5"/>
    <w:rsid w:val="003A190D"/>
    <w:rsid w:val="003A191F"/>
    <w:rsid w:val="003A19A2"/>
    <w:rsid w:val="003A1A25"/>
    <w:rsid w:val="003A1A5F"/>
    <w:rsid w:val="003A1BB1"/>
    <w:rsid w:val="003A1C0F"/>
    <w:rsid w:val="003A1C2E"/>
    <w:rsid w:val="003A1CBC"/>
    <w:rsid w:val="003A1E90"/>
    <w:rsid w:val="003A1EA7"/>
    <w:rsid w:val="003A1EBF"/>
    <w:rsid w:val="003A1EFB"/>
    <w:rsid w:val="003A1F05"/>
    <w:rsid w:val="003A1F0A"/>
    <w:rsid w:val="003A205D"/>
    <w:rsid w:val="003A2064"/>
    <w:rsid w:val="003A20B1"/>
    <w:rsid w:val="003A20D6"/>
    <w:rsid w:val="003A2215"/>
    <w:rsid w:val="003A2223"/>
    <w:rsid w:val="003A227C"/>
    <w:rsid w:val="003A2348"/>
    <w:rsid w:val="003A2437"/>
    <w:rsid w:val="003A244F"/>
    <w:rsid w:val="003A2466"/>
    <w:rsid w:val="003A24D0"/>
    <w:rsid w:val="003A2515"/>
    <w:rsid w:val="003A25AD"/>
    <w:rsid w:val="003A25B0"/>
    <w:rsid w:val="003A25FF"/>
    <w:rsid w:val="003A26BD"/>
    <w:rsid w:val="003A271D"/>
    <w:rsid w:val="003A2733"/>
    <w:rsid w:val="003A2808"/>
    <w:rsid w:val="003A2812"/>
    <w:rsid w:val="003A281A"/>
    <w:rsid w:val="003A28A9"/>
    <w:rsid w:val="003A28D1"/>
    <w:rsid w:val="003A29FA"/>
    <w:rsid w:val="003A2A01"/>
    <w:rsid w:val="003A2A47"/>
    <w:rsid w:val="003A2A4F"/>
    <w:rsid w:val="003A2AB3"/>
    <w:rsid w:val="003A2AC3"/>
    <w:rsid w:val="003A2AD7"/>
    <w:rsid w:val="003A2AFD"/>
    <w:rsid w:val="003A2B31"/>
    <w:rsid w:val="003A2B69"/>
    <w:rsid w:val="003A2B73"/>
    <w:rsid w:val="003A2B8C"/>
    <w:rsid w:val="003A2BA2"/>
    <w:rsid w:val="003A2C37"/>
    <w:rsid w:val="003A2C81"/>
    <w:rsid w:val="003A2CB9"/>
    <w:rsid w:val="003A2CE7"/>
    <w:rsid w:val="003A2D1D"/>
    <w:rsid w:val="003A2DCB"/>
    <w:rsid w:val="003A2DD2"/>
    <w:rsid w:val="003A2DF6"/>
    <w:rsid w:val="003A2E52"/>
    <w:rsid w:val="003A2EA1"/>
    <w:rsid w:val="003A2F13"/>
    <w:rsid w:val="003A2F6A"/>
    <w:rsid w:val="003A2FA4"/>
    <w:rsid w:val="003A2FEA"/>
    <w:rsid w:val="003A301D"/>
    <w:rsid w:val="003A3025"/>
    <w:rsid w:val="003A3049"/>
    <w:rsid w:val="003A307A"/>
    <w:rsid w:val="003A3084"/>
    <w:rsid w:val="003A30D7"/>
    <w:rsid w:val="003A3115"/>
    <w:rsid w:val="003A3122"/>
    <w:rsid w:val="003A312D"/>
    <w:rsid w:val="003A3180"/>
    <w:rsid w:val="003A3192"/>
    <w:rsid w:val="003A3195"/>
    <w:rsid w:val="003A31C5"/>
    <w:rsid w:val="003A3202"/>
    <w:rsid w:val="003A320A"/>
    <w:rsid w:val="003A329B"/>
    <w:rsid w:val="003A3323"/>
    <w:rsid w:val="003A3448"/>
    <w:rsid w:val="003A348F"/>
    <w:rsid w:val="003A34E8"/>
    <w:rsid w:val="003A34FC"/>
    <w:rsid w:val="003A3532"/>
    <w:rsid w:val="003A3552"/>
    <w:rsid w:val="003A35C0"/>
    <w:rsid w:val="003A35F3"/>
    <w:rsid w:val="003A3640"/>
    <w:rsid w:val="003A3656"/>
    <w:rsid w:val="003A3686"/>
    <w:rsid w:val="003A36D5"/>
    <w:rsid w:val="003A36FF"/>
    <w:rsid w:val="003A3772"/>
    <w:rsid w:val="003A37CB"/>
    <w:rsid w:val="003A38A3"/>
    <w:rsid w:val="003A38B2"/>
    <w:rsid w:val="003A393B"/>
    <w:rsid w:val="003A3982"/>
    <w:rsid w:val="003A39B5"/>
    <w:rsid w:val="003A39D5"/>
    <w:rsid w:val="003A3A52"/>
    <w:rsid w:val="003A3A6C"/>
    <w:rsid w:val="003A3AC2"/>
    <w:rsid w:val="003A3B17"/>
    <w:rsid w:val="003A3B5E"/>
    <w:rsid w:val="003A3BC5"/>
    <w:rsid w:val="003A3C2B"/>
    <w:rsid w:val="003A3C4D"/>
    <w:rsid w:val="003A3C7D"/>
    <w:rsid w:val="003A3D2E"/>
    <w:rsid w:val="003A3D85"/>
    <w:rsid w:val="003A3DCF"/>
    <w:rsid w:val="003A3E22"/>
    <w:rsid w:val="003A3EBA"/>
    <w:rsid w:val="003A3EBE"/>
    <w:rsid w:val="003A3EDB"/>
    <w:rsid w:val="003A3F6F"/>
    <w:rsid w:val="003A400B"/>
    <w:rsid w:val="003A4046"/>
    <w:rsid w:val="003A4098"/>
    <w:rsid w:val="003A40A4"/>
    <w:rsid w:val="003A40C9"/>
    <w:rsid w:val="003A4117"/>
    <w:rsid w:val="003A4119"/>
    <w:rsid w:val="003A4128"/>
    <w:rsid w:val="003A417A"/>
    <w:rsid w:val="003A4253"/>
    <w:rsid w:val="003A425A"/>
    <w:rsid w:val="003A4295"/>
    <w:rsid w:val="003A42A3"/>
    <w:rsid w:val="003A4321"/>
    <w:rsid w:val="003A4375"/>
    <w:rsid w:val="003A4377"/>
    <w:rsid w:val="003A43A1"/>
    <w:rsid w:val="003A43D8"/>
    <w:rsid w:val="003A43F5"/>
    <w:rsid w:val="003A4434"/>
    <w:rsid w:val="003A445A"/>
    <w:rsid w:val="003A4464"/>
    <w:rsid w:val="003A44C7"/>
    <w:rsid w:val="003A44E4"/>
    <w:rsid w:val="003A453A"/>
    <w:rsid w:val="003A4555"/>
    <w:rsid w:val="003A458B"/>
    <w:rsid w:val="003A45F6"/>
    <w:rsid w:val="003A4600"/>
    <w:rsid w:val="003A461D"/>
    <w:rsid w:val="003A4646"/>
    <w:rsid w:val="003A4690"/>
    <w:rsid w:val="003A46B1"/>
    <w:rsid w:val="003A46FC"/>
    <w:rsid w:val="003A470C"/>
    <w:rsid w:val="003A470F"/>
    <w:rsid w:val="003A47A6"/>
    <w:rsid w:val="003A489E"/>
    <w:rsid w:val="003A4A5A"/>
    <w:rsid w:val="003A4A87"/>
    <w:rsid w:val="003A4ACB"/>
    <w:rsid w:val="003A4B57"/>
    <w:rsid w:val="003A4BD3"/>
    <w:rsid w:val="003A4BF6"/>
    <w:rsid w:val="003A4CD5"/>
    <w:rsid w:val="003A4CE0"/>
    <w:rsid w:val="003A4CE8"/>
    <w:rsid w:val="003A4CF7"/>
    <w:rsid w:val="003A4D01"/>
    <w:rsid w:val="003A4D36"/>
    <w:rsid w:val="003A4D47"/>
    <w:rsid w:val="003A4DB6"/>
    <w:rsid w:val="003A4E1A"/>
    <w:rsid w:val="003A4E2D"/>
    <w:rsid w:val="003A4E69"/>
    <w:rsid w:val="003A4E84"/>
    <w:rsid w:val="003A4E98"/>
    <w:rsid w:val="003A4EAB"/>
    <w:rsid w:val="003A4F33"/>
    <w:rsid w:val="003A4F74"/>
    <w:rsid w:val="003A4FB7"/>
    <w:rsid w:val="003A50E5"/>
    <w:rsid w:val="003A512B"/>
    <w:rsid w:val="003A5137"/>
    <w:rsid w:val="003A5159"/>
    <w:rsid w:val="003A515D"/>
    <w:rsid w:val="003A5172"/>
    <w:rsid w:val="003A5184"/>
    <w:rsid w:val="003A51B2"/>
    <w:rsid w:val="003A51EC"/>
    <w:rsid w:val="003A51EF"/>
    <w:rsid w:val="003A5200"/>
    <w:rsid w:val="003A5221"/>
    <w:rsid w:val="003A5348"/>
    <w:rsid w:val="003A53ED"/>
    <w:rsid w:val="003A53FE"/>
    <w:rsid w:val="003A5408"/>
    <w:rsid w:val="003A5450"/>
    <w:rsid w:val="003A5490"/>
    <w:rsid w:val="003A54B1"/>
    <w:rsid w:val="003A553D"/>
    <w:rsid w:val="003A561E"/>
    <w:rsid w:val="003A567A"/>
    <w:rsid w:val="003A56DB"/>
    <w:rsid w:val="003A5731"/>
    <w:rsid w:val="003A5733"/>
    <w:rsid w:val="003A5776"/>
    <w:rsid w:val="003A579F"/>
    <w:rsid w:val="003A57A7"/>
    <w:rsid w:val="003A57A8"/>
    <w:rsid w:val="003A57C6"/>
    <w:rsid w:val="003A5859"/>
    <w:rsid w:val="003A5860"/>
    <w:rsid w:val="003A58BE"/>
    <w:rsid w:val="003A58E6"/>
    <w:rsid w:val="003A58FB"/>
    <w:rsid w:val="003A5943"/>
    <w:rsid w:val="003A595A"/>
    <w:rsid w:val="003A596D"/>
    <w:rsid w:val="003A599E"/>
    <w:rsid w:val="003A5A23"/>
    <w:rsid w:val="003A5B1A"/>
    <w:rsid w:val="003A5B31"/>
    <w:rsid w:val="003A5B34"/>
    <w:rsid w:val="003A5B6A"/>
    <w:rsid w:val="003A5B6B"/>
    <w:rsid w:val="003A5BA1"/>
    <w:rsid w:val="003A5BB2"/>
    <w:rsid w:val="003A5BBA"/>
    <w:rsid w:val="003A5C23"/>
    <w:rsid w:val="003A5C2C"/>
    <w:rsid w:val="003A5CBD"/>
    <w:rsid w:val="003A5D97"/>
    <w:rsid w:val="003A5DBC"/>
    <w:rsid w:val="003A5DE2"/>
    <w:rsid w:val="003A5E00"/>
    <w:rsid w:val="003A5E4C"/>
    <w:rsid w:val="003A5EC1"/>
    <w:rsid w:val="003A5F1B"/>
    <w:rsid w:val="003A5F9A"/>
    <w:rsid w:val="003A6014"/>
    <w:rsid w:val="003A602A"/>
    <w:rsid w:val="003A613E"/>
    <w:rsid w:val="003A6145"/>
    <w:rsid w:val="003A6167"/>
    <w:rsid w:val="003A61DF"/>
    <w:rsid w:val="003A62B5"/>
    <w:rsid w:val="003A6306"/>
    <w:rsid w:val="003A633A"/>
    <w:rsid w:val="003A6363"/>
    <w:rsid w:val="003A6365"/>
    <w:rsid w:val="003A6389"/>
    <w:rsid w:val="003A638B"/>
    <w:rsid w:val="003A64E9"/>
    <w:rsid w:val="003A650B"/>
    <w:rsid w:val="003A6559"/>
    <w:rsid w:val="003A6592"/>
    <w:rsid w:val="003A65F6"/>
    <w:rsid w:val="003A66C6"/>
    <w:rsid w:val="003A6703"/>
    <w:rsid w:val="003A6721"/>
    <w:rsid w:val="003A6730"/>
    <w:rsid w:val="003A676F"/>
    <w:rsid w:val="003A6791"/>
    <w:rsid w:val="003A67FF"/>
    <w:rsid w:val="003A6822"/>
    <w:rsid w:val="003A6830"/>
    <w:rsid w:val="003A6842"/>
    <w:rsid w:val="003A686B"/>
    <w:rsid w:val="003A68E8"/>
    <w:rsid w:val="003A6944"/>
    <w:rsid w:val="003A697D"/>
    <w:rsid w:val="003A69D0"/>
    <w:rsid w:val="003A69E4"/>
    <w:rsid w:val="003A69F8"/>
    <w:rsid w:val="003A6A3C"/>
    <w:rsid w:val="003A6A42"/>
    <w:rsid w:val="003A6A6C"/>
    <w:rsid w:val="003A6B83"/>
    <w:rsid w:val="003A6B90"/>
    <w:rsid w:val="003A6B94"/>
    <w:rsid w:val="003A6BAA"/>
    <w:rsid w:val="003A6BB6"/>
    <w:rsid w:val="003A6BCF"/>
    <w:rsid w:val="003A6CAA"/>
    <w:rsid w:val="003A6CB8"/>
    <w:rsid w:val="003A6D9B"/>
    <w:rsid w:val="003A6E68"/>
    <w:rsid w:val="003A6EBA"/>
    <w:rsid w:val="003A6F06"/>
    <w:rsid w:val="003A6F61"/>
    <w:rsid w:val="003A6F62"/>
    <w:rsid w:val="003A6FB6"/>
    <w:rsid w:val="003A6FCB"/>
    <w:rsid w:val="003A70B4"/>
    <w:rsid w:val="003A7156"/>
    <w:rsid w:val="003A7161"/>
    <w:rsid w:val="003A727D"/>
    <w:rsid w:val="003A7280"/>
    <w:rsid w:val="003A72BE"/>
    <w:rsid w:val="003A72E7"/>
    <w:rsid w:val="003A72F2"/>
    <w:rsid w:val="003A7377"/>
    <w:rsid w:val="003A73A4"/>
    <w:rsid w:val="003A73CB"/>
    <w:rsid w:val="003A73FB"/>
    <w:rsid w:val="003A7482"/>
    <w:rsid w:val="003A74D6"/>
    <w:rsid w:val="003A74EC"/>
    <w:rsid w:val="003A7527"/>
    <w:rsid w:val="003A7530"/>
    <w:rsid w:val="003A76A7"/>
    <w:rsid w:val="003A76A8"/>
    <w:rsid w:val="003A7779"/>
    <w:rsid w:val="003A777D"/>
    <w:rsid w:val="003A77A5"/>
    <w:rsid w:val="003A784B"/>
    <w:rsid w:val="003A787A"/>
    <w:rsid w:val="003A788F"/>
    <w:rsid w:val="003A7986"/>
    <w:rsid w:val="003A7ACF"/>
    <w:rsid w:val="003A7B6D"/>
    <w:rsid w:val="003A7B84"/>
    <w:rsid w:val="003A7BB6"/>
    <w:rsid w:val="003A7C0A"/>
    <w:rsid w:val="003A7C94"/>
    <w:rsid w:val="003A7D37"/>
    <w:rsid w:val="003A7DA4"/>
    <w:rsid w:val="003A7DF0"/>
    <w:rsid w:val="003A7E41"/>
    <w:rsid w:val="003A7EB2"/>
    <w:rsid w:val="003A7F21"/>
    <w:rsid w:val="003A7F59"/>
    <w:rsid w:val="003A7FCC"/>
    <w:rsid w:val="003B0033"/>
    <w:rsid w:val="003B0052"/>
    <w:rsid w:val="003B00B6"/>
    <w:rsid w:val="003B0120"/>
    <w:rsid w:val="003B0157"/>
    <w:rsid w:val="003B01CD"/>
    <w:rsid w:val="003B021A"/>
    <w:rsid w:val="003B022E"/>
    <w:rsid w:val="003B0246"/>
    <w:rsid w:val="003B027C"/>
    <w:rsid w:val="003B02FD"/>
    <w:rsid w:val="003B0370"/>
    <w:rsid w:val="003B0388"/>
    <w:rsid w:val="003B03BF"/>
    <w:rsid w:val="003B03EC"/>
    <w:rsid w:val="003B03F3"/>
    <w:rsid w:val="003B0400"/>
    <w:rsid w:val="003B0466"/>
    <w:rsid w:val="003B046D"/>
    <w:rsid w:val="003B0499"/>
    <w:rsid w:val="003B0521"/>
    <w:rsid w:val="003B0541"/>
    <w:rsid w:val="003B0551"/>
    <w:rsid w:val="003B05E9"/>
    <w:rsid w:val="003B0667"/>
    <w:rsid w:val="003B068E"/>
    <w:rsid w:val="003B06DD"/>
    <w:rsid w:val="003B0700"/>
    <w:rsid w:val="003B0702"/>
    <w:rsid w:val="003B075C"/>
    <w:rsid w:val="003B0764"/>
    <w:rsid w:val="003B07DB"/>
    <w:rsid w:val="003B083D"/>
    <w:rsid w:val="003B08BA"/>
    <w:rsid w:val="003B08BB"/>
    <w:rsid w:val="003B092F"/>
    <w:rsid w:val="003B094C"/>
    <w:rsid w:val="003B09BF"/>
    <w:rsid w:val="003B09EF"/>
    <w:rsid w:val="003B0A7A"/>
    <w:rsid w:val="003B0A84"/>
    <w:rsid w:val="003B0B88"/>
    <w:rsid w:val="003B0B9B"/>
    <w:rsid w:val="003B0BDC"/>
    <w:rsid w:val="003B0BEA"/>
    <w:rsid w:val="003B0C25"/>
    <w:rsid w:val="003B0C45"/>
    <w:rsid w:val="003B0E0D"/>
    <w:rsid w:val="003B0E29"/>
    <w:rsid w:val="003B0E35"/>
    <w:rsid w:val="003B0E81"/>
    <w:rsid w:val="003B0EB4"/>
    <w:rsid w:val="003B0EE9"/>
    <w:rsid w:val="003B0F4E"/>
    <w:rsid w:val="003B0F5A"/>
    <w:rsid w:val="003B0F87"/>
    <w:rsid w:val="003B0FC3"/>
    <w:rsid w:val="003B1043"/>
    <w:rsid w:val="003B1067"/>
    <w:rsid w:val="003B107C"/>
    <w:rsid w:val="003B1192"/>
    <w:rsid w:val="003B1326"/>
    <w:rsid w:val="003B132C"/>
    <w:rsid w:val="003B13FF"/>
    <w:rsid w:val="003B1565"/>
    <w:rsid w:val="003B1586"/>
    <w:rsid w:val="003B158D"/>
    <w:rsid w:val="003B159D"/>
    <w:rsid w:val="003B15C3"/>
    <w:rsid w:val="003B15EC"/>
    <w:rsid w:val="003B1650"/>
    <w:rsid w:val="003B1672"/>
    <w:rsid w:val="003B1674"/>
    <w:rsid w:val="003B16A8"/>
    <w:rsid w:val="003B16BF"/>
    <w:rsid w:val="003B16D7"/>
    <w:rsid w:val="003B1809"/>
    <w:rsid w:val="003B180F"/>
    <w:rsid w:val="003B1812"/>
    <w:rsid w:val="003B1813"/>
    <w:rsid w:val="003B1814"/>
    <w:rsid w:val="003B1882"/>
    <w:rsid w:val="003B18D6"/>
    <w:rsid w:val="003B1915"/>
    <w:rsid w:val="003B192E"/>
    <w:rsid w:val="003B1996"/>
    <w:rsid w:val="003B19EC"/>
    <w:rsid w:val="003B1A5B"/>
    <w:rsid w:val="003B1A77"/>
    <w:rsid w:val="003B1A9D"/>
    <w:rsid w:val="003B1AA3"/>
    <w:rsid w:val="003B1B46"/>
    <w:rsid w:val="003B1BB6"/>
    <w:rsid w:val="003B1C15"/>
    <w:rsid w:val="003B1C34"/>
    <w:rsid w:val="003B1C3E"/>
    <w:rsid w:val="003B1C74"/>
    <w:rsid w:val="003B1C7B"/>
    <w:rsid w:val="003B1CBC"/>
    <w:rsid w:val="003B1CBE"/>
    <w:rsid w:val="003B1CF9"/>
    <w:rsid w:val="003B1D49"/>
    <w:rsid w:val="003B1D51"/>
    <w:rsid w:val="003B1D7C"/>
    <w:rsid w:val="003B1DA9"/>
    <w:rsid w:val="003B1DF5"/>
    <w:rsid w:val="003B1E25"/>
    <w:rsid w:val="003B1EA0"/>
    <w:rsid w:val="003B1ED4"/>
    <w:rsid w:val="003B1F48"/>
    <w:rsid w:val="003B1F96"/>
    <w:rsid w:val="003B1FDD"/>
    <w:rsid w:val="003B201E"/>
    <w:rsid w:val="003B2043"/>
    <w:rsid w:val="003B20CF"/>
    <w:rsid w:val="003B20E0"/>
    <w:rsid w:val="003B212C"/>
    <w:rsid w:val="003B216A"/>
    <w:rsid w:val="003B21C0"/>
    <w:rsid w:val="003B21C3"/>
    <w:rsid w:val="003B2244"/>
    <w:rsid w:val="003B226D"/>
    <w:rsid w:val="003B2298"/>
    <w:rsid w:val="003B2365"/>
    <w:rsid w:val="003B238B"/>
    <w:rsid w:val="003B23A7"/>
    <w:rsid w:val="003B23B3"/>
    <w:rsid w:val="003B23BF"/>
    <w:rsid w:val="003B23E3"/>
    <w:rsid w:val="003B23E4"/>
    <w:rsid w:val="003B2446"/>
    <w:rsid w:val="003B24C1"/>
    <w:rsid w:val="003B2516"/>
    <w:rsid w:val="003B2586"/>
    <w:rsid w:val="003B2647"/>
    <w:rsid w:val="003B2674"/>
    <w:rsid w:val="003B268E"/>
    <w:rsid w:val="003B27D2"/>
    <w:rsid w:val="003B2869"/>
    <w:rsid w:val="003B292B"/>
    <w:rsid w:val="003B2A5E"/>
    <w:rsid w:val="003B2AC1"/>
    <w:rsid w:val="003B2AEF"/>
    <w:rsid w:val="003B2B74"/>
    <w:rsid w:val="003B2B78"/>
    <w:rsid w:val="003B2BB0"/>
    <w:rsid w:val="003B2C13"/>
    <w:rsid w:val="003B2C30"/>
    <w:rsid w:val="003B2C4D"/>
    <w:rsid w:val="003B2D0B"/>
    <w:rsid w:val="003B2E56"/>
    <w:rsid w:val="003B2E8A"/>
    <w:rsid w:val="003B2EC8"/>
    <w:rsid w:val="003B2EEE"/>
    <w:rsid w:val="003B2F03"/>
    <w:rsid w:val="003B2F49"/>
    <w:rsid w:val="003B2F6F"/>
    <w:rsid w:val="003B30B5"/>
    <w:rsid w:val="003B30BE"/>
    <w:rsid w:val="003B30E5"/>
    <w:rsid w:val="003B30F2"/>
    <w:rsid w:val="003B3129"/>
    <w:rsid w:val="003B313B"/>
    <w:rsid w:val="003B318E"/>
    <w:rsid w:val="003B31A1"/>
    <w:rsid w:val="003B332E"/>
    <w:rsid w:val="003B334F"/>
    <w:rsid w:val="003B3369"/>
    <w:rsid w:val="003B3378"/>
    <w:rsid w:val="003B33C8"/>
    <w:rsid w:val="003B33E0"/>
    <w:rsid w:val="003B348F"/>
    <w:rsid w:val="003B350E"/>
    <w:rsid w:val="003B35BA"/>
    <w:rsid w:val="003B36B2"/>
    <w:rsid w:val="003B3747"/>
    <w:rsid w:val="003B37AC"/>
    <w:rsid w:val="003B37D6"/>
    <w:rsid w:val="003B37F1"/>
    <w:rsid w:val="003B380D"/>
    <w:rsid w:val="003B3844"/>
    <w:rsid w:val="003B384E"/>
    <w:rsid w:val="003B3884"/>
    <w:rsid w:val="003B38C5"/>
    <w:rsid w:val="003B38C8"/>
    <w:rsid w:val="003B38E4"/>
    <w:rsid w:val="003B3901"/>
    <w:rsid w:val="003B391B"/>
    <w:rsid w:val="003B39A3"/>
    <w:rsid w:val="003B3A14"/>
    <w:rsid w:val="003B3A37"/>
    <w:rsid w:val="003B3A3B"/>
    <w:rsid w:val="003B3A4E"/>
    <w:rsid w:val="003B3A6B"/>
    <w:rsid w:val="003B3AFE"/>
    <w:rsid w:val="003B3C62"/>
    <w:rsid w:val="003B3D41"/>
    <w:rsid w:val="003B3DA9"/>
    <w:rsid w:val="003B3E07"/>
    <w:rsid w:val="003B3E4E"/>
    <w:rsid w:val="003B3EA1"/>
    <w:rsid w:val="003B3ED2"/>
    <w:rsid w:val="003B3F1C"/>
    <w:rsid w:val="003B3F25"/>
    <w:rsid w:val="003B3F4A"/>
    <w:rsid w:val="003B3F56"/>
    <w:rsid w:val="003B3F96"/>
    <w:rsid w:val="003B3FEA"/>
    <w:rsid w:val="003B402F"/>
    <w:rsid w:val="003B407E"/>
    <w:rsid w:val="003B4108"/>
    <w:rsid w:val="003B4147"/>
    <w:rsid w:val="003B4156"/>
    <w:rsid w:val="003B41B5"/>
    <w:rsid w:val="003B41CA"/>
    <w:rsid w:val="003B4204"/>
    <w:rsid w:val="003B4288"/>
    <w:rsid w:val="003B42B9"/>
    <w:rsid w:val="003B437B"/>
    <w:rsid w:val="003B44F6"/>
    <w:rsid w:val="003B44FB"/>
    <w:rsid w:val="003B451E"/>
    <w:rsid w:val="003B457F"/>
    <w:rsid w:val="003B458C"/>
    <w:rsid w:val="003B4622"/>
    <w:rsid w:val="003B4628"/>
    <w:rsid w:val="003B4688"/>
    <w:rsid w:val="003B46AA"/>
    <w:rsid w:val="003B46DD"/>
    <w:rsid w:val="003B46F3"/>
    <w:rsid w:val="003B4736"/>
    <w:rsid w:val="003B473B"/>
    <w:rsid w:val="003B4747"/>
    <w:rsid w:val="003B47FB"/>
    <w:rsid w:val="003B4882"/>
    <w:rsid w:val="003B48A2"/>
    <w:rsid w:val="003B48AF"/>
    <w:rsid w:val="003B48ED"/>
    <w:rsid w:val="003B48F3"/>
    <w:rsid w:val="003B492E"/>
    <w:rsid w:val="003B4AD3"/>
    <w:rsid w:val="003B4B34"/>
    <w:rsid w:val="003B4BA0"/>
    <w:rsid w:val="003B4BB8"/>
    <w:rsid w:val="003B4BE4"/>
    <w:rsid w:val="003B4BFA"/>
    <w:rsid w:val="003B4C07"/>
    <w:rsid w:val="003B4C0B"/>
    <w:rsid w:val="003B4C36"/>
    <w:rsid w:val="003B4D65"/>
    <w:rsid w:val="003B4DAA"/>
    <w:rsid w:val="003B4E43"/>
    <w:rsid w:val="003B4EA1"/>
    <w:rsid w:val="003B4ED8"/>
    <w:rsid w:val="003B4EFC"/>
    <w:rsid w:val="003B5020"/>
    <w:rsid w:val="003B5068"/>
    <w:rsid w:val="003B50BE"/>
    <w:rsid w:val="003B5109"/>
    <w:rsid w:val="003B514D"/>
    <w:rsid w:val="003B5151"/>
    <w:rsid w:val="003B5162"/>
    <w:rsid w:val="003B5169"/>
    <w:rsid w:val="003B51BD"/>
    <w:rsid w:val="003B51D9"/>
    <w:rsid w:val="003B5206"/>
    <w:rsid w:val="003B5212"/>
    <w:rsid w:val="003B5222"/>
    <w:rsid w:val="003B5225"/>
    <w:rsid w:val="003B5256"/>
    <w:rsid w:val="003B5298"/>
    <w:rsid w:val="003B52B8"/>
    <w:rsid w:val="003B5359"/>
    <w:rsid w:val="003B53F5"/>
    <w:rsid w:val="003B5401"/>
    <w:rsid w:val="003B548A"/>
    <w:rsid w:val="003B5496"/>
    <w:rsid w:val="003B54C2"/>
    <w:rsid w:val="003B54CC"/>
    <w:rsid w:val="003B565A"/>
    <w:rsid w:val="003B5694"/>
    <w:rsid w:val="003B5755"/>
    <w:rsid w:val="003B576D"/>
    <w:rsid w:val="003B57CB"/>
    <w:rsid w:val="003B57DE"/>
    <w:rsid w:val="003B5846"/>
    <w:rsid w:val="003B5886"/>
    <w:rsid w:val="003B5897"/>
    <w:rsid w:val="003B58A1"/>
    <w:rsid w:val="003B58C6"/>
    <w:rsid w:val="003B58CC"/>
    <w:rsid w:val="003B590B"/>
    <w:rsid w:val="003B5919"/>
    <w:rsid w:val="003B591A"/>
    <w:rsid w:val="003B591B"/>
    <w:rsid w:val="003B59A3"/>
    <w:rsid w:val="003B59A9"/>
    <w:rsid w:val="003B59D1"/>
    <w:rsid w:val="003B5AA1"/>
    <w:rsid w:val="003B5B31"/>
    <w:rsid w:val="003B5D55"/>
    <w:rsid w:val="003B5D68"/>
    <w:rsid w:val="003B5E0A"/>
    <w:rsid w:val="003B5EB2"/>
    <w:rsid w:val="003B5ED0"/>
    <w:rsid w:val="003B5F25"/>
    <w:rsid w:val="003B5F66"/>
    <w:rsid w:val="003B5F6B"/>
    <w:rsid w:val="003B5FBE"/>
    <w:rsid w:val="003B6042"/>
    <w:rsid w:val="003B60CA"/>
    <w:rsid w:val="003B6166"/>
    <w:rsid w:val="003B6177"/>
    <w:rsid w:val="003B619E"/>
    <w:rsid w:val="003B61B3"/>
    <w:rsid w:val="003B6273"/>
    <w:rsid w:val="003B6290"/>
    <w:rsid w:val="003B6307"/>
    <w:rsid w:val="003B6344"/>
    <w:rsid w:val="003B6378"/>
    <w:rsid w:val="003B6398"/>
    <w:rsid w:val="003B6420"/>
    <w:rsid w:val="003B642C"/>
    <w:rsid w:val="003B642F"/>
    <w:rsid w:val="003B6455"/>
    <w:rsid w:val="003B645F"/>
    <w:rsid w:val="003B6471"/>
    <w:rsid w:val="003B64A0"/>
    <w:rsid w:val="003B64E9"/>
    <w:rsid w:val="003B6588"/>
    <w:rsid w:val="003B65C1"/>
    <w:rsid w:val="003B666F"/>
    <w:rsid w:val="003B669F"/>
    <w:rsid w:val="003B6731"/>
    <w:rsid w:val="003B6754"/>
    <w:rsid w:val="003B6794"/>
    <w:rsid w:val="003B6875"/>
    <w:rsid w:val="003B68D9"/>
    <w:rsid w:val="003B69D3"/>
    <w:rsid w:val="003B6A28"/>
    <w:rsid w:val="003B6A3E"/>
    <w:rsid w:val="003B6A56"/>
    <w:rsid w:val="003B6A57"/>
    <w:rsid w:val="003B6A89"/>
    <w:rsid w:val="003B6AD1"/>
    <w:rsid w:val="003B6B01"/>
    <w:rsid w:val="003B6B3C"/>
    <w:rsid w:val="003B6BAD"/>
    <w:rsid w:val="003B6BCE"/>
    <w:rsid w:val="003B6BCF"/>
    <w:rsid w:val="003B6C75"/>
    <w:rsid w:val="003B6CB7"/>
    <w:rsid w:val="003B6DA1"/>
    <w:rsid w:val="003B6E3A"/>
    <w:rsid w:val="003B6E82"/>
    <w:rsid w:val="003B6E86"/>
    <w:rsid w:val="003B6EEC"/>
    <w:rsid w:val="003B70E5"/>
    <w:rsid w:val="003B7317"/>
    <w:rsid w:val="003B734E"/>
    <w:rsid w:val="003B73B7"/>
    <w:rsid w:val="003B73E1"/>
    <w:rsid w:val="003B7434"/>
    <w:rsid w:val="003B743F"/>
    <w:rsid w:val="003B747C"/>
    <w:rsid w:val="003B74A9"/>
    <w:rsid w:val="003B74D5"/>
    <w:rsid w:val="003B7584"/>
    <w:rsid w:val="003B75A8"/>
    <w:rsid w:val="003B7626"/>
    <w:rsid w:val="003B775E"/>
    <w:rsid w:val="003B77F0"/>
    <w:rsid w:val="003B77F3"/>
    <w:rsid w:val="003B780A"/>
    <w:rsid w:val="003B784E"/>
    <w:rsid w:val="003B784F"/>
    <w:rsid w:val="003B787E"/>
    <w:rsid w:val="003B78D0"/>
    <w:rsid w:val="003B78E8"/>
    <w:rsid w:val="003B78F1"/>
    <w:rsid w:val="003B78FB"/>
    <w:rsid w:val="003B7974"/>
    <w:rsid w:val="003B7A08"/>
    <w:rsid w:val="003B7A82"/>
    <w:rsid w:val="003B7AC1"/>
    <w:rsid w:val="003B7AC8"/>
    <w:rsid w:val="003B7C31"/>
    <w:rsid w:val="003B7C92"/>
    <w:rsid w:val="003B7CD2"/>
    <w:rsid w:val="003B7D50"/>
    <w:rsid w:val="003B7DC9"/>
    <w:rsid w:val="003B7DF5"/>
    <w:rsid w:val="003B7E35"/>
    <w:rsid w:val="003B7F3E"/>
    <w:rsid w:val="003B7F6F"/>
    <w:rsid w:val="003C0016"/>
    <w:rsid w:val="003C001E"/>
    <w:rsid w:val="003C0035"/>
    <w:rsid w:val="003C00B9"/>
    <w:rsid w:val="003C00BC"/>
    <w:rsid w:val="003C0101"/>
    <w:rsid w:val="003C011C"/>
    <w:rsid w:val="003C018E"/>
    <w:rsid w:val="003C0277"/>
    <w:rsid w:val="003C029D"/>
    <w:rsid w:val="003C030B"/>
    <w:rsid w:val="003C0348"/>
    <w:rsid w:val="003C038A"/>
    <w:rsid w:val="003C03C0"/>
    <w:rsid w:val="003C03ED"/>
    <w:rsid w:val="003C045E"/>
    <w:rsid w:val="003C04D8"/>
    <w:rsid w:val="003C04E3"/>
    <w:rsid w:val="003C058C"/>
    <w:rsid w:val="003C058D"/>
    <w:rsid w:val="003C059B"/>
    <w:rsid w:val="003C05A0"/>
    <w:rsid w:val="003C0631"/>
    <w:rsid w:val="003C063C"/>
    <w:rsid w:val="003C06BC"/>
    <w:rsid w:val="003C06C2"/>
    <w:rsid w:val="003C0794"/>
    <w:rsid w:val="003C07CD"/>
    <w:rsid w:val="003C0820"/>
    <w:rsid w:val="003C0996"/>
    <w:rsid w:val="003C09A3"/>
    <w:rsid w:val="003C09C0"/>
    <w:rsid w:val="003C0A0A"/>
    <w:rsid w:val="003C0A38"/>
    <w:rsid w:val="003C0AB7"/>
    <w:rsid w:val="003C0B09"/>
    <w:rsid w:val="003C0B7F"/>
    <w:rsid w:val="003C0BE8"/>
    <w:rsid w:val="003C0C68"/>
    <w:rsid w:val="003C0CDA"/>
    <w:rsid w:val="003C0D1C"/>
    <w:rsid w:val="003C0FD5"/>
    <w:rsid w:val="003C1004"/>
    <w:rsid w:val="003C102E"/>
    <w:rsid w:val="003C1142"/>
    <w:rsid w:val="003C1157"/>
    <w:rsid w:val="003C1218"/>
    <w:rsid w:val="003C12BB"/>
    <w:rsid w:val="003C1313"/>
    <w:rsid w:val="003C1338"/>
    <w:rsid w:val="003C1354"/>
    <w:rsid w:val="003C135D"/>
    <w:rsid w:val="003C1360"/>
    <w:rsid w:val="003C13F5"/>
    <w:rsid w:val="003C1451"/>
    <w:rsid w:val="003C1471"/>
    <w:rsid w:val="003C1478"/>
    <w:rsid w:val="003C153C"/>
    <w:rsid w:val="003C164C"/>
    <w:rsid w:val="003C1751"/>
    <w:rsid w:val="003C1754"/>
    <w:rsid w:val="003C1792"/>
    <w:rsid w:val="003C17CC"/>
    <w:rsid w:val="003C183C"/>
    <w:rsid w:val="003C1854"/>
    <w:rsid w:val="003C185D"/>
    <w:rsid w:val="003C186C"/>
    <w:rsid w:val="003C1873"/>
    <w:rsid w:val="003C18C1"/>
    <w:rsid w:val="003C18EC"/>
    <w:rsid w:val="003C1965"/>
    <w:rsid w:val="003C19F0"/>
    <w:rsid w:val="003C1AC6"/>
    <w:rsid w:val="003C1AC8"/>
    <w:rsid w:val="003C1B6A"/>
    <w:rsid w:val="003C1B6F"/>
    <w:rsid w:val="003C1B92"/>
    <w:rsid w:val="003C1C15"/>
    <w:rsid w:val="003C1C18"/>
    <w:rsid w:val="003C1C6C"/>
    <w:rsid w:val="003C1CAA"/>
    <w:rsid w:val="003C1D32"/>
    <w:rsid w:val="003C1DD5"/>
    <w:rsid w:val="003C1E1C"/>
    <w:rsid w:val="003C1E38"/>
    <w:rsid w:val="003C1E41"/>
    <w:rsid w:val="003C1E50"/>
    <w:rsid w:val="003C1EBB"/>
    <w:rsid w:val="003C1EE1"/>
    <w:rsid w:val="003C1F26"/>
    <w:rsid w:val="003C1F30"/>
    <w:rsid w:val="003C1F8C"/>
    <w:rsid w:val="003C2016"/>
    <w:rsid w:val="003C203A"/>
    <w:rsid w:val="003C2062"/>
    <w:rsid w:val="003C2109"/>
    <w:rsid w:val="003C214E"/>
    <w:rsid w:val="003C21D5"/>
    <w:rsid w:val="003C221A"/>
    <w:rsid w:val="003C2233"/>
    <w:rsid w:val="003C2244"/>
    <w:rsid w:val="003C224F"/>
    <w:rsid w:val="003C2254"/>
    <w:rsid w:val="003C22EB"/>
    <w:rsid w:val="003C235E"/>
    <w:rsid w:val="003C237F"/>
    <w:rsid w:val="003C2432"/>
    <w:rsid w:val="003C2434"/>
    <w:rsid w:val="003C248B"/>
    <w:rsid w:val="003C2495"/>
    <w:rsid w:val="003C2519"/>
    <w:rsid w:val="003C2564"/>
    <w:rsid w:val="003C256B"/>
    <w:rsid w:val="003C25C3"/>
    <w:rsid w:val="003C25DE"/>
    <w:rsid w:val="003C2624"/>
    <w:rsid w:val="003C262A"/>
    <w:rsid w:val="003C2685"/>
    <w:rsid w:val="003C2691"/>
    <w:rsid w:val="003C2754"/>
    <w:rsid w:val="003C2759"/>
    <w:rsid w:val="003C2776"/>
    <w:rsid w:val="003C27AC"/>
    <w:rsid w:val="003C2812"/>
    <w:rsid w:val="003C2838"/>
    <w:rsid w:val="003C28C5"/>
    <w:rsid w:val="003C28CB"/>
    <w:rsid w:val="003C2949"/>
    <w:rsid w:val="003C298C"/>
    <w:rsid w:val="003C29B0"/>
    <w:rsid w:val="003C2A18"/>
    <w:rsid w:val="003C2A57"/>
    <w:rsid w:val="003C2A73"/>
    <w:rsid w:val="003C2AB0"/>
    <w:rsid w:val="003C2AC2"/>
    <w:rsid w:val="003C2AD4"/>
    <w:rsid w:val="003C2B10"/>
    <w:rsid w:val="003C2B3F"/>
    <w:rsid w:val="003C2B51"/>
    <w:rsid w:val="003C2B5B"/>
    <w:rsid w:val="003C2B97"/>
    <w:rsid w:val="003C2C1F"/>
    <w:rsid w:val="003C2C4C"/>
    <w:rsid w:val="003C2C56"/>
    <w:rsid w:val="003C2C5D"/>
    <w:rsid w:val="003C2CAE"/>
    <w:rsid w:val="003C2D01"/>
    <w:rsid w:val="003C2D13"/>
    <w:rsid w:val="003C2D4E"/>
    <w:rsid w:val="003C2D50"/>
    <w:rsid w:val="003C2D8F"/>
    <w:rsid w:val="003C2DAA"/>
    <w:rsid w:val="003C2DB3"/>
    <w:rsid w:val="003C2E1F"/>
    <w:rsid w:val="003C2E5E"/>
    <w:rsid w:val="003C2EAE"/>
    <w:rsid w:val="003C2F05"/>
    <w:rsid w:val="003C2F14"/>
    <w:rsid w:val="003C2F2B"/>
    <w:rsid w:val="003C2F52"/>
    <w:rsid w:val="003C2F5B"/>
    <w:rsid w:val="003C2FDF"/>
    <w:rsid w:val="003C2FE4"/>
    <w:rsid w:val="003C3001"/>
    <w:rsid w:val="003C30AD"/>
    <w:rsid w:val="003C30EA"/>
    <w:rsid w:val="003C31BC"/>
    <w:rsid w:val="003C31D2"/>
    <w:rsid w:val="003C31F3"/>
    <w:rsid w:val="003C32EE"/>
    <w:rsid w:val="003C32F6"/>
    <w:rsid w:val="003C33B2"/>
    <w:rsid w:val="003C3485"/>
    <w:rsid w:val="003C34E1"/>
    <w:rsid w:val="003C3527"/>
    <w:rsid w:val="003C3534"/>
    <w:rsid w:val="003C3598"/>
    <w:rsid w:val="003C359B"/>
    <w:rsid w:val="003C360D"/>
    <w:rsid w:val="003C3629"/>
    <w:rsid w:val="003C3664"/>
    <w:rsid w:val="003C3699"/>
    <w:rsid w:val="003C36CC"/>
    <w:rsid w:val="003C36E3"/>
    <w:rsid w:val="003C3713"/>
    <w:rsid w:val="003C377A"/>
    <w:rsid w:val="003C37F2"/>
    <w:rsid w:val="003C386C"/>
    <w:rsid w:val="003C38EE"/>
    <w:rsid w:val="003C392D"/>
    <w:rsid w:val="003C3982"/>
    <w:rsid w:val="003C3A29"/>
    <w:rsid w:val="003C3B18"/>
    <w:rsid w:val="003C3B7A"/>
    <w:rsid w:val="003C3C40"/>
    <w:rsid w:val="003C3CC1"/>
    <w:rsid w:val="003C3CD4"/>
    <w:rsid w:val="003C3D41"/>
    <w:rsid w:val="003C3DCE"/>
    <w:rsid w:val="003C3E90"/>
    <w:rsid w:val="003C3ED5"/>
    <w:rsid w:val="003C3F3B"/>
    <w:rsid w:val="003C3F78"/>
    <w:rsid w:val="003C3F88"/>
    <w:rsid w:val="003C3FF8"/>
    <w:rsid w:val="003C4048"/>
    <w:rsid w:val="003C4068"/>
    <w:rsid w:val="003C4070"/>
    <w:rsid w:val="003C407C"/>
    <w:rsid w:val="003C4107"/>
    <w:rsid w:val="003C418E"/>
    <w:rsid w:val="003C41CE"/>
    <w:rsid w:val="003C429F"/>
    <w:rsid w:val="003C42D7"/>
    <w:rsid w:val="003C437B"/>
    <w:rsid w:val="003C4391"/>
    <w:rsid w:val="003C43E3"/>
    <w:rsid w:val="003C4426"/>
    <w:rsid w:val="003C445E"/>
    <w:rsid w:val="003C44C9"/>
    <w:rsid w:val="003C44EB"/>
    <w:rsid w:val="003C45AE"/>
    <w:rsid w:val="003C45BA"/>
    <w:rsid w:val="003C460D"/>
    <w:rsid w:val="003C4618"/>
    <w:rsid w:val="003C4684"/>
    <w:rsid w:val="003C4688"/>
    <w:rsid w:val="003C46A5"/>
    <w:rsid w:val="003C46C1"/>
    <w:rsid w:val="003C46D7"/>
    <w:rsid w:val="003C4776"/>
    <w:rsid w:val="003C478E"/>
    <w:rsid w:val="003C480E"/>
    <w:rsid w:val="003C4838"/>
    <w:rsid w:val="003C483B"/>
    <w:rsid w:val="003C48E7"/>
    <w:rsid w:val="003C4969"/>
    <w:rsid w:val="003C4A7B"/>
    <w:rsid w:val="003C4ADD"/>
    <w:rsid w:val="003C4B41"/>
    <w:rsid w:val="003C4BB7"/>
    <w:rsid w:val="003C4C2C"/>
    <w:rsid w:val="003C4C43"/>
    <w:rsid w:val="003C4CB7"/>
    <w:rsid w:val="003C4CD5"/>
    <w:rsid w:val="003C4EBA"/>
    <w:rsid w:val="003C4F4D"/>
    <w:rsid w:val="003C4F4F"/>
    <w:rsid w:val="003C509B"/>
    <w:rsid w:val="003C511F"/>
    <w:rsid w:val="003C5188"/>
    <w:rsid w:val="003C5209"/>
    <w:rsid w:val="003C52A3"/>
    <w:rsid w:val="003C52D7"/>
    <w:rsid w:val="003C5305"/>
    <w:rsid w:val="003C5396"/>
    <w:rsid w:val="003C53B9"/>
    <w:rsid w:val="003C5482"/>
    <w:rsid w:val="003C5501"/>
    <w:rsid w:val="003C5571"/>
    <w:rsid w:val="003C5578"/>
    <w:rsid w:val="003C558D"/>
    <w:rsid w:val="003C55C0"/>
    <w:rsid w:val="003C562C"/>
    <w:rsid w:val="003C5694"/>
    <w:rsid w:val="003C56AA"/>
    <w:rsid w:val="003C56AD"/>
    <w:rsid w:val="003C5705"/>
    <w:rsid w:val="003C579A"/>
    <w:rsid w:val="003C57E4"/>
    <w:rsid w:val="003C5817"/>
    <w:rsid w:val="003C5884"/>
    <w:rsid w:val="003C58B3"/>
    <w:rsid w:val="003C58D4"/>
    <w:rsid w:val="003C590D"/>
    <w:rsid w:val="003C594B"/>
    <w:rsid w:val="003C598E"/>
    <w:rsid w:val="003C5995"/>
    <w:rsid w:val="003C59DC"/>
    <w:rsid w:val="003C5A06"/>
    <w:rsid w:val="003C5A6D"/>
    <w:rsid w:val="003C5A7F"/>
    <w:rsid w:val="003C5B2E"/>
    <w:rsid w:val="003C5B57"/>
    <w:rsid w:val="003C5BEE"/>
    <w:rsid w:val="003C5DC0"/>
    <w:rsid w:val="003C5E48"/>
    <w:rsid w:val="003C5E9E"/>
    <w:rsid w:val="003C5EFF"/>
    <w:rsid w:val="003C5FFF"/>
    <w:rsid w:val="003C601F"/>
    <w:rsid w:val="003C6073"/>
    <w:rsid w:val="003C61E4"/>
    <w:rsid w:val="003C61E6"/>
    <w:rsid w:val="003C61F5"/>
    <w:rsid w:val="003C623F"/>
    <w:rsid w:val="003C62CE"/>
    <w:rsid w:val="003C62D1"/>
    <w:rsid w:val="003C62E1"/>
    <w:rsid w:val="003C631B"/>
    <w:rsid w:val="003C6356"/>
    <w:rsid w:val="003C63C3"/>
    <w:rsid w:val="003C63C5"/>
    <w:rsid w:val="003C63E6"/>
    <w:rsid w:val="003C6409"/>
    <w:rsid w:val="003C6429"/>
    <w:rsid w:val="003C6468"/>
    <w:rsid w:val="003C646F"/>
    <w:rsid w:val="003C647A"/>
    <w:rsid w:val="003C6545"/>
    <w:rsid w:val="003C657C"/>
    <w:rsid w:val="003C65BE"/>
    <w:rsid w:val="003C65EC"/>
    <w:rsid w:val="003C66F2"/>
    <w:rsid w:val="003C6784"/>
    <w:rsid w:val="003C6791"/>
    <w:rsid w:val="003C67A0"/>
    <w:rsid w:val="003C67CC"/>
    <w:rsid w:val="003C6836"/>
    <w:rsid w:val="003C6839"/>
    <w:rsid w:val="003C687D"/>
    <w:rsid w:val="003C6887"/>
    <w:rsid w:val="003C68B0"/>
    <w:rsid w:val="003C69C7"/>
    <w:rsid w:val="003C69E4"/>
    <w:rsid w:val="003C6A4A"/>
    <w:rsid w:val="003C6A4B"/>
    <w:rsid w:val="003C6A81"/>
    <w:rsid w:val="003C6ABE"/>
    <w:rsid w:val="003C6AF5"/>
    <w:rsid w:val="003C6B25"/>
    <w:rsid w:val="003C6B5B"/>
    <w:rsid w:val="003C6B7E"/>
    <w:rsid w:val="003C6B97"/>
    <w:rsid w:val="003C6BBD"/>
    <w:rsid w:val="003C6C05"/>
    <w:rsid w:val="003C6C13"/>
    <w:rsid w:val="003C6CB1"/>
    <w:rsid w:val="003C6CC9"/>
    <w:rsid w:val="003C6CD2"/>
    <w:rsid w:val="003C6D26"/>
    <w:rsid w:val="003C6D2C"/>
    <w:rsid w:val="003C6D75"/>
    <w:rsid w:val="003C6DD7"/>
    <w:rsid w:val="003C6E38"/>
    <w:rsid w:val="003C6EC0"/>
    <w:rsid w:val="003C6EC4"/>
    <w:rsid w:val="003C6F28"/>
    <w:rsid w:val="003C6F2A"/>
    <w:rsid w:val="003C6F51"/>
    <w:rsid w:val="003C6F61"/>
    <w:rsid w:val="003C6FB0"/>
    <w:rsid w:val="003C7003"/>
    <w:rsid w:val="003C7070"/>
    <w:rsid w:val="003C714E"/>
    <w:rsid w:val="003C721B"/>
    <w:rsid w:val="003C72BA"/>
    <w:rsid w:val="003C72C8"/>
    <w:rsid w:val="003C72F3"/>
    <w:rsid w:val="003C7334"/>
    <w:rsid w:val="003C73A3"/>
    <w:rsid w:val="003C73A9"/>
    <w:rsid w:val="003C73FD"/>
    <w:rsid w:val="003C7478"/>
    <w:rsid w:val="003C7479"/>
    <w:rsid w:val="003C75D1"/>
    <w:rsid w:val="003C7682"/>
    <w:rsid w:val="003C76BA"/>
    <w:rsid w:val="003C76DA"/>
    <w:rsid w:val="003C76EF"/>
    <w:rsid w:val="003C76FF"/>
    <w:rsid w:val="003C7794"/>
    <w:rsid w:val="003C77BD"/>
    <w:rsid w:val="003C77CE"/>
    <w:rsid w:val="003C77D4"/>
    <w:rsid w:val="003C77F7"/>
    <w:rsid w:val="003C7866"/>
    <w:rsid w:val="003C788E"/>
    <w:rsid w:val="003C78E7"/>
    <w:rsid w:val="003C7926"/>
    <w:rsid w:val="003C7952"/>
    <w:rsid w:val="003C7973"/>
    <w:rsid w:val="003C79BD"/>
    <w:rsid w:val="003C7A15"/>
    <w:rsid w:val="003C7A23"/>
    <w:rsid w:val="003C7A53"/>
    <w:rsid w:val="003C7A61"/>
    <w:rsid w:val="003C7A74"/>
    <w:rsid w:val="003C7AA9"/>
    <w:rsid w:val="003C7B2E"/>
    <w:rsid w:val="003C7B71"/>
    <w:rsid w:val="003C7BAD"/>
    <w:rsid w:val="003C7BB9"/>
    <w:rsid w:val="003C7BD5"/>
    <w:rsid w:val="003C7C31"/>
    <w:rsid w:val="003C7C44"/>
    <w:rsid w:val="003C7C49"/>
    <w:rsid w:val="003C7CD9"/>
    <w:rsid w:val="003C7CEC"/>
    <w:rsid w:val="003C7D57"/>
    <w:rsid w:val="003C7DD3"/>
    <w:rsid w:val="003C7E1F"/>
    <w:rsid w:val="003C7EA6"/>
    <w:rsid w:val="003C7F3B"/>
    <w:rsid w:val="003C7F98"/>
    <w:rsid w:val="003C7FC5"/>
    <w:rsid w:val="003D007F"/>
    <w:rsid w:val="003D00DC"/>
    <w:rsid w:val="003D0120"/>
    <w:rsid w:val="003D0197"/>
    <w:rsid w:val="003D01A1"/>
    <w:rsid w:val="003D02D2"/>
    <w:rsid w:val="003D033E"/>
    <w:rsid w:val="003D034A"/>
    <w:rsid w:val="003D035B"/>
    <w:rsid w:val="003D03E4"/>
    <w:rsid w:val="003D03EB"/>
    <w:rsid w:val="003D0400"/>
    <w:rsid w:val="003D0432"/>
    <w:rsid w:val="003D0438"/>
    <w:rsid w:val="003D04A2"/>
    <w:rsid w:val="003D04C8"/>
    <w:rsid w:val="003D0504"/>
    <w:rsid w:val="003D057C"/>
    <w:rsid w:val="003D0584"/>
    <w:rsid w:val="003D0586"/>
    <w:rsid w:val="003D05EE"/>
    <w:rsid w:val="003D0633"/>
    <w:rsid w:val="003D0694"/>
    <w:rsid w:val="003D06B4"/>
    <w:rsid w:val="003D06E9"/>
    <w:rsid w:val="003D07E1"/>
    <w:rsid w:val="003D07EE"/>
    <w:rsid w:val="003D0819"/>
    <w:rsid w:val="003D0858"/>
    <w:rsid w:val="003D08BC"/>
    <w:rsid w:val="003D0917"/>
    <w:rsid w:val="003D092B"/>
    <w:rsid w:val="003D095F"/>
    <w:rsid w:val="003D0967"/>
    <w:rsid w:val="003D098E"/>
    <w:rsid w:val="003D09C4"/>
    <w:rsid w:val="003D0A06"/>
    <w:rsid w:val="003D0A34"/>
    <w:rsid w:val="003D0A5F"/>
    <w:rsid w:val="003D0BCB"/>
    <w:rsid w:val="003D0C5D"/>
    <w:rsid w:val="003D0C8F"/>
    <w:rsid w:val="003D0C9F"/>
    <w:rsid w:val="003D0CB1"/>
    <w:rsid w:val="003D0CB3"/>
    <w:rsid w:val="003D0CE5"/>
    <w:rsid w:val="003D0D43"/>
    <w:rsid w:val="003D0D52"/>
    <w:rsid w:val="003D0D9A"/>
    <w:rsid w:val="003D0DAE"/>
    <w:rsid w:val="003D0DAF"/>
    <w:rsid w:val="003D0E0E"/>
    <w:rsid w:val="003D0E31"/>
    <w:rsid w:val="003D0EC6"/>
    <w:rsid w:val="003D0F22"/>
    <w:rsid w:val="003D0F89"/>
    <w:rsid w:val="003D0FC2"/>
    <w:rsid w:val="003D1075"/>
    <w:rsid w:val="003D1093"/>
    <w:rsid w:val="003D10AB"/>
    <w:rsid w:val="003D1119"/>
    <w:rsid w:val="003D1195"/>
    <w:rsid w:val="003D123E"/>
    <w:rsid w:val="003D127B"/>
    <w:rsid w:val="003D12E5"/>
    <w:rsid w:val="003D132B"/>
    <w:rsid w:val="003D1359"/>
    <w:rsid w:val="003D13CF"/>
    <w:rsid w:val="003D1408"/>
    <w:rsid w:val="003D1419"/>
    <w:rsid w:val="003D1463"/>
    <w:rsid w:val="003D146F"/>
    <w:rsid w:val="003D1481"/>
    <w:rsid w:val="003D148D"/>
    <w:rsid w:val="003D14BC"/>
    <w:rsid w:val="003D1594"/>
    <w:rsid w:val="003D15A3"/>
    <w:rsid w:val="003D15A6"/>
    <w:rsid w:val="003D15C2"/>
    <w:rsid w:val="003D1614"/>
    <w:rsid w:val="003D1669"/>
    <w:rsid w:val="003D168C"/>
    <w:rsid w:val="003D16A2"/>
    <w:rsid w:val="003D17CD"/>
    <w:rsid w:val="003D17F2"/>
    <w:rsid w:val="003D1805"/>
    <w:rsid w:val="003D1851"/>
    <w:rsid w:val="003D18D8"/>
    <w:rsid w:val="003D18E9"/>
    <w:rsid w:val="003D19B1"/>
    <w:rsid w:val="003D19EF"/>
    <w:rsid w:val="003D1A04"/>
    <w:rsid w:val="003D1A91"/>
    <w:rsid w:val="003D1ABF"/>
    <w:rsid w:val="003D1AD6"/>
    <w:rsid w:val="003D1AE6"/>
    <w:rsid w:val="003D1AEC"/>
    <w:rsid w:val="003D1BB0"/>
    <w:rsid w:val="003D1BC5"/>
    <w:rsid w:val="003D1BCB"/>
    <w:rsid w:val="003D1C69"/>
    <w:rsid w:val="003D1CD4"/>
    <w:rsid w:val="003D1D30"/>
    <w:rsid w:val="003D1D7F"/>
    <w:rsid w:val="003D1D90"/>
    <w:rsid w:val="003D1D9E"/>
    <w:rsid w:val="003D1E1D"/>
    <w:rsid w:val="003D1E26"/>
    <w:rsid w:val="003D1E98"/>
    <w:rsid w:val="003D1ED1"/>
    <w:rsid w:val="003D1EF6"/>
    <w:rsid w:val="003D1F25"/>
    <w:rsid w:val="003D1F39"/>
    <w:rsid w:val="003D1FCB"/>
    <w:rsid w:val="003D1FDD"/>
    <w:rsid w:val="003D210C"/>
    <w:rsid w:val="003D21AB"/>
    <w:rsid w:val="003D21BF"/>
    <w:rsid w:val="003D21EA"/>
    <w:rsid w:val="003D223F"/>
    <w:rsid w:val="003D2398"/>
    <w:rsid w:val="003D23D1"/>
    <w:rsid w:val="003D23E8"/>
    <w:rsid w:val="003D242A"/>
    <w:rsid w:val="003D2488"/>
    <w:rsid w:val="003D2580"/>
    <w:rsid w:val="003D25B3"/>
    <w:rsid w:val="003D25E1"/>
    <w:rsid w:val="003D263B"/>
    <w:rsid w:val="003D267F"/>
    <w:rsid w:val="003D273A"/>
    <w:rsid w:val="003D27CB"/>
    <w:rsid w:val="003D2857"/>
    <w:rsid w:val="003D28DE"/>
    <w:rsid w:val="003D28EB"/>
    <w:rsid w:val="003D28F0"/>
    <w:rsid w:val="003D28FE"/>
    <w:rsid w:val="003D293D"/>
    <w:rsid w:val="003D295A"/>
    <w:rsid w:val="003D295F"/>
    <w:rsid w:val="003D296C"/>
    <w:rsid w:val="003D2975"/>
    <w:rsid w:val="003D29CE"/>
    <w:rsid w:val="003D29E0"/>
    <w:rsid w:val="003D2A1A"/>
    <w:rsid w:val="003D2ACF"/>
    <w:rsid w:val="003D2B1D"/>
    <w:rsid w:val="003D2BBB"/>
    <w:rsid w:val="003D2BE9"/>
    <w:rsid w:val="003D2BF8"/>
    <w:rsid w:val="003D2C0E"/>
    <w:rsid w:val="003D2C6A"/>
    <w:rsid w:val="003D2C80"/>
    <w:rsid w:val="003D2D76"/>
    <w:rsid w:val="003D2E16"/>
    <w:rsid w:val="003D2E67"/>
    <w:rsid w:val="003D2E8E"/>
    <w:rsid w:val="003D2E9B"/>
    <w:rsid w:val="003D2EC3"/>
    <w:rsid w:val="003D2EC5"/>
    <w:rsid w:val="003D2F26"/>
    <w:rsid w:val="003D2F3C"/>
    <w:rsid w:val="003D2F90"/>
    <w:rsid w:val="003D2FCB"/>
    <w:rsid w:val="003D3020"/>
    <w:rsid w:val="003D3038"/>
    <w:rsid w:val="003D310D"/>
    <w:rsid w:val="003D3121"/>
    <w:rsid w:val="003D312A"/>
    <w:rsid w:val="003D3226"/>
    <w:rsid w:val="003D323F"/>
    <w:rsid w:val="003D3291"/>
    <w:rsid w:val="003D3299"/>
    <w:rsid w:val="003D32C9"/>
    <w:rsid w:val="003D335A"/>
    <w:rsid w:val="003D335E"/>
    <w:rsid w:val="003D336F"/>
    <w:rsid w:val="003D3374"/>
    <w:rsid w:val="003D3386"/>
    <w:rsid w:val="003D33B6"/>
    <w:rsid w:val="003D3486"/>
    <w:rsid w:val="003D3493"/>
    <w:rsid w:val="003D3499"/>
    <w:rsid w:val="003D34C1"/>
    <w:rsid w:val="003D355E"/>
    <w:rsid w:val="003D364E"/>
    <w:rsid w:val="003D368D"/>
    <w:rsid w:val="003D36A1"/>
    <w:rsid w:val="003D377A"/>
    <w:rsid w:val="003D3801"/>
    <w:rsid w:val="003D382A"/>
    <w:rsid w:val="003D3848"/>
    <w:rsid w:val="003D38CD"/>
    <w:rsid w:val="003D391C"/>
    <w:rsid w:val="003D393A"/>
    <w:rsid w:val="003D3971"/>
    <w:rsid w:val="003D39AD"/>
    <w:rsid w:val="003D3A01"/>
    <w:rsid w:val="003D3A52"/>
    <w:rsid w:val="003D3A8E"/>
    <w:rsid w:val="003D3A97"/>
    <w:rsid w:val="003D3A9E"/>
    <w:rsid w:val="003D3AE3"/>
    <w:rsid w:val="003D3AF3"/>
    <w:rsid w:val="003D3B1D"/>
    <w:rsid w:val="003D3BE2"/>
    <w:rsid w:val="003D3C0B"/>
    <w:rsid w:val="003D3C23"/>
    <w:rsid w:val="003D3C2F"/>
    <w:rsid w:val="003D3C42"/>
    <w:rsid w:val="003D3C5B"/>
    <w:rsid w:val="003D3C6E"/>
    <w:rsid w:val="003D3CC0"/>
    <w:rsid w:val="003D3D7E"/>
    <w:rsid w:val="003D3DA3"/>
    <w:rsid w:val="003D3DC6"/>
    <w:rsid w:val="003D3DE3"/>
    <w:rsid w:val="003D3E04"/>
    <w:rsid w:val="003D3E5B"/>
    <w:rsid w:val="003D3E6C"/>
    <w:rsid w:val="003D3E74"/>
    <w:rsid w:val="003D3EA1"/>
    <w:rsid w:val="003D3F01"/>
    <w:rsid w:val="003D3F2F"/>
    <w:rsid w:val="003D3F69"/>
    <w:rsid w:val="003D3FB5"/>
    <w:rsid w:val="003D3FDA"/>
    <w:rsid w:val="003D400C"/>
    <w:rsid w:val="003D4061"/>
    <w:rsid w:val="003D4087"/>
    <w:rsid w:val="003D408A"/>
    <w:rsid w:val="003D40A9"/>
    <w:rsid w:val="003D40E9"/>
    <w:rsid w:val="003D40FD"/>
    <w:rsid w:val="003D4154"/>
    <w:rsid w:val="003D418D"/>
    <w:rsid w:val="003D41CF"/>
    <w:rsid w:val="003D41E0"/>
    <w:rsid w:val="003D4280"/>
    <w:rsid w:val="003D429D"/>
    <w:rsid w:val="003D42F9"/>
    <w:rsid w:val="003D4365"/>
    <w:rsid w:val="003D437D"/>
    <w:rsid w:val="003D439D"/>
    <w:rsid w:val="003D4423"/>
    <w:rsid w:val="003D4486"/>
    <w:rsid w:val="003D44A3"/>
    <w:rsid w:val="003D44BF"/>
    <w:rsid w:val="003D4584"/>
    <w:rsid w:val="003D45EC"/>
    <w:rsid w:val="003D45EF"/>
    <w:rsid w:val="003D4619"/>
    <w:rsid w:val="003D463E"/>
    <w:rsid w:val="003D46F8"/>
    <w:rsid w:val="003D4711"/>
    <w:rsid w:val="003D4757"/>
    <w:rsid w:val="003D4768"/>
    <w:rsid w:val="003D4769"/>
    <w:rsid w:val="003D47B2"/>
    <w:rsid w:val="003D4837"/>
    <w:rsid w:val="003D4890"/>
    <w:rsid w:val="003D48AA"/>
    <w:rsid w:val="003D4963"/>
    <w:rsid w:val="003D49AF"/>
    <w:rsid w:val="003D49E6"/>
    <w:rsid w:val="003D4A04"/>
    <w:rsid w:val="003D4AAC"/>
    <w:rsid w:val="003D4B2C"/>
    <w:rsid w:val="003D4B56"/>
    <w:rsid w:val="003D4BE8"/>
    <w:rsid w:val="003D4C69"/>
    <w:rsid w:val="003D4C80"/>
    <w:rsid w:val="003D4C83"/>
    <w:rsid w:val="003D4DE1"/>
    <w:rsid w:val="003D4E20"/>
    <w:rsid w:val="003D4E5D"/>
    <w:rsid w:val="003D4E9A"/>
    <w:rsid w:val="003D4F50"/>
    <w:rsid w:val="003D4F54"/>
    <w:rsid w:val="003D4F80"/>
    <w:rsid w:val="003D4FBF"/>
    <w:rsid w:val="003D4FD1"/>
    <w:rsid w:val="003D5030"/>
    <w:rsid w:val="003D504B"/>
    <w:rsid w:val="003D5055"/>
    <w:rsid w:val="003D505E"/>
    <w:rsid w:val="003D5132"/>
    <w:rsid w:val="003D51AC"/>
    <w:rsid w:val="003D522C"/>
    <w:rsid w:val="003D5234"/>
    <w:rsid w:val="003D5256"/>
    <w:rsid w:val="003D529C"/>
    <w:rsid w:val="003D5349"/>
    <w:rsid w:val="003D534A"/>
    <w:rsid w:val="003D5356"/>
    <w:rsid w:val="003D537F"/>
    <w:rsid w:val="003D53E6"/>
    <w:rsid w:val="003D548F"/>
    <w:rsid w:val="003D5495"/>
    <w:rsid w:val="003D54DC"/>
    <w:rsid w:val="003D5529"/>
    <w:rsid w:val="003D5645"/>
    <w:rsid w:val="003D56B6"/>
    <w:rsid w:val="003D56E9"/>
    <w:rsid w:val="003D57CD"/>
    <w:rsid w:val="003D57D1"/>
    <w:rsid w:val="003D57E1"/>
    <w:rsid w:val="003D5866"/>
    <w:rsid w:val="003D5888"/>
    <w:rsid w:val="003D5899"/>
    <w:rsid w:val="003D590C"/>
    <w:rsid w:val="003D5918"/>
    <w:rsid w:val="003D5932"/>
    <w:rsid w:val="003D59A0"/>
    <w:rsid w:val="003D5A06"/>
    <w:rsid w:val="003D5AAD"/>
    <w:rsid w:val="003D5AC6"/>
    <w:rsid w:val="003D5AEC"/>
    <w:rsid w:val="003D5B0C"/>
    <w:rsid w:val="003D5B99"/>
    <w:rsid w:val="003D5BBA"/>
    <w:rsid w:val="003D5C35"/>
    <w:rsid w:val="003D5C68"/>
    <w:rsid w:val="003D5C6F"/>
    <w:rsid w:val="003D5CA9"/>
    <w:rsid w:val="003D5CDF"/>
    <w:rsid w:val="003D5CE6"/>
    <w:rsid w:val="003D5DB4"/>
    <w:rsid w:val="003D5DCF"/>
    <w:rsid w:val="003D5DFD"/>
    <w:rsid w:val="003D5E65"/>
    <w:rsid w:val="003D5EC1"/>
    <w:rsid w:val="003D5F03"/>
    <w:rsid w:val="003D5F07"/>
    <w:rsid w:val="003D5FE3"/>
    <w:rsid w:val="003D603B"/>
    <w:rsid w:val="003D608A"/>
    <w:rsid w:val="003D60A0"/>
    <w:rsid w:val="003D60FE"/>
    <w:rsid w:val="003D6133"/>
    <w:rsid w:val="003D6155"/>
    <w:rsid w:val="003D61D7"/>
    <w:rsid w:val="003D61FD"/>
    <w:rsid w:val="003D623D"/>
    <w:rsid w:val="003D62E7"/>
    <w:rsid w:val="003D6343"/>
    <w:rsid w:val="003D63F8"/>
    <w:rsid w:val="003D651D"/>
    <w:rsid w:val="003D6521"/>
    <w:rsid w:val="003D6522"/>
    <w:rsid w:val="003D65E6"/>
    <w:rsid w:val="003D66E6"/>
    <w:rsid w:val="003D6717"/>
    <w:rsid w:val="003D678C"/>
    <w:rsid w:val="003D679D"/>
    <w:rsid w:val="003D6819"/>
    <w:rsid w:val="003D68D1"/>
    <w:rsid w:val="003D6902"/>
    <w:rsid w:val="003D6910"/>
    <w:rsid w:val="003D692B"/>
    <w:rsid w:val="003D695F"/>
    <w:rsid w:val="003D6A09"/>
    <w:rsid w:val="003D6A25"/>
    <w:rsid w:val="003D6A72"/>
    <w:rsid w:val="003D6A74"/>
    <w:rsid w:val="003D6ABF"/>
    <w:rsid w:val="003D6AEF"/>
    <w:rsid w:val="003D6BFA"/>
    <w:rsid w:val="003D6C65"/>
    <w:rsid w:val="003D6CB4"/>
    <w:rsid w:val="003D6CB7"/>
    <w:rsid w:val="003D6CBF"/>
    <w:rsid w:val="003D6D27"/>
    <w:rsid w:val="003D6D4C"/>
    <w:rsid w:val="003D6D58"/>
    <w:rsid w:val="003D6E03"/>
    <w:rsid w:val="003D6ED7"/>
    <w:rsid w:val="003D6EF3"/>
    <w:rsid w:val="003D6F3D"/>
    <w:rsid w:val="003D7004"/>
    <w:rsid w:val="003D701F"/>
    <w:rsid w:val="003D708F"/>
    <w:rsid w:val="003D709F"/>
    <w:rsid w:val="003D70A2"/>
    <w:rsid w:val="003D70DA"/>
    <w:rsid w:val="003D7204"/>
    <w:rsid w:val="003D7206"/>
    <w:rsid w:val="003D7278"/>
    <w:rsid w:val="003D734C"/>
    <w:rsid w:val="003D73C9"/>
    <w:rsid w:val="003D742D"/>
    <w:rsid w:val="003D7434"/>
    <w:rsid w:val="003D74B0"/>
    <w:rsid w:val="003D7559"/>
    <w:rsid w:val="003D7560"/>
    <w:rsid w:val="003D75D1"/>
    <w:rsid w:val="003D75F2"/>
    <w:rsid w:val="003D75FF"/>
    <w:rsid w:val="003D7633"/>
    <w:rsid w:val="003D76A8"/>
    <w:rsid w:val="003D76F7"/>
    <w:rsid w:val="003D7707"/>
    <w:rsid w:val="003D770D"/>
    <w:rsid w:val="003D771D"/>
    <w:rsid w:val="003D77B8"/>
    <w:rsid w:val="003D77DF"/>
    <w:rsid w:val="003D7864"/>
    <w:rsid w:val="003D78F2"/>
    <w:rsid w:val="003D78F9"/>
    <w:rsid w:val="003D7987"/>
    <w:rsid w:val="003D7A0C"/>
    <w:rsid w:val="003D7A1A"/>
    <w:rsid w:val="003D7A20"/>
    <w:rsid w:val="003D7A9F"/>
    <w:rsid w:val="003D7AC1"/>
    <w:rsid w:val="003D7B49"/>
    <w:rsid w:val="003D7BD4"/>
    <w:rsid w:val="003D7C10"/>
    <w:rsid w:val="003D7C9F"/>
    <w:rsid w:val="003D7CAA"/>
    <w:rsid w:val="003D7CBA"/>
    <w:rsid w:val="003D7CBF"/>
    <w:rsid w:val="003D7CEA"/>
    <w:rsid w:val="003D7D8F"/>
    <w:rsid w:val="003D7D94"/>
    <w:rsid w:val="003D7DA1"/>
    <w:rsid w:val="003D7E21"/>
    <w:rsid w:val="003D7E4E"/>
    <w:rsid w:val="003D7E61"/>
    <w:rsid w:val="003D7E99"/>
    <w:rsid w:val="003D7EA3"/>
    <w:rsid w:val="003D7F57"/>
    <w:rsid w:val="003D7FDB"/>
    <w:rsid w:val="003E0012"/>
    <w:rsid w:val="003E0092"/>
    <w:rsid w:val="003E00C6"/>
    <w:rsid w:val="003E012D"/>
    <w:rsid w:val="003E0170"/>
    <w:rsid w:val="003E0177"/>
    <w:rsid w:val="003E0196"/>
    <w:rsid w:val="003E019E"/>
    <w:rsid w:val="003E01F3"/>
    <w:rsid w:val="003E0209"/>
    <w:rsid w:val="003E021D"/>
    <w:rsid w:val="003E0233"/>
    <w:rsid w:val="003E02AB"/>
    <w:rsid w:val="003E02AC"/>
    <w:rsid w:val="003E033B"/>
    <w:rsid w:val="003E034C"/>
    <w:rsid w:val="003E0359"/>
    <w:rsid w:val="003E03F2"/>
    <w:rsid w:val="003E0543"/>
    <w:rsid w:val="003E0549"/>
    <w:rsid w:val="003E056C"/>
    <w:rsid w:val="003E058D"/>
    <w:rsid w:val="003E05F7"/>
    <w:rsid w:val="003E0601"/>
    <w:rsid w:val="003E0661"/>
    <w:rsid w:val="003E06D2"/>
    <w:rsid w:val="003E07EF"/>
    <w:rsid w:val="003E0846"/>
    <w:rsid w:val="003E08A5"/>
    <w:rsid w:val="003E08EA"/>
    <w:rsid w:val="003E08ED"/>
    <w:rsid w:val="003E0996"/>
    <w:rsid w:val="003E09AD"/>
    <w:rsid w:val="003E0A10"/>
    <w:rsid w:val="003E0A74"/>
    <w:rsid w:val="003E0A97"/>
    <w:rsid w:val="003E0AB7"/>
    <w:rsid w:val="003E0AFA"/>
    <w:rsid w:val="003E0B09"/>
    <w:rsid w:val="003E0B36"/>
    <w:rsid w:val="003E0B8D"/>
    <w:rsid w:val="003E0B8F"/>
    <w:rsid w:val="003E0B9D"/>
    <w:rsid w:val="003E0BD9"/>
    <w:rsid w:val="003E0C01"/>
    <w:rsid w:val="003E0C4F"/>
    <w:rsid w:val="003E0C54"/>
    <w:rsid w:val="003E0CF3"/>
    <w:rsid w:val="003E0D26"/>
    <w:rsid w:val="003E0DA5"/>
    <w:rsid w:val="003E0DDF"/>
    <w:rsid w:val="003E0DF5"/>
    <w:rsid w:val="003E0E15"/>
    <w:rsid w:val="003E0FA2"/>
    <w:rsid w:val="003E102C"/>
    <w:rsid w:val="003E105E"/>
    <w:rsid w:val="003E108F"/>
    <w:rsid w:val="003E112C"/>
    <w:rsid w:val="003E115D"/>
    <w:rsid w:val="003E1195"/>
    <w:rsid w:val="003E1294"/>
    <w:rsid w:val="003E132F"/>
    <w:rsid w:val="003E137D"/>
    <w:rsid w:val="003E13AE"/>
    <w:rsid w:val="003E1450"/>
    <w:rsid w:val="003E14A2"/>
    <w:rsid w:val="003E14DC"/>
    <w:rsid w:val="003E14F3"/>
    <w:rsid w:val="003E154C"/>
    <w:rsid w:val="003E1570"/>
    <w:rsid w:val="003E1596"/>
    <w:rsid w:val="003E159E"/>
    <w:rsid w:val="003E169F"/>
    <w:rsid w:val="003E16C5"/>
    <w:rsid w:val="003E16F3"/>
    <w:rsid w:val="003E1718"/>
    <w:rsid w:val="003E1741"/>
    <w:rsid w:val="003E177B"/>
    <w:rsid w:val="003E1791"/>
    <w:rsid w:val="003E17B1"/>
    <w:rsid w:val="003E17C9"/>
    <w:rsid w:val="003E1851"/>
    <w:rsid w:val="003E1893"/>
    <w:rsid w:val="003E18B2"/>
    <w:rsid w:val="003E1900"/>
    <w:rsid w:val="003E1907"/>
    <w:rsid w:val="003E197F"/>
    <w:rsid w:val="003E1989"/>
    <w:rsid w:val="003E1994"/>
    <w:rsid w:val="003E19FB"/>
    <w:rsid w:val="003E1AB2"/>
    <w:rsid w:val="003E1BD1"/>
    <w:rsid w:val="003E1BFB"/>
    <w:rsid w:val="003E1BFC"/>
    <w:rsid w:val="003E1C41"/>
    <w:rsid w:val="003E1C75"/>
    <w:rsid w:val="003E1C93"/>
    <w:rsid w:val="003E1CBD"/>
    <w:rsid w:val="003E1CF1"/>
    <w:rsid w:val="003E1CFF"/>
    <w:rsid w:val="003E1D71"/>
    <w:rsid w:val="003E1D77"/>
    <w:rsid w:val="003E1D93"/>
    <w:rsid w:val="003E1DC9"/>
    <w:rsid w:val="003E1E47"/>
    <w:rsid w:val="003E1EF0"/>
    <w:rsid w:val="003E1F0B"/>
    <w:rsid w:val="003E1F3B"/>
    <w:rsid w:val="003E1FD3"/>
    <w:rsid w:val="003E200E"/>
    <w:rsid w:val="003E202E"/>
    <w:rsid w:val="003E2061"/>
    <w:rsid w:val="003E20A2"/>
    <w:rsid w:val="003E20B8"/>
    <w:rsid w:val="003E20F3"/>
    <w:rsid w:val="003E20FA"/>
    <w:rsid w:val="003E20FD"/>
    <w:rsid w:val="003E210C"/>
    <w:rsid w:val="003E222E"/>
    <w:rsid w:val="003E223C"/>
    <w:rsid w:val="003E2256"/>
    <w:rsid w:val="003E22B9"/>
    <w:rsid w:val="003E22E0"/>
    <w:rsid w:val="003E2307"/>
    <w:rsid w:val="003E2365"/>
    <w:rsid w:val="003E23B7"/>
    <w:rsid w:val="003E23D6"/>
    <w:rsid w:val="003E23F0"/>
    <w:rsid w:val="003E2431"/>
    <w:rsid w:val="003E24B3"/>
    <w:rsid w:val="003E24DD"/>
    <w:rsid w:val="003E24EA"/>
    <w:rsid w:val="003E2567"/>
    <w:rsid w:val="003E2580"/>
    <w:rsid w:val="003E260F"/>
    <w:rsid w:val="003E265A"/>
    <w:rsid w:val="003E265D"/>
    <w:rsid w:val="003E26AC"/>
    <w:rsid w:val="003E26CA"/>
    <w:rsid w:val="003E2727"/>
    <w:rsid w:val="003E272B"/>
    <w:rsid w:val="003E2816"/>
    <w:rsid w:val="003E281D"/>
    <w:rsid w:val="003E282F"/>
    <w:rsid w:val="003E28DE"/>
    <w:rsid w:val="003E29BF"/>
    <w:rsid w:val="003E29EF"/>
    <w:rsid w:val="003E2A01"/>
    <w:rsid w:val="003E2A49"/>
    <w:rsid w:val="003E2C51"/>
    <w:rsid w:val="003E2C57"/>
    <w:rsid w:val="003E2CCC"/>
    <w:rsid w:val="003E2CEE"/>
    <w:rsid w:val="003E2D1D"/>
    <w:rsid w:val="003E2D27"/>
    <w:rsid w:val="003E2D6A"/>
    <w:rsid w:val="003E2E15"/>
    <w:rsid w:val="003E2F41"/>
    <w:rsid w:val="003E2FD5"/>
    <w:rsid w:val="003E2FE3"/>
    <w:rsid w:val="003E3058"/>
    <w:rsid w:val="003E3060"/>
    <w:rsid w:val="003E306A"/>
    <w:rsid w:val="003E314A"/>
    <w:rsid w:val="003E31C5"/>
    <w:rsid w:val="003E3224"/>
    <w:rsid w:val="003E32D3"/>
    <w:rsid w:val="003E32DB"/>
    <w:rsid w:val="003E32DE"/>
    <w:rsid w:val="003E32E9"/>
    <w:rsid w:val="003E3345"/>
    <w:rsid w:val="003E3380"/>
    <w:rsid w:val="003E33B8"/>
    <w:rsid w:val="003E340C"/>
    <w:rsid w:val="003E3480"/>
    <w:rsid w:val="003E350D"/>
    <w:rsid w:val="003E35A6"/>
    <w:rsid w:val="003E369F"/>
    <w:rsid w:val="003E36B3"/>
    <w:rsid w:val="003E36D4"/>
    <w:rsid w:val="003E36EC"/>
    <w:rsid w:val="003E3761"/>
    <w:rsid w:val="003E3764"/>
    <w:rsid w:val="003E37A2"/>
    <w:rsid w:val="003E3817"/>
    <w:rsid w:val="003E381E"/>
    <w:rsid w:val="003E384F"/>
    <w:rsid w:val="003E387A"/>
    <w:rsid w:val="003E39F5"/>
    <w:rsid w:val="003E39F9"/>
    <w:rsid w:val="003E3A0C"/>
    <w:rsid w:val="003E3AD7"/>
    <w:rsid w:val="003E3AF7"/>
    <w:rsid w:val="003E3BB7"/>
    <w:rsid w:val="003E3C81"/>
    <w:rsid w:val="003E3C8B"/>
    <w:rsid w:val="003E3CAA"/>
    <w:rsid w:val="003E3D7A"/>
    <w:rsid w:val="003E3E0E"/>
    <w:rsid w:val="003E3E6A"/>
    <w:rsid w:val="003E3E8D"/>
    <w:rsid w:val="003E3EA5"/>
    <w:rsid w:val="003E41B0"/>
    <w:rsid w:val="003E4318"/>
    <w:rsid w:val="003E436E"/>
    <w:rsid w:val="003E443D"/>
    <w:rsid w:val="003E443E"/>
    <w:rsid w:val="003E447D"/>
    <w:rsid w:val="003E44F6"/>
    <w:rsid w:val="003E454A"/>
    <w:rsid w:val="003E45BB"/>
    <w:rsid w:val="003E4649"/>
    <w:rsid w:val="003E46DE"/>
    <w:rsid w:val="003E46EB"/>
    <w:rsid w:val="003E4783"/>
    <w:rsid w:val="003E4821"/>
    <w:rsid w:val="003E4880"/>
    <w:rsid w:val="003E4936"/>
    <w:rsid w:val="003E49B9"/>
    <w:rsid w:val="003E49C2"/>
    <w:rsid w:val="003E4A79"/>
    <w:rsid w:val="003E4AFE"/>
    <w:rsid w:val="003E4B16"/>
    <w:rsid w:val="003E4B3B"/>
    <w:rsid w:val="003E4BAE"/>
    <w:rsid w:val="003E4BE4"/>
    <w:rsid w:val="003E4C01"/>
    <w:rsid w:val="003E4CB3"/>
    <w:rsid w:val="003E4D12"/>
    <w:rsid w:val="003E4DAE"/>
    <w:rsid w:val="003E4DB8"/>
    <w:rsid w:val="003E4DBD"/>
    <w:rsid w:val="003E4DE5"/>
    <w:rsid w:val="003E4E12"/>
    <w:rsid w:val="003E4E1E"/>
    <w:rsid w:val="003E4E73"/>
    <w:rsid w:val="003E4EAD"/>
    <w:rsid w:val="003E4EEC"/>
    <w:rsid w:val="003E4F63"/>
    <w:rsid w:val="003E4FE1"/>
    <w:rsid w:val="003E5045"/>
    <w:rsid w:val="003E506B"/>
    <w:rsid w:val="003E50CA"/>
    <w:rsid w:val="003E50FD"/>
    <w:rsid w:val="003E5121"/>
    <w:rsid w:val="003E5185"/>
    <w:rsid w:val="003E51A9"/>
    <w:rsid w:val="003E526D"/>
    <w:rsid w:val="003E52AC"/>
    <w:rsid w:val="003E52C7"/>
    <w:rsid w:val="003E5313"/>
    <w:rsid w:val="003E53A7"/>
    <w:rsid w:val="003E53BB"/>
    <w:rsid w:val="003E53D6"/>
    <w:rsid w:val="003E553B"/>
    <w:rsid w:val="003E56BB"/>
    <w:rsid w:val="003E56CC"/>
    <w:rsid w:val="003E56D8"/>
    <w:rsid w:val="003E56F9"/>
    <w:rsid w:val="003E57D5"/>
    <w:rsid w:val="003E58E4"/>
    <w:rsid w:val="003E58F0"/>
    <w:rsid w:val="003E5908"/>
    <w:rsid w:val="003E59A3"/>
    <w:rsid w:val="003E59BE"/>
    <w:rsid w:val="003E5A08"/>
    <w:rsid w:val="003E5A77"/>
    <w:rsid w:val="003E5A81"/>
    <w:rsid w:val="003E5A83"/>
    <w:rsid w:val="003E5AD5"/>
    <w:rsid w:val="003E5AF8"/>
    <w:rsid w:val="003E5B02"/>
    <w:rsid w:val="003E5C23"/>
    <w:rsid w:val="003E5CEF"/>
    <w:rsid w:val="003E5CFA"/>
    <w:rsid w:val="003E5D03"/>
    <w:rsid w:val="003E5D3C"/>
    <w:rsid w:val="003E5DF8"/>
    <w:rsid w:val="003E5E27"/>
    <w:rsid w:val="003E5E34"/>
    <w:rsid w:val="003E5EB1"/>
    <w:rsid w:val="003E5F0A"/>
    <w:rsid w:val="003E5F11"/>
    <w:rsid w:val="003E5F45"/>
    <w:rsid w:val="003E5F61"/>
    <w:rsid w:val="003E5FF2"/>
    <w:rsid w:val="003E5FFE"/>
    <w:rsid w:val="003E60C5"/>
    <w:rsid w:val="003E6190"/>
    <w:rsid w:val="003E633D"/>
    <w:rsid w:val="003E635E"/>
    <w:rsid w:val="003E6454"/>
    <w:rsid w:val="003E64BF"/>
    <w:rsid w:val="003E6530"/>
    <w:rsid w:val="003E65CF"/>
    <w:rsid w:val="003E668A"/>
    <w:rsid w:val="003E66A2"/>
    <w:rsid w:val="003E66C4"/>
    <w:rsid w:val="003E66EA"/>
    <w:rsid w:val="003E6751"/>
    <w:rsid w:val="003E679C"/>
    <w:rsid w:val="003E681E"/>
    <w:rsid w:val="003E6891"/>
    <w:rsid w:val="003E6933"/>
    <w:rsid w:val="003E6941"/>
    <w:rsid w:val="003E6AA6"/>
    <w:rsid w:val="003E6AE6"/>
    <w:rsid w:val="003E6B13"/>
    <w:rsid w:val="003E6B56"/>
    <w:rsid w:val="003E6B8A"/>
    <w:rsid w:val="003E6BBC"/>
    <w:rsid w:val="003E6C63"/>
    <w:rsid w:val="003E6C8B"/>
    <w:rsid w:val="003E6E76"/>
    <w:rsid w:val="003E6EAF"/>
    <w:rsid w:val="003E6EEC"/>
    <w:rsid w:val="003E6F00"/>
    <w:rsid w:val="003E6F14"/>
    <w:rsid w:val="003E6F58"/>
    <w:rsid w:val="003E6F70"/>
    <w:rsid w:val="003E6F81"/>
    <w:rsid w:val="003E6FCE"/>
    <w:rsid w:val="003E7086"/>
    <w:rsid w:val="003E70D4"/>
    <w:rsid w:val="003E7100"/>
    <w:rsid w:val="003E710B"/>
    <w:rsid w:val="003E711C"/>
    <w:rsid w:val="003E7134"/>
    <w:rsid w:val="003E7139"/>
    <w:rsid w:val="003E7143"/>
    <w:rsid w:val="003E71B3"/>
    <w:rsid w:val="003E71BA"/>
    <w:rsid w:val="003E7252"/>
    <w:rsid w:val="003E72D0"/>
    <w:rsid w:val="003E72F7"/>
    <w:rsid w:val="003E73F9"/>
    <w:rsid w:val="003E7405"/>
    <w:rsid w:val="003E740F"/>
    <w:rsid w:val="003E742D"/>
    <w:rsid w:val="003E7441"/>
    <w:rsid w:val="003E7465"/>
    <w:rsid w:val="003E74AE"/>
    <w:rsid w:val="003E74E7"/>
    <w:rsid w:val="003E7553"/>
    <w:rsid w:val="003E7558"/>
    <w:rsid w:val="003E7593"/>
    <w:rsid w:val="003E7602"/>
    <w:rsid w:val="003E760C"/>
    <w:rsid w:val="003E765E"/>
    <w:rsid w:val="003E767C"/>
    <w:rsid w:val="003E7811"/>
    <w:rsid w:val="003E7840"/>
    <w:rsid w:val="003E788C"/>
    <w:rsid w:val="003E791B"/>
    <w:rsid w:val="003E796D"/>
    <w:rsid w:val="003E799F"/>
    <w:rsid w:val="003E79E7"/>
    <w:rsid w:val="003E7A29"/>
    <w:rsid w:val="003E7A2C"/>
    <w:rsid w:val="003E7A63"/>
    <w:rsid w:val="003E7A77"/>
    <w:rsid w:val="003E7A8E"/>
    <w:rsid w:val="003E7AB9"/>
    <w:rsid w:val="003E7AD9"/>
    <w:rsid w:val="003E7B15"/>
    <w:rsid w:val="003E7B87"/>
    <w:rsid w:val="003E7BE9"/>
    <w:rsid w:val="003E7CDA"/>
    <w:rsid w:val="003E7CEE"/>
    <w:rsid w:val="003E7DDD"/>
    <w:rsid w:val="003E7E10"/>
    <w:rsid w:val="003E7E7D"/>
    <w:rsid w:val="003E7E97"/>
    <w:rsid w:val="003E7EB9"/>
    <w:rsid w:val="003E7EC3"/>
    <w:rsid w:val="003E7F98"/>
    <w:rsid w:val="003F0072"/>
    <w:rsid w:val="003F0075"/>
    <w:rsid w:val="003F0080"/>
    <w:rsid w:val="003F00A9"/>
    <w:rsid w:val="003F00D2"/>
    <w:rsid w:val="003F0107"/>
    <w:rsid w:val="003F0139"/>
    <w:rsid w:val="003F0147"/>
    <w:rsid w:val="003F0175"/>
    <w:rsid w:val="003F01A7"/>
    <w:rsid w:val="003F01B0"/>
    <w:rsid w:val="003F01F8"/>
    <w:rsid w:val="003F024A"/>
    <w:rsid w:val="003F0343"/>
    <w:rsid w:val="003F03CA"/>
    <w:rsid w:val="003F0463"/>
    <w:rsid w:val="003F04EF"/>
    <w:rsid w:val="003F0504"/>
    <w:rsid w:val="003F0558"/>
    <w:rsid w:val="003F0595"/>
    <w:rsid w:val="003F067B"/>
    <w:rsid w:val="003F0685"/>
    <w:rsid w:val="003F06E8"/>
    <w:rsid w:val="003F0718"/>
    <w:rsid w:val="003F0720"/>
    <w:rsid w:val="003F073E"/>
    <w:rsid w:val="003F08D4"/>
    <w:rsid w:val="003F08E5"/>
    <w:rsid w:val="003F0909"/>
    <w:rsid w:val="003F090A"/>
    <w:rsid w:val="003F09BA"/>
    <w:rsid w:val="003F09D2"/>
    <w:rsid w:val="003F09EB"/>
    <w:rsid w:val="003F09F4"/>
    <w:rsid w:val="003F0A42"/>
    <w:rsid w:val="003F0AE5"/>
    <w:rsid w:val="003F0BA8"/>
    <w:rsid w:val="003F0BB7"/>
    <w:rsid w:val="003F0C77"/>
    <w:rsid w:val="003F0CBC"/>
    <w:rsid w:val="003F0D2F"/>
    <w:rsid w:val="003F0D7F"/>
    <w:rsid w:val="003F0DD2"/>
    <w:rsid w:val="003F0E0A"/>
    <w:rsid w:val="003F0E40"/>
    <w:rsid w:val="003F0FD4"/>
    <w:rsid w:val="003F1000"/>
    <w:rsid w:val="003F1014"/>
    <w:rsid w:val="003F104B"/>
    <w:rsid w:val="003F1063"/>
    <w:rsid w:val="003F10B0"/>
    <w:rsid w:val="003F113C"/>
    <w:rsid w:val="003F11A5"/>
    <w:rsid w:val="003F11B5"/>
    <w:rsid w:val="003F124B"/>
    <w:rsid w:val="003F1260"/>
    <w:rsid w:val="003F128D"/>
    <w:rsid w:val="003F132C"/>
    <w:rsid w:val="003F138A"/>
    <w:rsid w:val="003F13B9"/>
    <w:rsid w:val="003F13D1"/>
    <w:rsid w:val="003F142B"/>
    <w:rsid w:val="003F1434"/>
    <w:rsid w:val="003F151D"/>
    <w:rsid w:val="003F1580"/>
    <w:rsid w:val="003F15AF"/>
    <w:rsid w:val="003F1618"/>
    <w:rsid w:val="003F161E"/>
    <w:rsid w:val="003F1643"/>
    <w:rsid w:val="003F1701"/>
    <w:rsid w:val="003F1760"/>
    <w:rsid w:val="003F1771"/>
    <w:rsid w:val="003F17BF"/>
    <w:rsid w:val="003F17CA"/>
    <w:rsid w:val="003F1873"/>
    <w:rsid w:val="003F1921"/>
    <w:rsid w:val="003F19CC"/>
    <w:rsid w:val="003F19CD"/>
    <w:rsid w:val="003F1A5C"/>
    <w:rsid w:val="003F1B2B"/>
    <w:rsid w:val="003F1BA2"/>
    <w:rsid w:val="003F1BBC"/>
    <w:rsid w:val="003F1BBE"/>
    <w:rsid w:val="003F1D29"/>
    <w:rsid w:val="003F1D2B"/>
    <w:rsid w:val="003F1D64"/>
    <w:rsid w:val="003F1DC0"/>
    <w:rsid w:val="003F1DCC"/>
    <w:rsid w:val="003F1DEB"/>
    <w:rsid w:val="003F1E0C"/>
    <w:rsid w:val="003F1E2C"/>
    <w:rsid w:val="003F1E67"/>
    <w:rsid w:val="003F1EF8"/>
    <w:rsid w:val="003F1FCC"/>
    <w:rsid w:val="003F1FD7"/>
    <w:rsid w:val="003F207F"/>
    <w:rsid w:val="003F2083"/>
    <w:rsid w:val="003F208D"/>
    <w:rsid w:val="003F20A0"/>
    <w:rsid w:val="003F20C3"/>
    <w:rsid w:val="003F20F1"/>
    <w:rsid w:val="003F21B6"/>
    <w:rsid w:val="003F223B"/>
    <w:rsid w:val="003F227A"/>
    <w:rsid w:val="003F22C3"/>
    <w:rsid w:val="003F22D4"/>
    <w:rsid w:val="003F2307"/>
    <w:rsid w:val="003F2326"/>
    <w:rsid w:val="003F235E"/>
    <w:rsid w:val="003F238D"/>
    <w:rsid w:val="003F23BA"/>
    <w:rsid w:val="003F2497"/>
    <w:rsid w:val="003F2542"/>
    <w:rsid w:val="003F2565"/>
    <w:rsid w:val="003F2591"/>
    <w:rsid w:val="003F2605"/>
    <w:rsid w:val="003F2617"/>
    <w:rsid w:val="003F263B"/>
    <w:rsid w:val="003F2649"/>
    <w:rsid w:val="003F266C"/>
    <w:rsid w:val="003F26EF"/>
    <w:rsid w:val="003F27BD"/>
    <w:rsid w:val="003F2810"/>
    <w:rsid w:val="003F2811"/>
    <w:rsid w:val="003F285F"/>
    <w:rsid w:val="003F2890"/>
    <w:rsid w:val="003F28C3"/>
    <w:rsid w:val="003F28CF"/>
    <w:rsid w:val="003F292F"/>
    <w:rsid w:val="003F2938"/>
    <w:rsid w:val="003F29A2"/>
    <w:rsid w:val="003F2A77"/>
    <w:rsid w:val="003F2AB0"/>
    <w:rsid w:val="003F2B75"/>
    <w:rsid w:val="003F2B9D"/>
    <w:rsid w:val="003F2B9F"/>
    <w:rsid w:val="003F2C15"/>
    <w:rsid w:val="003F2C72"/>
    <w:rsid w:val="003F2C82"/>
    <w:rsid w:val="003F2CD8"/>
    <w:rsid w:val="003F2D28"/>
    <w:rsid w:val="003F2D2B"/>
    <w:rsid w:val="003F2D5C"/>
    <w:rsid w:val="003F2E12"/>
    <w:rsid w:val="003F2E78"/>
    <w:rsid w:val="003F2ED5"/>
    <w:rsid w:val="003F2F69"/>
    <w:rsid w:val="003F304B"/>
    <w:rsid w:val="003F3098"/>
    <w:rsid w:val="003F309F"/>
    <w:rsid w:val="003F3114"/>
    <w:rsid w:val="003F3119"/>
    <w:rsid w:val="003F313B"/>
    <w:rsid w:val="003F319C"/>
    <w:rsid w:val="003F31B1"/>
    <w:rsid w:val="003F3219"/>
    <w:rsid w:val="003F3245"/>
    <w:rsid w:val="003F326A"/>
    <w:rsid w:val="003F3349"/>
    <w:rsid w:val="003F33EC"/>
    <w:rsid w:val="003F3405"/>
    <w:rsid w:val="003F34A6"/>
    <w:rsid w:val="003F35C7"/>
    <w:rsid w:val="003F35FE"/>
    <w:rsid w:val="003F368E"/>
    <w:rsid w:val="003F36C1"/>
    <w:rsid w:val="003F36C4"/>
    <w:rsid w:val="003F36E2"/>
    <w:rsid w:val="003F36E8"/>
    <w:rsid w:val="003F3743"/>
    <w:rsid w:val="003F3786"/>
    <w:rsid w:val="003F3829"/>
    <w:rsid w:val="003F392D"/>
    <w:rsid w:val="003F397B"/>
    <w:rsid w:val="003F39C2"/>
    <w:rsid w:val="003F3A13"/>
    <w:rsid w:val="003F3A52"/>
    <w:rsid w:val="003F3B71"/>
    <w:rsid w:val="003F3BA1"/>
    <w:rsid w:val="003F3BEB"/>
    <w:rsid w:val="003F3C8C"/>
    <w:rsid w:val="003F3C94"/>
    <w:rsid w:val="003F3CC2"/>
    <w:rsid w:val="003F3CE4"/>
    <w:rsid w:val="003F3D18"/>
    <w:rsid w:val="003F3D24"/>
    <w:rsid w:val="003F3D57"/>
    <w:rsid w:val="003F3E34"/>
    <w:rsid w:val="003F3F31"/>
    <w:rsid w:val="003F3F3C"/>
    <w:rsid w:val="003F3F44"/>
    <w:rsid w:val="003F3F7E"/>
    <w:rsid w:val="003F4053"/>
    <w:rsid w:val="003F4094"/>
    <w:rsid w:val="003F409C"/>
    <w:rsid w:val="003F40A4"/>
    <w:rsid w:val="003F40CC"/>
    <w:rsid w:val="003F4140"/>
    <w:rsid w:val="003F414E"/>
    <w:rsid w:val="003F4158"/>
    <w:rsid w:val="003F4199"/>
    <w:rsid w:val="003F41AF"/>
    <w:rsid w:val="003F41F7"/>
    <w:rsid w:val="003F4234"/>
    <w:rsid w:val="003F4265"/>
    <w:rsid w:val="003F427E"/>
    <w:rsid w:val="003F4344"/>
    <w:rsid w:val="003F4347"/>
    <w:rsid w:val="003F43B2"/>
    <w:rsid w:val="003F442C"/>
    <w:rsid w:val="003F4458"/>
    <w:rsid w:val="003F4480"/>
    <w:rsid w:val="003F449E"/>
    <w:rsid w:val="003F450F"/>
    <w:rsid w:val="003F455C"/>
    <w:rsid w:val="003F4585"/>
    <w:rsid w:val="003F4616"/>
    <w:rsid w:val="003F4627"/>
    <w:rsid w:val="003F4629"/>
    <w:rsid w:val="003F4640"/>
    <w:rsid w:val="003F46DE"/>
    <w:rsid w:val="003F46E9"/>
    <w:rsid w:val="003F4724"/>
    <w:rsid w:val="003F474E"/>
    <w:rsid w:val="003F47C1"/>
    <w:rsid w:val="003F480D"/>
    <w:rsid w:val="003F4852"/>
    <w:rsid w:val="003F4866"/>
    <w:rsid w:val="003F4937"/>
    <w:rsid w:val="003F494C"/>
    <w:rsid w:val="003F4959"/>
    <w:rsid w:val="003F49A3"/>
    <w:rsid w:val="003F4A06"/>
    <w:rsid w:val="003F4A3A"/>
    <w:rsid w:val="003F4A45"/>
    <w:rsid w:val="003F4A5D"/>
    <w:rsid w:val="003F4A6E"/>
    <w:rsid w:val="003F4A90"/>
    <w:rsid w:val="003F4B5F"/>
    <w:rsid w:val="003F4B62"/>
    <w:rsid w:val="003F4B76"/>
    <w:rsid w:val="003F4B87"/>
    <w:rsid w:val="003F4BC7"/>
    <w:rsid w:val="003F4BDA"/>
    <w:rsid w:val="003F4BE9"/>
    <w:rsid w:val="003F4BFC"/>
    <w:rsid w:val="003F4C00"/>
    <w:rsid w:val="003F4C88"/>
    <w:rsid w:val="003F4C95"/>
    <w:rsid w:val="003F4CA0"/>
    <w:rsid w:val="003F4CF4"/>
    <w:rsid w:val="003F4D0B"/>
    <w:rsid w:val="003F4D74"/>
    <w:rsid w:val="003F4D83"/>
    <w:rsid w:val="003F4DBF"/>
    <w:rsid w:val="003F4E46"/>
    <w:rsid w:val="003F4E93"/>
    <w:rsid w:val="003F4EC4"/>
    <w:rsid w:val="003F4ED2"/>
    <w:rsid w:val="003F4FAD"/>
    <w:rsid w:val="003F4FC0"/>
    <w:rsid w:val="003F504D"/>
    <w:rsid w:val="003F506B"/>
    <w:rsid w:val="003F506E"/>
    <w:rsid w:val="003F5105"/>
    <w:rsid w:val="003F5129"/>
    <w:rsid w:val="003F5135"/>
    <w:rsid w:val="003F5171"/>
    <w:rsid w:val="003F51DE"/>
    <w:rsid w:val="003F528E"/>
    <w:rsid w:val="003F5336"/>
    <w:rsid w:val="003F53D9"/>
    <w:rsid w:val="003F53F4"/>
    <w:rsid w:val="003F53F8"/>
    <w:rsid w:val="003F541F"/>
    <w:rsid w:val="003F548E"/>
    <w:rsid w:val="003F54A9"/>
    <w:rsid w:val="003F559C"/>
    <w:rsid w:val="003F55C1"/>
    <w:rsid w:val="003F55C6"/>
    <w:rsid w:val="003F55CE"/>
    <w:rsid w:val="003F55F7"/>
    <w:rsid w:val="003F5619"/>
    <w:rsid w:val="003F5624"/>
    <w:rsid w:val="003F5625"/>
    <w:rsid w:val="003F5653"/>
    <w:rsid w:val="003F5686"/>
    <w:rsid w:val="003F570C"/>
    <w:rsid w:val="003F5796"/>
    <w:rsid w:val="003F5836"/>
    <w:rsid w:val="003F5971"/>
    <w:rsid w:val="003F59A8"/>
    <w:rsid w:val="003F59C4"/>
    <w:rsid w:val="003F59DB"/>
    <w:rsid w:val="003F5A94"/>
    <w:rsid w:val="003F5B38"/>
    <w:rsid w:val="003F5BA4"/>
    <w:rsid w:val="003F5C48"/>
    <w:rsid w:val="003F5C9E"/>
    <w:rsid w:val="003F5D47"/>
    <w:rsid w:val="003F5D49"/>
    <w:rsid w:val="003F5D4D"/>
    <w:rsid w:val="003F5DA5"/>
    <w:rsid w:val="003F5DF8"/>
    <w:rsid w:val="003F5E6F"/>
    <w:rsid w:val="003F5E8F"/>
    <w:rsid w:val="003F5EE1"/>
    <w:rsid w:val="003F604F"/>
    <w:rsid w:val="003F60AF"/>
    <w:rsid w:val="003F6118"/>
    <w:rsid w:val="003F611E"/>
    <w:rsid w:val="003F615F"/>
    <w:rsid w:val="003F6187"/>
    <w:rsid w:val="003F61E8"/>
    <w:rsid w:val="003F61FA"/>
    <w:rsid w:val="003F620D"/>
    <w:rsid w:val="003F62C5"/>
    <w:rsid w:val="003F6303"/>
    <w:rsid w:val="003F637E"/>
    <w:rsid w:val="003F63F4"/>
    <w:rsid w:val="003F6449"/>
    <w:rsid w:val="003F650D"/>
    <w:rsid w:val="003F6525"/>
    <w:rsid w:val="003F6533"/>
    <w:rsid w:val="003F655D"/>
    <w:rsid w:val="003F65AF"/>
    <w:rsid w:val="003F65C8"/>
    <w:rsid w:val="003F65EF"/>
    <w:rsid w:val="003F6608"/>
    <w:rsid w:val="003F6635"/>
    <w:rsid w:val="003F668D"/>
    <w:rsid w:val="003F66FA"/>
    <w:rsid w:val="003F67B0"/>
    <w:rsid w:val="003F6802"/>
    <w:rsid w:val="003F682C"/>
    <w:rsid w:val="003F68D8"/>
    <w:rsid w:val="003F68F0"/>
    <w:rsid w:val="003F68FA"/>
    <w:rsid w:val="003F695B"/>
    <w:rsid w:val="003F6984"/>
    <w:rsid w:val="003F6994"/>
    <w:rsid w:val="003F6A4F"/>
    <w:rsid w:val="003F6A71"/>
    <w:rsid w:val="003F6AC5"/>
    <w:rsid w:val="003F6AE5"/>
    <w:rsid w:val="003F6AFA"/>
    <w:rsid w:val="003F6B5E"/>
    <w:rsid w:val="003F6B7F"/>
    <w:rsid w:val="003F6BB4"/>
    <w:rsid w:val="003F6BE2"/>
    <w:rsid w:val="003F6D12"/>
    <w:rsid w:val="003F6D36"/>
    <w:rsid w:val="003F6D71"/>
    <w:rsid w:val="003F6DB7"/>
    <w:rsid w:val="003F6E61"/>
    <w:rsid w:val="003F6E72"/>
    <w:rsid w:val="003F6E7B"/>
    <w:rsid w:val="003F6EE1"/>
    <w:rsid w:val="003F6F5D"/>
    <w:rsid w:val="003F6FD7"/>
    <w:rsid w:val="003F6FFE"/>
    <w:rsid w:val="003F703A"/>
    <w:rsid w:val="003F70C6"/>
    <w:rsid w:val="003F7186"/>
    <w:rsid w:val="003F718A"/>
    <w:rsid w:val="003F71EC"/>
    <w:rsid w:val="003F722D"/>
    <w:rsid w:val="003F72A3"/>
    <w:rsid w:val="003F72CC"/>
    <w:rsid w:val="003F72EF"/>
    <w:rsid w:val="003F736D"/>
    <w:rsid w:val="003F73D4"/>
    <w:rsid w:val="003F747A"/>
    <w:rsid w:val="003F74D2"/>
    <w:rsid w:val="003F74F7"/>
    <w:rsid w:val="003F74F9"/>
    <w:rsid w:val="003F74FC"/>
    <w:rsid w:val="003F74FD"/>
    <w:rsid w:val="003F75A3"/>
    <w:rsid w:val="003F75B6"/>
    <w:rsid w:val="003F763F"/>
    <w:rsid w:val="003F76B8"/>
    <w:rsid w:val="003F77B1"/>
    <w:rsid w:val="003F7803"/>
    <w:rsid w:val="003F798E"/>
    <w:rsid w:val="003F799B"/>
    <w:rsid w:val="003F79AA"/>
    <w:rsid w:val="003F79C5"/>
    <w:rsid w:val="003F79E7"/>
    <w:rsid w:val="003F7A56"/>
    <w:rsid w:val="003F7B43"/>
    <w:rsid w:val="003F7B50"/>
    <w:rsid w:val="003F7B78"/>
    <w:rsid w:val="003F7BFC"/>
    <w:rsid w:val="003F7C45"/>
    <w:rsid w:val="003F7CE5"/>
    <w:rsid w:val="003F7D4B"/>
    <w:rsid w:val="003F7D51"/>
    <w:rsid w:val="003F7D80"/>
    <w:rsid w:val="003F7DD2"/>
    <w:rsid w:val="003F7DE7"/>
    <w:rsid w:val="003F7E32"/>
    <w:rsid w:val="003F7E41"/>
    <w:rsid w:val="003F7EC3"/>
    <w:rsid w:val="003F7F1F"/>
    <w:rsid w:val="003F7F24"/>
    <w:rsid w:val="003F7FA2"/>
    <w:rsid w:val="003F7FE3"/>
    <w:rsid w:val="00400063"/>
    <w:rsid w:val="0040007A"/>
    <w:rsid w:val="0040014C"/>
    <w:rsid w:val="0040017A"/>
    <w:rsid w:val="004001C4"/>
    <w:rsid w:val="00400219"/>
    <w:rsid w:val="00400268"/>
    <w:rsid w:val="004002B2"/>
    <w:rsid w:val="0040036B"/>
    <w:rsid w:val="004003BF"/>
    <w:rsid w:val="0040057C"/>
    <w:rsid w:val="00400589"/>
    <w:rsid w:val="0040059C"/>
    <w:rsid w:val="004005C1"/>
    <w:rsid w:val="00400649"/>
    <w:rsid w:val="00400698"/>
    <w:rsid w:val="00400730"/>
    <w:rsid w:val="0040077E"/>
    <w:rsid w:val="00400798"/>
    <w:rsid w:val="004007AD"/>
    <w:rsid w:val="004007CB"/>
    <w:rsid w:val="00400800"/>
    <w:rsid w:val="0040086F"/>
    <w:rsid w:val="004008DE"/>
    <w:rsid w:val="004008E8"/>
    <w:rsid w:val="0040091E"/>
    <w:rsid w:val="0040095F"/>
    <w:rsid w:val="004009A7"/>
    <w:rsid w:val="00400A6E"/>
    <w:rsid w:val="00400AC9"/>
    <w:rsid w:val="00400AEA"/>
    <w:rsid w:val="00400B53"/>
    <w:rsid w:val="00400BC8"/>
    <w:rsid w:val="00400BE1"/>
    <w:rsid w:val="00400C8A"/>
    <w:rsid w:val="00400D1B"/>
    <w:rsid w:val="00400D23"/>
    <w:rsid w:val="00400D62"/>
    <w:rsid w:val="00400D6F"/>
    <w:rsid w:val="00400D7A"/>
    <w:rsid w:val="00400EEC"/>
    <w:rsid w:val="00400FAC"/>
    <w:rsid w:val="00400FE9"/>
    <w:rsid w:val="0040101F"/>
    <w:rsid w:val="00401049"/>
    <w:rsid w:val="0040112C"/>
    <w:rsid w:val="00401134"/>
    <w:rsid w:val="00401179"/>
    <w:rsid w:val="00401193"/>
    <w:rsid w:val="00401215"/>
    <w:rsid w:val="0040121E"/>
    <w:rsid w:val="00401237"/>
    <w:rsid w:val="004012CA"/>
    <w:rsid w:val="0040142D"/>
    <w:rsid w:val="0040156D"/>
    <w:rsid w:val="0040157B"/>
    <w:rsid w:val="0040157C"/>
    <w:rsid w:val="004015AD"/>
    <w:rsid w:val="00401643"/>
    <w:rsid w:val="004016EF"/>
    <w:rsid w:val="0040172C"/>
    <w:rsid w:val="00401806"/>
    <w:rsid w:val="00401848"/>
    <w:rsid w:val="00401869"/>
    <w:rsid w:val="0040186C"/>
    <w:rsid w:val="00401A78"/>
    <w:rsid w:val="00401A7D"/>
    <w:rsid w:val="00401A9D"/>
    <w:rsid w:val="00401AA1"/>
    <w:rsid w:val="00401AD0"/>
    <w:rsid w:val="00401AE4"/>
    <w:rsid w:val="00401B15"/>
    <w:rsid w:val="00401B29"/>
    <w:rsid w:val="00401B81"/>
    <w:rsid w:val="00401B99"/>
    <w:rsid w:val="00401BC2"/>
    <w:rsid w:val="00401BFC"/>
    <w:rsid w:val="00401C7E"/>
    <w:rsid w:val="00401CB3"/>
    <w:rsid w:val="00401CEB"/>
    <w:rsid w:val="00401DA5"/>
    <w:rsid w:val="00401DE2"/>
    <w:rsid w:val="00401ED3"/>
    <w:rsid w:val="00401EED"/>
    <w:rsid w:val="00401EEE"/>
    <w:rsid w:val="00401F2C"/>
    <w:rsid w:val="00401F3D"/>
    <w:rsid w:val="00401F57"/>
    <w:rsid w:val="00401F7F"/>
    <w:rsid w:val="00401FA6"/>
    <w:rsid w:val="0040205E"/>
    <w:rsid w:val="00402070"/>
    <w:rsid w:val="004020E8"/>
    <w:rsid w:val="004020FF"/>
    <w:rsid w:val="0040213A"/>
    <w:rsid w:val="0040214D"/>
    <w:rsid w:val="00402177"/>
    <w:rsid w:val="00402191"/>
    <w:rsid w:val="004021BA"/>
    <w:rsid w:val="0040223D"/>
    <w:rsid w:val="0040224C"/>
    <w:rsid w:val="00402278"/>
    <w:rsid w:val="00402369"/>
    <w:rsid w:val="004023D2"/>
    <w:rsid w:val="00402409"/>
    <w:rsid w:val="0040241C"/>
    <w:rsid w:val="00402424"/>
    <w:rsid w:val="0040242B"/>
    <w:rsid w:val="00402431"/>
    <w:rsid w:val="0040247C"/>
    <w:rsid w:val="004024BB"/>
    <w:rsid w:val="004024DA"/>
    <w:rsid w:val="00402500"/>
    <w:rsid w:val="00402540"/>
    <w:rsid w:val="00402541"/>
    <w:rsid w:val="00402599"/>
    <w:rsid w:val="0040266F"/>
    <w:rsid w:val="00402864"/>
    <w:rsid w:val="004028DB"/>
    <w:rsid w:val="0040296E"/>
    <w:rsid w:val="0040299A"/>
    <w:rsid w:val="004029C8"/>
    <w:rsid w:val="004029CD"/>
    <w:rsid w:val="004029FB"/>
    <w:rsid w:val="00402A7B"/>
    <w:rsid w:val="00402A87"/>
    <w:rsid w:val="00402B22"/>
    <w:rsid w:val="00402B69"/>
    <w:rsid w:val="00402BB0"/>
    <w:rsid w:val="00402C02"/>
    <w:rsid w:val="00402C63"/>
    <w:rsid w:val="00402CBA"/>
    <w:rsid w:val="00402CD0"/>
    <w:rsid w:val="00402D2C"/>
    <w:rsid w:val="00402D5D"/>
    <w:rsid w:val="00402D61"/>
    <w:rsid w:val="00402D77"/>
    <w:rsid w:val="00402DF8"/>
    <w:rsid w:val="00402E05"/>
    <w:rsid w:val="00402E77"/>
    <w:rsid w:val="00402EC6"/>
    <w:rsid w:val="00402EE0"/>
    <w:rsid w:val="00402F3E"/>
    <w:rsid w:val="00402F74"/>
    <w:rsid w:val="00402FDE"/>
    <w:rsid w:val="00402FEB"/>
    <w:rsid w:val="00403056"/>
    <w:rsid w:val="004030C3"/>
    <w:rsid w:val="004030FC"/>
    <w:rsid w:val="00403126"/>
    <w:rsid w:val="00403151"/>
    <w:rsid w:val="00403177"/>
    <w:rsid w:val="004031AB"/>
    <w:rsid w:val="0040323F"/>
    <w:rsid w:val="0040327A"/>
    <w:rsid w:val="004032BA"/>
    <w:rsid w:val="004032D0"/>
    <w:rsid w:val="0040333B"/>
    <w:rsid w:val="00403348"/>
    <w:rsid w:val="00403356"/>
    <w:rsid w:val="00403390"/>
    <w:rsid w:val="00403414"/>
    <w:rsid w:val="00403417"/>
    <w:rsid w:val="00403420"/>
    <w:rsid w:val="00403437"/>
    <w:rsid w:val="0040344F"/>
    <w:rsid w:val="004034E7"/>
    <w:rsid w:val="00403502"/>
    <w:rsid w:val="004035F6"/>
    <w:rsid w:val="00403605"/>
    <w:rsid w:val="0040365F"/>
    <w:rsid w:val="0040369E"/>
    <w:rsid w:val="004036FC"/>
    <w:rsid w:val="004036FF"/>
    <w:rsid w:val="0040373A"/>
    <w:rsid w:val="0040377B"/>
    <w:rsid w:val="004037B3"/>
    <w:rsid w:val="004037F0"/>
    <w:rsid w:val="00403801"/>
    <w:rsid w:val="0040386C"/>
    <w:rsid w:val="00403887"/>
    <w:rsid w:val="00403892"/>
    <w:rsid w:val="004038E6"/>
    <w:rsid w:val="00403951"/>
    <w:rsid w:val="0040395B"/>
    <w:rsid w:val="0040397C"/>
    <w:rsid w:val="0040399F"/>
    <w:rsid w:val="004039C7"/>
    <w:rsid w:val="00403A05"/>
    <w:rsid w:val="00403A56"/>
    <w:rsid w:val="00403B47"/>
    <w:rsid w:val="00403BCE"/>
    <w:rsid w:val="00403BF5"/>
    <w:rsid w:val="00403C28"/>
    <w:rsid w:val="00403C39"/>
    <w:rsid w:val="00403C50"/>
    <w:rsid w:val="00403C6E"/>
    <w:rsid w:val="00403CA2"/>
    <w:rsid w:val="00403CC5"/>
    <w:rsid w:val="00403D25"/>
    <w:rsid w:val="00403D30"/>
    <w:rsid w:val="00403D4B"/>
    <w:rsid w:val="00403DA8"/>
    <w:rsid w:val="00403DAE"/>
    <w:rsid w:val="00403DB5"/>
    <w:rsid w:val="00403DB6"/>
    <w:rsid w:val="00403EA1"/>
    <w:rsid w:val="00403F0D"/>
    <w:rsid w:val="00403F41"/>
    <w:rsid w:val="00403F69"/>
    <w:rsid w:val="00403F6D"/>
    <w:rsid w:val="00404056"/>
    <w:rsid w:val="0040405C"/>
    <w:rsid w:val="004040E6"/>
    <w:rsid w:val="0040414A"/>
    <w:rsid w:val="00404202"/>
    <w:rsid w:val="00404251"/>
    <w:rsid w:val="00404294"/>
    <w:rsid w:val="004042D1"/>
    <w:rsid w:val="00404302"/>
    <w:rsid w:val="00404333"/>
    <w:rsid w:val="0040433B"/>
    <w:rsid w:val="0040436C"/>
    <w:rsid w:val="004043B3"/>
    <w:rsid w:val="00404449"/>
    <w:rsid w:val="0040447E"/>
    <w:rsid w:val="004044AB"/>
    <w:rsid w:val="004044D3"/>
    <w:rsid w:val="004044DF"/>
    <w:rsid w:val="004045B9"/>
    <w:rsid w:val="004045BB"/>
    <w:rsid w:val="004045BD"/>
    <w:rsid w:val="004045F1"/>
    <w:rsid w:val="004045FD"/>
    <w:rsid w:val="0040465F"/>
    <w:rsid w:val="00404660"/>
    <w:rsid w:val="00404666"/>
    <w:rsid w:val="004046AE"/>
    <w:rsid w:val="004046F0"/>
    <w:rsid w:val="004047C0"/>
    <w:rsid w:val="00404843"/>
    <w:rsid w:val="00404859"/>
    <w:rsid w:val="00404915"/>
    <w:rsid w:val="00404973"/>
    <w:rsid w:val="004049A6"/>
    <w:rsid w:val="00404A67"/>
    <w:rsid w:val="00404A70"/>
    <w:rsid w:val="00404A7F"/>
    <w:rsid w:val="00404AC6"/>
    <w:rsid w:val="00404B7D"/>
    <w:rsid w:val="00404BA2"/>
    <w:rsid w:val="00404C6C"/>
    <w:rsid w:val="00404CBF"/>
    <w:rsid w:val="00404CC5"/>
    <w:rsid w:val="00404D49"/>
    <w:rsid w:val="00404DC3"/>
    <w:rsid w:val="00404E0E"/>
    <w:rsid w:val="00404EBB"/>
    <w:rsid w:val="00404ED5"/>
    <w:rsid w:val="00404EFB"/>
    <w:rsid w:val="00404FD3"/>
    <w:rsid w:val="0040503B"/>
    <w:rsid w:val="00405056"/>
    <w:rsid w:val="00405066"/>
    <w:rsid w:val="004050B0"/>
    <w:rsid w:val="004050C8"/>
    <w:rsid w:val="0040510D"/>
    <w:rsid w:val="0040511E"/>
    <w:rsid w:val="00405133"/>
    <w:rsid w:val="00405168"/>
    <w:rsid w:val="0040518B"/>
    <w:rsid w:val="00405193"/>
    <w:rsid w:val="00405280"/>
    <w:rsid w:val="004052E3"/>
    <w:rsid w:val="00405354"/>
    <w:rsid w:val="00405391"/>
    <w:rsid w:val="00405398"/>
    <w:rsid w:val="004053AB"/>
    <w:rsid w:val="004053DE"/>
    <w:rsid w:val="004054A2"/>
    <w:rsid w:val="00405586"/>
    <w:rsid w:val="004055CD"/>
    <w:rsid w:val="0040564E"/>
    <w:rsid w:val="0040566A"/>
    <w:rsid w:val="0040566F"/>
    <w:rsid w:val="004056A1"/>
    <w:rsid w:val="004056B2"/>
    <w:rsid w:val="004056E8"/>
    <w:rsid w:val="004056F1"/>
    <w:rsid w:val="0040581B"/>
    <w:rsid w:val="00405828"/>
    <w:rsid w:val="00405835"/>
    <w:rsid w:val="0040584B"/>
    <w:rsid w:val="004058E8"/>
    <w:rsid w:val="00405905"/>
    <w:rsid w:val="0040595F"/>
    <w:rsid w:val="00405965"/>
    <w:rsid w:val="00405982"/>
    <w:rsid w:val="00405A95"/>
    <w:rsid w:val="00405B44"/>
    <w:rsid w:val="00405BF5"/>
    <w:rsid w:val="00405C12"/>
    <w:rsid w:val="00405C29"/>
    <w:rsid w:val="00405C82"/>
    <w:rsid w:val="00405D66"/>
    <w:rsid w:val="00405DFA"/>
    <w:rsid w:val="00405E6C"/>
    <w:rsid w:val="00405EA4"/>
    <w:rsid w:val="00405F85"/>
    <w:rsid w:val="00406012"/>
    <w:rsid w:val="00406025"/>
    <w:rsid w:val="00406068"/>
    <w:rsid w:val="0040608E"/>
    <w:rsid w:val="00406121"/>
    <w:rsid w:val="00406134"/>
    <w:rsid w:val="0040613F"/>
    <w:rsid w:val="004061B9"/>
    <w:rsid w:val="004061D0"/>
    <w:rsid w:val="004061EC"/>
    <w:rsid w:val="004061F2"/>
    <w:rsid w:val="00406276"/>
    <w:rsid w:val="0040630A"/>
    <w:rsid w:val="0040631B"/>
    <w:rsid w:val="00406341"/>
    <w:rsid w:val="0040638E"/>
    <w:rsid w:val="004063DC"/>
    <w:rsid w:val="004064A6"/>
    <w:rsid w:val="004064A8"/>
    <w:rsid w:val="004064B3"/>
    <w:rsid w:val="00406552"/>
    <w:rsid w:val="004065A1"/>
    <w:rsid w:val="004065A8"/>
    <w:rsid w:val="004065B8"/>
    <w:rsid w:val="00406602"/>
    <w:rsid w:val="0040663B"/>
    <w:rsid w:val="00406658"/>
    <w:rsid w:val="0040665E"/>
    <w:rsid w:val="0040668D"/>
    <w:rsid w:val="0040674B"/>
    <w:rsid w:val="00406774"/>
    <w:rsid w:val="0040677E"/>
    <w:rsid w:val="004067F6"/>
    <w:rsid w:val="00406818"/>
    <w:rsid w:val="0040681C"/>
    <w:rsid w:val="004068A8"/>
    <w:rsid w:val="004069F6"/>
    <w:rsid w:val="00406A4F"/>
    <w:rsid w:val="00406A65"/>
    <w:rsid w:val="00406AAA"/>
    <w:rsid w:val="00406C44"/>
    <w:rsid w:val="00406C7E"/>
    <w:rsid w:val="00406D34"/>
    <w:rsid w:val="00406D62"/>
    <w:rsid w:val="00406E28"/>
    <w:rsid w:val="00406E2D"/>
    <w:rsid w:val="00406E39"/>
    <w:rsid w:val="00406E66"/>
    <w:rsid w:val="00406EE7"/>
    <w:rsid w:val="00406F43"/>
    <w:rsid w:val="00406F94"/>
    <w:rsid w:val="00407037"/>
    <w:rsid w:val="00407063"/>
    <w:rsid w:val="004070DC"/>
    <w:rsid w:val="004070E7"/>
    <w:rsid w:val="004070F7"/>
    <w:rsid w:val="00407132"/>
    <w:rsid w:val="00407134"/>
    <w:rsid w:val="0040715A"/>
    <w:rsid w:val="00407172"/>
    <w:rsid w:val="004071D7"/>
    <w:rsid w:val="004071E8"/>
    <w:rsid w:val="004071EA"/>
    <w:rsid w:val="00407234"/>
    <w:rsid w:val="00407288"/>
    <w:rsid w:val="00407307"/>
    <w:rsid w:val="00407356"/>
    <w:rsid w:val="00407369"/>
    <w:rsid w:val="00407431"/>
    <w:rsid w:val="00407442"/>
    <w:rsid w:val="00407467"/>
    <w:rsid w:val="0040756E"/>
    <w:rsid w:val="0040761A"/>
    <w:rsid w:val="00407657"/>
    <w:rsid w:val="004076EA"/>
    <w:rsid w:val="00407718"/>
    <w:rsid w:val="00407759"/>
    <w:rsid w:val="00407791"/>
    <w:rsid w:val="00407928"/>
    <w:rsid w:val="00407995"/>
    <w:rsid w:val="004079EE"/>
    <w:rsid w:val="00407A22"/>
    <w:rsid w:val="00407A28"/>
    <w:rsid w:val="00407A76"/>
    <w:rsid w:val="00407A87"/>
    <w:rsid w:val="00407AA4"/>
    <w:rsid w:val="00407B35"/>
    <w:rsid w:val="00407B76"/>
    <w:rsid w:val="00407B8D"/>
    <w:rsid w:val="00407B95"/>
    <w:rsid w:val="00407BAD"/>
    <w:rsid w:val="00407C29"/>
    <w:rsid w:val="00407C4D"/>
    <w:rsid w:val="00407C58"/>
    <w:rsid w:val="00407CE2"/>
    <w:rsid w:val="00407CED"/>
    <w:rsid w:val="00407D00"/>
    <w:rsid w:val="00407E1C"/>
    <w:rsid w:val="00407E2D"/>
    <w:rsid w:val="00407E66"/>
    <w:rsid w:val="00407EA1"/>
    <w:rsid w:val="00407EAF"/>
    <w:rsid w:val="00407F6A"/>
    <w:rsid w:val="00407F6C"/>
    <w:rsid w:val="00407F7F"/>
    <w:rsid w:val="00410028"/>
    <w:rsid w:val="00410082"/>
    <w:rsid w:val="004100C4"/>
    <w:rsid w:val="004101A7"/>
    <w:rsid w:val="004101A9"/>
    <w:rsid w:val="004101BA"/>
    <w:rsid w:val="004101D7"/>
    <w:rsid w:val="004101E2"/>
    <w:rsid w:val="00410207"/>
    <w:rsid w:val="00410258"/>
    <w:rsid w:val="00410286"/>
    <w:rsid w:val="004102AB"/>
    <w:rsid w:val="004102F5"/>
    <w:rsid w:val="004103EB"/>
    <w:rsid w:val="004103EE"/>
    <w:rsid w:val="004103FB"/>
    <w:rsid w:val="0041044F"/>
    <w:rsid w:val="0041048F"/>
    <w:rsid w:val="00410543"/>
    <w:rsid w:val="004105DB"/>
    <w:rsid w:val="00410643"/>
    <w:rsid w:val="0041068F"/>
    <w:rsid w:val="00410719"/>
    <w:rsid w:val="0041072E"/>
    <w:rsid w:val="0041073C"/>
    <w:rsid w:val="004107ED"/>
    <w:rsid w:val="0041091E"/>
    <w:rsid w:val="0041092D"/>
    <w:rsid w:val="00410960"/>
    <w:rsid w:val="00410AB5"/>
    <w:rsid w:val="00410B6A"/>
    <w:rsid w:val="00410B83"/>
    <w:rsid w:val="00410B97"/>
    <w:rsid w:val="00410C57"/>
    <w:rsid w:val="00410CBF"/>
    <w:rsid w:val="00410CD0"/>
    <w:rsid w:val="00410D14"/>
    <w:rsid w:val="00410D62"/>
    <w:rsid w:val="00410E22"/>
    <w:rsid w:val="00410E34"/>
    <w:rsid w:val="00410E70"/>
    <w:rsid w:val="00410EBF"/>
    <w:rsid w:val="00410EF8"/>
    <w:rsid w:val="00410F30"/>
    <w:rsid w:val="00410F37"/>
    <w:rsid w:val="00410F6E"/>
    <w:rsid w:val="00410FC8"/>
    <w:rsid w:val="00411061"/>
    <w:rsid w:val="00411073"/>
    <w:rsid w:val="00411079"/>
    <w:rsid w:val="004111BC"/>
    <w:rsid w:val="004111ED"/>
    <w:rsid w:val="00411248"/>
    <w:rsid w:val="00411322"/>
    <w:rsid w:val="00411353"/>
    <w:rsid w:val="00411356"/>
    <w:rsid w:val="00411418"/>
    <w:rsid w:val="00411469"/>
    <w:rsid w:val="004114CD"/>
    <w:rsid w:val="00411544"/>
    <w:rsid w:val="004115F2"/>
    <w:rsid w:val="0041161C"/>
    <w:rsid w:val="00411621"/>
    <w:rsid w:val="0041165F"/>
    <w:rsid w:val="00411664"/>
    <w:rsid w:val="00411669"/>
    <w:rsid w:val="004116A9"/>
    <w:rsid w:val="004117C6"/>
    <w:rsid w:val="00411872"/>
    <w:rsid w:val="00411877"/>
    <w:rsid w:val="00411985"/>
    <w:rsid w:val="00411991"/>
    <w:rsid w:val="004119E9"/>
    <w:rsid w:val="00411A3E"/>
    <w:rsid w:val="00411A71"/>
    <w:rsid w:val="00411A94"/>
    <w:rsid w:val="00411ACE"/>
    <w:rsid w:val="00411AEA"/>
    <w:rsid w:val="00411B6E"/>
    <w:rsid w:val="00411B9D"/>
    <w:rsid w:val="00411BB5"/>
    <w:rsid w:val="00411BDF"/>
    <w:rsid w:val="00411C11"/>
    <w:rsid w:val="00411C95"/>
    <w:rsid w:val="00411DD2"/>
    <w:rsid w:val="00411E25"/>
    <w:rsid w:val="00411E5B"/>
    <w:rsid w:val="00411EA4"/>
    <w:rsid w:val="00411F12"/>
    <w:rsid w:val="00411F16"/>
    <w:rsid w:val="00411F2C"/>
    <w:rsid w:val="00411F3D"/>
    <w:rsid w:val="00411F93"/>
    <w:rsid w:val="00411FC6"/>
    <w:rsid w:val="00411FFD"/>
    <w:rsid w:val="00412005"/>
    <w:rsid w:val="00412049"/>
    <w:rsid w:val="00412073"/>
    <w:rsid w:val="0041207B"/>
    <w:rsid w:val="0041209A"/>
    <w:rsid w:val="00412110"/>
    <w:rsid w:val="00412155"/>
    <w:rsid w:val="004122B9"/>
    <w:rsid w:val="004122D9"/>
    <w:rsid w:val="0041230F"/>
    <w:rsid w:val="00412329"/>
    <w:rsid w:val="00412342"/>
    <w:rsid w:val="004123A2"/>
    <w:rsid w:val="00412474"/>
    <w:rsid w:val="00412483"/>
    <w:rsid w:val="004124B2"/>
    <w:rsid w:val="004124BF"/>
    <w:rsid w:val="004124C9"/>
    <w:rsid w:val="00412531"/>
    <w:rsid w:val="00412578"/>
    <w:rsid w:val="004125A0"/>
    <w:rsid w:val="00412659"/>
    <w:rsid w:val="0041266C"/>
    <w:rsid w:val="0041269A"/>
    <w:rsid w:val="004126C4"/>
    <w:rsid w:val="004126EC"/>
    <w:rsid w:val="0041272C"/>
    <w:rsid w:val="0041273F"/>
    <w:rsid w:val="004127C9"/>
    <w:rsid w:val="004127EB"/>
    <w:rsid w:val="00412805"/>
    <w:rsid w:val="00412821"/>
    <w:rsid w:val="004128C8"/>
    <w:rsid w:val="004128CB"/>
    <w:rsid w:val="00412944"/>
    <w:rsid w:val="0041296E"/>
    <w:rsid w:val="00412974"/>
    <w:rsid w:val="00412A21"/>
    <w:rsid w:val="00412A35"/>
    <w:rsid w:val="00412A58"/>
    <w:rsid w:val="00412A6E"/>
    <w:rsid w:val="00412AA7"/>
    <w:rsid w:val="00412AE7"/>
    <w:rsid w:val="00412B14"/>
    <w:rsid w:val="00412BA9"/>
    <w:rsid w:val="00412C2C"/>
    <w:rsid w:val="00412C49"/>
    <w:rsid w:val="00412C4F"/>
    <w:rsid w:val="00412C8F"/>
    <w:rsid w:val="00412CC8"/>
    <w:rsid w:val="00412CF9"/>
    <w:rsid w:val="00412D8D"/>
    <w:rsid w:val="00412DD5"/>
    <w:rsid w:val="00412F06"/>
    <w:rsid w:val="00412F19"/>
    <w:rsid w:val="00412F81"/>
    <w:rsid w:val="00412FB9"/>
    <w:rsid w:val="00412FE0"/>
    <w:rsid w:val="00412FE2"/>
    <w:rsid w:val="00413001"/>
    <w:rsid w:val="0041301C"/>
    <w:rsid w:val="00413134"/>
    <w:rsid w:val="0041316A"/>
    <w:rsid w:val="004131DE"/>
    <w:rsid w:val="004133B4"/>
    <w:rsid w:val="004133BB"/>
    <w:rsid w:val="00413416"/>
    <w:rsid w:val="0041345C"/>
    <w:rsid w:val="004134F6"/>
    <w:rsid w:val="00413518"/>
    <w:rsid w:val="00413526"/>
    <w:rsid w:val="004135B6"/>
    <w:rsid w:val="004135C9"/>
    <w:rsid w:val="004135E9"/>
    <w:rsid w:val="00413639"/>
    <w:rsid w:val="00413645"/>
    <w:rsid w:val="0041368B"/>
    <w:rsid w:val="004136FC"/>
    <w:rsid w:val="0041376E"/>
    <w:rsid w:val="00413773"/>
    <w:rsid w:val="0041379F"/>
    <w:rsid w:val="00413813"/>
    <w:rsid w:val="00413821"/>
    <w:rsid w:val="0041387C"/>
    <w:rsid w:val="004138B0"/>
    <w:rsid w:val="00413928"/>
    <w:rsid w:val="00413930"/>
    <w:rsid w:val="00413954"/>
    <w:rsid w:val="00413955"/>
    <w:rsid w:val="00413A0D"/>
    <w:rsid w:val="00413A67"/>
    <w:rsid w:val="00413A6B"/>
    <w:rsid w:val="00413B69"/>
    <w:rsid w:val="00413B83"/>
    <w:rsid w:val="00413BF2"/>
    <w:rsid w:val="00413C26"/>
    <w:rsid w:val="00413C2E"/>
    <w:rsid w:val="00413C3F"/>
    <w:rsid w:val="00413C45"/>
    <w:rsid w:val="00413C60"/>
    <w:rsid w:val="00413DC9"/>
    <w:rsid w:val="00413DD3"/>
    <w:rsid w:val="00413DE3"/>
    <w:rsid w:val="00413E13"/>
    <w:rsid w:val="00413E53"/>
    <w:rsid w:val="00413E63"/>
    <w:rsid w:val="00413E66"/>
    <w:rsid w:val="00413E7C"/>
    <w:rsid w:val="00413F36"/>
    <w:rsid w:val="00413F45"/>
    <w:rsid w:val="00413F70"/>
    <w:rsid w:val="00413F71"/>
    <w:rsid w:val="00413F76"/>
    <w:rsid w:val="00413F92"/>
    <w:rsid w:val="00414005"/>
    <w:rsid w:val="0041401B"/>
    <w:rsid w:val="0041406A"/>
    <w:rsid w:val="00414070"/>
    <w:rsid w:val="0041425D"/>
    <w:rsid w:val="004142D1"/>
    <w:rsid w:val="00414328"/>
    <w:rsid w:val="0041434C"/>
    <w:rsid w:val="00414547"/>
    <w:rsid w:val="00414565"/>
    <w:rsid w:val="0041456C"/>
    <w:rsid w:val="004145A3"/>
    <w:rsid w:val="004145A8"/>
    <w:rsid w:val="004145C3"/>
    <w:rsid w:val="004145CC"/>
    <w:rsid w:val="00414667"/>
    <w:rsid w:val="0041479A"/>
    <w:rsid w:val="004147B4"/>
    <w:rsid w:val="004147DB"/>
    <w:rsid w:val="00414808"/>
    <w:rsid w:val="0041480C"/>
    <w:rsid w:val="00414810"/>
    <w:rsid w:val="0041483D"/>
    <w:rsid w:val="00414863"/>
    <w:rsid w:val="00414896"/>
    <w:rsid w:val="0041489D"/>
    <w:rsid w:val="004148AD"/>
    <w:rsid w:val="004148E9"/>
    <w:rsid w:val="00414915"/>
    <w:rsid w:val="0041491D"/>
    <w:rsid w:val="004149AF"/>
    <w:rsid w:val="00414A19"/>
    <w:rsid w:val="00414A27"/>
    <w:rsid w:val="00414A76"/>
    <w:rsid w:val="00414AA6"/>
    <w:rsid w:val="00414ACB"/>
    <w:rsid w:val="00414B40"/>
    <w:rsid w:val="00414B4B"/>
    <w:rsid w:val="00414B5F"/>
    <w:rsid w:val="00414C78"/>
    <w:rsid w:val="00414CBA"/>
    <w:rsid w:val="00414CFD"/>
    <w:rsid w:val="00414D62"/>
    <w:rsid w:val="00414D7A"/>
    <w:rsid w:val="00414E06"/>
    <w:rsid w:val="00414E9D"/>
    <w:rsid w:val="00414E9E"/>
    <w:rsid w:val="00414EAA"/>
    <w:rsid w:val="00414EB2"/>
    <w:rsid w:val="00414EFD"/>
    <w:rsid w:val="00414F10"/>
    <w:rsid w:val="00414F91"/>
    <w:rsid w:val="00414FB6"/>
    <w:rsid w:val="00414FF1"/>
    <w:rsid w:val="00414FF6"/>
    <w:rsid w:val="00414FF7"/>
    <w:rsid w:val="004150DC"/>
    <w:rsid w:val="004150F4"/>
    <w:rsid w:val="00415143"/>
    <w:rsid w:val="0041515C"/>
    <w:rsid w:val="00415188"/>
    <w:rsid w:val="004151D8"/>
    <w:rsid w:val="00415285"/>
    <w:rsid w:val="00415327"/>
    <w:rsid w:val="0041534D"/>
    <w:rsid w:val="0041535B"/>
    <w:rsid w:val="0041537A"/>
    <w:rsid w:val="00415395"/>
    <w:rsid w:val="00415467"/>
    <w:rsid w:val="0041548C"/>
    <w:rsid w:val="0041554A"/>
    <w:rsid w:val="004155BD"/>
    <w:rsid w:val="00415739"/>
    <w:rsid w:val="00415797"/>
    <w:rsid w:val="004157DA"/>
    <w:rsid w:val="004157DF"/>
    <w:rsid w:val="00415860"/>
    <w:rsid w:val="0041588D"/>
    <w:rsid w:val="00415914"/>
    <w:rsid w:val="0041594F"/>
    <w:rsid w:val="004159FC"/>
    <w:rsid w:val="00415A25"/>
    <w:rsid w:val="00415A91"/>
    <w:rsid w:val="00415B25"/>
    <w:rsid w:val="00415B2F"/>
    <w:rsid w:val="00415B60"/>
    <w:rsid w:val="00415B9D"/>
    <w:rsid w:val="00415BC7"/>
    <w:rsid w:val="00415BCD"/>
    <w:rsid w:val="00415C24"/>
    <w:rsid w:val="00415CD0"/>
    <w:rsid w:val="00415D76"/>
    <w:rsid w:val="00415D87"/>
    <w:rsid w:val="00415E18"/>
    <w:rsid w:val="00415E20"/>
    <w:rsid w:val="00415E6C"/>
    <w:rsid w:val="00415EAF"/>
    <w:rsid w:val="00415EF9"/>
    <w:rsid w:val="00415F01"/>
    <w:rsid w:val="00415F36"/>
    <w:rsid w:val="00416141"/>
    <w:rsid w:val="0041623C"/>
    <w:rsid w:val="00416240"/>
    <w:rsid w:val="00416359"/>
    <w:rsid w:val="004163A9"/>
    <w:rsid w:val="004163B9"/>
    <w:rsid w:val="004163F6"/>
    <w:rsid w:val="00416442"/>
    <w:rsid w:val="0041644F"/>
    <w:rsid w:val="00416490"/>
    <w:rsid w:val="004164D8"/>
    <w:rsid w:val="00416633"/>
    <w:rsid w:val="004166D3"/>
    <w:rsid w:val="00416766"/>
    <w:rsid w:val="0041676E"/>
    <w:rsid w:val="0041679F"/>
    <w:rsid w:val="004167A3"/>
    <w:rsid w:val="004167E1"/>
    <w:rsid w:val="004167FC"/>
    <w:rsid w:val="0041681F"/>
    <w:rsid w:val="00416875"/>
    <w:rsid w:val="00416888"/>
    <w:rsid w:val="00416908"/>
    <w:rsid w:val="00416963"/>
    <w:rsid w:val="004169B6"/>
    <w:rsid w:val="004169E2"/>
    <w:rsid w:val="00416A19"/>
    <w:rsid w:val="00416A2E"/>
    <w:rsid w:val="00416A39"/>
    <w:rsid w:val="00416AC9"/>
    <w:rsid w:val="00416B8C"/>
    <w:rsid w:val="00416B96"/>
    <w:rsid w:val="00416BAF"/>
    <w:rsid w:val="00416C4D"/>
    <w:rsid w:val="00416C80"/>
    <w:rsid w:val="00416CC2"/>
    <w:rsid w:val="00416D31"/>
    <w:rsid w:val="00416D59"/>
    <w:rsid w:val="00416D8F"/>
    <w:rsid w:val="00416E10"/>
    <w:rsid w:val="00416E12"/>
    <w:rsid w:val="00416EFD"/>
    <w:rsid w:val="00416F3E"/>
    <w:rsid w:val="00416F4D"/>
    <w:rsid w:val="00416F92"/>
    <w:rsid w:val="00416FB8"/>
    <w:rsid w:val="00416FD0"/>
    <w:rsid w:val="0041705D"/>
    <w:rsid w:val="00417093"/>
    <w:rsid w:val="004170FE"/>
    <w:rsid w:val="00417139"/>
    <w:rsid w:val="0041717A"/>
    <w:rsid w:val="0041719A"/>
    <w:rsid w:val="004171E9"/>
    <w:rsid w:val="00417499"/>
    <w:rsid w:val="004174AA"/>
    <w:rsid w:val="0041757C"/>
    <w:rsid w:val="004175ED"/>
    <w:rsid w:val="0041761B"/>
    <w:rsid w:val="0041764F"/>
    <w:rsid w:val="00417727"/>
    <w:rsid w:val="0041775B"/>
    <w:rsid w:val="0041787A"/>
    <w:rsid w:val="004178C1"/>
    <w:rsid w:val="004178CB"/>
    <w:rsid w:val="00417972"/>
    <w:rsid w:val="0041798C"/>
    <w:rsid w:val="004179AE"/>
    <w:rsid w:val="004179FC"/>
    <w:rsid w:val="00417A6A"/>
    <w:rsid w:val="00417AD3"/>
    <w:rsid w:val="00417B35"/>
    <w:rsid w:val="00417B3F"/>
    <w:rsid w:val="00417B8F"/>
    <w:rsid w:val="00417B90"/>
    <w:rsid w:val="00417BB8"/>
    <w:rsid w:val="00417BBF"/>
    <w:rsid w:val="00417C47"/>
    <w:rsid w:val="00417C8F"/>
    <w:rsid w:val="00417D4D"/>
    <w:rsid w:val="00417E1B"/>
    <w:rsid w:val="00417EB8"/>
    <w:rsid w:val="00417F5D"/>
    <w:rsid w:val="00417FF7"/>
    <w:rsid w:val="00420005"/>
    <w:rsid w:val="0042004C"/>
    <w:rsid w:val="0042004F"/>
    <w:rsid w:val="00420070"/>
    <w:rsid w:val="0042008F"/>
    <w:rsid w:val="004200F0"/>
    <w:rsid w:val="004200FD"/>
    <w:rsid w:val="00420106"/>
    <w:rsid w:val="00420108"/>
    <w:rsid w:val="0042017F"/>
    <w:rsid w:val="00420184"/>
    <w:rsid w:val="004201A7"/>
    <w:rsid w:val="004201B9"/>
    <w:rsid w:val="004201C8"/>
    <w:rsid w:val="004202D7"/>
    <w:rsid w:val="00420323"/>
    <w:rsid w:val="00420367"/>
    <w:rsid w:val="00420386"/>
    <w:rsid w:val="00420390"/>
    <w:rsid w:val="004203A3"/>
    <w:rsid w:val="004203CA"/>
    <w:rsid w:val="004203D9"/>
    <w:rsid w:val="004203F2"/>
    <w:rsid w:val="0042040A"/>
    <w:rsid w:val="00420448"/>
    <w:rsid w:val="00420496"/>
    <w:rsid w:val="00420537"/>
    <w:rsid w:val="00420543"/>
    <w:rsid w:val="00420552"/>
    <w:rsid w:val="00420576"/>
    <w:rsid w:val="00420584"/>
    <w:rsid w:val="004205B6"/>
    <w:rsid w:val="00420642"/>
    <w:rsid w:val="00420652"/>
    <w:rsid w:val="004206E1"/>
    <w:rsid w:val="004207D6"/>
    <w:rsid w:val="004207E8"/>
    <w:rsid w:val="004208A7"/>
    <w:rsid w:val="004208BE"/>
    <w:rsid w:val="00420922"/>
    <w:rsid w:val="00420928"/>
    <w:rsid w:val="00420999"/>
    <w:rsid w:val="004209A0"/>
    <w:rsid w:val="004209D9"/>
    <w:rsid w:val="00420A11"/>
    <w:rsid w:val="00420A36"/>
    <w:rsid w:val="00420A7C"/>
    <w:rsid w:val="00420A81"/>
    <w:rsid w:val="00420AB9"/>
    <w:rsid w:val="00420AC6"/>
    <w:rsid w:val="00420B02"/>
    <w:rsid w:val="00420C27"/>
    <w:rsid w:val="00420C46"/>
    <w:rsid w:val="00420CE3"/>
    <w:rsid w:val="00420DD7"/>
    <w:rsid w:val="00420DF7"/>
    <w:rsid w:val="00420DFA"/>
    <w:rsid w:val="00420E20"/>
    <w:rsid w:val="00420E5B"/>
    <w:rsid w:val="00420E70"/>
    <w:rsid w:val="00420EB0"/>
    <w:rsid w:val="00420FF1"/>
    <w:rsid w:val="0042100B"/>
    <w:rsid w:val="0042103A"/>
    <w:rsid w:val="004210B2"/>
    <w:rsid w:val="004212DB"/>
    <w:rsid w:val="004212DF"/>
    <w:rsid w:val="004212E4"/>
    <w:rsid w:val="004212F9"/>
    <w:rsid w:val="00421327"/>
    <w:rsid w:val="00421368"/>
    <w:rsid w:val="00421372"/>
    <w:rsid w:val="004213CF"/>
    <w:rsid w:val="004213E4"/>
    <w:rsid w:val="004213F5"/>
    <w:rsid w:val="00421481"/>
    <w:rsid w:val="00421497"/>
    <w:rsid w:val="004214AB"/>
    <w:rsid w:val="004214DD"/>
    <w:rsid w:val="0042150A"/>
    <w:rsid w:val="00421535"/>
    <w:rsid w:val="00421574"/>
    <w:rsid w:val="004215E8"/>
    <w:rsid w:val="004215ED"/>
    <w:rsid w:val="0042167B"/>
    <w:rsid w:val="004216C2"/>
    <w:rsid w:val="0042170D"/>
    <w:rsid w:val="00421729"/>
    <w:rsid w:val="0042175F"/>
    <w:rsid w:val="00421795"/>
    <w:rsid w:val="004217FC"/>
    <w:rsid w:val="00421806"/>
    <w:rsid w:val="00421910"/>
    <w:rsid w:val="0042193D"/>
    <w:rsid w:val="004219CA"/>
    <w:rsid w:val="00421A48"/>
    <w:rsid w:val="00421BFB"/>
    <w:rsid w:val="00421BFE"/>
    <w:rsid w:val="00421C6B"/>
    <w:rsid w:val="00421C83"/>
    <w:rsid w:val="00421C9A"/>
    <w:rsid w:val="00421D04"/>
    <w:rsid w:val="00421D3E"/>
    <w:rsid w:val="00421D8A"/>
    <w:rsid w:val="00421DC6"/>
    <w:rsid w:val="00421DD6"/>
    <w:rsid w:val="00421E95"/>
    <w:rsid w:val="00421EAE"/>
    <w:rsid w:val="00421EBA"/>
    <w:rsid w:val="00421F7A"/>
    <w:rsid w:val="00421F91"/>
    <w:rsid w:val="00421FA4"/>
    <w:rsid w:val="00421FC3"/>
    <w:rsid w:val="00422199"/>
    <w:rsid w:val="00422213"/>
    <w:rsid w:val="0042221F"/>
    <w:rsid w:val="00422255"/>
    <w:rsid w:val="0042227D"/>
    <w:rsid w:val="004222E8"/>
    <w:rsid w:val="004222EF"/>
    <w:rsid w:val="004222F2"/>
    <w:rsid w:val="00422315"/>
    <w:rsid w:val="00422328"/>
    <w:rsid w:val="00422340"/>
    <w:rsid w:val="00422362"/>
    <w:rsid w:val="0042237B"/>
    <w:rsid w:val="004223DA"/>
    <w:rsid w:val="004223FB"/>
    <w:rsid w:val="00422418"/>
    <w:rsid w:val="004224A0"/>
    <w:rsid w:val="004224A6"/>
    <w:rsid w:val="004224CC"/>
    <w:rsid w:val="0042255F"/>
    <w:rsid w:val="0042257A"/>
    <w:rsid w:val="0042262B"/>
    <w:rsid w:val="00422695"/>
    <w:rsid w:val="004226B7"/>
    <w:rsid w:val="004226C5"/>
    <w:rsid w:val="004226C7"/>
    <w:rsid w:val="0042275F"/>
    <w:rsid w:val="00422858"/>
    <w:rsid w:val="004228CA"/>
    <w:rsid w:val="004228E2"/>
    <w:rsid w:val="00422A11"/>
    <w:rsid w:val="00422AF2"/>
    <w:rsid w:val="00422AF8"/>
    <w:rsid w:val="00422B7A"/>
    <w:rsid w:val="00422BCA"/>
    <w:rsid w:val="00422BEA"/>
    <w:rsid w:val="00422C4C"/>
    <w:rsid w:val="00422DFB"/>
    <w:rsid w:val="00422E04"/>
    <w:rsid w:val="00422E43"/>
    <w:rsid w:val="00422F61"/>
    <w:rsid w:val="00422F9F"/>
    <w:rsid w:val="004230B9"/>
    <w:rsid w:val="00423128"/>
    <w:rsid w:val="00423146"/>
    <w:rsid w:val="004231D3"/>
    <w:rsid w:val="004231D4"/>
    <w:rsid w:val="004231ED"/>
    <w:rsid w:val="0042323B"/>
    <w:rsid w:val="00423276"/>
    <w:rsid w:val="0042331A"/>
    <w:rsid w:val="00423362"/>
    <w:rsid w:val="0042338D"/>
    <w:rsid w:val="004233A5"/>
    <w:rsid w:val="004233CB"/>
    <w:rsid w:val="004233D8"/>
    <w:rsid w:val="00423414"/>
    <w:rsid w:val="00423438"/>
    <w:rsid w:val="004234F4"/>
    <w:rsid w:val="00423515"/>
    <w:rsid w:val="0042355C"/>
    <w:rsid w:val="004235BB"/>
    <w:rsid w:val="00423620"/>
    <w:rsid w:val="00423628"/>
    <w:rsid w:val="0042362F"/>
    <w:rsid w:val="00423643"/>
    <w:rsid w:val="00423670"/>
    <w:rsid w:val="004236A8"/>
    <w:rsid w:val="00423708"/>
    <w:rsid w:val="0042371D"/>
    <w:rsid w:val="00423729"/>
    <w:rsid w:val="00423747"/>
    <w:rsid w:val="004237B1"/>
    <w:rsid w:val="0042385B"/>
    <w:rsid w:val="0042392D"/>
    <w:rsid w:val="004239A7"/>
    <w:rsid w:val="004239B1"/>
    <w:rsid w:val="004239CB"/>
    <w:rsid w:val="00423BB2"/>
    <w:rsid w:val="00423C04"/>
    <w:rsid w:val="00423C96"/>
    <w:rsid w:val="00423CD3"/>
    <w:rsid w:val="00423CEA"/>
    <w:rsid w:val="00423D00"/>
    <w:rsid w:val="00423D68"/>
    <w:rsid w:val="00423D71"/>
    <w:rsid w:val="00423E08"/>
    <w:rsid w:val="00423E1F"/>
    <w:rsid w:val="00423E64"/>
    <w:rsid w:val="00423EA8"/>
    <w:rsid w:val="00423F28"/>
    <w:rsid w:val="00423F60"/>
    <w:rsid w:val="00423F6A"/>
    <w:rsid w:val="00423F6C"/>
    <w:rsid w:val="00423FCC"/>
    <w:rsid w:val="00424012"/>
    <w:rsid w:val="00424031"/>
    <w:rsid w:val="00424082"/>
    <w:rsid w:val="004240EF"/>
    <w:rsid w:val="00424113"/>
    <w:rsid w:val="0042411C"/>
    <w:rsid w:val="0042413F"/>
    <w:rsid w:val="0042417D"/>
    <w:rsid w:val="00424183"/>
    <w:rsid w:val="004241F5"/>
    <w:rsid w:val="00424265"/>
    <w:rsid w:val="004242AA"/>
    <w:rsid w:val="004242B9"/>
    <w:rsid w:val="00424322"/>
    <w:rsid w:val="00424327"/>
    <w:rsid w:val="00424340"/>
    <w:rsid w:val="004243A9"/>
    <w:rsid w:val="004243DB"/>
    <w:rsid w:val="00424422"/>
    <w:rsid w:val="004244AB"/>
    <w:rsid w:val="004244FD"/>
    <w:rsid w:val="00424555"/>
    <w:rsid w:val="004245AF"/>
    <w:rsid w:val="00424608"/>
    <w:rsid w:val="00424634"/>
    <w:rsid w:val="0042463B"/>
    <w:rsid w:val="0042463F"/>
    <w:rsid w:val="0042476A"/>
    <w:rsid w:val="00424786"/>
    <w:rsid w:val="00424788"/>
    <w:rsid w:val="004247CD"/>
    <w:rsid w:val="00424840"/>
    <w:rsid w:val="00424890"/>
    <w:rsid w:val="004248AF"/>
    <w:rsid w:val="0042493D"/>
    <w:rsid w:val="0042497E"/>
    <w:rsid w:val="00424A2F"/>
    <w:rsid w:val="00424A77"/>
    <w:rsid w:val="00424ACD"/>
    <w:rsid w:val="00424B6D"/>
    <w:rsid w:val="00424BA4"/>
    <w:rsid w:val="00424BBB"/>
    <w:rsid w:val="00424BC4"/>
    <w:rsid w:val="00424C5D"/>
    <w:rsid w:val="00424D0A"/>
    <w:rsid w:val="00424D2C"/>
    <w:rsid w:val="00424D3C"/>
    <w:rsid w:val="00424D4D"/>
    <w:rsid w:val="00424DAD"/>
    <w:rsid w:val="00424DC5"/>
    <w:rsid w:val="00424DE6"/>
    <w:rsid w:val="00424E6A"/>
    <w:rsid w:val="00424E7D"/>
    <w:rsid w:val="00424EA5"/>
    <w:rsid w:val="00424EF8"/>
    <w:rsid w:val="00424F8C"/>
    <w:rsid w:val="00424F8F"/>
    <w:rsid w:val="00424FDF"/>
    <w:rsid w:val="004250C1"/>
    <w:rsid w:val="0042513B"/>
    <w:rsid w:val="004251D1"/>
    <w:rsid w:val="004251E3"/>
    <w:rsid w:val="0042527B"/>
    <w:rsid w:val="00425291"/>
    <w:rsid w:val="00425348"/>
    <w:rsid w:val="0042534A"/>
    <w:rsid w:val="00425363"/>
    <w:rsid w:val="0042556D"/>
    <w:rsid w:val="004255C0"/>
    <w:rsid w:val="004255C6"/>
    <w:rsid w:val="004255CE"/>
    <w:rsid w:val="004255DD"/>
    <w:rsid w:val="0042561B"/>
    <w:rsid w:val="00425648"/>
    <w:rsid w:val="00425663"/>
    <w:rsid w:val="0042567D"/>
    <w:rsid w:val="004256AC"/>
    <w:rsid w:val="004256C2"/>
    <w:rsid w:val="004256DA"/>
    <w:rsid w:val="0042572B"/>
    <w:rsid w:val="004257BF"/>
    <w:rsid w:val="004257D1"/>
    <w:rsid w:val="004258EF"/>
    <w:rsid w:val="0042591F"/>
    <w:rsid w:val="00425A11"/>
    <w:rsid w:val="00425A39"/>
    <w:rsid w:val="00425AA9"/>
    <w:rsid w:val="00425AD2"/>
    <w:rsid w:val="00425B8D"/>
    <w:rsid w:val="00425C06"/>
    <w:rsid w:val="00425C6C"/>
    <w:rsid w:val="00425C86"/>
    <w:rsid w:val="00425D3B"/>
    <w:rsid w:val="00425D40"/>
    <w:rsid w:val="00425E2E"/>
    <w:rsid w:val="00425E66"/>
    <w:rsid w:val="00425EEF"/>
    <w:rsid w:val="00425FE9"/>
    <w:rsid w:val="00426023"/>
    <w:rsid w:val="004260DF"/>
    <w:rsid w:val="0042612A"/>
    <w:rsid w:val="00426204"/>
    <w:rsid w:val="00426285"/>
    <w:rsid w:val="0042628E"/>
    <w:rsid w:val="004262C0"/>
    <w:rsid w:val="004262C9"/>
    <w:rsid w:val="004262CC"/>
    <w:rsid w:val="004262CD"/>
    <w:rsid w:val="0042636D"/>
    <w:rsid w:val="004263EF"/>
    <w:rsid w:val="004264BB"/>
    <w:rsid w:val="00426543"/>
    <w:rsid w:val="004265D0"/>
    <w:rsid w:val="00426613"/>
    <w:rsid w:val="00426677"/>
    <w:rsid w:val="004266FE"/>
    <w:rsid w:val="0042674D"/>
    <w:rsid w:val="004267D7"/>
    <w:rsid w:val="00426808"/>
    <w:rsid w:val="0042680C"/>
    <w:rsid w:val="0042685B"/>
    <w:rsid w:val="00426873"/>
    <w:rsid w:val="004268DB"/>
    <w:rsid w:val="004268EF"/>
    <w:rsid w:val="00426907"/>
    <w:rsid w:val="0042698A"/>
    <w:rsid w:val="0042698F"/>
    <w:rsid w:val="00426A0C"/>
    <w:rsid w:val="00426A5E"/>
    <w:rsid w:val="00426B0D"/>
    <w:rsid w:val="00426BF8"/>
    <w:rsid w:val="00426D3A"/>
    <w:rsid w:val="00426D92"/>
    <w:rsid w:val="00426DB1"/>
    <w:rsid w:val="00426DE6"/>
    <w:rsid w:val="00426E36"/>
    <w:rsid w:val="00426E96"/>
    <w:rsid w:val="00426EB5"/>
    <w:rsid w:val="00426EBD"/>
    <w:rsid w:val="00426ED5"/>
    <w:rsid w:val="00426EF6"/>
    <w:rsid w:val="00426EFE"/>
    <w:rsid w:val="00426F07"/>
    <w:rsid w:val="00426F4C"/>
    <w:rsid w:val="00426F7C"/>
    <w:rsid w:val="004270D3"/>
    <w:rsid w:val="004270D7"/>
    <w:rsid w:val="0042710F"/>
    <w:rsid w:val="00427138"/>
    <w:rsid w:val="004271CB"/>
    <w:rsid w:val="004271ED"/>
    <w:rsid w:val="00427261"/>
    <w:rsid w:val="004272A5"/>
    <w:rsid w:val="004272AA"/>
    <w:rsid w:val="004272CA"/>
    <w:rsid w:val="004272E4"/>
    <w:rsid w:val="004273A1"/>
    <w:rsid w:val="004273B1"/>
    <w:rsid w:val="004274CD"/>
    <w:rsid w:val="0042751E"/>
    <w:rsid w:val="00427531"/>
    <w:rsid w:val="0042769C"/>
    <w:rsid w:val="004276B5"/>
    <w:rsid w:val="004276CB"/>
    <w:rsid w:val="00427736"/>
    <w:rsid w:val="004277AE"/>
    <w:rsid w:val="004277EE"/>
    <w:rsid w:val="00427800"/>
    <w:rsid w:val="00427803"/>
    <w:rsid w:val="00427847"/>
    <w:rsid w:val="00427872"/>
    <w:rsid w:val="00427878"/>
    <w:rsid w:val="004278C6"/>
    <w:rsid w:val="004278F6"/>
    <w:rsid w:val="00427931"/>
    <w:rsid w:val="004279DC"/>
    <w:rsid w:val="00427A3E"/>
    <w:rsid w:val="00427AB4"/>
    <w:rsid w:val="00427ACF"/>
    <w:rsid w:val="00427B1C"/>
    <w:rsid w:val="00427B4F"/>
    <w:rsid w:val="00427B58"/>
    <w:rsid w:val="00427C56"/>
    <w:rsid w:val="00427CA5"/>
    <w:rsid w:val="00427CC3"/>
    <w:rsid w:val="00427CEF"/>
    <w:rsid w:val="00427D58"/>
    <w:rsid w:val="00427DB6"/>
    <w:rsid w:val="00427DC5"/>
    <w:rsid w:val="00427DFD"/>
    <w:rsid w:val="00427E1C"/>
    <w:rsid w:val="00427EE4"/>
    <w:rsid w:val="00427F04"/>
    <w:rsid w:val="00427F4F"/>
    <w:rsid w:val="00427F6C"/>
    <w:rsid w:val="00427F92"/>
    <w:rsid w:val="00427FBB"/>
    <w:rsid w:val="0043014B"/>
    <w:rsid w:val="00430155"/>
    <w:rsid w:val="0043017C"/>
    <w:rsid w:val="00430254"/>
    <w:rsid w:val="00430259"/>
    <w:rsid w:val="0043029D"/>
    <w:rsid w:val="00430339"/>
    <w:rsid w:val="00430342"/>
    <w:rsid w:val="00430389"/>
    <w:rsid w:val="0043039F"/>
    <w:rsid w:val="0043040F"/>
    <w:rsid w:val="0043048D"/>
    <w:rsid w:val="0043056D"/>
    <w:rsid w:val="00430625"/>
    <w:rsid w:val="0043063C"/>
    <w:rsid w:val="0043068D"/>
    <w:rsid w:val="004306DD"/>
    <w:rsid w:val="00430701"/>
    <w:rsid w:val="00430708"/>
    <w:rsid w:val="0043070D"/>
    <w:rsid w:val="00430744"/>
    <w:rsid w:val="004307B2"/>
    <w:rsid w:val="00430889"/>
    <w:rsid w:val="004308B7"/>
    <w:rsid w:val="00430958"/>
    <w:rsid w:val="00430985"/>
    <w:rsid w:val="00430A33"/>
    <w:rsid w:val="00430A3A"/>
    <w:rsid w:val="00430A3D"/>
    <w:rsid w:val="00430AE1"/>
    <w:rsid w:val="00430AE4"/>
    <w:rsid w:val="00430AEA"/>
    <w:rsid w:val="00430B11"/>
    <w:rsid w:val="00430B12"/>
    <w:rsid w:val="00430B2D"/>
    <w:rsid w:val="00430B59"/>
    <w:rsid w:val="00430BEA"/>
    <w:rsid w:val="00430BF9"/>
    <w:rsid w:val="00430C2A"/>
    <w:rsid w:val="00430C62"/>
    <w:rsid w:val="00430CFC"/>
    <w:rsid w:val="00430D11"/>
    <w:rsid w:val="00430D48"/>
    <w:rsid w:val="00430E62"/>
    <w:rsid w:val="00430EB2"/>
    <w:rsid w:val="00430ED3"/>
    <w:rsid w:val="00430EF8"/>
    <w:rsid w:val="00430F9B"/>
    <w:rsid w:val="00430FC6"/>
    <w:rsid w:val="0043105D"/>
    <w:rsid w:val="004310B1"/>
    <w:rsid w:val="004310DB"/>
    <w:rsid w:val="0043111F"/>
    <w:rsid w:val="004311BB"/>
    <w:rsid w:val="004311D3"/>
    <w:rsid w:val="004311EB"/>
    <w:rsid w:val="004311F2"/>
    <w:rsid w:val="00431336"/>
    <w:rsid w:val="00431349"/>
    <w:rsid w:val="00431351"/>
    <w:rsid w:val="004313E9"/>
    <w:rsid w:val="00431409"/>
    <w:rsid w:val="004314B1"/>
    <w:rsid w:val="004314EE"/>
    <w:rsid w:val="00431528"/>
    <w:rsid w:val="00431534"/>
    <w:rsid w:val="00431542"/>
    <w:rsid w:val="00431549"/>
    <w:rsid w:val="00431551"/>
    <w:rsid w:val="0043161F"/>
    <w:rsid w:val="0043164D"/>
    <w:rsid w:val="004316F1"/>
    <w:rsid w:val="0043176D"/>
    <w:rsid w:val="00431811"/>
    <w:rsid w:val="0043182B"/>
    <w:rsid w:val="00431892"/>
    <w:rsid w:val="004318EB"/>
    <w:rsid w:val="00431936"/>
    <w:rsid w:val="00431966"/>
    <w:rsid w:val="004319EC"/>
    <w:rsid w:val="00431A08"/>
    <w:rsid w:val="00431A2B"/>
    <w:rsid w:val="00431ABC"/>
    <w:rsid w:val="00431B2A"/>
    <w:rsid w:val="00431B2D"/>
    <w:rsid w:val="00431B58"/>
    <w:rsid w:val="00431BA8"/>
    <w:rsid w:val="00431C11"/>
    <w:rsid w:val="00431C6A"/>
    <w:rsid w:val="00431D51"/>
    <w:rsid w:val="00431D8D"/>
    <w:rsid w:val="00431DAC"/>
    <w:rsid w:val="00431DBB"/>
    <w:rsid w:val="00431DD1"/>
    <w:rsid w:val="00431E79"/>
    <w:rsid w:val="00431ED4"/>
    <w:rsid w:val="00431F17"/>
    <w:rsid w:val="00431F6B"/>
    <w:rsid w:val="00431F76"/>
    <w:rsid w:val="00431F8F"/>
    <w:rsid w:val="00431FFC"/>
    <w:rsid w:val="00432140"/>
    <w:rsid w:val="0043215D"/>
    <w:rsid w:val="004321E4"/>
    <w:rsid w:val="00432239"/>
    <w:rsid w:val="00432240"/>
    <w:rsid w:val="004322B3"/>
    <w:rsid w:val="004322CF"/>
    <w:rsid w:val="004322E4"/>
    <w:rsid w:val="00432310"/>
    <w:rsid w:val="0043234A"/>
    <w:rsid w:val="0043237D"/>
    <w:rsid w:val="0043242D"/>
    <w:rsid w:val="0043246D"/>
    <w:rsid w:val="004324E2"/>
    <w:rsid w:val="004325DC"/>
    <w:rsid w:val="004326A6"/>
    <w:rsid w:val="004326D9"/>
    <w:rsid w:val="0043271F"/>
    <w:rsid w:val="00432744"/>
    <w:rsid w:val="004327A9"/>
    <w:rsid w:val="004327B9"/>
    <w:rsid w:val="004327F0"/>
    <w:rsid w:val="0043280E"/>
    <w:rsid w:val="00432867"/>
    <w:rsid w:val="0043287B"/>
    <w:rsid w:val="00432888"/>
    <w:rsid w:val="004328CB"/>
    <w:rsid w:val="00432927"/>
    <w:rsid w:val="004329CB"/>
    <w:rsid w:val="004329F4"/>
    <w:rsid w:val="00432A83"/>
    <w:rsid w:val="00432AA9"/>
    <w:rsid w:val="00432AAD"/>
    <w:rsid w:val="00432B35"/>
    <w:rsid w:val="00432B7B"/>
    <w:rsid w:val="00432B93"/>
    <w:rsid w:val="00432BC0"/>
    <w:rsid w:val="00432C05"/>
    <w:rsid w:val="00432C44"/>
    <w:rsid w:val="00432D90"/>
    <w:rsid w:val="00432E2A"/>
    <w:rsid w:val="00432E7C"/>
    <w:rsid w:val="00432E8E"/>
    <w:rsid w:val="00432EA4"/>
    <w:rsid w:val="00432F02"/>
    <w:rsid w:val="00432F23"/>
    <w:rsid w:val="00432FEE"/>
    <w:rsid w:val="0043303E"/>
    <w:rsid w:val="00433043"/>
    <w:rsid w:val="00433065"/>
    <w:rsid w:val="0043312B"/>
    <w:rsid w:val="00433164"/>
    <w:rsid w:val="004331C1"/>
    <w:rsid w:val="004331C9"/>
    <w:rsid w:val="0043322E"/>
    <w:rsid w:val="00433248"/>
    <w:rsid w:val="0043334F"/>
    <w:rsid w:val="0043335D"/>
    <w:rsid w:val="004333B2"/>
    <w:rsid w:val="004333CA"/>
    <w:rsid w:val="00433429"/>
    <w:rsid w:val="004335DE"/>
    <w:rsid w:val="004335E5"/>
    <w:rsid w:val="0043363B"/>
    <w:rsid w:val="004336D3"/>
    <w:rsid w:val="00433773"/>
    <w:rsid w:val="0043377A"/>
    <w:rsid w:val="00433796"/>
    <w:rsid w:val="00433809"/>
    <w:rsid w:val="00433835"/>
    <w:rsid w:val="0043385A"/>
    <w:rsid w:val="00433874"/>
    <w:rsid w:val="00433887"/>
    <w:rsid w:val="004338AD"/>
    <w:rsid w:val="004338B3"/>
    <w:rsid w:val="004338C1"/>
    <w:rsid w:val="00433A38"/>
    <w:rsid w:val="00433A64"/>
    <w:rsid w:val="00433C26"/>
    <w:rsid w:val="00433CA6"/>
    <w:rsid w:val="00433E0E"/>
    <w:rsid w:val="00433E1A"/>
    <w:rsid w:val="00433E5D"/>
    <w:rsid w:val="00433EF8"/>
    <w:rsid w:val="00433FB5"/>
    <w:rsid w:val="00433FF0"/>
    <w:rsid w:val="00434009"/>
    <w:rsid w:val="0043400B"/>
    <w:rsid w:val="004340F4"/>
    <w:rsid w:val="0043411A"/>
    <w:rsid w:val="00434134"/>
    <w:rsid w:val="004341D1"/>
    <w:rsid w:val="004341F3"/>
    <w:rsid w:val="00434206"/>
    <w:rsid w:val="00434222"/>
    <w:rsid w:val="00434232"/>
    <w:rsid w:val="004342BD"/>
    <w:rsid w:val="004342C3"/>
    <w:rsid w:val="00434335"/>
    <w:rsid w:val="00434367"/>
    <w:rsid w:val="0043444D"/>
    <w:rsid w:val="0043445F"/>
    <w:rsid w:val="004344DD"/>
    <w:rsid w:val="00434585"/>
    <w:rsid w:val="004345BD"/>
    <w:rsid w:val="00434675"/>
    <w:rsid w:val="00434695"/>
    <w:rsid w:val="004346CC"/>
    <w:rsid w:val="004346D0"/>
    <w:rsid w:val="0043474A"/>
    <w:rsid w:val="004347AF"/>
    <w:rsid w:val="0043483A"/>
    <w:rsid w:val="0043483E"/>
    <w:rsid w:val="00434843"/>
    <w:rsid w:val="00434880"/>
    <w:rsid w:val="0043491B"/>
    <w:rsid w:val="00434927"/>
    <w:rsid w:val="00434976"/>
    <w:rsid w:val="00434984"/>
    <w:rsid w:val="004349C2"/>
    <w:rsid w:val="004349F6"/>
    <w:rsid w:val="00434A81"/>
    <w:rsid w:val="00434A8E"/>
    <w:rsid w:val="00434A92"/>
    <w:rsid w:val="00434A97"/>
    <w:rsid w:val="00434AE5"/>
    <w:rsid w:val="00434AE7"/>
    <w:rsid w:val="00434AF3"/>
    <w:rsid w:val="00434BEF"/>
    <w:rsid w:val="00434C2F"/>
    <w:rsid w:val="00434C7E"/>
    <w:rsid w:val="00434E07"/>
    <w:rsid w:val="00434E17"/>
    <w:rsid w:val="00434E49"/>
    <w:rsid w:val="00434E67"/>
    <w:rsid w:val="00434E9F"/>
    <w:rsid w:val="00434EC7"/>
    <w:rsid w:val="00434F13"/>
    <w:rsid w:val="00434FB1"/>
    <w:rsid w:val="0043502D"/>
    <w:rsid w:val="0043513E"/>
    <w:rsid w:val="004351FE"/>
    <w:rsid w:val="0043521C"/>
    <w:rsid w:val="00435247"/>
    <w:rsid w:val="004352A8"/>
    <w:rsid w:val="004352BE"/>
    <w:rsid w:val="004352EF"/>
    <w:rsid w:val="0043531C"/>
    <w:rsid w:val="0043532E"/>
    <w:rsid w:val="00435365"/>
    <w:rsid w:val="00435367"/>
    <w:rsid w:val="00435373"/>
    <w:rsid w:val="00435402"/>
    <w:rsid w:val="0043541B"/>
    <w:rsid w:val="00435479"/>
    <w:rsid w:val="004354F8"/>
    <w:rsid w:val="00435520"/>
    <w:rsid w:val="0043556D"/>
    <w:rsid w:val="00435598"/>
    <w:rsid w:val="00435628"/>
    <w:rsid w:val="004356BD"/>
    <w:rsid w:val="00435736"/>
    <w:rsid w:val="004357A8"/>
    <w:rsid w:val="00435804"/>
    <w:rsid w:val="00435824"/>
    <w:rsid w:val="00435872"/>
    <w:rsid w:val="004358F7"/>
    <w:rsid w:val="0043590B"/>
    <w:rsid w:val="0043590D"/>
    <w:rsid w:val="00435911"/>
    <w:rsid w:val="0043594F"/>
    <w:rsid w:val="004359D4"/>
    <w:rsid w:val="00435A00"/>
    <w:rsid w:val="00435A99"/>
    <w:rsid w:val="00435AAA"/>
    <w:rsid w:val="00435B1F"/>
    <w:rsid w:val="00435B25"/>
    <w:rsid w:val="00435BE0"/>
    <w:rsid w:val="00435C1E"/>
    <w:rsid w:val="00435C3D"/>
    <w:rsid w:val="00435D1C"/>
    <w:rsid w:val="00435DB5"/>
    <w:rsid w:val="00435EF2"/>
    <w:rsid w:val="00435FA4"/>
    <w:rsid w:val="00435FB3"/>
    <w:rsid w:val="00435FFE"/>
    <w:rsid w:val="0043601A"/>
    <w:rsid w:val="00436038"/>
    <w:rsid w:val="0043603D"/>
    <w:rsid w:val="00436056"/>
    <w:rsid w:val="004360F0"/>
    <w:rsid w:val="00436133"/>
    <w:rsid w:val="00436140"/>
    <w:rsid w:val="00436154"/>
    <w:rsid w:val="00436176"/>
    <w:rsid w:val="004361FA"/>
    <w:rsid w:val="00436268"/>
    <w:rsid w:val="00436300"/>
    <w:rsid w:val="004363B6"/>
    <w:rsid w:val="004363E1"/>
    <w:rsid w:val="0043642C"/>
    <w:rsid w:val="00436466"/>
    <w:rsid w:val="004364B2"/>
    <w:rsid w:val="0043652D"/>
    <w:rsid w:val="00436590"/>
    <w:rsid w:val="0043659B"/>
    <w:rsid w:val="004365FA"/>
    <w:rsid w:val="00436605"/>
    <w:rsid w:val="0043663C"/>
    <w:rsid w:val="0043665D"/>
    <w:rsid w:val="004367A6"/>
    <w:rsid w:val="004367F4"/>
    <w:rsid w:val="0043680D"/>
    <w:rsid w:val="00436886"/>
    <w:rsid w:val="004368B8"/>
    <w:rsid w:val="00436936"/>
    <w:rsid w:val="00436991"/>
    <w:rsid w:val="004369AE"/>
    <w:rsid w:val="00436A7B"/>
    <w:rsid w:val="00436AA9"/>
    <w:rsid w:val="00436AAB"/>
    <w:rsid w:val="00436ADB"/>
    <w:rsid w:val="00436B07"/>
    <w:rsid w:val="00436B4F"/>
    <w:rsid w:val="00436BFB"/>
    <w:rsid w:val="00436C05"/>
    <w:rsid w:val="00436CA0"/>
    <w:rsid w:val="00436CBF"/>
    <w:rsid w:val="00436D95"/>
    <w:rsid w:val="00436DE5"/>
    <w:rsid w:val="00436DEE"/>
    <w:rsid w:val="00436E36"/>
    <w:rsid w:val="00436ECC"/>
    <w:rsid w:val="00436ED9"/>
    <w:rsid w:val="00436EFB"/>
    <w:rsid w:val="00436F80"/>
    <w:rsid w:val="00436FCE"/>
    <w:rsid w:val="00436FEE"/>
    <w:rsid w:val="00436FFF"/>
    <w:rsid w:val="00437009"/>
    <w:rsid w:val="004370F7"/>
    <w:rsid w:val="00437105"/>
    <w:rsid w:val="0043716F"/>
    <w:rsid w:val="004371EB"/>
    <w:rsid w:val="00437247"/>
    <w:rsid w:val="004372E8"/>
    <w:rsid w:val="00437309"/>
    <w:rsid w:val="00437320"/>
    <w:rsid w:val="00437442"/>
    <w:rsid w:val="0043748B"/>
    <w:rsid w:val="004374B5"/>
    <w:rsid w:val="00437517"/>
    <w:rsid w:val="00437540"/>
    <w:rsid w:val="00437673"/>
    <w:rsid w:val="00437683"/>
    <w:rsid w:val="004376C7"/>
    <w:rsid w:val="004376CC"/>
    <w:rsid w:val="004376E3"/>
    <w:rsid w:val="00437704"/>
    <w:rsid w:val="004377A9"/>
    <w:rsid w:val="00437824"/>
    <w:rsid w:val="00437877"/>
    <w:rsid w:val="004378D4"/>
    <w:rsid w:val="004378F8"/>
    <w:rsid w:val="004379C9"/>
    <w:rsid w:val="004379EE"/>
    <w:rsid w:val="00437A11"/>
    <w:rsid w:val="00437A30"/>
    <w:rsid w:val="00437A8A"/>
    <w:rsid w:val="00437ACD"/>
    <w:rsid w:val="00437BAF"/>
    <w:rsid w:val="00437BB8"/>
    <w:rsid w:val="00437BC8"/>
    <w:rsid w:val="00437C15"/>
    <w:rsid w:val="00437C2C"/>
    <w:rsid w:val="00437D54"/>
    <w:rsid w:val="00437D5F"/>
    <w:rsid w:val="00437DFB"/>
    <w:rsid w:val="00437E4A"/>
    <w:rsid w:val="00437E8F"/>
    <w:rsid w:val="00437F5B"/>
    <w:rsid w:val="00440105"/>
    <w:rsid w:val="00440108"/>
    <w:rsid w:val="0044011B"/>
    <w:rsid w:val="00440129"/>
    <w:rsid w:val="0044017B"/>
    <w:rsid w:val="004401FA"/>
    <w:rsid w:val="00440246"/>
    <w:rsid w:val="004402F3"/>
    <w:rsid w:val="00440307"/>
    <w:rsid w:val="0044030A"/>
    <w:rsid w:val="00440336"/>
    <w:rsid w:val="00440408"/>
    <w:rsid w:val="00440458"/>
    <w:rsid w:val="00440470"/>
    <w:rsid w:val="00440551"/>
    <w:rsid w:val="0044057F"/>
    <w:rsid w:val="0044059B"/>
    <w:rsid w:val="004405C0"/>
    <w:rsid w:val="004405E5"/>
    <w:rsid w:val="0044061D"/>
    <w:rsid w:val="00440629"/>
    <w:rsid w:val="0044063D"/>
    <w:rsid w:val="00440680"/>
    <w:rsid w:val="0044068E"/>
    <w:rsid w:val="00440690"/>
    <w:rsid w:val="00440769"/>
    <w:rsid w:val="0044078C"/>
    <w:rsid w:val="00440856"/>
    <w:rsid w:val="004408D3"/>
    <w:rsid w:val="0044099F"/>
    <w:rsid w:val="00440A15"/>
    <w:rsid w:val="00440A2D"/>
    <w:rsid w:val="00440A9B"/>
    <w:rsid w:val="00440ABD"/>
    <w:rsid w:val="00440ACD"/>
    <w:rsid w:val="00440B5A"/>
    <w:rsid w:val="00440B75"/>
    <w:rsid w:val="00440BC9"/>
    <w:rsid w:val="00440BEF"/>
    <w:rsid w:val="00440C2A"/>
    <w:rsid w:val="00440CD4"/>
    <w:rsid w:val="00440CE2"/>
    <w:rsid w:val="00440D72"/>
    <w:rsid w:val="00440D7A"/>
    <w:rsid w:val="00440DE2"/>
    <w:rsid w:val="00440E43"/>
    <w:rsid w:val="00440E91"/>
    <w:rsid w:val="00440EAA"/>
    <w:rsid w:val="00440F50"/>
    <w:rsid w:val="00440F85"/>
    <w:rsid w:val="00441124"/>
    <w:rsid w:val="00441156"/>
    <w:rsid w:val="00441191"/>
    <w:rsid w:val="00441193"/>
    <w:rsid w:val="004411CD"/>
    <w:rsid w:val="00441282"/>
    <w:rsid w:val="004412C4"/>
    <w:rsid w:val="004412DB"/>
    <w:rsid w:val="004412FA"/>
    <w:rsid w:val="0044135F"/>
    <w:rsid w:val="0044137E"/>
    <w:rsid w:val="004413D2"/>
    <w:rsid w:val="004413ED"/>
    <w:rsid w:val="004414E8"/>
    <w:rsid w:val="00441513"/>
    <w:rsid w:val="00441536"/>
    <w:rsid w:val="0044155E"/>
    <w:rsid w:val="004415FF"/>
    <w:rsid w:val="00441622"/>
    <w:rsid w:val="004416B3"/>
    <w:rsid w:val="004416E5"/>
    <w:rsid w:val="004416F7"/>
    <w:rsid w:val="00441712"/>
    <w:rsid w:val="00441730"/>
    <w:rsid w:val="00441836"/>
    <w:rsid w:val="00441844"/>
    <w:rsid w:val="00441871"/>
    <w:rsid w:val="00441874"/>
    <w:rsid w:val="00441893"/>
    <w:rsid w:val="004418D3"/>
    <w:rsid w:val="00441929"/>
    <w:rsid w:val="00441930"/>
    <w:rsid w:val="004419A2"/>
    <w:rsid w:val="004419EF"/>
    <w:rsid w:val="00441A07"/>
    <w:rsid w:val="00441A1F"/>
    <w:rsid w:val="00441A68"/>
    <w:rsid w:val="00441ACC"/>
    <w:rsid w:val="00441B06"/>
    <w:rsid w:val="00441B14"/>
    <w:rsid w:val="00441B15"/>
    <w:rsid w:val="00441BC8"/>
    <w:rsid w:val="00441BCD"/>
    <w:rsid w:val="00441BDF"/>
    <w:rsid w:val="00441C12"/>
    <w:rsid w:val="00441C1F"/>
    <w:rsid w:val="00441C86"/>
    <w:rsid w:val="00441CCD"/>
    <w:rsid w:val="00441D40"/>
    <w:rsid w:val="00441D65"/>
    <w:rsid w:val="00441DC8"/>
    <w:rsid w:val="00441DE3"/>
    <w:rsid w:val="00441DED"/>
    <w:rsid w:val="00441E8A"/>
    <w:rsid w:val="00441E8C"/>
    <w:rsid w:val="00441F7D"/>
    <w:rsid w:val="00441FC7"/>
    <w:rsid w:val="00442007"/>
    <w:rsid w:val="00442050"/>
    <w:rsid w:val="00442056"/>
    <w:rsid w:val="0044205E"/>
    <w:rsid w:val="0044209D"/>
    <w:rsid w:val="0044213B"/>
    <w:rsid w:val="00442188"/>
    <w:rsid w:val="004421B6"/>
    <w:rsid w:val="0044224A"/>
    <w:rsid w:val="0044238F"/>
    <w:rsid w:val="0044239B"/>
    <w:rsid w:val="004423B1"/>
    <w:rsid w:val="004423EB"/>
    <w:rsid w:val="004424B1"/>
    <w:rsid w:val="004424B9"/>
    <w:rsid w:val="004425D3"/>
    <w:rsid w:val="00442626"/>
    <w:rsid w:val="004426DF"/>
    <w:rsid w:val="00442748"/>
    <w:rsid w:val="004427DA"/>
    <w:rsid w:val="004427EC"/>
    <w:rsid w:val="00442817"/>
    <w:rsid w:val="0044283F"/>
    <w:rsid w:val="00442866"/>
    <w:rsid w:val="00442875"/>
    <w:rsid w:val="004428B1"/>
    <w:rsid w:val="004429B9"/>
    <w:rsid w:val="00442A14"/>
    <w:rsid w:val="00442A28"/>
    <w:rsid w:val="00442AE6"/>
    <w:rsid w:val="00442C6F"/>
    <w:rsid w:val="00442D22"/>
    <w:rsid w:val="00442D8B"/>
    <w:rsid w:val="00442E2B"/>
    <w:rsid w:val="00442ED6"/>
    <w:rsid w:val="00442EFF"/>
    <w:rsid w:val="00442F04"/>
    <w:rsid w:val="00442F4B"/>
    <w:rsid w:val="00442F52"/>
    <w:rsid w:val="00442F72"/>
    <w:rsid w:val="00442FA5"/>
    <w:rsid w:val="00442FC1"/>
    <w:rsid w:val="00442FCC"/>
    <w:rsid w:val="00443039"/>
    <w:rsid w:val="0044303E"/>
    <w:rsid w:val="00443063"/>
    <w:rsid w:val="00443077"/>
    <w:rsid w:val="004430BE"/>
    <w:rsid w:val="004430E1"/>
    <w:rsid w:val="004430E2"/>
    <w:rsid w:val="004430ED"/>
    <w:rsid w:val="0044312D"/>
    <w:rsid w:val="00443192"/>
    <w:rsid w:val="004431F3"/>
    <w:rsid w:val="00443246"/>
    <w:rsid w:val="0044325E"/>
    <w:rsid w:val="00443266"/>
    <w:rsid w:val="00443277"/>
    <w:rsid w:val="00443293"/>
    <w:rsid w:val="00443296"/>
    <w:rsid w:val="004432B7"/>
    <w:rsid w:val="004432CE"/>
    <w:rsid w:val="004432FC"/>
    <w:rsid w:val="004432FD"/>
    <w:rsid w:val="00443397"/>
    <w:rsid w:val="004433D7"/>
    <w:rsid w:val="00443431"/>
    <w:rsid w:val="0044344D"/>
    <w:rsid w:val="004434CB"/>
    <w:rsid w:val="00443507"/>
    <w:rsid w:val="0044355B"/>
    <w:rsid w:val="004435E0"/>
    <w:rsid w:val="00443680"/>
    <w:rsid w:val="0044378D"/>
    <w:rsid w:val="004437D5"/>
    <w:rsid w:val="0044380D"/>
    <w:rsid w:val="00443832"/>
    <w:rsid w:val="0044388C"/>
    <w:rsid w:val="0044398D"/>
    <w:rsid w:val="004439F2"/>
    <w:rsid w:val="00443A00"/>
    <w:rsid w:val="00443A31"/>
    <w:rsid w:val="00443BD9"/>
    <w:rsid w:val="00443CA6"/>
    <w:rsid w:val="00443CC2"/>
    <w:rsid w:val="00443CC9"/>
    <w:rsid w:val="00443D6E"/>
    <w:rsid w:val="00443E2B"/>
    <w:rsid w:val="00443E2C"/>
    <w:rsid w:val="00443F0F"/>
    <w:rsid w:val="00443F71"/>
    <w:rsid w:val="00443FB2"/>
    <w:rsid w:val="00443FFC"/>
    <w:rsid w:val="00444047"/>
    <w:rsid w:val="00444127"/>
    <w:rsid w:val="0044418F"/>
    <w:rsid w:val="0044426B"/>
    <w:rsid w:val="004442D2"/>
    <w:rsid w:val="004442E0"/>
    <w:rsid w:val="0044437D"/>
    <w:rsid w:val="0044437F"/>
    <w:rsid w:val="00444412"/>
    <w:rsid w:val="004444AA"/>
    <w:rsid w:val="0044451C"/>
    <w:rsid w:val="0044452C"/>
    <w:rsid w:val="0044453C"/>
    <w:rsid w:val="004446C6"/>
    <w:rsid w:val="00444718"/>
    <w:rsid w:val="00444731"/>
    <w:rsid w:val="00444755"/>
    <w:rsid w:val="004447DE"/>
    <w:rsid w:val="004447EA"/>
    <w:rsid w:val="00444861"/>
    <w:rsid w:val="004448A9"/>
    <w:rsid w:val="00444997"/>
    <w:rsid w:val="004449BB"/>
    <w:rsid w:val="004449F3"/>
    <w:rsid w:val="00444A84"/>
    <w:rsid w:val="00444AB9"/>
    <w:rsid w:val="00444AD9"/>
    <w:rsid w:val="00444B04"/>
    <w:rsid w:val="00444B4C"/>
    <w:rsid w:val="00444BD1"/>
    <w:rsid w:val="00444C42"/>
    <w:rsid w:val="00444C48"/>
    <w:rsid w:val="00444D28"/>
    <w:rsid w:val="00444D33"/>
    <w:rsid w:val="00444DE4"/>
    <w:rsid w:val="00444E87"/>
    <w:rsid w:val="00444EC3"/>
    <w:rsid w:val="00444F26"/>
    <w:rsid w:val="00444F8E"/>
    <w:rsid w:val="0044504D"/>
    <w:rsid w:val="0044506C"/>
    <w:rsid w:val="004450B1"/>
    <w:rsid w:val="00445157"/>
    <w:rsid w:val="0044516C"/>
    <w:rsid w:val="004451EE"/>
    <w:rsid w:val="004451F2"/>
    <w:rsid w:val="00445204"/>
    <w:rsid w:val="0044522E"/>
    <w:rsid w:val="00445230"/>
    <w:rsid w:val="004455A5"/>
    <w:rsid w:val="00445602"/>
    <w:rsid w:val="00445659"/>
    <w:rsid w:val="004456F0"/>
    <w:rsid w:val="004456F9"/>
    <w:rsid w:val="00445770"/>
    <w:rsid w:val="00445817"/>
    <w:rsid w:val="00445875"/>
    <w:rsid w:val="0044587C"/>
    <w:rsid w:val="00445921"/>
    <w:rsid w:val="0044596C"/>
    <w:rsid w:val="00445A46"/>
    <w:rsid w:val="00445AD3"/>
    <w:rsid w:val="00445BCE"/>
    <w:rsid w:val="00445CC9"/>
    <w:rsid w:val="00445CED"/>
    <w:rsid w:val="00445D3A"/>
    <w:rsid w:val="00445DF4"/>
    <w:rsid w:val="00445E55"/>
    <w:rsid w:val="00445E84"/>
    <w:rsid w:val="00445F06"/>
    <w:rsid w:val="00446073"/>
    <w:rsid w:val="00446088"/>
    <w:rsid w:val="004460C0"/>
    <w:rsid w:val="00446110"/>
    <w:rsid w:val="00446144"/>
    <w:rsid w:val="00446160"/>
    <w:rsid w:val="004461BC"/>
    <w:rsid w:val="004461C9"/>
    <w:rsid w:val="004461D4"/>
    <w:rsid w:val="0044620A"/>
    <w:rsid w:val="00446218"/>
    <w:rsid w:val="0044623C"/>
    <w:rsid w:val="0044624A"/>
    <w:rsid w:val="00446277"/>
    <w:rsid w:val="00446278"/>
    <w:rsid w:val="0044630E"/>
    <w:rsid w:val="0044638E"/>
    <w:rsid w:val="0044638F"/>
    <w:rsid w:val="004463A2"/>
    <w:rsid w:val="004463AD"/>
    <w:rsid w:val="004463F7"/>
    <w:rsid w:val="00446426"/>
    <w:rsid w:val="0044648F"/>
    <w:rsid w:val="004464DC"/>
    <w:rsid w:val="00446527"/>
    <w:rsid w:val="00446549"/>
    <w:rsid w:val="00446666"/>
    <w:rsid w:val="00446694"/>
    <w:rsid w:val="00446698"/>
    <w:rsid w:val="0044669C"/>
    <w:rsid w:val="004466C5"/>
    <w:rsid w:val="00446712"/>
    <w:rsid w:val="00446761"/>
    <w:rsid w:val="004467FB"/>
    <w:rsid w:val="0044680C"/>
    <w:rsid w:val="00446822"/>
    <w:rsid w:val="004468C7"/>
    <w:rsid w:val="004468D2"/>
    <w:rsid w:val="0044693E"/>
    <w:rsid w:val="004469E1"/>
    <w:rsid w:val="00446A22"/>
    <w:rsid w:val="00446A64"/>
    <w:rsid w:val="00446ACD"/>
    <w:rsid w:val="00446B47"/>
    <w:rsid w:val="00446B60"/>
    <w:rsid w:val="00446B86"/>
    <w:rsid w:val="00446BE1"/>
    <w:rsid w:val="00446C30"/>
    <w:rsid w:val="00446C84"/>
    <w:rsid w:val="00446CDD"/>
    <w:rsid w:val="00446D00"/>
    <w:rsid w:val="00446D38"/>
    <w:rsid w:val="00446DB6"/>
    <w:rsid w:val="00446DC7"/>
    <w:rsid w:val="00446DDC"/>
    <w:rsid w:val="00446E21"/>
    <w:rsid w:val="00446ED6"/>
    <w:rsid w:val="00446EDC"/>
    <w:rsid w:val="00446EFD"/>
    <w:rsid w:val="00446F00"/>
    <w:rsid w:val="00446F73"/>
    <w:rsid w:val="00446F75"/>
    <w:rsid w:val="00447036"/>
    <w:rsid w:val="004470DD"/>
    <w:rsid w:val="0044716E"/>
    <w:rsid w:val="00447294"/>
    <w:rsid w:val="0044729F"/>
    <w:rsid w:val="004472E4"/>
    <w:rsid w:val="004472EC"/>
    <w:rsid w:val="004472FC"/>
    <w:rsid w:val="00447342"/>
    <w:rsid w:val="004473FB"/>
    <w:rsid w:val="00447461"/>
    <w:rsid w:val="004474A6"/>
    <w:rsid w:val="004474C6"/>
    <w:rsid w:val="004474CC"/>
    <w:rsid w:val="004474DC"/>
    <w:rsid w:val="00447592"/>
    <w:rsid w:val="004475C3"/>
    <w:rsid w:val="004475C9"/>
    <w:rsid w:val="0044766B"/>
    <w:rsid w:val="0044766D"/>
    <w:rsid w:val="004476C6"/>
    <w:rsid w:val="004476E4"/>
    <w:rsid w:val="00447728"/>
    <w:rsid w:val="0044772F"/>
    <w:rsid w:val="00447792"/>
    <w:rsid w:val="004477DA"/>
    <w:rsid w:val="00447828"/>
    <w:rsid w:val="00447847"/>
    <w:rsid w:val="0044786A"/>
    <w:rsid w:val="0044787A"/>
    <w:rsid w:val="00447881"/>
    <w:rsid w:val="004478AE"/>
    <w:rsid w:val="00447A55"/>
    <w:rsid w:val="00447A82"/>
    <w:rsid w:val="00447AFA"/>
    <w:rsid w:val="00447B37"/>
    <w:rsid w:val="00447B65"/>
    <w:rsid w:val="00447BB2"/>
    <w:rsid w:val="00447BC2"/>
    <w:rsid w:val="00447C6F"/>
    <w:rsid w:val="00447CA6"/>
    <w:rsid w:val="00447CBD"/>
    <w:rsid w:val="00447CF9"/>
    <w:rsid w:val="00447D04"/>
    <w:rsid w:val="00447DB4"/>
    <w:rsid w:val="00447DFD"/>
    <w:rsid w:val="00447DFE"/>
    <w:rsid w:val="00447E49"/>
    <w:rsid w:val="00447E63"/>
    <w:rsid w:val="00447E89"/>
    <w:rsid w:val="00447EA2"/>
    <w:rsid w:val="00447EE3"/>
    <w:rsid w:val="00447EEF"/>
    <w:rsid w:val="00447FB2"/>
    <w:rsid w:val="00450041"/>
    <w:rsid w:val="00450059"/>
    <w:rsid w:val="00450107"/>
    <w:rsid w:val="004501A9"/>
    <w:rsid w:val="004501C7"/>
    <w:rsid w:val="004501E2"/>
    <w:rsid w:val="00450222"/>
    <w:rsid w:val="00450278"/>
    <w:rsid w:val="0045028B"/>
    <w:rsid w:val="00450298"/>
    <w:rsid w:val="0045029B"/>
    <w:rsid w:val="004502EE"/>
    <w:rsid w:val="00450356"/>
    <w:rsid w:val="00450387"/>
    <w:rsid w:val="00450397"/>
    <w:rsid w:val="004503AD"/>
    <w:rsid w:val="00450492"/>
    <w:rsid w:val="004504BE"/>
    <w:rsid w:val="004504E9"/>
    <w:rsid w:val="00450575"/>
    <w:rsid w:val="004505C1"/>
    <w:rsid w:val="004505CA"/>
    <w:rsid w:val="004506DB"/>
    <w:rsid w:val="00450714"/>
    <w:rsid w:val="0045073B"/>
    <w:rsid w:val="004507AF"/>
    <w:rsid w:val="004507BA"/>
    <w:rsid w:val="004507D4"/>
    <w:rsid w:val="004507F8"/>
    <w:rsid w:val="004507FF"/>
    <w:rsid w:val="004508A8"/>
    <w:rsid w:val="004508F0"/>
    <w:rsid w:val="0045092C"/>
    <w:rsid w:val="0045092F"/>
    <w:rsid w:val="0045093A"/>
    <w:rsid w:val="004509AD"/>
    <w:rsid w:val="00450AB8"/>
    <w:rsid w:val="00450ABB"/>
    <w:rsid w:val="00450BCF"/>
    <w:rsid w:val="00450BD9"/>
    <w:rsid w:val="00450C90"/>
    <w:rsid w:val="00450CE9"/>
    <w:rsid w:val="00450D06"/>
    <w:rsid w:val="00450D24"/>
    <w:rsid w:val="00450D29"/>
    <w:rsid w:val="00450D43"/>
    <w:rsid w:val="00450D62"/>
    <w:rsid w:val="00450D68"/>
    <w:rsid w:val="00450DF0"/>
    <w:rsid w:val="00450DF6"/>
    <w:rsid w:val="00450E50"/>
    <w:rsid w:val="00450E58"/>
    <w:rsid w:val="00450EAC"/>
    <w:rsid w:val="00450ED9"/>
    <w:rsid w:val="00450F61"/>
    <w:rsid w:val="00450F6E"/>
    <w:rsid w:val="00450F74"/>
    <w:rsid w:val="00450FAC"/>
    <w:rsid w:val="00451009"/>
    <w:rsid w:val="004510C1"/>
    <w:rsid w:val="00451144"/>
    <w:rsid w:val="00451186"/>
    <w:rsid w:val="004511F0"/>
    <w:rsid w:val="0045128C"/>
    <w:rsid w:val="004512AA"/>
    <w:rsid w:val="004512EB"/>
    <w:rsid w:val="00451346"/>
    <w:rsid w:val="00451414"/>
    <w:rsid w:val="00451460"/>
    <w:rsid w:val="004514E7"/>
    <w:rsid w:val="004514E8"/>
    <w:rsid w:val="00451527"/>
    <w:rsid w:val="00451625"/>
    <w:rsid w:val="0045166B"/>
    <w:rsid w:val="004516CB"/>
    <w:rsid w:val="0045171D"/>
    <w:rsid w:val="00451774"/>
    <w:rsid w:val="0045177B"/>
    <w:rsid w:val="00451791"/>
    <w:rsid w:val="0045179F"/>
    <w:rsid w:val="004517B5"/>
    <w:rsid w:val="004517B7"/>
    <w:rsid w:val="0045182D"/>
    <w:rsid w:val="00451944"/>
    <w:rsid w:val="0045194E"/>
    <w:rsid w:val="0045194F"/>
    <w:rsid w:val="0045196E"/>
    <w:rsid w:val="004519B5"/>
    <w:rsid w:val="004519CD"/>
    <w:rsid w:val="00451AB5"/>
    <w:rsid w:val="00451B0D"/>
    <w:rsid w:val="00451BD0"/>
    <w:rsid w:val="00451BE5"/>
    <w:rsid w:val="00451C67"/>
    <w:rsid w:val="00451D41"/>
    <w:rsid w:val="00451D82"/>
    <w:rsid w:val="00451D9D"/>
    <w:rsid w:val="00451DC7"/>
    <w:rsid w:val="00451DD1"/>
    <w:rsid w:val="00451DFB"/>
    <w:rsid w:val="00451E47"/>
    <w:rsid w:val="00451EA1"/>
    <w:rsid w:val="00451EA7"/>
    <w:rsid w:val="00451F10"/>
    <w:rsid w:val="00451F5C"/>
    <w:rsid w:val="00451FFC"/>
    <w:rsid w:val="00452037"/>
    <w:rsid w:val="004520D0"/>
    <w:rsid w:val="00452123"/>
    <w:rsid w:val="004521B8"/>
    <w:rsid w:val="004521C5"/>
    <w:rsid w:val="004521E2"/>
    <w:rsid w:val="00452210"/>
    <w:rsid w:val="00452287"/>
    <w:rsid w:val="0045230F"/>
    <w:rsid w:val="004523BE"/>
    <w:rsid w:val="004523F6"/>
    <w:rsid w:val="0045244C"/>
    <w:rsid w:val="00452467"/>
    <w:rsid w:val="004524CC"/>
    <w:rsid w:val="004524DD"/>
    <w:rsid w:val="00452569"/>
    <w:rsid w:val="0045259E"/>
    <w:rsid w:val="004525C6"/>
    <w:rsid w:val="00452688"/>
    <w:rsid w:val="00452692"/>
    <w:rsid w:val="004526D0"/>
    <w:rsid w:val="004526DD"/>
    <w:rsid w:val="00452715"/>
    <w:rsid w:val="00452781"/>
    <w:rsid w:val="0045279F"/>
    <w:rsid w:val="004527A8"/>
    <w:rsid w:val="004527B8"/>
    <w:rsid w:val="00452821"/>
    <w:rsid w:val="00452933"/>
    <w:rsid w:val="00452949"/>
    <w:rsid w:val="0045294C"/>
    <w:rsid w:val="00452952"/>
    <w:rsid w:val="0045296B"/>
    <w:rsid w:val="0045298E"/>
    <w:rsid w:val="00452A25"/>
    <w:rsid w:val="00452A3C"/>
    <w:rsid w:val="00452AAD"/>
    <w:rsid w:val="00452BBB"/>
    <w:rsid w:val="00452BC5"/>
    <w:rsid w:val="00452C4B"/>
    <w:rsid w:val="00452C90"/>
    <w:rsid w:val="00452D93"/>
    <w:rsid w:val="00452DD0"/>
    <w:rsid w:val="00452E05"/>
    <w:rsid w:val="00452E1E"/>
    <w:rsid w:val="00452E6F"/>
    <w:rsid w:val="00452E77"/>
    <w:rsid w:val="00452F00"/>
    <w:rsid w:val="00452F6E"/>
    <w:rsid w:val="00453011"/>
    <w:rsid w:val="0045301C"/>
    <w:rsid w:val="0045303D"/>
    <w:rsid w:val="00453139"/>
    <w:rsid w:val="0045313A"/>
    <w:rsid w:val="0045319B"/>
    <w:rsid w:val="004531AE"/>
    <w:rsid w:val="004531F1"/>
    <w:rsid w:val="0045322B"/>
    <w:rsid w:val="00453262"/>
    <w:rsid w:val="004532CD"/>
    <w:rsid w:val="004532F4"/>
    <w:rsid w:val="00453309"/>
    <w:rsid w:val="00453348"/>
    <w:rsid w:val="0045335E"/>
    <w:rsid w:val="0045338F"/>
    <w:rsid w:val="004533C7"/>
    <w:rsid w:val="004533EA"/>
    <w:rsid w:val="004534A6"/>
    <w:rsid w:val="00453513"/>
    <w:rsid w:val="004535B9"/>
    <w:rsid w:val="004535C8"/>
    <w:rsid w:val="00453603"/>
    <w:rsid w:val="00453606"/>
    <w:rsid w:val="00453695"/>
    <w:rsid w:val="00453721"/>
    <w:rsid w:val="00453758"/>
    <w:rsid w:val="004537CB"/>
    <w:rsid w:val="00453819"/>
    <w:rsid w:val="00453858"/>
    <w:rsid w:val="004538CA"/>
    <w:rsid w:val="004538DF"/>
    <w:rsid w:val="004539C7"/>
    <w:rsid w:val="00453AD8"/>
    <w:rsid w:val="00453AFB"/>
    <w:rsid w:val="00453B20"/>
    <w:rsid w:val="00453BE0"/>
    <w:rsid w:val="00453C2E"/>
    <w:rsid w:val="00453CCF"/>
    <w:rsid w:val="00453CD3"/>
    <w:rsid w:val="00453D43"/>
    <w:rsid w:val="00453D57"/>
    <w:rsid w:val="00453D5A"/>
    <w:rsid w:val="00453D95"/>
    <w:rsid w:val="00453DF8"/>
    <w:rsid w:val="00453E1E"/>
    <w:rsid w:val="00453E48"/>
    <w:rsid w:val="00453E8E"/>
    <w:rsid w:val="00453EBA"/>
    <w:rsid w:val="00453EE3"/>
    <w:rsid w:val="00453F3D"/>
    <w:rsid w:val="00453F9C"/>
    <w:rsid w:val="00454003"/>
    <w:rsid w:val="0045406E"/>
    <w:rsid w:val="004540B6"/>
    <w:rsid w:val="004541A6"/>
    <w:rsid w:val="004541A9"/>
    <w:rsid w:val="004541B3"/>
    <w:rsid w:val="0045420B"/>
    <w:rsid w:val="004542CD"/>
    <w:rsid w:val="004542DA"/>
    <w:rsid w:val="004542F0"/>
    <w:rsid w:val="0045430B"/>
    <w:rsid w:val="004543A3"/>
    <w:rsid w:val="004543FF"/>
    <w:rsid w:val="00454431"/>
    <w:rsid w:val="00454440"/>
    <w:rsid w:val="0045447F"/>
    <w:rsid w:val="004544CF"/>
    <w:rsid w:val="004544D2"/>
    <w:rsid w:val="0045454E"/>
    <w:rsid w:val="004545F9"/>
    <w:rsid w:val="00454689"/>
    <w:rsid w:val="004546B9"/>
    <w:rsid w:val="004546F1"/>
    <w:rsid w:val="00454725"/>
    <w:rsid w:val="00454767"/>
    <w:rsid w:val="0045478C"/>
    <w:rsid w:val="0045481C"/>
    <w:rsid w:val="0045482E"/>
    <w:rsid w:val="0045495C"/>
    <w:rsid w:val="004549D6"/>
    <w:rsid w:val="00454A11"/>
    <w:rsid w:val="00454A33"/>
    <w:rsid w:val="00454A36"/>
    <w:rsid w:val="00454AD1"/>
    <w:rsid w:val="00454AE1"/>
    <w:rsid w:val="00454AE7"/>
    <w:rsid w:val="00454B3A"/>
    <w:rsid w:val="00454BBA"/>
    <w:rsid w:val="00454BBB"/>
    <w:rsid w:val="00454BE4"/>
    <w:rsid w:val="00454C71"/>
    <w:rsid w:val="00454CAC"/>
    <w:rsid w:val="00454D38"/>
    <w:rsid w:val="00454DE7"/>
    <w:rsid w:val="00454E15"/>
    <w:rsid w:val="00454E8A"/>
    <w:rsid w:val="00454EC9"/>
    <w:rsid w:val="00454FA5"/>
    <w:rsid w:val="00455022"/>
    <w:rsid w:val="00455026"/>
    <w:rsid w:val="00455036"/>
    <w:rsid w:val="0045503E"/>
    <w:rsid w:val="004550D3"/>
    <w:rsid w:val="004550DB"/>
    <w:rsid w:val="004550E4"/>
    <w:rsid w:val="004550EC"/>
    <w:rsid w:val="00455133"/>
    <w:rsid w:val="00455146"/>
    <w:rsid w:val="0045519C"/>
    <w:rsid w:val="004551E4"/>
    <w:rsid w:val="0045522D"/>
    <w:rsid w:val="00455268"/>
    <w:rsid w:val="004552A9"/>
    <w:rsid w:val="004552B6"/>
    <w:rsid w:val="004552EB"/>
    <w:rsid w:val="00455369"/>
    <w:rsid w:val="004553DB"/>
    <w:rsid w:val="004554D2"/>
    <w:rsid w:val="004554F1"/>
    <w:rsid w:val="0045552B"/>
    <w:rsid w:val="00455538"/>
    <w:rsid w:val="004555EA"/>
    <w:rsid w:val="004555F6"/>
    <w:rsid w:val="0045565F"/>
    <w:rsid w:val="0045570B"/>
    <w:rsid w:val="0045587B"/>
    <w:rsid w:val="004558AC"/>
    <w:rsid w:val="00455900"/>
    <w:rsid w:val="00455938"/>
    <w:rsid w:val="00455971"/>
    <w:rsid w:val="0045599D"/>
    <w:rsid w:val="004559F1"/>
    <w:rsid w:val="00455AD4"/>
    <w:rsid w:val="00455AE5"/>
    <w:rsid w:val="00455B06"/>
    <w:rsid w:val="00455B27"/>
    <w:rsid w:val="00455BC9"/>
    <w:rsid w:val="00455BF3"/>
    <w:rsid w:val="00455C10"/>
    <w:rsid w:val="00455CCF"/>
    <w:rsid w:val="00455CEC"/>
    <w:rsid w:val="00455D5A"/>
    <w:rsid w:val="00455D7F"/>
    <w:rsid w:val="00455D80"/>
    <w:rsid w:val="00455D9A"/>
    <w:rsid w:val="00455DB6"/>
    <w:rsid w:val="00455E01"/>
    <w:rsid w:val="00455E0E"/>
    <w:rsid w:val="00455E55"/>
    <w:rsid w:val="00455E8E"/>
    <w:rsid w:val="00455E9F"/>
    <w:rsid w:val="00455F18"/>
    <w:rsid w:val="00455F4A"/>
    <w:rsid w:val="00455F4D"/>
    <w:rsid w:val="00455F99"/>
    <w:rsid w:val="00455FD7"/>
    <w:rsid w:val="00455FDD"/>
    <w:rsid w:val="00456030"/>
    <w:rsid w:val="00456048"/>
    <w:rsid w:val="00456071"/>
    <w:rsid w:val="00456100"/>
    <w:rsid w:val="00456111"/>
    <w:rsid w:val="00456192"/>
    <w:rsid w:val="004562BA"/>
    <w:rsid w:val="00456305"/>
    <w:rsid w:val="004563C4"/>
    <w:rsid w:val="0045644C"/>
    <w:rsid w:val="0045644F"/>
    <w:rsid w:val="0045648B"/>
    <w:rsid w:val="004565DC"/>
    <w:rsid w:val="00456625"/>
    <w:rsid w:val="00456635"/>
    <w:rsid w:val="004566C6"/>
    <w:rsid w:val="0045671E"/>
    <w:rsid w:val="00456740"/>
    <w:rsid w:val="00456789"/>
    <w:rsid w:val="004567CF"/>
    <w:rsid w:val="004567D9"/>
    <w:rsid w:val="004567E0"/>
    <w:rsid w:val="0045685D"/>
    <w:rsid w:val="00456885"/>
    <w:rsid w:val="00456926"/>
    <w:rsid w:val="00456934"/>
    <w:rsid w:val="00456963"/>
    <w:rsid w:val="00456976"/>
    <w:rsid w:val="004569D5"/>
    <w:rsid w:val="004569DC"/>
    <w:rsid w:val="00456A6A"/>
    <w:rsid w:val="00456A7B"/>
    <w:rsid w:val="00456BD3"/>
    <w:rsid w:val="00456C3C"/>
    <w:rsid w:val="00456C40"/>
    <w:rsid w:val="00456C50"/>
    <w:rsid w:val="00456CE3"/>
    <w:rsid w:val="00456D03"/>
    <w:rsid w:val="00456D87"/>
    <w:rsid w:val="00456DB9"/>
    <w:rsid w:val="00456E00"/>
    <w:rsid w:val="00456F04"/>
    <w:rsid w:val="00456F57"/>
    <w:rsid w:val="00456FC1"/>
    <w:rsid w:val="0045701D"/>
    <w:rsid w:val="00457115"/>
    <w:rsid w:val="004571C7"/>
    <w:rsid w:val="004571DA"/>
    <w:rsid w:val="004571FD"/>
    <w:rsid w:val="0045723E"/>
    <w:rsid w:val="0045724D"/>
    <w:rsid w:val="0045731E"/>
    <w:rsid w:val="00457332"/>
    <w:rsid w:val="0045737F"/>
    <w:rsid w:val="004573BE"/>
    <w:rsid w:val="00457411"/>
    <w:rsid w:val="0045744E"/>
    <w:rsid w:val="004574CD"/>
    <w:rsid w:val="0045751B"/>
    <w:rsid w:val="004575F7"/>
    <w:rsid w:val="004575F9"/>
    <w:rsid w:val="00457706"/>
    <w:rsid w:val="0045777D"/>
    <w:rsid w:val="00457790"/>
    <w:rsid w:val="004577B7"/>
    <w:rsid w:val="004577B9"/>
    <w:rsid w:val="004577EA"/>
    <w:rsid w:val="004577FF"/>
    <w:rsid w:val="00457846"/>
    <w:rsid w:val="00457869"/>
    <w:rsid w:val="004578DB"/>
    <w:rsid w:val="00457932"/>
    <w:rsid w:val="00457933"/>
    <w:rsid w:val="00457A6A"/>
    <w:rsid w:val="00457A76"/>
    <w:rsid w:val="00457B27"/>
    <w:rsid w:val="00457BCA"/>
    <w:rsid w:val="00457BFD"/>
    <w:rsid w:val="00457C7C"/>
    <w:rsid w:val="00457CC4"/>
    <w:rsid w:val="00457D17"/>
    <w:rsid w:val="00457D2E"/>
    <w:rsid w:val="00457DD0"/>
    <w:rsid w:val="00457DEA"/>
    <w:rsid w:val="00457E6B"/>
    <w:rsid w:val="00457E7E"/>
    <w:rsid w:val="00457EEA"/>
    <w:rsid w:val="00457F08"/>
    <w:rsid w:val="00457F31"/>
    <w:rsid w:val="00457F49"/>
    <w:rsid w:val="00457F81"/>
    <w:rsid w:val="00457F94"/>
    <w:rsid w:val="00457FC7"/>
    <w:rsid w:val="00460009"/>
    <w:rsid w:val="0046003F"/>
    <w:rsid w:val="0046010D"/>
    <w:rsid w:val="00460137"/>
    <w:rsid w:val="00460147"/>
    <w:rsid w:val="00460216"/>
    <w:rsid w:val="00460288"/>
    <w:rsid w:val="00460355"/>
    <w:rsid w:val="00460382"/>
    <w:rsid w:val="00460390"/>
    <w:rsid w:val="004603EF"/>
    <w:rsid w:val="0046041F"/>
    <w:rsid w:val="00460469"/>
    <w:rsid w:val="004604C1"/>
    <w:rsid w:val="004604F7"/>
    <w:rsid w:val="00460588"/>
    <w:rsid w:val="00460647"/>
    <w:rsid w:val="004606A8"/>
    <w:rsid w:val="00460742"/>
    <w:rsid w:val="00460756"/>
    <w:rsid w:val="0046083F"/>
    <w:rsid w:val="00460861"/>
    <w:rsid w:val="00460890"/>
    <w:rsid w:val="00460954"/>
    <w:rsid w:val="004609CB"/>
    <w:rsid w:val="004609E6"/>
    <w:rsid w:val="00460A75"/>
    <w:rsid w:val="00460AAD"/>
    <w:rsid w:val="00460B92"/>
    <w:rsid w:val="00460BD3"/>
    <w:rsid w:val="00460C3B"/>
    <w:rsid w:val="00460CE9"/>
    <w:rsid w:val="00460D05"/>
    <w:rsid w:val="00460D3C"/>
    <w:rsid w:val="00460D7D"/>
    <w:rsid w:val="00460E18"/>
    <w:rsid w:val="00460E20"/>
    <w:rsid w:val="00460E3B"/>
    <w:rsid w:val="00460E95"/>
    <w:rsid w:val="00460EC4"/>
    <w:rsid w:val="00460EE3"/>
    <w:rsid w:val="00460EFB"/>
    <w:rsid w:val="00460F1A"/>
    <w:rsid w:val="00460FB6"/>
    <w:rsid w:val="00460FD7"/>
    <w:rsid w:val="00461092"/>
    <w:rsid w:val="004610C4"/>
    <w:rsid w:val="0046111D"/>
    <w:rsid w:val="00461149"/>
    <w:rsid w:val="00461163"/>
    <w:rsid w:val="004611DE"/>
    <w:rsid w:val="004611F5"/>
    <w:rsid w:val="0046122A"/>
    <w:rsid w:val="00461287"/>
    <w:rsid w:val="0046129D"/>
    <w:rsid w:val="004612E8"/>
    <w:rsid w:val="004612F6"/>
    <w:rsid w:val="00461312"/>
    <w:rsid w:val="00461394"/>
    <w:rsid w:val="004613F3"/>
    <w:rsid w:val="00461418"/>
    <w:rsid w:val="00461485"/>
    <w:rsid w:val="004616A3"/>
    <w:rsid w:val="00461736"/>
    <w:rsid w:val="00461778"/>
    <w:rsid w:val="004617C9"/>
    <w:rsid w:val="0046187B"/>
    <w:rsid w:val="004618A3"/>
    <w:rsid w:val="004618B0"/>
    <w:rsid w:val="004618EA"/>
    <w:rsid w:val="00461901"/>
    <w:rsid w:val="0046191E"/>
    <w:rsid w:val="00461962"/>
    <w:rsid w:val="0046196C"/>
    <w:rsid w:val="004619D6"/>
    <w:rsid w:val="00461A90"/>
    <w:rsid w:val="00461AAB"/>
    <w:rsid w:val="00461AEC"/>
    <w:rsid w:val="00461B12"/>
    <w:rsid w:val="00461B48"/>
    <w:rsid w:val="00461B49"/>
    <w:rsid w:val="00461B5B"/>
    <w:rsid w:val="00461BA8"/>
    <w:rsid w:val="00461BEC"/>
    <w:rsid w:val="00461C0C"/>
    <w:rsid w:val="00461D43"/>
    <w:rsid w:val="00461E1C"/>
    <w:rsid w:val="00461E30"/>
    <w:rsid w:val="00461E42"/>
    <w:rsid w:val="00461E93"/>
    <w:rsid w:val="00461E96"/>
    <w:rsid w:val="00461F7B"/>
    <w:rsid w:val="0046201A"/>
    <w:rsid w:val="0046201D"/>
    <w:rsid w:val="00462076"/>
    <w:rsid w:val="00462080"/>
    <w:rsid w:val="0046215D"/>
    <w:rsid w:val="004621E9"/>
    <w:rsid w:val="004621EC"/>
    <w:rsid w:val="00462240"/>
    <w:rsid w:val="00462249"/>
    <w:rsid w:val="0046228E"/>
    <w:rsid w:val="004622C8"/>
    <w:rsid w:val="00462335"/>
    <w:rsid w:val="00462352"/>
    <w:rsid w:val="0046235B"/>
    <w:rsid w:val="004623B2"/>
    <w:rsid w:val="00462408"/>
    <w:rsid w:val="00462430"/>
    <w:rsid w:val="0046248F"/>
    <w:rsid w:val="0046250C"/>
    <w:rsid w:val="00462511"/>
    <w:rsid w:val="0046254D"/>
    <w:rsid w:val="0046262B"/>
    <w:rsid w:val="0046264B"/>
    <w:rsid w:val="0046266F"/>
    <w:rsid w:val="004626C5"/>
    <w:rsid w:val="004627A0"/>
    <w:rsid w:val="004627DA"/>
    <w:rsid w:val="004628EF"/>
    <w:rsid w:val="0046290E"/>
    <w:rsid w:val="00462937"/>
    <w:rsid w:val="004629A2"/>
    <w:rsid w:val="00462A4A"/>
    <w:rsid w:val="00462A79"/>
    <w:rsid w:val="00462A8C"/>
    <w:rsid w:val="00462BE7"/>
    <w:rsid w:val="00462BF4"/>
    <w:rsid w:val="00462C4B"/>
    <w:rsid w:val="00462C73"/>
    <w:rsid w:val="00462C78"/>
    <w:rsid w:val="00462D00"/>
    <w:rsid w:val="00462D47"/>
    <w:rsid w:val="00462D94"/>
    <w:rsid w:val="00462E09"/>
    <w:rsid w:val="00462E73"/>
    <w:rsid w:val="00463029"/>
    <w:rsid w:val="004630DA"/>
    <w:rsid w:val="00463186"/>
    <w:rsid w:val="00463208"/>
    <w:rsid w:val="0046327A"/>
    <w:rsid w:val="0046329D"/>
    <w:rsid w:val="00463369"/>
    <w:rsid w:val="0046338A"/>
    <w:rsid w:val="004633DD"/>
    <w:rsid w:val="004633E5"/>
    <w:rsid w:val="004633F6"/>
    <w:rsid w:val="00463410"/>
    <w:rsid w:val="00463419"/>
    <w:rsid w:val="00463503"/>
    <w:rsid w:val="0046358E"/>
    <w:rsid w:val="004636B8"/>
    <w:rsid w:val="004636E5"/>
    <w:rsid w:val="004637AF"/>
    <w:rsid w:val="004637C0"/>
    <w:rsid w:val="0046382C"/>
    <w:rsid w:val="0046388A"/>
    <w:rsid w:val="004638A2"/>
    <w:rsid w:val="004638BC"/>
    <w:rsid w:val="004638BF"/>
    <w:rsid w:val="004638D7"/>
    <w:rsid w:val="004638FC"/>
    <w:rsid w:val="00463913"/>
    <w:rsid w:val="00463984"/>
    <w:rsid w:val="00463A2B"/>
    <w:rsid w:val="00463A31"/>
    <w:rsid w:val="00463A3E"/>
    <w:rsid w:val="00463A5B"/>
    <w:rsid w:val="00463A5C"/>
    <w:rsid w:val="00463A6D"/>
    <w:rsid w:val="00463AC6"/>
    <w:rsid w:val="00463AFD"/>
    <w:rsid w:val="00463B32"/>
    <w:rsid w:val="00463CC2"/>
    <w:rsid w:val="00463CE3"/>
    <w:rsid w:val="00463D22"/>
    <w:rsid w:val="00463D2E"/>
    <w:rsid w:val="00463D37"/>
    <w:rsid w:val="00463DCD"/>
    <w:rsid w:val="00463DFE"/>
    <w:rsid w:val="00463EC7"/>
    <w:rsid w:val="00463F5C"/>
    <w:rsid w:val="00463FAC"/>
    <w:rsid w:val="00463FAE"/>
    <w:rsid w:val="00464001"/>
    <w:rsid w:val="00464016"/>
    <w:rsid w:val="00464032"/>
    <w:rsid w:val="00464042"/>
    <w:rsid w:val="00464050"/>
    <w:rsid w:val="004640E5"/>
    <w:rsid w:val="004640EA"/>
    <w:rsid w:val="00464189"/>
    <w:rsid w:val="00464192"/>
    <w:rsid w:val="00464221"/>
    <w:rsid w:val="0046425C"/>
    <w:rsid w:val="0046425E"/>
    <w:rsid w:val="0046426C"/>
    <w:rsid w:val="00464296"/>
    <w:rsid w:val="004642C6"/>
    <w:rsid w:val="00464311"/>
    <w:rsid w:val="0046436B"/>
    <w:rsid w:val="00464490"/>
    <w:rsid w:val="00464497"/>
    <w:rsid w:val="004644BB"/>
    <w:rsid w:val="00464505"/>
    <w:rsid w:val="00464546"/>
    <w:rsid w:val="0046459C"/>
    <w:rsid w:val="004645DF"/>
    <w:rsid w:val="0046464E"/>
    <w:rsid w:val="00464657"/>
    <w:rsid w:val="00464658"/>
    <w:rsid w:val="0046479E"/>
    <w:rsid w:val="004647AF"/>
    <w:rsid w:val="004647C1"/>
    <w:rsid w:val="004647E4"/>
    <w:rsid w:val="00464801"/>
    <w:rsid w:val="00464820"/>
    <w:rsid w:val="00464892"/>
    <w:rsid w:val="004648A7"/>
    <w:rsid w:val="004648C8"/>
    <w:rsid w:val="0046490C"/>
    <w:rsid w:val="00464ADB"/>
    <w:rsid w:val="00464AE9"/>
    <w:rsid w:val="00464B01"/>
    <w:rsid w:val="00464B41"/>
    <w:rsid w:val="00464B58"/>
    <w:rsid w:val="00464BB4"/>
    <w:rsid w:val="00464C13"/>
    <w:rsid w:val="00464C9A"/>
    <w:rsid w:val="00464CC0"/>
    <w:rsid w:val="00464CC5"/>
    <w:rsid w:val="00464DF4"/>
    <w:rsid w:val="00464E39"/>
    <w:rsid w:val="00464E5A"/>
    <w:rsid w:val="00464E67"/>
    <w:rsid w:val="00464E70"/>
    <w:rsid w:val="00464F76"/>
    <w:rsid w:val="00464FB7"/>
    <w:rsid w:val="00464FC9"/>
    <w:rsid w:val="004650DC"/>
    <w:rsid w:val="00465122"/>
    <w:rsid w:val="0046515C"/>
    <w:rsid w:val="00465173"/>
    <w:rsid w:val="004651F9"/>
    <w:rsid w:val="00465240"/>
    <w:rsid w:val="0046526E"/>
    <w:rsid w:val="00465277"/>
    <w:rsid w:val="0046529C"/>
    <w:rsid w:val="004652F4"/>
    <w:rsid w:val="00465397"/>
    <w:rsid w:val="004653DE"/>
    <w:rsid w:val="004653E2"/>
    <w:rsid w:val="004653E9"/>
    <w:rsid w:val="00465425"/>
    <w:rsid w:val="0046542E"/>
    <w:rsid w:val="00465457"/>
    <w:rsid w:val="00465464"/>
    <w:rsid w:val="0046546A"/>
    <w:rsid w:val="0046547F"/>
    <w:rsid w:val="00465483"/>
    <w:rsid w:val="00465488"/>
    <w:rsid w:val="004654EB"/>
    <w:rsid w:val="0046554F"/>
    <w:rsid w:val="00465586"/>
    <w:rsid w:val="00465619"/>
    <w:rsid w:val="0046566D"/>
    <w:rsid w:val="00465676"/>
    <w:rsid w:val="004656B9"/>
    <w:rsid w:val="0046572E"/>
    <w:rsid w:val="00465805"/>
    <w:rsid w:val="00465814"/>
    <w:rsid w:val="00465834"/>
    <w:rsid w:val="004658D4"/>
    <w:rsid w:val="004658F0"/>
    <w:rsid w:val="00465A1C"/>
    <w:rsid w:val="00465A20"/>
    <w:rsid w:val="00465A34"/>
    <w:rsid w:val="00465A7F"/>
    <w:rsid w:val="00465A80"/>
    <w:rsid w:val="00465A9D"/>
    <w:rsid w:val="00465B24"/>
    <w:rsid w:val="00465BE8"/>
    <w:rsid w:val="00465BEC"/>
    <w:rsid w:val="00465C54"/>
    <w:rsid w:val="00465D20"/>
    <w:rsid w:val="00465D27"/>
    <w:rsid w:val="00465E20"/>
    <w:rsid w:val="00465E3C"/>
    <w:rsid w:val="00465E57"/>
    <w:rsid w:val="00465EF6"/>
    <w:rsid w:val="00465F1C"/>
    <w:rsid w:val="00465F27"/>
    <w:rsid w:val="00465F62"/>
    <w:rsid w:val="00465F73"/>
    <w:rsid w:val="00465F8D"/>
    <w:rsid w:val="00466029"/>
    <w:rsid w:val="0046602B"/>
    <w:rsid w:val="00466178"/>
    <w:rsid w:val="004661D1"/>
    <w:rsid w:val="004661D9"/>
    <w:rsid w:val="00466203"/>
    <w:rsid w:val="00466226"/>
    <w:rsid w:val="0046625A"/>
    <w:rsid w:val="00466264"/>
    <w:rsid w:val="004662A4"/>
    <w:rsid w:val="004662F0"/>
    <w:rsid w:val="00466391"/>
    <w:rsid w:val="0046639D"/>
    <w:rsid w:val="004663E8"/>
    <w:rsid w:val="00466432"/>
    <w:rsid w:val="00466440"/>
    <w:rsid w:val="00466460"/>
    <w:rsid w:val="0046651B"/>
    <w:rsid w:val="00466584"/>
    <w:rsid w:val="00466589"/>
    <w:rsid w:val="004665B0"/>
    <w:rsid w:val="004665D7"/>
    <w:rsid w:val="004665EA"/>
    <w:rsid w:val="0046660C"/>
    <w:rsid w:val="004666ED"/>
    <w:rsid w:val="00466727"/>
    <w:rsid w:val="00466730"/>
    <w:rsid w:val="00466743"/>
    <w:rsid w:val="00466762"/>
    <w:rsid w:val="00466775"/>
    <w:rsid w:val="004667F2"/>
    <w:rsid w:val="00466810"/>
    <w:rsid w:val="0046690A"/>
    <w:rsid w:val="004669C4"/>
    <w:rsid w:val="004669F9"/>
    <w:rsid w:val="00466A56"/>
    <w:rsid w:val="00466A84"/>
    <w:rsid w:val="00466AC9"/>
    <w:rsid w:val="00466ACA"/>
    <w:rsid w:val="00466AF1"/>
    <w:rsid w:val="00466B15"/>
    <w:rsid w:val="00466B9E"/>
    <w:rsid w:val="00466BA4"/>
    <w:rsid w:val="00466BE9"/>
    <w:rsid w:val="00466C94"/>
    <w:rsid w:val="00466CC5"/>
    <w:rsid w:val="00466CF6"/>
    <w:rsid w:val="00466D5A"/>
    <w:rsid w:val="00466D6D"/>
    <w:rsid w:val="00466DBD"/>
    <w:rsid w:val="00466DDA"/>
    <w:rsid w:val="00466DE5"/>
    <w:rsid w:val="00466DE8"/>
    <w:rsid w:val="00466E01"/>
    <w:rsid w:val="00466E34"/>
    <w:rsid w:val="00466E77"/>
    <w:rsid w:val="00466E87"/>
    <w:rsid w:val="00466ED7"/>
    <w:rsid w:val="00466EE0"/>
    <w:rsid w:val="00466EF3"/>
    <w:rsid w:val="00466F20"/>
    <w:rsid w:val="00466F6F"/>
    <w:rsid w:val="00466FB1"/>
    <w:rsid w:val="00466FB5"/>
    <w:rsid w:val="00466FBB"/>
    <w:rsid w:val="00467051"/>
    <w:rsid w:val="0046718F"/>
    <w:rsid w:val="0046719C"/>
    <w:rsid w:val="00467224"/>
    <w:rsid w:val="00467251"/>
    <w:rsid w:val="00467264"/>
    <w:rsid w:val="004672C6"/>
    <w:rsid w:val="00467319"/>
    <w:rsid w:val="0046731C"/>
    <w:rsid w:val="004673C4"/>
    <w:rsid w:val="004673EA"/>
    <w:rsid w:val="00467433"/>
    <w:rsid w:val="004674B5"/>
    <w:rsid w:val="004674F1"/>
    <w:rsid w:val="004674F5"/>
    <w:rsid w:val="00467533"/>
    <w:rsid w:val="00467675"/>
    <w:rsid w:val="00467687"/>
    <w:rsid w:val="004677B7"/>
    <w:rsid w:val="0046786C"/>
    <w:rsid w:val="00467934"/>
    <w:rsid w:val="0046794E"/>
    <w:rsid w:val="00467959"/>
    <w:rsid w:val="00467A03"/>
    <w:rsid w:val="00467A2F"/>
    <w:rsid w:val="00467A5F"/>
    <w:rsid w:val="00467A6F"/>
    <w:rsid w:val="00467AB8"/>
    <w:rsid w:val="00467B70"/>
    <w:rsid w:val="00467B78"/>
    <w:rsid w:val="00467C30"/>
    <w:rsid w:val="00467C56"/>
    <w:rsid w:val="00467CA3"/>
    <w:rsid w:val="00467CBB"/>
    <w:rsid w:val="00467CD7"/>
    <w:rsid w:val="00467D08"/>
    <w:rsid w:val="00467D99"/>
    <w:rsid w:val="00467DB7"/>
    <w:rsid w:val="00467DE1"/>
    <w:rsid w:val="00467E48"/>
    <w:rsid w:val="00467F3A"/>
    <w:rsid w:val="00467F59"/>
    <w:rsid w:val="00470064"/>
    <w:rsid w:val="00470183"/>
    <w:rsid w:val="00470188"/>
    <w:rsid w:val="004701CB"/>
    <w:rsid w:val="00470247"/>
    <w:rsid w:val="004703EB"/>
    <w:rsid w:val="00470429"/>
    <w:rsid w:val="0047042B"/>
    <w:rsid w:val="0047044A"/>
    <w:rsid w:val="00470450"/>
    <w:rsid w:val="00470472"/>
    <w:rsid w:val="004704D6"/>
    <w:rsid w:val="0047052A"/>
    <w:rsid w:val="0047054C"/>
    <w:rsid w:val="0047055E"/>
    <w:rsid w:val="004705B5"/>
    <w:rsid w:val="0047069B"/>
    <w:rsid w:val="004706AD"/>
    <w:rsid w:val="004706C0"/>
    <w:rsid w:val="00470729"/>
    <w:rsid w:val="00470743"/>
    <w:rsid w:val="0047078F"/>
    <w:rsid w:val="004707AE"/>
    <w:rsid w:val="00470840"/>
    <w:rsid w:val="004708A1"/>
    <w:rsid w:val="004708EE"/>
    <w:rsid w:val="004709BD"/>
    <w:rsid w:val="004709CC"/>
    <w:rsid w:val="00470A1E"/>
    <w:rsid w:val="00470A77"/>
    <w:rsid w:val="00470B1E"/>
    <w:rsid w:val="00470B56"/>
    <w:rsid w:val="00470B96"/>
    <w:rsid w:val="00470BB7"/>
    <w:rsid w:val="00470BC8"/>
    <w:rsid w:val="00470CFC"/>
    <w:rsid w:val="00470E3F"/>
    <w:rsid w:val="00470E58"/>
    <w:rsid w:val="00470EA5"/>
    <w:rsid w:val="00470F6F"/>
    <w:rsid w:val="00470FD4"/>
    <w:rsid w:val="004711A2"/>
    <w:rsid w:val="004711BD"/>
    <w:rsid w:val="0047135F"/>
    <w:rsid w:val="004713A5"/>
    <w:rsid w:val="004713E2"/>
    <w:rsid w:val="00471468"/>
    <w:rsid w:val="0047146A"/>
    <w:rsid w:val="00471480"/>
    <w:rsid w:val="004714ED"/>
    <w:rsid w:val="00471551"/>
    <w:rsid w:val="00471578"/>
    <w:rsid w:val="00471626"/>
    <w:rsid w:val="00471648"/>
    <w:rsid w:val="004716AA"/>
    <w:rsid w:val="004716B5"/>
    <w:rsid w:val="004716FA"/>
    <w:rsid w:val="00471722"/>
    <w:rsid w:val="00471770"/>
    <w:rsid w:val="00471780"/>
    <w:rsid w:val="00471785"/>
    <w:rsid w:val="00471833"/>
    <w:rsid w:val="0047189C"/>
    <w:rsid w:val="00471977"/>
    <w:rsid w:val="004719C9"/>
    <w:rsid w:val="00471AAA"/>
    <w:rsid w:val="00471AF2"/>
    <w:rsid w:val="00471B45"/>
    <w:rsid w:val="00471B69"/>
    <w:rsid w:val="00471B9A"/>
    <w:rsid w:val="00471BE1"/>
    <w:rsid w:val="00471C37"/>
    <w:rsid w:val="00471C3D"/>
    <w:rsid w:val="00471CC2"/>
    <w:rsid w:val="00471D1C"/>
    <w:rsid w:val="00471D57"/>
    <w:rsid w:val="00471E45"/>
    <w:rsid w:val="00471EA6"/>
    <w:rsid w:val="00471EAA"/>
    <w:rsid w:val="00471F05"/>
    <w:rsid w:val="00471F29"/>
    <w:rsid w:val="00471F2D"/>
    <w:rsid w:val="00471F2F"/>
    <w:rsid w:val="00471FB4"/>
    <w:rsid w:val="004720A3"/>
    <w:rsid w:val="004720F7"/>
    <w:rsid w:val="0047214D"/>
    <w:rsid w:val="00472176"/>
    <w:rsid w:val="004721B9"/>
    <w:rsid w:val="004721E2"/>
    <w:rsid w:val="00472253"/>
    <w:rsid w:val="00472416"/>
    <w:rsid w:val="0047247E"/>
    <w:rsid w:val="00472481"/>
    <w:rsid w:val="00472485"/>
    <w:rsid w:val="004724A2"/>
    <w:rsid w:val="004724DD"/>
    <w:rsid w:val="00472506"/>
    <w:rsid w:val="004725C2"/>
    <w:rsid w:val="0047266F"/>
    <w:rsid w:val="004726AE"/>
    <w:rsid w:val="004726B1"/>
    <w:rsid w:val="004726B8"/>
    <w:rsid w:val="004726D3"/>
    <w:rsid w:val="004727E0"/>
    <w:rsid w:val="004727ED"/>
    <w:rsid w:val="0047280B"/>
    <w:rsid w:val="004728B4"/>
    <w:rsid w:val="004728BE"/>
    <w:rsid w:val="004728CB"/>
    <w:rsid w:val="0047293D"/>
    <w:rsid w:val="00472947"/>
    <w:rsid w:val="0047298D"/>
    <w:rsid w:val="004729A2"/>
    <w:rsid w:val="004729B6"/>
    <w:rsid w:val="00472A01"/>
    <w:rsid w:val="00472A16"/>
    <w:rsid w:val="00472AA1"/>
    <w:rsid w:val="00472AB6"/>
    <w:rsid w:val="00472B0B"/>
    <w:rsid w:val="00472C17"/>
    <w:rsid w:val="00472C31"/>
    <w:rsid w:val="00472C8D"/>
    <w:rsid w:val="00472C96"/>
    <w:rsid w:val="00472D4E"/>
    <w:rsid w:val="00472D90"/>
    <w:rsid w:val="00472D9A"/>
    <w:rsid w:val="00472DCD"/>
    <w:rsid w:val="00472DFF"/>
    <w:rsid w:val="00472E7A"/>
    <w:rsid w:val="00472EB3"/>
    <w:rsid w:val="00472ED8"/>
    <w:rsid w:val="00472F36"/>
    <w:rsid w:val="00472F5D"/>
    <w:rsid w:val="00472F71"/>
    <w:rsid w:val="00472F7E"/>
    <w:rsid w:val="00472FB2"/>
    <w:rsid w:val="0047307F"/>
    <w:rsid w:val="00473089"/>
    <w:rsid w:val="0047309F"/>
    <w:rsid w:val="00473104"/>
    <w:rsid w:val="004731C4"/>
    <w:rsid w:val="0047321A"/>
    <w:rsid w:val="00473283"/>
    <w:rsid w:val="004732BF"/>
    <w:rsid w:val="004732F7"/>
    <w:rsid w:val="00473319"/>
    <w:rsid w:val="00473342"/>
    <w:rsid w:val="0047337D"/>
    <w:rsid w:val="0047339F"/>
    <w:rsid w:val="004733C7"/>
    <w:rsid w:val="004733DF"/>
    <w:rsid w:val="00473487"/>
    <w:rsid w:val="0047351B"/>
    <w:rsid w:val="00473585"/>
    <w:rsid w:val="004735B7"/>
    <w:rsid w:val="00473650"/>
    <w:rsid w:val="004736C7"/>
    <w:rsid w:val="004736D3"/>
    <w:rsid w:val="004736EC"/>
    <w:rsid w:val="00473793"/>
    <w:rsid w:val="004737EC"/>
    <w:rsid w:val="004738BD"/>
    <w:rsid w:val="00473928"/>
    <w:rsid w:val="00473938"/>
    <w:rsid w:val="00473960"/>
    <w:rsid w:val="00473A4A"/>
    <w:rsid w:val="00473A56"/>
    <w:rsid w:val="00473A6A"/>
    <w:rsid w:val="00473A82"/>
    <w:rsid w:val="00473AD3"/>
    <w:rsid w:val="00473B46"/>
    <w:rsid w:val="00473BAE"/>
    <w:rsid w:val="00473C1F"/>
    <w:rsid w:val="00473C31"/>
    <w:rsid w:val="00473CD8"/>
    <w:rsid w:val="00473D32"/>
    <w:rsid w:val="00473D75"/>
    <w:rsid w:val="00473D87"/>
    <w:rsid w:val="00473D8A"/>
    <w:rsid w:val="00473E1C"/>
    <w:rsid w:val="00473E71"/>
    <w:rsid w:val="00473EAE"/>
    <w:rsid w:val="00473ED9"/>
    <w:rsid w:val="00473F77"/>
    <w:rsid w:val="00473FA1"/>
    <w:rsid w:val="00473FD3"/>
    <w:rsid w:val="00474001"/>
    <w:rsid w:val="004740A7"/>
    <w:rsid w:val="004740B1"/>
    <w:rsid w:val="00474185"/>
    <w:rsid w:val="0047421C"/>
    <w:rsid w:val="00474221"/>
    <w:rsid w:val="00474244"/>
    <w:rsid w:val="00474250"/>
    <w:rsid w:val="00474251"/>
    <w:rsid w:val="00474259"/>
    <w:rsid w:val="00474290"/>
    <w:rsid w:val="004742CB"/>
    <w:rsid w:val="004742DC"/>
    <w:rsid w:val="004742E7"/>
    <w:rsid w:val="0047438E"/>
    <w:rsid w:val="004743EA"/>
    <w:rsid w:val="00474407"/>
    <w:rsid w:val="0047447B"/>
    <w:rsid w:val="00474480"/>
    <w:rsid w:val="004744C0"/>
    <w:rsid w:val="004744C4"/>
    <w:rsid w:val="004744DC"/>
    <w:rsid w:val="004745AD"/>
    <w:rsid w:val="004745CD"/>
    <w:rsid w:val="004745D3"/>
    <w:rsid w:val="004746B9"/>
    <w:rsid w:val="004746D1"/>
    <w:rsid w:val="0047472F"/>
    <w:rsid w:val="00474732"/>
    <w:rsid w:val="004747AC"/>
    <w:rsid w:val="004747BE"/>
    <w:rsid w:val="004747FB"/>
    <w:rsid w:val="00474831"/>
    <w:rsid w:val="00474838"/>
    <w:rsid w:val="0047483F"/>
    <w:rsid w:val="00474855"/>
    <w:rsid w:val="00474866"/>
    <w:rsid w:val="00474890"/>
    <w:rsid w:val="004748E9"/>
    <w:rsid w:val="004748F0"/>
    <w:rsid w:val="00474983"/>
    <w:rsid w:val="004749A1"/>
    <w:rsid w:val="004749CE"/>
    <w:rsid w:val="004749F9"/>
    <w:rsid w:val="00474A53"/>
    <w:rsid w:val="00474ADD"/>
    <w:rsid w:val="00474B00"/>
    <w:rsid w:val="00474B1B"/>
    <w:rsid w:val="00474BAF"/>
    <w:rsid w:val="00474BBF"/>
    <w:rsid w:val="00474C09"/>
    <w:rsid w:val="00474C20"/>
    <w:rsid w:val="00474C47"/>
    <w:rsid w:val="00474C70"/>
    <w:rsid w:val="00474CDA"/>
    <w:rsid w:val="00474CEB"/>
    <w:rsid w:val="00474D2C"/>
    <w:rsid w:val="00474D4B"/>
    <w:rsid w:val="00474DA4"/>
    <w:rsid w:val="00474DF7"/>
    <w:rsid w:val="00474E07"/>
    <w:rsid w:val="00474E70"/>
    <w:rsid w:val="00474E76"/>
    <w:rsid w:val="00474EA3"/>
    <w:rsid w:val="00474F01"/>
    <w:rsid w:val="00474F23"/>
    <w:rsid w:val="00474F3C"/>
    <w:rsid w:val="00474F87"/>
    <w:rsid w:val="00474FA9"/>
    <w:rsid w:val="0047505A"/>
    <w:rsid w:val="0047507C"/>
    <w:rsid w:val="004750A7"/>
    <w:rsid w:val="004750B0"/>
    <w:rsid w:val="004750B1"/>
    <w:rsid w:val="004750BE"/>
    <w:rsid w:val="004750C6"/>
    <w:rsid w:val="004750D3"/>
    <w:rsid w:val="00475141"/>
    <w:rsid w:val="0047515B"/>
    <w:rsid w:val="004751EE"/>
    <w:rsid w:val="00475224"/>
    <w:rsid w:val="0047522B"/>
    <w:rsid w:val="0047525D"/>
    <w:rsid w:val="004752A6"/>
    <w:rsid w:val="00475328"/>
    <w:rsid w:val="004753E5"/>
    <w:rsid w:val="0047540D"/>
    <w:rsid w:val="00475412"/>
    <w:rsid w:val="0047556F"/>
    <w:rsid w:val="00475573"/>
    <w:rsid w:val="004755D8"/>
    <w:rsid w:val="00475693"/>
    <w:rsid w:val="00475750"/>
    <w:rsid w:val="0047579E"/>
    <w:rsid w:val="00475836"/>
    <w:rsid w:val="0047585A"/>
    <w:rsid w:val="0047585B"/>
    <w:rsid w:val="00475890"/>
    <w:rsid w:val="004758AF"/>
    <w:rsid w:val="004758B0"/>
    <w:rsid w:val="0047594E"/>
    <w:rsid w:val="00475951"/>
    <w:rsid w:val="00475987"/>
    <w:rsid w:val="00475994"/>
    <w:rsid w:val="00475999"/>
    <w:rsid w:val="00475A3B"/>
    <w:rsid w:val="00475A95"/>
    <w:rsid w:val="00475AE7"/>
    <w:rsid w:val="00475B03"/>
    <w:rsid w:val="00475B1B"/>
    <w:rsid w:val="00475B62"/>
    <w:rsid w:val="00475BBE"/>
    <w:rsid w:val="00475C56"/>
    <w:rsid w:val="00475CFF"/>
    <w:rsid w:val="00475D1C"/>
    <w:rsid w:val="00475DAB"/>
    <w:rsid w:val="00475DC8"/>
    <w:rsid w:val="00475DD9"/>
    <w:rsid w:val="00475DF2"/>
    <w:rsid w:val="00475E9B"/>
    <w:rsid w:val="00475EA8"/>
    <w:rsid w:val="00475EAB"/>
    <w:rsid w:val="00475EC9"/>
    <w:rsid w:val="00475EF5"/>
    <w:rsid w:val="00475F27"/>
    <w:rsid w:val="00475F86"/>
    <w:rsid w:val="00475F8B"/>
    <w:rsid w:val="00476000"/>
    <w:rsid w:val="004760C9"/>
    <w:rsid w:val="0047611B"/>
    <w:rsid w:val="00476143"/>
    <w:rsid w:val="004761AA"/>
    <w:rsid w:val="004761D3"/>
    <w:rsid w:val="004761E4"/>
    <w:rsid w:val="00476213"/>
    <w:rsid w:val="0047623F"/>
    <w:rsid w:val="004762AE"/>
    <w:rsid w:val="00476326"/>
    <w:rsid w:val="004763A2"/>
    <w:rsid w:val="004763D4"/>
    <w:rsid w:val="004764B4"/>
    <w:rsid w:val="004765B5"/>
    <w:rsid w:val="004765BE"/>
    <w:rsid w:val="00476655"/>
    <w:rsid w:val="00476670"/>
    <w:rsid w:val="004766BF"/>
    <w:rsid w:val="0047679E"/>
    <w:rsid w:val="004767BA"/>
    <w:rsid w:val="004767CF"/>
    <w:rsid w:val="00476861"/>
    <w:rsid w:val="0047694A"/>
    <w:rsid w:val="0047694D"/>
    <w:rsid w:val="004769C1"/>
    <w:rsid w:val="004769E9"/>
    <w:rsid w:val="00476A3F"/>
    <w:rsid w:val="00476A9B"/>
    <w:rsid w:val="00476AB5"/>
    <w:rsid w:val="00476ABB"/>
    <w:rsid w:val="00476B3C"/>
    <w:rsid w:val="00476BA7"/>
    <w:rsid w:val="00476BBC"/>
    <w:rsid w:val="00476C1C"/>
    <w:rsid w:val="00476C59"/>
    <w:rsid w:val="00476C6E"/>
    <w:rsid w:val="00476CC3"/>
    <w:rsid w:val="00476D3A"/>
    <w:rsid w:val="00476D53"/>
    <w:rsid w:val="00476D63"/>
    <w:rsid w:val="00476D6D"/>
    <w:rsid w:val="00476DCE"/>
    <w:rsid w:val="00476E16"/>
    <w:rsid w:val="00476E61"/>
    <w:rsid w:val="00476F79"/>
    <w:rsid w:val="00476FD6"/>
    <w:rsid w:val="0047705E"/>
    <w:rsid w:val="0047709C"/>
    <w:rsid w:val="00477110"/>
    <w:rsid w:val="00477143"/>
    <w:rsid w:val="0047714E"/>
    <w:rsid w:val="004772A9"/>
    <w:rsid w:val="004772C3"/>
    <w:rsid w:val="004772E8"/>
    <w:rsid w:val="004773E8"/>
    <w:rsid w:val="00477405"/>
    <w:rsid w:val="00477490"/>
    <w:rsid w:val="00477499"/>
    <w:rsid w:val="004774AD"/>
    <w:rsid w:val="004774EA"/>
    <w:rsid w:val="004774F8"/>
    <w:rsid w:val="004775EE"/>
    <w:rsid w:val="0047761E"/>
    <w:rsid w:val="0047763C"/>
    <w:rsid w:val="0047763D"/>
    <w:rsid w:val="00477682"/>
    <w:rsid w:val="004776F1"/>
    <w:rsid w:val="004776F8"/>
    <w:rsid w:val="0047771C"/>
    <w:rsid w:val="00477757"/>
    <w:rsid w:val="00477789"/>
    <w:rsid w:val="00477808"/>
    <w:rsid w:val="00477A2A"/>
    <w:rsid w:val="00477A2F"/>
    <w:rsid w:val="00477A37"/>
    <w:rsid w:val="00477A6C"/>
    <w:rsid w:val="00477A7A"/>
    <w:rsid w:val="00477AAA"/>
    <w:rsid w:val="00477B19"/>
    <w:rsid w:val="00477B1C"/>
    <w:rsid w:val="00477BE3"/>
    <w:rsid w:val="00477C37"/>
    <w:rsid w:val="00477C46"/>
    <w:rsid w:val="00477C58"/>
    <w:rsid w:val="00477C98"/>
    <w:rsid w:val="00477CC3"/>
    <w:rsid w:val="00477CC9"/>
    <w:rsid w:val="00477D82"/>
    <w:rsid w:val="00477E34"/>
    <w:rsid w:val="00477E80"/>
    <w:rsid w:val="00477E86"/>
    <w:rsid w:val="00477E88"/>
    <w:rsid w:val="00477EB7"/>
    <w:rsid w:val="00477EC5"/>
    <w:rsid w:val="00477EC9"/>
    <w:rsid w:val="00477EDA"/>
    <w:rsid w:val="00477FB2"/>
    <w:rsid w:val="00477FD3"/>
    <w:rsid w:val="00477FF6"/>
    <w:rsid w:val="0048001C"/>
    <w:rsid w:val="0048006B"/>
    <w:rsid w:val="00480096"/>
    <w:rsid w:val="004800B5"/>
    <w:rsid w:val="0048010E"/>
    <w:rsid w:val="0048012E"/>
    <w:rsid w:val="0048013F"/>
    <w:rsid w:val="0048015C"/>
    <w:rsid w:val="00480259"/>
    <w:rsid w:val="0048025D"/>
    <w:rsid w:val="00480283"/>
    <w:rsid w:val="00480315"/>
    <w:rsid w:val="00480329"/>
    <w:rsid w:val="0048034E"/>
    <w:rsid w:val="00480451"/>
    <w:rsid w:val="004804AC"/>
    <w:rsid w:val="004805E5"/>
    <w:rsid w:val="00480612"/>
    <w:rsid w:val="00480632"/>
    <w:rsid w:val="0048066C"/>
    <w:rsid w:val="0048066E"/>
    <w:rsid w:val="004807D7"/>
    <w:rsid w:val="004808E8"/>
    <w:rsid w:val="00480976"/>
    <w:rsid w:val="004809A5"/>
    <w:rsid w:val="004809B5"/>
    <w:rsid w:val="00480A18"/>
    <w:rsid w:val="00480AC4"/>
    <w:rsid w:val="00480AE4"/>
    <w:rsid w:val="00480B29"/>
    <w:rsid w:val="00480B3B"/>
    <w:rsid w:val="00480B84"/>
    <w:rsid w:val="00480B8E"/>
    <w:rsid w:val="00480BD4"/>
    <w:rsid w:val="00480C2A"/>
    <w:rsid w:val="00480C41"/>
    <w:rsid w:val="00480CAB"/>
    <w:rsid w:val="00480CC6"/>
    <w:rsid w:val="00480CCB"/>
    <w:rsid w:val="00480CDF"/>
    <w:rsid w:val="00480D03"/>
    <w:rsid w:val="00480D20"/>
    <w:rsid w:val="00480DC0"/>
    <w:rsid w:val="00480DCE"/>
    <w:rsid w:val="00480E51"/>
    <w:rsid w:val="0048105E"/>
    <w:rsid w:val="00481068"/>
    <w:rsid w:val="004810AD"/>
    <w:rsid w:val="00481121"/>
    <w:rsid w:val="00481129"/>
    <w:rsid w:val="00481156"/>
    <w:rsid w:val="0048119B"/>
    <w:rsid w:val="004811D6"/>
    <w:rsid w:val="00481218"/>
    <w:rsid w:val="004812AD"/>
    <w:rsid w:val="0048132F"/>
    <w:rsid w:val="0048133C"/>
    <w:rsid w:val="004813AC"/>
    <w:rsid w:val="004813C1"/>
    <w:rsid w:val="004813F8"/>
    <w:rsid w:val="0048145D"/>
    <w:rsid w:val="0048148B"/>
    <w:rsid w:val="004814A9"/>
    <w:rsid w:val="00481510"/>
    <w:rsid w:val="00481552"/>
    <w:rsid w:val="004815A2"/>
    <w:rsid w:val="004815CE"/>
    <w:rsid w:val="00481608"/>
    <w:rsid w:val="00481691"/>
    <w:rsid w:val="004816BE"/>
    <w:rsid w:val="004816E1"/>
    <w:rsid w:val="004816EB"/>
    <w:rsid w:val="0048170C"/>
    <w:rsid w:val="00481723"/>
    <w:rsid w:val="00481738"/>
    <w:rsid w:val="0048173A"/>
    <w:rsid w:val="0048179F"/>
    <w:rsid w:val="0048181B"/>
    <w:rsid w:val="004818D5"/>
    <w:rsid w:val="0048192F"/>
    <w:rsid w:val="00481987"/>
    <w:rsid w:val="00481999"/>
    <w:rsid w:val="004819C2"/>
    <w:rsid w:val="004819E1"/>
    <w:rsid w:val="004819FF"/>
    <w:rsid w:val="00481A01"/>
    <w:rsid w:val="00481A06"/>
    <w:rsid w:val="00481B01"/>
    <w:rsid w:val="00481B0E"/>
    <w:rsid w:val="00481B37"/>
    <w:rsid w:val="00481B62"/>
    <w:rsid w:val="00481BCD"/>
    <w:rsid w:val="00481C2B"/>
    <w:rsid w:val="00481C9A"/>
    <w:rsid w:val="00481C9D"/>
    <w:rsid w:val="00481D03"/>
    <w:rsid w:val="00481DCC"/>
    <w:rsid w:val="00481E1E"/>
    <w:rsid w:val="00481E42"/>
    <w:rsid w:val="00481F11"/>
    <w:rsid w:val="00481FA1"/>
    <w:rsid w:val="00481FA4"/>
    <w:rsid w:val="00482012"/>
    <w:rsid w:val="00482179"/>
    <w:rsid w:val="00482196"/>
    <w:rsid w:val="004821E1"/>
    <w:rsid w:val="00482240"/>
    <w:rsid w:val="004822CA"/>
    <w:rsid w:val="0048238C"/>
    <w:rsid w:val="0048239E"/>
    <w:rsid w:val="004823CF"/>
    <w:rsid w:val="0048241F"/>
    <w:rsid w:val="0048244F"/>
    <w:rsid w:val="00482452"/>
    <w:rsid w:val="004825A4"/>
    <w:rsid w:val="004825FB"/>
    <w:rsid w:val="00482641"/>
    <w:rsid w:val="004826C7"/>
    <w:rsid w:val="0048271F"/>
    <w:rsid w:val="00482748"/>
    <w:rsid w:val="004827C7"/>
    <w:rsid w:val="004828CA"/>
    <w:rsid w:val="0048290B"/>
    <w:rsid w:val="00482910"/>
    <w:rsid w:val="0048294E"/>
    <w:rsid w:val="0048294F"/>
    <w:rsid w:val="00482962"/>
    <w:rsid w:val="004829C6"/>
    <w:rsid w:val="00482A44"/>
    <w:rsid w:val="00482A73"/>
    <w:rsid w:val="00482B37"/>
    <w:rsid w:val="00482B68"/>
    <w:rsid w:val="00482BDA"/>
    <w:rsid w:val="00482C3D"/>
    <w:rsid w:val="00482C4E"/>
    <w:rsid w:val="00482CA2"/>
    <w:rsid w:val="00482CE0"/>
    <w:rsid w:val="00482D30"/>
    <w:rsid w:val="00482D3A"/>
    <w:rsid w:val="00482E07"/>
    <w:rsid w:val="00482E7E"/>
    <w:rsid w:val="00482E8D"/>
    <w:rsid w:val="00482F65"/>
    <w:rsid w:val="00482F98"/>
    <w:rsid w:val="0048300A"/>
    <w:rsid w:val="00483048"/>
    <w:rsid w:val="0048308E"/>
    <w:rsid w:val="004830C4"/>
    <w:rsid w:val="004830FE"/>
    <w:rsid w:val="0048319C"/>
    <w:rsid w:val="004831B8"/>
    <w:rsid w:val="004831BB"/>
    <w:rsid w:val="004831C3"/>
    <w:rsid w:val="0048324F"/>
    <w:rsid w:val="00483259"/>
    <w:rsid w:val="00483292"/>
    <w:rsid w:val="0048335E"/>
    <w:rsid w:val="0048335F"/>
    <w:rsid w:val="00483373"/>
    <w:rsid w:val="00483378"/>
    <w:rsid w:val="00483398"/>
    <w:rsid w:val="004833AA"/>
    <w:rsid w:val="00483405"/>
    <w:rsid w:val="00483447"/>
    <w:rsid w:val="004834E2"/>
    <w:rsid w:val="0048358A"/>
    <w:rsid w:val="004835D8"/>
    <w:rsid w:val="004835EB"/>
    <w:rsid w:val="00483637"/>
    <w:rsid w:val="0048363B"/>
    <w:rsid w:val="0048364A"/>
    <w:rsid w:val="0048369C"/>
    <w:rsid w:val="0048373D"/>
    <w:rsid w:val="00483755"/>
    <w:rsid w:val="0048377B"/>
    <w:rsid w:val="0048384E"/>
    <w:rsid w:val="0048388F"/>
    <w:rsid w:val="00483897"/>
    <w:rsid w:val="0048389B"/>
    <w:rsid w:val="00483936"/>
    <w:rsid w:val="00483995"/>
    <w:rsid w:val="004839C3"/>
    <w:rsid w:val="00483A6C"/>
    <w:rsid w:val="00483AA9"/>
    <w:rsid w:val="00483B03"/>
    <w:rsid w:val="00483BBF"/>
    <w:rsid w:val="00483BC2"/>
    <w:rsid w:val="00483C4F"/>
    <w:rsid w:val="00483C8F"/>
    <w:rsid w:val="00483CF1"/>
    <w:rsid w:val="00483D99"/>
    <w:rsid w:val="00483DFE"/>
    <w:rsid w:val="00483DFF"/>
    <w:rsid w:val="00483EC2"/>
    <w:rsid w:val="00483F5B"/>
    <w:rsid w:val="00483FB8"/>
    <w:rsid w:val="00483FE6"/>
    <w:rsid w:val="00484027"/>
    <w:rsid w:val="0048403F"/>
    <w:rsid w:val="004840DE"/>
    <w:rsid w:val="00484143"/>
    <w:rsid w:val="00484170"/>
    <w:rsid w:val="00484230"/>
    <w:rsid w:val="0048425A"/>
    <w:rsid w:val="00484292"/>
    <w:rsid w:val="00484294"/>
    <w:rsid w:val="004842D6"/>
    <w:rsid w:val="004842ED"/>
    <w:rsid w:val="00484313"/>
    <w:rsid w:val="0048432D"/>
    <w:rsid w:val="00484383"/>
    <w:rsid w:val="00484456"/>
    <w:rsid w:val="004844B0"/>
    <w:rsid w:val="004844C6"/>
    <w:rsid w:val="004844DA"/>
    <w:rsid w:val="0048452B"/>
    <w:rsid w:val="0048454B"/>
    <w:rsid w:val="004845CA"/>
    <w:rsid w:val="004845E8"/>
    <w:rsid w:val="004845EB"/>
    <w:rsid w:val="004845EF"/>
    <w:rsid w:val="00484610"/>
    <w:rsid w:val="00484631"/>
    <w:rsid w:val="00484638"/>
    <w:rsid w:val="00484647"/>
    <w:rsid w:val="00484686"/>
    <w:rsid w:val="004846AE"/>
    <w:rsid w:val="004846B5"/>
    <w:rsid w:val="004846E5"/>
    <w:rsid w:val="00484764"/>
    <w:rsid w:val="0048476E"/>
    <w:rsid w:val="0048477A"/>
    <w:rsid w:val="00484796"/>
    <w:rsid w:val="00484804"/>
    <w:rsid w:val="00484842"/>
    <w:rsid w:val="00484868"/>
    <w:rsid w:val="00484995"/>
    <w:rsid w:val="004849B1"/>
    <w:rsid w:val="004849B7"/>
    <w:rsid w:val="004849CC"/>
    <w:rsid w:val="00484A6F"/>
    <w:rsid w:val="00484A75"/>
    <w:rsid w:val="00484AA0"/>
    <w:rsid w:val="00484B3A"/>
    <w:rsid w:val="00484C22"/>
    <w:rsid w:val="00484C44"/>
    <w:rsid w:val="00484C79"/>
    <w:rsid w:val="00484D9F"/>
    <w:rsid w:val="00484DC6"/>
    <w:rsid w:val="00484E4D"/>
    <w:rsid w:val="00484E50"/>
    <w:rsid w:val="00484F90"/>
    <w:rsid w:val="0048506E"/>
    <w:rsid w:val="00485085"/>
    <w:rsid w:val="004850D5"/>
    <w:rsid w:val="00485111"/>
    <w:rsid w:val="00485170"/>
    <w:rsid w:val="00485180"/>
    <w:rsid w:val="004851A1"/>
    <w:rsid w:val="004851C7"/>
    <w:rsid w:val="004851DB"/>
    <w:rsid w:val="0048525C"/>
    <w:rsid w:val="0048527B"/>
    <w:rsid w:val="004852C0"/>
    <w:rsid w:val="00485358"/>
    <w:rsid w:val="00485384"/>
    <w:rsid w:val="0048541D"/>
    <w:rsid w:val="0048545D"/>
    <w:rsid w:val="004854E3"/>
    <w:rsid w:val="0048551C"/>
    <w:rsid w:val="0048556D"/>
    <w:rsid w:val="00485592"/>
    <w:rsid w:val="00485672"/>
    <w:rsid w:val="00485690"/>
    <w:rsid w:val="004856A8"/>
    <w:rsid w:val="004856AD"/>
    <w:rsid w:val="004856C4"/>
    <w:rsid w:val="004856E4"/>
    <w:rsid w:val="0048572C"/>
    <w:rsid w:val="00485742"/>
    <w:rsid w:val="0048578B"/>
    <w:rsid w:val="004857DB"/>
    <w:rsid w:val="0048581A"/>
    <w:rsid w:val="00485841"/>
    <w:rsid w:val="004858CF"/>
    <w:rsid w:val="004858F4"/>
    <w:rsid w:val="004859C5"/>
    <w:rsid w:val="004859E1"/>
    <w:rsid w:val="00485A62"/>
    <w:rsid w:val="00485A88"/>
    <w:rsid w:val="00485A92"/>
    <w:rsid w:val="00485B32"/>
    <w:rsid w:val="00485BA5"/>
    <w:rsid w:val="00485C00"/>
    <w:rsid w:val="00485C0F"/>
    <w:rsid w:val="00485C4B"/>
    <w:rsid w:val="00485CC2"/>
    <w:rsid w:val="00485E24"/>
    <w:rsid w:val="00485E65"/>
    <w:rsid w:val="00485EB8"/>
    <w:rsid w:val="00485EE3"/>
    <w:rsid w:val="00485F07"/>
    <w:rsid w:val="00485F37"/>
    <w:rsid w:val="00485F4E"/>
    <w:rsid w:val="00485F54"/>
    <w:rsid w:val="00486022"/>
    <w:rsid w:val="0048603D"/>
    <w:rsid w:val="0048604D"/>
    <w:rsid w:val="0048608C"/>
    <w:rsid w:val="0048611D"/>
    <w:rsid w:val="004861AD"/>
    <w:rsid w:val="004861B2"/>
    <w:rsid w:val="0048622B"/>
    <w:rsid w:val="00486233"/>
    <w:rsid w:val="004862B7"/>
    <w:rsid w:val="004862EA"/>
    <w:rsid w:val="00486302"/>
    <w:rsid w:val="00486338"/>
    <w:rsid w:val="00486378"/>
    <w:rsid w:val="004863CB"/>
    <w:rsid w:val="00486467"/>
    <w:rsid w:val="00486482"/>
    <w:rsid w:val="004864F4"/>
    <w:rsid w:val="0048651C"/>
    <w:rsid w:val="00486525"/>
    <w:rsid w:val="00486550"/>
    <w:rsid w:val="004865CF"/>
    <w:rsid w:val="00486692"/>
    <w:rsid w:val="0048669B"/>
    <w:rsid w:val="004866E9"/>
    <w:rsid w:val="0048680E"/>
    <w:rsid w:val="00486912"/>
    <w:rsid w:val="0048694B"/>
    <w:rsid w:val="0048696D"/>
    <w:rsid w:val="00486992"/>
    <w:rsid w:val="004869CC"/>
    <w:rsid w:val="00486A0D"/>
    <w:rsid w:val="00486A1D"/>
    <w:rsid w:val="00486A31"/>
    <w:rsid w:val="00486A46"/>
    <w:rsid w:val="00486B95"/>
    <w:rsid w:val="00486D07"/>
    <w:rsid w:val="00486D4D"/>
    <w:rsid w:val="00486F86"/>
    <w:rsid w:val="00486FB6"/>
    <w:rsid w:val="0048703E"/>
    <w:rsid w:val="004870AF"/>
    <w:rsid w:val="004870F5"/>
    <w:rsid w:val="00487145"/>
    <w:rsid w:val="0048714D"/>
    <w:rsid w:val="004871AE"/>
    <w:rsid w:val="004871D7"/>
    <w:rsid w:val="004871D9"/>
    <w:rsid w:val="004871DC"/>
    <w:rsid w:val="004871E8"/>
    <w:rsid w:val="004872E5"/>
    <w:rsid w:val="004873F5"/>
    <w:rsid w:val="004873FB"/>
    <w:rsid w:val="0048742C"/>
    <w:rsid w:val="00487495"/>
    <w:rsid w:val="004874E5"/>
    <w:rsid w:val="00487559"/>
    <w:rsid w:val="00487577"/>
    <w:rsid w:val="00487590"/>
    <w:rsid w:val="004875AA"/>
    <w:rsid w:val="004875DB"/>
    <w:rsid w:val="00487646"/>
    <w:rsid w:val="004876D2"/>
    <w:rsid w:val="00487712"/>
    <w:rsid w:val="0048771E"/>
    <w:rsid w:val="0048779A"/>
    <w:rsid w:val="004877ED"/>
    <w:rsid w:val="00487843"/>
    <w:rsid w:val="00487845"/>
    <w:rsid w:val="00487940"/>
    <w:rsid w:val="0048794E"/>
    <w:rsid w:val="004879AE"/>
    <w:rsid w:val="004879F6"/>
    <w:rsid w:val="00487A2C"/>
    <w:rsid w:val="00487A87"/>
    <w:rsid w:val="00487AA1"/>
    <w:rsid w:val="00487AE2"/>
    <w:rsid w:val="00487B24"/>
    <w:rsid w:val="00487B68"/>
    <w:rsid w:val="00487C4B"/>
    <w:rsid w:val="00487C4C"/>
    <w:rsid w:val="00487C65"/>
    <w:rsid w:val="00487C74"/>
    <w:rsid w:val="00487C99"/>
    <w:rsid w:val="00487CD3"/>
    <w:rsid w:val="00487CF1"/>
    <w:rsid w:val="00487D55"/>
    <w:rsid w:val="00487D97"/>
    <w:rsid w:val="00487DA6"/>
    <w:rsid w:val="00487E0D"/>
    <w:rsid w:val="00487E5A"/>
    <w:rsid w:val="00487FD4"/>
    <w:rsid w:val="00487FF2"/>
    <w:rsid w:val="00487FF8"/>
    <w:rsid w:val="0049004E"/>
    <w:rsid w:val="00490078"/>
    <w:rsid w:val="004900AD"/>
    <w:rsid w:val="004900B2"/>
    <w:rsid w:val="0049012E"/>
    <w:rsid w:val="00490176"/>
    <w:rsid w:val="004902D1"/>
    <w:rsid w:val="0049031C"/>
    <w:rsid w:val="00490365"/>
    <w:rsid w:val="004903A1"/>
    <w:rsid w:val="004903B0"/>
    <w:rsid w:val="00490401"/>
    <w:rsid w:val="004904AF"/>
    <w:rsid w:val="004904BB"/>
    <w:rsid w:val="00490537"/>
    <w:rsid w:val="0049056A"/>
    <w:rsid w:val="004905A6"/>
    <w:rsid w:val="00490696"/>
    <w:rsid w:val="004906A0"/>
    <w:rsid w:val="004906A1"/>
    <w:rsid w:val="00490709"/>
    <w:rsid w:val="00490734"/>
    <w:rsid w:val="00490781"/>
    <w:rsid w:val="0049080A"/>
    <w:rsid w:val="004908F2"/>
    <w:rsid w:val="004908F3"/>
    <w:rsid w:val="004908FC"/>
    <w:rsid w:val="004909A2"/>
    <w:rsid w:val="004909EF"/>
    <w:rsid w:val="00490A0E"/>
    <w:rsid w:val="00490A3F"/>
    <w:rsid w:val="00490B0A"/>
    <w:rsid w:val="00490BAB"/>
    <w:rsid w:val="00490BAC"/>
    <w:rsid w:val="00490BB7"/>
    <w:rsid w:val="00490D92"/>
    <w:rsid w:val="00490DAB"/>
    <w:rsid w:val="00490DE1"/>
    <w:rsid w:val="00490E73"/>
    <w:rsid w:val="00490E90"/>
    <w:rsid w:val="00490F2F"/>
    <w:rsid w:val="00490F93"/>
    <w:rsid w:val="00490FEB"/>
    <w:rsid w:val="00490FF6"/>
    <w:rsid w:val="004911D3"/>
    <w:rsid w:val="004911F2"/>
    <w:rsid w:val="004912BC"/>
    <w:rsid w:val="004912C2"/>
    <w:rsid w:val="00491337"/>
    <w:rsid w:val="004913B8"/>
    <w:rsid w:val="00491503"/>
    <w:rsid w:val="00491548"/>
    <w:rsid w:val="00491550"/>
    <w:rsid w:val="00491560"/>
    <w:rsid w:val="00491685"/>
    <w:rsid w:val="00491700"/>
    <w:rsid w:val="0049172A"/>
    <w:rsid w:val="00491747"/>
    <w:rsid w:val="00491785"/>
    <w:rsid w:val="00491802"/>
    <w:rsid w:val="00491807"/>
    <w:rsid w:val="004918F6"/>
    <w:rsid w:val="004918FE"/>
    <w:rsid w:val="00491921"/>
    <w:rsid w:val="00491953"/>
    <w:rsid w:val="004919E1"/>
    <w:rsid w:val="004919E3"/>
    <w:rsid w:val="00491A8E"/>
    <w:rsid w:val="00491AAC"/>
    <w:rsid w:val="00491B0E"/>
    <w:rsid w:val="00491B7E"/>
    <w:rsid w:val="00491BB7"/>
    <w:rsid w:val="00491C3D"/>
    <w:rsid w:val="00491C9A"/>
    <w:rsid w:val="00491CA3"/>
    <w:rsid w:val="00491CA4"/>
    <w:rsid w:val="00491D09"/>
    <w:rsid w:val="00491D7E"/>
    <w:rsid w:val="00491EC6"/>
    <w:rsid w:val="00491EE2"/>
    <w:rsid w:val="00491F06"/>
    <w:rsid w:val="00491F0B"/>
    <w:rsid w:val="0049200D"/>
    <w:rsid w:val="0049206A"/>
    <w:rsid w:val="004920F4"/>
    <w:rsid w:val="00492167"/>
    <w:rsid w:val="00492169"/>
    <w:rsid w:val="00492181"/>
    <w:rsid w:val="004921DE"/>
    <w:rsid w:val="004921F4"/>
    <w:rsid w:val="00492213"/>
    <w:rsid w:val="0049229C"/>
    <w:rsid w:val="004922DA"/>
    <w:rsid w:val="00492315"/>
    <w:rsid w:val="00492318"/>
    <w:rsid w:val="00492365"/>
    <w:rsid w:val="00492406"/>
    <w:rsid w:val="004924CB"/>
    <w:rsid w:val="004924DA"/>
    <w:rsid w:val="004924F3"/>
    <w:rsid w:val="00492507"/>
    <w:rsid w:val="0049253C"/>
    <w:rsid w:val="0049255C"/>
    <w:rsid w:val="0049259E"/>
    <w:rsid w:val="004925BC"/>
    <w:rsid w:val="004925C2"/>
    <w:rsid w:val="00492642"/>
    <w:rsid w:val="004926F0"/>
    <w:rsid w:val="0049273C"/>
    <w:rsid w:val="004927DB"/>
    <w:rsid w:val="004927F1"/>
    <w:rsid w:val="00492805"/>
    <w:rsid w:val="00492817"/>
    <w:rsid w:val="00492989"/>
    <w:rsid w:val="0049298C"/>
    <w:rsid w:val="004929A5"/>
    <w:rsid w:val="00492AB4"/>
    <w:rsid w:val="00492AD1"/>
    <w:rsid w:val="00492B37"/>
    <w:rsid w:val="00492BA0"/>
    <w:rsid w:val="00492BAD"/>
    <w:rsid w:val="00492BFA"/>
    <w:rsid w:val="00492C03"/>
    <w:rsid w:val="00492C14"/>
    <w:rsid w:val="00492C50"/>
    <w:rsid w:val="00492C6A"/>
    <w:rsid w:val="00492C7E"/>
    <w:rsid w:val="00492CDB"/>
    <w:rsid w:val="00492D11"/>
    <w:rsid w:val="00492D61"/>
    <w:rsid w:val="00492DA5"/>
    <w:rsid w:val="00492F29"/>
    <w:rsid w:val="00492F54"/>
    <w:rsid w:val="00492F75"/>
    <w:rsid w:val="00492F93"/>
    <w:rsid w:val="00492FA4"/>
    <w:rsid w:val="00492FC3"/>
    <w:rsid w:val="00493096"/>
    <w:rsid w:val="00493246"/>
    <w:rsid w:val="0049326B"/>
    <w:rsid w:val="004932AC"/>
    <w:rsid w:val="00493389"/>
    <w:rsid w:val="004933FC"/>
    <w:rsid w:val="0049343D"/>
    <w:rsid w:val="00493440"/>
    <w:rsid w:val="004934E3"/>
    <w:rsid w:val="00493509"/>
    <w:rsid w:val="0049350C"/>
    <w:rsid w:val="0049351C"/>
    <w:rsid w:val="00493601"/>
    <w:rsid w:val="00493641"/>
    <w:rsid w:val="004936FB"/>
    <w:rsid w:val="00493784"/>
    <w:rsid w:val="004937BA"/>
    <w:rsid w:val="004937C0"/>
    <w:rsid w:val="00493835"/>
    <w:rsid w:val="00493838"/>
    <w:rsid w:val="00493907"/>
    <w:rsid w:val="00493918"/>
    <w:rsid w:val="00493994"/>
    <w:rsid w:val="004939B3"/>
    <w:rsid w:val="00493A0A"/>
    <w:rsid w:val="00493A1E"/>
    <w:rsid w:val="00493B3F"/>
    <w:rsid w:val="00493B41"/>
    <w:rsid w:val="00493B86"/>
    <w:rsid w:val="00493BAB"/>
    <w:rsid w:val="00493C9B"/>
    <w:rsid w:val="00493CBE"/>
    <w:rsid w:val="00493CEF"/>
    <w:rsid w:val="00493D0D"/>
    <w:rsid w:val="00493D0E"/>
    <w:rsid w:val="00493D49"/>
    <w:rsid w:val="00493DC8"/>
    <w:rsid w:val="00493F87"/>
    <w:rsid w:val="0049402D"/>
    <w:rsid w:val="0049412F"/>
    <w:rsid w:val="004941E0"/>
    <w:rsid w:val="004941F2"/>
    <w:rsid w:val="00494273"/>
    <w:rsid w:val="0049438C"/>
    <w:rsid w:val="004943FA"/>
    <w:rsid w:val="00494486"/>
    <w:rsid w:val="0049452F"/>
    <w:rsid w:val="0049455C"/>
    <w:rsid w:val="0049458E"/>
    <w:rsid w:val="004945AE"/>
    <w:rsid w:val="0049465B"/>
    <w:rsid w:val="004946A7"/>
    <w:rsid w:val="0049473C"/>
    <w:rsid w:val="00494750"/>
    <w:rsid w:val="00494758"/>
    <w:rsid w:val="00494765"/>
    <w:rsid w:val="00494786"/>
    <w:rsid w:val="004947CF"/>
    <w:rsid w:val="00494872"/>
    <w:rsid w:val="004948F8"/>
    <w:rsid w:val="00494947"/>
    <w:rsid w:val="00494959"/>
    <w:rsid w:val="00494991"/>
    <w:rsid w:val="004949B8"/>
    <w:rsid w:val="004949D3"/>
    <w:rsid w:val="00494A40"/>
    <w:rsid w:val="00494B59"/>
    <w:rsid w:val="00494B72"/>
    <w:rsid w:val="00494C1A"/>
    <w:rsid w:val="00494CA0"/>
    <w:rsid w:val="00494D44"/>
    <w:rsid w:val="00494D79"/>
    <w:rsid w:val="00494E12"/>
    <w:rsid w:val="00494F0C"/>
    <w:rsid w:val="00494F63"/>
    <w:rsid w:val="00494FDA"/>
    <w:rsid w:val="00494FFC"/>
    <w:rsid w:val="0049508D"/>
    <w:rsid w:val="004950AC"/>
    <w:rsid w:val="00495171"/>
    <w:rsid w:val="004951B9"/>
    <w:rsid w:val="0049521B"/>
    <w:rsid w:val="0049543E"/>
    <w:rsid w:val="00495449"/>
    <w:rsid w:val="0049547A"/>
    <w:rsid w:val="004954D6"/>
    <w:rsid w:val="0049550F"/>
    <w:rsid w:val="0049551B"/>
    <w:rsid w:val="00495538"/>
    <w:rsid w:val="00495574"/>
    <w:rsid w:val="004955B1"/>
    <w:rsid w:val="00495626"/>
    <w:rsid w:val="00495641"/>
    <w:rsid w:val="00495642"/>
    <w:rsid w:val="00495669"/>
    <w:rsid w:val="004956D7"/>
    <w:rsid w:val="00495743"/>
    <w:rsid w:val="0049578F"/>
    <w:rsid w:val="004957BB"/>
    <w:rsid w:val="004957CD"/>
    <w:rsid w:val="00495847"/>
    <w:rsid w:val="0049587A"/>
    <w:rsid w:val="00495885"/>
    <w:rsid w:val="00495891"/>
    <w:rsid w:val="004958D2"/>
    <w:rsid w:val="00495985"/>
    <w:rsid w:val="004959C7"/>
    <w:rsid w:val="00495A8D"/>
    <w:rsid w:val="00495B42"/>
    <w:rsid w:val="00495B80"/>
    <w:rsid w:val="00495BD5"/>
    <w:rsid w:val="00495C9C"/>
    <w:rsid w:val="00495CFE"/>
    <w:rsid w:val="00495EA7"/>
    <w:rsid w:val="00495EB1"/>
    <w:rsid w:val="00495ECF"/>
    <w:rsid w:val="00495F48"/>
    <w:rsid w:val="00495F4D"/>
    <w:rsid w:val="00495FC1"/>
    <w:rsid w:val="00495FCC"/>
    <w:rsid w:val="00495FE2"/>
    <w:rsid w:val="00495FF2"/>
    <w:rsid w:val="00496081"/>
    <w:rsid w:val="0049609F"/>
    <w:rsid w:val="004960B8"/>
    <w:rsid w:val="004960DB"/>
    <w:rsid w:val="004960DD"/>
    <w:rsid w:val="00496175"/>
    <w:rsid w:val="004961E5"/>
    <w:rsid w:val="00496295"/>
    <w:rsid w:val="004962CF"/>
    <w:rsid w:val="004962FA"/>
    <w:rsid w:val="00496346"/>
    <w:rsid w:val="0049636E"/>
    <w:rsid w:val="0049643F"/>
    <w:rsid w:val="00496495"/>
    <w:rsid w:val="004964DB"/>
    <w:rsid w:val="004964F4"/>
    <w:rsid w:val="00496576"/>
    <w:rsid w:val="00496589"/>
    <w:rsid w:val="004965A7"/>
    <w:rsid w:val="004965F4"/>
    <w:rsid w:val="0049664D"/>
    <w:rsid w:val="0049665E"/>
    <w:rsid w:val="004966BB"/>
    <w:rsid w:val="00496790"/>
    <w:rsid w:val="0049686C"/>
    <w:rsid w:val="00496886"/>
    <w:rsid w:val="004968BA"/>
    <w:rsid w:val="004969A3"/>
    <w:rsid w:val="00496A24"/>
    <w:rsid w:val="00496A48"/>
    <w:rsid w:val="00496A9C"/>
    <w:rsid w:val="00496B39"/>
    <w:rsid w:val="00496B48"/>
    <w:rsid w:val="00496BBC"/>
    <w:rsid w:val="00496C76"/>
    <w:rsid w:val="00496CD9"/>
    <w:rsid w:val="00496D1B"/>
    <w:rsid w:val="00496D61"/>
    <w:rsid w:val="00496D99"/>
    <w:rsid w:val="00496DD6"/>
    <w:rsid w:val="00496E01"/>
    <w:rsid w:val="00496E09"/>
    <w:rsid w:val="00496E59"/>
    <w:rsid w:val="00496E61"/>
    <w:rsid w:val="00496EA5"/>
    <w:rsid w:val="00496ED5"/>
    <w:rsid w:val="00496EE6"/>
    <w:rsid w:val="00496FA6"/>
    <w:rsid w:val="00496FC9"/>
    <w:rsid w:val="00496FD2"/>
    <w:rsid w:val="00497010"/>
    <w:rsid w:val="004970A7"/>
    <w:rsid w:val="004970C6"/>
    <w:rsid w:val="00497168"/>
    <w:rsid w:val="00497191"/>
    <w:rsid w:val="00497266"/>
    <w:rsid w:val="00497375"/>
    <w:rsid w:val="00497384"/>
    <w:rsid w:val="00497407"/>
    <w:rsid w:val="00497426"/>
    <w:rsid w:val="004974BD"/>
    <w:rsid w:val="004974CD"/>
    <w:rsid w:val="004974D5"/>
    <w:rsid w:val="0049755F"/>
    <w:rsid w:val="00497566"/>
    <w:rsid w:val="0049759C"/>
    <w:rsid w:val="004975A5"/>
    <w:rsid w:val="004975B5"/>
    <w:rsid w:val="00497608"/>
    <w:rsid w:val="00497656"/>
    <w:rsid w:val="00497672"/>
    <w:rsid w:val="004976F3"/>
    <w:rsid w:val="0049773E"/>
    <w:rsid w:val="004977E2"/>
    <w:rsid w:val="00497809"/>
    <w:rsid w:val="0049788C"/>
    <w:rsid w:val="0049790A"/>
    <w:rsid w:val="00497914"/>
    <w:rsid w:val="00497925"/>
    <w:rsid w:val="00497931"/>
    <w:rsid w:val="0049796F"/>
    <w:rsid w:val="004979AF"/>
    <w:rsid w:val="004979D6"/>
    <w:rsid w:val="00497A19"/>
    <w:rsid w:val="00497A1B"/>
    <w:rsid w:val="00497A3D"/>
    <w:rsid w:val="00497A7A"/>
    <w:rsid w:val="00497AB6"/>
    <w:rsid w:val="00497B00"/>
    <w:rsid w:val="00497B07"/>
    <w:rsid w:val="00497B57"/>
    <w:rsid w:val="00497B80"/>
    <w:rsid w:val="00497BAB"/>
    <w:rsid w:val="00497BED"/>
    <w:rsid w:val="00497C2E"/>
    <w:rsid w:val="00497C3C"/>
    <w:rsid w:val="00497C53"/>
    <w:rsid w:val="00497C7B"/>
    <w:rsid w:val="00497D0F"/>
    <w:rsid w:val="00497DCB"/>
    <w:rsid w:val="00497DD6"/>
    <w:rsid w:val="00497E06"/>
    <w:rsid w:val="00497E69"/>
    <w:rsid w:val="00497EF4"/>
    <w:rsid w:val="00497F09"/>
    <w:rsid w:val="004A0034"/>
    <w:rsid w:val="004A00DE"/>
    <w:rsid w:val="004A0174"/>
    <w:rsid w:val="004A01D0"/>
    <w:rsid w:val="004A01E5"/>
    <w:rsid w:val="004A0201"/>
    <w:rsid w:val="004A0217"/>
    <w:rsid w:val="004A034B"/>
    <w:rsid w:val="004A0381"/>
    <w:rsid w:val="004A040F"/>
    <w:rsid w:val="004A0436"/>
    <w:rsid w:val="004A045A"/>
    <w:rsid w:val="004A0474"/>
    <w:rsid w:val="004A048F"/>
    <w:rsid w:val="004A0529"/>
    <w:rsid w:val="004A05DF"/>
    <w:rsid w:val="004A05F5"/>
    <w:rsid w:val="004A0646"/>
    <w:rsid w:val="004A0684"/>
    <w:rsid w:val="004A06F7"/>
    <w:rsid w:val="004A075F"/>
    <w:rsid w:val="004A0784"/>
    <w:rsid w:val="004A079F"/>
    <w:rsid w:val="004A088F"/>
    <w:rsid w:val="004A08C3"/>
    <w:rsid w:val="004A08E3"/>
    <w:rsid w:val="004A08E7"/>
    <w:rsid w:val="004A092B"/>
    <w:rsid w:val="004A093E"/>
    <w:rsid w:val="004A096D"/>
    <w:rsid w:val="004A09E2"/>
    <w:rsid w:val="004A0A3D"/>
    <w:rsid w:val="004A0A73"/>
    <w:rsid w:val="004A0B6C"/>
    <w:rsid w:val="004A0B94"/>
    <w:rsid w:val="004A0B9E"/>
    <w:rsid w:val="004A0C3B"/>
    <w:rsid w:val="004A0CD4"/>
    <w:rsid w:val="004A0D19"/>
    <w:rsid w:val="004A0D45"/>
    <w:rsid w:val="004A0DB8"/>
    <w:rsid w:val="004A0E10"/>
    <w:rsid w:val="004A0E1B"/>
    <w:rsid w:val="004A0FA0"/>
    <w:rsid w:val="004A0FC8"/>
    <w:rsid w:val="004A1036"/>
    <w:rsid w:val="004A1154"/>
    <w:rsid w:val="004A118E"/>
    <w:rsid w:val="004A1202"/>
    <w:rsid w:val="004A1222"/>
    <w:rsid w:val="004A128E"/>
    <w:rsid w:val="004A12C2"/>
    <w:rsid w:val="004A134C"/>
    <w:rsid w:val="004A1362"/>
    <w:rsid w:val="004A1383"/>
    <w:rsid w:val="004A1389"/>
    <w:rsid w:val="004A13A7"/>
    <w:rsid w:val="004A13F0"/>
    <w:rsid w:val="004A1406"/>
    <w:rsid w:val="004A141B"/>
    <w:rsid w:val="004A143E"/>
    <w:rsid w:val="004A1440"/>
    <w:rsid w:val="004A1441"/>
    <w:rsid w:val="004A144F"/>
    <w:rsid w:val="004A145E"/>
    <w:rsid w:val="004A1478"/>
    <w:rsid w:val="004A147E"/>
    <w:rsid w:val="004A14B5"/>
    <w:rsid w:val="004A14EC"/>
    <w:rsid w:val="004A156D"/>
    <w:rsid w:val="004A1591"/>
    <w:rsid w:val="004A15F1"/>
    <w:rsid w:val="004A15F7"/>
    <w:rsid w:val="004A168C"/>
    <w:rsid w:val="004A16EC"/>
    <w:rsid w:val="004A1726"/>
    <w:rsid w:val="004A1735"/>
    <w:rsid w:val="004A17A8"/>
    <w:rsid w:val="004A180D"/>
    <w:rsid w:val="004A181F"/>
    <w:rsid w:val="004A189C"/>
    <w:rsid w:val="004A18CF"/>
    <w:rsid w:val="004A195F"/>
    <w:rsid w:val="004A19E3"/>
    <w:rsid w:val="004A1A07"/>
    <w:rsid w:val="004A1A8A"/>
    <w:rsid w:val="004A1B05"/>
    <w:rsid w:val="004A1BFB"/>
    <w:rsid w:val="004A1C3C"/>
    <w:rsid w:val="004A1C62"/>
    <w:rsid w:val="004A1CB8"/>
    <w:rsid w:val="004A1D36"/>
    <w:rsid w:val="004A1D46"/>
    <w:rsid w:val="004A1D60"/>
    <w:rsid w:val="004A1DD0"/>
    <w:rsid w:val="004A1E05"/>
    <w:rsid w:val="004A1E61"/>
    <w:rsid w:val="004A1E6D"/>
    <w:rsid w:val="004A1EDB"/>
    <w:rsid w:val="004A1F1E"/>
    <w:rsid w:val="004A1F43"/>
    <w:rsid w:val="004A1FAE"/>
    <w:rsid w:val="004A205E"/>
    <w:rsid w:val="004A2087"/>
    <w:rsid w:val="004A20B5"/>
    <w:rsid w:val="004A210D"/>
    <w:rsid w:val="004A2174"/>
    <w:rsid w:val="004A2177"/>
    <w:rsid w:val="004A217B"/>
    <w:rsid w:val="004A2191"/>
    <w:rsid w:val="004A21A5"/>
    <w:rsid w:val="004A223E"/>
    <w:rsid w:val="004A2311"/>
    <w:rsid w:val="004A235E"/>
    <w:rsid w:val="004A23BC"/>
    <w:rsid w:val="004A23C9"/>
    <w:rsid w:val="004A23F5"/>
    <w:rsid w:val="004A2489"/>
    <w:rsid w:val="004A24DD"/>
    <w:rsid w:val="004A24E2"/>
    <w:rsid w:val="004A2523"/>
    <w:rsid w:val="004A2547"/>
    <w:rsid w:val="004A25E1"/>
    <w:rsid w:val="004A25F9"/>
    <w:rsid w:val="004A264E"/>
    <w:rsid w:val="004A26D8"/>
    <w:rsid w:val="004A26D9"/>
    <w:rsid w:val="004A2707"/>
    <w:rsid w:val="004A2781"/>
    <w:rsid w:val="004A27C1"/>
    <w:rsid w:val="004A27DF"/>
    <w:rsid w:val="004A2824"/>
    <w:rsid w:val="004A28C5"/>
    <w:rsid w:val="004A2929"/>
    <w:rsid w:val="004A294F"/>
    <w:rsid w:val="004A296F"/>
    <w:rsid w:val="004A2979"/>
    <w:rsid w:val="004A299E"/>
    <w:rsid w:val="004A2A0E"/>
    <w:rsid w:val="004A2B80"/>
    <w:rsid w:val="004A2BA6"/>
    <w:rsid w:val="004A2D3D"/>
    <w:rsid w:val="004A2D66"/>
    <w:rsid w:val="004A2DEB"/>
    <w:rsid w:val="004A2E1E"/>
    <w:rsid w:val="004A2E3D"/>
    <w:rsid w:val="004A2E74"/>
    <w:rsid w:val="004A2E7F"/>
    <w:rsid w:val="004A2E84"/>
    <w:rsid w:val="004A2ED3"/>
    <w:rsid w:val="004A2F1C"/>
    <w:rsid w:val="004A2FAD"/>
    <w:rsid w:val="004A302F"/>
    <w:rsid w:val="004A3042"/>
    <w:rsid w:val="004A3080"/>
    <w:rsid w:val="004A31B9"/>
    <w:rsid w:val="004A3211"/>
    <w:rsid w:val="004A3273"/>
    <w:rsid w:val="004A3274"/>
    <w:rsid w:val="004A3291"/>
    <w:rsid w:val="004A32B8"/>
    <w:rsid w:val="004A32C2"/>
    <w:rsid w:val="004A335A"/>
    <w:rsid w:val="004A3385"/>
    <w:rsid w:val="004A33F8"/>
    <w:rsid w:val="004A3421"/>
    <w:rsid w:val="004A343B"/>
    <w:rsid w:val="004A3466"/>
    <w:rsid w:val="004A359F"/>
    <w:rsid w:val="004A35C3"/>
    <w:rsid w:val="004A3600"/>
    <w:rsid w:val="004A361F"/>
    <w:rsid w:val="004A37CB"/>
    <w:rsid w:val="004A37EB"/>
    <w:rsid w:val="004A37EC"/>
    <w:rsid w:val="004A37F8"/>
    <w:rsid w:val="004A382A"/>
    <w:rsid w:val="004A38A4"/>
    <w:rsid w:val="004A38A8"/>
    <w:rsid w:val="004A38BC"/>
    <w:rsid w:val="004A392E"/>
    <w:rsid w:val="004A3941"/>
    <w:rsid w:val="004A3988"/>
    <w:rsid w:val="004A39A1"/>
    <w:rsid w:val="004A3A58"/>
    <w:rsid w:val="004A3A59"/>
    <w:rsid w:val="004A3A60"/>
    <w:rsid w:val="004A3A68"/>
    <w:rsid w:val="004A3AF4"/>
    <w:rsid w:val="004A3B5B"/>
    <w:rsid w:val="004A3BD4"/>
    <w:rsid w:val="004A3BD8"/>
    <w:rsid w:val="004A3C87"/>
    <w:rsid w:val="004A3CAC"/>
    <w:rsid w:val="004A3CD8"/>
    <w:rsid w:val="004A3CDD"/>
    <w:rsid w:val="004A3CDE"/>
    <w:rsid w:val="004A3DB6"/>
    <w:rsid w:val="004A3EC0"/>
    <w:rsid w:val="004A3ECD"/>
    <w:rsid w:val="004A3EEE"/>
    <w:rsid w:val="004A3EFD"/>
    <w:rsid w:val="004A3F14"/>
    <w:rsid w:val="004A3F99"/>
    <w:rsid w:val="004A3FAF"/>
    <w:rsid w:val="004A400E"/>
    <w:rsid w:val="004A4068"/>
    <w:rsid w:val="004A4081"/>
    <w:rsid w:val="004A4089"/>
    <w:rsid w:val="004A40BC"/>
    <w:rsid w:val="004A41CA"/>
    <w:rsid w:val="004A4213"/>
    <w:rsid w:val="004A4231"/>
    <w:rsid w:val="004A4232"/>
    <w:rsid w:val="004A423C"/>
    <w:rsid w:val="004A4241"/>
    <w:rsid w:val="004A4327"/>
    <w:rsid w:val="004A43D7"/>
    <w:rsid w:val="004A43F7"/>
    <w:rsid w:val="004A4410"/>
    <w:rsid w:val="004A4432"/>
    <w:rsid w:val="004A44D0"/>
    <w:rsid w:val="004A4528"/>
    <w:rsid w:val="004A4556"/>
    <w:rsid w:val="004A4565"/>
    <w:rsid w:val="004A458D"/>
    <w:rsid w:val="004A45A5"/>
    <w:rsid w:val="004A45DE"/>
    <w:rsid w:val="004A4613"/>
    <w:rsid w:val="004A4630"/>
    <w:rsid w:val="004A4677"/>
    <w:rsid w:val="004A467A"/>
    <w:rsid w:val="004A4716"/>
    <w:rsid w:val="004A48BA"/>
    <w:rsid w:val="004A4907"/>
    <w:rsid w:val="004A4966"/>
    <w:rsid w:val="004A49B0"/>
    <w:rsid w:val="004A49B6"/>
    <w:rsid w:val="004A4A21"/>
    <w:rsid w:val="004A4A50"/>
    <w:rsid w:val="004A4B15"/>
    <w:rsid w:val="004A4B2C"/>
    <w:rsid w:val="004A4BC7"/>
    <w:rsid w:val="004A4BCA"/>
    <w:rsid w:val="004A4BF1"/>
    <w:rsid w:val="004A4D04"/>
    <w:rsid w:val="004A4D0F"/>
    <w:rsid w:val="004A4D7F"/>
    <w:rsid w:val="004A4D91"/>
    <w:rsid w:val="004A4E30"/>
    <w:rsid w:val="004A4E3B"/>
    <w:rsid w:val="004A4E89"/>
    <w:rsid w:val="004A4EAB"/>
    <w:rsid w:val="004A4F37"/>
    <w:rsid w:val="004A4F83"/>
    <w:rsid w:val="004A5013"/>
    <w:rsid w:val="004A5024"/>
    <w:rsid w:val="004A5068"/>
    <w:rsid w:val="004A512A"/>
    <w:rsid w:val="004A51EB"/>
    <w:rsid w:val="004A5204"/>
    <w:rsid w:val="004A5205"/>
    <w:rsid w:val="004A5210"/>
    <w:rsid w:val="004A526E"/>
    <w:rsid w:val="004A52C7"/>
    <w:rsid w:val="004A5341"/>
    <w:rsid w:val="004A5347"/>
    <w:rsid w:val="004A5392"/>
    <w:rsid w:val="004A539D"/>
    <w:rsid w:val="004A53E2"/>
    <w:rsid w:val="004A5452"/>
    <w:rsid w:val="004A54B7"/>
    <w:rsid w:val="004A54E9"/>
    <w:rsid w:val="004A5530"/>
    <w:rsid w:val="004A55A3"/>
    <w:rsid w:val="004A55C7"/>
    <w:rsid w:val="004A55D6"/>
    <w:rsid w:val="004A561E"/>
    <w:rsid w:val="004A571F"/>
    <w:rsid w:val="004A5789"/>
    <w:rsid w:val="004A5844"/>
    <w:rsid w:val="004A586E"/>
    <w:rsid w:val="004A5893"/>
    <w:rsid w:val="004A5958"/>
    <w:rsid w:val="004A59E1"/>
    <w:rsid w:val="004A5AAF"/>
    <w:rsid w:val="004A5ACA"/>
    <w:rsid w:val="004A5AE9"/>
    <w:rsid w:val="004A5BA0"/>
    <w:rsid w:val="004A5BA4"/>
    <w:rsid w:val="004A5BCE"/>
    <w:rsid w:val="004A5BDC"/>
    <w:rsid w:val="004A5C95"/>
    <w:rsid w:val="004A5D30"/>
    <w:rsid w:val="004A5D4F"/>
    <w:rsid w:val="004A5D7A"/>
    <w:rsid w:val="004A5DF1"/>
    <w:rsid w:val="004A5E4C"/>
    <w:rsid w:val="004A5E69"/>
    <w:rsid w:val="004A5EB3"/>
    <w:rsid w:val="004A5ED0"/>
    <w:rsid w:val="004A5ED1"/>
    <w:rsid w:val="004A5EEE"/>
    <w:rsid w:val="004A5F3E"/>
    <w:rsid w:val="004A5F7A"/>
    <w:rsid w:val="004A6044"/>
    <w:rsid w:val="004A6082"/>
    <w:rsid w:val="004A609E"/>
    <w:rsid w:val="004A620B"/>
    <w:rsid w:val="004A6211"/>
    <w:rsid w:val="004A6354"/>
    <w:rsid w:val="004A638E"/>
    <w:rsid w:val="004A63B3"/>
    <w:rsid w:val="004A63FD"/>
    <w:rsid w:val="004A641A"/>
    <w:rsid w:val="004A6430"/>
    <w:rsid w:val="004A64C4"/>
    <w:rsid w:val="004A6501"/>
    <w:rsid w:val="004A6544"/>
    <w:rsid w:val="004A657C"/>
    <w:rsid w:val="004A6587"/>
    <w:rsid w:val="004A65EE"/>
    <w:rsid w:val="004A65F4"/>
    <w:rsid w:val="004A6699"/>
    <w:rsid w:val="004A674C"/>
    <w:rsid w:val="004A6784"/>
    <w:rsid w:val="004A6789"/>
    <w:rsid w:val="004A67B8"/>
    <w:rsid w:val="004A6823"/>
    <w:rsid w:val="004A6923"/>
    <w:rsid w:val="004A6972"/>
    <w:rsid w:val="004A6990"/>
    <w:rsid w:val="004A6AA2"/>
    <w:rsid w:val="004A6B99"/>
    <w:rsid w:val="004A6CB3"/>
    <w:rsid w:val="004A6D15"/>
    <w:rsid w:val="004A6E32"/>
    <w:rsid w:val="004A6EA3"/>
    <w:rsid w:val="004A6EB9"/>
    <w:rsid w:val="004A6EC9"/>
    <w:rsid w:val="004A6F0D"/>
    <w:rsid w:val="004A6F16"/>
    <w:rsid w:val="004A6F48"/>
    <w:rsid w:val="004A6FE1"/>
    <w:rsid w:val="004A6FFB"/>
    <w:rsid w:val="004A705F"/>
    <w:rsid w:val="004A70B0"/>
    <w:rsid w:val="004A70C1"/>
    <w:rsid w:val="004A70D6"/>
    <w:rsid w:val="004A713F"/>
    <w:rsid w:val="004A715F"/>
    <w:rsid w:val="004A7181"/>
    <w:rsid w:val="004A71CD"/>
    <w:rsid w:val="004A72C2"/>
    <w:rsid w:val="004A73BF"/>
    <w:rsid w:val="004A73C2"/>
    <w:rsid w:val="004A73F0"/>
    <w:rsid w:val="004A745C"/>
    <w:rsid w:val="004A74FA"/>
    <w:rsid w:val="004A754D"/>
    <w:rsid w:val="004A7643"/>
    <w:rsid w:val="004A768D"/>
    <w:rsid w:val="004A7724"/>
    <w:rsid w:val="004A77C3"/>
    <w:rsid w:val="004A77E4"/>
    <w:rsid w:val="004A78B2"/>
    <w:rsid w:val="004A78BE"/>
    <w:rsid w:val="004A792E"/>
    <w:rsid w:val="004A793C"/>
    <w:rsid w:val="004A7969"/>
    <w:rsid w:val="004A7A7A"/>
    <w:rsid w:val="004A7AAC"/>
    <w:rsid w:val="004A7AE3"/>
    <w:rsid w:val="004A7B34"/>
    <w:rsid w:val="004A7C3A"/>
    <w:rsid w:val="004A7C41"/>
    <w:rsid w:val="004A7C57"/>
    <w:rsid w:val="004A7C8D"/>
    <w:rsid w:val="004A7D08"/>
    <w:rsid w:val="004A7D11"/>
    <w:rsid w:val="004A7D2D"/>
    <w:rsid w:val="004A7D69"/>
    <w:rsid w:val="004A7E65"/>
    <w:rsid w:val="004A7E78"/>
    <w:rsid w:val="004A7E93"/>
    <w:rsid w:val="004A7EC7"/>
    <w:rsid w:val="004A7ED9"/>
    <w:rsid w:val="004A7F74"/>
    <w:rsid w:val="004B006A"/>
    <w:rsid w:val="004B00CF"/>
    <w:rsid w:val="004B017E"/>
    <w:rsid w:val="004B0276"/>
    <w:rsid w:val="004B02A1"/>
    <w:rsid w:val="004B03B1"/>
    <w:rsid w:val="004B03DF"/>
    <w:rsid w:val="004B03FF"/>
    <w:rsid w:val="004B041F"/>
    <w:rsid w:val="004B0473"/>
    <w:rsid w:val="004B0491"/>
    <w:rsid w:val="004B04AC"/>
    <w:rsid w:val="004B04CE"/>
    <w:rsid w:val="004B055A"/>
    <w:rsid w:val="004B0584"/>
    <w:rsid w:val="004B062B"/>
    <w:rsid w:val="004B0635"/>
    <w:rsid w:val="004B0682"/>
    <w:rsid w:val="004B06E2"/>
    <w:rsid w:val="004B07CC"/>
    <w:rsid w:val="004B07E1"/>
    <w:rsid w:val="004B08CD"/>
    <w:rsid w:val="004B08FF"/>
    <w:rsid w:val="004B098D"/>
    <w:rsid w:val="004B0A9D"/>
    <w:rsid w:val="004B0A9F"/>
    <w:rsid w:val="004B0AC5"/>
    <w:rsid w:val="004B0B67"/>
    <w:rsid w:val="004B0BCD"/>
    <w:rsid w:val="004B0BFB"/>
    <w:rsid w:val="004B0D1C"/>
    <w:rsid w:val="004B0D76"/>
    <w:rsid w:val="004B0D8E"/>
    <w:rsid w:val="004B0D9A"/>
    <w:rsid w:val="004B0E78"/>
    <w:rsid w:val="004B0E85"/>
    <w:rsid w:val="004B0E8D"/>
    <w:rsid w:val="004B0F60"/>
    <w:rsid w:val="004B0FD8"/>
    <w:rsid w:val="004B0FF9"/>
    <w:rsid w:val="004B1097"/>
    <w:rsid w:val="004B10BA"/>
    <w:rsid w:val="004B10F9"/>
    <w:rsid w:val="004B1101"/>
    <w:rsid w:val="004B122B"/>
    <w:rsid w:val="004B1267"/>
    <w:rsid w:val="004B1317"/>
    <w:rsid w:val="004B1354"/>
    <w:rsid w:val="004B13AD"/>
    <w:rsid w:val="004B13F0"/>
    <w:rsid w:val="004B13F1"/>
    <w:rsid w:val="004B1427"/>
    <w:rsid w:val="004B1440"/>
    <w:rsid w:val="004B1485"/>
    <w:rsid w:val="004B148A"/>
    <w:rsid w:val="004B14DB"/>
    <w:rsid w:val="004B14F3"/>
    <w:rsid w:val="004B1540"/>
    <w:rsid w:val="004B1727"/>
    <w:rsid w:val="004B177F"/>
    <w:rsid w:val="004B17B8"/>
    <w:rsid w:val="004B17FE"/>
    <w:rsid w:val="004B1843"/>
    <w:rsid w:val="004B184B"/>
    <w:rsid w:val="004B1A37"/>
    <w:rsid w:val="004B1A89"/>
    <w:rsid w:val="004B1A9F"/>
    <w:rsid w:val="004B1AF6"/>
    <w:rsid w:val="004B1B0F"/>
    <w:rsid w:val="004B1B2C"/>
    <w:rsid w:val="004B1B4D"/>
    <w:rsid w:val="004B1BD5"/>
    <w:rsid w:val="004B1C13"/>
    <w:rsid w:val="004B1C1C"/>
    <w:rsid w:val="004B1C3E"/>
    <w:rsid w:val="004B1CC5"/>
    <w:rsid w:val="004B1CD0"/>
    <w:rsid w:val="004B1DBE"/>
    <w:rsid w:val="004B1E8D"/>
    <w:rsid w:val="004B1E9A"/>
    <w:rsid w:val="004B1E9C"/>
    <w:rsid w:val="004B1EB9"/>
    <w:rsid w:val="004B1F82"/>
    <w:rsid w:val="004B1F94"/>
    <w:rsid w:val="004B200C"/>
    <w:rsid w:val="004B2030"/>
    <w:rsid w:val="004B2065"/>
    <w:rsid w:val="004B206E"/>
    <w:rsid w:val="004B2227"/>
    <w:rsid w:val="004B2287"/>
    <w:rsid w:val="004B235A"/>
    <w:rsid w:val="004B239E"/>
    <w:rsid w:val="004B2407"/>
    <w:rsid w:val="004B246A"/>
    <w:rsid w:val="004B2475"/>
    <w:rsid w:val="004B24CB"/>
    <w:rsid w:val="004B24CE"/>
    <w:rsid w:val="004B24F9"/>
    <w:rsid w:val="004B25E3"/>
    <w:rsid w:val="004B2624"/>
    <w:rsid w:val="004B26F1"/>
    <w:rsid w:val="004B2726"/>
    <w:rsid w:val="004B27B4"/>
    <w:rsid w:val="004B27B7"/>
    <w:rsid w:val="004B2817"/>
    <w:rsid w:val="004B2917"/>
    <w:rsid w:val="004B291E"/>
    <w:rsid w:val="004B294E"/>
    <w:rsid w:val="004B2962"/>
    <w:rsid w:val="004B298B"/>
    <w:rsid w:val="004B29A7"/>
    <w:rsid w:val="004B29DF"/>
    <w:rsid w:val="004B2A8B"/>
    <w:rsid w:val="004B2AF0"/>
    <w:rsid w:val="004B2B49"/>
    <w:rsid w:val="004B2B50"/>
    <w:rsid w:val="004B2B63"/>
    <w:rsid w:val="004B2BE3"/>
    <w:rsid w:val="004B2CD1"/>
    <w:rsid w:val="004B2DAC"/>
    <w:rsid w:val="004B2E10"/>
    <w:rsid w:val="004B2E1E"/>
    <w:rsid w:val="004B2E70"/>
    <w:rsid w:val="004B2EB9"/>
    <w:rsid w:val="004B2EC7"/>
    <w:rsid w:val="004B2EDE"/>
    <w:rsid w:val="004B2EE1"/>
    <w:rsid w:val="004B2F35"/>
    <w:rsid w:val="004B2F8A"/>
    <w:rsid w:val="004B2FBC"/>
    <w:rsid w:val="004B2FC0"/>
    <w:rsid w:val="004B2FDB"/>
    <w:rsid w:val="004B305B"/>
    <w:rsid w:val="004B3072"/>
    <w:rsid w:val="004B3076"/>
    <w:rsid w:val="004B30AE"/>
    <w:rsid w:val="004B30B7"/>
    <w:rsid w:val="004B30BA"/>
    <w:rsid w:val="004B30C6"/>
    <w:rsid w:val="004B3114"/>
    <w:rsid w:val="004B3121"/>
    <w:rsid w:val="004B312C"/>
    <w:rsid w:val="004B3171"/>
    <w:rsid w:val="004B31BF"/>
    <w:rsid w:val="004B324B"/>
    <w:rsid w:val="004B3268"/>
    <w:rsid w:val="004B3399"/>
    <w:rsid w:val="004B33DD"/>
    <w:rsid w:val="004B3431"/>
    <w:rsid w:val="004B344A"/>
    <w:rsid w:val="004B344F"/>
    <w:rsid w:val="004B3469"/>
    <w:rsid w:val="004B3489"/>
    <w:rsid w:val="004B348D"/>
    <w:rsid w:val="004B34F7"/>
    <w:rsid w:val="004B356D"/>
    <w:rsid w:val="004B35C4"/>
    <w:rsid w:val="004B364A"/>
    <w:rsid w:val="004B36BA"/>
    <w:rsid w:val="004B3712"/>
    <w:rsid w:val="004B37F6"/>
    <w:rsid w:val="004B399D"/>
    <w:rsid w:val="004B39C4"/>
    <w:rsid w:val="004B3A2E"/>
    <w:rsid w:val="004B3AB9"/>
    <w:rsid w:val="004B3CD6"/>
    <w:rsid w:val="004B3DD8"/>
    <w:rsid w:val="004B3DF2"/>
    <w:rsid w:val="004B3E02"/>
    <w:rsid w:val="004B3E7C"/>
    <w:rsid w:val="004B3EBB"/>
    <w:rsid w:val="004B3EE0"/>
    <w:rsid w:val="004B3EF3"/>
    <w:rsid w:val="004B3EF6"/>
    <w:rsid w:val="004B3F68"/>
    <w:rsid w:val="004B3FBB"/>
    <w:rsid w:val="004B40BA"/>
    <w:rsid w:val="004B4108"/>
    <w:rsid w:val="004B4165"/>
    <w:rsid w:val="004B417E"/>
    <w:rsid w:val="004B41A7"/>
    <w:rsid w:val="004B424D"/>
    <w:rsid w:val="004B42C6"/>
    <w:rsid w:val="004B42D3"/>
    <w:rsid w:val="004B44C5"/>
    <w:rsid w:val="004B453B"/>
    <w:rsid w:val="004B453C"/>
    <w:rsid w:val="004B45A3"/>
    <w:rsid w:val="004B46B8"/>
    <w:rsid w:val="004B4724"/>
    <w:rsid w:val="004B473A"/>
    <w:rsid w:val="004B47C7"/>
    <w:rsid w:val="004B47DA"/>
    <w:rsid w:val="004B4808"/>
    <w:rsid w:val="004B484C"/>
    <w:rsid w:val="004B48B2"/>
    <w:rsid w:val="004B48E9"/>
    <w:rsid w:val="004B4968"/>
    <w:rsid w:val="004B496B"/>
    <w:rsid w:val="004B49BC"/>
    <w:rsid w:val="004B4A14"/>
    <w:rsid w:val="004B4A6C"/>
    <w:rsid w:val="004B4A84"/>
    <w:rsid w:val="004B4B42"/>
    <w:rsid w:val="004B4B45"/>
    <w:rsid w:val="004B4B8A"/>
    <w:rsid w:val="004B4B9A"/>
    <w:rsid w:val="004B4B9B"/>
    <w:rsid w:val="004B4D44"/>
    <w:rsid w:val="004B4DBF"/>
    <w:rsid w:val="004B4DF9"/>
    <w:rsid w:val="004B4DFE"/>
    <w:rsid w:val="004B4E6E"/>
    <w:rsid w:val="004B4F3F"/>
    <w:rsid w:val="004B4F66"/>
    <w:rsid w:val="004B4FB2"/>
    <w:rsid w:val="004B4FDE"/>
    <w:rsid w:val="004B4FF9"/>
    <w:rsid w:val="004B509C"/>
    <w:rsid w:val="004B50D4"/>
    <w:rsid w:val="004B50D9"/>
    <w:rsid w:val="004B5117"/>
    <w:rsid w:val="004B5131"/>
    <w:rsid w:val="004B5139"/>
    <w:rsid w:val="004B5147"/>
    <w:rsid w:val="004B514E"/>
    <w:rsid w:val="004B5191"/>
    <w:rsid w:val="004B519B"/>
    <w:rsid w:val="004B5272"/>
    <w:rsid w:val="004B52AB"/>
    <w:rsid w:val="004B52D8"/>
    <w:rsid w:val="004B5311"/>
    <w:rsid w:val="004B5330"/>
    <w:rsid w:val="004B53FD"/>
    <w:rsid w:val="004B5400"/>
    <w:rsid w:val="004B540A"/>
    <w:rsid w:val="004B5416"/>
    <w:rsid w:val="004B543A"/>
    <w:rsid w:val="004B5451"/>
    <w:rsid w:val="004B54A0"/>
    <w:rsid w:val="004B54DB"/>
    <w:rsid w:val="004B54FF"/>
    <w:rsid w:val="004B556F"/>
    <w:rsid w:val="004B55B6"/>
    <w:rsid w:val="004B565E"/>
    <w:rsid w:val="004B574A"/>
    <w:rsid w:val="004B5818"/>
    <w:rsid w:val="004B5864"/>
    <w:rsid w:val="004B5865"/>
    <w:rsid w:val="004B5866"/>
    <w:rsid w:val="004B5868"/>
    <w:rsid w:val="004B58EE"/>
    <w:rsid w:val="004B5903"/>
    <w:rsid w:val="004B5965"/>
    <w:rsid w:val="004B5985"/>
    <w:rsid w:val="004B599E"/>
    <w:rsid w:val="004B59A9"/>
    <w:rsid w:val="004B5A77"/>
    <w:rsid w:val="004B5AF9"/>
    <w:rsid w:val="004B5B21"/>
    <w:rsid w:val="004B5BAB"/>
    <w:rsid w:val="004B5C3F"/>
    <w:rsid w:val="004B5C66"/>
    <w:rsid w:val="004B5D04"/>
    <w:rsid w:val="004B5D43"/>
    <w:rsid w:val="004B5D6C"/>
    <w:rsid w:val="004B5DA5"/>
    <w:rsid w:val="004B5DD8"/>
    <w:rsid w:val="004B5E19"/>
    <w:rsid w:val="004B5E44"/>
    <w:rsid w:val="004B5FAA"/>
    <w:rsid w:val="004B60C4"/>
    <w:rsid w:val="004B60C7"/>
    <w:rsid w:val="004B6129"/>
    <w:rsid w:val="004B6131"/>
    <w:rsid w:val="004B61A2"/>
    <w:rsid w:val="004B61A5"/>
    <w:rsid w:val="004B6229"/>
    <w:rsid w:val="004B6274"/>
    <w:rsid w:val="004B6280"/>
    <w:rsid w:val="004B62B0"/>
    <w:rsid w:val="004B62D3"/>
    <w:rsid w:val="004B62F2"/>
    <w:rsid w:val="004B6337"/>
    <w:rsid w:val="004B634C"/>
    <w:rsid w:val="004B6371"/>
    <w:rsid w:val="004B6377"/>
    <w:rsid w:val="004B63A9"/>
    <w:rsid w:val="004B63E9"/>
    <w:rsid w:val="004B63ED"/>
    <w:rsid w:val="004B6446"/>
    <w:rsid w:val="004B64A0"/>
    <w:rsid w:val="004B650D"/>
    <w:rsid w:val="004B65C4"/>
    <w:rsid w:val="004B6627"/>
    <w:rsid w:val="004B6629"/>
    <w:rsid w:val="004B666F"/>
    <w:rsid w:val="004B6682"/>
    <w:rsid w:val="004B66A1"/>
    <w:rsid w:val="004B66A8"/>
    <w:rsid w:val="004B6761"/>
    <w:rsid w:val="004B6764"/>
    <w:rsid w:val="004B6787"/>
    <w:rsid w:val="004B67B1"/>
    <w:rsid w:val="004B67C6"/>
    <w:rsid w:val="004B6876"/>
    <w:rsid w:val="004B6893"/>
    <w:rsid w:val="004B68F0"/>
    <w:rsid w:val="004B6914"/>
    <w:rsid w:val="004B6976"/>
    <w:rsid w:val="004B69EB"/>
    <w:rsid w:val="004B69EC"/>
    <w:rsid w:val="004B6A7A"/>
    <w:rsid w:val="004B6A93"/>
    <w:rsid w:val="004B6B18"/>
    <w:rsid w:val="004B6B24"/>
    <w:rsid w:val="004B6B27"/>
    <w:rsid w:val="004B6BCF"/>
    <w:rsid w:val="004B6C6E"/>
    <w:rsid w:val="004B6C92"/>
    <w:rsid w:val="004B6D73"/>
    <w:rsid w:val="004B6D75"/>
    <w:rsid w:val="004B6DC7"/>
    <w:rsid w:val="004B6DF8"/>
    <w:rsid w:val="004B6DFF"/>
    <w:rsid w:val="004B6E45"/>
    <w:rsid w:val="004B6E5D"/>
    <w:rsid w:val="004B6F15"/>
    <w:rsid w:val="004B6F40"/>
    <w:rsid w:val="004B6F82"/>
    <w:rsid w:val="004B6F97"/>
    <w:rsid w:val="004B6FBE"/>
    <w:rsid w:val="004B701F"/>
    <w:rsid w:val="004B7027"/>
    <w:rsid w:val="004B7087"/>
    <w:rsid w:val="004B70ED"/>
    <w:rsid w:val="004B70FD"/>
    <w:rsid w:val="004B71EA"/>
    <w:rsid w:val="004B727F"/>
    <w:rsid w:val="004B729B"/>
    <w:rsid w:val="004B72B5"/>
    <w:rsid w:val="004B72E6"/>
    <w:rsid w:val="004B7356"/>
    <w:rsid w:val="004B73C7"/>
    <w:rsid w:val="004B7439"/>
    <w:rsid w:val="004B750D"/>
    <w:rsid w:val="004B754F"/>
    <w:rsid w:val="004B758D"/>
    <w:rsid w:val="004B75AE"/>
    <w:rsid w:val="004B7620"/>
    <w:rsid w:val="004B7632"/>
    <w:rsid w:val="004B763A"/>
    <w:rsid w:val="004B763E"/>
    <w:rsid w:val="004B7679"/>
    <w:rsid w:val="004B76CA"/>
    <w:rsid w:val="004B76F1"/>
    <w:rsid w:val="004B774D"/>
    <w:rsid w:val="004B774E"/>
    <w:rsid w:val="004B7752"/>
    <w:rsid w:val="004B775A"/>
    <w:rsid w:val="004B77EF"/>
    <w:rsid w:val="004B784A"/>
    <w:rsid w:val="004B7863"/>
    <w:rsid w:val="004B7891"/>
    <w:rsid w:val="004B78C1"/>
    <w:rsid w:val="004B793F"/>
    <w:rsid w:val="004B7949"/>
    <w:rsid w:val="004B798D"/>
    <w:rsid w:val="004B79B7"/>
    <w:rsid w:val="004B7A13"/>
    <w:rsid w:val="004B7A8F"/>
    <w:rsid w:val="004B7AD3"/>
    <w:rsid w:val="004B7B8A"/>
    <w:rsid w:val="004B7B92"/>
    <w:rsid w:val="004B7BF2"/>
    <w:rsid w:val="004B7CAE"/>
    <w:rsid w:val="004B7D01"/>
    <w:rsid w:val="004B7D59"/>
    <w:rsid w:val="004B7D93"/>
    <w:rsid w:val="004B7DA0"/>
    <w:rsid w:val="004B7DDF"/>
    <w:rsid w:val="004B7EE7"/>
    <w:rsid w:val="004B7EFC"/>
    <w:rsid w:val="004B7F10"/>
    <w:rsid w:val="004B7F3C"/>
    <w:rsid w:val="004B7FD4"/>
    <w:rsid w:val="004C0077"/>
    <w:rsid w:val="004C00FC"/>
    <w:rsid w:val="004C0191"/>
    <w:rsid w:val="004C01AF"/>
    <w:rsid w:val="004C01C0"/>
    <w:rsid w:val="004C01FA"/>
    <w:rsid w:val="004C0247"/>
    <w:rsid w:val="004C029D"/>
    <w:rsid w:val="004C02DB"/>
    <w:rsid w:val="004C02F7"/>
    <w:rsid w:val="004C033A"/>
    <w:rsid w:val="004C03B3"/>
    <w:rsid w:val="004C03C4"/>
    <w:rsid w:val="004C03C5"/>
    <w:rsid w:val="004C03D9"/>
    <w:rsid w:val="004C03DA"/>
    <w:rsid w:val="004C03F0"/>
    <w:rsid w:val="004C0409"/>
    <w:rsid w:val="004C04F5"/>
    <w:rsid w:val="004C052D"/>
    <w:rsid w:val="004C0558"/>
    <w:rsid w:val="004C05C3"/>
    <w:rsid w:val="004C0630"/>
    <w:rsid w:val="004C065C"/>
    <w:rsid w:val="004C0670"/>
    <w:rsid w:val="004C0684"/>
    <w:rsid w:val="004C07DC"/>
    <w:rsid w:val="004C07EB"/>
    <w:rsid w:val="004C07EF"/>
    <w:rsid w:val="004C08D8"/>
    <w:rsid w:val="004C0911"/>
    <w:rsid w:val="004C0920"/>
    <w:rsid w:val="004C092F"/>
    <w:rsid w:val="004C093A"/>
    <w:rsid w:val="004C095A"/>
    <w:rsid w:val="004C09AB"/>
    <w:rsid w:val="004C09BB"/>
    <w:rsid w:val="004C0A22"/>
    <w:rsid w:val="004C0A53"/>
    <w:rsid w:val="004C0AEB"/>
    <w:rsid w:val="004C0B29"/>
    <w:rsid w:val="004C0C28"/>
    <w:rsid w:val="004C0C59"/>
    <w:rsid w:val="004C0C5C"/>
    <w:rsid w:val="004C0CC2"/>
    <w:rsid w:val="004C0E79"/>
    <w:rsid w:val="004C0E92"/>
    <w:rsid w:val="004C0EA2"/>
    <w:rsid w:val="004C0ECE"/>
    <w:rsid w:val="004C0ED0"/>
    <w:rsid w:val="004C0ED3"/>
    <w:rsid w:val="004C0F61"/>
    <w:rsid w:val="004C0FA4"/>
    <w:rsid w:val="004C0FC4"/>
    <w:rsid w:val="004C1019"/>
    <w:rsid w:val="004C1042"/>
    <w:rsid w:val="004C10B7"/>
    <w:rsid w:val="004C10CC"/>
    <w:rsid w:val="004C1185"/>
    <w:rsid w:val="004C1208"/>
    <w:rsid w:val="004C125E"/>
    <w:rsid w:val="004C12B4"/>
    <w:rsid w:val="004C12DC"/>
    <w:rsid w:val="004C1338"/>
    <w:rsid w:val="004C13CD"/>
    <w:rsid w:val="004C13DD"/>
    <w:rsid w:val="004C13FE"/>
    <w:rsid w:val="004C1408"/>
    <w:rsid w:val="004C1411"/>
    <w:rsid w:val="004C14CD"/>
    <w:rsid w:val="004C14E3"/>
    <w:rsid w:val="004C14FE"/>
    <w:rsid w:val="004C151F"/>
    <w:rsid w:val="004C1591"/>
    <w:rsid w:val="004C169C"/>
    <w:rsid w:val="004C16E3"/>
    <w:rsid w:val="004C170A"/>
    <w:rsid w:val="004C171D"/>
    <w:rsid w:val="004C178B"/>
    <w:rsid w:val="004C17A1"/>
    <w:rsid w:val="004C17FF"/>
    <w:rsid w:val="004C181B"/>
    <w:rsid w:val="004C1830"/>
    <w:rsid w:val="004C187B"/>
    <w:rsid w:val="004C18DB"/>
    <w:rsid w:val="004C197B"/>
    <w:rsid w:val="004C19E1"/>
    <w:rsid w:val="004C1A68"/>
    <w:rsid w:val="004C1A91"/>
    <w:rsid w:val="004C1AA2"/>
    <w:rsid w:val="004C1B31"/>
    <w:rsid w:val="004C1B38"/>
    <w:rsid w:val="004C1B6C"/>
    <w:rsid w:val="004C1BDE"/>
    <w:rsid w:val="004C1C59"/>
    <w:rsid w:val="004C1C84"/>
    <w:rsid w:val="004C1CAF"/>
    <w:rsid w:val="004C1CD7"/>
    <w:rsid w:val="004C1D5A"/>
    <w:rsid w:val="004C1E72"/>
    <w:rsid w:val="004C1EE5"/>
    <w:rsid w:val="004C1F47"/>
    <w:rsid w:val="004C207B"/>
    <w:rsid w:val="004C20B4"/>
    <w:rsid w:val="004C20C5"/>
    <w:rsid w:val="004C20FA"/>
    <w:rsid w:val="004C2259"/>
    <w:rsid w:val="004C226A"/>
    <w:rsid w:val="004C22D7"/>
    <w:rsid w:val="004C22FA"/>
    <w:rsid w:val="004C22FF"/>
    <w:rsid w:val="004C2341"/>
    <w:rsid w:val="004C238B"/>
    <w:rsid w:val="004C239F"/>
    <w:rsid w:val="004C23B8"/>
    <w:rsid w:val="004C23BF"/>
    <w:rsid w:val="004C24ED"/>
    <w:rsid w:val="004C2501"/>
    <w:rsid w:val="004C256C"/>
    <w:rsid w:val="004C2585"/>
    <w:rsid w:val="004C25EF"/>
    <w:rsid w:val="004C267C"/>
    <w:rsid w:val="004C26B5"/>
    <w:rsid w:val="004C2704"/>
    <w:rsid w:val="004C2742"/>
    <w:rsid w:val="004C2782"/>
    <w:rsid w:val="004C279E"/>
    <w:rsid w:val="004C27D2"/>
    <w:rsid w:val="004C2804"/>
    <w:rsid w:val="004C2846"/>
    <w:rsid w:val="004C287A"/>
    <w:rsid w:val="004C2904"/>
    <w:rsid w:val="004C293F"/>
    <w:rsid w:val="004C294B"/>
    <w:rsid w:val="004C2969"/>
    <w:rsid w:val="004C296E"/>
    <w:rsid w:val="004C2A00"/>
    <w:rsid w:val="004C2A06"/>
    <w:rsid w:val="004C2AEA"/>
    <w:rsid w:val="004C2B12"/>
    <w:rsid w:val="004C2B2D"/>
    <w:rsid w:val="004C2B5B"/>
    <w:rsid w:val="004C2BA1"/>
    <w:rsid w:val="004C2C6A"/>
    <w:rsid w:val="004C2C8B"/>
    <w:rsid w:val="004C2CBF"/>
    <w:rsid w:val="004C2CFD"/>
    <w:rsid w:val="004C2D84"/>
    <w:rsid w:val="004C2DA7"/>
    <w:rsid w:val="004C2DE8"/>
    <w:rsid w:val="004C2E2C"/>
    <w:rsid w:val="004C2E49"/>
    <w:rsid w:val="004C2E51"/>
    <w:rsid w:val="004C2EE6"/>
    <w:rsid w:val="004C2F23"/>
    <w:rsid w:val="004C2F25"/>
    <w:rsid w:val="004C2F59"/>
    <w:rsid w:val="004C2F87"/>
    <w:rsid w:val="004C2FA4"/>
    <w:rsid w:val="004C3028"/>
    <w:rsid w:val="004C3032"/>
    <w:rsid w:val="004C30B8"/>
    <w:rsid w:val="004C30F0"/>
    <w:rsid w:val="004C30F8"/>
    <w:rsid w:val="004C313E"/>
    <w:rsid w:val="004C3166"/>
    <w:rsid w:val="004C32AA"/>
    <w:rsid w:val="004C32E7"/>
    <w:rsid w:val="004C3378"/>
    <w:rsid w:val="004C33E1"/>
    <w:rsid w:val="004C341A"/>
    <w:rsid w:val="004C344E"/>
    <w:rsid w:val="004C3486"/>
    <w:rsid w:val="004C349F"/>
    <w:rsid w:val="004C34AB"/>
    <w:rsid w:val="004C34C1"/>
    <w:rsid w:val="004C3567"/>
    <w:rsid w:val="004C3586"/>
    <w:rsid w:val="004C3624"/>
    <w:rsid w:val="004C364F"/>
    <w:rsid w:val="004C3656"/>
    <w:rsid w:val="004C367C"/>
    <w:rsid w:val="004C36B2"/>
    <w:rsid w:val="004C37EA"/>
    <w:rsid w:val="004C37EF"/>
    <w:rsid w:val="004C3843"/>
    <w:rsid w:val="004C3950"/>
    <w:rsid w:val="004C3A55"/>
    <w:rsid w:val="004C3ACE"/>
    <w:rsid w:val="004C3AE3"/>
    <w:rsid w:val="004C3AF9"/>
    <w:rsid w:val="004C3B4B"/>
    <w:rsid w:val="004C3B67"/>
    <w:rsid w:val="004C3B94"/>
    <w:rsid w:val="004C3BB3"/>
    <w:rsid w:val="004C3BC8"/>
    <w:rsid w:val="004C3BEB"/>
    <w:rsid w:val="004C3C1D"/>
    <w:rsid w:val="004C3C72"/>
    <w:rsid w:val="004C3CF4"/>
    <w:rsid w:val="004C3D44"/>
    <w:rsid w:val="004C3D51"/>
    <w:rsid w:val="004C3DCD"/>
    <w:rsid w:val="004C3DF8"/>
    <w:rsid w:val="004C3E58"/>
    <w:rsid w:val="004C3F41"/>
    <w:rsid w:val="004C3F57"/>
    <w:rsid w:val="004C3F80"/>
    <w:rsid w:val="004C3FE1"/>
    <w:rsid w:val="004C401F"/>
    <w:rsid w:val="004C405A"/>
    <w:rsid w:val="004C4274"/>
    <w:rsid w:val="004C42F3"/>
    <w:rsid w:val="004C436A"/>
    <w:rsid w:val="004C438D"/>
    <w:rsid w:val="004C445B"/>
    <w:rsid w:val="004C4485"/>
    <w:rsid w:val="004C4521"/>
    <w:rsid w:val="004C4547"/>
    <w:rsid w:val="004C455E"/>
    <w:rsid w:val="004C4609"/>
    <w:rsid w:val="004C469D"/>
    <w:rsid w:val="004C470C"/>
    <w:rsid w:val="004C480A"/>
    <w:rsid w:val="004C481E"/>
    <w:rsid w:val="004C4876"/>
    <w:rsid w:val="004C4894"/>
    <w:rsid w:val="004C48FC"/>
    <w:rsid w:val="004C4906"/>
    <w:rsid w:val="004C498B"/>
    <w:rsid w:val="004C49EA"/>
    <w:rsid w:val="004C49EE"/>
    <w:rsid w:val="004C4A27"/>
    <w:rsid w:val="004C4A5C"/>
    <w:rsid w:val="004C4A95"/>
    <w:rsid w:val="004C4B03"/>
    <w:rsid w:val="004C4B1E"/>
    <w:rsid w:val="004C4B3C"/>
    <w:rsid w:val="004C4B7F"/>
    <w:rsid w:val="004C4BA1"/>
    <w:rsid w:val="004C4BE2"/>
    <w:rsid w:val="004C4D97"/>
    <w:rsid w:val="004C4E15"/>
    <w:rsid w:val="004C4E2D"/>
    <w:rsid w:val="004C4E7B"/>
    <w:rsid w:val="004C4F0F"/>
    <w:rsid w:val="004C4F29"/>
    <w:rsid w:val="004C4F78"/>
    <w:rsid w:val="004C4F91"/>
    <w:rsid w:val="004C4FF5"/>
    <w:rsid w:val="004C4FFC"/>
    <w:rsid w:val="004C5045"/>
    <w:rsid w:val="004C5048"/>
    <w:rsid w:val="004C5068"/>
    <w:rsid w:val="004C5160"/>
    <w:rsid w:val="004C5173"/>
    <w:rsid w:val="004C5174"/>
    <w:rsid w:val="004C51CA"/>
    <w:rsid w:val="004C51E4"/>
    <w:rsid w:val="004C51F9"/>
    <w:rsid w:val="004C5203"/>
    <w:rsid w:val="004C5230"/>
    <w:rsid w:val="004C52D2"/>
    <w:rsid w:val="004C53DB"/>
    <w:rsid w:val="004C541D"/>
    <w:rsid w:val="004C548E"/>
    <w:rsid w:val="004C54BC"/>
    <w:rsid w:val="004C54DC"/>
    <w:rsid w:val="004C550D"/>
    <w:rsid w:val="004C5523"/>
    <w:rsid w:val="004C55E0"/>
    <w:rsid w:val="004C55EB"/>
    <w:rsid w:val="004C5618"/>
    <w:rsid w:val="004C5644"/>
    <w:rsid w:val="004C568E"/>
    <w:rsid w:val="004C56F0"/>
    <w:rsid w:val="004C570A"/>
    <w:rsid w:val="004C57BB"/>
    <w:rsid w:val="004C57C2"/>
    <w:rsid w:val="004C57FE"/>
    <w:rsid w:val="004C5814"/>
    <w:rsid w:val="004C5830"/>
    <w:rsid w:val="004C58B2"/>
    <w:rsid w:val="004C5921"/>
    <w:rsid w:val="004C5AD8"/>
    <w:rsid w:val="004C5C19"/>
    <w:rsid w:val="004C5C7B"/>
    <w:rsid w:val="004C5C97"/>
    <w:rsid w:val="004C5CFF"/>
    <w:rsid w:val="004C5D22"/>
    <w:rsid w:val="004C5DB1"/>
    <w:rsid w:val="004C5E0A"/>
    <w:rsid w:val="004C5E16"/>
    <w:rsid w:val="004C5E66"/>
    <w:rsid w:val="004C5EC8"/>
    <w:rsid w:val="004C5ECD"/>
    <w:rsid w:val="004C5EEE"/>
    <w:rsid w:val="004C5EFC"/>
    <w:rsid w:val="004C5F28"/>
    <w:rsid w:val="004C5F3F"/>
    <w:rsid w:val="004C5F40"/>
    <w:rsid w:val="004C5F82"/>
    <w:rsid w:val="004C6050"/>
    <w:rsid w:val="004C6080"/>
    <w:rsid w:val="004C6098"/>
    <w:rsid w:val="004C6099"/>
    <w:rsid w:val="004C60A3"/>
    <w:rsid w:val="004C60CC"/>
    <w:rsid w:val="004C621C"/>
    <w:rsid w:val="004C62BA"/>
    <w:rsid w:val="004C62D1"/>
    <w:rsid w:val="004C631B"/>
    <w:rsid w:val="004C6331"/>
    <w:rsid w:val="004C6373"/>
    <w:rsid w:val="004C63A4"/>
    <w:rsid w:val="004C63C4"/>
    <w:rsid w:val="004C63E5"/>
    <w:rsid w:val="004C6400"/>
    <w:rsid w:val="004C640F"/>
    <w:rsid w:val="004C6469"/>
    <w:rsid w:val="004C6471"/>
    <w:rsid w:val="004C64A0"/>
    <w:rsid w:val="004C64FD"/>
    <w:rsid w:val="004C6502"/>
    <w:rsid w:val="004C6514"/>
    <w:rsid w:val="004C654A"/>
    <w:rsid w:val="004C6566"/>
    <w:rsid w:val="004C662B"/>
    <w:rsid w:val="004C66BB"/>
    <w:rsid w:val="004C673B"/>
    <w:rsid w:val="004C674E"/>
    <w:rsid w:val="004C684A"/>
    <w:rsid w:val="004C6867"/>
    <w:rsid w:val="004C68D8"/>
    <w:rsid w:val="004C69A9"/>
    <w:rsid w:val="004C69E0"/>
    <w:rsid w:val="004C69EE"/>
    <w:rsid w:val="004C6A01"/>
    <w:rsid w:val="004C6A29"/>
    <w:rsid w:val="004C6A35"/>
    <w:rsid w:val="004C6A9B"/>
    <w:rsid w:val="004C6ACD"/>
    <w:rsid w:val="004C6B96"/>
    <w:rsid w:val="004C6CDB"/>
    <w:rsid w:val="004C6CE7"/>
    <w:rsid w:val="004C6D49"/>
    <w:rsid w:val="004C6DBF"/>
    <w:rsid w:val="004C6DDD"/>
    <w:rsid w:val="004C6DF0"/>
    <w:rsid w:val="004C6DF1"/>
    <w:rsid w:val="004C6E09"/>
    <w:rsid w:val="004C6E5A"/>
    <w:rsid w:val="004C6EA2"/>
    <w:rsid w:val="004C6EDA"/>
    <w:rsid w:val="004C6F49"/>
    <w:rsid w:val="004C6FE4"/>
    <w:rsid w:val="004C708A"/>
    <w:rsid w:val="004C7104"/>
    <w:rsid w:val="004C713B"/>
    <w:rsid w:val="004C71B5"/>
    <w:rsid w:val="004C71CB"/>
    <w:rsid w:val="004C720A"/>
    <w:rsid w:val="004C727C"/>
    <w:rsid w:val="004C7291"/>
    <w:rsid w:val="004C72CF"/>
    <w:rsid w:val="004C7313"/>
    <w:rsid w:val="004C7336"/>
    <w:rsid w:val="004C7403"/>
    <w:rsid w:val="004C7443"/>
    <w:rsid w:val="004C7512"/>
    <w:rsid w:val="004C7553"/>
    <w:rsid w:val="004C7594"/>
    <w:rsid w:val="004C7595"/>
    <w:rsid w:val="004C75C5"/>
    <w:rsid w:val="004C7610"/>
    <w:rsid w:val="004C761B"/>
    <w:rsid w:val="004C7652"/>
    <w:rsid w:val="004C7685"/>
    <w:rsid w:val="004C76F7"/>
    <w:rsid w:val="004C7703"/>
    <w:rsid w:val="004C7713"/>
    <w:rsid w:val="004C774D"/>
    <w:rsid w:val="004C7764"/>
    <w:rsid w:val="004C77BD"/>
    <w:rsid w:val="004C789B"/>
    <w:rsid w:val="004C78EE"/>
    <w:rsid w:val="004C791A"/>
    <w:rsid w:val="004C793F"/>
    <w:rsid w:val="004C7951"/>
    <w:rsid w:val="004C7976"/>
    <w:rsid w:val="004C798D"/>
    <w:rsid w:val="004C79EF"/>
    <w:rsid w:val="004C7A13"/>
    <w:rsid w:val="004C7A6B"/>
    <w:rsid w:val="004C7A89"/>
    <w:rsid w:val="004C7B19"/>
    <w:rsid w:val="004C7B58"/>
    <w:rsid w:val="004C7B7C"/>
    <w:rsid w:val="004C7B95"/>
    <w:rsid w:val="004C7BA0"/>
    <w:rsid w:val="004C7BAD"/>
    <w:rsid w:val="004C7C1E"/>
    <w:rsid w:val="004C7C26"/>
    <w:rsid w:val="004C7C47"/>
    <w:rsid w:val="004C7C67"/>
    <w:rsid w:val="004C7C68"/>
    <w:rsid w:val="004C7C9F"/>
    <w:rsid w:val="004C7CE1"/>
    <w:rsid w:val="004C7D00"/>
    <w:rsid w:val="004C7DB8"/>
    <w:rsid w:val="004C7DF4"/>
    <w:rsid w:val="004C7E26"/>
    <w:rsid w:val="004C7E91"/>
    <w:rsid w:val="004D00A5"/>
    <w:rsid w:val="004D00C0"/>
    <w:rsid w:val="004D00C7"/>
    <w:rsid w:val="004D00F7"/>
    <w:rsid w:val="004D014E"/>
    <w:rsid w:val="004D01DC"/>
    <w:rsid w:val="004D0213"/>
    <w:rsid w:val="004D0296"/>
    <w:rsid w:val="004D03B6"/>
    <w:rsid w:val="004D0416"/>
    <w:rsid w:val="004D0423"/>
    <w:rsid w:val="004D0497"/>
    <w:rsid w:val="004D0558"/>
    <w:rsid w:val="004D05AA"/>
    <w:rsid w:val="004D05D2"/>
    <w:rsid w:val="004D0604"/>
    <w:rsid w:val="004D0702"/>
    <w:rsid w:val="004D077E"/>
    <w:rsid w:val="004D07EA"/>
    <w:rsid w:val="004D087A"/>
    <w:rsid w:val="004D088C"/>
    <w:rsid w:val="004D0892"/>
    <w:rsid w:val="004D0984"/>
    <w:rsid w:val="004D0A4C"/>
    <w:rsid w:val="004D0B3C"/>
    <w:rsid w:val="004D0C64"/>
    <w:rsid w:val="004D0CB4"/>
    <w:rsid w:val="004D0D32"/>
    <w:rsid w:val="004D0D7E"/>
    <w:rsid w:val="004D0DC1"/>
    <w:rsid w:val="004D0DC8"/>
    <w:rsid w:val="004D0E0E"/>
    <w:rsid w:val="004D0E20"/>
    <w:rsid w:val="004D0E70"/>
    <w:rsid w:val="004D0F46"/>
    <w:rsid w:val="004D0FCC"/>
    <w:rsid w:val="004D0FF9"/>
    <w:rsid w:val="004D100E"/>
    <w:rsid w:val="004D110B"/>
    <w:rsid w:val="004D11D2"/>
    <w:rsid w:val="004D1232"/>
    <w:rsid w:val="004D123C"/>
    <w:rsid w:val="004D1285"/>
    <w:rsid w:val="004D12F8"/>
    <w:rsid w:val="004D138F"/>
    <w:rsid w:val="004D13C9"/>
    <w:rsid w:val="004D13D3"/>
    <w:rsid w:val="004D1487"/>
    <w:rsid w:val="004D14C6"/>
    <w:rsid w:val="004D14F9"/>
    <w:rsid w:val="004D1518"/>
    <w:rsid w:val="004D1564"/>
    <w:rsid w:val="004D15B9"/>
    <w:rsid w:val="004D1661"/>
    <w:rsid w:val="004D16A7"/>
    <w:rsid w:val="004D16BA"/>
    <w:rsid w:val="004D1721"/>
    <w:rsid w:val="004D174F"/>
    <w:rsid w:val="004D17CF"/>
    <w:rsid w:val="004D1822"/>
    <w:rsid w:val="004D183E"/>
    <w:rsid w:val="004D185A"/>
    <w:rsid w:val="004D18B1"/>
    <w:rsid w:val="004D191C"/>
    <w:rsid w:val="004D1929"/>
    <w:rsid w:val="004D19B7"/>
    <w:rsid w:val="004D1A37"/>
    <w:rsid w:val="004D1A4F"/>
    <w:rsid w:val="004D1A5D"/>
    <w:rsid w:val="004D1A9E"/>
    <w:rsid w:val="004D1AF3"/>
    <w:rsid w:val="004D1B54"/>
    <w:rsid w:val="004D1B61"/>
    <w:rsid w:val="004D1B64"/>
    <w:rsid w:val="004D1BFF"/>
    <w:rsid w:val="004D1C0F"/>
    <w:rsid w:val="004D1C26"/>
    <w:rsid w:val="004D1C2D"/>
    <w:rsid w:val="004D1C6F"/>
    <w:rsid w:val="004D1CA2"/>
    <w:rsid w:val="004D1D3C"/>
    <w:rsid w:val="004D1D4C"/>
    <w:rsid w:val="004D1DB1"/>
    <w:rsid w:val="004D1DF9"/>
    <w:rsid w:val="004D1E11"/>
    <w:rsid w:val="004D1EF3"/>
    <w:rsid w:val="004D1F15"/>
    <w:rsid w:val="004D1F1D"/>
    <w:rsid w:val="004D1F2B"/>
    <w:rsid w:val="004D1F4B"/>
    <w:rsid w:val="004D2020"/>
    <w:rsid w:val="004D204F"/>
    <w:rsid w:val="004D20E7"/>
    <w:rsid w:val="004D21AE"/>
    <w:rsid w:val="004D2219"/>
    <w:rsid w:val="004D224C"/>
    <w:rsid w:val="004D228A"/>
    <w:rsid w:val="004D22B2"/>
    <w:rsid w:val="004D22BC"/>
    <w:rsid w:val="004D234C"/>
    <w:rsid w:val="004D239A"/>
    <w:rsid w:val="004D2423"/>
    <w:rsid w:val="004D25FA"/>
    <w:rsid w:val="004D2606"/>
    <w:rsid w:val="004D26B9"/>
    <w:rsid w:val="004D274C"/>
    <w:rsid w:val="004D2796"/>
    <w:rsid w:val="004D27A2"/>
    <w:rsid w:val="004D27BB"/>
    <w:rsid w:val="004D27F7"/>
    <w:rsid w:val="004D2903"/>
    <w:rsid w:val="004D2923"/>
    <w:rsid w:val="004D2A3A"/>
    <w:rsid w:val="004D2AAD"/>
    <w:rsid w:val="004D2ACD"/>
    <w:rsid w:val="004D2B13"/>
    <w:rsid w:val="004D2B9A"/>
    <w:rsid w:val="004D2BF2"/>
    <w:rsid w:val="004D2C35"/>
    <w:rsid w:val="004D2C7E"/>
    <w:rsid w:val="004D2C9A"/>
    <w:rsid w:val="004D2CE0"/>
    <w:rsid w:val="004D2CFA"/>
    <w:rsid w:val="004D2CFE"/>
    <w:rsid w:val="004D2D64"/>
    <w:rsid w:val="004D2D78"/>
    <w:rsid w:val="004D2E2E"/>
    <w:rsid w:val="004D2EA0"/>
    <w:rsid w:val="004D2ED6"/>
    <w:rsid w:val="004D2F0A"/>
    <w:rsid w:val="004D2F38"/>
    <w:rsid w:val="004D3020"/>
    <w:rsid w:val="004D3025"/>
    <w:rsid w:val="004D304A"/>
    <w:rsid w:val="004D305F"/>
    <w:rsid w:val="004D30A7"/>
    <w:rsid w:val="004D310C"/>
    <w:rsid w:val="004D3121"/>
    <w:rsid w:val="004D313B"/>
    <w:rsid w:val="004D3194"/>
    <w:rsid w:val="004D31CF"/>
    <w:rsid w:val="004D31D0"/>
    <w:rsid w:val="004D31FD"/>
    <w:rsid w:val="004D32BE"/>
    <w:rsid w:val="004D3330"/>
    <w:rsid w:val="004D3398"/>
    <w:rsid w:val="004D33B8"/>
    <w:rsid w:val="004D33FF"/>
    <w:rsid w:val="004D3495"/>
    <w:rsid w:val="004D3540"/>
    <w:rsid w:val="004D35DF"/>
    <w:rsid w:val="004D360E"/>
    <w:rsid w:val="004D363C"/>
    <w:rsid w:val="004D3645"/>
    <w:rsid w:val="004D370D"/>
    <w:rsid w:val="004D37D0"/>
    <w:rsid w:val="004D3893"/>
    <w:rsid w:val="004D38B0"/>
    <w:rsid w:val="004D38CE"/>
    <w:rsid w:val="004D38D3"/>
    <w:rsid w:val="004D3903"/>
    <w:rsid w:val="004D3A63"/>
    <w:rsid w:val="004D3ABA"/>
    <w:rsid w:val="004D3AE5"/>
    <w:rsid w:val="004D3B30"/>
    <w:rsid w:val="004D3C51"/>
    <w:rsid w:val="004D3CB4"/>
    <w:rsid w:val="004D3D1D"/>
    <w:rsid w:val="004D3DBE"/>
    <w:rsid w:val="004D3DC8"/>
    <w:rsid w:val="004D3DE7"/>
    <w:rsid w:val="004D3F65"/>
    <w:rsid w:val="004D3F98"/>
    <w:rsid w:val="004D3FEE"/>
    <w:rsid w:val="004D3FF2"/>
    <w:rsid w:val="004D403A"/>
    <w:rsid w:val="004D405D"/>
    <w:rsid w:val="004D40A2"/>
    <w:rsid w:val="004D4102"/>
    <w:rsid w:val="004D4149"/>
    <w:rsid w:val="004D42B8"/>
    <w:rsid w:val="004D4317"/>
    <w:rsid w:val="004D4401"/>
    <w:rsid w:val="004D4475"/>
    <w:rsid w:val="004D448F"/>
    <w:rsid w:val="004D44BA"/>
    <w:rsid w:val="004D4569"/>
    <w:rsid w:val="004D4571"/>
    <w:rsid w:val="004D458D"/>
    <w:rsid w:val="004D4650"/>
    <w:rsid w:val="004D4656"/>
    <w:rsid w:val="004D4663"/>
    <w:rsid w:val="004D468A"/>
    <w:rsid w:val="004D4694"/>
    <w:rsid w:val="004D4713"/>
    <w:rsid w:val="004D4714"/>
    <w:rsid w:val="004D4771"/>
    <w:rsid w:val="004D4776"/>
    <w:rsid w:val="004D4B09"/>
    <w:rsid w:val="004D4B5E"/>
    <w:rsid w:val="004D4B71"/>
    <w:rsid w:val="004D4BC6"/>
    <w:rsid w:val="004D4C02"/>
    <w:rsid w:val="004D4C5A"/>
    <w:rsid w:val="004D4C77"/>
    <w:rsid w:val="004D4C7F"/>
    <w:rsid w:val="004D4CF5"/>
    <w:rsid w:val="004D4D1B"/>
    <w:rsid w:val="004D4DE3"/>
    <w:rsid w:val="004D4E28"/>
    <w:rsid w:val="004D4F6B"/>
    <w:rsid w:val="004D4FCA"/>
    <w:rsid w:val="004D5016"/>
    <w:rsid w:val="004D5054"/>
    <w:rsid w:val="004D5083"/>
    <w:rsid w:val="004D5128"/>
    <w:rsid w:val="004D5140"/>
    <w:rsid w:val="004D51BF"/>
    <w:rsid w:val="004D51CE"/>
    <w:rsid w:val="004D51FA"/>
    <w:rsid w:val="004D5234"/>
    <w:rsid w:val="004D5235"/>
    <w:rsid w:val="004D524D"/>
    <w:rsid w:val="004D5265"/>
    <w:rsid w:val="004D5267"/>
    <w:rsid w:val="004D5280"/>
    <w:rsid w:val="004D52A4"/>
    <w:rsid w:val="004D52DF"/>
    <w:rsid w:val="004D53C4"/>
    <w:rsid w:val="004D53DF"/>
    <w:rsid w:val="004D5430"/>
    <w:rsid w:val="004D54D2"/>
    <w:rsid w:val="004D54E0"/>
    <w:rsid w:val="004D550F"/>
    <w:rsid w:val="004D5534"/>
    <w:rsid w:val="004D5556"/>
    <w:rsid w:val="004D5558"/>
    <w:rsid w:val="004D5594"/>
    <w:rsid w:val="004D559C"/>
    <w:rsid w:val="004D5611"/>
    <w:rsid w:val="004D5631"/>
    <w:rsid w:val="004D56A6"/>
    <w:rsid w:val="004D56CF"/>
    <w:rsid w:val="004D56D8"/>
    <w:rsid w:val="004D57B1"/>
    <w:rsid w:val="004D57DC"/>
    <w:rsid w:val="004D586A"/>
    <w:rsid w:val="004D58BA"/>
    <w:rsid w:val="004D58DB"/>
    <w:rsid w:val="004D58E6"/>
    <w:rsid w:val="004D5994"/>
    <w:rsid w:val="004D59B0"/>
    <w:rsid w:val="004D59B2"/>
    <w:rsid w:val="004D59BE"/>
    <w:rsid w:val="004D5A12"/>
    <w:rsid w:val="004D5A3F"/>
    <w:rsid w:val="004D5B07"/>
    <w:rsid w:val="004D5B0C"/>
    <w:rsid w:val="004D5B91"/>
    <w:rsid w:val="004D5BB2"/>
    <w:rsid w:val="004D5C1B"/>
    <w:rsid w:val="004D5C26"/>
    <w:rsid w:val="004D5C28"/>
    <w:rsid w:val="004D5C40"/>
    <w:rsid w:val="004D5D4D"/>
    <w:rsid w:val="004D5D66"/>
    <w:rsid w:val="004D5DD9"/>
    <w:rsid w:val="004D5DE6"/>
    <w:rsid w:val="004D5E03"/>
    <w:rsid w:val="004D5E2F"/>
    <w:rsid w:val="004D5E51"/>
    <w:rsid w:val="004D5E70"/>
    <w:rsid w:val="004D5EA4"/>
    <w:rsid w:val="004D5F75"/>
    <w:rsid w:val="004D5F7A"/>
    <w:rsid w:val="004D5FAA"/>
    <w:rsid w:val="004D5FE4"/>
    <w:rsid w:val="004D6079"/>
    <w:rsid w:val="004D607B"/>
    <w:rsid w:val="004D6088"/>
    <w:rsid w:val="004D60A1"/>
    <w:rsid w:val="004D6116"/>
    <w:rsid w:val="004D6125"/>
    <w:rsid w:val="004D616B"/>
    <w:rsid w:val="004D6194"/>
    <w:rsid w:val="004D6214"/>
    <w:rsid w:val="004D6231"/>
    <w:rsid w:val="004D6257"/>
    <w:rsid w:val="004D6280"/>
    <w:rsid w:val="004D62C2"/>
    <w:rsid w:val="004D6302"/>
    <w:rsid w:val="004D63CB"/>
    <w:rsid w:val="004D63EB"/>
    <w:rsid w:val="004D6461"/>
    <w:rsid w:val="004D64D1"/>
    <w:rsid w:val="004D64F3"/>
    <w:rsid w:val="004D64F6"/>
    <w:rsid w:val="004D6510"/>
    <w:rsid w:val="004D656B"/>
    <w:rsid w:val="004D6619"/>
    <w:rsid w:val="004D66BE"/>
    <w:rsid w:val="004D66E5"/>
    <w:rsid w:val="004D67A7"/>
    <w:rsid w:val="004D67A8"/>
    <w:rsid w:val="004D67E0"/>
    <w:rsid w:val="004D6819"/>
    <w:rsid w:val="004D6836"/>
    <w:rsid w:val="004D685D"/>
    <w:rsid w:val="004D687B"/>
    <w:rsid w:val="004D68FD"/>
    <w:rsid w:val="004D6A01"/>
    <w:rsid w:val="004D6A1F"/>
    <w:rsid w:val="004D6A96"/>
    <w:rsid w:val="004D6AF0"/>
    <w:rsid w:val="004D6AF1"/>
    <w:rsid w:val="004D6AF8"/>
    <w:rsid w:val="004D6B84"/>
    <w:rsid w:val="004D6BB4"/>
    <w:rsid w:val="004D6BD0"/>
    <w:rsid w:val="004D6BF6"/>
    <w:rsid w:val="004D6C0C"/>
    <w:rsid w:val="004D6C88"/>
    <w:rsid w:val="004D6D4E"/>
    <w:rsid w:val="004D6D57"/>
    <w:rsid w:val="004D6D83"/>
    <w:rsid w:val="004D6E5C"/>
    <w:rsid w:val="004D6E9B"/>
    <w:rsid w:val="004D6EB4"/>
    <w:rsid w:val="004D6F52"/>
    <w:rsid w:val="004D6FCB"/>
    <w:rsid w:val="004D7077"/>
    <w:rsid w:val="004D707F"/>
    <w:rsid w:val="004D7096"/>
    <w:rsid w:val="004D70B0"/>
    <w:rsid w:val="004D70BA"/>
    <w:rsid w:val="004D715C"/>
    <w:rsid w:val="004D71DF"/>
    <w:rsid w:val="004D7213"/>
    <w:rsid w:val="004D727F"/>
    <w:rsid w:val="004D734A"/>
    <w:rsid w:val="004D7355"/>
    <w:rsid w:val="004D737E"/>
    <w:rsid w:val="004D73F4"/>
    <w:rsid w:val="004D748F"/>
    <w:rsid w:val="004D74DA"/>
    <w:rsid w:val="004D74DE"/>
    <w:rsid w:val="004D756D"/>
    <w:rsid w:val="004D7579"/>
    <w:rsid w:val="004D7637"/>
    <w:rsid w:val="004D7639"/>
    <w:rsid w:val="004D763F"/>
    <w:rsid w:val="004D76CB"/>
    <w:rsid w:val="004D76D7"/>
    <w:rsid w:val="004D7716"/>
    <w:rsid w:val="004D774D"/>
    <w:rsid w:val="004D7763"/>
    <w:rsid w:val="004D77A1"/>
    <w:rsid w:val="004D77C5"/>
    <w:rsid w:val="004D77DB"/>
    <w:rsid w:val="004D7800"/>
    <w:rsid w:val="004D7839"/>
    <w:rsid w:val="004D7877"/>
    <w:rsid w:val="004D7888"/>
    <w:rsid w:val="004D7892"/>
    <w:rsid w:val="004D78DC"/>
    <w:rsid w:val="004D78E2"/>
    <w:rsid w:val="004D7A1C"/>
    <w:rsid w:val="004D7A3F"/>
    <w:rsid w:val="004D7A5D"/>
    <w:rsid w:val="004D7AAC"/>
    <w:rsid w:val="004D7B83"/>
    <w:rsid w:val="004D7BAB"/>
    <w:rsid w:val="004D7BD1"/>
    <w:rsid w:val="004D7BEE"/>
    <w:rsid w:val="004D7C0A"/>
    <w:rsid w:val="004D7C4F"/>
    <w:rsid w:val="004D7C5A"/>
    <w:rsid w:val="004D7C90"/>
    <w:rsid w:val="004D7CD9"/>
    <w:rsid w:val="004D7D19"/>
    <w:rsid w:val="004D7D4D"/>
    <w:rsid w:val="004D7D4F"/>
    <w:rsid w:val="004D7D57"/>
    <w:rsid w:val="004D7D6F"/>
    <w:rsid w:val="004D7D95"/>
    <w:rsid w:val="004D7DEA"/>
    <w:rsid w:val="004D7DF6"/>
    <w:rsid w:val="004D7E6F"/>
    <w:rsid w:val="004D7E83"/>
    <w:rsid w:val="004D7EA8"/>
    <w:rsid w:val="004D7EB1"/>
    <w:rsid w:val="004D7EBF"/>
    <w:rsid w:val="004D7F6B"/>
    <w:rsid w:val="004E00A2"/>
    <w:rsid w:val="004E010C"/>
    <w:rsid w:val="004E011C"/>
    <w:rsid w:val="004E0128"/>
    <w:rsid w:val="004E019E"/>
    <w:rsid w:val="004E01AE"/>
    <w:rsid w:val="004E01DC"/>
    <w:rsid w:val="004E02B7"/>
    <w:rsid w:val="004E0353"/>
    <w:rsid w:val="004E03CE"/>
    <w:rsid w:val="004E03E4"/>
    <w:rsid w:val="004E03EA"/>
    <w:rsid w:val="004E04C3"/>
    <w:rsid w:val="004E04F2"/>
    <w:rsid w:val="004E0558"/>
    <w:rsid w:val="004E05E1"/>
    <w:rsid w:val="004E061F"/>
    <w:rsid w:val="004E0682"/>
    <w:rsid w:val="004E06A9"/>
    <w:rsid w:val="004E0733"/>
    <w:rsid w:val="004E07A0"/>
    <w:rsid w:val="004E07D2"/>
    <w:rsid w:val="004E0834"/>
    <w:rsid w:val="004E0856"/>
    <w:rsid w:val="004E08E0"/>
    <w:rsid w:val="004E08F9"/>
    <w:rsid w:val="004E0902"/>
    <w:rsid w:val="004E09EB"/>
    <w:rsid w:val="004E0A41"/>
    <w:rsid w:val="004E0A9E"/>
    <w:rsid w:val="004E0AD9"/>
    <w:rsid w:val="004E0B01"/>
    <w:rsid w:val="004E0B3C"/>
    <w:rsid w:val="004E0B51"/>
    <w:rsid w:val="004E0B96"/>
    <w:rsid w:val="004E0C2D"/>
    <w:rsid w:val="004E0C2E"/>
    <w:rsid w:val="004E0C8F"/>
    <w:rsid w:val="004E0C9F"/>
    <w:rsid w:val="004E0CB1"/>
    <w:rsid w:val="004E0CB6"/>
    <w:rsid w:val="004E0CBF"/>
    <w:rsid w:val="004E0E3D"/>
    <w:rsid w:val="004E0E81"/>
    <w:rsid w:val="004E0EAF"/>
    <w:rsid w:val="004E0EC3"/>
    <w:rsid w:val="004E0F06"/>
    <w:rsid w:val="004E0FAA"/>
    <w:rsid w:val="004E0FF6"/>
    <w:rsid w:val="004E1007"/>
    <w:rsid w:val="004E1011"/>
    <w:rsid w:val="004E1065"/>
    <w:rsid w:val="004E1070"/>
    <w:rsid w:val="004E10E2"/>
    <w:rsid w:val="004E11DE"/>
    <w:rsid w:val="004E1207"/>
    <w:rsid w:val="004E12AC"/>
    <w:rsid w:val="004E12BD"/>
    <w:rsid w:val="004E13C8"/>
    <w:rsid w:val="004E1440"/>
    <w:rsid w:val="004E145D"/>
    <w:rsid w:val="004E14EC"/>
    <w:rsid w:val="004E1568"/>
    <w:rsid w:val="004E1586"/>
    <w:rsid w:val="004E1635"/>
    <w:rsid w:val="004E16C9"/>
    <w:rsid w:val="004E16FE"/>
    <w:rsid w:val="004E171F"/>
    <w:rsid w:val="004E185E"/>
    <w:rsid w:val="004E192F"/>
    <w:rsid w:val="004E193E"/>
    <w:rsid w:val="004E1965"/>
    <w:rsid w:val="004E19AD"/>
    <w:rsid w:val="004E1A0E"/>
    <w:rsid w:val="004E1A20"/>
    <w:rsid w:val="004E1A5E"/>
    <w:rsid w:val="004E1A60"/>
    <w:rsid w:val="004E1AAB"/>
    <w:rsid w:val="004E1ABD"/>
    <w:rsid w:val="004E1ADD"/>
    <w:rsid w:val="004E1B0A"/>
    <w:rsid w:val="004E1B24"/>
    <w:rsid w:val="004E1B33"/>
    <w:rsid w:val="004E1B44"/>
    <w:rsid w:val="004E1BE2"/>
    <w:rsid w:val="004E1C58"/>
    <w:rsid w:val="004E1CA8"/>
    <w:rsid w:val="004E1D81"/>
    <w:rsid w:val="004E1DA3"/>
    <w:rsid w:val="004E1DAA"/>
    <w:rsid w:val="004E1F35"/>
    <w:rsid w:val="004E1FDC"/>
    <w:rsid w:val="004E203C"/>
    <w:rsid w:val="004E2056"/>
    <w:rsid w:val="004E2057"/>
    <w:rsid w:val="004E2087"/>
    <w:rsid w:val="004E218E"/>
    <w:rsid w:val="004E21F7"/>
    <w:rsid w:val="004E2360"/>
    <w:rsid w:val="004E23A5"/>
    <w:rsid w:val="004E23AF"/>
    <w:rsid w:val="004E23B2"/>
    <w:rsid w:val="004E23FB"/>
    <w:rsid w:val="004E2425"/>
    <w:rsid w:val="004E2429"/>
    <w:rsid w:val="004E2601"/>
    <w:rsid w:val="004E2657"/>
    <w:rsid w:val="004E2696"/>
    <w:rsid w:val="004E26E2"/>
    <w:rsid w:val="004E26FC"/>
    <w:rsid w:val="004E2795"/>
    <w:rsid w:val="004E27C9"/>
    <w:rsid w:val="004E27D5"/>
    <w:rsid w:val="004E27E8"/>
    <w:rsid w:val="004E27FD"/>
    <w:rsid w:val="004E2914"/>
    <w:rsid w:val="004E2946"/>
    <w:rsid w:val="004E299A"/>
    <w:rsid w:val="004E29A0"/>
    <w:rsid w:val="004E29BB"/>
    <w:rsid w:val="004E2A4C"/>
    <w:rsid w:val="004E2AA2"/>
    <w:rsid w:val="004E2B2B"/>
    <w:rsid w:val="004E2B37"/>
    <w:rsid w:val="004E2BD0"/>
    <w:rsid w:val="004E2C0D"/>
    <w:rsid w:val="004E2C3D"/>
    <w:rsid w:val="004E2CB8"/>
    <w:rsid w:val="004E2D29"/>
    <w:rsid w:val="004E2D33"/>
    <w:rsid w:val="004E2D41"/>
    <w:rsid w:val="004E2DBA"/>
    <w:rsid w:val="004E2E0E"/>
    <w:rsid w:val="004E2E38"/>
    <w:rsid w:val="004E2E6E"/>
    <w:rsid w:val="004E2E72"/>
    <w:rsid w:val="004E2EDD"/>
    <w:rsid w:val="004E2EF1"/>
    <w:rsid w:val="004E2EF8"/>
    <w:rsid w:val="004E2F6D"/>
    <w:rsid w:val="004E2F93"/>
    <w:rsid w:val="004E2F9C"/>
    <w:rsid w:val="004E2FF6"/>
    <w:rsid w:val="004E3094"/>
    <w:rsid w:val="004E3104"/>
    <w:rsid w:val="004E3126"/>
    <w:rsid w:val="004E31A2"/>
    <w:rsid w:val="004E31A7"/>
    <w:rsid w:val="004E31B8"/>
    <w:rsid w:val="004E321B"/>
    <w:rsid w:val="004E3319"/>
    <w:rsid w:val="004E331F"/>
    <w:rsid w:val="004E3332"/>
    <w:rsid w:val="004E33A5"/>
    <w:rsid w:val="004E3431"/>
    <w:rsid w:val="004E343C"/>
    <w:rsid w:val="004E347C"/>
    <w:rsid w:val="004E34B8"/>
    <w:rsid w:val="004E34CD"/>
    <w:rsid w:val="004E3509"/>
    <w:rsid w:val="004E362A"/>
    <w:rsid w:val="004E3642"/>
    <w:rsid w:val="004E368D"/>
    <w:rsid w:val="004E376A"/>
    <w:rsid w:val="004E377B"/>
    <w:rsid w:val="004E3843"/>
    <w:rsid w:val="004E3887"/>
    <w:rsid w:val="004E3891"/>
    <w:rsid w:val="004E38A0"/>
    <w:rsid w:val="004E38C8"/>
    <w:rsid w:val="004E3915"/>
    <w:rsid w:val="004E3993"/>
    <w:rsid w:val="004E39D0"/>
    <w:rsid w:val="004E39FB"/>
    <w:rsid w:val="004E3B0A"/>
    <w:rsid w:val="004E3B48"/>
    <w:rsid w:val="004E3BD7"/>
    <w:rsid w:val="004E3C14"/>
    <w:rsid w:val="004E3CBD"/>
    <w:rsid w:val="004E3CFF"/>
    <w:rsid w:val="004E3D8C"/>
    <w:rsid w:val="004E3DAA"/>
    <w:rsid w:val="004E3DB6"/>
    <w:rsid w:val="004E3DEC"/>
    <w:rsid w:val="004E3E0D"/>
    <w:rsid w:val="004E3E4C"/>
    <w:rsid w:val="004E3E50"/>
    <w:rsid w:val="004E3E51"/>
    <w:rsid w:val="004E3E98"/>
    <w:rsid w:val="004E3EAF"/>
    <w:rsid w:val="004E3EC4"/>
    <w:rsid w:val="004E3F00"/>
    <w:rsid w:val="004E3F19"/>
    <w:rsid w:val="004E3F41"/>
    <w:rsid w:val="004E3F8D"/>
    <w:rsid w:val="004E3FEB"/>
    <w:rsid w:val="004E3FEC"/>
    <w:rsid w:val="004E3FF9"/>
    <w:rsid w:val="004E4001"/>
    <w:rsid w:val="004E4025"/>
    <w:rsid w:val="004E40B9"/>
    <w:rsid w:val="004E40C0"/>
    <w:rsid w:val="004E4171"/>
    <w:rsid w:val="004E419B"/>
    <w:rsid w:val="004E41E3"/>
    <w:rsid w:val="004E4225"/>
    <w:rsid w:val="004E425D"/>
    <w:rsid w:val="004E426C"/>
    <w:rsid w:val="004E432C"/>
    <w:rsid w:val="004E434E"/>
    <w:rsid w:val="004E4359"/>
    <w:rsid w:val="004E4378"/>
    <w:rsid w:val="004E443E"/>
    <w:rsid w:val="004E4464"/>
    <w:rsid w:val="004E451A"/>
    <w:rsid w:val="004E45A7"/>
    <w:rsid w:val="004E45BD"/>
    <w:rsid w:val="004E464A"/>
    <w:rsid w:val="004E46A6"/>
    <w:rsid w:val="004E46A8"/>
    <w:rsid w:val="004E46FD"/>
    <w:rsid w:val="004E470A"/>
    <w:rsid w:val="004E4762"/>
    <w:rsid w:val="004E4764"/>
    <w:rsid w:val="004E47DE"/>
    <w:rsid w:val="004E484D"/>
    <w:rsid w:val="004E4859"/>
    <w:rsid w:val="004E485C"/>
    <w:rsid w:val="004E4861"/>
    <w:rsid w:val="004E491D"/>
    <w:rsid w:val="004E4924"/>
    <w:rsid w:val="004E4950"/>
    <w:rsid w:val="004E4A02"/>
    <w:rsid w:val="004E4B24"/>
    <w:rsid w:val="004E4BA7"/>
    <w:rsid w:val="004E4BFC"/>
    <w:rsid w:val="004E4C37"/>
    <w:rsid w:val="004E4C45"/>
    <w:rsid w:val="004E4CB1"/>
    <w:rsid w:val="004E4CEB"/>
    <w:rsid w:val="004E4D0D"/>
    <w:rsid w:val="004E4D3B"/>
    <w:rsid w:val="004E4D86"/>
    <w:rsid w:val="004E4DA5"/>
    <w:rsid w:val="004E4E35"/>
    <w:rsid w:val="004E4E50"/>
    <w:rsid w:val="004E4E81"/>
    <w:rsid w:val="004E4EA5"/>
    <w:rsid w:val="004E4EC1"/>
    <w:rsid w:val="004E4F18"/>
    <w:rsid w:val="004E4F63"/>
    <w:rsid w:val="004E4FF8"/>
    <w:rsid w:val="004E5027"/>
    <w:rsid w:val="004E5057"/>
    <w:rsid w:val="004E5086"/>
    <w:rsid w:val="004E509B"/>
    <w:rsid w:val="004E51B6"/>
    <w:rsid w:val="004E51EC"/>
    <w:rsid w:val="004E5236"/>
    <w:rsid w:val="004E5281"/>
    <w:rsid w:val="004E5296"/>
    <w:rsid w:val="004E52A5"/>
    <w:rsid w:val="004E533B"/>
    <w:rsid w:val="004E534D"/>
    <w:rsid w:val="004E535F"/>
    <w:rsid w:val="004E5387"/>
    <w:rsid w:val="004E538E"/>
    <w:rsid w:val="004E53AE"/>
    <w:rsid w:val="004E53D1"/>
    <w:rsid w:val="004E540A"/>
    <w:rsid w:val="004E5439"/>
    <w:rsid w:val="004E5470"/>
    <w:rsid w:val="004E54B9"/>
    <w:rsid w:val="004E54D8"/>
    <w:rsid w:val="004E5520"/>
    <w:rsid w:val="004E5535"/>
    <w:rsid w:val="004E5567"/>
    <w:rsid w:val="004E55AA"/>
    <w:rsid w:val="004E55AF"/>
    <w:rsid w:val="004E55BC"/>
    <w:rsid w:val="004E5639"/>
    <w:rsid w:val="004E568D"/>
    <w:rsid w:val="004E56A0"/>
    <w:rsid w:val="004E57C9"/>
    <w:rsid w:val="004E5807"/>
    <w:rsid w:val="004E5860"/>
    <w:rsid w:val="004E5971"/>
    <w:rsid w:val="004E5A5E"/>
    <w:rsid w:val="004E5A7C"/>
    <w:rsid w:val="004E5AAF"/>
    <w:rsid w:val="004E5AC1"/>
    <w:rsid w:val="004E5AD3"/>
    <w:rsid w:val="004E5BE0"/>
    <w:rsid w:val="004E5C33"/>
    <w:rsid w:val="004E5C65"/>
    <w:rsid w:val="004E5C70"/>
    <w:rsid w:val="004E5CA1"/>
    <w:rsid w:val="004E5CB2"/>
    <w:rsid w:val="004E5CD4"/>
    <w:rsid w:val="004E5CED"/>
    <w:rsid w:val="004E5D22"/>
    <w:rsid w:val="004E5D3D"/>
    <w:rsid w:val="004E5D46"/>
    <w:rsid w:val="004E5D94"/>
    <w:rsid w:val="004E5D95"/>
    <w:rsid w:val="004E5D9C"/>
    <w:rsid w:val="004E5DA4"/>
    <w:rsid w:val="004E5DDD"/>
    <w:rsid w:val="004E5F87"/>
    <w:rsid w:val="004E5F9D"/>
    <w:rsid w:val="004E5FC9"/>
    <w:rsid w:val="004E6008"/>
    <w:rsid w:val="004E602B"/>
    <w:rsid w:val="004E605D"/>
    <w:rsid w:val="004E60AE"/>
    <w:rsid w:val="004E616F"/>
    <w:rsid w:val="004E61A9"/>
    <w:rsid w:val="004E623E"/>
    <w:rsid w:val="004E6274"/>
    <w:rsid w:val="004E628B"/>
    <w:rsid w:val="004E62C5"/>
    <w:rsid w:val="004E62F0"/>
    <w:rsid w:val="004E62FC"/>
    <w:rsid w:val="004E6332"/>
    <w:rsid w:val="004E6373"/>
    <w:rsid w:val="004E63E6"/>
    <w:rsid w:val="004E6412"/>
    <w:rsid w:val="004E6425"/>
    <w:rsid w:val="004E6435"/>
    <w:rsid w:val="004E643B"/>
    <w:rsid w:val="004E6442"/>
    <w:rsid w:val="004E644E"/>
    <w:rsid w:val="004E6463"/>
    <w:rsid w:val="004E6481"/>
    <w:rsid w:val="004E64CE"/>
    <w:rsid w:val="004E64D0"/>
    <w:rsid w:val="004E64D4"/>
    <w:rsid w:val="004E64FB"/>
    <w:rsid w:val="004E651D"/>
    <w:rsid w:val="004E651F"/>
    <w:rsid w:val="004E6543"/>
    <w:rsid w:val="004E656A"/>
    <w:rsid w:val="004E656F"/>
    <w:rsid w:val="004E657E"/>
    <w:rsid w:val="004E6596"/>
    <w:rsid w:val="004E66CF"/>
    <w:rsid w:val="004E6769"/>
    <w:rsid w:val="004E67CA"/>
    <w:rsid w:val="004E67D9"/>
    <w:rsid w:val="004E6830"/>
    <w:rsid w:val="004E6858"/>
    <w:rsid w:val="004E68E7"/>
    <w:rsid w:val="004E6916"/>
    <w:rsid w:val="004E6917"/>
    <w:rsid w:val="004E6977"/>
    <w:rsid w:val="004E6986"/>
    <w:rsid w:val="004E69AE"/>
    <w:rsid w:val="004E69C6"/>
    <w:rsid w:val="004E6A7C"/>
    <w:rsid w:val="004E6A9A"/>
    <w:rsid w:val="004E6B2F"/>
    <w:rsid w:val="004E6B45"/>
    <w:rsid w:val="004E6BAB"/>
    <w:rsid w:val="004E6BE4"/>
    <w:rsid w:val="004E6C8A"/>
    <w:rsid w:val="004E6CDC"/>
    <w:rsid w:val="004E6CE0"/>
    <w:rsid w:val="004E6D06"/>
    <w:rsid w:val="004E6D8F"/>
    <w:rsid w:val="004E6E01"/>
    <w:rsid w:val="004E6E9A"/>
    <w:rsid w:val="004E6ED3"/>
    <w:rsid w:val="004E6F62"/>
    <w:rsid w:val="004E6F77"/>
    <w:rsid w:val="004E6FD5"/>
    <w:rsid w:val="004E6FE6"/>
    <w:rsid w:val="004E700A"/>
    <w:rsid w:val="004E705C"/>
    <w:rsid w:val="004E707C"/>
    <w:rsid w:val="004E70C8"/>
    <w:rsid w:val="004E7119"/>
    <w:rsid w:val="004E7129"/>
    <w:rsid w:val="004E71AE"/>
    <w:rsid w:val="004E71BC"/>
    <w:rsid w:val="004E72D3"/>
    <w:rsid w:val="004E7464"/>
    <w:rsid w:val="004E754A"/>
    <w:rsid w:val="004E75C7"/>
    <w:rsid w:val="004E75CB"/>
    <w:rsid w:val="004E7619"/>
    <w:rsid w:val="004E7643"/>
    <w:rsid w:val="004E7654"/>
    <w:rsid w:val="004E76C9"/>
    <w:rsid w:val="004E772D"/>
    <w:rsid w:val="004E7782"/>
    <w:rsid w:val="004E780D"/>
    <w:rsid w:val="004E781E"/>
    <w:rsid w:val="004E795D"/>
    <w:rsid w:val="004E797C"/>
    <w:rsid w:val="004E79C4"/>
    <w:rsid w:val="004E7A5E"/>
    <w:rsid w:val="004E7AC0"/>
    <w:rsid w:val="004E7ACB"/>
    <w:rsid w:val="004E7B82"/>
    <w:rsid w:val="004E7BDA"/>
    <w:rsid w:val="004E7C42"/>
    <w:rsid w:val="004E7C97"/>
    <w:rsid w:val="004E7CB7"/>
    <w:rsid w:val="004E7CD3"/>
    <w:rsid w:val="004E7D31"/>
    <w:rsid w:val="004E7D6B"/>
    <w:rsid w:val="004E7D89"/>
    <w:rsid w:val="004E7E0C"/>
    <w:rsid w:val="004E7E38"/>
    <w:rsid w:val="004E7E61"/>
    <w:rsid w:val="004E7F28"/>
    <w:rsid w:val="004E7F46"/>
    <w:rsid w:val="004E7F61"/>
    <w:rsid w:val="004E7F69"/>
    <w:rsid w:val="004E7FBB"/>
    <w:rsid w:val="004F0091"/>
    <w:rsid w:val="004F00A4"/>
    <w:rsid w:val="004F00CC"/>
    <w:rsid w:val="004F00F0"/>
    <w:rsid w:val="004F0106"/>
    <w:rsid w:val="004F01A9"/>
    <w:rsid w:val="004F026E"/>
    <w:rsid w:val="004F02B2"/>
    <w:rsid w:val="004F030B"/>
    <w:rsid w:val="004F0341"/>
    <w:rsid w:val="004F0351"/>
    <w:rsid w:val="004F0385"/>
    <w:rsid w:val="004F03A5"/>
    <w:rsid w:val="004F0463"/>
    <w:rsid w:val="004F04F1"/>
    <w:rsid w:val="004F04FF"/>
    <w:rsid w:val="004F060C"/>
    <w:rsid w:val="004F063F"/>
    <w:rsid w:val="004F06C7"/>
    <w:rsid w:val="004F07A1"/>
    <w:rsid w:val="004F07AF"/>
    <w:rsid w:val="004F07D6"/>
    <w:rsid w:val="004F081C"/>
    <w:rsid w:val="004F0843"/>
    <w:rsid w:val="004F0865"/>
    <w:rsid w:val="004F08EF"/>
    <w:rsid w:val="004F08FD"/>
    <w:rsid w:val="004F09A2"/>
    <w:rsid w:val="004F0A81"/>
    <w:rsid w:val="004F0AB2"/>
    <w:rsid w:val="004F0AE9"/>
    <w:rsid w:val="004F0AEF"/>
    <w:rsid w:val="004F0AFF"/>
    <w:rsid w:val="004F0B14"/>
    <w:rsid w:val="004F0B78"/>
    <w:rsid w:val="004F0C84"/>
    <w:rsid w:val="004F0CCC"/>
    <w:rsid w:val="004F0D0A"/>
    <w:rsid w:val="004F0D28"/>
    <w:rsid w:val="004F0D54"/>
    <w:rsid w:val="004F0D5F"/>
    <w:rsid w:val="004F0D77"/>
    <w:rsid w:val="004F0D90"/>
    <w:rsid w:val="004F0E04"/>
    <w:rsid w:val="004F0E21"/>
    <w:rsid w:val="004F0E34"/>
    <w:rsid w:val="004F0E36"/>
    <w:rsid w:val="004F0E86"/>
    <w:rsid w:val="004F0ED2"/>
    <w:rsid w:val="004F0EE9"/>
    <w:rsid w:val="004F0F44"/>
    <w:rsid w:val="004F104F"/>
    <w:rsid w:val="004F108A"/>
    <w:rsid w:val="004F1091"/>
    <w:rsid w:val="004F115C"/>
    <w:rsid w:val="004F11F2"/>
    <w:rsid w:val="004F1215"/>
    <w:rsid w:val="004F1291"/>
    <w:rsid w:val="004F1338"/>
    <w:rsid w:val="004F13BA"/>
    <w:rsid w:val="004F1502"/>
    <w:rsid w:val="004F1507"/>
    <w:rsid w:val="004F1513"/>
    <w:rsid w:val="004F15FD"/>
    <w:rsid w:val="004F161B"/>
    <w:rsid w:val="004F1667"/>
    <w:rsid w:val="004F1726"/>
    <w:rsid w:val="004F1732"/>
    <w:rsid w:val="004F1749"/>
    <w:rsid w:val="004F177E"/>
    <w:rsid w:val="004F17D3"/>
    <w:rsid w:val="004F1808"/>
    <w:rsid w:val="004F1869"/>
    <w:rsid w:val="004F1874"/>
    <w:rsid w:val="004F18DB"/>
    <w:rsid w:val="004F18F8"/>
    <w:rsid w:val="004F1934"/>
    <w:rsid w:val="004F194F"/>
    <w:rsid w:val="004F19A8"/>
    <w:rsid w:val="004F19C6"/>
    <w:rsid w:val="004F1A46"/>
    <w:rsid w:val="004F1A59"/>
    <w:rsid w:val="004F1A93"/>
    <w:rsid w:val="004F1AAC"/>
    <w:rsid w:val="004F1BFE"/>
    <w:rsid w:val="004F1C2D"/>
    <w:rsid w:val="004F1C50"/>
    <w:rsid w:val="004F1CEA"/>
    <w:rsid w:val="004F1CFE"/>
    <w:rsid w:val="004F1D23"/>
    <w:rsid w:val="004F1DB3"/>
    <w:rsid w:val="004F1DED"/>
    <w:rsid w:val="004F1E92"/>
    <w:rsid w:val="004F1E9B"/>
    <w:rsid w:val="004F1E9C"/>
    <w:rsid w:val="004F1EA8"/>
    <w:rsid w:val="004F1F0D"/>
    <w:rsid w:val="004F1F3F"/>
    <w:rsid w:val="004F1F47"/>
    <w:rsid w:val="004F1F48"/>
    <w:rsid w:val="004F1FF6"/>
    <w:rsid w:val="004F2035"/>
    <w:rsid w:val="004F2060"/>
    <w:rsid w:val="004F20C1"/>
    <w:rsid w:val="004F20C3"/>
    <w:rsid w:val="004F20EE"/>
    <w:rsid w:val="004F210E"/>
    <w:rsid w:val="004F2124"/>
    <w:rsid w:val="004F213D"/>
    <w:rsid w:val="004F2204"/>
    <w:rsid w:val="004F22FE"/>
    <w:rsid w:val="004F237C"/>
    <w:rsid w:val="004F2404"/>
    <w:rsid w:val="004F2414"/>
    <w:rsid w:val="004F2466"/>
    <w:rsid w:val="004F24A1"/>
    <w:rsid w:val="004F24A6"/>
    <w:rsid w:val="004F24AA"/>
    <w:rsid w:val="004F24BC"/>
    <w:rsid w:val="004F24D9"/>
    <w:rsid w:val="004F2532"/>
    <w:rsid w:val="004F25F5"/>
    <w:rsid w:val="004F26F9"/>
    <w:rsid w:val="004F2762"/>
    <w:rsid w:val="004F2802"/>
    <w:rsid w:val="004F2823"/>
    <w:rsid w:val="004F282A"/>
    <w:rsid w:val="004F2941"/>
    <w:rsid w:val="004F2948"/>
    <w:rsid w:val="004F294D"/>
    <w:rsid w:val="004F2960"/>
    <w:rsid w:val="004F29D0"/>
    <w:rsid w:val="004F29E6"/>
    <w:rsid w:val="004F2ADF"/>
    <w:rsid w:val="004F2B26"/>
    <w:rsid w:val="004F2B28"/>
    <w:rsid w:val="004F2B32"/>
    <w:rsid w:val="004F2B33"/>
    <w:rsid w:val="004F2BD6"/>
    <w:rsid w:val="004F2BEA"/>
    <w:rsid w:val="004F2C96"/>
    <w:rsid w:val="004F2CEF"/>
    <w:rsid w:val="004F2D22"/>
    <w:rsid w:val="004F2D6C"/>
    <w:rsid w:val="004F2E8C"/>
    <w:rsid w:val="004F2F45"/>
    <w:rsid w:val="004F2FB4"/>
    <w:rsid w:val="004F2FF6"/>
    <w:rsid w:val="004F300F"/>
    <w:rsid w:val="004F302E"/>
    <w:rsid w:val="004F3082"/>
    <w:rsid w:val="004F3095"/>
    <w:rsid w:val="004F30D1"/>
    <w:rsid w:val="004F310C"/>
    <w:rsid w:val="004F3114"/>
    <w:rsid w:val="004F31C7"/>
    <w:rsid w:val="004F321A"/>
    <w:rsid w:val="004F32FA"/>
    <w:rsid w:val="004F3324"/>
    <w:rsid w:val="004F3393"/>
    <w:rsid w:val="004F344D"/>
    <w:rsid w:val="004F34B1"/>
    <w:rsid w:val="004F34D5"/>
    <w:rsid w:val="004F34DD"/>
    <w:rsid w:val="004F3501"/>
    <w:rsid w:val="004F364B"/>
    <w:rsid w:val="004F364F"/>
    <w:rsid w:val="004F367D"/>
    <w:rsid w:val="004F36B3"/>
    <w:rsid w:val="004F36D1"/>
    <w:rsid w:val="004F3712"/>
    <w:rsid w:val="004F374E"/>
    <w:rsid w:val="004F3779"/>
    <w:rsid w:val="004F382B"/>
    <w:rsid w:val="004F383C"/>
    <w:rsid w:val="004F38A5"/>
    <w:rsid w:val="004F38C3"/>
    <w:rsid w:val="004F38FB"/>
    <w:rsid w:val="004F394C"/>
    <w:rsid w:val="004F3974"/>
    <w:rsid w:val="004F3985"/>
    <w:rsid w:val="004F39D1"/>
    <w:rsid w:val="004F3A4A"/>
    <w:rsid w:val="004F3A61"/>
    <w:rsid w:val="004F3AA8"/>
    <w:rsid w:val="004F3AAC"/>
    <w:rsid w:val="004F3B33"/>
    <w:rsid w:val="004F3B54"/>
    <w:rsid w:val="004F3B71"/>
    <w:rsid w:val="004F3BFF"/>
    <w:rsid w:val="004F3CFB"/>
    <w:rsid w:val="004F3D0A"/>
    <w:rsid w:val="004F3D5E"/>
    <w:rsid w:val="004F3E80"/>
    <w:rsid w:val="004F3EF7"/>
    <w:rsid w:val="004F3F82"/>
    <w:rsid w:val="004F3F8A"/>
    <w:rsid w:val="004F3F9B"/>
    <w:rsid w:val="004F3FCB"/>
    <w:rsid w:val="004F4096"/>
    <w:rsid w:val="004F4098"/>
    <w:rsid w:val="004F40A4"/>
    <w:rsid w:val="004F40E7"/>
    <w:rsid w:val="004F4143"/>
    <w:rsid w:val="004F4150"/>
    <w:rsid w:val="004F415D"/>
    <w:rsid w:val="004F4167"/>
    <w:rsid w:val="004F4170"/>
    <w:rsid w:val="004F41A0"/>
    <w:rsid w:val="004F41B2"/>
    <w:rsid w:val="004F41CE"/>
    <w:rsid w:val="004F4243"/>
    <w:rsid w:val="004F4266"/>
    <w:rsid w:val="004F427D"/>
    <w:rsid w:val="004F42D4"/>
    <w:rsid w:val="004F4307"/>
    <w:rsid w:val="004F43A5"/>
    <w:rsid w:val="004F43A7"/>
    <w:rsid w:val="004F43D1"/>
    <w:rsid w:val="004F43DD"/>
    <w:rsid w:val="004F43EF"/>
    <w:rsid w:val="004F4445"/>
    <w:rsid w:val="004F4473"/>
    <w:rsid w:val="004F4478"/>
    <w:rsid w:val="004F459E"/>
    <w:rsid w:val="004F460C"/>
    <w:rsid w:val="004F4627"/>
    <w:rsid w:val="004F4654"/>
    <w:rsid w:val="004F4669"/>
    <w:rsid w:val="004F4688"/>
    <w:rsid w:val="004F46E8"/>
    <w:rsid w:val="004F4710"/>
    <w:rsid w:val="004F4721"/>
    <w:rsid w:val="004F47B5"/>
    <w:rsid w:val="004F4829"/>
    <w:rsid w:val="004F4868"/>
    <w:rsid w:val="004F48EF"/>
    <w:rsid w:val="004F492E"/>
    <w:rsid w:val="004F493B"/>
    <w:rsid w:val="004F495C"/>
    <w:rsid w:val="004F49E2"/>
    <w:rsid w:val="004F49EF"/>
    <w:rsid w:val="004F4A13"/>
    <w:rsid w:val="004F4A2B"/>
    <w:rsid w:val="004F4A7A"/>
    <w:rsid w:val="004F4AB7"/>
    <w:rsid w:val="004F4AD0"/>
    <w:rsid w:val="004F4B16"/>
    <w:rsid w:val="004F4B5E"/>
    <w:rsid w:val="004F4B7B"/>
    <w:rsid w:val="004F4BA0"/>
    <w:rsid w:val="004F4C0D"/>
    <w:rsid w:val="004F4C36"/>
    <w:rsid w:val="004F4C92"/>
    <w:rsid w:val="004F4CAF"/>
    <w:rsid w:val="004F4CDA"/>
    <w:rsid w:val="004F4D03"/>
    <w:rsid w:val="004F4D5D"/>
    <w:rsid w:val="004F4DC7"/>
    <w:rsid w:val="004F4DF9"/>
    <w:rsid w:val="004F4E37"/>
    <w:rsid w:val="004F4E42"/>
    <w:rsid w:val="004F4F5B"/>
    <w:rsid w:val="004F4F7E"/>
    <w:rsid w:val="004F4FCC"/>
    <w:rsid w:val="004F4FED"/>
    <w:rsid w:val="004F506C"/>
    <w:rsid w:val="004F50BE"/>
    <w:rsid w:val="004F5109"/>
    <w:rsid w:val="004F515E"/>
    <w:rsid w:val="004F51C6"/>
    <w:rsid w:val="004F5273"/>
    <w:rsid w:val="004F534D"/>
    <w:rsid w:val="004F5375"/>
    <w:rsid w:val="004F53AC"/>
    <w:rsid w:val="004F53B4"/>
    <w:rsid w:val="004F53D9"/>
    <w:rsid w:val="004F5461"/>
    <w:rsid w:val="004F5468"/>
    <w:rsid w:val="004F5478"/>
    <w:rsid w:val="004F550C"/>
    <w:rsid w:val="004F557C"/>
    <w:rsid w:val="004F55AD"/>
    <w:rsid w:val="004F55B4"/>
    <w:rsid w:val="004F5616"/>
    <w:rsid w:val="004F562C"/>
    <w:rsid w:val="004F5741"/>
    <w:rsid w:val="004F57AD"/>
    <w:rsid w:val="004F580E"/>
    <w:rsid w:val="004F5841"/>
    <w:rsid w:val="004F5877"/>
    <w:rsid w:val="004F58B4"/>
    <w:rsid w:val="004F58C8"/>
    <w:rsid w:val="004F5970"/>
    <w:rsid w:val="004F5997"/>
    <w:rsid w:val="004F5AA9"/>
    <w:rsid w:val="004F5AD3"/>
    <w:rsid w:val="004F5AD5"/>
    <w:rsid w:val="004F5C20"/>
    <w:rsid w:val="004F5C2D"/>
    <w:rsid w:val="004F5C45"/>
    <w:rsid w:val="004F5C6D"/>
    <w:rsid w:val="004F5CF3"/>
    <w:rsid w:val="004F5D1E"/>
    <w:rsid w:val="004F5DA4"/>
    <w:rsid w:val="004F5DEF"/>
    <w:rsid w:val="004F5E5C"/>
    <w:rsid w:val="004F5E62"/>
    <w:rsid w:val="004F5E9C"/>
    <w:rsid w:val="004F5ED3"/>
    <w:rsid w:val="004F5F5F"/>
    <w:rsid w:val="004F5F85"/>
    <w:rsid w:val="004F5FD7"/>
    <w:rsid w:val="004F6008"/>
    <w:rsid w:val="004F6056"/>
    <w:rsid w:val="004F6139"/>
    <w:rsid w:val="004F6172"/>
    <w:rsid w:val="004F61C2"/>
    <w:rsid w:val="004F61FA"/>
    <w:rsid w:val="004F628A"/>
    <w:rsid w:val="004F62A7"/>
    <w:rsid w:val="004F6310"/>
    <w:rsid w:val="004F6346"/>
    <w:rsid w:val="004F6357"/>
    <w:rsid w:val="004F63AC"/>
    <w:rsid w:val="004F641F"/>
    <w:rsid w:val="004F6456"/>
    <w:rsid w:val="004F6461"/>
    <w:rsid w:val="004F6471"/>
    <w:rsid w:val="004F6477"/>
    <w:rsid w:val="004F647E"/>
    <w:rsid w:val="004F6551"/>
    <w:rsid w:val="004F6559"/>
    <w:rsid w:val="004F6583"/>
    <w:rsid w:val="004F65D5"/>
    <w:rsid w:val="004F65E6"/>
    <w:rsid w:val="004F65E7"/>
    <w:rsid w:val="004F65EE"/>
    <w:rsid w:val="004F6602"/>
    <w:rsid w:val="004F669C"/>
    <w:rsid w:val="004F66BC"/>
    <w:rsid w:val="004F66EE"/>
    <w:rsid w:val="004F6750"/>
    <w:rsid w:val="004F6780"/>
    <w:rsid w:val="004F67AF"/>
    <w:rsid w:val="004F67CD"/>
    <w:rsid w:val="004F67EE"/>
    <w:rsid w:val="004F6800"/>
    <w:rsid w:val="004F6826"/>
    <w:rsid w:val="004F6886"/>
    <w:rsid w:val="004F6899"/>
    <w:rsid w:val="004F68D7"/>
    <w:rsid w:val="004F68DA"/>
    <w:rsid w:val="004F68DF"/>
    <w:rsid w:val="004F6917"/>
    <w:rsid w:val="004F6A51"/>
    <w:rsid w:val="004F6A5D"/>
    <w:rsid w:val="004F6A85"/>
    <w:rsid w:val="004F6ABF"/>
    <w:rsid w:val="004F6B84"/>
    <w:rsid w:val="004F6C24"/>
    <w:rsid w:val="004F6CC3"/>
    <w:rsid w:val="004F6CE3"/>
    <w:rsid w:val="004F6D33"/>
    <w:rsid w:val="004F6D83"/>
    <w:rsid w:val="004F6DAB"/>
    <w:rsid w:val="004F6DB3"/>
    <w:rsid w:val="004F6E81"/>
    <w:rsid w:val="004F6EA8"/>
    <w:rsid w:val="004F6EC3"/>
    <w:rsid w:val="004F6EF3"/>
    <w:rsid w:val="004F6F1E"/>
    <w:rsid w:val="004F6FDA"/>
    <w:rsid w:val="004F6FDC"/>
    <w:rsid w:val="004F7083"/>
    <w:rsid w:val="004F70E1"/>
    <w:rsid w:val="004F7128"/>
    <w:rsid w:val="004F715E"/>
    <w:rsid w:val="004F7216"/>
    <w:rsid w:val="004F726F"/>
    <w:rsid w:val="004F72BE"/>
    <w:rsid w:val="004F72C1"/>
    <w:rsid w:val="004F72C5"/>
    <w:rsid w:val="004F72E0"/>
    <w:rsid w:val="004F7363"/>
    <w:rsid w:val="004F736D"/>
    <w:rsid w:val="004F73AF"/>
    <w:rsid w:val="004F7418"/>
    <w:rsid w:val="004F74E0"/>
    <w:rsid w:val="004F74FB"/>
    <w:rsid w:val="004F7573"/>
    <w:rsid w:val="004F757D"/>
    <w:rsid w:val="004F7595"/>
    <w:rsid w:val="004F75A0"/>
    <w:rsid w:val="004F762B"/>
    <w:rsid w:val="004F767D"/>
    <w:rsid w:val="004F7687"/>
    <w:rsid w:val="004F7688"/>
    <w:rsid w:val="004F76EC"/>
    <w:rsid w:val="004F770B"/>
    <w:rsid w:val="004F774A"/>
    <w:rsid w:val="004F7763"/>
    <w:rsid w:val="004F779A"/>
    <w:rsid w:val="004F779F"/>
    <w:rsid w:val="004F77BC"/>
    <w:rsid w:val="004F784A"/>
    <w:rsid w:val="004F785B"/>
    <w:rsid w:val="004F7887"/>
    <w:rsid w:val="004F78A1"/>
    <w:rsid w:val="004F7901"/>
    <w:rsid w:val="004F7921"/>
    <w:rsid w:val="004F79BB"/>
    <w:rsid w:val="004F79FA"/>
    <w:rsid w:val="004F7A53"/>
    <w:rsid w:val="004F7AEC"/>
    <w:rsid w:val="004F7B33"/>
    <w:rsid w:val="004F7B93"/>
    <w:rsid w:val="004F7CC3"/>
    <w:rsid w:val="004F7CD9"/>
    <w:rsid w:val="004F7CE7"/>
    <w:rsid w:val="004F7DBB"/>
    <w:rsid w:val="004F7DE0"/>
    <w:rsid w:val="004F7DE9"/>
    <w:rsid w:val="004F7DF0"/>
    <w:rsid w:val="004F7E0C"/>
    <w:rsid w:val="004F7EA7"/>
    <w:rsid w:val="004F7EBE"/>
    <w:rsid w:val="004F7EE5"/>
    <w:rsid w:val="004F7EF0"/>
    <w:rsid w:val="004F7F69"/>
    <w:rsid w:val="004F7FCD"/>
    <w:rsid w:val="005000C8"/>
    <w:rsid w:val="005000EF"/>
    <w:rsid w:val="005000F1"/>
    <w:rsid w:val="00500122"/>
    <w:rsid w:val="00500130"/>
    <w:rsid w:val="00500142"/>
    <w:rsid w:val="00500147"/>
    <w:rsid w:val="005001E7"/>
    <w:rsid w:val="00500204"/>
    <w:rsid w:val="005002A3"/>
    <w:rsid w:val="005002AD"/>
    <w:rsid w:val="005002D5"/>
    <w:rsid w:val="00500369"/>
    <w:rsid w:val="0050037F"/>
    <w:rsid w:val="0050039A"/>
    <w:rsid w:val="005003B6"/>
    <w:rsid w:val="005003E3"/>
    <w:rsid w:val="00500460"/>
    <w:rsid w:val="005004F3"/>
    <w:rsid w:val="0050056C"/>
    <w:rsid w:val="00500573"/>
    <w:rsid w:val="005005CC"/>
    <w:rsid w:val="00500690"/>
    <w:rsid w:val="005006A8"/>
    <w:rsid w:val="0050073C"/>
    <w:rsid w:val="0050074D"/>
    <w:rsid w:val="0050078F"/>
    <w:rsid w:val="005007D8"/>
    <w:rsid w:val="00500807"/>
    <w:rsid w:val="00500984"/>
    <w:rsid w:val="0050098C"/>
    <w:rsid w:val="00500A16"/>
    <w:rsid w:val="00500AC6"/>
    <w:rsid w:val="00500B06"/>
    <w:rsid w:val="00500B45"/>
    <w:rsid w:val="00500B85"/>
    <w:rsid w:val="00500C0B"/>
    <w:rsid w:val="00500D66"/>
    <w:rsid w:val="00500DA2"/>
    <w:rsid w:val="00500DAF"/>
    <w:rsid w:val="00500DFF"/>
    <w:rsid w:val="00500E1D"/>
    <w:rsid w:val="00500E22"/>
    <w:rsid w:val="00500E4F"/>
    <w:rsid w:val="00500E54"/>
    <w:rsid w:val="00500E5D"/>
    <w:rsid w:val="00500ED4"/>
    <w:rsid w:val="00500EE3"/>
    <w:rsid w:val="00500F8E"/>
    <w:rsid w:val="00500FC4"/>
    <w:rsid w:val="00500FE8"/>
    <w:rsid w:val="0050102A"/>
    <w:rsid w:val="005010A6"/>
    <w:rsid w:val="00501114"/>
    <w:rsid w:val="00501126"/>
    <w:rsid w:val="0050120A"/>
    <w:rsid w:val="00501257"/>
    <w:rsid w:val="00501271"/>
    <w:rsid w:val="005012AE"/>
    <w:rsid w:val="00501379"/>
    <w:rsid w:val="00501411"/>
    <w:rsid w:val="005014AE"/>
    <w:rsid w:val="00501574"/>
    <w:rsid w:val="0050159A"/>
    <w:rsid w:val="005015B9"/>
    <w:rsid w:val="005015BA"/>
    <w:rsid w:val="00501609"/>
    <w:rsid w:val="00501683"/>
    <w:rsid w:val="0050169D"/>
    <w:rsid w:val="005016D9"/>
    <w:rsid w:val="005016F3"/>
    <w:rsid w:val="00501831"/>
    <w:rsid w:val="00501891"/>
    <w:rsid w:val="005018BC"/>
    <w:rsid w:val="005018DE"/>
    <w:rsid w:val="0050197F"/>
    <w:rsid w:val="005019CC"/>
    <w:rsid w:val="005019FB"/>
    <w:rsid w:val="00501A04"/>
    <w:rsid w:val="00501A8F"/>
    <w:rsid w:val="00501AC6"/>
    <w:rsid w:val="00501B30"/>
    <w:rsid w:val="00501B3C"/>
    <w:rsid w:val="00501B50"/>
    <w:rsid w:val="00501B97"/>
    <w:rsid w:val="00501C66"/>
    <w:rsid w:val="00501C80"/>
    <w:rsid w:val="00501CB3"/>
    <w:rsid w:val="00501D04"/>
    <w:rsid w:val="00501D8B"/>
    <w:rsid w:val="00501DC9"/>
    <w:rsid w:val="00501DFB"/>
    <w:rsid w:val="00501E3E"/>
    <w:rsid w:val="00501E78"/>
    <w:rsid w:val="00501EBE"/>
    <w:rsid w:val="00501EE4"/>
    <w:rsid w:val="00501F24"/>
    <w:rsid w:val="00501F85"/>
    <w:rsid w:val="00501FAA"/>
    <w:rsid w:val="00501FC6"/>
    <w:rsid w:val="00501FF7"/>
    <w:rsid w:val="0050201B"/>
    <w:rsid w:val="0050202E"/>
    <w:rsid w:val="00502034"/>
    <w:rsid w:val="005020C5"/>
    <w:rsid w:val="005020DB"/>
    <w:rsid w:val="00502155"/>
    <w:rsid w:val="00502191"/>
    <w:rsid w:val="005021BB"/>
    <w:rsid w:val="005021E8"/>
    <w:rsid w:val="005021FC"/>
    <w:rsid w:val="00502238"/>
    <w:rsid w:val="0050229A"/>
    <w:rsid w:val="0050230B"/>
    <w:rsid w:val="00502367"/>
    <w:rsid w:val="0050238C"/>
    <w:rsid w:val="00502390"/>
    <w:rsid w:val="00502429"/>
    <w:rsid w:val="0050242A"/>
    <w:rsid w:val="00502443"/>
    <w:rsid w:val="00502444"/>
    <w:rsid w:val="00502450"/>
    <w:rsid w:val="00502464"/>
    <w:rsid w:val="0050252D"/>
    <w:rsid w:val="0050255B"/>
    <w:rsid w:val="005025CF"/>
    <w:rsid w:val="0050267F"/>
    <w:rsid w:val="005026DD"/>
    <w:rsid w:val="00502749"/>
    <w:rsid w:val="00502779"/>
    <w:rsid w:val="005027CB"/>
    <w:rsid w:val="00502816"/>
    <w:rsid w:val="005028E9"/>
    <w:rsid w:val="00502935"/>
    <w:rsid w:val="00502995"/>
    <w:rsid w:val="005029A4"/>
    <w:rsid w:val="00502A2F"/>
    <w:rsid w:val="00502A57"/>
    <w:rsid w:val="00502A66"/>
    <w:rsid w:val="00502A70"/>
    <w:rsid w:val="00502AE0"/>
    <w:rsid w:val="00502AFB"/>
    <w:rsid w:val="00502C62"/>
    <w:rsid w:val="00502C7D"/>
    <w:rsid w:val="00502CFF"/>
    <w:rsid w:val="00502D18"/>
    <w:rsid w:val="00502D7F"/>
    <w:rsid w:val="00502D86"/>
    <w:rsid w:val="00502DD7"/>
    <w:rsid w:val="00502E21"/>
    <w:rsid w:val="00502E32"/>
    <w:rsid w:val="00502E49"/>
    <w:rsid w:val="00502E4A"/>
    <w:rsid w:val="00502F5E"/>
    <w:rsid w:val="00502FA4"/>
    <w:rsid w:val="00502FD2"/>
    <w:rsid w:val="00503041"/>
    <w:rsid w:val="0050304E"/>
    <w:rsid w:val="00503058"/>
    <w:rsid w:val="00503076"/>
    <w:rsid w:val="00503145"/>
    <w:rsid w:val="00503180"/>
    <w:rsid w:val="005031D1"/>
    <w:rsid w:val="005031D8"/>
    <w:rsid w:val="00503226"/>
    <w:rsid w:val="00503265"/>
    <w:rsid w:val="00503296"/>
    <w:rsid w:val="00503311"/>
    <w:rsid w:val="005033E3"/>
    <w:rsid w:val="00503431"/>
    <w:rsid w:val="00503476"/>
    <w:rsid w:val="005034AE"/>
    <w:rsid w:val="005034DC"/>
    <w:rsid w:val="005034EC"/>
    <w:rsid w:val="0050350D"/>
    <w:rsid w:val="00503528"/>
    <w:rsid w:val="00503562"/>
    <w:rsid w:val="00503594"/>
    <w:rsid w:val="005035AD"/>
    <w:rsid w:val="005035CB"/>
    <w:rsid w:val="005035F4"/>
    <w:rsid w:val="00503656"/>
    <w:rsid w:val="00503682"/>
    <w:rsid w:val="005036A6"/>
    <w:rsid w:val="005036B2"/>
    <w:rsid w:val="005036BC"/>
    <w:rsid w:val="005036EA"/>
    <w:rsid w:val="005036FD"/>
    <w:rsid w:val="00503708"/>
    <w:rsid w:val="00503719"/>
    <w:rsid w:val="00503841"/>
    <w:rsid w:val="00503881"/>
    <w:rsid w:val="005038C1"/>
    <w:rsid w:val="005038E2"/>
    <w:rsid w:val="005038EE"/>
    <w:rsid w:val="00503908"/>
    <w:rsid w:val="00503918"/>
    <w:rsid w:val="0050393D"/>
    <w:rsid w:val="00503968"/>
    <w:rsid w:val="00503974"/>
    <w:rsid w:val="00503A04"/>
    <w:rsid w:val="00503A8C"/>
    <w:rsid w:val="00503AB7"/>
    <w:rsid w:val="00503B2B"/>
    <w:rsid w:val="00503B36"/>
    <w:rsid w:val="00503C14"/>
    <w:rsid w:val="00503C7B"/>
    <w:rsid w:val="00503CB7"/>
    <w:rsid w:val="00503CEA"/>
    <w:rsid w:val="00503D85"/>
    <w:rsid w:val="00503D9F"/>
    <w:rsid w:val="00503DD6"/>
    <w:rsid w:val="00503DEB"/>
    <w:rsid w:val="00503E1A"/>
    <w:rsid w:val="00503E31"/>
    <w:rsid w:val="00503E77"/>
    <w:rsid w:val="00503EA1"/>
    <w:rsid w:val="00503EFC"/>
    <w:rsid w:val="00503F80"/>
    <w:rsid w:val="0050400D"/>
    <w:rsid w:val="00504014"/>
    <w:rsid w:val="005040E1"/>
    <w:rsid w:val="005040FE"/>
    <w:rsid w:val="00504107"/>
    <w:rsid w:val="0050419F"/>
    <w:rsid w:val="00504209"/>
    <w:rsid w:val="00504225"/>
    <w:rsid w:val="00504232"/>
    <w:rsid w:val="00504280"/>
    <w:rsid w:val="005042B9"/>
    <w:rsid w:val="0050434F"/>
    <w:rsid w:val="00504422"/>
    <w:rsid w:val="0050442D"/>
    <w:rsid w:val="00504442"/>
    <w:rsid w:val="005044B4"/>
    <w:rsid w:val="005044CC"/>
    <w:rsid w:val="005044F4"/>
    <w:rsid w:val="00504540"/>
    <w:rsid w:val="0050454C"/>
    <w:rsid w:val="00504596"/>
    <w:rsid w:val="005045A3"/>
    <w:rsid w:val="005045ED"/>
    <w:rsid w:val="0050460A"/>
    <w:rsid w:val="00504612"/>
    <w:rsid w:val="0050471F"/>
    <w:rsid w:val="00504728"/>
    <w:rsid w:val="00504753"/>
    <w:rsid w:val="00504838"/>
    <w:rsid w:val="00504839"/>
    <w:rsid w:val="00504854"/>
    <w:rsid w:val="005048D2"/>
    <w:rsid w:val="005048E4"/>
    <w:rsid w:val="00504900"/>
    <w:rsid w:val="00504953"/>
    <w:rsid w:val="005049A1"/>
    <w:rsid w:val="005049CB"/>
    <w:rsid w:val="005049EB"/>
    <w:rsid w:val="00504AF9"/>
    <w:rsid w:val="00504B21"/>
    <w:rsid w:val="00504D67"/>
    <w:rsid w:val="00504E0D"/>
    <w:rsid w:val="00504E55"/>
    <w:rsid w:val="00504F8E"/>
    <w:rsid w:val="0050511D"/>
    <w:rsid w:val="00505228"/>
    <w:rsid w:val="00505233"/>
    <w:rsid w:val="00505243"/>
    <w:rsid w:val="00505260"/>
    <w:rsid w:val="005052B3"/>
    <w:rsid w:val="005052B9"/>
    <w:rsid w:val="005052D3"/>
    <w:rsid w:val="0050534D"/>
    <w:rsid w:val="0050539A"/>
    <w:rsid w:val="005053B3"/>
    <w:rsid w:val="005053BA"/>
    <w:rsid w:val="005053CB"/>
    <w:rsid w:val="005053F6"/>
    <w:rsid w:val="0050543F"/>
    <w:rsid w:val="00505499"/>
    <w:rsid w:val="005054E0"/>
    <w:rsid w:val="005055B9"/>
    <w:rsid w:val="005055BB"/>
    <w:rsid w:val="00505608"/>
    <w:rsid w:val="00505638"/>
    <w:rsid w:val="00505680"/>
    <w:rsid w:val="00505682"/>
    <w:rsid w:val="005056A8"/>
    <w:rsid w:val="00505753"/>
    <w:rsid w:val="00505795"/>
    <w:rsid w:val="00505898"/>
    <w:rsid w:val="005058F2"/>
    <w:rsid w:val="00505903"/>
    <w:rsid w:val="00505913"/>
    <w:rsid w:val="0050593B"/>
    <w:rsid w:val="00505978"/>
    <w:rsid w:val="00505A51"/>
    <w:rsid w:val="00505A61"/>
    <w:rsid w:val="00505AB2"/>
    <w:rsid w:val="00505AC9"/>
    <w:rsid w:val="00505AE1"/>
    <w:rsid w:val="00505AFC"/>
    <w:rsid w:val="00505B21"/>
    <w:rsid w:val="00505B5D"/>
    <w:rsid w:val="00505B7C"/>
    <w:rsid w:val="00505C56"/>
    <w:rsid w:val="00505D24"/>
    <w:rsid w:val="00505D93"/>
    <w:rsid w:val="00505DB1"/>
    <w:rsid w:val="00505EF8"/>
    <w:rsid w:val="00505FDD"/>
    <w:rsid w:val="005060A9"/>
    <w:rsid w:val="005060D7"/>
    <w:rsid w:val="005060E4"/>
    <w:rsid w:val="00506122"/>
    <w:rsid w:val="005061A6"/>
    <w:rsid w:val="005061CA"/>
    <w:rsid w:val="00506253"/>
    <w:rsid w:val="0050628E"/>
    <w:rsid w:val="00506342"/>
    <w:rsid w:val="0050635C"/>
    <w:rsid w:val="00506361"/>
    <w:rsid w:val="005063C7"/>
    <w:rsid w:val="005064BD"/>
    <w:rsid w:val="0050652F"/>
    <w:rsid w:val="00506531"/>
    <w:rsid w:val="00506562"/>
    <w:rsid w:val="005065E7"/>
    <w:rsid w:val="00506656"/>
    <w:rsid w:val="00506665"/>
    <w:rsid w:val="005066A8"/>
    <w:rsid w:val="00506713"/>
    <w:rsid w:val="0050674C"/>
    <w:rsid w:val="00506779"/>
    <w:rsid w:val="0050678E"/>
    <w:rsid w:val="005067A8"/>
    <w:rsid w:val="005067B0"/>
    <w:rsid w:val="005068F2"/>
    <w:rsid w:val="00506903"/>
    <w:rsid w:val="005069A7"/>
    <w:rsid w:val="005069AC"/>
    <w:rsid w:val="005069B7"/>
    <w:rsid w:val="00506B0B"/>
    <w:rsid w:val="00506B1F"/>
    <w:rsid w:val="00506B37"/>
    <w:rsid w:val="00506B91"/>
    <w:rsid w:val="00506C14"/>
    <w:rsid w:val="00506C28"/>
    <w:rsid w:val="00506C45"/>
    <w:rsid w:val="00506C55"/>
    <w:rsid w:val="00506C80"/>
    <w:rsid w:val="00506CE3"/>
    <w:rsid w:val="00506D06"/>
    <w:rsid w:val="00506D7B"/>
    <w:rsid w:val="00506D94"/>
    <w:rsid w:val="00506F6D"/>
    <w:rsid w:val="00506F87"/>
    <w:rsid w:val="00506FF8"/>
    <w:rsid w:val="00507090"/>
    <w:rsid w:val="005070BE"/>
    <w:rsid w:val="00507102"/>
    <w:rsid w:val="0050711C"/>
    <w:rsid w:val="0050714F"/>
    <w:rsid w:val="00507178"/>
    <w:rsid w:val="005071D7"/>
    <w:rsid w:val="005071E4"/>
    <w:rsid w:val="00507269"/>
    <w:rsid w:val="0050726B"/>
    <w:rsid w:val="0050734C"/>
    <w:rsid w:val="00507417"/>
    <w:rsid w:val="00507456"/>
    <w:rsid w:val="005074F4"/>
    <w:rsid w:val="00507583"/>
    <w:rsid w:val="005075CB"/>
    <w:rsid w:val="005075EE"/>
    <w:rsid w:val="005076A2"/>
    <w:rsid w:val="005076AD"/>
    <w:rsid w:val="00507713"/>
    <w:rsid w:val="0050771E"/>
    <w:rsid w:val="00507723"/>
    <w:rsid w:val="0050773E"/>
    <w:rsid w:val="0050780E"/>
    <w:rsid w:val="00507825"/>
    <w:rsid w:val="00507836"/>
    <w:rsid w:val="00507879"/>
    <w:rsid w:val="0050788E"/>
    <w:rsid w:val="00507A2F"/>
    <w:rsid w:val="00507A36"/>
    <w:rsid w:val="00507A9B"/>
    <w:rsid w:val="00507AA6"/>
    <w:rsid w:val="00507AE7"/>
    <w:rsid w:val="00507B2C"/>
    <w:rsid w:val="00507B2D"/>
    <w:rsid w:val="00507B85"/>
    <w:rsid w:val="00507C1E"/>
    <w:rsid w:val="00507C78"/>
    <w:rsid w:val="00507C7B"/>
    <w:rsid w:val="00507CC5"/>
    <w:rsid w:val="00507E65"/>
    <w:rsid w:val="00507E95"/>
    <w:rsid w:val="00507EBD"/>
    <w:rsid w:val="00507EE0"/>
    <w:rsid w:val="00507F15"/>
    <w:rsid w:val="00507F4E"/>
    <w:rsid w:val="00507F56"/>
    <w:rsid w:val="00507F80"/>
    <w:rsid w:val="00507FC5"/>
    <w:rsid w:val="00510007"/>
    <w:rsid w:val="0051012D"/>
    <w:rsid w:val="00510169"/>
    <w:rsid w:val="005102A0"/>
    <w:rsid w:val="00510333"/>
    <w:rsid w:val="0051034A"/>
    <w:rsid w:val="005103E7"/>
    <w:rsid w:val="005103EE"/>
    <w:rsid w:val="0051043A"/>
    <w:rsid w:val="00510468"/>
    <w:rsid w:val="005104A1"/>
    <w:rsid w:val="005104C1"/>
    <w:rsid w:val="0051054B"/>
    <w:rsid w:val="005105D3"/>
    <w:rsid w:val="00510659"/>
    <w:rsid w:val="00510672"/>
    <w:rsid w:val="005106AE"/>
    <w:rsid w:val="005106B5"/>
    <w:rsid w:val="005106EE"/>
    <w:rsid w:val="0051078E"/>
    <w:rsid w:val="005107E4"/>
    <w:rsid w:val="00510823"/>
    <w:rsid w:val="005108CC"/>
    <w:rsid w:val="00510926"/>
    <w:rsid w:val="005109BE"/>
    <w:rsid w:val="00510A21"/>
    <w:rsid w:val="00510A3B"/>
    <w:rsid w:val="00510A5E"/>
    <w:rsid w:val="00510AC9"/>
    <w:rsid w:val="00510AEC"/>
    <w:rsid w:val="00510B29"/>
    <w:rsid w:val="00510B96"/>
    <w:rsid w:val="00510C00"/>
    <w:rsid w:val="00510C6E"/>
    <w:rsid w:val="00510CD3"/>
    <w:rsid w:val="00510D1B"/>
    <w:rsid w:val="00510D46"/>
    <w:rsid w:val="00510DBA"/>
    <w:rsid w:val="00510DED"/>
    <w:rsid w:val="00510E00"/>
    <w:rsid w:val="00510E03"/>
    <w:rsid w:val="00510E1E"/>
    <w:rsid w:val="00510E77"/>
    <w:rsid w:val="00510EC7"/>
    <w:rsid w:val="00510F27"/>
    <w:rsid w:val="00510F5D"/>
    <w:rsid w:val="00510F98"/>
    <w:rsid w:val="00510FEA"/>
    <w:rsid w:val="00510FF7"/>
    <w:rsid w:val="00511111"/>
    <w:rsid w:val="005111AD"/>
    <w:rsid w:val="005111E1"/>
    <w:rsid w:val="0051121F"/>
    <w:rsid w:val="0051128E"/>
    <w:rsid w:val="005112BF"/>
    <w:rsid w:val="0051130A"/>
    <w:rsid w:val="00511322"/>
    <w:rsid w:val="0051136F"/>
    <w:rsid w:val="005113E8"/>
    <w:rsid w:val="00511465"/>
    <w:rsid w:val="00511466"/>
    <w:rsid w:val="00511491"/>
    <w:rsid w:val="0051149D"/>
    <w:rsid w:val="00511536"/>
    <w:rsid w:val="0051153F"/>
    <w:rsid w:val="00511543"/>
    <w:rsid w:val="00511544"/>
    <w:rsid w:val="005115E2"/>
    <w:rsid w:val="00511641"/>
    <w:rsid w:val="0051167C"/>
    <w:rsid w:val="0051168C"/>
    <w:rsid w:val="005116DE"/>
    <w:rsid w:val="005116F3"/>
    <w:rsid w:val="00511708"/>
    <w:rsid w:val="0051170E"/>
    <w:rsid w:val="00511753"/>
    <w:rsid w:val="00511845"/>
    <w:rsid w:val="0051184D"/>
    <w:rsid w:val="0051188F"/>
    <w:rsid w:val="0051194A"/>
    <w:rsid w:val="0051198B"/>
    <w:rsid w:val="00511A59"/>
    <w:rsid w:val="00511ADF"/>
    <w:rsid w:val="00511AFA"/>
    <w:rsid w:val="00511B6D"/>
    <w:rsid w:val="00511B80"/>
    <w:rsid w:val="00511BB4"/>
    <w:rsid w:val="00511C54"/>
    <w:rsid w:val="00511CC9"/>
    <w:rsid w:val="00511CD7"/>
    <w:rsid w:val="00511D14"/>
    <w:rsid w:val="00511D19"/>
    <w:rsid w:val="00511D8B"/>
    <w:rsid w:val="00511DB0"/>
    <w:rsid w:val="00511DF6"/>
    <w:rsid w:val="00511E84"/>
    <w:rsid w:val="00511F0D"/>
    <w:rsid w:val="00511FED"/>
    <w:rsid w:val="0051201B"/>
    <w:rsid w:val="0051202D"/>
    <w:rsid w:val="00512047"/>
    <w:rsid w:val="005121E1"/>
    <w:rsid w:val="005123AF"/>
    <w:rsid w:val="005123DD"/>
    <w:rsid w:val="00512456"/>
    <w:rsid w:val="0051247B"/>
    <w:rsid w:val="00512488"/>
    <w:rsid w:val="00512498"/>
    <w:rsid w:val="005124B9"/>
    <w:rsid w:val="005124C6"/>
    <w:rsid w:val="0051253E"/>
    <w:rsid w:val="005125B7"/>
    <w:rsid w:val="005125C1"/>
    <w:rsid w:val="005125E8"/>
    <w:rsid w:val="0051262A"/>
    <w:rsid w:val="00512658"/>
    <w:rsid w:val="00512659"/>
    <w:rsid w:val="00512687"/>
    <w:rsid w:val="005126B1"/>
    <w:rsid w:val="00512797"/>
    <w:rsid w:val="00512814"/>
    <w:rsid w:val="0051281A"/>
    <w:rsid w:val="00512856"/>
    <w:rsid w:val="0051285C"/>
    <w:rsid w:val="005128BF"/>
    <w:rsid w:val="005128DD"/>
    <w:rsid w:val="005128EC"/>
    <w:rsid w:val="00512981"/>
    <w:rsid w:val="00512990"/>
    <w:rsid w:val="00512997"/>
    <w:rsid w:val="00512A18"/>
    <w:rsid w:val="00512A3D"/>
    <w:rsid w:val="00512B0B"/>
    <w:rsid w:val="00512B18"/>
    <w:rsid w:val="00512B46"/>
    <w:rsid w:val="00512B98"/>
    <w:rsid w:val="00512C58"/>
    <w:rsid w:val="00512C70"/>
    <w:rsid w:val="00512C8A"/>
    <w:rsid w:val="00512CC4"/>
    <w:rsid w:val="00512DA0"/>
    <w:rsid w:val="00512F03"/>
    <w:rsid w:val="00512FA9"/>
    <w:rsid w:val="00513018"/>
    <w:rsid w:val="0051304B"/>
    <w:rsid w:val="0051304C"/>
    <w:rsid w:val="0051305D"/>
    <w:rsid w:val="00513186"/>
    <w:rsid w:val="005131D7"/>
    <w:rsid w:val="0051327B"/>
    <w:rsid w:val="005132A3"/>
    <w:rsid w:val="00513324"/>
    <w:rsid w:val="0051335D"/>
    <w:rsid w:val="00513404"/>
    <w:rsid w:val="00513413"/>
    <w:rsid w:val="0051347C"/>
    <w:rsid w:val="00513491"/>
    <w:rsid w:val="0051349A"/>
    <w:rsid w:val="00513508"/>
    <w:rsid w:val="00513534"/>
    <w:rsid w:val="00513579"/>
    <w:rsid w:val="005135BF"/>
    <w:rsid w:val="005135E9"/>
    <w:rsid w:val="0051364F"/>
    <w:rsid w:val="00513698"/>
    <w:rsid w:val="00513736"/>
    <w:rsid w:val="005137E2"/>
    <w:rsid w:val="005137FD"/>
    <w:rsid w:val="005138A6"/>
    <w:rsid w:val="005138D3"/>
    <w:rsid w:val="005138F0"/>
    <w:rsid w:val="00513912"/>
    <w:rsid w:val="0051394E"/>
    <w:rsid w:val="005139DF"/>
    <w:rsid w:val="00513A05"/>
    <w:rsid w:val="00513A6B"/>
    <w:rsid w:val="00513AC2"/>
    <w:rsid w:val="00513B2D"/>
    <w:rsid w:val="00513B64"/>
    <w:rsid w:val="00513BAC"/>
    <w:rsid w:val="00513BF0"/>
    <w:rsid w:val="00513D46"/>
    <w:rsid w:val="00513D5A"/>
    <w:rsid w:val="00513D5C"/>
    <w:rsid w:val="00513D7C"/>
    <w:rsid w:val="00513E09"/>
    <w:rsid w:val="00513E2E"/>
    <w:rsid w:val="00513E66"/>
    <w:rsid w:val="00513E7C"/>
    <w:rsid w:val="00513EE7"/>
    <w:rsid w:val="00513EF8"/>
    <w:rsid w:val="00513F20"/>
    <w:rsid w:val="00513F98"/>
    <w:rsid w:val="00513FE5"/>
    <w:rsid w:val="00513FE7"/>
    <w:rsid w:val="00514058"/>
    <w:rsid w:val="0051406B"/>
    <w:rsid w:val="005140B5"/>
    <w:rsid w:val="005140BD"/>
    <w:rsid w:val="005140C3"/>
    <w:rsid w:val="0051411A"/>
    <w:rsid w:val="00514180"/>
    <w:rsid w:val="00514194"/>
    <w:rsid w:val="005141A9"/>
    <w:rsid w:val="00514220"/>
    <w:rsid w:val="0051423C"/>
    <w:rsid w:val="0051429C"/>
    <w:rsid w:val="00514316"/>
    <w:rsid w:val="00514338"/>
    <w:rsid w:val="00514358"/>
    <w:rsid w:val="0051436C"/>
    <w:rsid w:val="00514395"/>
    <w:rsid w:val="00514422"/>
    <w:rsid w:val="0051442E"/>
    <w:rsid w:val="00514489"/>
    <w:rsid w:val="005144D5"/>
    <w:rsid w:val="00514542"/>
    <w:rsid w:val="005145B1"/>
    <w:rsid w:val="005145BA"/>
    <w:rsid w:val="005146D4"/>
    <w:rsid w:val="0051474C"/>
    <w:rsid w:val="00514759"/>
    <w:rsid w:val="00514781"/>
    <w:rsid w:val="0051478D"/>
    <w:rsid w:val="005147BF"/>
    <w:rsid w:val="005147FD"/>
    <w:rsid w:val="0051483E"/>
    <w:rsid w:val="00514868"/>
    <w:rsid w:val="00514873"/>
    <w:rsid w:val="005148B5"/>
    <w:rsid w:val="00514938"/>
    <w:rsid w:val="005149BC"/>
    <w:rsid w:val="00514A40"/>
    <w:rsid w:val="00514A46"/>
    <w:rsid w:val="00514AB6"/>
    <w:rsid w:val="00514ACD"/>
    <w:rsid w:val="00514ACF"/>
    <w:rsid w:val="00514AD9"/>
    <w:rsid w:val="00514AE8"/>
    <w:rsid w:val="00514B58"/>
    <w:rsid w:val="00514BB5"/>
    <w:rsid w:val="00514C06"/>
    <w:rsid w:val="00514C1D"/>
    <w:rsid w:val="00514C23"/>
    <w:rsid w:val="00514C7F"/>
    <w:rsid w:val="00514C8F"/>
    <w:rsid w:val="00514C93"/>
    <w:rsid w:val="00514CA7"/>
    <w:rsid w:val="00514D3C"/>
    <w:rsid w:val="00514D59"/>
    <w:rsid w:val="00514DB0"/>
    <w:rsid w:val="00514DDF"/>
    <w:rsid w:val="00514E77"/>
    <w:rsid w:val="00514E9D"/>
    <w:rsid w:val="00514EAD"/>
    <w:rsid w:val="00514EB4"/>
    <w:rsid w:val="00514FD4"/>
    <w:rsid w:val="00514FF9"/>
    <w:rsid w:val="00515008"/>
    <w:rsid w:val="0051503C"/>
    <w:rsid w:val="005150A3"/>
    <w:rsid w:val="0051516E"/>
    <w:rsid w:val="00515200"/>
    <w:rsid w:val="00515210"/>
    <w:rsid w:val="005152AD"/>
    <w:rsid w:val="0051535A"/>
    <w:rsid w:val="0051538F"/>
    <w:rsid w:val="00515390"/>
    <w:rsid w:val="005153AB"/>
    <w:rsid w:val="005153C0"/>
    <w:rsid w:val="005153F9"/>
    <w:rsid w:val="00515403"/>
    <w:rsid w:val="00515424"/>
    <w:rsid w:val="00515465"/>
    <w:rsid w:val="0051547B"/>
    <w:rsid w:val="00515482"/>
    <w:rsid w:val="005154A2"/>
    <w:rsid w:val="005154E5"/>
    <w:rsid w:val="005155F2"/>
    <w:rsid w:val="00515686"/>
    <w:rsid w:val="0051579B"/>
    <w:rsid w:val="005157B0"/>
    <w:rsid w:val="00515816"/>
    <w:rsid w:val="0051586F"/>
    <w:rsid w:val="00515878"/>
    <w:rsid w:val="00515948"/>
    <w:rsid w:val="005159BD"/>
    <w:rsid w:val="005159CB"/>
    <w:rsid w:val="005159D2"/>
    <w:rsid w:val="005159EA"/>
    <w:rsid w:val="005159FB"/>
    <w:rsid w:val="00515A18"/>
    <w:rsid w:val="00515ACC"/>
    <w:rsid w:val="00515AE0"/>
    <w:rsid w:val="00515B4D"/>
    <w:rsid w:val="00515BDE"/>
    <w:rsid w:val="00515C03"/>
    <w:rsid w:val="00515C6A"/>
    <w:rsid w:val="00515CF1"/>
    <w:rsid w:val="00515D0D"/>
    <w:rsid w:val="00515E15"/>
    <w:rsid w:val="00515E7C"/>
    <w:rsid w:val="00515EDC"/>
    <w:rsid w:val="00515F53"/>
    <w:rsid w:val="00515F86"/>
    <w:rsid w:val="00515F96"/>
    <w:rsid w:val="00515FEE"/>
    <w:rsid w:val="0051600A"/>
    <w:rsid w:val="0051605A"/>
    <w:rsid w:val="00516096"/>
    <w:rsid w:val="00516184"/>
    <w:rsid w:val="005161CE"/>
    <w:rsid w:val="005161D5"/>
    <w:rsid w:val="005161E4"/>
    <w:rsid w:val="00516229"/>
    <w:rsid w:val="0051622C"/>
    <w:rsid w:val="00516253"/>
    <w:rsid w:val="005162A4"/>
    <w:rsid w:val="005162A9"/>
    <w:rsid w:val="005162DB"/>
    <w:rsid w:val="00516319"/>
    <w:rsid w:val="00516376"/>
    <w:rsid w:val="005163A5"/>
    <w:rsid w:val="005163AE"/>
    <w:rsid w:val="005163BB"/>
    <w:rsid w:val="005163D2"/>
    <w:rsid w:val="00516411"/>
    <w:rsid w:val="00516447"/>
    <w:rsid w:val="0051649C"/>
    <w:rsid w:val="005164D1"/>
    <w:rsid w:val="005164E8"/>
    <w:rsid w:val="00516575"/>
    <w:rsid w:val="0051657A"/>
    <w:rsid w:val="005165F3"/>
    <w:rsid w:val="00516605"/>
    <w:rsid w:val="0051668E"/>
    <w:rsid w:val="0051669C"/>
    <w:rsid w:val="005166D3"/>
    <w:rsid w:val="00516714"/>
    <w:rsid w:val="00516784"/>
    <w:rsid w:val="0051682F"/>
    <w:rsid w:val="00516834"/>
    <w:rsid w:val="00516894"/>
    <w:rsid w:val="00516899"/>
    <w:rsid w:val="005168CF"/>
    <w:rsid w:val="0051693B"/>
    <w:rsid w:val="00516940"/>
    <w:rsid w:val="0051697C"/>
    <w:rsid w:val="005169B5"/>
    <w:rsid w:val="00516A31"/>
    <w:rsid w:val="00516A48"/>
    <w:rsid w:val="00516A59"/>
    <w:rsid w:val="00516A93"/>
    <w:rsid w:val="00516A99"/>
    <w:rsid w:val="00516AD8"/>
    <w:rsid w:val="00516B34"/>
    <w:rsid w:val="00516B92"/>
    <w:rsid w:val="00516BCB"/>
    <w:rsid w:val="00516BD5"/>
    <w:rsid w:val="00516C1F"/>
    <w:rsid w:val="00516C79"/>
    <w:rsid w:val="00516C99"/>
    <w:rsid w:val="00516CD5"/>
    <w:rsid w:val="00516D02"/>
    <w:rsid w:val="00516D25"/>
    <w:rsid w:val="00516DAF"/>
    <w:rsid w:val="00516DD9"/>
    <w:rsid w:val="00516E71"/>
    <w:rsid w:val="00516EA1"/>
    <w:rsid w:val="00516F0D"/>
    <w:rsid w:val="00516F3C"/>
    <w:rsid w:val="00516F5D"/>
    <w:rsid w:val="00516F8D"/>
    <w:rsid w:val="00516FA5"/>
    <w:rsid w:val="00516FA8"/>
    <w:rsid w:val="0051704F"/>
    <w:rsid w:val="00517071"/>
    <w:rsid w:val="00517112"/>
    <w:rsid w:val="0051733B"/>
    <w:rsid w:val="00517363"/>
    <w:rsid w:val="005173E2"/>
    <w:rsid w:val="0051741A"/>
    <w:rsid w:val="005174FA"/>
    <w:rsid w:val="0051750F"/>
    <w:rsid w:val="0051752C"/>
    <w:rsid w:val="00517556"/>
    <w:rsid w:val="00517573"/>
    <w:rsid w:val="0051757D"/>
    <w:rsid w:val="0051759F"/>
    <w:rsid w:val="005175AA"/>
    <w:rsid w:val="00517625"/>
    <w:rsid w:val="005176AC"/>
    <w:rsid w:val="005177FA"/>
    <w:rsid w:val="00517824"/>
    <w:rsid w:val="00517882"/>
    <w:rsid w:val="0051788B"/>
    <w:rsid w:val="005178DF"/>
    <w:rsid w:val="005178FC"/>
    <w:rsid w:val="00517930"/>
    <w:rsid w:val="00517932"/>
    <w:rsid w:val="00517A1B"/>
    <w:rsid w:val="00517AC2"/>
    <w:rsid w:val="00517ACB"/>
    <w:rsid w:val="00517AD1"/>
    <w:rsid w:val="00517ADF"/>
    <w:rsid w:val="00517AF0"/>
    <w:rsid w:val="00517B15"/>
    <w:rsid w:val="00517B37"/>
    <w:rsid w:val="00517B51"/>
    <w:rsid w:val="00517B71"/>
    <w:rsid w:val="00517B98"/>
    <w:rsid w:val="00517C84"/>
    <w:rsid w:val="00517C9E"/>
    <w:rsid w:val="00517CC7"/>
    <w:rsid w:val="00517CF8"/>
    <w:rsid w:val="00517D4A"/>
    <w:rsid w:val="00517E09"/>
    <w:rsid w:val="00517E40"/>
    <w:rsid w:val="00517E6A"/>
    <w:rsid w:val="00517FA7"/>
    <w:rsid w:val="00517FC3"/>
    <w:rsid w:val="00520032"/>
    <w:rsid w:val="005200C8"/>
    <w:rsid w:val="0052010A"/>
    <w:rsid w:val="00520115"/>
    <w:rsid w:val="00520121"/>
    <w:rsid w:val="0052015E"/>
    <w:rsid w:val="00520215"/>
    <w:rsid w:val="0052022D"/>
    <w:rsid w:val="005202CF"/>
    <w:rsid w:val="005202DA"/>
    <w:rsid w:val="005203BA"/>
    <w:rsid w:val="005204AD"/>
    <w:rsid w:val="005204F6"/>
    <w:rsid w:val="0052050E"/>
    <w:rsid w:val="00520585"/>
    <w:rsid w:val="0052068B"/>
    <w:rsid w:val="005206DF"/>
    <w:rsid w:val="005206EC"/>
    <w:rsid w:val="0052072B"/>
    <w:rsid w:val="005207AE"/>
    <w:rsid w:val="005207FE"/>
    <w:rsid w:val="00520808"/>
    <w:rsid w:val="0052082D"/>
    <w:rsid w:val="00520908"/>
    <w:rsid w:val="0052095C"/>
    <w:rsid w:val="0052095D"/>
    <w:rsid w:val="00520AE6"/>
    <w:rsid w:val="00520B48"/>
    <w:rsid w:val="00520BA4"/>
    <w:rsid w:val="00520BA5"/>
    <w:rsid w:val="00520C06"/>
    <w:rsid w:val="00520C0F"/>
    <w:rsid w:val="00520D5F"/>
    <w:rsid w:val="00520E93"/>
    <w:rsid w:val="00520E9F"/>
    <w:rsid w:val="00520F3D"/>
    <w:rsid w:val="00520F51"/>
    <w:rsid w:val="00520F8E"/>
    <w:rsid w:val="00520FE1"/>
    <w:rsid w:val="00520FED"/>
    <w:rsid w:val="00521032"/>
    <w:rsid w:val="005210AC"/>
    <w:rsid w:val="005210B5"/>
    <w:rsid w:val="0052110E"/>
    <w:rsid w:val="0052113A"/>
    <w:rsid w:val="0052119B"/>
    <w:rsid w:val="005211C6"/>
    <w:rsid w:val="00521231"/>
    <w:rsid w:val="0052123C"/>
    <w:rsid w:val="00521259"/>
    <w:rsid w:val="00521270"/>
    <w:rsid w:val="00521280"/>
    <w:rsid w:val="005212BB"/>
    <w:rsid w:val="005212F7"/>
    <w:rsid w:val="00521307"/>
    <w:rsid w:val="00521361"/>
    <w:rsid w:val="0052138C"/>
    <w:rsid w:val="00521420"/>
    <w:rsid w:val="00521478"/>
    <w:rsid w:val="005214B9"/>
    <w:rsid w:val="005215C6"/>
    <w:rsid w:val="005215E6"/>
    <w:rsid w:val="0052163B"/>
    <w:rsid w:val="005216B8"/>
    <w:rsid w:val="00521720"/>
    <w:rsid w:val="0052176A"/>
    <w:rsid w:val="005217B8"/>
    <w:rsid w:val="005217BB"/>
    <w:rsid w:val="005217E0"/>
    <w:rsid w:val="005217EF"/>
    <w:rsid w:val="005217FB"/>
    <w:rsid w:val="0052180C"/>
    <w:rsid w:val="00521896"/>
    <w:rsid w:val="0052199F"/>
    <w:rsid w:val="00521A03"/>
    <w:rsid w:val="00521A8D"/>
    <w:rsid w:val="00521AAD"/>
    <w:rsid w:val="00521AB4"/>
    <w:rsid w:val="00521AD6"/>
    <w:rsid w:val="00521B0F"/>
    <w:rsid w:val="00521B42"/>
    <w:rsid w:val="00521B6B"/>
    <w:rsid w:val="00521BC2"/>
    <w:rsid w:val="00521BE0"/>
    <w:rsid w:val="00521C12"/>
    <w:rsid w:val="00521C6C"/>
    <w:rsid w:val="00521CB0"/>
    <w:rsid w:val="00521CCD"/>
    <w:rsid w:val="00521D4D"/>
    <w:rsid w:val="00521D54"/>
    <w:rsid w:val="00521DB9"/>
    <w:rsid w:val="00521DD7"/>
    <w:rsid w:val="00521DE8"/>
    <w:rsid w:val="00521EBD"/>
    <w:rsid w:val="00521ED1"/>
    <w:rsid w:val="00521F47"/>
    <w:rsid w:val="00521F8A"/>
    <w:rsid w:val="00521FD6"/>
    <w:rsid w:val="00521FE1"/>
    <w:rsid w:val="00521FE9"/>
    <w:rsid w:val="00522006"/>
    <w:rsid w:val="00522054"/>
    <w:rsid w:val="00522060"/>
    <w:rsid w:val="0052208A"/>
    <w:rsid w:val="00522117"/>
    <w:rsid w:val="0052211A"/>
    <w:rsid w:val="00522172"/>
    <w:rsid w:val="005222E4"/>
    <w:rsid w:val="0052232C"/>
    <w:rsid w:val="00522351"/>
    <w:rsid w:val="00522353"/>
    <w:rsid w:val="00522421"/>
    <w:rsid w:val="00522426"/>
    <w:rsid w:val="00522456"/>
    <w:rsid w:val="0052246C"/>
    <w:rsid w:val="0052255B"/>
    <w:rsid w:val="005225B6"/>
    <w:rsid w:val="005225D8"/>
    <w:rsid w:val="0052263D"/>
    <w:rsid w:val="0052264A"/>
    <w:rsid w:val="00522652"/>
    <w:rsid w:val="0052267E"/>
    <w:rsid w:val="00522753"/>
    <w:rsid w:val="00522757"/>
    <w:rsid w:val="0052277B"/>
    <w:rsid w:val="005227C8"/>
    <w:rsid w:val="005227DD"/>
    <w:rsid w:val="005227F9"/>
    <w:rsid w:val="00522816"/>
    <w:rsid w:val="00522868"/>
    <w:rsid w:val="005228FF"/>
    <w:rsid w:val="0052290A"/>
    <w:rsid w:val="00522955"/>
    <w:rsid w:val="005229DF"/>
    <w:rsid w:val="005229EA"/>
    <w:rsid w:val="00522A07"/>
    <w:rsid w:val="00522A20"/>
    <w:rsid w:val="00522A9D"/>
    <w:rsid w:val="00522B18"/>
    <w:rsid w:val="00522B29"/>
    <w:rsid w:val="00522B4C"/>
    <w:rsid w:val="00522B72"/>
    <w:rsid w:val="00522C6A"/>
    <w:rsid w:val="00522CC7"/>
    <w:rsid w:val="00522D04"/>
    <w:rsid w:val="00522D69"/>
    <w:rsid w:val="00522DFF"/>
    <w:rsid w:val="00522E81"/>
    <w:rsid w:val="00522FDC"/>
    <w:rsid w:val="0052303B"/>
    <w:rsid w:val="0052303D"/>
    <w:rsid w:val="00523060"/>
    <w:rsid w:val="005230DC"/>
    <w:rsid w:val="0052317B"/>
    <w:rsid w:val="00523196"/>
    <w:rsid w:val="00523205"/>
    <w:rsid w:val="0052331B"/>
    <w:rsid w:val="0052332D"/>
    <w:rsid w:val="00523376"/>
    <w:rsid w:val="0052352C"/>
    <w:rsid w:val="0052356E"/>
    <w:rsid w:val="005235A5"/>
    <w:rsid w:val="005235F4"/>
    <w:rsid w:val="0052361B"/>
    <w:rsid w:val="00523652"/>
    <w:rsid w:val="0052366B"/>
    <w:rsid w:val="005236D9"/>
    <w:rsid w:val="005236E1"/>
    <w:rsid w:val="00523772"/>
    <w:rsid w:val="005237CF"/>
    <w:rsid w:val="005237E3"/>
    <w:rsid w:val="00523823"/>
    <w:rsid w:val="005238E4"/>
    <w:rsid w:val="0052393E"/>
    <w:rsid w:val="005239DC"/>
    <w:rsid w:val="00523AD2"/>
    <w:rsid w:val="00523AE7"/>
    <w:rsid w:val="00523B39"/>
    <w:rsid w:val="00523C5F"/>
    <w:rsid w:val="00523C83"/>
    <w:rsid w:val="00523C8B"/>
    <w:rsid w:val="00523C90"/>
    <w:rsid w:val="00523CA9"/>
    <w:rsid w:val="00523D5D"/>
    <w:rsid w:val="00523E20"/>
    <w:rsid w:val="00523E3C"/>
    <w:rsid w:val="00523E73"/>
    <w:rsid w:val="00523F60"/>
    <w:rsid w:val="00523FDE"/>
    <w:rsid w:val="00523FE3"/>
    <w:rsid w:val="005240B0"/>
    <w:rsid w:val="005240BD"/>
    <w:rsid w:val="00524122"/>
    <w:rsid w:val="0052414B"/>
    <w:rsid w:val="005241BF"/>
    <w:rsid w:val="005241F4"/>
    <w:rsid w:val="00524220"/>
    <w:rsid w:val="00524234"/>
    <w:rsid w:val="0052423E"/>
    <w:rsid w:val="0052426A"/>
    <w:rsid w:val="00524324"/>
    <w:rsid w:val="00524342"/>
    <w:rsid w:val="00524343"/>
    <w:rsid w:val="00524351"/>
    <w:rsid w:val="005243E5"/>
    <w:rsid w:val="00524434"/>
    <w:rsid w:val="005244B1"/>
    <w:rsid w:val="0052455A"/>
    <w:rsid w:val="0052460A"/>
    <w:rsid w:val="00524643"/>
    <w:rsid w:val="00524678"/>
    <w:rsid w:val="00524710"/>
    <w:rsid w:val="005249D3"/>
    <w:rsid w:val="00524A02"/>
    <w:rsid w:val="00524A2A"/>
    <w:rsid w:val="00524AB9"/>
    <w:rsid w:val="00524AD3"/>
    <w:rsid w:val="00524AFF"/>
    <w:rsid w:val="00524B3D"/>
    <w:rsid w:val="00524B59"/>
    <w:rsid w:val="00524B8E"/>
    <w:rsid w:val="00524B9D"/>
    <w:rsid w:val="00524C4E"/>
    <w:rsid w:val="00524CD9"/>
    <w:rsid w:val="00524D77"/>
    <w:rsid w:val="00524D84"/>
    <w:rsid w:val="00524E47"/>
    <w:rsid w:val="00524E7F"/>
    <w:rsid w:val="00524EB5"/>
    <w:rsid w:val="00524EFA"/>
    <w:rsid w:val="00524FAE"/>
    <w:rsid w:val="00524FDE"/>
    <w:rsid w:val="00525058"/>
    <w:rsid w:val="00525068"/>
    <w:rsid w:val="00525213"/>
    <w:rsid w:val="00525254"/>
    <w:rsid w:val="005252C2"/>
    <w:rsid w:val="005252F2"/>
    <w:rsid w:val="0052536A"/>
    <w:rsid w:val="005253C0"/>
    <w:rsid w:val="005253D4"/>
    <w:rsid w:val="005253DE"/>
    <w:rsid w:val="00525492"/>
    <w:rsid w:val="0052550D"/>
    <w:rsid w:val="00525542"/>
    <w:rsid w:val="00525604"/>
    <w:rsid w:val="0052560C"/>
    <w:rsid w:val="0052560E"/>
    <w:rsid w:val="0052567E"/>
    <w:rsid w:val="00525700"/>
    <w:rsid w:val="005257A0"/>
    <w:rsid w:val="005257A6"/>
    <w:rsid w:val="005257B6"/>
    <w:rsid w:val="005257C0"/>
    <w:rsid w:val="005257CA"/>
    <w:rsid w:val="0052580A"/>
    <w:rsid w:val="0052588D"/>
    <w:rsid w:val="005258F9"/>
    <w:rsid w:val="00525902"/>
    <w:rsid w:val="00525941"/>
    <w:rsid w:val="00525947"/>
    <w:rsid w:val="00525963"/>
    <w:rsid w:val="00525A27"/>
    <w:rsid w:val="00525A51"/>
    <w:rsid w:val="00525A89"/>
    <w:rsid w:val="00525B21"/>
    <w:rsid w:val="00525BD3"/>
    <w:rsid w:val="00525BE2"/>
    <w:rsid w:val="00525C12"/>
    <w:rsid w:val="00525C18"/>
    <w:rsid w:val="00525C5E"/>
    <w:rsid w:val="00525C8C"/>
    <w:rsid w:val="00525C8E"/>
    <w:rsid w:val="00525CA2"/>
    <w:rsid w:val="00525DD6"/>
    <w:rsid w:val="00525DEE"/>
    <w:rsid w:val="00525DF3"/>
    <w:rsid w:val="00525DF6"/>
    <w:rsid w:val="00525E55"/>
    <w:rsid w:val="00525E75"/>
    <w:rsid w:val="00525E95"/>
    <w:rsid w:val="00525EB5"/>
    <w:rsid w:val="00525ED9"/>
    <w:rsid w:val="00525F0A"/>
    <w:rsid w:val="00525F4D"/>
    <w:rsid w:val="00525F8C"/>
    <w:rsid w:val="00525FD8"/>
    <w:rsid w:val="00526041"/>
    <w:rsid w:val="00526043"/>
    <w:rsid w:val="00526078"/>
    <w:rsid w:val="005260F8"/>
    <w:rsid w:val="00526187"/>
    <w:rsid w:val="0052619B"/>
    <w:rsid w:val="005261E0"/>
    <w:rsid w:val="005261ED"/>
    <w:rsid w:val="005261F7"/>
    <w:rsid w:val="00526213"/>
    <w:rsid w:val="00526234"/>
    <w:rsid w:val="00526238"/>
    <w:rsid w:val="0052623F"/>
    <w:rsid w:val="0052624D"/>
    <w:rsid w:val="0052626F"/>
    <w:rsid w:val="00526277"/>
    <w:rsid w:val="005262B1"/>
    <w:rsid w:val="005262D7"/>
    <w:rsid w:val="005262F4"/>
    <w:rsid w:val="00526318"/>
    <w:rsid w:val="005263A0"/>
    <w:rsid w:val="005263B3"/>
    <w:rsid w:val="00526445"/>
    <w:rsid w:val="00526496"/>
    <w:rsid w:val="005264DB"/>
    <w:rsid w:val="00526501"/>
    <w:rsid w:val="00526558"/>
    <w:rsid w:val="00526569"/>
    <w:rsid w:val="005265A9"/>
    <w:rsid w:val="0052668E"/>
    <w:rsid w:val="005266B9"/>
    <w:rsid w:val="005266C8"/>
    <w:rsid w:val="005266CA"/>
    <w:rsid w:val="005266F1"/>
    <w:rsid w:val="005267D3"/>
    <w:rsid w:val="005267E9"/>
    <w:rsid w:val="005268CA"/>
    <w:rsid w:val="005268CD"/>
    <w:rsid w:val="00526992"/>
    <w:rsid w:val="0052699D"/>
    <w:rsid w:val="005269FB"/>
    <w:rsid w:val="00526A39"/>
    <w:rsid w:val="00526BA7"/>
    <w:rsid w:val="00526C96"/>
    <w:rsid w:val="00526CD3"/>
    <w:rsid w:val="00526D24"/>
    <w:rsid w:val="00526D2F"/>
    <w:rsid w:val="00526DBF"/>
    <w:rsid w:val="00526DC7"/>
    <w:rsid w:val="00526E26"/>
    <w:rsid w:val="00526E6F"/>
    <w:rsid w:val="00526E77"/>
    <w:rsid w:val="00526EED"/>
    <w:rsid w:val="00526FD6"/>
    <w:rsid w:val="005270E8"/>
    <w:rsid w:val="0052710A"/>
    <w:rsid w:val="005271C5"/>
    <w:rsid w:val="005271DD"/>
    <w:rsid w:val="0052722C"/>
    <w:rsid w:val="0052723A"/>
    <w:rsid w:val="0052728A"/>
    <w:rsid w:val="00527292"/>
    <w:rsid w:val="005272EB"/>
    <w:rsid w:val="00527350"/>
    <w:rsid w:val="005273FA"/>
    <w:rsid w:val="00527481"/>
    <w:rsid w:val="00527490"/>
    <w:rsid w:val="005274FF"/>
    <w:rsid w:val="00527511"/>
    <w:rsid w:val="00527534"/>
    <w:rsid w:val="00527578"/>
    <w:rsid w:val="005275E8"/>
    <w:rsid w:val="00527626"/>
    <w:rsid w:val="00527727"/>
    <w:rsid w:val="0052772E"/>
    <w:rsid w:val="00527733"/>
    <w:rsid w:val="005277F0"/>
    <w:rsid w:val="00527984"/>
    <w:rsid w:val="005279F5"/>
    <w:rsid w:val="005279FF"/>
    <w:rsid w:val="00527A79"/>
    <w:rsid w:val="00527A98"/>
    <w:rsid w:val="00527B2F"/>
    <w:rsid w:val="00527BA0"/>
    <w:rsid w:val="00527BAE"/>
    <w:rsid w:val="00527C3E"/>
    <w:rsid w:val="00527D00"/>
    <w:rsid w:val="00527D0C"/>
    <w:rsid w:val="00527DAD"/>
    <w:rsid w:val="00527DB9"/>
    <w:rsid w:val="00527DD1"/>
    <w:rsid w:val="00527DE1"/>
    <w:rsid w:val="00527E32"/>
    <w:rsid w:val="00527ECD"/>
    <w:rsid w:val="00527EF6"/>
    <w:rsid w:val="00527F47"/>
    <w:rsid w:val="00527F8E"/>
    <w:rsid w:val="00527FAE"/>
    <w:rsid w:val="00530001"/>
    <w:rsid w:val="00530019"/>
    <w:rsid w:val="00530050"/>
    <w:rsid w:val="0053005A"/>
    <w:rsid w:val="005300D6"/>
    <w:rsid w:val="005300E9"/>
    <w:rsid w:val="00530131"/>
    <w:rsid w:val="0053014B"/>
    <w:rsid w:val="005301E3"/>
    <w:rsid w:val="00530360"/>
    <w:rsid w:val="00530387"/>
    <w:rsid w:val="005304C0"/>
    <w:rsid w:val="00530567"/>
    <w:rsid w:val="0053059F"/>
    <w:rsid w:val="005305AC"/>
    <w:rsid w:val="005305D0"/>
    <w:rsid w:val="005305F5"/>
    <w:rsid w:val="0053066B"/>
    <w:rsid w:val="00530739"/>
    <w:rsid w:val="00530749"/>
    <w:rsid w:val="005307B2"/>
    <w:rsid w:val="005307BE"/>
    <w:rsid w:val="005307C9"/>
    <w:rsid w:val="005307FD"/>
    <w:rsid w:val="00530888"/>
    <w:rsid w:val="005308E2"/>
    <w:rsid w:val="00530906"/>
    <w:rsid w:val="0053091E"/>
    <w:rsid w:val="005309F9"/>
    <w:rsid w:val="00530A8A"/>
    <w:rsid w:val="00530AD5"/>
    <w:rsid w:val="00530BA1"/>
    <w:rsid w:val="00530BA2"/>
    <w:rsid w:val="00530BBA"/>
    <w:rsid w:val="00530C30"/>
    <w:rsid w:val="00530C60"/>
    <w:rsid w:val="00530DD4"/>
    <w:rsid w:val="00530DF2"/>
    <w:rsid w:val="00530DF4"/>
    <w:rsid w:val="00530E18"/>
    <w:rsid w:val="00530FB7"/>
    <w:rsid w:val="00531034"/>
    <w:rsid w:val="0053103C"/>
    <w:rsid w:val="00531063"/>
    <w:rsid w:val="00531072"/>
    <w:rsid w:val="0053107B"/>
    <w:rsid w:val="005310E4"/>
    <w:rsid w:val="0053113F"/>
    <w:rsid w:val="005311EB"/>
    <w:rsid w:val="005311F3"/>
    <w:rsid w:val="0053123F"/>
    <w:rsid w:val="00531241"/>
    <w:rsid w:val="00531290"/>
    <w:rsid w:val="005312D5"/>
    <w:rsid w:val="00531364"/>
    <w:rsid w:val="005313AA"/>
    <w:rsid w:val="005313F7"/>
    <w:rsid w:val="005314B2"/>
    <w:rsid w:val="005314C8"/>
    <w:rsid w:val="0053151F"/>
    <w:rsid w:val="005315B3"/>
    <w:rsid w:val="00531638"/>
    <w:rsid w:val="005316BF"/>
    <w:rsid w:val="005316DD"/>
    <w:rsid w:val="0053177B"/>
    <w:rsid w:val="005317B2"/>
    <w:rsid w:val="005317CB"/>
    <w:rsid w:val="005317F0"/>
    <w:rsid w:val="00531926"/>
    <w:rsid w:val="00531982"/>
    <w:rsid w:val="00531A24"/>
    <w:rsid w:val="00531A4A"/>
    <w:rsid w:val="00531A80"/>
    <w:rsid w:val="00531AAB"/>
    <w:rsid w:val="00531AB8"/>
    <w:rsid w:val="00531ABF"/>
    <w:rsid w:val="00531B7B"/>
    <w:rsid w:val="00531C16"/>
    <w:rsid w:val="00531C93"/>
    <w:rsid w:val="00531C98"/>
    <w:rsid w:val="00531CBB"/>
    <w:rsid w:val="00531CC2"/>
    <w:rsid w:val="00531CCC"/>
    <w:rsid w:val="00531D57"/>
    <w:rsid w:val="00531D8B"/>
    <w:rsid w:val="00531DD1"/>
    <w:rsid w:val="00531E46"/>
    <w:rsid w:val="00531E7B"/>
    <w:rsid w:val="00531EF8"/>
    <w:rsid w:val="00531F0A"/>
    <w:rsid w:val="00531F44"/>
    <w:rsid w:val="00531FB0"/>
    <w:rsid w:val="00531FBB"/>
    <w:rsid w:val="00531FC7"/>
    <w:rsid w:val="00531FD5"/>
    <w:rsid w:val="00532029"/>
    <w:rsid w:val="00532052"/>
    <w:rsid w:val="005320EA"/>
    <w:rsid w:val="00532147"/>
    <w:rsid w:val="0053218D"/>
    <w:rsid w:val="005321D5"/>
    <w:rsid w:val="005322DE"/>
    <w:rsid w:val="00532318"/>
    <w:rsid w:val="0053231E"/>
    <w:rsid w:val="00532433"/>
    <w:rsid w:val="00532469"/>
    <w:rsid w:val="00532482"/>
    <w:rsid w:val="0053250C"/>
    <w:rsid w:val="00532578"/>
    <w:rsid w:val="005325DA"/>
    <w:rsid w:val="005325F2"/>
    <w:rsid w:val="0053260D"/>
    <w:rsid w:val="00532618"/>
    <w:rsid w:val="00532694"/>
    <w:rsid w:val="0053269C"/>
    <w:rsid w:val="005326E3"/>
    <w:rsid w:val="005327AD"/>
    <w:rsid w:val="005327E8"/>
    <w:rsid w:val="005327F4"/>
    <w:rsid w:val="00532930"/>
    <w:rsid w:val="005329EE"/>
    <w:rsid w:val="00532A0D"/>
    <w:rsid w:val="00532A49"/>
    <w:rsid w:val="00532AB9"/>
    <w:rsid w:val="00532AD4"/>
    <w:rsid w:val="00532B7A"/>
    <w:rsid w:val="00532B7F"/>
    <w:rsid w:val="00532BC3"/>
    <w:rsid w:val="00532BF1"/>
    <w:rsid w:val="00532C84"/>
    <w:rsid w:val="00532D26"/>
    <w:rsid w:val="00532D70"/>
    <w:rsid w:val="00532DAA"/>
    <w:rsid w:val="00532DBB"/>
    <w:rsid w:val="00532DC9"/>
    <w:rsid w:val="00532DCC"/>
    <w:rsid w:val="00532DF9"/>
    <w:rsid w:val="00532E3A"/>
    <w:rsid w:val="00532E3D"/>
    <w:rsid w:val="00532E44"/>
    <w:rsid w:val="00532E8D"/>
    <w:rsid w:val="00532EB9"/>
    <w:rsid w:val="00532F87"/>
    <w:rsid w:val="00532FB5"/>
    <w:rsid w:val="0053303D"/>
    <w:rsid w:val="00533081"/>
    <w:rsid w:val="00533089"/>
    <w:rsid w:val="00533103"/>
    <w:rsid w:val="0053312D"/>
    <w:rsid w:val="0053315D"/>
    <w:rsid w:val="00533194"/>
    <w:rsid w:val="00533199"/>
    <w:rsid w:val="0053319D"/>
    <w:rsid w:val="005331AC"/>
    <w:rsid w:val="005331C4"/>
    <w:rsid w:val="005331EE"/>
    <w:rsid w:val="00533258"/>
    <w:rsid w:val="005333BD"/>
    <w:rsid w:val="00533495"/>
    <w:rsid w:val="005334BE"/>
    <w:rsid w:val="00533562"/>
    <w:rsid w:val="00533564"/>
    <w:rsid w:val="0053360C"/>
    <w:rsid w:val="0053364A"/>
    <w:rsid w:val="0053365B"/>
    <w:rsid w:val="005336F3"/>
    <w:rsid w:val="00533707"/>
    <w:rsid w:val="0053373C"/>
    <w:rsid w:val="00533760"/>
    <w:rsid w:val="00533832"/>
    <w:rsid w:val="0053388B"/>
    <w:rsid w:val="00533890"/>
    <w:rsid w:val="00533898"/>
    <w:rsid w:val="0053390D"/>
    <w:rsid w:val="0053396F"/>
    <w:rsid w:val="005339C7"/>
    <w:rsid w:val="005339FD"/>
    <w:rsid w:val="00533A31"/>
    <w:rsid w:val="00533A92"/>
    <w:rsid w:val="00533AAF"/>
    <w:rsid w:val="00533B57"/>
    <w:rsid w:val="00533C0A"/>
    <w:rsid w:val="00533C48"/>
    <w:rsid w:val="00533CF0"/>
    <w:rsid w:val="00533E2D"/>
    <w:rsid w:val="00533E9E"/>
    <w:rsid w:val="00533EA3"/>
    <w:rsid w:val="00533F6B"/>
    <w:rsid w:val="00533F99"/>
    <w:rsid w:val="00533FA1"/>
    <w:rsid w:val="0053406B"/>
    <w:rsid w:val="005340DB"/>
    <w:rsid w:val="00534193"/>
    <w:rsid w:val="0053422B"/>
    <w:rsid w:val="005342D8"/>
    <w:rsid w:val="00534337"/>
    <w:rsid w:val="00534475"/>
    <w:rsid w:val="005344C0"/>
    <w:rsid w:val="00534508"/>
    <w:rsid w:val="00534543"/>
    <w:rsid w:val="0053459D"/>
    <w:rsid w:val="005345A4"/>
    <w:rsid w:val="00534699"/>
    <w:rsid w:val="005346AB"/>
    <w:rsid w:val="005346C9"/>
    <w:rsid w:val="00534714"/>
    <w:rsid w:val="00534731"/>
    <w:rsid w:val="00534771"/>
    <w:rsid w:val="00534783"/>
    <w:rsid w:val="005347A9"/>
    <w:rsid w:val="00534836"/>
    <w:rsid w:val="00534858"/>
    <w:rsid w:val="00534887"/>
    <w:rsid w:val="005348EB"/>
    <w:rsid w:val="005349DC"/>
    <w:rsid w:val="00534A5F"/>
    <w:rsid w:val="00534A8A"/>
    <w:rsid w:val="00534A93"/>
    <w:rsid w:val="00534AFB"/>
    <w:rsid w:val="00534B25"/>
    <w:rsid w:val="00534B89"/>
    <w:rsid w:val="00534BAE"/>
    <w:rsid w:val="00534BE4"/>
    <w:rsid w:val="00534BEB"/>
    <w:rsid w:val="00534C02"/>
    <w:rsid w:val="00534C65"/>
    <w:rsid w:val="00534CF7"/>
    <w:rsid w:val="00534D2C"/>
    <w:rsid w:val="00534DB1"/>
    <w:rsid w:val="00534E9C"/>
    <w:rsid w:val="00534EB6"/>
    <w:rsid w:val="00534F48"/>
    <w:rsid w:val="00534F51"/>
    <w:rsid w:val="00534F64"/>
    <w:rsid w:val="00534FC7"/>
    <w:rsid w:val="00535003"/>
    <w:rsid w:val="00535066"/>
    <w:rsid w:val="00535128"/>
    <w:rsid w:val="0053519E"/>
    <w:rsid w:val="005351F4"/>
    <w:rsid w:val="005351FF"/>
    <w:rsid w:val="0053524C"/>
    <w:rsid w:val="00535287"/>
    <w:rsid w:val="005352C0"/>
    <w:rsid w:val="005352CB"/>
    <w:rsid w:val="00535336"/>
    <w:rsid w:val="00535380"/>
    <w:rsid w:val="00535497"/>
    <w:rsid w:val="0053549A"/>
    <w:rsid w:val="005354A4"/>
    <w:rsid w:val="005354F5"/>
    <w:rsid w:val="00535579"/>
    <w:rsid w:val="005355B9"/>
    <w:rsid w:val="0053563D"/>
    <w:rsid w:val="00535641"/>
    <w:rsid w:val="005356AB"/>
    <w:rsid w:val="005356E3"/>
    <w:rsid w:val="005357D4"/>
    <w:rsid w:val="00535816"/>
    <w:rsid w:val="0053582F"/>
    <w:rsid w:val="0053586D"/>
    <w:rsid w:val="005358F0"/>
    <w:rsid w:val="00535910"/>
    <w:rsid w:val="0053597B"/>
    <w:rsid w:val="00535A03"/>
    <w:rsid w:val="00535A2A"/>
    <w:rsid w:val="00535AC1"/>
    <w:rsid w:val="00535BC1"/>
    <w:rsid w:val="00535BE0"/>
    <w:rsid w:val="00535CA4"/>
    <w:rsid w:val="00535D97"/>
    <w:rsid w:val="00535DF3"/>
    <w:rsid w:val="00535E02"/>
    <w:rsid w:val="00535E03"/>
    <w:rsid w:val="00535E0E"/>
    <w:rsid w:val="00535EED"/>
    <w:rsid w:val="00535F77"/>
    <w:rsid w:val="00535F88"/>
    <w:rsid w:val="00535FFE"/>
    <w:rsid w:val="00536030"/>
    <w:rsid w:val="00536038"/>
    <w:rsid w:val="00536094"/>
    <w:rsid w:val="005360BE"/>
    <w:rsid w:val="0053613E"/>
    <w:rsid w:val="00536161"/>
    <w:rsid w:val="0053618D"/>
    <w:rsid w:val="005361AE"/>
    <w:rsid w:val="00536231"/>
    <w:rsid w:val="00536283"/>
    <w:rsid w:val="005362D4"/>
    <w:rsid w:val="005362D9"/>
    <w:rsid w:val="00536345"/>
    <w:rsid w:val="0053635A"/>
    <w:rsid w:val="00536360"/>
    <w:rsid w:val="00536391"/>
    <w:rsid w:val="0053640B"/>
    <w:rsid w:val="00536444"/>
    <w:rsid w:val="00536545"/>
    <w:rsid w:val="00536589"/>
    <w:rsid w:val="0053661C"/>
    <w:rsid w:val="0053662A"/>
    <w:rsid w:val="00536630"/>
    <w:rsid w:val="00536808"/>
    <w:rsid w:val="0053683D"/>
    <w:rsid w:val="0053684D"/>
    <w:rsid w:val="005368BD"/>
    <w:rsid w:val="005368E6"/>
    <w:rsid w:val="00536947"/>
    <w:rsid w:val="0053696C"/>
    <w:rsid w:val="0053699D"/>
    <w:rsid w:val="005369B1"/>
    <w:rsid w:val="00536A0E"/>
    <w:rsid w:val="00536A1B"/>
    <w:rsid w:val="00536AD8"/>
    <w:rsid w:val="00536B18"/>
    <w:rsid w:val="00536CA1"/>
    <w:rsid w:val="00536D0A"/>
    <w:rsid w:val="00536DCE"/>
    <w:rsid w:val="00536EA7"/>
    <w:rsid w:val="00536EAF"/>
    <w:rsid w:val="00536EDE"/>
    <w:rsid w:val="00536F57"/>
    <w:rsid w:val="00536FCD"/>
    <w:rsid w:val="00536FFC"/>
    <w:rsid w:val="0053707A"/>
    <w:rsid w:val="005370E0"/>
    <w:rsid w:val="00537141"/>
    <w:rsid w:val="0053715E"/>
    <w:rsid w:val="005371CB"/>
    <w:rsid w:val="005371FE"/>
    <w:rsid w:val="0053726D"/>
    <w:rsid w:val="0053731A"/>
    <w:rsid w:val="00537325"/>
    <w:rsid w:val="005373EC"/>
    <w:rsid w:val="00537424"/>
    <w:rsid w:val="00537428"/>
    <w:rsid w:val="0053744E"/>
    <w:rsid w:val="00537496"/>
    <w:rsid w:val="00537499"/>
    <w:rsid w:val="00537541"/>
    <w:rsid w:val="005375C6"/>
    <w:rsid w:val="005375D8"/>
    <w:rsid w:val="005375E4"/>
    <w:rsid w:val="00537617"/>
    <w:rsid w:val="00537640"/>
    <w:rsid w:val="0053764D"/>
    <w:rsid w:val="00537693"/>
    <w:rsid w:val="005376D3"/>
    <w:rsid w:val="005376E2"/>
    <w:rsid w:val="005376E6"/>
    <w:rsid w:val="0053773B"/>
    <w:rsid w:val="005377A2"/>
    <w:rsid w:val="005378A5"/>
    <w:rsid w:val="005378CA"/>
    <w:rsid w:val="00537926"/>
    <w:rsid w:val="00537996"/>
    <w:rsid w:val="005379D6"/>
    <w:rsid w:val="00537A03"/>
    <w:rsid w:val="00537A19"/>
    <w:rsid w:val="00537A81"/>
    <w:rsid w:val="00537AFA"/>
    <w:rsid w:val="00537B0C"/>
    <w:rsid w:val="00537B96"/>
    <w:rsid w:val="00537BAA"/>
    <w:rsid w:val="00537BE7"/>
    <w:rsid w:val="00537BF6"/>
    <w:rsid w:val="00537C46"/>
    <w:rsid w:val="00537C4F"/>
    <w:rsid w:val="00537CEB"/>
    <w:rsid w:val="00537D29"/>
    <w:rsid w:val="00537E24"/>
    <w:rsid w:val="00537E3E"/>
    <w:rsid w:val="00537E8F"/>
    <w:rsid w:val="00537EE1"/>
    <w:rsid w:val="00537F30"/>
    <w:rsid w:val="00537F41"/>
    <w:rsid w:val="00537FC8"/>
    <w:rsid w:val="00537FCE"/>
    <w:rsid w:val="00540095"/>
    <w:rsid w:val="005400EF"/>
    <w:rsid w:val="00540134"/>
    <w:rsid w:val="00540141"/>
    <w:rsid w:val="00540143"/>
    <w:rsid w:val="0054016B"/>
    <w:rsid w:val="0054017D"/>
    <w:rsid w:val="00540210"/>
    <w:rsid w:val="005402B4"/>
    <w:rsid w:val="005402BA"/>
    <w:rsid w:val="005403A8"/>
    <w:rsid w:val="00540429"/>
    <w:rsid w:val="0054044D"/>
    <w:rsid w:val="0054047D"/>
    <w:rsid w:val="005404D3"/>
    <w:rsid w:val="00540553"/>
    <w:rsid w:val="005405D2"/>
    <w:rsid w:val="00540622"/>
    <w:rsid w:val="0054062D"/>
    <w:rsid w:val="00540661"/>
    <w:rsid w:val="0054067F"/>
    <w:rsid w:val="005406DE"/>
    <w:rsid w:val="005406FB"/>
    <w:rsid w:val="0054077F"/>
    <w:rsid w:val="005407AC"/>
    <w:rsid w:val="005407D2"/>
    <w:rsid w:val="00540813"/>
    <w:rsid w:val="00540839"/>
    <w:rsid w:val="00540885"/>
    <w:rsid w:val="0054089A"/>
    <w:rsid w:val="005408BD"/>
    <w:rsid w:val="005408EE"/>
    <w:rsid w:val="00540903"/>
    <w:rsid w:val="00540905"/>
    <w:rsid w:val="0054090F"/>
    <w:rsid w:val="00540953"/>
    <w:rsid w:val="005409B2"/>
    <w:rsid w:val="005409E4"/>
    <w:rsid w:val="00540A97"/>
    <w:rsid w:val="00540AB8"/>
    <w:rsid w:val="00540AE3"/>
    <w:rsid w:val="00540B23"/>
    <w:rsid w:val="00540B6A"/>
    <w:rsid w:val="00540B7C"/>
    <w:rsid w:val="00540B89"/>
    <w:rsid w:val="00540B96"/>
    <w:rsid w:val="00540C9D"/>
    <w:rsid w:val="00540D08"/>
    <w:rsid w:val="00540D43"/>
    <w:rsid w:val="00540D4A"/>
    <w:rsid w:val="00540DE9"/>
    <w:rsid w:val="00540DF9"/>
    <w:rsid w:val="00540DFA"/>
    <w:rsid w:val="00540E22"/>
    <w:rsid w:val="00540E40"/>
    <w:rsid w:val="00540E8D"/>
    <w:rsid w:val="00540F76"/>
    <w:rsid w:val="00540F8D"/>
    <w:rsid w:val="00540FCD"/>
    <w:rsid w:val="00541013"/>
    <w:rsid w:val="00541014"/>
    <w:rsid w:val="00541021"/>
    <w:rsid w:val="0054103B"/>
    <w:rsid w:val="005410B1"/>
    <w:rsid w:val="00541102"/>
    <w:rsid w:val="005411D3"/>
    <w:rsid w:val="005412B4"/>
    <w:rsid w:val="005412F5"/>
    <w:rsid w:val="00541303"/>
    <w:rsid w:val="0054132B"/>
    <w:rsid w:val="00541383"/>
    <w:rsid w:val="00541393"/>
    <w:rsid w:val="005413D5"/>
    <w:rsid w:val="00541454"/>
    <w:rsid w:val="0054147C"/>
    <w:rsid w:val="005414D8"/>
    <w:rsid w:val="00541514"/>
    <w:rsid w:val="00541542"/>
    <w:rsid w:val="005415FD"/>
    <w:rsid w:val="00541665"/>
    <w:rsid w:val="00541695"/>
    <w:rsid w:val="0054169B"/>
    <w:rsid w:val="005416A4"/>
    <w:rsid w:val="005416D5"/>
    <w:rsid w:val="005416FD"/>
    <w:rsid w:val="00541729"/>
    <w:rsid w:val="0054175C"/>
    <w:rsid w:val="005417CA"/>
    <w:rsid w:val="005417E8"/>
    <w:rsid w:val="0054182C"/>
    <w:rsid w:val="0054183D"/>
    <w:rsid w:val="00541856"/>
    <w:rsid w:val="005418FB"/>
    <w:rsid w:val="005419DC"/>
    <w:rsid w:val="00541A3F"/>
    <w:rsid w:val="00541A42"/>
    <w:rsid w:val="00541A8A"/>
    <w:rsid w:val="00541B40"/>
    <w:rsid w:val="00541B42"/>
    <w:rsid w:val="00541B57"/>
    <w:rsid w:val="00541C03"/>
    <w:rsid w:val="00541C18"/>
    <w:rsid w:val="00541C1B"/>
    <w:rsid w:val="00541C9F"/>
    <w:rsid w:val="00541CDE"/>
    <w:rsid w:val="00541DCF"/>
    <w:rsid w:val="00541DE2"/>
    <w:rsid w:val="00541EC4"/>
    <w:rsid w:val="00541EDB"/>
    <w:rsid w:val="00541EEA"/>
    <w:rsid w:val="00541F04"/>
    <w:rsid w:val="00541F05"/>
    <w:rsid w:val="00541F8E"/>
    <w:rsid w:val="00541F95"/>
    <w:rsid w:val="00541FDC"/>
    <w:rsid w:val="00542002"/>
    <w:rsid w:val="0054205B"/>
    <w:rsid w:val="005420EC"/>
    <w:rsid w:val="005420F1"/>
    <w:rsid w:val="005421C2"/>
    <w:rsid w:val="005421DB"/>
    <w:rsid w:val="00542202"/>
    <w:rsid w:val="0054224D"/>
    <w:rsid w:val="00542276"/>
    <w:rsid w:val="005422B9"/>
    <w:rsid w:val="0054230A"/>
    <w:rsid w:val="0054230F"/>
    <w:rsid w:val="00542325"/>
    <w:rsid w:val="00542346"/>
    <w:rsid w:val="00542362"/>
    <w:rsid w:val="005423C0"/>
    <w:rsid w:val="005423D0"/>
    <w:rsid w:val="00542477"/>
    <w:rsid w:val="00542498"/>
    <w:rsid w:val="00542556"/>
    <w:rsid w:val="005425D4"/>
    <w:rsid w:val="0054265C"/>
    <w:rsid w:val="0054267D"/>
    <w:rsid w:val="00542686"/>
    <w:rsid w:val="005426F3"/>
    <w:rsid w:val="00542735"/>
    <w:rsid w:val="0054274B"/>
    <w:rsid w:val="00542819"/>
    <w:rsid w:val="0054289F"/>
    <w:rsid w:val="005428AC"/>
    <w:rsid w:val="005428CC"/>
    <w:rsid w:val="0054291F"/>
    <w:rsid w:val="00542922"/>
    <w:rsid w:val="00542978"/>
    <w:rsid w:val="00542995"/>
    <w:rsid w:val="005429CB"/>
    <w:rsid w:val="00542A6E"/>
    <w:rsid w:val="00542A89"/>
    <w:rsid w:val="00542B3F"/>
    <w:rsid w:val="00542BF9"/>
    <w:rsid w:val="00542C15"/>
    <w:rsid w:val="00542C6B"/>
    <w:rsid w:val="00542C90"/>
    <w:rsid w:val="00542CF0"/>
    <w:rsid w:val="00542D09"/>
    <w:rsid w:val="00542D8C"/>
    <w:rsid w:val="00542D95"/>
    <w:rsid w:val="00542D9B"/>
    <w:rsid w:val="00542DCA"/>
    <w:rsid w:val="00542DEE"/>
    <w:rsid w:val="00542E24"/>
    <w:rsid w:val="00542EBD"/>
    <w:rsid w:val="00542ED5"/>
    <w:rsid w:val="00542F2C"/>
    <w:rsid w:val="00542F99"/>
    <w:rsid w:val="00543053"/>
    <w:rsid w:val="00543117"/>
    <w:rsid w:val="00543137"/>
    <w:rsid w:val="00543139"/>
    <w:rsid w:val="0054313C"/>
    <w:rsid w:val="00543157"/>
    <w:rsid w:val="005431A6"/>
    <w:rsid w:val="005431BA"/>
    <w:rsid w:val="00543273"/>
    <w:rsid w:val="005432F8"/>
    <w:rsid w:val="005433A0"/>
    <w:rsid w:val="005433A2"/>
    <w:rsid w:val="005433A9"/>
    <w:rsid w:val="005433DD"/>
    <w:rsid w:val="0054341C"/>
    <w:rsid w:val="0054343C"/>
    <w:rsid w:val="005434CE"/>
    <w:rsid w:val="005434FA"/>
    <w:rsid w:val="00543509"/>
    <w:rsid w:val="0054354D"/>
    <w:rsid w:val="00543558"/>
    <w:rsid w:val="0054359D"/>
    <w:rsid w:val="005435B5"/>
    <w:rsid w:val="005435F6"/>
    <w:rsid w:val="00543653"/>
    <w:rsid w:val="005436A6"/>
    <w:rsid w:val="00543703"/>
    <w:rsid w:val="00543752"/>
    <w:rsid w:val="0054378F"/>
    <w:rsid w:val="005437D0"/>
    <w:rsid w:val="005437E4"/>
    <w:rsid w:val="00543802"/>
    <w:rsid w:val="00543809"/>
    <w:rsid w:val="00543843"/>
    <w:rsid w:val="0054384C"/>
    <w:rsid w:val="00543994"/>
    <w:rsid w:val="005439CC"/>
    <w:rsid w:val="00543A06"/>
    <w:rsid w:val="00543AA1"/>
    <w:rsid w:val="00543ACB"/>
    <w:rsid w:val="00543ADE"/>
    <w:rsid w:val="00543AF4"/>
    <w:rsid w:val="00543B12"/>
    <w:rsid w:val="00543B57"/>
    <w:rsid w:val="00543C1F"/>
    <w:rsid w:val="00543C7F"/>
    <w:rsid w:val="00543C95"/>
    <w:rsid w:val="00543CDA"/>
    <w:rsid w:val="00543D3F"/>
    <w:rsid w:val="00543D43"/>
    <w:rsid w:val="00543DB1"/>
    <w:rsid w:val="00543DD8"/>
    <w:rsid w:val="00543DEC"/>
    <w:rsid w:val="00543E2B"/>
    <w:rsid w:val="00543E8C"/>
    <w:rsid w:val="0054401C"/>
    <w:rsid w:val="0054402B"/>
    <w:rsid w:val="0054403F"/>
    <w:rsid w:val="00544098"/>
    <w:rsid w:val="005440A2"/>
    <w:rsid w:val="005440B5"/>
    <w:rsid w:val="005440CC"/>
    <w:rsid w:val="005441A6"/>
    <w:rsid w:val="005441DA"/>
    <w:rsid w:val="005441E4"/>
    <w:rsid w:val="005441F8"/>
    <w:rsid w:val="00544226"/>
    <w:rsid w:val="005442B6"/>
    <w:rsid w:val="005443B2"/>
    <w:rsid w:val="005443CD"/>
    <w:rsid w:val="005443E6"/>
    <w:rsid w:val="00544401"/>
    <w:rsid w:val="00544463"/>
    <w:rsid w:val="00544487"/>
    <w:rsid w:val="005444AE"/>
    <w:rsid w:val="005444B5"/>
    <w:rsid w:val="005444D9"/>
    <w:rsid w:val="00544530"/>
    <w:rsid w:val="005445AE"/>
    <w:rsid w:val="005445EE"/>
    <w:rsid w:val="0054461B"/>
    <w:rsid w:val="0054461E"/>
    <w:rsid w:val="005446E8"/>
    <w:rsid w:val="0054477C"/>
    <w:rsid w:val="00544873"/>
    <w:rsid w:val="00544891"/>
    <w:rsid w:val="005448B3"/>
    <w:rsid w:val="005448B6"/>
    <w:rsid w:val="005448C4"/>
    <w:rsid w:val="00544927"/>
    <w:rsid w:val="00544928"/>
    <w:rsid w:val="00544A23"/>
    <w:rsid w:val="00544A31"/>
    <w:rsid w:val="00544A3C"/>
    <w:rsid w:val="00544A76"/>
    <w:rsid w:val="00544ADD"/>
    <w:rsid w:val="00544B45"/>
    <w:rsid w:val="00544B93"/>
    <w:rsid w:val="00544B97"/>
    <w:rsid w:val="00544C4B"/>
    <w:rsid w:val="00544CA5"/>
    <w:rsid w:val="00544DA6"/>
    <w:rsid w:val="00544E53"/>
    <w:rsid w:val="00544E7E"/>
    <w:rsid w:val="00544E9A"/>
    <w:rsid w:val="00544EE2"/>
    <w:rsid w:val="00544F33"/>
    <w:rsid w:val="00544F90"/>
    <w:rsid w:val="00544FF0"/>
    <w:rsid w:val="0054500A"/>
    <w:rsid w:val="00545134"/>
    <w:rsid w:val="0054515F"/>
    <w:rsid w:val="005451DE"/>
    <w:rsid w:val="0054528C"/>
    <w:rsid w:val="005452F7"/>
    <w:rsid w:val="00545355"/>
    <w:rsid w:val="00545430"/>
    <w:rsid w:val="0054546C"/>
    <w:rsid w:val="00545491"/>
    <w:rsid w:val="005454AD"/>
    <w:rsid w:val="005454BF"/>
    <w:rsid w:val="005454C4"/>
    <w:rsid w:val="005454DA"/>
    <w:rsid w:val="0054558C"/>
    <w:rsid w:val="00545605"/>
    <w:rsid w:val="00545609"/>
    <w:rsid w:val="00545658"/>
    <w:rsid w:val="005456B4"/>
    <w:rsid w:val="00545704"/>
    <w:rsid w:val="0054573C"/>
    <w:rsid w:val="0054575B"/>
    <w:rsid w:val="005457DA"/>
    <w:rsid w:val="005457EF"/>
    <w:rsid w:val="00545836"/>
    <w:rsid w:val="00545941"/>
    <w:rsid w:val="00545954"/>
    <w:rsid w:val="00545973"/>
    <w:rsid w:val="00545A2B"/>
    <w:rsid w:val="00545A86"/>
    <w:rsid w:val="00545A92"/>
    <w:rsid w:val="00545A98"/>
    <w:rsid w:val="00545AE6"/>
    <w:rsid w:val="00545B2D"/>
    <w:rsid w:val="00545B34"/>
    <w:rsid w:val="00545B72"/>
    <w:rsid w:val="00545B78"/>
    <w:rsid w:val="00545B87"/>
    <w:rsid w:val="00545BCE"/>
    <w:rsid w:val="00545BD4"/>
    <w:rsid w:val="00545C46"/>
    <w:rsid w:val="00545C54"/>
    <w:rsid w:val="00545CAE"/>
    <w:rsid w:val="00545D15"/>
    <w:rsid w:val="00545D22"/>
    <w:rsid w:val="00545D3A"/>
    <w:rsid w:val="00545DDF"/>
    <w:rsid w:val="00545E29"/>
    <w:rsid w:val="00545E5A"/>
    <w:rsid w:val="00545EA5"/>
    <w:rsid w:val="00545F5B"/>
    <w:rsid w:val="00545F6B"/>
    <w:rsid w:val="00545F6D"/>
    <w:rsid w:val="00545F73"/>
    <w:rsid w:val="00545FE3"/>
    <w:rsid w:val="0054605A"/>
    <w:rsid w:val="00546076"/>
    <w:rsid w:val="00546078"/>
    <w:rsid w:val="005460C5"/>
    <w:rsid w:val="00546102"/>
    <w:rsid w:val="00546165"/>
    <w:rsid w:val="005461E7"/>
    <w:rsid w:val="0054626D"/>
    <w:rsid w:val="00546271"/>
    <w:rsid w:val="005462C0"/>
    <w:rsid w:val="005462FA"/>
    <w:rsid w:val="0054633F"/>
    <w:rsid w:val="00546348"/>
    <w:rsid w:val="00546394"/>
    <w:rsid w:val="005463FA"/>
    <w:rsid w:val="0054640B"/>
    <w:rsid w:val="00546467"/>
    <w:rsid w:val="005464AB"/>
    <w:rsid w:val="0054654B"/>
    <w:rsid w:val="00546563"/>
    <w:rsid w:val="005465A1"/>
    <w:rsid w:val="005466AA"/>
    <w:rsid w:val="0054670C"/>
    <w:rsid w:val="00546776"/>
    <w:rsid w:val="0054677D"/>
    <w:rsid w:val="005467AF"/>
    <w:rsid w:val="005467E4"/>
    <w:rsid w:val="00546814"/>
    <w:rsid w:val="0054685B"/>
    <w:rsid w:val="005468B6"/>
    <w:rsid w:val="005468FA"/>
    <w:rsid w:val="00546921"/>
    <w:rsid w:val="00546983"/>
    <w:rsid w:val="005469F2"/>
    <w:rsid w:val="00546AAE"/>
    <w:rsid w:val="00546AC9"/>
    <w:rsid w:val="00546AE5"/>
    <w:rsid w:val="00546B1D"/>
    <w:rsid w:val="00546B67"/>
    <w:rsid w:val="00546B7F"/>
    <w:rsid w:val="00546C3B"/>
    <w:rsid w:val="00546C56"/>
    <w:rsid w:val="00546CE5"/>
    <w:rsid w:val="00546CF3"/>
    <w:rsid w:val="00546D6C"/>
    <w:rsid w:val="00546DA2"/>
    <w:rsid w:val="00546DFF"/>
    <w:rsid w:val="00546E33"/>
    <w:rsid w:val="00546E40"/>
    <w:rsid w:val="00546EA4"/>
    <w:rsid w:val="00546EAF"/>
    <w:rsid w:val="00546EB1"/>
    <w:rsid w:val="00546ECE"/>
    <w:rsid w:val="00546F4B"/>
    <w:rsid w:val="00546F76"/>
    <w:rsid w:val="00546F9A"/>
    <w:rsid w:val="00547035"/>
    <w:rsid w:val="00547077"/>
    <w:rsid w:val="0054707E"/>
    <w:rsid w:val="005470A0"/>
    <w:rsid w:val="005470B5"/>
    <w:rsid w:val="005470D8"/>
    <w:rsid w:val="005470F9"/>
    <w:rsid w:val="00547124"/>
    <w:rsid w:val="00547126"/>
    <w:rsid w:val="0054719E"/>
    <w:rsid w:val="005471DA"/>
    <w:rsid w:val="0054729E"/>
    <w:rsid w:val="00547372"/>
    <w:rsid w:val="005473A9"/>
    <w:rsid w:val="005473AD"/>
    <w:rsid w:val="005473DA"/>
    <w:rsid w:val="0054759C"/>
    <w:rsid w:val="005475B5"/>
    <w:rsid w:val="00547644"/>
    <w:rsid w:val="0054778A"/>
    <w:rsid w:val="005477F2"/>
    <w:rsid w:val="00547863"/>
    <w:rsid w:val="00547882"/>
    <w:rsid w:val="00547891"/>
    <w:rsid w:val="005478B9"/>
    <w:rsid w:val="005478E2"/>
    <w:rsid w:val="00547903"/>
    <w:rsid w:val="0054791D"/>
    <w:rsid w:val="00547925"/>
    <w:rsid w:val="005479E9"/>
    <w:rsid w:val="00547A47"/>
    <w:rsid w:val="00547ACF"/>
    <w:rsid w:val="00547AD0"/>
    <w:rsid w:val="00547B08"/>
    <w:rsid w:val="00547B2A"/>
    <w:rsid w:val="00547B96"/>
    <w:rsid w:val="00547C34"/>
    <w:rsid w:val="00547C45"/>
    <w:rsid w:val="00547D0F"/>
    <w:rsid w:val="00547D10"/>
    <w:rsid w:val="00547D5F"/>
    <w:rsid w:val="00547DE9"/>
    <w:rsid w:val="00547E32"/>
    <w:rsid w:val="00547E82"/>
    <w:rsid w:val="00547EEC"/>
    <w:rsid w:val="00547EF7"/>
    <w:rsid w:val="00550066"/>
    <w:rsid w:val="00550150"/>
    <w:rsid w:val="00550153"/>
    <w:rsid w:val="00550161"/>
    <w:rsid w:val="0055016D"/>
    <w:rsid w:val="00550198"/>
    <w:rsid w:val="0055024F"/>
    <w:rsid w:val="00550272"/>
    <w:rsid w:val="005502A6"/>
    <w:rsid w:val="00550363"/>
    <w:rsid w:val="0055039E"/>
    <w:rsid w:val="0055053A"/>
    <w:rsid w:val="00550571"/>
    <w:rsid w:val="0055064A"/>
    <w:rsid w:val="0055065F"/>
    <w:rsid w:val="00550691"/>
    <w:rsid w:val="00550706"/>
    <w:rsid w:val="00550728"/>
    <w:rsid w:val="005507BC"/>
    <w:rsid w:val="00550820"/>
    <w:rsid w:val="00550854"/>
    <w:rsid w:val="00550873"/>
    <w:rsid w:val="00550897"/>
    <w:rsid w:val="005508CE"/>
    <w:rsid w:val="005508D9"/>
    <w:rsid w:val="0055090A"/>
    <w:rsid w:val="0055090C"/>
    <w:rsid w:val="00550926"/>
    <w:rsid w:val="00550942"/>
    <w:rsid w:val="00550954"/>
    <w:rsid w:val="005509E6"/>
    <w:rsid w:val="005509EF"/>
    <w:rsid w:val="00550A9C"/>
    <w:rsid w:val="00550ADB"/>
    <w:rsid w:val="00550AFB"/>
    <w:rsid w:val="00550B10"/>
    <w:rsid w:val="00550B34"/>
    <w:rsid w:val="00550B58"/>
    <w:rsid w:val="00550B9B"/>
    <w:rsid w:val="00550BCC"/>
    <w:rsid w:val="00550C40"/>
    <w:rsid w:val="00550C99"/>
    <w:rsid w:val="00550D11"/>
    <w:rsid w:val="00550D1A"/>
    <w:rsid w:val="00550D2C"/>
    <w:rsid w:val="00550D89"/>
    <w:rsid w:val="00550DA9"/>
    <w:rsid w:val="00550E47"/>
    <w:rsid w:val="00550E71"/>
    <w:rsid w:val="00550F14"/>
    <w:rsid w:val="00550F34"/>
    <w:rsid w:val="00550F3D"/>
    <w:rsid w:val="00550F5C"/>
    <w:rsid w:val="00550F7C"/>
    <w:rsid w:val="00550FDD"/>
    <w:rsid w:val="00551022"/>
    <w:rsid w:val="0055104E"/>
    <w:rsid w:val="005510D8"/>
    <w:rsid w:val="0055111C"/>
    <w:rsid w:val="0055113F"/>
    <w:rsid w:val="00551148"/>
    <w:rsid w:val="00551158"/>
    <w:rsid w:val="005511B3"/>
    <w:rsid w:val="0055123B"/>
    <w:rsid w:val="005512BB"/>
    <w:rsid w:val="005512D6"/>
    <w:rsid w:val="00551307"/>
    <w:rsid w:val="00551320"/>
    <w:rsid w:val="0055133F"/>
    <w:rsid w:val="005513F8"/>
    <w:rsid w:val="00551416"/>
    <w:rsid w:val="00551489"/>
    <w:rsid w:val="005514E4"/>
    <w:rsid w:val="0055155D"/>
    <w:rsid w:val="00551573"/>
    <w:rsid w:val="0055158D"/>
    <w:rsid w:val="005515D3"/>
    <w:rsid w:val="00551600"/>
    <w:rsid w:val="00551655"/>
    <w:rsid w:val="005516CE"/>
    <w:rsid w:val="00551714"/>
    <w:rsid w:val="0055172B"/>
    <w:rsid w:val="005517C9"/>
    <w:rsid w:val="0055184A"/>
    <w:rsid w:val="0055184B"/>
    <w:rsid w:val="0055189B"/>
    <w:rsid w:val="005518DD"/>
    <w:rsid w:val="0055192F"/>
    <w:rsid w:val="0055195E"/>
    <w:rsid w:val="00551979"/>
    <w:rsid w:val="005519DC"/>
    <w:rsid w:val="005519E9"/>
    <w:rsid w:val="00551A18"/>
    <w:rsid w:val="00551A42"/>
    <w:rsid w:val="00551A4B"/>
    <w:rsid w:val="00551AF1"/>
    <w:rsid w:val="00551B5B"/>
    <w:rsid w:val="00551B5E"/>
    <w:rsid w:val="00551BD3"/>
    <w:rsid w:val="00551C32"/>
    <w:rsid w:val="00551D96"/>
    <w:rsid w:val="00551DA6"/>
    <w:rsid w:val="00551E86"/>
    <w:rsid w:val="00551F21"/>
    <w:rsid w:val="00551F49"/>
    <w:rsid w:val="00551FA4"/>
    <w:rsid w:val="00551FA6"/>
    <w:rsid w:val="00552005"/>
    <w:rsid w:val="0055205A"/>
    <w:rsid w:val="005520B1"/>
    <w:rsid w:val="005520C6"/>
    <w:rsid w:val="00552166"/>
    <w:rsid w:val="005521AA"/>
    <w:rsid w:val="005521B6"/>
    <w:rsid w:val="005521E7"/>
    <w:rsid w:val="005522B9"/>
    <w:rsid w:val="00552321"/>
    <w:rsid w:val="0055234E"/>
    <w:rsid w:val="00552429"/>
    <w:rsid w:val="0055242A"/>
    <w:rsid w:val="005524F8"/>
    <w:rsid w:val="00552563"/>
    <w:rsid w:val="005525D3"/>
    <w:rsid w:val="005525F8"/>
    <w:rsid w:val="0055266E"/>
    <w:rsid w:val="0055268F"/>
    <w:rsid w:val="00552751"/>
    <w:rsid w:val="0055275C"/>
    <w:rsid w:val="005527C7"/>
    <w:rsid w:val="005527ED"/>
    <w:rsid w:val="00552802"/>
    <w:rsid w:val="00552826"/>
    <w:rsid w:val="00552829"/>
    <w:rsid w:val="00552845"/>
    <w:rsid w:val="00552891"/>
    <w:rsid w:val="005528BF"/>
    <w:rsid w:val="005528D9"/>
    <w:rsid w:val="0055290B"/>
    <w:rsid w:val="00552938"/>
    <w:rsid w:val="0055293E"/>
    <w:rsid w:val="00552962"/>
    <w:rsid w:val="00552980"/>
    <w:rsid w:val="005529A8"/>
    <w:rsid w:val="005529B6"/>
    <w:rsid w:val="005529C1"/>
    <w:rsid w:val="005529CF"/>
    <w:rsid w:val="005529E6"/>
    <w:rsid w:val="005529ED"/>
    <w:rsid w:val="00552A57"/>
    <w:rsid w:val="00552B9E"/>
    <w:rsid w:val="00552C01"/>
    <w:rsid w:val="00552C5A"/>
    <w:rsid w:val="00552C80"/>
    <w:rsid w:val="00552CF6"/>
    <w:rsid w:val="00552D3A"/>
    <w:rsid w:val="00552D58"/>
    <w:rsid w:val="00552D76"/>
    <w:rsid w:val="00552E5C"/>
    <w:rsid w:val="00552EE2"/>
    <w:rsid w:val="00552EF9"/>
    <w:rsid w:val="00552F1B"/>
    <w:rsid w:val="00552F26"/>
    <w:rsid w:val="00552F45"/>
    <w:rsid w:val="00552F53"/>
    <w:rsid w:val="00552F9D"/>
    <w:rsid w:val="00552FA0"/>
    <w:rsid w:val="00552FC4"/>
    <w:rsid w:val="00552FF2"/>
    <w:rsid w:val="00553035"/>
    <w:rsid w:val="005530B5"/>
    <w:rsid w:val="0055311A"/>
    <w:rsid w:val="005531F5"/>
    <w:rsid w:val="00553214"/>
    <w:rsid w:val="00553218"/>
    <w:rsid w:val="0055321E"/>
    <w:rsid w:val="00553246"/>
    <w:rsid w:val="00553255"/>
    <w:rsid w:val="00553290"/>
    <w:rsid w:val="00553296"/>
    <w:rsid w:val="00553309"/>
    <w:rsid w:val="00553342"/>
    <w:rsid w:val="00553392"/>
    <w:rsid w:val="00553393"/>
    <w:rsid w:val="00553445"/>
    <w:rsid w:val="005534D0"/>
    <w:rsid w:val="005534F0"/>
    <w:rsid w:val="00553507"/>
    <w:rsid w:val="00553514"/>
    <w:rsid w:val="00553516"/>
    <w:rsid w:val="0055352E"/>
    <w:rsid w:val="0055354A"/>
    <w:rsid w:val="0055357C"/>
    <w:rsid w:val="00553590"/>
    <w:rsid w:val="005535C7"/>
    <w:rsid w:val="0055367B"/>
    <w:rsid w:val="005536E3"/>
    <w:rsid w:val="005539E8"/>
    <w:rsid w:val="005539EF"/>
    <w:rsid w:val="00553A1E"/>
    <w:rsid w:val="00553A40"/>
    <w:rsid w:val="00553AC1"/>
    <w:rsid w:val="00553B0E"/>
    <w:rsid w:val="00553B2B"/>
    <w:rsid w:val="00553B7A"/>
    <w:rsid w:val="00553B89"/>
    <w:rsid w:val="00553BF9"/>
    <w:rsid w:val="00553C71"/>
    <w:rsid w:val="00553CBA"/>
    <w:rsid w:val="00553D00"/>
    <w:rsid w:val="00553D02"/>
    <w:rsid w:val="00553D49"/>
    <w:rsid w:val="00553E13"/>
    <w:rsid w:val="00553E8C"/>
    <w:rsid w:val="00553EC4"/>
    <w:rsid w:val="00553ECE"/>
    <w:rsid w:val="00553F17"/>
    <w:rsid w:val="00553F19"/>
    <w:rsid w:val="00553F61"/>
    <w:rsid w:val="00553F77"/>
    <w:rsid w:val="00553F79"/>
    <w:rsid w:val="00554071"/>
    <w:rsid w:val="0055408C"/>
    <w:rsid w:val="005540B8"/>
    <w:rsid w:val="0055418A"/>
    <w:rsid w:val="005541BF"/>
    <w:rsid w:val="00554209"/>
    <w:rsid w:val="00554218"/>
    <w:rsid w:val="00554243"/>
    <w:rsid w:val="00554266"/>
    <w:rsid w:val="0055430B"/>
    <w:rsid w:val="0055434F"/>
    <w:rsid w:val="0055437D"/>
    <w:rsid w:val="005543F3"/>
    <w:rsid w:val="005543FC"/>
    <w:rsid w:val="00554439"/>
    <w:rsid w:val="005544A0"/>
    <w:rsid w:val="005544AF"/>
    <w:rsid w:val="0055458E"/>
    <w:rsid w:val="00554590"/>
    <w:rsid w:val="0055463B"/>
    <w:rsid w:val="005548A9"/>
    <w:rsid w:val="005548C8"/>
    <w:rsid w:val="0055490B"/>
    <w:rsid w:val="00554996"/>
    <w:rsid w:val="00554998"/>
    <w:rsid w:val="005549A6"/>
    <w:rsid w:val="005549B3"/>
    <w:rsid w:val="005549F5"/>
    <w:rsid w:val="00554A9D"/>
    <w:rsid w:val="00554AAE"/>
    <w:rsid w:val="00554AE1"/>
    <w:rsid w:val="00554B76"/>
    <w:rsid w:val="00554C1B"/>
    <w:rsid w:val="00554C21"/>
    <w:rsid w:val="00554C27"/>
    <w:rsid w:val="00554C28"/>
    <w:rsid w:val="00554DEC"/>
    <w:rsid w:val="00554DEF"/>
    <w:rsid w:val="00554E25"/>
    <w:rsid w:val="00554E54"/>
    <w:rsid w:val="00554ED8"/>
    <w:rsid w:val="00554F08"/>
    <w:rsid w:val="00554F31"/>
    <w:rsid w:val="00554F37"/>
    <w:rsid w:val="00554F9B"/>
    <w:rsid w:val="00554FB6"/>
    <w:rsid w:val="00554FB8"/>
    <w:rsid w:val="0055502E"/>
    <w:rsid w:val="00555059"/>
    <w:rsid w:val="00555199"/>
    <w:rsid w:val="005551BF"/>
    <w:rsid w:val="005551E4"/>
    <w:rsid w:val="00555225"/>
    <w:rsid w:val="0055525B"/>
    <w:rsid w:val="005552BE"/>
    <w:rsid w:val="005552E9"/>
    <w:rsid w:val="00555389"/>
    <w:rsid w:val="005553C3"/>
    <w:rsid w:val="00555418"/>
    <w:rsid w:val="00555543"/>
    <w:rsid w:val="00555549"/>
    <w:rsid w:val="0055555C"/>
    <w:rsid w:val="00555605"/>
    <w:rsid w:val="00555637"/>
    <w:rsid w:val="00555709"/>
    <w:rsid w:val="0055577E"/>
    <w:rsid w:val="00555795"/>
    <w:rsid w:val="0055580E"/>
    <w:rsid w:val="00555849"/>
    <w:rsid w:val="005558AA"/>
    <w:rsid w:val="005558C0"/>
    <w:rsid w:val="00555977"/>
    <w:rsid w:val="00555A26"/>
    <w:rsid w:val="00555A58"/>
    <w:rsid w:val="00555AEA"/>
    <w:rsid w:val="00555B1C"/>
    <w:rsid w:val="00555B5E"/>
    <w:rsid w:val="00555BB1"/>
    <w:rsid w:val="00555BBB"/>
    <w:rsid w:val="00555C53"/>
    <w:rsid w:val="00555C7B"/>
    <w:rsid w:val="00555C7F"/>
    <w:rsid w:val="00555C88"/>
    <w:rsid w:val="00555CB1"/>
    <w:rsid w:val="00555D1B"/>
    <w:rsid w:val="00555D8F"/>
    <w:rsid w:val="00555E32"/>
    <w:rsid w:val="00555E5D"/>
    <w:rsid w:val="00555EC8"/>
    <w:rsid w:val="00555F4D"/>
    <w:rsid w:val="00555F70"/>
    <w:rsid w:val="00555F87"/>
    <w:rsid w:val="005560FD"/>
    <w:rsid w:val="00556145"/>
    <w:rsid w:val="00556148"/>
    <w:rsid w:val="0055617C"/>
    <w:rsid w:val="0055618A"/>
    <w:rsid w:val="00556199"/>
    <w:rsid w:val="005561AF"/>
    <w:rsid w:val="005561E1"/>
    <w:rsid w:val="00556224"/>
    <w:rsid w:val="00556281"/>
    <w:rsid w:val="0055628A"/>
    <w:rsid w:val="005562B6"/>
    <w:rsid w:val="005562BE"/>
    <w:rsid w:val="005562F9"/>
    <w:rsid w:val="005563BB"/>
    <w:rsid w:val="00556448"/>
    <w:rsid w:val="005564B5"/>
    <w:rsid w:val="00556547"/>
    <w:rsid w:val="0055658A"/>
    <w:rsid w:val="005565EC"/>
    <w:rsid w:val="0055663D"/>
    <w:rsid w:val="005566B2"/>
    <w:rsid w:val="005566DF"/>
    <w:rsid w:val="00556739"/>
    <w:rsid w:val="005567B9"/>
    <w:rsid w:val="00556931"/>
    <w:rsid w:val="00556974"/>
    <w:rsid w:val="005569B6"/>
    <w:rsid w:val="00556AB2"/>
    <w:rsid w:val="00556ABA"/>
    <w:rsid w:val="00556ABC"/>
    <w:rsid w:val="00556B05"/>
    <w:rsid w:val="00556B4C"/>
    <w:rsid w:val="00556BCF"/>
    <w:rsid w:val="00556BDD"/>
    <w:rsid w:val="00556C22"/>
    <w:rsid w:val="00556C57"/>
    <w:rsid w:val="00556CB2"/>
    <w:rsid w:val="00556D0C"/>
    <w:rsid w:val="00556D24"/>
    <w:rsid w:val="00556D4D"/>
    <w:rsid w:val="00556E8B"/>
    <w:rsid w:val="00556F28"/>
    <w:rsid w:val="0055706A"/>
    <w:rsid w:val="00557096"/>
    <w:rsid w:val="0055709D"/>
    <w:rsid w:val="005570A8"/>
    <w:rsid w:val="005570DC"/>
    <w:rsid w:val="00557170"/>
    <w:rsid w:val="0055719B"/>
    <w:rsid w:val="005571A9"/>
    <w:rsid w:val="005571C6"/>
    <w:rsid w:val="00557244"/>
    <w:rsid w:val="005572CF"/>
    <w:rsid w:val="00557328"/>
    <w:rsid w:val="00557368"/>
    <w:rsid w:val="00557382"/>
    <w:rsid w:val="005573BF"/>
    <w:rsid w:val="00557421"/>
    <w:rsid w:val="00557486"/>
    <w:rsid w:val="0055757B"/>
    <w:rsid w:val="0055758B"/>
    <w:rsid w:val="005575C9"/>
    <w:rsid w:val="005575F9"/>
    <w:rsid w:val="005575FF"/>
    <w:rsid w:val="00557619"/>
    <w:rsid w:val="0055767E"/>
    <w:rsid w:val="0055768E"/>
    <w:rsid w:val="00557738"/>
    <w:rsid w:val="005577D3"/>
    <w:rsid w:val="00557823"/>
    <w:rsid w:val="00557874"/>
    <w:rsid w:val="00557899"/>
    <w:rsid w:val="005578D0"/>
    <w:rsid w:val="00557949"/>
    <w:rsid w:val="005579B3"/>
    <w:rsid w:val="005579CF"/>
    <w:rsid w:val="00557A29"/>
    <w:rsid w:val="00557A64"/>
    <w:rsid w:val="00557A86"/>
    <w:rsid w:val="00557A8D"/>
    <w:rsid w:val="00557AB2"/>
    <w:rsid w:val="00557B5A"/>
    <w:rsid w:val="00557B5B"/>
    <w:rsid w:val="00557BCA"/>
    <w:rsid w:val="00557C03"/>
    <w:rsid w:val="00557C30"/>
    <w:rsid w:val="00557C85"/>
    <w:rsid w:val="00557CB9"/>
    <w:rsid w:val="00557CDE"/>
    <w:rsid w:val="00557D6F"/>
    <w:rsid w:val="00557D94"/>
    <w:rsid w:val="00557DBD"/>
    <w:rsid w:val="00557DE0"/>
    <w:rsid w:val="00557E2C"/>
    <w:rsid w:val="00557E95"/>
    <w:rsid w:val="00557E99"/>
    <w:rsid w:val="00557E9C"/>
    <w:rsid w:val="00557EA3"/>
    <w:rsid w:val="00557F1A"/>
    <w:rsid w:val="00557F3F"/>
    <w:rsid w:val="00557FE9"/>
    <w:rsid w:val="0056000C"/>
    <w:rsid w:val="0056003B"/>
    <w:rsid w:val="0056008C"/>
    <w:rsid w:val="00560116"/>
    <w:rsid w:val="0056011D"/>
    <w:rsid w:val="00560134"/>
    <w:rsid w:val="0056017E"/>
    <w:rsid w:val="005601AF"/>
    <w:rsid w:val="005601FD"/>
    <w:rsid w:val="0056020F"/>
    <w:rsid w:val="00560336"/>
    <w:rsid w:val="005603A3"/>
    <w:rsid w:val="005603C2"/>
    <w:rsid w:val="0056048C"/>
    <w:rsid w:val="005604BF"/>
    <w:rsid w:val="005604DF"/>
    <w:rsid w:val="00560658"/>
    <w:rsid w:val="00560683"/>
    <w:rsid w:val="00560685"/>
    <w:rsid w:val="0056069D"/>
    <w:rsid w:val="0056069F"/>
    <w:rsid w:val="005606FE"/>
    <w:rsid w:val="00560750"/>
    <w:rsid w:val="005607A7"/>
    <w:rsid w:val="005607E0"/>
    <w:rsid w:val="00560921"/>
    <w:rsid w:val="00560926"/>
    <w:rsid w:val="00560996"/>
    <w:rsid w:val="005609D0"/>
    <w:rsid w:val="005609F1"/>
    <w:rsid w:val="005609F7"/>
    <w:rsid w:val="00560A46"/>
    <w:rsid w:val="00560A72"/>
    <w:rsid w:val="00560AA4"/>
    <w:rsid w:val="00560B12"/>
    <w:rsid w:val="00560B21"/>
    <w:rsid w:val="00560B83"/>
    <w:rsid w:val="00560C6B"/>
    <w:rsid w:val="00560D1C"/>
    <w:rsid w:val="00560D68"/>
    <w:rsid w:val="00560DE8"/>
    <w:rsid w:val="00560E45"/>
    <w:rsid w:val="00560EC7"/>
    <w:rsid w:val="00560ED5"/>
    <w:rsid w:val="00560F5A"/>
    <w:rsid w:val="00560FCD"/>
    <w:rsid w:val="00560FF6"/>
    <w:rsid w:val="00561082"/>
    <w:rsid w:val="005610C6"/>
    <w:rsid w:val="00561110"/>
    <w:rsid w:val="0056112C"/>
    <w:rsid w:val="0056112E"/>
    <w:rsid w:val="0056117E"/>
    <w:rsid w:val="00561188"/>
    <w:rsid w:val="005611A2"/>
    <w:rsid w:val="005611D9"/>
    <w:rsid w:val="00561230"/>
    <w:rsid w:val="0056123D"/>
    <w:rsid w:val="0056128E"/>
    <w:rsid w:val="005612CE"/>
    <w:rsid w:val="005612F2"/>
    <w:rsid w:val="00561333"/>
    <w:rsid w:val="0056136A"/>
    <w:rsid w:val="005613D5"/>
    <w:rsid w:val="00561442"/>
    <w:rsid w:val="00561447"/>
    <w:rsid w:val="0056148C"/>
    <w:rsid w:val="00561492"/>
    <w:rsid w:val="005614BE"/>
    <w:rsid w:val="005614C3"/>
    <w:rsid w:val="00561506"/>
    <w:rsid w:val="0056154B"/>
    <w:rsid w:val="00561567"/>
    <w:rsid w:val="00561586"/>
    <w:rsid w:val="005615A9"/>
    <w:rsid w:val="005615B1"/>
    <w:rsid w:val="005615FB"/>
    <w:rsid w:val="0056162A"/>
    <w:rsid w:val="005616EB"/>
    <w:rsid w:val="005616F6"/>
    <w:rsid w:val="00561704"/>
    <w:rsid w:val="0056179D"/>
    <w:rsid w:val="0056185B"/>
    <w:rsid w:val="005618F2"/>
    <w:rsid w:val="0056192A"/>
    <w:rsid w:val="0056197B"/>
    <w:rsid w:val="00561994"/>
    <w:rsid w:val="005619FC"/>
    <w:rsid w:val="00561A03"/>
    <w:rsid w:val="00561A2B"/>
    <w:rsid w:val="00561AA8"/>
    <w:rsid w:val="00561B13"/>
    <w:rsid w:val="00561C01"/>
    <w:rsid w:val="00561C65"/>
    <w:rsid w:val="00561C8A"/>
    <w:rsid w:val="00561C8E"/>
    <w:rsid w:val="00561CDF"/>
    <w:rsid w:val="00561CF0"/>
    <w:rsid w:val="00561D4A"/>
    <w:rsid w:val="00561D69"/>
    <w:rsid w:val="00561EC3"/>
    <w:rsid w:val="00561F1E"/>
    <w:rsid w:val="00561F5F"/>
    <w:rsid w:val="0056204A"/>
    <w:rsid w:val="00562097"/>
    <w:rsid w:val="005620E1"/>
    <w:rsid w:val="0056210F"/>
    <w:rsid w:val="005621AC"/>
    <w:rsid w:val="005621E9"/>
    <w:rsid w:val="0056221D"/>
    <w:rsid w:val="0056222A"/>
    <w:rsid w:val="005622BB"/>
    <w:rsid w:val="005623AF"/>
    <w:rsid w:val="005623D1"/>
    <w:rsid w:val="00562435"/>
    <w:rsid w:val="00562557"/>
    <w:rsid w:val="00562766"/>
    <w:rsid w:val="005627D8"/>
    <w:rsid w:val="005627DA"/>
    <w:rsid w:val="00562846"/>
    <w:rsid w:val="0056287C"/>
    <w:rsid w:val="00562895"/>
    <w:rsid w:val="00562974"/>
    <w:rsid w:val="005629EE"/>
    <w:rsid w:val="00562AE6"/>
    <w:rsid w:val="00562B05"/>
    <w:rsid w:val="00562B59"/>
    <w:rsid w:val="00562BBA"/>
    <w:rsid w:val="00562BEE"/>
    <w:rsid w:val="00562C18"/>
    <w:rsid w:val="00562C24"/>
    <w:rsid w:val="00562CAE"/>
    <w:rsid w:val="00562CC5"/>
    <w:rsid w:val="00562D13"/>
    <w:rsid w:val="00562DB1"/>
    <w:rsid w:val="00562DDB"/>
    <w:rsid w:val="00562E04"/>
    <w:rsid w:val="00562E27"/>
    <w:rsid w:val="00562E53"/>
    <w:rsid w:val="00562EA1"/>
    <w:rsid w:val="00562EDE"/>
    <w:rsid w:val="00562F47"/>
    <w:rsid w:val="00562FB2"/>
    <w:rsid w:val="00563071"/>
    <w:rsid w:val="00563107"/>
    <w:rsid w:val="005631EA"/>
    <w:rsid w:val="005631EF"/>
    <w:rsid w:val="0056322F"/>
    <w:rsid w:val="00563259"/>
    <w:rsid w:val="00563271"/>
    <w:rsid w:val="005632A3"/>
    <w:rsid w:val="005632F2"/>
    <w:rsid w:val="00563313"/>
    <w:rsid w:val="0056343C"/>
    <w:rsid w:val="005634B0"/>
    <w:rsid w:val="005634C9"/>
    <w:rsid w:val="00563529"/>
    <w:rsid w:val="005635A4"/>
    <w:rsid w:val="005635E5"/>
    <w:rsid w:val="005635FA"/>
    <w:rsid w:val="00563669"/>
    <w:rsid w:val="005636A2"/>
    <w:rsid w:val="005636C9"/>
    <w:rsid w:val="00563775"/>
    <w:rsid w:val="00563834"/>
    <w:rsid w:val="00563856"/>
    <w:rsid w:val="005638A6"/>
    <w:rsid w:val="005639FD"/>
    <w:rsid w:val="00563A6E"/>
    <w:rsid w:val="00563A87"/>
    <w:rsid w:val="00563A88"/>
    <w:rsid w:val="00563A93"/>
    <w:rsid w:val="00563A9A"/>
    <w:rsid w:val="00563ABC"/>
    <w:rsid w:val="00563AE8"/>
    <w:rsid w:val="00563B08"/>
    <w:rsid w:val="00563B14"/>
    <w:rsid w:val="00563C60"/>
    <w:rsid w:val="00563CB1"/>
    <w:rsid w:val="00563D5F"/>
    <w:rsid w:val="00563D7C"/>
    <w:rsid w:val="00563E64"/>
    <w:rsid w:val="00563E8B"/>
    <w:rsid w:val="00563F12"/>
    <w:rsid w:val="00563F3B"/>
    <w:rsid w:val="005640CE"/>
    <w:rsid w:val="0056421C"/>
    <w:rsid w:val="00564249"/>
    <w:rsid w:val="00564251"/>
    <w:rsid w:val="005642A5"/>
    <w:rsid w:val="005642A7"/>
    <w:rsid w:val="0056436C"/>
    <w:rsid w:val="0056439C"/>
    <w:rsid w:val="005643AA"/>
    <w:rsid w:val="005643C1"/>
    <w:rsid w:val="00564433"/>
    <w:rsid w:val="00564440"/>
    <w:rsid w:val="00564442"/>
    <w:rsid w:val="0056444D"/>
    <w:rsid w:val="00564500"/>
    <w:rsid w:val="0056451B"/>
    <w:rsid w:val="00564525"/>
    <w:rsid w:val="00564584"/>
    <w:rsid w:val="0056465C"/>
    <w:rsid w:val="005646D4"/>
    <w:rsid w:val="00564744"/>
    <w:rsid w:val="00564768"/>
    <w:rsid w:val="00564778"/>
    <w:rsid w:val="00564794"/>
    <w:rsid w:val="0056479D"/>
    <w:rsid w:val="005648DC"/>
    <w:rsid w:val="005648F7"/>
    <w:rsid w:val="00564A0A"/>
    <w:rsid w:val="00564A11"/>
    <w:rsid w:val="00564A27"/>
    <w:rsid w:val="00564A91"/>
    <w:rsid w:val="00564AAC"/>
    <w:rsid w:val="00564AB2"/>
    <w:rsid w:val="00564B73"/>
    <w:rsid w:val="00564C03"/>
    <w:rsid w:val="00564C4E"/>
    <w:rsid w:val="00564CED"/>
    <w:rsid w:val="00564CF6"/>
    <w:rsid w:val="00564DCF"/>
    <w:rsid w:val="00564DF8"/>
    <w:rsid w:val="00564E2C"/>
    <w:rsid w:val="00564EFD"/>
    <w:rsid w:val="0056503D"/>
    <w:rsid w:val="0056504D"/>
    <w:rsid w:val="00565060"/>
    <w:rsid w:val="005650DE"/>
    <w:rsid w:val="00565117"/>
    <w:rsid w:val="0056524A"/>
    <w:rsid w:val="00565251"/>
    <w:rsid w:val="00565267"/>
    <w:rsid w:val="0056529D"/>
    <w:rsid w:val="005652EA"/>
    <w:rsid w:val="005652EC"/>
    <w:rsid w:val="005652FF"/>
    <w:rsid w:val="0056531E"/>
    <w:rsid w:val="00565415"/>
    <w:rsid w:val="00565453"/>
    <w:rsid w:val="00565538"/>
    <w:rsid w:val="00565542"/>
    <w:rsid w:val="0056558B"/>
    <w:rsid w:val="00565597"/>
    <w:rsid w:val="00565612"/>
    <w:rsid w:val="00565615"/>
    <w:rsid w:val="005656B0"/>
    <w:rsid w:val="005656E4"/>
    <w:rsid w:val="0056571F"/>
    <w:rsid w:val="0056573F"/>
    <w:rsid w:val="0056575D"/>
    <w:rsid w:val="00565761"/>
    <w:rsid w:val="00565767"/>
    <w:rsid w:val="005657BF"/>
    <w:rsid w:val="0056582E"/>
    <w:rsid w:val="005658A8"/>
    <w:rsid w:val="005658F8"/>
    <w:rsid w:val="00565959"/>
    <w:rsid w:val="005659E3"/>
    <w:rsid w:val="00565A13"/>
    <w:rsid w:val="00565A3A"/>
    <w:rsid w:val="00565A98"/>
    <w:rsid w:val="00565AEE"/>
    <w:rsid w:val="00565B8B"/>
    <w:rsid w:val="00565C25"/>
    <w:rsid w:val="00565C2A"/>
    <w:rsid w:val="00565C76"/>
    <w:rsid w:val="00565D55"/>
    <w:rsid w:val="00565D9A"/>
    <w:rsid w:val="00565DB5"/>
    <w:rsid w:val="00565DF8"/>
    <w:rsid w:val="00565E50"/>
    <w:rsid w:val="00565E9F"/>
    <w:rsid w:val="00565FC6"/>
    <w:rsid w:val="00565FF6"/>
    <w:rsid w:val="00565FFB"/>
    <w:rsid w:val="00566005"/>
    <w:rsid w:val="00566006"/>
    <w:rsid w:val="00566081"/>
    <w:rsid w:val="0056609C"/>
    <w:rsid w:val="005660DC"/>
    <w:rsid w:val="00566155"/>
    <w:rsid w:val="00566158"/>
    <w:rsid w:val="00566233"/>
    <w:rsid w:val="00566241"/>
    <w:rsid w:val="0056624B"/>
    <w:rsid w:val="00566303"/>
    <w:rsid w:val="0056634F"/>
    <w:rsid w:val="005663B2"/>
    <w:rsid w:val="005663C1"/>
    <w:rsid w:val="0056641A"/>
    <w:rsid w:val="00566440"/>
    <w:rsid w:val="0056647E"/>
    <w:rsid w:val="005664A5"/>
    <w:rsid w:val="005664C9"/>
    <w:rsid w:val="00566554"/>
    <w:rsid w:val="00566555"/>
    <w:rsid w:val="005665C0"/>
    <w:rsid w:val="0056660C"/>
    <w:rsid w:val="00566651"/>
    <w:rsid w:val="00566694"/>
    <w:rsid w:val="005666F7"/>
    <w:rsid w:val="0056670A"/>
    <w:rsid w:val="0056673C"/>
    <w:rsid w:val="0056676B"/>
    <w:rsid w:val="0056678E"/>
    <w:rsid w:val="005667EE"/>
    <w:rsid w:val="00566835"/>
    <w:rsid w:val="0056683E"/>
    <w:rsid w:val="0056685C"/>
    <w:rsid w:val="00566882"/>
    <w:rsid w:val="005668C1"/>
    <w:rsid w:val="005668C9"/>
    <w:rsid w:val="005668F6"/>
    <w:rsid w:val="00566931"/>
    <w:rsid w:val="00566939"/>
    <w:rsid w:val="00566962"/>
    <w:rsid w:val="00566983"/>
    <w:rsid w:val="00566A0E"/>
    <w:rsid w:val="00566AC7"/>
    <w:rsid w:val="00566AE4"/>
    <w:rsid w:val="00566B1A"/>
    <w:rsid w:val="00566CF1"/>
    <w:rsid w:val="00566DBE"/>
    <w:rsid w:val="00566DFB"/>
    <w:rsid w:val="00566E10"/>
    <w:rsid w:val="00566E24"/>
    <w:rsid w:val="00566E9B"/>
    <w:rsid w:val="00566EC8"/>
    <w:rsid w:val="00566F2D"/>
    <w:rsid w:val="00566F42"/>
    <w:rsid w:val="00566F76"/>
    <w:rsid w:val="00567036"/>
    <w:rsid w:val="0056707C"/>
    <w:rsid w:val="005670B6"/>
    <w:rsid w:val="00567196"/>
    <w:rsid w:val="005671B7"/>
    <w:rsid w:val="0056720D"/>
    <w:rsid w:val="0056728B"/>
    <w:rsid w:val="0056730E"/>
    <w:rsid w:val="005673B2"/>
    <w:rsid w:val="005673C6"/>
    <w:rsid w:val="005673E8"/>
    <w:rsid w:val="0056752D"/>
    <w:rsid w:val="00567562"/>
    <w:rsid w:val="0056758D"/>
    <w:rsid w:val="005675AB"/>
    <w:rsid w:val="005675B5"/>
    <w:rsid w:val="005675DE"/>
    <w:rsid w:val="00567660"/>
    <w:rsid w:val="00567661"/>
    <w:rsid w:val="005676F5"/>
    <w:rsid w:val="0056770A"/>
    <w:rsid w:val="00567712"/>
    <w:rsid w:val="00567773"/>
    <w:rsid w:val="005677A5"/>
    <w:rsid w:val="005677A6"/>
    <w:rsid w:val="005677AE"/>
    <w:rsid w:val="00567858"/>
    <w:rsid w:val="00567948"/>
    <w:rsid w:val="00567949"/>
    <w:rsid w:val="00567A7E"/>
    <w:rsid w:val="00567ACC"/>
    <w:rsid w:val="00567BB4"/>
    <w:rsid w:val="00567BBB"/>
    <w:rsid w:val="00567BEF"/>
    <w:rsid w:val="00567C02"/>
    <w:rsid w:val="00567C60"/>
    <w:rsid w:val="00567D2D"/>
    <w:rsid w:val="00567D5A"/>
    <w:rsid w:val="00567D60"/>
    <w:rsid w:val="00567D76"/>
    <w:rsid w:val="00567D7E"/>
    <w:rsid w:val="00567D87"/>
    <w:rsid w:val="00567D97"/>
    <w:rsid w:val="00567DB5"/>
    <w:rsid w:val="00567DCE"/>
    <w:rsid w:val="00567F0E"/>
    <w:rsid w:val="00567F1E"/>
    <w:rsid w:val="00567F49"/>
    <w:rsid w:val="00567F5E"/>
    <w:rsid w:val="00567F71"/>
    <w:rsid w:val="00567FA3"/>
    <w:rsid w:val="00567FE2"/>
    <w:rsid w:val="0057005D"/>
    <w:rsid w:val="0057006E"/>
    <w:rsid w:val="00570099"/>
    <w:rsid w:val="0057009B"/>
    <w:rsid w:val="00570112"/>
    <w:rsid w:val="00570134"/>
    <w:rsid w:val="0057015A"/>
    <w:rsid w:val="005701A0"/>
    <w:rsid w:val="005701CB"/>
    <w:rsid w:val="005701D6"/>
    <w:rsid w:val="0057020D"/>
    <w:rsid w:val="005702B6"/>
    <w:rsid w:val="00570305"/>
    <w:rsid w:val="0057031A"/>
    <w:rsid w:val="0057037D"/>
    <w:rsid w:val="0057045E"/>
    <w:rsid w:val="0057047E"/>
    <w:rsid w:val="005704A4"/>
    <w:rsid w:val="00570570"/>
    <w:rsid w:val="005705C0"/>
    <w:rsid w:val="005705C3"/>
    <w:rsid w:val="005705DC"/>
    <w:rsid w:val="005705DD"/>
    <w:rsid w:val="00570642"/>
    <w:rsid w:val="00570646"/>
    <w:rsid w:val="0057069C"/>
    <w:rsid w:val="005706A4"/>
    <w:rsid w:val="00570789"/>
    <w:rsid w:val="005707C3"/>
    <w:rsid w:val="00570852"/>
    <w:rsid w:val="00570861"/>
    <w:rsid w:val="005708A4"/>
    <w:rsid w:val="005708CA"/>
    <w:rsid w:val="00570915"/>
    <w:rsid w:val="005709D7"/>
    <w:rsid w:val="005709D8"/>
    <w:rsid w:val="00570A43"/>
    <w:rsid w:val="00570A44"/>
    <w:rsid w:val="00570A88"/>
    <w:rsid w:val="00570ABD"/>
    <w:rsid w:val="00570ACC"/>
    <w:rsid w:val="00570AEE"/>
    <w:rsid w:val="00570B5D"/>
    <w:rsid w:val="00570B99"/>
    <w:rsid w:val="00570C03"/>
    <w:rsid w:val="00570C14"/>
    <w:rsid w:val="00570D1E"/>
    <w:rsid w:val="00570D36"/>
    <w:rsid w:val="00570D39"/>
    <w:rsid w:val="00570DAA"/>
    <w:rsid w:val="00570DED"/>
    <w:rsid w:val="00570E3E"/>
    <w:rsid w:val="00570E80"/>
    <w:rsid w:val="00570ED1"/>
    <w:rsid w:val="00570F3B"/>
    <w:rsid w:val="00570F7B"/>
    <w:rsid w:val="00570F8B"/>
    <w:rsid w:val="00571002"/>
    <w:rsid w:val="00571044"/>
    <w:rsid w:val="00571063"/>
    <w:rsid w:val="005710CC"/>
    <w:rsid w:val="0057112F"/>
    <w:rsid w:val="00571180"/>
    <w:rsid w:val="005711F1"/>
    <w:rsid w:val="0057123A"/>
    <w:rsid w:val="0057127E"/>
    <w:rsid w:val="005712A0"/>
    <w:rsid w:val="005712E9"/>
    <w:rsid w:val="00571300"/>
    <w:rsid w:val="0057134F"/>
    <w:rsid w:val="00571388"/>
    <w:rsid w:val="0057145A"/>
    <w:rsid w:val="00571489"/>
    <w:rsid w:val="0057149C"/>
    <w:rsid w:val="005714B7"/>
    <w:rsid w:val="005714D8"/>
    <w:rsid w:val="005714E9"/>
    <w:rsid w:val="005714F8"/>
    <w:rsid w:val="0057152D"/>
    <w:rsid w:val="00571534"/>
    <w:rsid w:val="00571560"/>
    <w:rsid w:val="00571577"/>
    <w:rsid w:val="0057158D"/>
    <w:rsid w:val="0057158E"/>
    <w:rsid w:val="005716BF"/>
    <w:rsid w:val="005716DB"/>
    <w:rsid w:val="0057174D"/>
    <w:rsid w:val="00571762"/>
    <w:rsid w:val="005717BD"/>
    <w:rsid w:val="00571800"/>
    <w:rsid w:val="005718F5"/>
    <w:rsid w:val="00571961"/>
    <w:rsid w:val="00571976"/>
    <w:rsid w:val="00571A40"/>
    <w:rsid w:val="00571A5D"/>
    <w:rsid w:val="00571A8D"/>
    <w:rsid w:val="00571B42"/>
    <w:rsid w:val="00571B65"/>
    <w:rsid w:val="00571B92"/>
    <w:rsid w:val="00571BBA"/>
    <w:rsid w:val="00571C03"/>
    <w:rsid w:val="00571C63"/>
    <w:rsid w:val="00571CA3"/>
    <w:rsid w:val="00571D3B"/>
    <w:rsid w:val="00571D3C"/>
    <w:rsid w:val="00571D3D"/>
    <w:rsid w:val="00571D79"/>
    <w:rsid w:val="00571DD0"/>
    <w:rsid w:val="00571E98"/>
    <w:rsid w:val="00571F29"/>
    <w:rsid w:val="00571F32"/>
    <w:rsid w:val="00571F5F"/>
    <w:rsid w:val="00571FDE"/>
    <w:rsid w:val="00572031"/>
    <w:rsid w:val="0057206B"/>
    <w:rsid w:val="00572086"/>
    <w:rsid w:val="005720CE"/>
    <w:rsid w:val="005720F1"/>
    <w:rsid w:val="00572137"/>
    <w:rsid w:val="0057219D"/>
    <w:rsid w:val="00572269"/>
    <w:rsid w:val="0057229F"/>
    <w:rsid w:val="005722E1"/>
    <w:rsid w:val="0057231B"/>
    <w:rsid w:val="00572327"/>
    <w:rsid w:val="00572359"/>
    <w:rsid w:val="005723C1"/>
    <w:rsid w:val="0057240D"/>
    <w:rsid w:val="00572429"/>
    <w:rsid w:val="00572452"/>
    <w:rsid w:val="0057249A"/>
    <w:rsid w:val="005724AC"/>
    <w:rsid w:val="005724B2"/>
    <w:rsid w:val="0057257F"/>
    <w:rsid w:val="00572685"/>
    <w:rsid w:val="00572898"/>
    <w:rsid w:val="005728F0"/>
    <w:rsid w:val="005728F8"/>
    <w:rsid w:val="00572900"/>
    <w:rsid w:val="0057290A"/>
    <w:rsid w:val="005729B2"/>
    <w:rsid w:val="00572A26"/>
    <w:rsid w:val="00572ACC"/>
    <w:rsid w:val="00572ADF"/>
    <w:rsid w:val="00572B6D"/>
    <w:rsid w:val="00572C8D"/>
    <w:rsid w:val="00572CA2"/>
    <w:rsid w:val="00572CE6"/>
    <w:rsid w:val="00572DDC"/>
    <w:rsid w:val="00572E04"/>
    <w:rsid w:val="00572E33"/>
    <w:rsid w:val="00572E60"/>
    <w:rsid w:val="00572E6B"/>
    <w:rsid w:val="00572F35"/>
    <w:rsid w:val="00572FBF"/>
    <w:rsid w:val="00572FC8"/>
    <w:rsid w:val="0057306A"/>
    <w:rsid w:val="005730CA"/>
    <w:rsid w:val="00573145"/>
    <w:rsid w:val="0057319A"/>
    <w:rsid w:val="005731B7"/>
    <w:rsid w:val="005731C3"/>
    <w:rsid w:val="00573220"/>
    <w:rsid w:val="00573257"/>
    <w:rsid w:val="005732A0"/>
    <w:rsid w:val="005732A8"/>
    <w:rsid w:val="0057336C"/>
    <w:rsid w:val="00573474"/>
    <w:rsid w:val="00573536"/>
    <w:rsid w:val="005735E4"/>
    <w:rsid w:val="0057360B"/>
    <w:rsid w:val="00573625"/>
    <w:rsid w:val="00573653"/>
    <w:rsid w:val="00573667"/>
    <w:rsid w:val="005736FD"/>
    <w:rsid w:val="00573785"/>
    <w:rsid w:val="005737A9"/>
    <w:rsid w:val="005737F9"/>
    <w:rsid w:val="00573867"/>
    <w:rsid w:val="00573953"/>
    <w:rsid w:val="00573954"/>
    <w:rsid w:val="00573975"/>
    <w:rsid w:val="00573977"/>
    <w:rsid w:val="00573A90"/>
    <w:rsid w:val="00573AF5"/>
    <w:rsid w:val="00573B72"/>
    <w:rsid w:val="00573B76"/>
    <w:rsid w:val="00573C20"/>
    <w:rsid w:val="00573C45"/>
    <w:rsid w:val="00573C69"/>
    <w:rsid w:val="00573C93"/>
    <w:rsid w:val="00573CFF"/>
    <w:rsid w:val="00573D0D"/>
    <w:rsid w:val="00573D38"/>
    <w:rsid w:val="00573D48"/>
    <w:rsid w:val="00573D6B"/>
    <w:rsid w:val="00573E6E"/>
    <w:rsid w:val="00573E75"/>
    <w:rsid w:val="00573F86"/>
    <w:rsid w:val="00573FAD"/>
    <w:rsid w:val="00573FBA"/>
    <w:rsid w:val="00573FE8"/>
    <w:rsid w:val="00574071"/>
    <w:rsid w:val="0057407F"/>
    <w:rsid w:val="005740D0"/>
    <w:rsid w:val="00574116"/>
    <w:rsid w:val="00574171"/>
    <w:rsid w:val="00574184"/>
    <w:rsid w:val="005741CC"/>
    <w:rsid w:val="005741E0"/>
    <w:rsid w:val="0057421D"/>
    <w:rsid w:val="0057426A"/>
    <w:rsid w:val="00574275"/>
    <w:rsid w:val="00574312"/>
    <w:rsid w:val="0057439F"/>
    <w:rsid w:val="005743BF"/>
    <w:rsid w:val="00574402"/>
    <w:rsid w:val="00574410"/>
    <w:rsid w:val="0057447D"/>
    <w:rsid w:val="005744BE"/>
    <w:rsid w:val="005744FA"/>
    <w:rsid w:val="0057458B"/>
    <w:rsid w:val="005745C6"/>
    <w:rsid w:val="00574626"/>
    <w:rsid w:val="00574644"/>
    <w:rsid w:val="005746A0"/>
    <w:rsid w:val="005746E4"/>
    <w:rsid w:val="00574701"/>
    <w:rsid w:val="00574737"/>
    <w:rsid w:val="00574760"/>
    <w:rsid w:val="00574777"/>
    <w:rsid w:val="0057479C"/>
    <w:rsid w:val="005747D6"/>
    <w:rsid w:val="005747FA"/>
    <w:rsid w:val="00574834"/>
    <w:rsid w:val="00574850"/>
    <w:rsid w:val="005748CD"/>
    <w:rsid w:val="005748E9"/>
    <w:rsid w:val="005748FC"/>
    <w:rsid w:val="00574917"/>
    <w:rsid w:val="0057491B"/>
    <w:rsid w:val="00574925"/>
    <w:rsid w:val="00574AAE"/>
    <w:rsid w:val="00574B25"/>
    <w:rsid w:val="00574B6B"/>
    <w:rsid w:val="00574BA8"/>
    <w:rsid w:val="00574BA9"/>
    <w:rsid w:val="00574BDF"/>
    <w:rsid w:val="00574DF5"/>
    <w:rsid w:val="00574DF7"/>
    <w:rsid w:val="00574E07"/>
    <w:rsid w:val="00574E57"/>
    <w:rsid w:val="00574EFF"/>
    <w:rsid w:val="00574F11"/>
    <w:rsid w:val="00574F3E"/>
    <w:rsid w:val="00574F6B"/>
    <w:rsid w:val="00574F92"/>
    <w:rsid w:val="00574FEB"/>
    <w:rsid w:val="00574FED"/>
    <w:rsid w:val="005750D7"/>
    <w:rsid w:val="0057511C"/>
    <w:rsid w:val="0057512F"/>
    <w:rsid w:val="00575146"/>
    <w:rsid w:val="00575170"/>
    <w:rsid w:val="005751BA"/>
    <w:rsid w:val="005751C2"/>
    <w:rsid w:val="005751F2"/>
    <w:rsid w:val="005751F6"/>
    <w:rsid w:val="0057523A"/>
    <w:rsid w:val="005752E4"/>
    <w:rsid w:val="0057530B"/>
    <w:rsid w:val="0057531C"/>
    <w:rsid w:val="00575349"/>
    <w:rsid w:val="005753D9"/>
    <w:rsid w:val="00575477"/>
    <w:rsid w:val="0057547C"/>
    <w:rsid w:val="005754B2"/>
    <w:rsid w:val="00575524"/>
    <w:rsid w:val="0057555A"/>
    <w:rsid w:val="00575564"/>
    <w:rsid w:val="0057565C"/>
    <w:rsid w:val="00575702"/>
    <w:rsid w:val="00575757"/>
    <w:rsid w:val="005757B4"/>
    <w:rsid w:val="005757E5"/>
    <w:rsid w:val="005757FC"/>
    <w:rsid w:val="005757FF"/>
    <w:rsid w:val="00575801"/>
    <w:rsid w:val="0057580F"/>
    <w:rsid w:val="00575852"/>
    <w:rsid w:val="005758A7"/>
    <w:rsid w:val="005758B7"/>
    <w:rsid w:val="005758C8"/>
    <w:rsid w:val="005758F4"/>
    <w:rsid w:val="00575990"/>
    <w:rsid w:val="005759F0"/>
    <w:rsid w:val="00575A01"/>
    <w:rsid w:val="00575A64"/>
    <w:rsid w:val="00575A6D"/>
    <w:rsid w:val="00575A97"/>
    <w:rsid w:val="00575B58"/>
    <w:rsid w:val="00575B5A"/>
    <w:rsid w:val="00575C98"/>
    <w:rsid w:val="00575D38"/>
    <w:rsid w:val="00575DAE"/>
    <w:rsid w:val="00575DCF"/>
    <w:rsid w:val="00575DF8"/>
    <w:rsid w:val="00575E7A"/>
    <w:rsid w:val="00575EAF"/>
    <w:rsid w:val="00575ED8"/>
    <w:rsid w:val="00575F13"/>
    <w:rsid w:val="00575F1E"/>
    <w:rsid w:val="00576003"/>
    <w:rsid w:val="0057604B"/>
    <w:rsid w:val="00576059"/>
    <w:rsid w:val="005760F8"/>
    <w:rsid w:val="0057617D"/>
    <w:rsid w:val="00576196"/>
    <w:rsid w:val="005761B4"/>
    <w:rsid w:val="005761B6"/>
    <w:rsid w:val="005761F2"/>
    <w:rsid w:val="0057622C"/>
    <w:rsid w:val="00576318"/>
    <w:rsid w:val="00576359"/>
    <w:rsid w:val="0057644A"/>
    <w:rsid w:val="005764AE"/>
    <w:rsid w:val="005764DA"/>
    <w:rsid w:val="005764EE"/>
    <w:rsid w:val="00576533"/>
    <w:rsid w:val="0057655C"/>
    <w:rsid w:val="00576587"/>
    <w:rsid w:val="005765A9"/>
    <w:rsid w:val="005765BA"/>
    <w:rsid w:val="0057667C"/>
    <w:rsid w:val="005766CE"/>
    <w:rsid w:val="005766FA"/>
    <w:rsid w:val="005767C7"/>
    <w:rsid w:val="005767D2"/>
    <w:rsid w:val="005767E2"/>
    <w:rsid w:val="005767F5"/>
    <w:rsid w:val="0057681C"/>
    <w:rsid w:val="005768E9"/>
    <w:rsid w:val="0057690C"/>
    <w:rsid w:val="00576975"/>
    <w:rsid w:val="00576990"/>
    <w:rsid w:val="00576A00"/>
    <w:rsid w:val="00576A15"/>
    <w:rsid w:val="00576A20"/>
    <w:rsid w:val="00576A4C"/>
    <w:rsid w:val="00576A59"/>
    <w:rsid w:val="00576A68"/>
    <w:rsid w:val="00576B57"/>
    <w:rsid w:val="00576B6D"/>
    <w:rsid w:val="00576BF5"/>
    <w:rsid w:val="00576C11"/>
    <w:rsid w:val="00576C46"/>
    <w:rsid w:val="00576C7E"/>
    <w:rsid w:val="00576DC5"/>
    <w:rsid w:val="00576DD8"/>
    <w:rsid w:val="00576EAC"/>
    <w:rsid w:val="00576ED7"/>
    <w:rsid w:val="00576F04"/>
    <w:rsid w:val="00576F1E"/>
    <w:rsid w:val="00576FBF"/>
    <w:rsid w:val="00577121"/>
    <w:rsid w:val="005771AF"/>
    <w:rsid w:val="00577245"/>
    <w:rsid w:val="005773A8"/>
    <w:rsid w:val="0057745A"/>
    <w:rsid w:val="00577460"/>
    <w:rsid w:val="0057746F"/>
    <w:rsid w:val="00577590"/>
    <w:rsid w:val="00577642"/>
    <w:rsid w:val="00577664"/>
    <w:rsid w:val="0057766C"/>
    <w:rsid w:val="00577679"/>
    <w:rsid w:val="005776FC"/>
    <w:rsid w:val="00577738"/>
    <w:rsid w:val="005777C1"/>
    <w:rsid w:val="005777D5"/>
    <w:rsid w:val="005777E8"/>
    <w:rsid w:val="00577803"/>
    <w:rsid w:val="00577823"/>
    <w:rsid w:val="0057782A"/>
    <w:rsid w:val="005778A2"/>
    <w:rsid w:val="005778C7"/>
    <w:rsid w:val="005779C2"/>
    <w:rsid w:val="00577A05"/>
    <w:rsid w:val="00577A85"/>
    <w:rsid w:val="00577B51"/>
    <w:rsid w:val="00577B65"/>
    <w:rsid w:val="00577B7D"/>
    <w:rsid w:val="00577C27"/>
    <w:rsid w:val="00577D25"/>
    <w:rsid w:val="00577D37"/>
    <w:rsid w:val="00577E37"/>
    <w:rsid w:val="00577E5C"/>
    <w:rsid w:val="00577E92"/>
    <w:rsid w:val="00577FB8"/>
    <w:rsid w:val="00577FD6"/>
    <w:rsid w:val="005800B4"/>
    <w:rsid w:val="00580107"/>
    <w:rsid w:val="00580223"/>
    <w:rsid w:val="0058030F"/>
    <w:rsid w:val="0058032D"/>
    <w:rsid w:val="00580369"/>
    <w:rsid w:val="00580390"/>
    <w:rsid w:val="005803B2"/>
    <w:rsid w:val="00580433"/>
    <w:rsid w:val="00580518"/>
    <w:rsid w:val="0058057D"/>
    <w:rsid w:val="005805C8"/>
    <w:rsid w:val="005805DB"/>
    <w:rsid w:val="0058063A"/>
    <w:rsid w:val="0058066C"/>
    <w:rsid w:val="005806B9"/>
    <w:rsid w:val="005806F0"/>
    <w:rsid w:val="00580728"/>
    <w:rsid w:val="0058074E"/>
    <w:rsid w:val="0058080A"/>
    <w:rsid w:val="00580844"/>
    <w:rsid w:val="00580874"/>
    <w:rsid w:val="00580885"/>
    <w:rsid w:val="005808D0"/>
    <w:rsid w:val="00580905"/>
    <w:rsid w:val="0058093D"/>
    <w:rsid w:val="0058095D"/>
    <w:rsid w:val="0058096E"/>
    <w:rsid w:val="005809A2"/>
    <w:rsid w:val="005809E0"/>
    <w:rsid w:val="00580A56"/>
    <w:rsid w:val="00580BBE"/>
    <w:rsid w:val="00580BCD"/>
    <w:rsid w:val="00580BD6"/>
    <w:rsid w:val="00580C42"/>
    <w:rsid w:val="00580C98"/>
    <w:rsid w:val="00580CC9"/>
    <w:rsid w:val="00580D14"/>
    <w:rsid w:val="00580DA7"/>
    <w:rsid w:val="00580DEF"/>
    <w:rsid w:val="00580E70"/>
    <w:rsid w:val="00580EA3"/>
    <w:rsid w:val="00580EAD"/>
    <w:rsid w:val="00580F44"/>
    <w:rsid w:val="00580F87"/>
    <w:rsid w:val="00580FB3"/>
    <w:rsid w:val="00580FBF"/>
    <w:rsid w:val="00580FC1"/>
    <w:rsid w:val="00581086"/>
    <w:rsid w:val="005810AA"/>
    <w:rsid w:val="005810AF"/>
    <w:rsid w:val="0058121A"/>
    <w:rsid w:val="005812C8"/>
    <w:rsid w:val="0058132F"/>
    <w:rsid w:val="00581362"/>
    <w:rsid w:val="00581395"/>
    <w:rsid w:val="005813C0"/>
    <w:rsid w:val="0058141A"/>
    <w:rsid w:val="00581421"/>
    <w:rsid w:val="00581456"/>
    <w:rsid w:val="005814EB"/>
    <w:rsid w:val="005814F4"/>
    <w:rsid w:val="00581607"/>
    <w:rsid w:val="0058161C"/>
    <w:rsid w:val="00581643"/>
    <w:rsid w:val="00581646"/>
    <w:rsid w:val="00581685"/>
    <w:rsid w:val="005816C8"/>
    <w:rsid w:val="005816DB"/>
    <w:rsid w:val="005816EC"/>
    <w:rsid w:val="005817C0"/>
    <w:rsid w:val="005817D8"/>
    <w:rsid w:val="00581848"/>
    <w:rsid w:val="0058187E"/>
    <w:rsid w:val="0058197E"/>
    <w:rsid w:val="005819A7"/>
    <w:rsid w:val="005819F6"/>
    <w:rsid w:val="00581A90"/>
    <w:rsid w:val="00581A9A"/>
    <w:rsid w:val="00581B6A"/>
    <w:rsid w:val="00581B7E"/>
    <w:rsid w:val="00581C0C"/>
    <w:rsid w:val="00581CFA"/>
    <w:rsid w:val="00581CFF"/>
    <w:rsid w:val="00581D02"/>
    <w:rsid w:val="00581D32"/>
    <w:rsid w:val="00581D38"/>
    <w:rsid w:val="00581D41"/>
    <w:rsid w:val="00581D86"/>
    <w:rsid w:val="00581D93"/>
    <w:rsid w:val="00581DDE"/>
    <w:rsid w:val="00581DF3"/>
    <w:rsid w:val="00581E48"/>
    <w:rsid w:val="00581E55"/>
    <w:rsid w:val="00581E8E"/>
    <w:rsid w:val="00581EBE"/>
    <w:rsid w:val="00581EF2"/>
    <w:rsid w:val="00581EF5"/>
    <w:rsid w:val="00581F49"/>
    <w:rsid w:val="00581F58"/>
    <w:rsid w:val="00581F67"/>
    <w:rsid w:val="00581FC4"/>
    <w:rsid w:val="00582024"/>
    <w:rsid w:val="0058208A"/>
    <w:rsid w:val="00582094"/>
    <w:rsid w:val="005820A9"/>
    <w:rsid w:val="005820C0"/>
    <w:rsid w:val="005820C2"/>
    <w:rsid w:val="005820DD"/>
    <w:rsid w:val="00582111"/>
    <w:rsid w:val="00582192"/>
    <w:rsid w:val="005821A8"/>
    <w:rsid w:val="0058222F"/>
    <w:rsid w:val="0058228F"/>
    <w:rsid w:val="00582344"/>
    <w:rsid w:val="00582434"/>
    <w:rsid w:val="00582493"/>
    <w:rsid w:val="005824B3"/>
    <w:rsid w:val="005824EF"/>
    <w:rsid w:val="005824F1"/>
    <w:rsid w:val="00582522"/>
    <w:rsid w:val="0058252B"/>
    <w:rsid w:val="00582536"/>
    <w:rsid w:val="00582566"/>
    <w:rsid w:val="0058258A"/>
    <w:rsid w:val="0058267D"/>
    <w:rsid w:val="005826DE"/>
    <w:rsid w:val="00582751"/>
    <w:rsid w:val="00582854"/>
    <w:rsid w:val="00582870"/>
    <w:rsid w:val="005828A4"/>
    <w:rsid w:val="005828D8"/>
    <w:rsid w:val="00582965"/>
    <w:rsid w:val="0058298F"/>
    <w:rsid w:val="005829C0"/>
    <w:rsid w:val="005829E9"/>
    <w:rsid w:val="00582A49"/>
    <w:rsid w:val="00582AAE"/>
    <w:rsid w:val="00582ABB"/>
    <w:rsid w:val="00582B33"/>
    <w:rsid w:val="00582C2B"/>
    <w:rsid w:val="00582C94"/>
    <w:rsid w:val="00582CD5"/>
    <w:rsid w:val="00582CED"/>
    <w:rsid w:val="00582D3D"/>
    <w:rsid w:val="00582D5A"/>
    <w:rsid w:val="00582DA3"/>
    <w:rsid w:val="00582DD1"/>
    <w:rsid w:val="00582E4C"/>
    <w:rsid w:val="00582E66"/>
    <w:rsid w:val="00582EAE"/>
    <w:rsid w:val="00582F7A"/>
    <w:rsid w:val="00582F87"/>
    <w:rsid w:val="00582FBC"/>
    <w:rsid w:val="00582FDB"/>
    <w:rsid w:val="00583067"/>
    <w:rsid w:val="005830DD"/>
    <w:rsid w:val="005830FE"/>
    <w:rsid w:val="00583101"/>
    <w:rsid w:val="00583110"/>
    <w:rsid w:val="0058315B"/>
    <w:rsid w:val="00583181"/>
    <w:rsid w:val="0058320F"/>
    <w:rsid w:val="00583264"/>
    <w:rsid w:val="00583289"/>
    <w:rsid w:val="0058329F"/>
    <w:rsid w:val="005832DA"/>
    <w:rsid w:val="0058336A"/>
    <w:rsid w:val="005833DE"/>
    <w:rsid w:val="005833E0"/>
    <w:rsid w:val="0058341E"/>
    <w:rsid w:val="005834A5"/>
    <w:rsid w:val="005834B4"/>
    <w:rsid w:val="005834E8"/>
    <w:rsid w:val="00583566"/>
    <w:rsid w:val="0058358C"/>
    <w:rsid w:val="005835D4"/>
    <w:rsid w:val="005835E4"/>
    <w:rsid w:val="0058365C"/>
    <w:rsid w:val="005836CE"/>
    <w:rsid w:val="0058373F"/>
    <w:rsid w:val="00583788"/>
    <w:rsid w:val="005837AD"/>
    <w:rsid w:val="00583802"/>
    <w:rsid w:val="0058381C"/>
    <w:rsid w:val="00583921"/>
    <w:rsid w:val="0058396E"/>
    <w:rsid w:val="00583979"/>
    <w:rsid w:val="005839A9"/>
    <w:rsid w:val="005839E9"/>
    <w:rsid w:val="00583ADA"/>
    <w:rsid w:val="00583B95"/>
    <w:rsid w:val="00583BFA"/>
    <w:rsid w:val="00583C6B"/>
    <w:rsid w:val="00583DA9"/>
    <w:rsid w:val="00583DB0"/>
    <w:rsid w:val="00583DDD"/>
    <w:rsid w:val="00583DDE"/>
    <w:rsid w:val="00583E39"/>
    <w:rsid w:val="00583EA5"/>
    <w:rsid w:val="00583F08"/>
    <w:rsid w:val="00583F55"/>
    <w:rsid w:val="00583FB4"/>
    <w:rsid w:val="0058405D"/>
    <w:rsid w:val="005840F6"/>
    <w:rsid w:val="0058410E"/>
    <w:rsid w:val="005841E4"/>
    <w:rsid w:val="00584200"/>
    <w:rsid w:val="00584226"/>
    <w:rsid w:val="00584244"/>
    <w:rsid w:val="00584291"/>
    <w:rsid w:val="005842C6"/>
    <w:rsid w:val="005842EB"/>
    <w:rsid w:val="00584317"/>
    <w:rsid w:val="0058431D"/>
    <w:rsid w:val="0058431F"/>
    <w:rsid w:val="0058439A"/>
    <w:rsid w:val="00584427"/>
    <w:rsid w:val="00584480"/>
    <w:rsid w:val="0058448A"/>
    <w:rsid w:val="0058448F"/>
    <w:rsid w:val="005845D3"/>
    <w:rsid w:val="005845DC"/>
    <w:rsid w:val="005846C1"/>
    <w:rsid w:val="00584717"/>
    <w:rsid w:val="00584736"/>
    <w:rsid w:val="005847CA"/>
    <w:rsid w:val="005847DA"/>
    <w:rsid w:val="005847E3"/>
    <w:rsid w:val="00584A41"/>
    <w:rsid w:val="00584AB0"/>
    <w:rsid w:val="00584AC8"/>
    <w:rsid w:val="00584B29"/>
    <w:rsid w:val="00584B55"/>
    <w:rsid w:val="00584BF5"/>
    <w:rsid w:val="00584C18"/>
    <w:rsid w:val="00584D0D"/>
    <w:rsid w:val="00584E05"/>
    <w:rsid w:val="00584E28"/>
    <w:rsid w:val="00584E33"/>
    <w:rsid w:val="00584E88"/>
    <w:rsid w:val="00584EC6"/>
    <w:rsid w:val="00584F40"/>
    <w:rsid w:val="00584F89"/>
    <w:rsid w:val="00584FB9"/>
    <w:rsid w:val="00584FDC"/>
    <w:rsid w:val="00584FDF"/>
    <w:rsid w:val="00584FF9"/>
    <w:rsid w:val="00585061"/>
    <w:rsid w:val="00585062"/>
    <w:rsid w:val="00585079"/>
    <w:rsid w:val="0058536A"/>
    <w:rsid w:val="005853C8"/>
    <w:rsid w:val="005853F9"/>
    <w:rsid w:val="00585458"/>
    <w:rsid w:val="005854E8"/>
    <w:rsid w:val="00585624"/>
    <w:rsid w:val="005856B4"/>
    <w:rsid w:val="00585708"/>
    <w:rsid w:val="00585756"/>
    <w:rsid w:val="00585763"/>
    <w:rsid w:val="005857B0"/>
    <w:rsid w:val="00585812"/>
    <w:rsid w:val="0058583C"/>
    <w:rsid w:val="00585886"/>
    <w:rsid w:val="0058590A"/>
    <w:rsid w:val="00585922"/>
    <w:rsid w:val="005859A2"/>
    <w:rsid w:val="005859BF"/>
    <w:rsid w:val="00585A05"/>
    <w:rsid w:val="00585A3B"/>
    <w:rsid w:val="00585A9E"/>
    <w:rsid w:val="00585B0B"/>
    <w:rsid w:val="00585B51"/>
    <w:rsid w:val="00585B68"/>
    <w:rsid w:val="00585B77"/>
    <w:rsid w:val="00585B86"/>
    <w:rsid w:val="00585BB4"/>
    <w:rsid w:val="00585BBB"/>
    <w:rsid w:val="00585BBF"/>
    <w:rsid w:val="00585C01"/>
    <w:rsid w:val="00585C1F"/>
    <w:rsid w:val="00585C47"/>
    <w:rsid w:val="00585C52"/>
    <w:rsid w:val="00585C8F"/>
    <w:rsid w:val="00585CC9"/>
    <w:rsid w:val="00585D19"/>
    <w:rsid w:val="00585D1E"/>
    <w:rsid w:val="00585D6D"/>
    <w:rsid w:val="00585E37"/>
    <w:rsid w:val="00585EBB"/>
    <w:rsid w:val="00585F1F"/>
    <w:rsid w:val="00585F92"/>
    <w:rsid w:val="00585FF3"/>
    <w:rsid w:val="00586010"/>
    <w:rsid w:val="0058608C"/>
    <w:rsid w:val="005860CF"/>
    <w:rsid w:val="0058614C"/>
    <w:rsid w:val="00586153"/>
    <w:rsid w:val="00586177"/>
    <w:rsid w:val="00586185"/>
    <w:rsid w:val="005861C5"/>
    <w:rsid w:val="005861DC"/>
    <w:rsid w:val="005861E6"/>
    <w:rsid w:val="0058620D"/>
    <w:rsid w:val="00586274"/>
    <w:rsid w:val="005862BB"/>
    <w:rsid w:val="005862D1"/>
    <w:rsid w:val="0058635D"/>
    <w:rsid w:val="005863B6"/>
    <w:rsid w:val="0058642E"/>
    <w:rsid w:val="005864A4"/>
    <w:rsid w:val="005864A9"/>
    <w:rsid w:val="005864AC"/>
    <w:rsid w:val="00586661"/>
    <w:rsid w:val="005866EA"/>
    <w:rsid w:val="0058672A"/>
    <w:rsid w:val="00586841"/>
    <w:rsid w:val="005868A7"/>
    <w:rsid w:val="005868EA"/>
    <w:rsid w:val="0058699F"/>
    <w:rsid w:val="005869D6"/>
    <w:rsid w:val="005869EA"/>
    <w:rsid w:val="00586A39"/>
    <w:rsid w:val="00586A8A"/>
    <w:rsid w:val="00586AC3"/>
    <w:rsid w:val="00586B2C"/>
    <w:rsid w:val="00586B45"/>
    <w:rsid w:val="00586B5C"/>
    <w:rsid w:val="00586B67"/>
    <w:rsid w:val="00586B89"/>
    <w:rsid w:val="00586B8E"/>
    <w:rsid w:val="00586C0B"/>
    <w:rsid w:val="00586C16"/>
    <w:rsid w:val="00586D95"/>
    <w:rsid w:val="00586D9C"/>
    <w:rsid w:val="00586DCD"/>
    <w:rsid w:val="00586DFD"/>
    <w:rsid w:val="00586E1C"/>
    <w:rsid w:val="00586E2A"/>
    <w:rsid w:val="00586F56"/>
    <w:rsid w:val="00586FF0"/>
    <w:rsid w:val="00587051"/>
    <w:rsid w:val="005870A4"/>
    <w:rsid w:val="005870BE"/>
    <w:rsid w:val="005870C9"/>
    <w:rsid w:val="005870DB"/>
    <w:rsid w:val="0058714E"/>
    <w:rsid w:val="0058717D"/>
    <w:rsid w:val="005871E1"/>
    <w:rsid w:val="0058720D"/>
    <w:rsid w:val="00587229"/>
    <w:rsid w:val="00587243"/>
    <w:rsid w:val="0058725A"/>
    <w:rsid w:val="00587356"/>
    <w:rsid w:val="00587397"/>
    <w:rsid w:val="005873F4"/>
    <w:rsid w:val="00587400"/>
    <w:rsid w:val="00587409"/>
    <w:rsid w:val="00587479"/>
    <w:rsid w:val="005874A9"/>
    <w:rsid w:val="0058753B"/>
    <w:rsid w:val="0058753E"/>
    <w:rsid w:val="00587592"/>
    <w:rsid w:val="005875BB"/>
    <w:rsid w:val="005875D9"/>
    <w:rsid w:val="00587609"/>
    <w:rsid w:val="00587638"/>
    <w:rsid w:val="00587653"/>
    <w:rsid w:val="005876FD"/>
    <w:rsid w:val="00587764"/>
    <w:rsid w:val="005877F1"/>
    <w:rsid w:val="00587861"/>
    <w:rsid w:val="00587875"/>
    <w:rsid w:val="0058789B"/>
    <w:rsid w:val="00587939"/>
    <w:rsid w:val="00587A49"/>
    <w:rsid w:val="00587A5A"/>
    <w:rsid w:val="00587A63"/>
    <w:rsid w:val="00587A73"/>
    <w:rsid w:val="00587A7B"/>
    <w:rsid w:val="00587A7C"/>
    <w:rsid w:val="00587A9F"/>
    <w:rsid w:val="00587AB1"/>
    <w:rsid w:val="00587B0F"/>
    <w:rsid w:val="00587B17"/>
    <w:rsid w:val="00587B9D"/>
    <w:rsid w:val="00587C87"/>
    <w:rsid w:val="00587C8B"/>
    <w:rsid w:val="00587C94"/>
    <w:rsid w:val="00587D14"/>
    <w:rsid w:val="00587DE3"/>
    <w:rsid w:val="00587E16"/>
    <w:rsid w:val="00587E3A"/>
    <w:rsid w:val="00587E3C"/>
    <w:rsid w:val="00587F9C"/>
    <w:rsid w:val="00587FA6"/>
    <w:rsid w:val="00590052"/>
    <w:rsid w:val="005901A1"/>
    <w:rsid w:val="00590252"/>
    <w:rsid w:val="00590295"/>
    <w:rsid w:val="00590326"/>
    <w:rsid w:val="00590384"/>
    <w:rsid w:val="0059039E"/>
    <w:rsid w:val="0059048A"/>
    <w:rsid w:val="00590504"/>
    <w:rsid w:val="00590547"/>
    <w:rsid w:val="0059054D"/>
    <w:rsid w:val="00590598"/>
    <w:rsid w:val="005905F7"/>
    <w:rsid w:val="0059068E"/>
    <w:rsid w:val="005906AF"/>
    <w:rsid w:val="005906C3"/>
    <w:rsid w:val="0059070A"/>
    <w:rsid w:val="00590731"/>
    <w:rsid w:val="0059074C"/>
    <w:rsid w:val="00590779"/>
    <w:rsid w:val="0059077E"/>
    <w:rsid w:val="005907AA"/>
    <w:rsid w:val="005907AF"/>
    <w:rsid w:val="005907F0"/>
    <w:rsid w:val="0059081E"/>
    <w:rsid w:val="0059082D"/>
    <w:rsid w:val="00590851"/>
    <w:rsid w:val="00590887"/>
    <w:rsid w:val="0059088E"/>
    <w:rsid w:val="00590896"/>
    <w:rsid w:val="005908E9"/>
    <w:rsid w:val="00590922"/>
    <w:rsid w:val="00590956"/>
    <w:rsid w:val="005909A4"/>
    <w:rsid w:val="005909C3"/>
    <w:rsid w:val="005909F5"/>
    <w:rsid w:val="00590A2A"/>
    <w:rsid w:val="00590B4E"/>
    <w:rsid w:val="00590BCF"/>
    <w:rsid w:val="00590C13"/>
    <w:rsid w:val="00590C22"/>
    <w:rsid w:val="00590C3E"/>
    <w:rsid w:val="00590C42"/>
    <w:rsid w:val="00590D5B"/>
    <w:rsid w:val="00590D89"/>
    <w:rsid w:val="00590DB6"/>
    <w:rsid w:val="00590E17"/>
    <w:rsid w:val="00590E77"/>
    <w:rsid w:val="00590EAA"/>
    <w:rsid w:val="00590EBB"/>
    <w:rsid w:val="00590EC6"/>
    <w:rsid w:val="00590EED"/>
    <w:rsid w:val="00590F14"/>
    <w:rsid w:val="00590F72"/>
    <w:rsid w:val="00590F87"/>
    <w:rsid w:val="00590F9D"/>
    <w:rsid w:val="00590FDE"/>
    <w:rsid w:val="005910FA"/>
    <w:rsid w:val="00591200"/>
    <w:rsid w:val="005912C2"/>
    <w:rsid w:val="005912C3"/>
    <w:rsid w:val="005913C2"/>
    <w:rsid w:val="00591405"/>
    <w:rsid w:val="00591423"/>
    <w:rsid w:val="00591461"/>
    <w:rsid w:val="00591500"/>
    <w:rsid w:val="00591501"/>
    <w:rsid w:val="00591522"/>
    <w:rsid w:val="00591523"/>
    <w:rsid w:val="00591552"/>
    <w:rsid w:val="00591565"/>
    <w:rsid w:val="00591567"/>
    <w:rsid w:val="005915AC"/>
    <w:rsid w:val="00591608"/>
    <w:rsid w:val="00591645"/>
    <w:rsid w:val="00591672"/>
    <w:rsid w:val="0059167A"/>
    <w:rsid w:val="00591688"/>
    <w:rsid w:val="00591737"/>
    <w:rsid w:val="00591743"/>
    <w:rsid w:val="0059178E"/>
    <w:rsid w:val="0059185A"/>
    <w:rsid w:val="005918CE"/>
    <w:rsid w:val="005918E6"/>
    <w:rsid w:val="005918E8"/>
    <w:rsid w:val="00591947"/>
    <w:rsid w:val="0059194C"/>
    <w:rsid w:val="005919C8"/>
    <w:rsid w:val="005919D1"/>
    <w:rsid w:val="005919D7"/>
    <w:rsid w:val="005919E5"/>
    <w:rsid w:val="00591A49"/>
    <w:rsid w:val="00591AB7"/>
    <w:rsid w:val="00591B38"/>
    <w:rsid w:val="00591BAA"/>
    <w:rsid w:val="00591BAE"/>
    <w:rsid w:val="00591C06"/>
    <w:rsid w:val="00591C2E"/>
    <w:rsid w:val="00591C69"/>
    <w:rsid w:val="00591CA2"/>
    <w:rsid w:val="00591CE4"/>
    <w:rsid w:val="00591CEC"/>
    <w:rsid w:val="00591D16"/>
    <w:rsid w:val="00591D34"/>
    <w:rsid w:val="00591D8F"/>
    <w:rsid w:val="00591DFF"/>
    <w:rsid w:val="00591E11"/>
    <w:rsid w:val="00591E1C"/>
    <w:rsid w:val="00591E78"/>
    <w:rsid w:val="00591F56"/>
    <w:rsid w:val="00591F9D"/>
    <w:rsid w:val="00591FAF"/>
    <w:rsid w:val="00591FC2"/>
    <w:rsid w:val="00591FD1"/>
    <w:rsid w:val="005920FD"/>
    <w:rsid w:val="0059210A"/>
    <w:rsid w:val="0059211E"/>
    <w:rsid w:val="005921B3"/>
    <w:rsid w:val="00592240"/>
    <w:rsid w:val="005922B4"/>
    <w:rsid w:val="005922E1"/>
    <w:rsid w:val="00592343"/>
    <w:rsid w:val="005923C4"/>
    <w:rsid w:val="005924B5"/>
    <w:rsid w:val="005924D3"/>
    <w:rsid w:val="00592550"/>
    <w:rsid w:val="0059256D"/>
    <w:rsid w:val="00592572"/>
    <w:rsid w:val="005925F2"/>
    <w:rsid w:val="00592713"/>
    <w:rsid w:val="00592715"/>
    <w:rsid w:val="005927BC"/>
    <w:rsid w:val="005927D7"/>
    <w:rsid w:val="0059282B"/>
    <w:rsid w:val="005928E4"/>
    <w:rsid w:val="00592936"/>
    <w:rsid w:val="0059293D"/>
    <w:rsid w:val="0059293F"/>
    <w:rsid w:val="005929D2"/>
    <w:rsid w:val="00592A0F"/>
    <w:rsid w:val="00592A1A"/>
    <w:rsid w:val="00592B1E"/>
    <w:rsid w:val="00592BDA"/>
    <w:rsid w:val="00592C77"/>
    <w:rsid w:val="00592CC8"/>
    <w:rsid w:val="00592CF7"/>
    <w:rsid w:val="00592D4F"/>
    <w:rsid w:val="00592DAF"/>
    <w:rsid w:val="00592DC8"/>
    <w:rsid w:val="00592E63"/>
    <w:rsid w:val="00592E78"/>
    <w:rsid w:val="00592E86"/>
    <w:rsid w:val="00592EC0"/>
    <w:rsid w:val="00592EC7"/>
    <w:rsid w:val="00592F39"/>
    <w:rsid w:val="00592F83"/>
    <w:rsid w:val="00592FE1"/>
    <w:rsid w:val="00593017"/>
    <w:rsid w:val="00593033"/>
    <w:rsid w:val="005930BD"/>
    <w:rsid w:val="00593190"/>
    <w:rsid w:val="005931A2"/>
    <w:rsid w:val="005931B1"/>
    <w:rsid w:val="005931E2"/>
    <w:rsid w:val="005931FF"/>
    <w:rsid w:val="0059323B"/>
    <w:rsid w:val="0059323E"/>
    <w:rsid w:val="0059326A"/>
    <w:rsid w:val="00593293"/>
    <w:rsid w:val="00593314"/>
    <w:rsid w:val="0059332C"/>
    <w:rsid w:val="005933B9"/>
    <w:rsid w:val="005933D1"/>
    <w:rsid w:val="005934C0"/>
    <w:rsid w:val="005934C2"/>
    <w:rsid w:val="00593500"/>
    <w:rsid w:val="00593563"/>
    <w:rsid w:val="00593599"/>
    <w:rsid w:val="005935C7"/>
    <w:rsid w:val="0059362E"/>
    <w:rsid w:val="00593641"/>
    <w:rsid w:val="00593650"/>
    <w:rsid w:val="0059368F"/>
    <w:rsid w:val="005936B2"/>
    <w:rsid w:val="00593740"/>
    <w:rsid w:val="0059375A"/>
    <w:rsid w:val="005937C6"/>
    <w:rsid w:val="005937EB"/>
    <w:rsid w:val="005937FF"/>
    <w:rsid w:val="0059383A"/>
    <w:rsid w:val="00593882"/>
    <w:rsid w:val="005938D7"/>
    <w:rsid w:val="00593920"/>
    <w:rsid w:val="00593977"/>
    <w:rsid w:val="005939F9"/>
    <w:rsid w:val="00593A7E"/>
    <w:rsid w:val="00593B00"/>
    <w:rsid w:val="00593BD0"/>
    <w:rsid w:val="00593BEB"/>
    <w:rsid w:val="00593C58"/>
    <w:rsid w:val="00593DE9"/>
    <w:rsid w:val="00593E38"/>
    <w:rsid w:val="00593E88"/>
    <w:rsid w:val="00593ECD"/>
    <w:rsid w:val="00594018"/>
    <w:rsid w:val="005940F7"/>
    <w:rsid w:val="005940FD"/>
    <w:rsid w:val="0059410A"/>
    <w:rsid w:val="00594145"/>
    <w:rsid w:val="00594147"/>
    <w:rsid w:val="00594179"/>
    <w:rsid w:val="00594215"/>
    <w:rsid w:val="0059421E"/>
    <w:rsid w:val="0059437B"/>
    <w:rsid w:val="005943F1"/>
    <w:rsid w:val="0059440D"/>
    <w:rsid w:val="0059443F"/>
    <w:rsid w:val="00594454"/>
    <w:rsid w:val="00594516"/>
    <w:rsid w:val="0059455E"/>
    <w:rsid w:val="0059455F"/>
    <w:rsid w:val="0059458C"/>
    <w:rsid w:val="005945A8"/>
    <w:rsid w:val="0059473C"/>
    <w:rsid w:val="0059474C"/>
    <w:rsid w:val="0059483C"/>
    <w:rsid w:val="0059485F"/>
    <w:rsid w:val="00594863"/>
    <w:rsid w:val="00594A25"/>
    <w:rsid w:val="00594A40"/>
    <w:rsid w:val="00594A4D"/>
    <w:rsid w:val="00594A5A"/>
    <w:rsid w:val="00594A7A"/>
    <w:rsid w:val="00594AB6"/>
    <w:rsid w:val="00594AC2"/>
    <w:rsid w:val="00594B08"/>
    <w:rsid w:val="00594C39"/>
    <w:rsid w:val="00594C5E"/>
    <w:rsid w:val="00594CE2"/>
    <w:rsid w:val="00594D5C"/>
    <w:rsid w:val="00594E10"/>
    <w:rsid w:val="00594EC2"/>
    <w:rsid w:val="00594EDA"/>
    <w:rsid w:val="00594F25"/>
    <w:rsid w:val="00594F4D"/>
    <w:rsid w:val="00594F85"/>
    <w:rsid w:val="00595008"/>
    <w:rsid w:val="00595009"/>
    <w:rsid w:val="0059503A"/>
    <w:rsid w:val="00595056"/>
    <w:rsid w:val="00595094"/>
    <w:rsid w:val="0059513F"/>
    <w:rsid w:val="00595195"/>
    <w:rsid w:val="005951BA"/>
    <w:rsid w:val="00595225"/>
    <w:rsid w:val="0059522A"/>
    <w:rsid w:val="0059524C"/>
    <w:rsid w:val="005952C7"/>
    <w:rsid w:val="005952D6"/>
    <w:rsid w:val="005952E1"/>
    <w:rsid w:val="0059539C"/>
    <w:rsid w:val="00595475"/>
    <w:rsid w:val="005954C6"/>
    <w:rsid w:val="005954E6"/>
    <w:rsid w:val="00595518"/>
    <w:rsid w:val="00595535"/>
    <w:rsid w:val="005955D1"/>
    <w:rsid w:val="005955DE"/>
    <w:rsid w:val="00595608"/>
    <w:rsid w:val="00595629"/>
    <w:rsid w:val="00595633"/>
    <w:rsid w:val="00595704"/>
    <w:rsid w:val="005957A8"/>
    <w:rsid w:val="0059581C"/>
    <w:rsid w:val="00595873"/>
    <w:rsid w:val="005958B7"/>
    <w:rsid w:val="005958B9"/>
    <w:rsid w:val="00595918"/>
    <w:rsid w:val="00595921"/>
    <w:rsid w:val="00595926"/>
    <w:rsid w:val="00595931"/>
    <w:rsid w:val="00595968"/>
    <w:rsid w:val="005959B1"/>
    <w:rsid w:val="00595A83"/>
    <w:rsid w:val="00595B23"/>
    <w:rsid w:val="00595B25"/>
    <w:rsid w:val="00595B2E"/>
    <w:rsid w:val="00595B55"/>
    <w:rsid w:val="00595B79"/>
    <w:rsid w:val="00595BA7"/>
    <w:rsid w:val="00595BC9"/>
    <w:rsid w:val="00595BEC"/>
    <w:rsid w:val="00595C1A"/>
    <w:rsid w:val="00595C2C"/>
    <w:rsid w:val="00595D19"/>
    <w:rsid w:val="00595D2D"/>
    <w:rsid w:val="00595E41"/>
    <w:rsid w:val="00595E4D"/>
    <w:rsid w:val="00595E4F"/>
    <w:rsid w:val="00595E56"/>
    <w:rsid w:val="00595E79"/>
    <w:rsid w:val="00595E84"/>
    <w:rsid w:val="00595E96"/>
    <w:rsid w:val="00595ED3"/>
    <w:rsid w:val="00595F0C"/>
    <w:rsid w:val="00595F1F"/>
    <w:rsid w:val="00595F2D"/>
    <w:rsid w:val="00595F74"/>
    <w:rsid w:val="00595F91"/>
    <w:rsid w:val="00595FC7"/>
    <w:rsid w:val="0059608C"/>
    <w:rsid w:val="005960CB"/>
    <w:rsid w:val="005960E1"/>
    <w:rsid w:val="005960FC"/>
    <w:rsid w:val="00596129"/>
    <w:rsid w:val="0059617F"/>
    <w:rsid w:val="005961AD"/>
    <w:rsid w:val="00596247"/>
    <w:rsid w:val="005962A6"/>
    <w:rsid w:val="0059631B"/>
    <w:rsid w:val="005963C4"/>
    <w:rsid w:val="005963FB"/>
    <w:rsid w:val="00596414"/>
    <w:rsid w:val="00596432"/>
    <w:rsid w:val="00596477"/>
    <w:rsid w:val="0059647C"/>
    <w:rsid w:val="0059647F"/>
    <w:rsid w:val="005964A8"/>
    <w:rsid w:val="005964FA"/>
    <w:rsid w:val="0059651D"/>
    <w:rsid w:val="005965D8"/>
    <w:rsid w:val="005965FA"/>
    <w:rsid w:val="0059660D"/>
    <w:rsid w:val="00596629"/>
    <w:rsid w:val="00596717"/>
    <w:rsid w:val="0059678D"/>
    <w:rsid w:val="00596803"/>
    <w:rsid w:val="00596890"/>
    <w:rsid w:val="005968B3"/>
    <w:rsid w:val="005968C3"/>
    <w:rsid w:val="00596982"/>
    <w:rsid w:val="005969D1"/>
    <w:rsid w:val="00596A0F"/>
    <w:rsid w:val="00596AD8"/>
    <w:rsid w:val="00596CB3"/>
    <w:rsid w:val="00596D2B"/>
    <w:rsid w:val="00596E65"/>
    <w:rsid w:val="00596E7F"/>
    <w:rsid w:val="00596E80"/>
    <w:rsid w:val="00596F74"/>
    <w:rsid w:val="00596FAD"/>
    <w:rsid w:val="0059702A"/>
    <w:rsid w:val="0059702F"/>
    <w:rsid w:val="00597072"/>
    <w:rsid w:val="00597091"/>
    <w:rsid w:val="005971B4"/>
    <w:rsid w:val="005971DC"/>
    <w:rsid w:val="005971EE"/>
    <w:rsid w:val="005971FA"/>
    <w:rsid w:val="00597306"/>
    <w:rsid w:val="005974B2"/>
    <w:rsid w:val="00597505"/>
    <w:rsid w:val="00597563"/>
    <w:rsid w:val="0059757E"/>
    <w:rsid w:val="0059759B"/>
    <w:rsid w:val="005975FE"/>
    <w:rsid w:val="0059761A"/>
    <w:rsid w:val="005976AA"/>
    <w:rsid w:val="005977AD"/>
    <w:rsid w:val="005977BB"/>
    <w:rsid w:val="00597864"/>
    <w:rsid w:val="00597879"/>
    <w:rsid w:val="00597896"/>
    <w:rsid w:val="005978B6"/>
    <w:rsid w:val="005978E4"/>
    <w:rsid w:val="005978E6"/>
    <w:rsid w:val="00597903"/>
    <w:rsid w:val="0059792B"/>
    <w:rsid w:val="00597951"/>
    <w:rsid w:val="0059796D"/>
    <w:rsid w:val="0059796F"/>
    <w:rsid w:val="00597A54"/>
    <w:rsid w:val="00597A97"/>
    <w:rsid w:val="00597B51"/>
    <w:rsid w:val="00597BB3"/>
    <w:rsid w:val="00597BDA"/>
    <w:rsid w:val="00597BDD"/>
    <w:rsid w:val="00597BF5"/>
    <w:rsid w:val="00597C7B"/>
    <w:rsid w:val="00597C93"/>
    <w:rsid w:val="00597CA5"/>
    <w:rsid w:val="00597D1F"/>
    <w:rsid w:val="00597D26"/>
    <w:rsid w:val="00597D9B"/>
    <w:rsid w:val="00597EDD"/>
    <w:rsid w:val="00597F5F"/>
    <w:rsid w:val="00597F70"/>
    <w:rsid w:val="00597F78"/>
    <w:rsid w:val="00597F85"/>
    <w:rsid w:val="00597FCB"/>
    <w:rsid w:val="005A0089"/>
    <w:rsid w:val="005A012B"/>
    <w:rsid w:val="005A013F"/>
    <w:rsid w:val="005A0183"/>
    <w:rsid w:val="005A01DB"/>
    <w:rsid w:val="005A021F"/>
    <w:rsid w:val="005A036F"/>
    <w:rsid w:val="005A0392"/>
    <w:rsid w:val="005A03C1"/>
    <w:rsid w:val="005A03C6"/>
    <w:rsid w:val="005A03EB"/>
    <w:rsid w:val="005A03F4"/>
    <w:rsid w:val="005A046A"/>
    <w:rsid w:val="005A04E9"/>
    <w:rsid w:val="005A04F9"/>
    <w:rsid w:val="005A056E"/>
    <w:rsid w:val="005A0604"/>
    <w:rsid w:val="005A06F1"/>
    <w:rsid w:val="005A070C"/>
    <w:rsid w:val="005A0750"/>
    <w:rsid w:val="005A0779"/>
    <w:rsid w:val="005A078D"/>
    <w:rsid w:val="005A07A4"/>
    <w:rsid w:val="005A07C8"/>
    <w:rsid w:val="005A0983"/>
    <w:rsid w:val="005A0A4C"/>
    <w:rsid w:val="005A0A87"/>
    <w:rsid w:val="005A0AF2"/>
    <w:rsid w:val="005A0B02"/>
    <w:rsid w:val="005A0B68"/>
    <w:rsid w:val="005A0B9E"/>
    <w:rsid w:val="005A0BA9"/>
    <w:rsid w:val="005A0BC2"/>
    <w:rsid w:val="005A0BE2"/>
    <w:rsid w:val="005A0BF4"/>
    <w:rsid w:val="005A0C0C"/>
    <w:rsid w:val="005A0C91"/>
    <w:rsid w:val="005A0CFE"/>
    <w:rsid w:val="005A0D12"/>
    <w:rsid w:val="005A0DDC"/>
    <w:rsid w:val="005A0DE8"/>
    <w:rsid w:val="005A0E5A"/>
    <w:rsid w:val="005A0E65"/>
    <w:rsid w:val="005A0EB6"/>
    <w:rsid w:val="005A109C"/>
    <w:rsid w:val="005A111F"/>
    <w:rsid w:val="005A112E"/>
    <w:rsid w:val="005A1133"/>
    <w:rsid w:val="005A1135"/>
    <w:rsid w:val="005A115F"/>
    <w:rsid w:val="005A1162"/>
    <w:rsid w:val="005A1243"/>
    <w:rsid w:val="005A1342"/>
    <w:rsid w:val="005A1381"/>
    <w:rsid w:val="005A13CE"/>
    <w:rsid w:val="005A13E2"/>
    <w:rsid w:val="005A1472"/>
    <w:rsid w:val="005A148D"/>
    <w:rsid w:val="005A14AA"/>
    <w:rsid w:val="005A1511"/>
    <w:rsid w:val="005A155B"/>
    <w:rsid w:val="005A15BF"/>
    <w:rsid w:val="005A1615"/>
    <w:rsid w:val="005A1669"/>
    <w:rsid w:val="005A168F"/>
    <w:rsid w:val="005A16DE"/>
    <w:rsid w:val="005A16E6"/>
    <w:rsid w:val="005A1703"/>
    <w:rsid w:val="005A1783"/>
    <w:rsid w:val="005A182B"/>
    <w:rsid w:val="005A1975"/>
    <w:rsid w:val="005A19BB"/>
    <w:rsid w:val="005A19C6"/>
    <w:rsid w:val="005A19F3"/>
    <w:rsid w:val="005A1A8D"/>
    <w:rsid w:val="005A1AE6"/>
    <w:rsid w:val="005A1AF2"/>
    <w:rsid w:val="005A1B15"/>
    <w:rsid w:val="005A1B6B"/>
    <w:rsid w:val="005A1B7E"/>
    <w:rsid w:val="005A1BD4"/>
    <w:rsid w:val="005A1C7E"/>
    <w:rsid w:val="005A1CD8"/>
    <w:rsid w:val="005A1CF2"/>
    <w:rsid w:val="005A1D08"/>
    <w:rsid w:val="005A1D9F"/>
    <w:rsid w:val="005A1DA1"/>
    <w:rsid w:val="005A1E32"/>
    <w:rsid w:val="005A1E6C"/>
    <w:rsid w:val="005A1EAD"/>
    <w:rsid w:val="005A1F5A"/>
    <w:rsid w:val="005A1F7A"/>
    <w:rsid w:val="005A2171"/>
    <w:rsid w:val="005A2202"/>
    <w:rsid w:val="005A2236"/>
    <w:rsid w:val="005A227B"/>
    <w:rsid w:val="005A22A1"/>
    <w:rsid w:val="005A22DF"/>
    <w:rsid w:val="005A231B"/>
    <w:rsid w:val="005A231D"/>
    <w:rsid w:val="005A2323"/>
    <w:rsid w:val="005A235F"/>
    <w:rsid w:val="005A2374"/>
    <w:rsid w:val="005A239E"/>
    <w:rsid w:val="005A242D"/>
    <w:rsid w:val="005A2447"/>
    <w:rsid w:val="005A24A0"/>
    <w:rsid w:val="005A24C6"/>
    <w:rsid w:val="005A24E5"/>
    <w:rsid w:val="005A24E7"/>
    <w:rsid w:val="005A2539"/>
    <w:rsid w:val="005A25CD"/>
    <w:rsid w:val="005A25F9"/>
    <w:rsid w:val="005A25FD"/>
    <w:rsid w:val="005A261C"/>
    <w:rsid w:val="005A2651"/>
    <w:rsid w:val="005A2653"/>
    <w:rsid w:val="005A266C"/>
    <w:rsid w:val="005A277E"/>
    <w:rsid w:val="005A27A8"/>
    <w:rsid w:val="005A284A"/>
    <w:rsid w:val="005A288E"/>
    <w:rsid w:val="005A28AD"/>
    <w:rsid w:val="005A28C1"/>
    <w:rsid w:val="005A28D5"/>
    <w:rsid w:val="005A296B"/>
    <w:rsid w:val="005A29D2"/>
    <w:rsid w:val="005A2A09"/>
    <w:rsid w:val="005A2AFA"/>
    <w:rsid w:val="005A2B56"/>
    <w:rsid w:val="005A2B5D"/>
    <w:rsid w:val="005A2BBA"/>
    <w:rsid w:val="005A2BC1"/>
    <w:rsid w:val="005A2C6D"/>
    <w:rsid w:val="005A2CC7"/>
    <w:rsid w:val="005A2CD7"/>
    <w:rsid w:val="005A2D2F"/>
    <w:rsid w:val="005A2E2C"/>
    <w:rsid w:val="005A2E69"/>
    <w:rsid w:val="005A2E91"/>
    <w:rsid w:val="005A2F16"/>
    <w:rsid w:val="005A2F38"/>
    <w:rsid w:val="005A2F9E"/>
    <w:rsid w:val="005A2FE1"/>
    <w:rsid w:val="005A2FE6"/>
    <w:rsid w:val="005A2FE7"/>
    <w:rsid w:val="005A3065"/>
    <w:rsid w:val="005A3093"/>
    <w:rsid w:val="005A30F8"/>
    <w:rsid w:val="005A30FC"/>
    <w:rsid w:val="005A3125"/>
    <w:rsid w:val="005A3147"/>
    <w:rsid w:val="005A317F"/>
    <w:rsid w:val="005A31C3"/>
    <w:rsid w:val="005A31E4"/>
    <w:rsid w:val="005A32AF"/>
    <w:rsid w:val="005A32C8"/>
    <w:rsid w:val="005A32D3"/>
    <w:rsid w:val="005A3340"/>
    <w:rsid w:val="005A335F"/>
    <w:rsid w:val="005A33A8"/>
    <w:rsid w:val="005A349E"/>
    <w:rsid w:val="005A34C0"/>
    <w:rsid w:val="005A34F4"/>
    <w:rsid w:val="005A351E"/>
    <w:rsid w:val="005A356A"/>
    <w:rsid w:val="005A3573"/>
    <w:rsid w:val="005A3587"/>
    <w:rsid w:val="005A35AC"/>
    <w:rsid w:val="005A35AD"/>
    <w:rsid w:val="005A35C4"/>
    <w:rsid w:val="005A35E6"/>
    <w:rsid w:val="005A35FE"/>
    <w:rsid w:val="005A360E"/>
    <w:rsid w:val="005A3623"/>
    <w:rsid w:val="005A3637"/>
    <w:rsid w:val="005A369A"/>
    <w:rsid w:val="005A3711"/>
    <w:rsid w:val="005A373B"/>
    <w:rsid w:val="005A3807"/>
    <w:rsid w:val="005A393B"/>
    <w:rsid w:val="005A3957"/>
    <w:rsid w:val="005A397C"/>
    <w:rsid w:val="005A3983"/>
    <w:rsid w:val="005A3986"/>
    <w:rsid w:val="005A3A0C"/>
    <w:rsid w:val="005A3A11"/>
    <w:rsid w:val="005A3A68"/>
    <w:rsid w:val="005A3ABE"/>
    <w:rsid w:val="005A3B22"/>
    <w:rsid w:val="005A3B65"/>
    <w:rsid w:val="005A3BD6"/>
    <w:rsid w:val="005A3C4D"/>
    <w:rsid w:val="005A3CB8"/>
    <w:rsid w:val="005A3CE3"/>
    <w:rsid w:val="005A3CF3"/>
    <w:rsid w:val="005A3D2E"/>
    <w:rsid w:val="005A3D6E"/>
    <w:rsid w:val="005A3DBE"/>
    <w:rsid w:val="005A3E1D"/>
    <w:rsid w:val="005A3E65"/>
    <w:rsid w:val="005A3EA7"/>
    <w:rsid w:val="005A3ED9"/>
    <w:rsid w:val="005A3F5F"/>
    <w:rsid w:val="005A3F84"/>
    <w:rsid w:val="005A3F8B"/>
    <w:rsid w:val="005A3FE4"/>
    <w:rsid w:val="005A4032"/>
    <w:rsid w:val="005A4099"/>
    <w:rsid w:val="005A40F5"/>
    <w:rsid w:val="005A4178"/>
    <w:rsid w:val="005A41F4"/>
    <w:rsid w:val="005A41FD"/>
    <w:rsid w:val="005A4206"/>
    <w:rsid w:val="005A4221"/>
    <w:rsid w:val="005A422F"/>
    <w:rsid w:val="005A428C"/>
    <w:rsid w:val="005A4296"/>
    <w:rsid w:val="005A42CC"/>
    <w:rsid w:val="005A42D7"/>
    <w:rsid w:val="005A4300"/>
    <w:rsid w:val="005A4347"/>
    <w:rsid w:val="005A4352"/>
    <w:rsid w:val="005A43D1"/>
    <w:rsid w:val="005A441B"/>
    <w:rsid w:val="005A4454"/>
    <w:rsid w:val="005A44BA"/>
    <w:rsid w:val="005A45D1"/>
    <w:rsid w:val="005A45F5"/>
    <w:rsid w:val="005A4649"/>
    <w:rsid w:val="005A467E"/>
    <w:rsid w:val="005A469F"/>
    <w:rsid w:val="005A46AA"/>
    <w:rsid w:val="005A46E7"/>
    <w:rsid w:val="005A4859"/>
    <w:rsid w:val="005A4868"/>
    <w:rsid w:val="005A48AD"/>
    <w:rsid w:val="005A48EF"/>
    <w:rsid w:val="005A4941"/>
    <w:rsid w:val="005A4A1F"/>
    <w:rsid w:val="005A4A8E"/>
    <w:rsid w:val="005A4B6A"/>
    <w:rsid w:val="005A4B7F"/>
    <w:rsid w:val="005A4B91"/>
    <w:rsid w:val="005A4BA2"/>
    <w:rsid w:val="005A4BC2"/>
    <w:rsid w:val="005A4C5A"/>
    <w:rsid w:val="005A4CA1"/>
    <w:rsid w:val="005A4CC4"/>
    <w:rsid w:val="005A4CCD"/>
    <w:rsid w:val="005A4CE3"/>
    <w:rsid w:val="005A4D17"/>
    <w:rsid w:val="005A4D33"/>
    <w:rsid w:val="005A4D78"/>
    <w:rsid w:val="005A4D92"/>
    <w:rsid w:val="005A4DCD"/>
    <w:rsid w:val="005A4EB6"/>
    <w:rsid w:val="005A4EBF"/>
    <w:rsid w:val="005A4ED8"/>
    <w:rsid w:val="005A4EE7"/>
    <w:rsid w:val="005A4EED"/>
    <w:rsid w:val="005A4EFE"/>
    <w:rsid w:val="005A4F23"/>
    <w:rsid w:val="005A4F2E"/>
    <w:rsid w:val="005A4FB0"/>
    <w:rsid w:val="005A4FCF"/>
    <w:rsid w:val="005A5015"/>
    <w:rsid w:val="005A5018"/>
    <w:rsid w:val="005A5028"/>
    <w:rsid w:val="005A503C"/>
    <w:rsid w:val="005A50F4"/>
    <w:rsid w:val="005A513A"/>
    <w:rsid w:val="005A513F"/>
    <w:rsid w:val="005A5238"/>
    <w:rsid w:val="005A5324"/>
    <w:rsid w:val="005A532D"/>
    <w:rsid w:val="005A53D0"/>
    <w:rsid w:val="005A5402"/>
    <w:rsid w:val="005A54E0"/>
    <w:rsid w:val="005A5508"/>
    <w:rsid w:val="005A5527"/>
    <w:rsid w:val="005A55C5"/>
    <w:rsid w:val="005A5622"/>
    <w:rsid w:val="005A567F"/>
    <w:rsid w:val="005A56E2"/>
    <w:rsid w:val="005A57B9"/>
    <w:rsid w:val="005A57F8"/>
    <w:rsid w:val="005A580E"/>
    <w:rsid w:val="005A587C"/>
    <w:rsid w:val="005A58A3"/>
    <w:rsid w:val="005A58EC"/>
    <w:rsid w:val="005A5977"/>
    <w:rsid w:val="005A59D6"/>
    <w:rsid w:val="005A59EC"/>
    <w:rsid w:val="005A5A3D"/>
    <w:rsid w:val="005A5A4B"/>
    <w:rsid w:val="005A5A4C"/>
    <w:rsid w:val="005A5A77"/>
    <w:rsid w:val="005A5A8F"/>
    <w:rsid w:val="005A5AE2"/>
    <w:rsid w:val="005A5AF4"/>
    <w:rsid w:val="005A5B2F"/>
    <w:rsid w:val="005A5B4F"/>
    <w:rsid w:val="005A5B9C"/>
    <w:rsid w:val="005A5BF1"/>
    <w:rsid w:val="005A5C2A"/>
    <w:rsid w:val="005A5C4D"/>
    <w:rsid w:val="005A5D5E"/>
    <w:rsid w:val="005A5E6C"/>
    <w:rsid w:val="005A5EFA"/>
    <w:rsid w:val="005A5F00"/>
    <w:rsid w:val="005A5F4F"/>
    <w:rsid w:val="005A5F55"/>
    <w:rsid w:val="005A5F61"/>
    <w:rsid w:val="005A6003"/>
    <w:rsid w:val="005A6015"/>
    <w:rsid w:val="005A601D"/>
    <w:rsid w:val="005A6122"/>
    <w:rsid w:val="005A616E"/>
    <w:rsid w:val="005A61D3"/>
    <w:rsid w:val="005A6240"/>
    <w:rsid w:val="005A624C"/>
    <w:rsid w:val="005A62AD"/>
    <w:rsid w:val="005A62F3"/>
    <w:rsid w:val="005A6300"/>
    <w:rsid w:val="005A630B"/>
    <w:rsid w:val="005A6313"/>
    <w:rsid w:val="005A63F8"/>
    <w:rsid w:val="005A644E"/>
    <w:rsid w:val="005A64AE"/>
    <w:rsid w:val="005A6526"/>
    <w:rsid w:val="005A6528"/>
    <w:rsid w:val="005A654D"/>
    <w:rsid w:val="005A65A3"/>
    <w:rsid w:val="005A65C3"/>
    <w:rsid w:val="005A6639"/>
    <w:rsid w:val="005A66A2"/>
    <w:rsid w:val="005A66C2"/>
    <w:rsid w:val="005A6714"/>
    <w:rsid w:val="005A674E"/>
    <w:rsid w:val="005A67FE"/>
    <w:rsid w:val="005A6830"/>
    <w:rsid w:val="005A6887"/>
    <w:rsid w:val="005A691B"/>
    <w:rsid w:val="005A691F"/>
    <w:rsid w:val="005A6971"/>
    <w:rsid w:val="005A69AC"/>
    <w:rsid w:val="005A6A17"/>
    <w:rsid w:val="005A6A40"/>
    <w:rsid w:val="005A6A5F"/>
    <w:rsid w:val="005A6A68"/>
    <w:rsid w:val="005A6AFA"/>
    <w:rsid w:val="005A6B3E"/>
    <w:rsid w:val="005A6B72"/>
    <w:rsid w:val="005A6B7D"/>
    <w:rsid w:val="005A6B89"/>
    <w:rsid w:val="005A6B98"/>
    <w:rsid w:val="005A6C15"/>
    <w:rsid w:val="005A6D05"/>
    <w:rsid w:val="005A6D8E"/>
    <w:rsid w:val="005A6D9E"/>
    <w:rsid w:val="005A6F73"/>
    <w:rsid w:val="005A7007"/>
    <w:rsid w:val="005A7164"/>
    <w:rsid w:val="005A7188"/>
    <w:rsid w:val="005A7213"/>
    <w:rsid w:val="005A7227"/>
    <w:rsid w:val="005A7240"/>
    <w:rsid w:val="005A7265"/>
    <w:rsid w:val="005A7269"/>
    <w:rsid w:val="005A740C"/>
    <w:rsid w:val="005A746A"/>
    <w:rsid w:val="005A747C"/>
    <w:rsid w:val="005A748F"/>
    <w:rsid w:val="005A74E0"/>
    <w:rsid w:val="005A74E3"/>
    <w:rsid w:val="005A74F7"/>
    <w:rsid w:val="005A7572"/>
    <w:rsid w:val="005A7584"/>
    <w:rsid w:val="005A7587"/>
    <w:rsid w:val="005A75BA"/>
    <w:rsid w:val="005A76F4"/>
    <w:rsid w:val="005A7723"/>
    <w:rsid w:val="005A77AC"/>
    <w:rsid w:val="005A77F5"/>
    <w:rsid w:val="005A7835"/>
    <w:rsid w:val="005A7840"/>
    <w:rsid w:val="005A7899"/>
    <w:rsid w:val="005A78DD"/>
    <w:rsid w:val="005A7927"/>
    <w:rsid w:val="005A7A20"/>
    <w:rsid w:val="005A7A23"/>
    <w:rsid w:val="005A7AD6"/>
    <w:rsid w:val="005A7B24"/>
    <w:rsid w:val="005A7C67"/>
    <w:rsid w:val="005A7C88"/>
    <w:rsid w:val="005A7CA8"/>
    <w:rsid w:val="005A7D0B"/>
    <w:rsid w:val="005A7D14"/>
    <w:rsid w:val="005A7D1D"/>
    <w:rsid w:val="005A7D22"/>
    <w:rsid w:val="005A7D2C"/>
    <w:rsid w:val="005A7DAE"/>
    <w:rsid w:val="005A7DDB"/>
    <w:rsid w:val="005A7DE0"/>
    <w:rsid w:val="005A7DFD"/>
    <w:rsid w:val="005A7EAA"/>
    <w:rsid w:val="005A7EF5"/>
    <w:rsid w:val="005A7FAA"/>
    <w:rsid w:val="005A7FB1"/>
    <w:rsid w:val="005A7FB8"/>
    <w:rsid w:val="005A7FBE"/>
    <w:rsid w:val="005B002E"/>
    <w:rsid w:val="005B008D"/>
    <w:rsid w:val="005B00C8"/>
    <w:rsid w:val="005B011B"/>
    <w:rsid w:val="005B0198"/>
    <w:rsid w:val="005B0204"/>
    <w:rsid w:val="005B0262"/>
    <w:rsid w:val="005B0275"/>
    <w:rsid w:val="005B0292"/>
    <w:rsid w:val="005B036E"/>
    <w:rsid w:val="005B0398"/>
    <w:rsid w:val="005B0443"/>
    <w:rsid w:val="005B0471"/>
    <w:rsid w:val="005B0474"/>
    <w:rsid w:val="005B0495"/>
    <w:rsid w:val="005B04E7"/>
    <w:rsid w:val="005B04EB"/>
    <w:rsid w:val="005B0590"/>
    <w:rsid w:val="005B065F"/>
    <w:rsid w:val="005B0661"/>
    <w:rsid w:val="005B0697"/>
    <w:rsid w:val="005B06B9"/>
    <w:rsid w:val="005B06ED"/>
    <w:rsid w:val="005B071C"/>
    <w:rsid w:val="005B07D4"/>
    <w:rsid w:val="005B082D"/>
    <w:rsid w:val="005B0838"/>
    <w:rsid w:val="005B085F"/>
    <w:rsid w:val="005B086C"/>
    <w:rsid w:val="005B087E"/>
    <w:rsid w:val="005B08A5"/>
    <w:rsid w:val="005B08B3"/>
    <w:rsid w:val="005B08FF"/>
    <w:rsid w:val="005B095A"/>
    <w:rsid w:val="005B09F9"/>
    <w:rsid w:val="005B0A20"/>
    <w:rsid w:val="005B0A29"/>
    <w:rsid w:val="005B0A71"/>
    <w:rsid w:val="005B0B2F"/>
    <w:rsid w:val="005B0B36"/>
    <w:rsid w:val="005B0B59"/>
    <w:rsid w:val="005B0B68"/>
    <w:rsid w:val="005B0BD7"/>
    <w:rsid w:val="005B0BFE"/>
    <w:rsid w:val="005B0C0A"/>
    <w:rsid w:val="005B0C0E"/>
    <w:rsid w:val="005B0CFF"/>
    <w:rsid w:val="005B0E3A"/>
    <w:rsid w:val="005B0E4D"/>
    <w:rsid w:val="005B0E56"/>
    <w:rsid w:val="005B0E6B"/>
    <w:rsid w:val="005B0F0C"/>
    <w:rsid w:val="005B0F91"/>
    <w:rsid w:val="005B0F99"/>
    <w:rsid w:val="005B0FFC"/>
    <w:rsid w:val="005B1019"/>
    <w:rsid w:val="005B10CD"/>
    <w:rsid w:val="005B1111"/>
    <w:rsid w:val="005B1141"/>
    <w:rsid w:val="005B1161"/>
    <w:rsid w:val="005B118F"/>
    <w:rsid w:val="005B11D1"/>
    <w:rsid w:val="005B11EB"/>
    <w:rsid w:val="005B1227"/>
    <w:rsid w:val="005B122E"/>
    <w:rsid w:val="005B128C"/>
    <w:rsid w:val="005B12D1"/>
    <w:rsid w:val="005B13CC"/>
    <w:rsid w:val="005B149D"/>
    <w:rsid w:val="005B14EB"/>
    <w:rsid w:val="005B1573"/>
    <w:rsid w:val="005B1575"/>
    <w:rsid w:val="005B1585"/>
    <w:rsid w:val="005B15CA"/>
    <w:rsid w:val="005B1615"/>
    <w:rsid w:val="005B1664"/>
    <w:rsid w:val="005B16AE"/>
    <w:rsid w:val="005B1796"/>
    <w:rsid w:val="005B17BA"/>
    <w:rsid w:val="005B17DF"/>
    <w:rsid w:val="005B17EE"/>
    <w:rsid w:val="005B1876"/>
    <w:rsid w:val="005B1884"/>
    <w:rsid w:val="005B1898"/>
    <w:rsid w:val="005B18C2"/>
    <w:rsid w:val="005B18C3"/>
    <w:rsid w:val="005B18CA"/>
    <w:rsid w:val="005B1921"/>
    <w:rsid w:val="005B1942"/>
    <w:rsid w:val="005B1975"/>
    <w:rsid w:val="005B19A2"/>
    <w:rsid w:val="005B1A6C"/>
    <w:rsid w:val="005B1B31"/>
    <w:rsid w:val="005B1C1C"/>
    <w:rsid w:val="005B1C21"/>
    <w:rsid w:val="005B1C78"/>
    <w:rsid w:val="005B1C87"/>
    <w:rsid w:val="005B1CD9"/>
    <w:rsid w:val="005B1CE3"/>
    <w:rsid w:val="005B1D27"/>
    <w:rsid w:val="005B1D89"/>
    <w:rsid w:val="005B1DCA"/>
    <w:rsid w:val="005B1DD0"/>
    <w:rsid w:val="005B1E14"/>
    <w:rsid w:val="005B1F31"/>
    <w:rsid w:val="005B1F86"/>
    <w:rsid w:val="005B202A"/>
    <w:rsid w:val="005B20A5"/>
    <w:rsid w:val="005B20C6"/>
    <w:rsid w:val="005B20CC"/>
    <w:rsid w:val="005B21BB"/>
    <w:rsid w:val="005B2373"/>
    <w:rsid w:val="005B2410"/>
    <w:rsid w:val="005B2457"/>
    <w:rsid w:val="005B2490"/>
    <w:rsid w:val="005B24A4"/>
    <w:rsid w:val="005B24AC"/>
    <w:rsid w:val="005B24E6"/>
    <w:rsid w:val="005B252B"/>
    <w:rsid w:val="005B254E"/>
    <w:rsid w:val="005B2608"/>
    <w:rsid w:val="005B260C"/>
    <w:rsid w:val="005B263A"/>
    <w:rsid w:val="005B269A"/>
    <w:rsid w:val="005B2703"/>
    <w:rsid w:val="005B27AB"/>
    <w:rsid w:val="005B27EA"/>
    <w:rsid w:val="005B2832"/>
    <w:rsid w:val="005B285F"/>
    <w:rsid w:val="005B28C2"/>
    <w:rsid w:val="005B28D8"/>
    <w:rsid w:val="005B28FE"/>
    <w:rsid w:val="005B290D"/>
    <w:rsid w:val="005B2983"/>
    <w:rsid w:val="005B2A24"/>
    <w:rsid w:val="005B2A62"/>
    <w:rsid w:val="005B2A74"/>
    <w:rsid w:val="005B2AB1"/>
    <w:rsid w:val="005B2AE4"/>
    <w:rsid w:val="005B2AE7"/>
    <w:rsid w:val="005B2B30"/>
    <w:rsid w:val="005B2B93"/>
    <w:rsid w:val="005B2BE2"/>
    <w:rsid w:val="005B2C1B"/>
    <w:rsid w:val="005B2D0C"/>
    <w:rsid w:val="005B2E02"/>
    <w:rsid w:val="005B2E24"/>
    <w:rsid w:val="005B2F41"/>
    <w:rsid w:val="005B2F76"/>
    <w:rsid w:val="005B2F86"/>
    <w:rsid w:val="005B2F9B"/>
    <w:rsid w:val="005B2FCF"/>
    <w:rsid w:val="005B2FF0"/>
    <w:rsid w:val="005B30D3"/>
    <w:rsid w:val="005B3106"/>
    <w:rsid w:val="005B3114"/>
    <w:rsid w:val="005B312D"/>
    <w:rsid w:val="005B31BC"/>
    <w:rsid w:val="005B3242"/>
    <w:rsid w:val="005B3288"/>
    <w:rsid w:val="005B3384"/>
    <w:rsid w:val="005B349E"/>
    <w:rsid w:val="005B34C7"/>
    <w:rsid w:val="005B3565"/>
    <w:rsid w:val="005B3587"/>
    <w:rsid w:val="005B35A8"/>
    <w:rsid w:val="005B35D6"/>
    <w:rsid w:val="005B3625"/>
    <w:rsid w:val="005B365D"/>
    <w:rsid w:val="005B368D"/>
    <w:rsid w:val="005B369F"/>
    <w:rsid w:val="005B36AF"/>
    <w:rsid w:val="005B36EF"/>
    <w:rsid w:val="005B3790"/>
    <w:rsid w:val="005B37D6"/>
    <w:rsid w:val="005B37E2"/>
    <w:rsid w:val="005B3839"/>
    <w:rsid w:val="005B3872"/>
    <w:rsid w:val="005B395C"/>
    <w:rsid w:val="005B3985"/>
    <w:rsid w:val="005B3A05"/>
    <w:rsid w:val="005B3A14"/>
    <w:rsid w:val="005B3A95"/>
    <w:rsid w:val="005B3AF2"/>
    <w:rsid w:val="005B3B34"/>
    <w:rsid w:val="005B3B43"/>
    <w:rsid w:val="005B3B94"/>
    <w:rsid w:val="005B3B97"/>
    <w:rsid w:val="005B3BE3"/>
    <w:rsid w:val="005B3BF4"/>
    <w:rsid w:val="005B3C2C"/>
    <w:rsid w:val="005B3D13"/>
    <w:rsid w:val="005B3E8A"/>
    <w:rsid w:val="005B3EAE"/>
    <w:rsid w:val="005B3F73"/>
    <w:rsid w:val="005B4028"/>
    <w:rsid w:val="005B4067"/>
    <w:rsid w:val="005B40A5"/>
    <w:rsid w:val="005B415E"/>
    <w:rsid w:val="005B41BE"/>
    <w:rsid w:val="005B4231"/>
    <w:rsid w:val="005B42A7"/>
    <w:rsid w:val="005B4310"/>
    <w:rsid w:val="005B4429"/>
    <w:rsid w:val="005B44E7"/>
    <w:rsid w:val="005B458E"/>
    <w:rsid w:val="005B4600"/>
    <w:rsid w:val="005B460E"/>
    <w:rsid w:val="005B46CA"/>
    <w:rsid w:val="005B4717"/>
    <w:rsid w:val="005B47C1"/>
    <w:rsid w:val="005B47C6"/>
    <w:rsid w:val="005B488F"/>
    <w:rsid w:val="005B48AF"/>
    <w:rsid w:val="005B4932"/>
    <w:rsid w:val="005B493E"/>
    <w:rsid w:val="005B4955"/>
    <w:rsid w:val="005B49A8"/>
    <w:rsid w:val="005B4A2E"/>
    <w:rsid w:val="005B4A33"/>
    <w:rsid w:val="005B4A64"/>
    <w:rsid w:val="005B4ABD"/>
    <w:rsid w:val="005B4AC3"/>
    <w:rsid w:val="005B4AEA"/>
    <w:rsid w:val="005B4B05"/>
    <w:rsid w:val="005B4B9E"/>
    <w:rsid w:val="005B4BBE"/>
    <w:rsid w:val="005B4BC6"/>
    <w:rsid w:val="005B4BCA"/>
    <w:rsid w:val="005B4C36"/>
    <w:rsid w:val="005B4CF7"/>
    <w:rsid w:val="005B4D5E"/>
    <w:rsid w:val="005B4DCE"/>
    <w:rsid w:val="005B4EA0"/>
    <w:rsid w:val="005B4EAC"/>
    <w:rsid w:val="005B4EC2"/>
    <w:rsid w:val="005B4EDF"/>
    <w:rsid w:val="005B4EF2"/>
    <w:rsid w:val="005B4EF8"/>
    <w:rsid w:val="005B4F63"/>
    <w:rsid w:val="005B4F82"/>
    <w:rsid w:val="005B5027"/>
    <w:rsid w:val="005B503E"/>
    <w:rsid w:val="005B5058"/>
    <w:rsid w:val="005B506D"/>
    <w:rsid w:val="005B5080"/>
    <w:rsid w:val="005B50C0"/>
    <w:rsid w:val="005B50D7"/>
    <w:rsid w:val="005B519D"/>
    <w:rsid w:val="005B51CD"/>
    <w:rsid w:val="005B51F0"/>
    <w:rsid w:val="005B51FD"/>
    <w:rsid w:val="005B5278"/>
    <w:rsid w:val="005B5350"/>
    <w:rsid w:val="005B5380"/>
    <w:rsid w:val="005B53DA"/>
    <w:rsid w:val="005B547C"/>
    <w:rsid w:val="005B5486"/>
    <w:rsid w:val="005B54E4"/>
    <w:rsid w:val="005B54FE"/>
    <w:rsid w:val="005B5610"/>
    <w:rsid w:val="005B5625"/>
    <w:rsid w:val="005B564F"/>
    <w:rsid w:val="005B5684"/>
    <w:rsid w:val="005B56CF"/>
    <w:rsid w:val="005B5730"/>
    <w:rsid w:val="005B5778"/>
    <w:rsid w:val="005B57CC"/>
    <w:rsid w:val="005B5811"/>
    <w:rsid w:val="005B584F"/>
    <w:rsid w:val="005B589E"/>
    <w:rsid w:val="005B58C9"/>
    <w:rsid w:val="005B58CD"/>
    <w:rsid w:val="005B58ED"/>
    <w:rsid w:val="005B58F3"/>
    <w:rsid w:val="005B5A14"/>
    <w:rsid w:val="005B5A3E"/>
    <w:rsid w:val="005B5A6B"/>
    <w:rsid w:val="005B5AC8"/>
    <w:rsid w:val="005B5B09"/>
    <w:rsid w:val="005B5B75"/>
    <w:rsid w:val="005B5C19"/>
    <w:rsid w:val="005B5C2E"/>
    <w:rsid w:val="005B5C49"/>
    <w:rsid w:val="005B5CFF"/>
    <w:rsid w:val="005B5D88"/>
    <w:rsid w:val="005B5D8C"/>
    <w:rsid w:val="005B5E2F"/>
    <w:rsid w:val="005B5E56"/>
    <w:rsid w:val="005B5E57"/>
    <w:rsid w:val="005B5E5E"/>
    <w:rsid w:val="005B5ED8"/>
    <w:rsid w:val="005B5F12"/>
    <w:rsid w:val="005B5F4D"/>
    <w:rsid w:val="005B607D"/>
    <w:rsid w:val="005B6081"/>
    <w:rsid w:val="005B6083"/>
    <w:rsid w:val="005B60BF"/>
    <w:rsid w:val="005B60D1"/>
    <w:rsid w:val="005B60E0"/>
    <w:rsid w:val="005B6187"/>
    <w:rsid w:val="005B6198"/>
    <w:rsid w:val="005B6269"/>
    <w:rsid w:val="005B63BF"/>
    <w:rsid w:val="005B63EB"/>
    <w:rsid w:val="005B6430"/>
    <w:rsid w:val="005B6431"/>
    <w:rsid w:val="005B6481"/>
    <w:rsid w:val="005B648D"/>
    <w:rsid w:val="005B64BF"/>
    <w:rsid w:val="005B64E9"/>
    <w:rsid w:val="005B650F"/>
    <w:rsid w:val="005B6547"/>
    <w:rsid w:val="005B65F2"/>
    <w:rsid w:val="005B664B"/>
    <w:rsid w:val="005B6683"/>
    <w:rsid w:val="005B6693"/>
    <w:rsid w:val="005B66D5"/>
    <w:rsid w:val="005B66E7"/>
    <w:rsid w:val="005B66F3"/>
    <w:rsid w:val="005B6801"/>
    <w:rsid w:val="005B6845"/>
    <w:rsid w:val="005B68DF"/>
    <w:rsid w:val="005B6952"/>
    <w:rsid w:val="005B6B4F"/>
    <w:rsid w:val="005B6B83"/>
    <w:rsid w:val="005B6C25"/>
    <w:rsid w:val="005B6C2A"/>
    <w:rsid w:val="005B6C8E"/>
    <w:rsid w:val="005B6CFB"/>
    <w:rsid w:val="005B6D5E"/>
    <w:rsid w:val="005B6EDA"/>
    <w:rsid w:val="005B6EDB"/>
    <w:rsid w:val="005B6F16"/>
    <w:rsid w:val="005B6F67"/>
    <w:rsid w:val="005B6FCE"/>
    <w:rsid w:val="005B6FF8"/>
    <w:rsid w:val="005B7037"/>
    <w:rsid w:val="005B70B1"/>
    <w:rsid w:val="005B70DD"/>
    <w:rsid w:val="005B7111"/>
    <w:rsid w:val="005B7173"/>
    <w:rsid w:val="005B71E9"/>
    <w:rsid w:val="005B72AF"/>
    <w:rsid w:val="005B74B4"/>
    <w:rsid w:val="005B74E5"/>
    <w:rsid w:val="005B75AB"/>
    <w:rsid w:val="005B75BF"/>
    <w:rsid w:val="005B7606"/>
    <w:rsid w:val="005B766C"/>
    <w:rsid w:val="005B7673"/>
    <w:rsid w:val="005B76CA"/>
    <w:rsid w:val="005B7713"/>
    <w:rsid w:val="005B783D"/>
    <w:rsid w:val="005B7898"/>
    <w:rsid w:val="005B78C9"/>
    <w:rsid w:val="005B7939"/>
    <w:rsid w:val="005B7987"/>
    <w:rsid w:val="005B79AA"/>
    <w:rsid w:val="005B7A81"/>
    <w:rsid w:val="005B7ACB"/>
    <w:rsid w:val="005B7B16"/>
    <w:rsid w:val="005B7BB7"/>
    <w:rsid w:val="005B7BBD"/>
    <w:rsid w:val="005B7BF3"/>
    <w:rsid w:val="005B7C12"/>
    <w:rsid w:val="005B7C55"/>
    <w:rsid w:val="005B7CA8"/>
    <w:rsid w:val="005B7CD4"/>
    <w:rsid w:val="005B7D97"/>
    <w:rsid w:val="005B7E43"/>
    <w:rsid w:val="005B7E65"/>
    <w:rsid w:val="005B7E67"/>
    <w:rsid w:val="005B7EC3"/>
    <w:rsid w:val="005B7EF6"/>
    <w:rsid w:val="005B7F30"/>
    <w:rsid w:val="005B7F8F"/>
    <w:rsid w:val="005C0024"/>
    <w:rsid w:val="005C0068"/>
    <w:rsid w:val="005C0099"/>
    <w:rsid w:val="005C00C6"/>
    <w:rsid w:val="005C01B2"/>
    <w:rsid w:val="005C01D6"/>
    <w:rsid w:val="005C0252"/>
    <w:rsid w:val="005C02D8"/>
    <w:rsid w:val="005C02F5"/>
    <w:rsid w:val="005C031E"/>
    <w:rsid w:val="005C03F5"/>
    <w:rsid w:val="005C047E"/>
    <w:rsid w:val="005C048C"/>
    <w:rsid w:val="005C04C6"/>
    <w:rsid w:val="005C04D5"/>
    <w:rsid w:val="005C057C"/>
    <w:rsid w:val="005C06A5"/>
    <w:rsid w:val="005C073E"/>
    <w:rsid w:val="005C07CA"/>
    <w:rsid w:val="005C07D1"/>
    <w:rsid w:val="005C08BB"/>
    <w:rsid w:val="005C08DA"/>
    <w:rsid w:val="005C08ED"/>
    <w:rsid w:val="005C091D"/>
    <w:rsid w:val="005C0922"/>
    <w:rsid w:val="005C0970"/>
    <w:rsid w:val="005C0995"/>
    <w:rsid w:val="005C09B4"/>
    <w:rsid w:val="005C09CF"/>
    <w:rsid w:val="005C0A3D"/>
    <w:rsid w:val="005C0A58"/>
    <w:rsid w:val="005C0A59"/>
    <w:rsid w:val="005C0ADE"/>
    <w:rsid w:val="005C0C00"/>
    <w:rsid w:val="005C0C09"/>
    <w:rsid w:val="005C0C54"/>
    <w:rsid w:val="005C0CAA"/>
    <w:rsid w:val="005C0D4D"/>
    <w:rsid w:val="005C0D67"/>
    <w:rsid w:val="005C0D86"/>
    <w:rsid w:val="005C0DAB"/>
    <w:rsid w:val="005C0DC5"/>
    <w:rsid w:val="005C0DD9"/>
    <w:rsid w:val="005C0E27"/>
    <w:rsid w:val="005C0E42"/>
    <w:rsid w:val="005C0E81"/>
    <w:rsid w:val="005C0EA3"/>
    <w:rsid w:val="005C0EF9"/>
    <w:rsid w:val="005C0F37"/>
    <w:rsid w:val="005C0F64"/>
    <w:rsid w:val="005C0F8F"/>
    <w:rsid w:val="005C0FC7"/>
    <w:rsid w:val="005C10BC"/>
    <w:rsid w:val="005C1116"/>
    <w:rsid w:val="005C1182"/>
    <w:rsid w:val="005C1211"/>
    <w:rsid w:val="005C122B"/>
    <w:rsid w:val="005C129C"/>
    <w:rsid w:val="005C12C5"/>
    <w:rsid w:val="005C135E"/>
    <w:rsid w:val="005C137E"/>
    <w:rsid w:val="005C1382"/>
    <w:rsid w:val="005C140A"/>
    <w:rsid w:val="005C1431"/>
    <w:rsid w:val="005C15A7"/>
    <w:rsid w:val="005C15E5"/>
    <w:rsid w:val="005C162F"/>
    <w:rsid w:val="005C1643"/>
    <w:rsid w:val="005C1671"/>
    <w:rsid w:val="005C1685"/>
    <w:rsid w:val="005C168A"/>
    <w:rsid w:val="005C16A4"/>
    <w:rsid w:val="005C171B"/>
    <w:rsid w:val="005C171F"/>
    <w:rsid w:val="005C1723"/>
    <w:rsid w:val="005C1795"/>
    <w:rsid w:val="005C17B7"/>
    <w:rsid w:val="005C1841"/>
    <w:rsid w:val="005C18DC"/>
    <w:rsid w:val="005C18EE"/>
    <w:rsid w:val="005C1913"/>
    <w:rsid w:val="005C19A8"/>
    <w:rsid w:val="005C19D7"/>
    <w:rsid w:val="005C1A38"/>
    <w:rsid w:val="005C1A5D"/>
    <w:rsid w:val="005C1A92"/>
    <w:rsid w:val="005C1AD8"/>
    <w:rsid w:val="005C1B3A"/>
    <w:rsid w:val="005C1B45"/>
    <w:rsid w:val="005C1B69"/>
    <w:rsid w:val="005C1BF8"/>
    <w:rsid w:val="005C1C3E"/>
    <w:rsid w:val="005C1C5C"/>
    <w:rsid w:val="005C1CB2"/>
    <w:rsid w:val="005C1CBA"/>
    <w:rsid w:val="005C1CDA"/>
    <w:rsid w:val="005C1D58"/>
    <w:rsid w:val="005C1E5B"/>
    <w:rsid w:val="005C1EA3"/>
    <w:rsid w:val="005C1EF8"/>
    <w:rsid w:val="005C1F15"/>
    <w:rsid w:val="005C1F46"/>
    <w:rsid w:val="005C1FDC"/>
    <w:rsid w:val="005C2030"/>
    <w:rsid w:val="005C2037"/>
    <w:rsid w:val="005C2046"/>
    <w:rsid w:val="005C206A"/>
    <w:rsid w:val="005C20AF"/>
    <w:rsid w:val="005C20BC"/>
    <w:rsid w:val="005C20F8"/>
    <w:rsid w:val="005C2153"/>
    <w:rsid w:val="005C2163"/>
    <w:rsid w:val="005C2184"/>
    <w:rsid w:val="005C21F4"/>
    <w:rsid w:val="005C2266"/>
    <w:rsid w:val="005C22E5"/>
    <w:rsid w:val="005C23A3"/>
    <w:rsid w:val="005C23F0"/>
    <w:rsid w:val="005C2441"/>
    <w:rsid w:val="005C245C"/>
    <w:rsid w:val="005C24BB"/>
    <w:rsid w:val="005C2515"/>
    <w:rsid w:val="005C2655"/>
    <w:rsid w:val="005C2668"/>
    <w:rsid w:val="005C26B9"/>
    <w:rsid w:val="005C273C"/>
    <w:rsid w:val="005C27D2"/>
    <w:rsid w:val="005C2879"/>
    <w:rsid w:val="005C287E"/>
    <w:rsid w:val="005C28A0"/>
    <w:rsid w:val="005C28A7"/>
    <w:rsid w:val="005C28CE"/>
    <w:rsid w:val="005C2928"/>
    <w:rsid w:val="005C2A2C"/>
    <w:rsid w:val="005C2A8C"/>
    <w:rsid w:val="005C2A9F"/>
    <w:rsid w:val="005C2AF4"/>
    <w:rsid w:val="005C2B8C"/>
    <w:rsid w:val="005C2B8E"/>
    <w:rsid w:val="005C2B9A"/>
    <w:rsid w:val="005C2BA1"/>
    <w:rsid w:val="005C2C21"/>
    <w:rsid w:val="005C2C24"/>
    <w:rsid w:val="005C2C9F"/>
    <w:rsid w:val="005C2CB9"/>
    <w:rsid w:val="005C2D20"/>
    <w:rsid w:val="005C2DDE"/>
    <w:rsid w:val="005C2E1F"/>
    <w:rsid w:val="005C2EB7"/>
    <w:rsid w:val="005C2F75"/>
    <w:rsid w:val="005C3003"/>
    <w:rsid w:val="005C309E"/>
    <w:rsid w:val="005C30EA"/>
    <w:rsid w:val="005C30F7"/>
    <w:rsid w:val="005C322D"/>
    <w:rsid w:val="005C3318"/>
    <w:rsid w:val="005C3327"/>
    <w:rsid w:val="005C3347"/>
    <w:rsid w:val="005C33AB"/>
    <w:rsid w:val="005C33FA"/>
    <w:rsid w:val="005C3545"/>
    <w:rsid w:val="005C3599"/>
    <w:rsid w:val="005C367C"/>
    <w:rsid w:val="005C368C"/>
    <w:rsid w:val="005C36AE"/>
    <w:rsid w:val="005C36DF"/>
    <w:rsid w:val="005C370C"/>
    <w:rsid w:val="005C37DF"/>
    <w:rsid w:val="005C3800"/>
    <w:rsid w:val="005C3826"/>
    <w:rsid w:val="005C38A0"/>
    <w:rsid w:val="005C38F3"/>
    <w:rsid w:val="005C3944"/>
    <w:rsid w:val="005C3980"/>
    <w:rsid w:val="005C39A4"/>
    <w:rsid w:val="005C39C7"/>
    <w:rsid w:val="005C39E5"/>
    <w:rsid w:val="005C39EB"/>
    <w:rsid w:val="005C39F8"/>
    <w:rsid w:val="005C3A04"/>
    <w:rsid w:val="005C3B08"/>
    <w:rsid w:val="005C3B47"/>
    <w:rsid w:val="005C3B52"/>
    <w:rsid w:val="005C3B87"/>
    <w:rsid w:val="005C3B97"/>
    <w:rsid w:val="005C3BE4"/>
    <w:rsid w:val="005C3C39"/>
    <w:rsid w:val="005C3C40"/>
    <w:rsid w:val="005C3C83"/>
    <w:rsid w:val="005C3CE3"/>
    <w:rsid w:val="005C3CEF"/>
    <w:rsid w:val="005C3D08"/>
    <w:rsid w:val="005C3D4F"/>
    <w:rsid w:val="005C3D7A"/>
    <w:rsid w:val="005C3DFB"/>
    <w:rsid w:val="005C3E5F"/>
    <w:rsid w:val="005C3E74"/>
    <w:rsid w:val="005C3E8A"/>
    <w:rsid w:val="005C3EF7"/>
    <w:rsid w:val="005C3F09"/>
    <w:rsid w:val="005C40AE"/>
    <w:rsid w:val="005C4120"/>
    <w:rsid w:val="005C4190"/>
    <w:rsid w:val="005C4191"/>
    <w:rsid w:val="005C4193"/>
    <w:rsid w:val="005C420D"/>
    <w:rsid w:val="005C4223"/>
    <w:rsid w:val="005C42C1"/>
    <w:rsid w:val="005C42D2"/>
    <w:rsid w:val="005C42DD"/>
    <w:rsid w:val="005C4320"/>
    <w:rsid w:val="005C433D"/>
    <w:rsid w:val="005C433F"/>
    <w:rsid w:val="005C4380"/>
    <w:rsid w:val="005C43BA"/>
    <w:rsid w:val="005C447B"/>
    <w:rsid w:val="005C45FF"/>
    <w:rsid w:val="005C462E"/>
    <w:rsid w:val="005C46BA"/>
    <w:rsid w:val="005C4708"/>
    <w:rsid w:val="005C4720"/>
    <w:rsid w:val="005C4736"/>
    <w:rsid w:val="005C475A"/>
    <w:rsid w:val="005C4791"/>
    <w:rsid w:val="005C47C0"/>
    <w:rsid w:val="005C47E1"/>
    <w:rsid w:val="005C47E3"/>
    <w:rsid w:val="005C489E"/>
    <w:rsid w:val="005C48A0"/>
    <w:rsid w:val="005C48CD"/>
    <w:rsid w:val="005C48E7"/>
    <w:rsid w:val="005C48FE"/>
    <w:rsid w:val="005C4912"/>
    <w:rsid w:val="005C4924"/>
    <w:rsid w:val="005C495B"/>
    <w:rsid w:val="005C4992"/>
    <w:rsid w:val="005C4A4F"/>
    <w:rsid w:val="005C4A53"/>
    <w:rsid w:val="005C4A72"/>
    <w:rsid w:val="005C4A9A"/>
    <w:rsid w:val="005C4ABD"/>
    <w:rsid w:val="005C4AE5"/>
    <w:rsid w:val="005C4B54"/>
    <w:rsid w:val="005C4BC8"/>
    <w:rsid w:val="005C4BF7"/>
    <w:rsid w:val="005C4C16"/>
    <w:rsid w:val="005C4C6E"/>
    <w:rsid w:val="005C4CB9"/>
    <w:rsid w:val="005C4D2F"/>
    <w:rsid w:val="005C4D51"/>
    <w:rsid w:val="005C4D5C"/>
    <w:rsid w:val="005C4DA2"/>
    <w:rsid w:val="005C4E1B"/>
    <w:rsid w:val="005C4E2D"/>
    <w:rsid w:val="005C4E39"/>
    <w:rsid w:val="005C4E59"/>
    <w:rsid w:val="005C4EA8"/>
    <w:rsid w:val="005C4EFD"/>
    <w:rsid w:val="005C4FB8"/>
    <w:rsid w:val="005C4FED"/>
    <w:rsid w:val="005C5007"/>
    <w:rsid w:val="005C5041"/>
    <w:rsid w:val="005C5088"/>
    <w:rsid w:val="005C50AE"/>
    <w:rsid w:val="005C5157"/>
    <w:rsid w:val="005C5241"/>
    <w:rsid w:val="005C5320"/>
    <w:rsid w:val="005C536D"/>
    <w:rsid w:val="005C5425"/>
    <w:rsid w:val="005C542E"/>
    <w:rsid w:val="005C54A2"/>
    <w:rsid w:val="005C54C1"/>
    <w:rsid w:val="005C54E3"/>
    <w:rsid w:val="005C5537"/>
    <w:rsid w:val="005C5569"/>
    <w:rsid w:val="005C55B6"/>
    <w:rsid w:val="005C564B"/>
    <w:rsid w:val="005C568A"/>
    <w:rsid w:val="005C56D4"/>
    <w:rsid w:val="005C5744"/>
    <w:rsid w:val="005C579C"/>
    <w:rsid w:val="005C57FD"/>
    <w:rsid w:val="005C580C"/>
    <w:rsid w:val="005C5826"/>
    <w:rsid w:val="005C5834"/>
    <w:rsid w:val="005C58A2"/>
    <w:rsid w:val="005C58D8"/>
    <w:rsid w:val="005C5927"/>
    <w:rsid w:val="005C5980"/>
    <w:rsid w:val="005C5994"/>
    <w:rsid w:val="005C59EE"/>
    <w:rsid w:val="005C5A1E"/>
    <w:rsid w:val="005C5A37"/>
    <w:rsid w:val="005C5AE3"/>
    <w:rsid w:val="005C5B2C"/>
    <w:rsid w:val="005C5B38"/>
    <w:rsid w:val="005C5B91"/>
    <w:rsid w:val="005C5C6E"/>
    <w:rsid w:val="005C5CA1"/>
    <w:rsid w:val="005C5CB2"/>
    <w:rsid w:val="005C5CBB"/>
    <w:rsid w:val="005C5D0F"/>
    <w:rsid w:val="005C5D2A"/>
    <w:rsid w:val="005C5D36"/>
    <w:rsid w:val="005C5D46"/>
    <w:rsid w:val="005C5D80"/>
    <w:rsid w:val="005C5E57"/>
    <w:rsid w:val="005C5E64"/>
    <w:rsid w:val="005C5EC7"/>
    <w:rsid w:val="005C5F90"/>
    <w:rsid w:val="005C5FCD"/>
    <w:rsid w:val="005C60CB"/>
    <w:rsid w:val="005C60E4"/>
    <w:rsid w:val="005C6108"/>
    <w:rsid w:val="005C616D"/>
    <w:rsid w:val="005C61B7"/>
    <w:rsid w:val="005C61C1"/>
    <w:rsid w:val="005C6251"/>
    <w:rsid w:val="005C6279"/>
    <w:rsid w:val="005C627D"/>
    <w:rsid w:val="005C63A0"/>
    <w:rsid w:val="005C63AC"/>
    <w:rsid w:val="005C6431"/>
    <w:rsid w:val="005C64C7"/>
    <w:rsid w:val="005C64EE"/>
    <w:rsid w:val="005C65D9"/>
    <w:rsid w:val="005C6639"/>
    <w:rsid w:val="005C670D"/>
    <w:rsid w:val="005C6725"/>
    <w:rsid w:val="005C6737"/>
    <w:rsid w:val="005C676E"/>
    <w:rsid w:val="005C67C2"/>
    <w:rsid w:val="005C6816"/>
    <w:rsid w:val="005C684D"/>
    <w:rsid w:val="005C68B4"/>
    <w:rsid w:val="005C697D"/>
    <w:rsid w:val="005C6A97"/>
    <w:rsid w:val="005C6AC0"/>
    <w:rsid w:val="005C6B66"/>
    <w:rsid w:val="005C6BEE"/>
    <w:rsid w:val="005C6CD7"/>
    <w:rsid w:val="005C6D42"/>
    <w:rsid w:val="005C6D52"/>
    <w:rsid w:val="005C6DAA"/>
    <w:rsid w:val="005C6DDD"/>
    <w:rsid w:val="005C6E1F"/>
    <w:rsid w:val="005C6E31"/>
    <w:rsid w:val="005C6E72"/>
    <w:rsid w:val="005C6EE1"/>
    <w:rsid w:val="005C6F03"/>
    <w:rsid w:val="005C6F4C"/>
    <w:rsid w:val="005C6F5A"/>
    <w:rsid w:val="005C6F92"/>
    <w:rsid w:val="005C6F9B"/>
    <w:rsid w:val="005C703D"/>
    <w:rsid w:val="005C7077"/>
    <w:rsid w:val="005C708C"/>
    <w:rsid w:val="005C70F0"/>
    <w:rsid w:val="005C7117"/>
    <w:rsid w:val="005C717E"/>
    <w:rsid w:val="005C71E7"/>
    <w:rsid w:val="005C71EA"/>
    <w:rsid w:val="005C7259"/>
    <w:rsid w:val="005C7273"/>
    <w:rsid w:val="005C72B9"/>
    <w:rsid w:val="005C72FC"/>
    <w:rsid w:val="005C7337"/>
    <w:rsid w:val="005C735B"/>
    <w:rsid w:val="005C7394"/>
    <w:rsid w:val="005C7419"/>
    <w:rsid w:val="005C7443"/>
    <w:rsid w:val="005C760E"/>
    <w:rsid w:val="005C7681"/>
    <w:rsid w:val="005C76B0"/>
    <w:rsid w:val="005C76BF"/>
    <w:rsid w:val="005C7706"/>
    <w:rsid w:val="005C7769"/>
    <w:rsid w:val="005C77AD"/>
    <w:rsid w:val="005C77CA"/>
    <w:rsid w:val="005C77D6"/>
    <w:rsid w:val="005C77E6"/>
    <w:rsid w:val="005C7824"/>
    <w:rsid w:val="005C788D"/>
    <w:rsid w:val="005C790C"/>
    <w:rsid w:val="005C7911"/>
    <w:rsid w:val="005C7970"/>
    <w:rsid w:val="005C79BB"/>
    <w:rsid w:val="005C7ABB"/>
    <w:rsid w:val="005C7ACC"/>
    <w:rsid w:val="005C7AD8"/>
    <w:rsid w:val="005C7B21"/>
    <w:rsid w:val="005C7B3A"/>
    <w:rsid w:val="005C7B9D"/>
    <w:rsid w:val="005C7BD5"/>
    <w:rsid w:val="005C7BDC"/>
    <w:rsid w:val="005C7BF9"/>
    <w:rsid w:val="005C7BFC"/>
    <w:rsid w:val="005C7C01"/>
    <w:rsid w:val="005C7C05"/>
    <w:rsid w:val="005C7CD5"/>
    <w:rsid w:val="005C7D1F"/>
    <w:rsid w:val="005C7D3A"/>
    <w:rsid w:val="005C7DB7"/>
    <w:rsid w:val="005C7DD9"/>
    <w:rsid w:val="005C7E11"/>
    <w:rsid w:val="005C7E8C"/>
    <w:rsid w:val="005C7F20"/>
    <w:rsid w:val="005C7F46"/>
    <w:rsid w:val="005C7FB2"/>
    <w:rsid w:val="005C7FC5"/>
    <w:rsid w:val="005C7FDA"/>
    <w:rsid w:val="005C7FEE"/>
    <w:rsid w:val="005D0034"/>
    <w:rsid w:val="005D00C3"/>
    <w:rsid w:val="005D00D2"/>
    <w:rsid w:val="005D0117"/>
    <w:rsid w:val="005D0147"/>
    <w:rsid w:val="005D0189"/>
    <w:rsid w:val="005D0225"/>
    <w:rsid w:val="005D0234"/>
    <w:rsid w:val="005D0245"/>
    <w:rsid w:val="005D0296"/>
    <w:rsid w:val="005D02D3"/>
    <w:rsid w:val="005D02F2"/>
    <w:rsid w:val="005D0358"/>
    <w:rsid w:val="005D03FD"/>
    <w:rsid w:val="005D040A"/>
    <w:rsid w:val="005D0418"/>
    <w:rsid w:val="005D0428"/>
    <w:rsid w:val="005D04BD"/>
    <w:rsid w:val="005D04D0"/>
    <w:rsid w:val="005D0575"/>
    <w:rsid w:val="005D057B"/>
    <w:rsid w:val="005D05A7"/>
    <w:rsid w:val="005D0634"/>
    <w:rsid w:val="005D063D"/>
    <w:rsid w:val="005D067E"/>
    <w:rsid w:val="005D06A0"/>
    <w:rsid w:val="005D06DB"/>
    <w:rsid w:val="005D073E"/>
    <w:rsid w:val="005D07CB"/>
    <w:rsid w:val="005D0818"/>
    <w:rsid w:val="005D0831"/>
    <w:rsid w:val="005D0859"/>
    <w:rsid w:val="005D0860"/>
    <w:rsid w:val="005D08A1"/>
    <w:rsid w:val="005D08B5"/>
    <w:rsid w:val="005D08F0"/>
    <w:rsid w:val="005D0904"/>
    <w:rsid w:val="005D0945"/>
    <w:rsid w:val="005D099D"/>
    <w:rsid w:val="005D09E1"/>
    <w:rsid w:val="005D0A1B"/>
    <w:rsid w:val="005D0AF8"/>
    <w:rsid w:val="005D0B2E"/>
    <w:rsid w:val="005D0B50"/>
    <w:rsid w:val="005D0B73"/>
    <w:rsid w:val="005D0B90"/>
    <w:rsid w:val="005D0BD4"/>
    <w:rsid w:val="005D0BDE"/>
    <w:rsid w:val="005D0BE2"/>
    <w:rsid w:val="005D0C34"/>
    <w:rsid w:val="005D0C74"/>
    <w:rsid w:val="005D0D29"/>
    <w:rsid w:val="005D0D43"/>
    <w:rsid w:val="005D0D5A"/>
    <w:rsid w:val="005D0DAB"/>
    <w:rsid w:val="005D0E3E"/>
    <w:rsid w:val="005D0E47"/>
    <w:rsid w:val="005D0EAF"/>
    <w:rsid w:val="005D0EBF"/>
    <w:rsid w:val="005D0EEE"/>
    <w:rsid w:val="005D0F70"/>
    <w:rsid w:val="005D0F7F"/>
    <w:rsid w:val="005D0FDE"/>
    <w:rsid w:val="005D101A"/>
    <w:rsid w:val="005D1079"/>
    <w:rsid w:val="005D109C"/>
    <w:rsid w:val="005D1142"/>
    <w:rsid w:val="005D119D"/>
    <w:rsid w:val="005D119F"/>
    <w:rsid w:val="005D11B6"/>
    <w:rsid w:val="005D120D"/>
    <w:rsid w:val="005D1212"/>
    <w:rsid w:val="005D122C"/>
    <w:rsid w:val="005D1264"/>
    <w:rsid w:val="005D126A"/>
    <w:rsid w:val="005D1286"/>
    <w:rsid w:val="005D12AE"/>
    <w:rsid w:val="005D1324"/>
    <w:rsid w:val="005D132C"/>
    <w:rsid w:val="005D13B4"/>
    <w:rsid w:val="005D13EA"/>
    <w:rsid w:val="005D13ED"/>
    <w:rsid w:val="005D1418"/>
    <w:rsid w:val="005D144C"/>
    <w:rsid w:val="005D14F4"/>
    <w:rsid w:val="005D156B"/>
    <w:rsid w:val="005D1587"/>
    <w:rsid w:val="005D15B6"/>
    <w:rsid w:val="005D1612"/>
    <w:rsid w:val="005D1637"/>
    <w:rsid w:val="005D1697"/>
    <w:rsid w:val="005D16B0"/>
    <w:rsid w:val="005D16BB"/>
    <w:rsid w:val="005D16DB"/>
    <w:rsid w:val="005D1776"/>
    <w:rsid w:val="005D1780"/>
    <w:rsid w:val="005D1793"/>
    <w:rsid w:val="005D181A"/>
    <w:rsid w:val="005D1851"/>
    <w:rsid w:val="005D18E6"/>
    <w:rsid w:val="005D18F4"/>
    <w:rsid w:val="005D1901"/>
    <w:rsid w:val="005D1917"/>
    <w:rsid w:val="005D1949"/>
    <w:rsid w:val="005D194A"/>
    <w:rsid w:val="005D19BA"/>
    <w:rsid w:val="005D19E6"/>
    <w:rsid w:val="005D1A08"/>
    <w:rsid w:val="005D1A8F"/>
    <w:rsid w:val="005D1AA8"/>
    <w:rsid w:val="005D1B49"/>
    <w:rsid w:val="005D1B7C"/>
    <w:rsid w:val="005D1B8C"/>
    <w:rsid w:val="005D1BB9"/>
    <w:rsid w:val="005D1C30"/>
    <w:rsid w:val="005D1C62"/>
    <w:rsid w:val="005D1D51"/>
    <w:rsid w:val="005D1D5F"/>
    <w:rsid w:val="005D1D71"/>
    <w:rsid w:val="005D1D82"/>
    <w:rsid w:val="005D1DD8"/>
    <w:rsid w:val="005D1E6A"/>
    <w:rsid w:val="005D1EB1"/>
    <w:rsid w:val="005D1ED5"/>
    <w:rsid w:val="005D1F53"/>
    <w:rsid w:val="005D20F8"/>
    <w:rsid w:val="005D2134"/>
    <w:rsid w:val="005D21E3"/>
    <w:rsid w:val="005D2206"/>
    <w:rsid w:val="005D221E"/>
    <w:rsid w:val="005D22CB"/>
    <w:rsid w:val="005D22D1"/>
    <w:rsid w:val="005D22E4"/>
    <w:rsid w:val="005D2349"/>
    <w:rsid w:val="005D2398"/>
    <w:rsid w:val="005D23E4"/>
    <w:rsid w:val="005D2451"/>
    <w:rsid w:val="005D24BD"/>
    <w:rsid w:val="005D24C6"/>
    <w:rsid w:val="005D251D"/>
    <w:rsid w:val="005D2548"/>
    <w:rsid w:val="005D254F"/>
    <w:rsid w:val="005D255A"/>
    <w:rsid w:val="005D26A2"/>
    <w:rsid w:val="005D26CF"/>
    <w:rsid w:val="005D2711"/>
    <w:rsid w:val="005D27FE"/>
    <w:rsid w:val="005D2802"/>
    <w:rsid w:val="005D283B"/>
    <w:rsid w:val="005D28B4"/>
    <w:rsid w:val="005D28E2"/>
    <w:rsid w:val="005D28F9"/>
    <w:rsid w:val="005D2904"/>
    <w:rsid w:val="005D2961"/>
    <w:rsid w:val="005D29B0"/>
    <w:rsid w:val="005D2A41"/>
    <w:rsid w:val="005D2B23"/>
    <w:rsid w:val="005D2B28"/>
    <w:rsid w:val="005D2B55"/>
    <w:rsid w:val="005D2B67"/>
    <w:rsid w:val="005D2BA2"/>
    <w:rsid w:val="005D2CF2"/>
    <w:rsid w:val="005D2CF5"/>
    <w:rsid w:val="005D2D1B"/>
    <w:rsid w:val="005D2D2F"/>
    <w:rsid w:val="005D2D5F"/>
    <w:rsid w:val="005D2D66"/>
    <w:rsid w:val="005D2D8F"/>
    <w:rsid w:val="005D2DA1"/>
    <w:rsid w:val="005D2EC3"/>
    <w:rsid w:val="005D2EE5"/>
    <w:rsid w:val="005D2EEC"/>
    <w:rsid w:val="005D2EF4"/>
    <w:rsid w:val="005D2F98"/>
    <w:rsid w:val="005D2FBA"/>
    <w:rsid w:val="005D3077"/>
    <w:rsid w:val="005D30F8"/>
    <w:rsid w:val="005D3109"/>
    <w:rsid w:val="005D3143"/>
    <w:rsid w:val="005D3161"/>
    <w:rsid w:val="005D316F"/>
    <w:rsid w:val="005D317F"/>
    <w:rsid w:val="005D3234"/>
    <w:rsid w:val="005D324B"/>
    <w:rsid w:val="005D3276"/>
    <w:rsid w:val="005D32F1"/>
    <w:rsid w:val="005D32F3"/>
    <w:rsid w:val="005D3342"/>
    <w:rsid w:val="005D33FA"/>
    <w:rsid w:val="005D3411"/>
    <w:rsid w:val="005D3425"/>
    <w:rsid w:val="005D3503"/>
    <w:rsid w:val="005D3513"/>
    <w:rsid w:val="005D357E"/>
    <w:rsid w:val="005D35E7"/>
    <w:rsid w:val="005D360F"/>
    <w:rsid w:val="005D3650"/>
    <w:rsid w:val="005D36D0"/>
    <w:rsid w:val="005D3703"/>
    <w:rsid w:val="005D3730"/>
    <w:rsid w:val="005D37C8"/>
    <w:rsid w:val="005D37DA"/>
    <w:rsid w:val="005D3891"/>
    <w:rsid w:val="005D38ED"/>
    <w:rsid w:val="005D390E"/>
    <w:rsid w:val="005D3937"/>
    <w:rsid w:val="005D3967"/>
    <w:rsid w:val="005D396A"/>
    <w:rsid w:val="005D398C"/>
    <w:rsid w:val="005D39B1"/>
    <w:rsid w:val="005D39B7"/>
    <w:rsid w:val="005D39E1"/>
    <w:rsid w:val="005D39E3"/>
    <w:rsid w:val="005D3A37"/>
    <w:rsid w:val="005D3B51"/>
    <w:rsid w:val="005D3B91"/>
    <w:rsid w:val="005D3B94"/>
    <w:rsid w:val="005D3BDD"/>
    <w:rsid w:val="005D3CEC"/>
    <w:rsid w:val="005D3D89"/>
    <w:rsid w:val="005D3E45"/>
    <w:rsid w:val="005D3EDB"/>
    <w:rsid w:val="005D3F0F"/>
    <w:rsid w:val="005D3F41"/>
    <w:rsid w:val="005D3F74"/>
    <w:rsid w:val="005D406A"/>
    <w:rsid w:val="005D409D"/>
    <w:rsid w:val="005D4106"/>
    <w:rsid w:val="005D4156"/>
    <w:rsid w:val="005D4167"/>
    <w:rsid w:val="005D417F"/>
    <w:rsid w:val="005D41E1"/>
    <w:rsid w:val="005D4203"/>
    <w:rsid w:val="005D42AA"/>
    <w:rsid w:val="005D42BA"/>
    <w:rsid w:val="005D42E9"/>
    <w:rsid w:val="005D436A"/>
    <w:rsid w:val="005D43B5"/>
    <w:rsid w:val="005D43EE"/>
    <w:rsid w:val="005D4476"/>
    <w:rsid w:val="005D4498"/>
    <w:rsid w:val="005D45CB"/>
    <w:rsid w:val="005D4696"/>
    <w:rsid w:val="005D46D5"/>
    <w:rsid w:val="005D4723"/>
    <w:rsid w:val="005D4863"/>
    <w:rsid w:val="005D4883"/>
    <w:rsid w:val="005D48E7"/>
    <w:rsid w:val="005D4904"/>
    <w:rsid w:val="005D4958"/>
    <w:rsid w:val="005D4987"/>
    <w:rsid w:val="005D4992"/>
    <w:rsid w:val="005D4995"/>
    <w:rsid w:val="005D49D8"/>
    <w:rsid w:val="005D4ADA"/>
    <w:rsid w:val="005D4AF2"/>
    <w:rsid w:val="005D4B25"/>
    <w:rsid w:val="005D4BE7"/>
    <w:rsid w:val="005D4C3A"/>
    <w:rsid w:val="005D4CA2"/>
    <w:rsid w:val="005D4CAF"/>
    <w:rsid w:val="005D4CD2"/>
    <w:rsid w:val="005D4CDD"/>
    <w:rsid w:val="005D4CF5"/>
    <w:rsid w:val="005D4D31"/>
    <w:rsid w:val="005D4DDD"/>
    <w:rsid w:val="005D4E90"/>
    <w:rsid w:val="005D4EB2"/>
    <w:rsid w:val="005D4F33"/>
    <w:rsid w:val="005D4F44"/>
    <w:rsid w:val="005D4F78"/>
    <w:rsid w:val="005D5020"/>
    <w:rsid w:val="005D506D"/>
    <w:rsid w:val="005D508F"/>
    <w:rsid w:val="005D509C"/>
    <w:rsid w:val="005D518E"/>
    <w:rsid w:val="005D5199"/>
    <w:rsid w:val="005D5225"/>
    <w:rsid w:val="005D5251"/>
    <w:rsid w:val="005D5323"/>
    <w:rsid w:val="005D5377"/>
    <w:rsid w:val="005D53F6"/>
    <w:rsid w:val="005D5475"/>
    <w:rsid w:val="005D54E5"/>
    <w:rsid w:val="005D54E8"/>
    <w:rsid w:val="005D54FF"/>
    <w:rsid w:val="005D558C"/>
    <w:rsid w:val="005D55D4"/>
    <w:rsid w:val="005D5609"/>
    <w:rsid w:val="005D565C"/>
    <w:rsid w:val="005D56BA"/>
    <w:rsid w:val="005D56C9"/>
    <w:rsid w:val="005D56E0"/>
    <w:rsid w:val="005D5700"/>
    <w:rsid w:val="005D575D"/>
    <w:rsid w:val="005D57C2"/>
    <w:rsid w:val="005D57C4"/>
    <w:rsid w:val="005D57CB"/>
    <w:rsid w:val="005D57D1"/>
    <w:rsid w:val="005D59FB"/>
    <w:rsid w:val="005D5AF8"/>
    <w:rsid w:val="005D5B28"/>
    <w:rsid w:val="005D5BBE"/>
    <w:rsid w:val="005D5BFB"/>
    <w:rsid w:val="005D5CDD"/>
    <w:rsid w:val="005D5D4C"/>
    <w:rsid w:val="005D5D52"/>
    <w:rsid w:val="005D5EBE"/>
    <w:rsid w:val="005D5ED7"/>
    <w:rsid w:val="005D5EEC"/>
    <w:rsid w:val="005D5EFD"/>
    <w:rsid w:val="005D5F0D"/>
    <w:rsid w:val="005D5F19"/>
    <w:rsid w:val="005D5F61"/>
    <w:rsid w:val="005D600C"/>
    <w:rsid w:val="005D60AB"/>
    <w:rsid w:val="005D6203"/>
    <w:rsid w:val="005D6235"/>
    <w:rsid w:val="005D6242"/>
    <w:rsid w:val="005D62C9"/>
    <w:rsid w:val="005D62EA"/>
    <w:rsid w:val="005D6307"/>
    <w:rsid w:val="005D63A6"/>
    <w:rsid w:val="005D6441"/>
    <w:rsid w:val="005D644F"/>
    <w:rsid w:val="005D64B8"/>
    <w:rsid w:val="005D64C4"/>
    <w:rsid w:val="005D64DB"/>
    <w:rsid w:val="005D64F6"/>
    <w:rsid w:val="005D6572"/>
    <w:rsid w:val="005D6628"/>
    <w:rsid w:val="005D6757"/>
    <w:rsid w:val="005D678E"/>
    <w:rsid w:val="005D6799"/>
    <w:rsid w:val="005D6808"/>
    <w:rsid w:val="005D687B"/>
    <w:rsid w:val="005D68B6"/>
    <w:rsid w:val="005D6A70"/>
    <w:rsid w:val="005D6AC3"/>
    <w:rsid w:val="005D6ACE"/>
    <w:rsid w:val="005D6AE3"/>
    <w:rsid w:val="005D6B4A"/>
    <w:rsid w:val="005D6B61"/>
    <w:rsid w:val="005D6B68"/>
    <w:rsid w:val="005D6B84"/>
    <w:rsid w:val="005D6BB9"/>
    <w:rsid w:val="005D6BBD"/>
    <w:rsid w:val="005D6C00"/>
    <w:rsid w:val="005D6C6E"/>
    <w:rsid w:val="005D6C95"/>
    <w:rsid w:val="005D6D72"/>
    <w:rsid w:val="005D6D8F"/>
    <w:rsid w:val="005D6E5E"/>
    <w:rsid w:val="005D6EB3"/>
    <w:rsid w:val="005D6ED9"/>
    <w:rsid w:val="005D6EEB"/>
    <w:rsid w:val="005D6F62"/>
    <w:rsid w:val="005D6F65"/>
    <w:rsid w:val="005D6FC2"/>
    <w:rsid w:val="005D700C"/>
    <w:rsid w:val="005D707A"/>
    <w:rsid w:val="005D70A5"/>
    <w:rsid w:val="005D70CA"/>
    <w:rsid w:val="005D70E5"/>
    <w:rsid w:val="005D71F0"/>
    <w:rsid w:val="005D7231"/>
    <w:rsid w:val="005D7240"/>
    <w:rsid w:val="005D725C"/>
    <w:rsid w:val="005D727E"/>
    <w:rsid w:val="005D72C2"/>
    <w:rsid w:val="005D72FC"/>
    <w:rsid w:val="005D730B"/>
    <w:rsid w:val="005D731E"/>
    <w:rsid w:val="005D7398"/>
    <w:rsid w:val="005D73FE"/>
    <w:rsid w:val="005D74B7"/>
    <w:rsid w:val="005D750D"/>
    <w:rsid w:val="005D7578"/>
    <w:rsid w:val="005D75AF"/>
    <w:rsid w:val="005D76DA"/>
    <w:rsid w:val="005D773B"/>
    <w:rsid w:val="005D7783"/>
    <w:rsid w:val="005D77E0"/>
    <w:rsid w:val="005D77E7"/>
    <w:rsid w:val="005D785E"/>
    <w:rsid w:val="005D788F"/>
    <w:rsid w:val="005D78CA"/>
    <w:rsid w:val="005D78ED"/>
    <w:rsid w:val="005D7976"/>
    <w:rsid w:val="005D79AF"/>
    <w:rsid w:val="005D79B5"/>
    <w:rsid w:val="005D79BD"/>
    <w:rsid w:val="005D79E4"/>
    <w:rsid w:val="005D7A03"/>
    <w:rsid w:val="005D7AF5"/>
    <w:rsid w:val="005D7B18"/>
    <w:rsid w:val="005D7B1C"/>
    <w:rsid w:val="005D7B48"/>
    <w:rsid w:val="005D7B4B"/>
    <w:rsid w:val="005D7BAB"/>
    <w:rsid w:val="005D7BF1"/>
    <w:rsid w:val="005D7C9B"/>
    <w:rsid w:val="005D7D14"/>
    <w:rsid w:val="005D7D34"/>
    <w:rsid w:val="005D7D45"/>
    <w:rsid w:val="005D7D4C"/>
    <w:rsid w:val="005D7D4F"/>
    <w:rsid w:val="005D7D75"/>
    <w:rsid w:val="005D7DEE"/>
    <w:rsid w:val="005D7E2D"/>
    <w:rsid w:val="005D7E82"/>
    <w:rsid w:val="005D7EE9"/>
    <w:rsid w:val="005D7F49"/>
    <w:rsid w:val="005D7F69"/>
    <w:rsid w:val="005D7F85"/>
    <w:rsid w:val="005D7F9C"/>
    <w:rsid w:val="005E002C"/>
    <w:rsid w:val="005E0064"/>
    <w:rsid w:val="005E0079"/>
    <w:rsid w:val="005E00A3"/>
    <w:rsid w:val="005E014C"/>
    <w:rsid w:val="005E01A5"/>
    <w:rsid w:val="005E020A"/>
    <w:rsid w:val="005E0236"/>
    <w:rsid w:val="005E0252"/>
    <w:rsid w:val="005E0254"/>
    <w:rsid w:val="005E02E1"/>
    <w:rsid w:val="005E03A9"/>
    <w:rsid w:val="005E03B1"/>
    <w:rsid w:val="005E03F1"/>
    <w:rsid w:val="005E0416"/>
    <w:rsid w:val="005E048A"/>
    <w:rsid w:val="005E04FB"/>
    <w:rsid w:val="005E057F"/>
    <w:rsid w:val="005E05D5"/>
    <w:rsid w:val="005E060F"/>
    <w:rsid w:val="005E0619"/>
    <w:rsid w:val="005E0666"/>
    <w:rsid w:val="005E0695"/>
    <w:rsid w:val="005E06C9"/>
    <w:rsid w:val="005E06D9"/>
    <w:rsid w:val="005E06EE"/>
    <w:rsid w:val="005E0700"/>
    <w:rsid w:val="005E0837"/>
    <w:rsid w:val="005E0856"/>
    <w:rsid w:val="005E08FA"/>
    <w:rsid w:val="005E0932"/>
    <w:rsid w:val="005E096E"/>
    <w:rsid w:val="005E0A25"/>
    <w:rsid w:val="005E0A44"/>
    <w:rsid w:val="005E0AC1"/>
    <w:rsid w:val="005E0AE5"/>
    <w:rsid w:val="005E0B86"/>
    <w:rsid w:val="005E0B8C"/>
    <w:rsid w:val="005E0BD2"/>
    <w:rsid w:val="005E0BDF"/>
    <w:rsid w:val="005E0C27"/>
    <w:rsid w:val="005E0C70"/>
    <w:rsid w:val="005E0CA7"/>
    <w:rsid w:val="005E0CAA"/>
    <w:rsid w:val="005E0CFC"/>
    <w:rsid w:val="005E0D97"/>
    <w:rsid w:val="005E0DB2"/>
    <w:rsid w:val="005E0DB7"/>
    <w:rsid w:val="005E0DBB"/>
    <w:rsid w:val="005E0DDC"/>
    <w:rsid w:val="005E0E70"/>
    <w:rsid w:val="005E0EA9"/>
    <w:rsid w:val="005E0EF2"/>
    <w:rsid w:val="005E0EF9"/>
    <w:rsid w:val="005E0F16"/>
    <w:rsid w:val="005E0F28"/>
    <w:rsid w:val="005E0F4B"/>
    <w:rsid w:val="005E0FB1"/>
    <w:rsid w:val="005E0FDD"/>
    <w:rsid w:val="005E1002"/>
    <w:rsid w:val="005E101A"/>
    <w:rsid w:val="005E1063"/>
    <w:rsid w:val="005E10FB"/>
    <w:rsid w:val="005E1111"/>
    <w:rsid w:val="005E1137"/>
    <w:rsid w:val="005E1151"/>
    <w:rsid w:val="005E116A"/>
    <w:rsid w:val="005E1176"/>
    <w:rsid w:val="005E1232"/>
    <w:rsid w:val="005E12BF"/>
    <w:rsid w:val="005E132B"/>
    <w:rsid w:val="005E133C"/>
    <w:rsid w:val="005E14FE"/>
    <w:rsid w:val="005E1551"/>
    <w:rsid w:val="005E15BF"/>
    <w:rsid w:val="005E15C4"/>
    <w:rsid w:val="005E1664"/>
    <w:rsid w:val="005E167A"/>
    <w:rsid w:val="005E167E"/>
    <w:rsid w:val="005E16D5"/>
    <w:rsid w:val="005E1772"/>
    <w:rsid w:val="005E17BD"/>
    <w:rsid w:val="005E18B3"/>
    <w:rsid w:val="005E1946"/>
    <w:rsid w:val="005E1975"/>
    <w:rsid w:val="005E1981"/>
    <w:rsid w:val="005E19A0"/>
    <w:rsid w:val="005E1A57"/>
    <w:rsid w:val="005E1A6E"/>
    <w:rsid w:val="005E1ABA"/>
    <w:rsid w:val="005E1B1D"/>
    <w:rsid w:val="005E1B60"/>
    <w:rsid w:val="005E1BE3"/>
    <w:rsid w:val="005E1BEC"/>
    <w:rsid w:val="005E1C49"/>
    <w:rsid w:val="005E1C85"/>
    <w:rsid w:val="005E1C98"/>
    <w:rsid w:val="005E1D39"/>
    <w:rsid w:val="005E1E5D"/>
    <w:rsid w:val="005E1E99"/>
    <w:rsid w:val="005E1EE3"/>
    <w:rsid w:val="005E1EEE"/>
    <w:rsid w:val="005E1F28"/>
    <w:rsid w:val="005E1FEB"/>
    <w:rsid w:val="005E20A3"/>
    <w:rsid w:val="005E20BC"/>
    <w:rsid w:val="005E20C5"/>
    <w:rsid w:val="005E20CD"/>
    <w:rsid w:val="005E211B"/>
    <w:rsid w:val="005E2207"/>
    <w:rsid w:val="005E22A8"/>
    <w:rsid w:val="005E2304"/>
    <w:rsid w:val="005E2306"/>
    <w:rsid w:val="005E234E"/>
    <w:rsid w:val="005E2370"/>
    <w:rsid w:val="005E2382"/>
    <w:rsid w:val="005E23A4"/>
    <w:rsid w:val="005E23A9"/>
    <w:rsid w:val="005E23C8"/>
    <w:rsid w:val="005E2436"/>
    <w:rsid w:val="005E2499"/>
    <w:rsid w:val="005E24DA"/>
    <w:rsid w:val="005E24EA"/>
    <w:rsid w:val="005E253A"/>
    <w:rsid w:val="005E256A"/>
    <w:rsid w:val="005E25C3"/>
    <w:rsid w:val="005E26ED"/>
    <w:rsid w:val="005E2709"/>
    <w:rsid w:val="005E270C"/>
    <w:rsid w:val="005E274B"/>
    <w:rsid w:val="005E276F"/>
    <w:rsid w:val="005E27CE"/>
    <w:rsid w:val="005E27E9"/>
    <w:rsid w:val="005E2895"/>
    <w:rsid w:val="005E2905"/>
    <w:rsid w:val="005E2906"/>
    <w:rsid w:val="005E2968"/>
    <w:rsid w:val="005E297E"/>
    <w:rsid w:val="005E2987"/>
    <w:rsid w:val="005E29F9"/>
    <w:rsid w:val="005E2A05"/>
    <w:rsid w:val="005E2AA7"/>
    <w:rsid w:val="005E2AB3"/>
    <w:rsid w:val="005E2B14"/>
    <w:rsid w:val="005E2B2A"/>
    <w:rsid w:val="005E2B52"/>
    <w:rsid w:val="005E2CD7"/>
    <w:rsid w:val="005E2E35"/>
    <w:rsid w:val="005E2E38"/>
    <w:rsid w:val="005E2E87"/>
    <w:rsid w:val="005E307E"/>
    <w:rsid w:val="005E309C"/>
    <w:rsid w:val="005E311F"/>
    <w:rsid w:val="005E3138"/>
    <w:rsid w:val="005E31F5"/>
    <w:rsid w:val="005E3259"/>
    <w:rsid w:val="005E325A"/>
    <w:rsid w:val="005E32E1"/>
    <w:rsid w:val="005E32E6"/>
    <w:rsid w:val="005E334A"/>
    <w:rsid w:val="005E3398"/>
    <w:rsid w:val="005E341A"/>
    <w:rsid w:val="005E3573"/>
    <w:rsid w:val="005E3574"/>
    <w:rsid w:val="005E35DA"/>
    <w:rsid w:val="005E3616"/>
    <w:rsid w:val="005E3641"/>
    <w:rsid w:val="005E3681"/>
    <w:rsid w:val="005E380C"/>
    <w:rsid w:val="005E38EC"/>
    <w:rsid w:val="005E3952"/>
    <w:rsid w:val="005E397E"/>
    <w:rsid w:val="005E3982"/>
    <w:rsid w:val="005E39DE"/>
    <w:rsid w:val="005E3A28"/>
    <w:rsid w:val="005E3ACF"/>
    <w:rsid w:val="005E3ADD"/>
    <w:rsid w:val="005E3B50"/>
    <w:rsid w:val="005E3C1F"/>
    <w:rsid w:val="005E3C90"/>
    <w:rsid w:val="005E3CD7"/>
    <w:rsid w:val="005E3D16"/>
    <w:rsid w:val="005E3D6D"/>
    <w:rsid w:val="005E3DA6"/>
    <w:rsid w:val="005E3DCF"/>
    <w:rsid w:val="005E3E2D"/>
    <w:rsid w:val="005E3E5E"/>
    <w:rsid w:val="005E3E8D"/>
    <w:rsid w:val="005E3EAC"/>
    <w:rsid w:val="005E3EBF"/>
    <w:rsid w:val="005E3EF6"/>
    <w:rsid w:val="005E3F25"/>
    <w:rsid w:val="005E3F5B"/>
    <w:rsid w:val="005E407D"/>
    <w:rsid w:val="005E40E6"/>
    <w:rsid w:val="005E40F9"/>
    <w:rsid w:val="005E4104"/>
    <w:rsid w:val="005E412F"/>
    <w:rsid w:val="005E4182"/>
    <w:rsid w:val="005E4186"/>
    <w:rsid w:val="005E4189"/>
    <w:rsid w:val="005E4244"/>
    <w:rsid w:val="005E4262"/>
    <w:rsid w:val="005E426F"/>
    <w:rsid w:val="005E4276"/>
    <w:rsid w:val="005E427B"/>
    <w:rsid w:val="005E42C1"/>
    <w:rsid w:val="005E439E"/>
    <w:rsid w:val="005E43DC"/>
    <w:rsid w:val="005E445D"/>
    <w:rsid w:val="005E44E8"/>
    <w:rsid w:val="005E4501"/>
    <w:rsid w:val="005E453A"/>
    <w:rsid w:val="005E4552"/>
    <w:rsid w:val="005E4568"/>
    <w:rsid w:val="005E46AF"/>
    <w:rsid w:val="005E46C1"/>
    <w:rsid w:val="005E470B"/>
    <w:rsid w:val="005E4717"/>
    <w:rsid w:val="005E4851"/>
    <w:rsid w:val="005E485C"/>
    <w:rsid w:val="005E4923"/>
    <w:rsid w:val="005E495A"/>
    <w:rsid w:val="005E49C0"/>
    <w:rsid w:val="005E49F1"/>
    <w:rsid w:val="005E49F4"/>
    <w:rsid w:val="005E4A0F"/>
    <w:rsid w:val="005E4A82"/>
    <w:rsid w:val="005E4AC2"/>
    <w:rsid w:val="005E4B4B"/>
    <w:rsid w:val="005E4BC0"/>
    <w:rsid w:val="005E4BCA"/>
    <w:rsid w:val="005E4C40"/>
    <w:rsid w:val="005E4C50"/>
    <w:rsid w:val="005E4C5A"/>
    <w:rsid w:val="005E4C6B"/>
    <w:rsid w:val="005E4C86"/>
    <w:rsid w:val="005E4D0E"/>
    <w:rsid w:val="005E4D88"/>
    <w:rsid w:val="005E4E33"/>
    <w:rsid w:val="005E4EF4"/>
    <w:rsid w:val="005E4F46"/>
    <w:rsid w:val="005E4F9D"/>
    <w:rsid w:val="005E5006"/>
    <w:rsid w:val="005E5041"/>
    <w:rsid w:val="005E506C"/>
    <w:rsid w:val="005E507F"/>
    <w:rsid w:val="005E508F"/>
    <w:rsid w:val="005E50DA"/>
    <w:rsid w:val="005E5170"/>
    <w:rsid w:val="005E5178"/>
    <w:rsid w:val="005E51C6"/>
    <w:rsid w:val="005E51EA"/>
    <w:rsid w:val="005E5246"/>
    <w:rsid w:val="005E5291"/>
    <w:rsid w:val="005E5406"/>
    <w:rsid w:val="005E5442"/>
    <w:rsid w:val="005E54A6"/>
    <w:rsid w:val="005E55DB"/>
    <w:rsid w:val="005E5613"/>
    <w:rsid w:val="005E5684"/>
    <w:rsid w:val="005E56FF"/>
    <w:rsid w:val="005E57F1"/>
    <w:rsid w:val="005E582A"/>
    <w:rsid w:val="005E5854"/>
    <w:rsid w:val="005E5949"/>
    <w:rsid w:val="005E595D"/>
    <w:rsid w:val="005E599D"/>
    <w:rsid w:val="005E59DE"/>
    <w:rsid w:val="005E59FD"/>
    <w:rsid w:val="005E5A34"/>
    <w:rsid w:val="005E5A40"/>
    <w:rsid w:val="005E5AA7"/>
    <w:rsid w:val="005E5AC4"/>
    <w:rsid w:val="005E5B57"/>
    <w:rsid w:val="005E5B85"/>
    <w:rsid w:val="005E5B9D"/>
    <w:rsid w:val="005E5C3E"/>
    <w:rsid w:val="005E5C7B"/>
    <w:rsid w:val="005E5C8F"/>
    <w:rsid w:val="005E5C9D"/>
    <w:rsid w:val="005E5D9B"/>
    <w:rsid w:val="005E5E7C"/>
    <w:rsid w:val="005E5E90"/>
    <w:rsid w:val="005E5ECB"/>
    <w:rsid w:val="005E5FDB"/>
    <w:rsid w:val="005E6071"/>
    <w:rsid w:val="005E60E7"/>
    <w:rsid w:val="005E60F7"/>
    <w:rsid w:val="005E6110"/>
    <w:rsid w:val="005E6129"/>
    <w:rsid w:val="005E6136"/>
    <w:rsid w:val="005E61BA"/>
    <w:rsid w:val="005E61DC"/>
    <w:rsid w:val="005E61EA"/>
    <w:rsid w:val="005E628E"/>
    <w:rsid w:val="005E6294"/>
    <w:rsid w:val="005E62B3"/>
    <w:rsid w:val="005E6349"/>
    <w:rsid w:val="005E647D"/>
    <w:rsid w:val="005E64BE"/>
    <w:rsid w:val="005E6511"/>
    <w:rsid w:val="005E6596"/>
    <w:rsid w:val="005E6600"/>
    <w:rsid w:val="005E6658"/>
    <w:rsid w:val="005E6687"/>
    <w:rsid w:val="005E66D9"/>
    <w:rsid w:val="005E6700"/>
    <w:rsid w:val="005E674D"/>
    <w:rsid w:val="005E677A"/>
    <w:rsid w:val="005E6780"/>
    <w:rsid w:val="005E67B5"/>
    <w:rsid w:val="005E686E"/>
    <w:rsid w:val="005E687E"/>
    <w:rsid w:val="005E6880"/>
    <w:rsid w:val="005E68C0"/>
    <w:rsid w:val="005E6902"/>
    <w:rsid w:val="005E6992"/>
    <w:rsid w:val="005E6A0A"/>
    <w:rsid w:val="005E6A4F"/>
    <w:rsid w:val="005E6AEC"/>
    <w:rsid w:val="005E6AFA"/>
    <w:rsid w:val="005E6B0B"/>
    <w:rsid w:val="005E6B12"/>
    <w:rsid w:val="005E6BF5"/>
    <w:rsid w:val="005E6CBB"/>
    <w:rsid w:val="005E6D0A"/>
    <w:rsid w:val="005E6DFF"/>
    <w:rsid w:val="005E6E10"/>
    <w:rsid w:val="005E6E86"/>
    <w:rsid w:val="005E6EED"/>
    <w:rsid w:val="005E6F39"/>
    <w:rsid w:val="005E6F49"/>
    <w:rsid w:val="005E6F62"/>
    <w:rsid w:val="005E6F8C"/>
    <w:rsid w:val="005E70D7"/>
    <w:rsid w:val="005E7101"/>
    <w:rsid w:val="005E71BD"/>
    <w:rsid w:val="005E71F9"/>
    <w:rsid w:val="005E7208"/>
    <w:rsid w:val="005E720E"/>
    <w:rsid w:val="005E7215"/>
    <w:rsid w:val="005E7280"/>
    <w:rsid w:val="005E72CC"/>
    <w:rsid w:val="005E72F1"/>
    <w:rsid w:val="005E7409"/>
    <w:rsid w:val="005E7424"/>
    <w:rsid w:val="005E7440"/>
    <w:rsid w:val="005E747C"/>
    <w:rsid w:val="005E74B2"/>
    <w:rsid w:val="005E74C9"/>
    <w:rsid w:val="005E74D0"/>
    <w:rsid w:val="005E7521"/>
    <w:rsid w:val="005E753B"/>
    <w:rsid w:val="005E7540"/>
    <w:rsid w:val="005E7547"/>
    <w:rsid w:val="005E75D0"/>
    <w:rsid w:val="005E760D"/>
    <w:rsid w:val="005E7679"/>
    <w:rsid w:val="005E76F1"/>
    <w:rsid w:val="005E76F7"/>
    <w:rsid w:val="005E76FD"/>
    <w:rsid w:val="005E771D"/>
    <w:rsid w:val="005E774F"/>
    <w:rsid w:val="005E7753"/>
    <w:rsid w:val="005E77D0"/>
    <w:rsid w:val="005E7809"/>
    <w:rsid w:val="005E7827"/>
    <w:rsid w:val="005E7839"/>
    <w:rsid w:val="005E786B"/>
    <w:rsid w:val="005E7881"/>
    <w:rsid w:val="005E788E"/>
    <w:rsid w:val="005E78C3"/>
    <w:rsid w:val="005E78D0"/>
    <w:rsid w:val="005E78EB"/>
    <w:rsid w:val="005E791C"/>
    <w:rsid w:val="005E7955"/>
    <w:rsid w:val="005E7A0A"/>
    <w:rsid w:val="005E7A7A"/>
    <w:rsid w:val="005E7AB9"/>
    <w:rsid w:val="005E7ABD"/>
    <w:rsid w:val="005E7ACE"/>
    <w:rsid w:val="005E7B55"/>
    <w:rsid w:val="005E7C17"/>
    <w:rsid w:val="005E7CA1"/>
    <w:rsid w:val="005E7CFE"/>
    <w:rsid w:val="005E7D50"/>
    <w:rsid w:val="005E7D66"/>
    <w:rsid w:val="005E7EC7"/>
    <w:rsid w:val="005E7F8F"/>
    <w:rsid w:val="005E7FE2"/>
    <w:rsid w:val="005F0027"/>
    <w:rsid w:val="005F0052"/>
    <w:rsid w:val="005F0094"/>
    <w:rsid w:val="005F00A3"/>
    <w:rsid w:val="005F00D3"/>
    <w:rsid w:val="005F00F8"/>
    <w:rsid w:val="005F0109"/>
    <w:rsid w:val="005F0110"/>
    <w:rsid w:val="005F016C"/>
    <w:rsid w:val="005F01B8"/>
    <w:rsid w:val="005F0234"/>
    <w:rsid w:val="005F0313"/>
    <w:rsid w:val="005F031B"/>
    <w:rsid w:val="005F0339"/>
    <w:rsid w:val="005F0393"/>
    <w:rsid w:val="005F03A3"/>
    <w:rsid w:val="005F03EF"/>
    <w:rsid w:val="005F045E"/>
    <w:rsid w:val="005F056B"/>
    <w:rsid w:val="005F0593"/>
    <w:rsid w:val="005F05BC"/>
    <w:rsid w:val="005F05F5"/>
    <w:rsid w:val="005F0724"/>
    <w:rsid w:val="005F0763"/>
    <w:rsid w:val="005F0772"/>
    <w:rsid w:val="005F0798"/>
    <w:rsid w:val="005F0853"/>
    <w:rsid w:val="005F087D"/>
    <w:rsid w:val="005F0883"/>
    <w:rsid w:val="005F0923"/>
    <w:rsid w:val="005F0934"/>
    <w:rsid w:val="005F09F8"/>
    <w:rsid w:val="005F0A13"/>
    <w:rsid w:val="005F0A14"/>
    <w:rsid w:val="005F0A58"/>
    <w:rsid w:val="005F0A7E"/>
    <w:rsid w:val="005F0A85"/>
    <w:rsid w:val="005F0AE7"/>
    <w:rsid w:val="005F0B01"/>
    <w:rsid w:val="005F0B11"/>
    <w:rsid w:val="005F0B35"/>
    <w:rsid w:val="005F0BF3"/>
    <w:rsid w:val="005F0C68"/>
    <w:rsid w:val="005F0C70"/>
    <w:rsid w:val="005F0CBC"/>
    <w:rsid w:val="005F0D03"/>
    <w:rsid w:val="005F0E08"/>
    <w:rsid w:val="005F0ED2"/>
    <w:rsid w:val="005F0F30"/>
    <w:rsid w:val="005F0F35"/>
    <w:rsid w:val="005F0F48"/>
    <w:rsid w:val="005F0F65"/>
    <w:rsid w:val="005F1051"/>
    <w:rsid w:val="005F1159"/>
    <w:rsid w:val="005F11DA"/>
    <w:rsid w:val="005F11DF"/>
    <w:rsid w:val="005F1209"/>
    <w:rsid w:val="005F1259"/>
    <w:rsid w:val="005F1299"/>
    <w:rsid w:val="005F129C"/>
    <w:rsid w:val="005F12D5"/>
    <w:rsid w:val="005F12E8"/>
    <w:rsid w:val="005F12E9"/>
    <w:rsid w:val="005F12FC"/>
    <w:rsid w:val="005F1351"/>
    <w:rsid w:val="005F13A5"/>
    <w:rsid w:val="005F13E4"/>
    <w:rsid w:val="005F1402"/>
    <w:rsid w:val="005F148B"/>
    <w:rsid w:val="005F14A6"/>
    <w:rsid w:val="005F1520"/>
    <w:rsid w:val="005F1591"/>
    <w:rsid w:val="005F1624"/>
    <w:rsid w:val="005F1655"/>
    <w:rsid w:val="005F16AA"/>
    <w:rsid w:val="005F1742"/>
    <w:rsid w:val="005F17C8"/>
    <w:rsid w:val="005F185A"/>
    <w:rsid w:val="005F18A2"/>
    <w:rsid w:val="005F18B5"/>
    <w:rsid w:val="005F1908"/>
    <w:rsid w:val="005F190F"/>
    <w:rsid w:val="005F1969"/>
    <w:rsid w:val="005F1986"/>
    <w:rsid w:val="005F198F"/>
    <w:rsid w:val="005F1996"/>
    <w:rsid w:val="005F1A62"/>
    <w:rsid w:val="005F1AF3"/>
    <w:rsid w:val="005F1C29"/>
    <w:rsid w:val="005F1C2F"/>
    <w:rsid w:val="005F1C5B"/>
    <w:rsid w:val="005F1CDA"/>
    <w:rsid w:val="005F1D0E"/>
    <w:rsid w:val="005F1D7E"/>
    <w:rsid w:val="005F1D94"/>
    <w:rsid w:val="005F1D9D"/>
    <w:rsid w:val="005F1DEF"/>
    <w:rsid w:val="005F1E17"/>
    <w:rsid w:val="005F1E25"/>
    <w:rsid w:val="005F1E71"/>
    <w:rsid w:val="005F1E75"/>
    <w:rsid w:val="005F1FEF"/>
    <w:rsid w:val="005F2027"/>
    <w:rsid w:val="005F2049"/>
    <w:rsid w:val="005F20F0"/>
    <w:rsid w:val="005F2178"/>
    <w:rsid w:val="005F21D1"/>
    <w:rsid w:val="005F21D9"/>
    <w:rsid w:val="005F221C"/>
    <w:rsid w:val="005F221F"/>
    <w:rsid w:val="005F2220"/>
    <w:rsid w:val="005F224A"/>
    <w:rsid w:val="005F22BB"/>
    <w:rsid w:val="005F2391"/>
    <w:rsid w:val="005F23CD"/>
    <w:rsid w:val="005F241A"/>
    <w:rsid w:val="005F241F"/>
    <w:rsid w:val="005F242C"/>
    <w:rsid w:val="005F2467"/>
    <w:rsid w:val="005F24AD"/>
    <w:rsid w:val="005F24C0"/>
    <w:rsid w:val="005F2558"/>
    <w:rsid w:val="005F270B"/>
    <w:rsid w:val="005F27EA"/>
    <w:rsid w:val="005F27F3"/>
    <w:rsid w:val="005F284F"/>
    <w:rsid w:val="005F285B"/>
    <w:rsid w:val="005F2876"/>
    <w:rsid w:val="005F28E5"/>
    <w:rsid w:val="005F28E9"/>
    <w:rsid w:val="005F28F6"/>
    <w:rsid w:val="005F2974"/>
    <w:rsid w:val="005F2988"/>
    <w:rsid w:val="005F29A1"/>
    <w:rsid w:val="005F2A08"/>
    <w:rsid w:val="005F2A75"/>
    <w:rsid w:val="005F2A7E"/>
    <w:rsid w:val="005F2B2A"/>
    <w:rsid w:val="005F2BB4"/>
    <w:rsid w:val="005F2BB7"/>
    <w:rsid w:val="005F2BC0"/>
    <w:rsid w:val="005F2BC8"/>
    <w:rsid w:val="005F2BF5"/>
    <w:rsid w:val="005F2CBE"/>
    <w:rsid w:val="005F2D24"/>
    <w:rsid w:val="005F2D3F"/>
    <w:rsid w:val="005F2D72"/>
    <w:rsid w:val="005F2D73"/>
    <w:rsid w:val="005F2E63"/>
    <w:rsid w:val="005F2EE2"/>
    <w:rsid w:val="005F2F7C"/>
    <w:rsid w:val="005F3084"/>
    <w:rsid w:val="005F3207"/>
    <w:rsid w:val="005F3228"/>
    <w:rsid w:val="005F3242"/>
    <w:rsid w:val="005F326D"/>
    <w:rsid w:val="005F32D1"/>
    <w:rsid w:val="005F345B"/>
    <w:rsid w:val="005F3461"/>
    <w:rsid w:val="005F3469"/>
    <w:rsid w:val="005F346D"/>
    <w:rsid w:val="005F34A2"/>
    <w:rsid w:val="005F34D9"/>
    <w:rsid w:val="005F34E6"/>
    <w:rsid w:val="005F3507"/>
    <w:rsid w:val="005F354C"/>
    <w:rsid w:val="005F3583"/>
    <w:rsid w:val="005F35DE"/>
    <w:rsid w:val="005F3651"/>
    <w:rsid w:val="005F3692"/>
    <w:rsid w:val="005F36B8"/>
    <w:rsid w:val="005F36F5"/>
    <w:rsid w:val="005F3718"/>
    <w:rsid w:val="005F37E1"/>
    <w:rsid w:val="005F3813"/>
    <w:rsid w:val="005F3854"/>
    <w:rsid w:val="005F3867"/>
    <w:rsid w:val="005F38D7"/>
    <w:rsid w:val="005F3930"/>
    <w:rsid w:val="005F39C0"/>
    <w:rsid w:val="005F3A3F"/>
    <w:rsid w:val="005F3ACF"/>
    <w:rsid w:val="005F3B3B"/>
    <w:rsid w:val="005F3B69"/>
    <w:rsid w:val="005F3BB0"/>
    <w:rsid w:val="005F3C26"/>
    <w:rsid w:val="005F3C46"/>
    <w:rsid w:val="005F3CE1"/>
    <w:rsid w:val="005F3D23"/>
    <w:rsid w:val="005F3DB9"/>
    <w:rsid w:val="005F3DFD"/>
    <w:rsid w:val="005F3F86"/>
    <w:rsid w:val="005F3FE6"/>
    <w:rsid w:val="005F40C5"/>
    <w:rsid w:val="005F40D9"/>
    <w:rsid w:val="005F41BA"/>
    <w:rsid w:val="005F4246"/>
    <w:rsid w:val="005F42C0"/>
    <w:rsid w:val="005F42D2"/>
    <w:rsid w:val="005F42DB"/>
    <w:rsid w:val="005F42DE"/>
    <w:rsid w:val="005F4345"/>
    <w:rsid w:val="005F43AD"/>
    <w:rsid w:val="005F4415"/>
    <w:rsid w:val="005F44DA"/>
    <w:rsid w:val="005F458C"/>
    <w:rsid w:val="005F459F"/>
    <w:rsid w:val="005F464B"/>
    <w:rsid w:val="005F46DD"/>
    <w:rsid w:val="005F46EF"/>
    <w:rsid w:val="005F4700"/>
    <w:rsid w:val="005F4762"/>
    <w:rsid w:val="005F47AC"/>
    <w:rsid w:val="005F4843"/>
    <w:rsid w:val="005F4864"/>
    <w:rsid w:val="005F4875"/>
    <w:rsid w:val="005F4935"/>
    <w:rsid w:val="005F494A"/>
    <w:rsid w:val="005F499D"/>
    <w:rsid w:val="005F49C5"/>
    <w:rsid w:val="005F49D8"/>
    <w:rsid w:val="005F4A19"/>
    <w:rsid w:val="005F4A34"/>
    <w:rsid w:val="005F4A3A"/>
    <w:rsid w:val="005F4A69"/>
    <w:rsid w:val="005F4A90"/>
    <w:rsid w:val="005F4B5F"/>
    <w:rsid w:val="005F4BD9"/>
    <w:rsid w:val="005F4BEE"/>
    <w:rsid w:val="005F4C4B"/>
    <w:rsid w:val="005F4C50"/>
    <w:rsid w:val="005F4CAD"/>
    <w:rsid w:val="005F4D04"/>
    <w:rsid w:val="005F4D2A"/>
    <w:rsid w:val="005F4E26"/>
    <w:rsid w:val="005F4EC3"/>
    <w:rsid w:val="005F4EFA"/>
    <w:rsid w:val="005F4F46"/>
    <w:rsid w:val="005F4F86"/>
    <w:rsid w:val="005F50C8"/>
    <w:rsid w:val="005F5101"/>
    <w:rsid w:val="005F513E"/>
    <w:rsid w:val="005F5162"/>
    <w:rsid w:val="005F519B"/>
    <w:rsid w:val="005F51DB"/>
    <w:rsid w:val="005F5222"/>
    <w:rsid w:val="005F5230"/>
    <w:rsid w:val="005F5245"/>
    <w:rsid w:val="005F5246"/>
    <w:rsid w:val="005F5283"/>
    <w:rsid w:val="005F5297"/>
    <w:rsid w:val="005F52CE"/>
    <w:rsid w:val="005F533D"/>
    <w:rsid w:val="005F537F"/>
    <w:rsid w:val="005F54B3"/>
    <w:rsid w:val="005F54D7"/>
    <w:rsid w:val="005F5501"/>
    <w:rsid w:val="005F5593"/>
    <w:rsid w:val="005F55C0"/>
    <w:rsid w:val="005F55EA"/>
    <w:rsid w:val="005F5636"/>
    <w:rsid w:val="005F56A5"/>
    <w:rsid w:val="005F572A"/>
    <w:rsid w:val="005F574D"/>
    <w:rsid w:val="005F57FC"/>
    <w:rsid w:val="005F582C"/>
    <w:rsid w:val="005F5848"/>
    <w:rsid w:val="005F586C"/>
    <w:rsid w:val="005F586E"/>
    <w:rsid w:val="005F587E"/>
    <w:rsid w:val="005F58A1"/>
    <w:rsid w:val="005F58E3"/>
    <w:rsid w:val="005F58FF"/>
    <w:rsid w:val="005F597D"/>
    <w:rsid w:val="005F59D7"/>
    <w:rsid w:val="005F59E5"/>
    <w:rsid w:val="005F5A49"/>
    <w:rsid w:val="005F5AA8"/>
    <w:rsid w:val="005F5AB3"/>
    <w:rsid w:val="005F5B0B"/>
    <w:rsid w:val="005F5B40"/>
    <w:rsid w:val="005F5B83"/>
    <w:rsid w:val="005F5BCA"/>
    <w:rsid w:val="005F5C38"/>
    <w:rsid w:val="005F5C47"/>
    <w:rsid w:val="005F5C79"/>
    <w:rsid w:val="005F5CA5"/>
    <w:rsid w:val="005F5DE8"/>
    <w:rsid w:val="005F5EA1"/>
    <w:rsid w:val="005F5F22"/>
    <w:rsid w:val="005F5F51"/>
    <w:rsid w:val="005F5F6C"/>
    <w:rsid w:val="005F5FBC"/>
    <w:rsid w:val="005F6006"/>
    <w:rsid w:val="005F6018"/>
    <w:rsid w:val="005F60AF"/>
    <w:rsid w:val="005F60C9"/>
    <w:rsid w:val="005F6194"/>
    <w:rsid w:val="005F619D"/>
    <w:rsid w:val="005F61EB"/>
    <w:rsid w:val="005F6346"/>
    <w:rsid w:val="005F636A"/>
    <w:rsid w:val="005F63B2"/>
    <w:rsid w:val="005F6520"/>
    <w:rsid w:val="005F656C"/>
    <w:rsid w:val="005F65AC"/>
    <w:rsid w:val="005F65CC"/>
    <w:rsid w:val="005F65E0"/>
    <w:rsid w:val="005F6616"/>
    <w:rsid w:val="005F6671"/>
    <w:rsid w:val="005F6683"/>
    <w:rsid w:val="005F66E7"/>
    <w:rsid w:val="005F6720"/>
    <w:rsid w:val="005F6747"/>
    <w:rsid w:val="005F677C"/>
    <w:rsid w:val="005F680B"/>
    <w:rsid w:val="005F68DC"/>
    <w:rsid w:val="005F68F4"/>
    <w:rsid w:val="005F6922"/>
    <w:rsid w:val="005F6936"/>
    <w:rsid w:val="005F695F"/>
    <w:rsid w:val="005F6992"/>
    <w:rsid w:val="005F69AE"/>
    <w:rsid w:val="005F69B1"/>
    <w:rsid w:val="005F6AF3"/>
    <w:rsid w:val="005F6B1D"/>
    <w:rsid w:val="005F6B84"/>
    <w:rsid w:val="005F6BC4"/>
    <w:rsid w:val="005F6C22"/>
    <w:rsid w:val="005F6CAC"/>
    <w:rsid w:val="005F6D1D"/>
    <w:rsid w:val="005F6D53"/>
    <w:rsid w:val="005F6D5B"/>
    <w:rsid w:val="005F6DB0"/>
    <w:rsid w:val="005F6EBB"/>
    <w:rsid w:val="005F6F61"/>
    <w:rsid w:val="005F6F73"/>
    <w:rsid w:val="005F6FE7"/>
    <w:rsid w:val="005F6FF2"/>
    <w:rsid w:val="005F70A3"/>
    <w:rsid w:val="005F70F7"/>
    <w:rsid w:val="005F7125"/>
    <w:rsid w:val="005F725C"/>
    <w:rsid w:val="005F7271"/>
    <w:rsid w:val="005F7288"/>
    <w:rsid w:val="005F729F"/>
    <w:rsid w:val="005F72CB"/>
    <w:rsid w:val="005F732A"/>
    <w:rsid w:val="005F73C2"/>
    <w:rsid w:val="005F740F"/>
    <w:rsid w:val="005F7508"/>
    <w:rsid w:val="005F7523"/>
    <w:rsid w:val="005F75A2"/>
    <w:rsid w:val="005F75F9"/>
    <w:rsid w:val="005F760A"/>
    <w:rsid w:val="005F7677"/>
    <w:rsid w:val="005F7679"/>
    <w:rsid w:val="005F767C"/>
    <w:rsid w:val="005F76B3"/>
    <w:rsid w:val="005F775B"/>
    <w:rsid w:val="005F7785"/>
    <w:rsid w:val="005F780C"/>
    <w:rsid w:val="005F782E"/>
    <w:rsid w:val="005F7845"/>
    <w:rsid w:val="005F785C"/>
    <w:rsid w:val="005F78DE"/>
    <w:rsid w:val="005F7920"/>
    <w:rsid w:val="005F794B"/>
    <w:rsid w:val="005F79C0"/>
    <w:rsid w:val="005F79D9"/>
    <w:rsid w:val="005F79E1"/>
    <w:rsid w:val="005F79FB"/>
    <w:rsid w:val="005F7A86"/>
    <w:rsid w:val="005F7AF6"/>
    <w:rsid w:val="005F7B35"/>
    <w:rsid w:val="005F7BCB"/>
    <w:rsid w:val="005F7D78"/>
    <w:rsid w:val="005F7DDD"/>
    <w:rsid w:val="005F7E46"/>
    <w:rsid w:val="005F7E7A"/>
    <w:rsid w:val="005F7F44"/>
    <w:rsid w:val="005F7F76"/>
    <w:rsid w:val="00600007"/>
    <w:rsid w:val="0060000B"/>
    <w:rsid w:val="0060002B"/>
    <w:rsid w:val="0060004F"/>
    <w:rsid w:val="00600052"/>
    <w:rsid w:val="0060005F"/>
    <w:rsid w:val="00600074"/>
    <w:rsid w:val="00600125"/>
    <w:rsid w:val="0060014B"/>
    <w:rsid w:val="006001F7"/>
    <w:rsid w:val="00600201"/>
    <w:rsid w:val="0060030F"/>
    <w:rsid w:val="0060037E"/>
    <w:rsid w:val="006003AE"/>
    <w:rsid w:val="006003B8"/>
    <w:rsid w:val="006003C5"/>
    <w:rsid w:val="006003FB"/>
    <w:rsid w:val="00600407"/>
    <w:rsid w:val="00600480"/>
    <w:rsid w:val="006004A1"/>
    <w:rsid w:val="006004AF"/>
    <w:rsid w:val="006004F0"/>
    <w:rsid w:val="00600538"/>
    <w:rsid w:val="00600561"/>
    <w:rsid w:val="0060067A"/>
    <w:rsid w:val="006006FE"/>
    <w:rsid w:val="00600700"/>
    <w:rsid w:val="00600749"/>
    <w:rsid w:val="00600794"/>
    <w:rsid w:val="006007C0"/>
    <w:rsid w:val="006007DB"/>
    <w:rsid w:val="00600816"/>
    <w:rsid w:val="006008F6"/>
    <w:rsid w:val="0060099A"/>
    <w:rsid w:val="00600A2B"/>
    <w:rsid w:val="00600ADE"/>
    <w:rsid w:val="00600AF3"/>
    <w:rsid w:val="00600B68"/>
    <w:rsid w:val="00600B9C"/>
    <w:rsid w:val="00600D4F"/>
    <w:rsid w:val="00600EB6"/>
    <w:rsid w:val="00600EE6"/>
    <w:rsid w:val="00600EEC"/>
    <w:rsid w:val="00601010"/>
    <w:rsid w:val="00601026"/>
    <w:rsid w:val="00601035"/>
    <w:rsid w:val="0060103D"/>
    <w:rsid w:val="00601046"/>
    <w:rsid w:val="00601148"/>
    <w:rsid w:val="00601161"/>
    <w:rsid w:val="00601168"/>
    <w:rsid w:val="00601236"/>
    <w:rsid w:val="00601273"/>
    <w:rsid w:val="0060127A"/>
    <w:rsid w:val="00601295"/>
    <w:rsid w:val="006012C6"/>
    <w:rsid w:val="0060132D"/>
    <w:rsid w:val="006013A5"/>
    <w:rsid w:val="006013FD"/>
    <w:rsid w:val="00601448"/>
    <w:rsid w:val="0060147B"/>
    <w:rsid w:val="006015AF"/>
    <w:rsid w:val="00601614"/>
    <w:rsid w:val="00601691"/>
    <w:rsid w:val="006017D4"/>
    <w:rsid w:val="00601823"/>
    <w:rsid w:val="00601887"/>
    <w:rsid w:val="0060193C"/>
    <w:rsid w:val="0060197F"/>
    <w:rsid w:val="00601983"/>
    <w:rsid w:val="006019A2"/>
    <w:rsid w:val="006019E5"/>
    <w:rsid w:val="006019F7"/>
    <w:rsid w:val="00601A4C"/>
    <w:rsid w:val="00601A99"/>
    <w:rsid w:val="00601B1A"/>
    <w:rsid w:val="00601B59"/>
    <w:rsid w:val="00601BB9"/>
    <w:rsid w:val="00601BC1"/>
    <w:rsid w:val="00601CE5"/>
    <w:rsid w:val="00601D16"/>
    <w:rsid w:val="00601D65"/>
    <w:rsid w:val="00601E3B"/>
    <w:rsid w:val="00601E53"/>
    <w:rsid w:val="00601E94"/>
    <w:rsid w:val="00601F09"/>
    <w:rsid w:val="00601F5B"/>
    <w:rsid w:val="00601FB8"/>
    <w:rsid w:val="00602054"/>
    <w:rsid w:val="00602083"/>
    <w:rsid w:val="006020C1"/>
    <w:rsid w:val="0060222E"/>
    <w:rsid w:val="00602250"/>
    <w:rsid w:val="0060225B"/>
    <w:rsid w:val="006022BF"/>
    <w:rsid w:val="006022C1"/>
    <w:rsid w:val="006022CF"/>
    <w:rsid w:val="00602321"/>
    <w:rsid w:val="00602339"/>
    <w:rsid w:val="00602381"/>
    <w:rsid w:val="00602422"/>
    <w:rsid w:val="0060247D"/>
    <w:rsid w:val="006024E5"/>
    <w:rsid w:val="006024E7"/>
    <w:rsid w:val="00602591"/>
    <w:rsid w:val="006025E9"/>
    <w:rsid w:val="00602646"/>
    <w:rsid w:val="0060264B"/>
    <w:rsid w:val="0060266A"/>
    <w:rsid w:val="006027EF"/>
    <w:rsid w:val="00602833"/>
    <w:rsid w:val="00602872"/>
    <w:rsid w:val="00602A01"/>
    <w:rsid w:val="00602A2E"/>
    <w:rsid w:val="00602AB3"/>
    <w:rsid w:val="00602ACF"/>
    <w:rsid w:val="00602AEF"/>
    <w:rsid w:val="00602B1F"/>
    <w:rsid w:val="00602B59"/>
    <w:rsid w:val="00602C71"/>
    <w:rsid w:val="00602CDF"/>
    <w:rsid w:val="00602DB4"/>
    <w:rsid w:val="00602DDD"/>
    <w:rsid w:val="00602E36"/>
    <w:rsid w:val="00602E5E"/>
    <w:rsid w:val="00602E96"/>
    <w:rsid w:val="00602EB5"/>
    <w:rsid w:val="00602EE3"/>
    <w:rsid w:val="00602F08"/>
    <w:rsid w:val="00602F0F"/>
    <w:rsid w:val="00602F72"/>
    <w:rsid w:val="00602FD2"/>
    <w:rsid w:val="00603004"/>
    <w:rsid w:val="0060310F"/>
    <w:rsid w:val="006031A0"/>
    <w:rsid w:val="006031E4"/>
    <w:rsid w:val="00603210"/>
    <w:rsid w:val="006032F1"/>
    <w:rsid w:val="006032F2"/>
    <w:rsid w:val="0060334E"/>
    <w:rsid w:val="00603360"/>
    <w:rsid w:val="006033A1"/>
    <w:rsid w:val="00603410"/>
    <w:rsid w:val="00603442"/>
    <w:rsid w:val="00603452"/>
    <w:rsid w:val="006034A7"/>
    <w:rsid w:val="006035C6"/>
    <w:rsid w:val="006035D6"/>
    <w:rsid w:val="0060361F"/>
    <w:rsid w:val="00603623"/>
    <w:rsid w:val="006036A5"/>
    <w:rsid w:val="006036A7"/>
    <w:rsid w:val="006036D6"/>
    <w:rsid w:val="006036EC"/>
    <w:rsid w:val="006036FB"/>
    <w:rsid w:val="0060370C"/>
    <w:rsid w:val="0060379A"/>
    <w:rsid w:val="006037EA"/>
    <w:rsid w:val="006038ED"/>
    <w:rsid w:val="0060390C"/>
    <w:rsid w:val="0060390E"/>
    <w:rsid w:val="006039A8"/>
    <w:rsid w:val="006039E6"/>
    <w:rsid w:val="006039F4"/>
    <w:rsid w:val="00603A34"/>
    <w:rsid w:val="00603A75"/>
    <w:rsid w:val="00603AD6"/>
    <w:rsid w:val="00603B63"/>
    <w:rsid w:val="00603BB6"/>
    <w:rsid w:val="00603D1B"/>
    <w:rsid w:val="00603D41"/>
    <w:rsid w:val="00603DC1"/>
    <w:rsid w:val="00603EE2"/>
    <w:rsid w:val="00603F35"/>
    <w:rsid w:val="0060404C"/>
    <w:rsid w:val="0060406D"/>
    <w:rsid w:val="00604077"/>
    <w:rsid w:val="006040AC"/>
    <w:rsid w:val="0060418E"/>
    <w:rsid w:val="00604205"/>
    <w:rsid w:val="00604254"/>
    <w:rsid w:val="00604298"/>
    <w:rsid w:val="006042C2"/>
    <w:rsid w:val="006043E4"/>
    <w:rsid w:val="00604428"/>
    <w:rsid w:val="0060443D"/>
    <w:rsid w:val="006044F9"/>
    <w:rsid w:val="00604542"/>
    <w:rsid w:val="00604591"/>
    <w:rsid w:val="0060463A"/>
    <w:rsid w:val="00604641"/>
    <w:rsid w:val="00604687"/>
    <w:rsid w:val="006046A8"/>
    <w:rsid w:val="0060485A"/>
    <w:rsid w:val="0060489A"/>
    <w:rsid w:val="006048BC"/>
    <w:rsid w:val="006048C6"/>
    <w:rsid w:val="00604908"/>
    <w:rsid w:val="00604927"/>
    <w:rsid w:val="00604948"/>
    <w:rsid w:val="00604967"/>
    <w:rsid w:val="00604982"/>
    <w:rsid w:val="00604988"/>
    <w:rsid w:val="006049C1"/>
    <w:rsid w:val="006049CC"/>
    <w:rsid w:val="00604A29"/>
    <w:rsid w:val="00604B05"/>
    <w:rsid w:val="00604C3B"/>
    <w:rsid w:val="00604D27"/>
    <w:rsid w:val="00604D39"/>
    <w:rsid w:val="00604DFF"/>
    <w:rsid w:val="00604E20"/>
    <w:rsid w:val="00604E29"/>
    <w:rsid w:val="00604E2E"/>
    <w:rsid w:val="00604EAD"/>
    <w:rsid w:val="00604F9C"/>
    <w:rsid w:val="00604FA4"/>
    <w:rsid w:val="00604FDD"/>
    <w:rsid w:val="00605048"/>
    <w:rsid w:val="0060506C"/>
    <w:rsid w:val="0060507A"/>
    <w:rsid w:val="006050A3"/>
    <w:rsid w:val="0060513C"/>
    <w:rsid w:val="006051E4"/>
    <w:rsid w:val="006051E6"/>
    <w:rsid w:val="006051F5"/>
    <w:rsid w:val="0060523E"/>
    <w:rsid w:val="00605273"/>
    <w:rsid w:val="00605281"/>
    <w:rsid w:val="006052D5"/>
    <w:rsid w:val="0060535D"/>
    <w:rsid w:val="00605390"/>
    <w:rsid w:val="006053D4"/>
    <w:rsid w:val="006053EF"/>
    <w:rsid w:val="0060543A"/>
    <w:rsid w:val="006054A7"/>
    <w:rsid w:val="00605500"/>
    <w:rsid w:val="0060553B"/>
    <w:rsid w:val="006055D9"/>
    <w:rsid w:val="00605647"/>
    <w:rsid w:val="00605721"/>
    <w:rsid w:val="006058FC"/>
    <w:rsid w:val="0060593D"/>
    <w:rsid w:val="00605997"/>
    <w:rsid w:val="006059C8"/>
    <w:rsid w:val="006059D9"/>
    <w:rsid w:val="00605AE3"/>
    <w:rsid w:val="00605B31"/>
    <w:rsid w:val="00605B91"/>
    <w:rsid w:val="00605BC9"/>
    <w:rsid w:val="00605BDE"/>
    <w:rsid w:val="00605C73"/>
    <w:rsid w:val="00605D4D"/>
    <w:rsid w:val="00605D7D"/>
    <w:rsid w:val="00605DBF"/>
    <w:rsid w:val="00605E67"/>
    <w:rsid w:val="00605E90"/>
    <w:rsid w:val="00605EDC"/>
    <w:rsid w:val="00605FA0"/>
    <w:rsid w:val="00605FAA"/>
    <w:rsid w:val="006060A6"/>
    <w:rsid w:val="006061F4"/>
    <w:rsid w:val="00606231"/>
    <w:rsid w:val="0060625B"/>
    <w:rsid w:val="00606295"/>
    <w:rsid w:val="00606314"/>
    <w:rsid w:val="00606317"/>
    <w:rsid w:val="0060631E"/>
    <w:rsid w:val="0060632E"/>
    <w:rsid w:val="006063AD"/>
    <w:rsid w:val="00606409"/>
    <w:rsid w:val="00606419"/>
    <w:rsid w:val="006064B3"/>
    <w:rsid w:val="0060651E"/>
    <w:rsid w:val="00606575"/>
    <w:rsid w:val="006065BF"/>
    <w:rsid w:val="006065E5"/>
    <w:rsid w:val="006065EB"/>
    <w:rsid w:val="006065FC"/>
    <w:rsid w:val="00606613"/>
    <w:rsid w:val="0060667C"/>
    <w:rsid w:val="00606692"/>
    <w:rsid w:val="006066D8"/>
    <w:rsid w:val="0060675C"/>
    <w:rsid w:val="00606791"/>
    <w:rsid w:val="006067AD"/>
    <w:rsid w:val="00606806"/>
    <w:rsid w:val="00606819"/>
    <w:rsid w:val="00606838"/>
    <w:rsid w:val="00606875"/>
    <w:rsid w:val="006068B2"/>
    <w:rsid w:val="006069F2"/>
    <w:rsid w:val="00606A09"/>
    <w:rsid w:val="00606AA4"/>
    <w:rsid w:val="00606BBC"/>
    <w:rsid w:val="00606C5F"/>
    <w:rsid w:val="00606C80"/>
    <w:rsid w:val="00606CBC"/>
    <w:rsid w:val="00606CD4"/>
    <w:rsid w:val="00606D30"/>
    <w:rsid w:val="00606E0B"/>
    <w:rsid w:val="00606E13"/>
    <w:rsid w:val="00606EA0"/>
    <w:rsid w:val="00606ECD"/>
    <w:rsid w:val="00606EDA"/>
    <w:rsid w:val="00606EDD"/>
    <w:rsid w:val="00606EE4"/>
    <w:rsid w:val="00606F1B"/>
    <w:rsid w:val="00606F97"/>
    <w:rsid w:val="00606FD0"/>
    <w:rsid w:val="00606FF9"/>
    <w:rsid w:val="0060701B"/>
    <w:rsid w:val="0060702A"/>
    <w:rsid w:val="006071AD"/>
    <w:rsid w:val="006071B3"/>
    <w:rsid w:val="006071D7"/>
    <w:rsid w:val="00607202"/>
    <w:rsid w:val="0060721B"/>
    <w:rsid w:val="0060724F"/>
    <w:rsid w:val="006072FF"/>
    <w:rsid w:val="0060734B"/>
    <w:rsid w:val="00607385"/>
    <w:rsid w:val="0060747D"/>
    <w:rsid w:val="006074B6"/>
    <w:rsid w:val="006074C5"/>
    <w:rsid w:val="006074C9"/>
    <w:rsid w:val="00607543"/>
    <w:rsid w:val="0060757B"/>
    <w:rsid w:val="0060757D"/>
    <w:rsid w:val="00607584"/>
    <w:rsid w:val="006075A0"/>
    <w:rsid w:val="006075BD"/>
    <w:rsid w:val="00607635"/>
    <w:rsid w:val="00607674"/>
    <w:rsid w:val="0060768A"/>
    <w:rsid w:val="00607712"/>
    <w:rsid w:val="0060778E"/>
    <w:rsid w:val="0060779A"/>
    <w:rsid w:val="006077A5"/>
    <w:rsid w:val="00607842"/>
    <w:rsid w:val="006078B9"/>
    <w:rsid w:val="006078E6"/>
    <w:rsid w:val="00607982"/>
    <w:rsid w:val="00607990"/>
    <w:rsid w:val="00607B2F"/>
    <w:rsid w:val="00607B75"/>
    <w:rsid w:val="00607BC2"/>
    <w:rsid w:val="00607C1B"/>
    <w:rsid w:val="00607C43"/>
    <w:rsid w:val="00607C46"/>
    <w:rsid w:val="00607C9D"/>
    <w:rsid w:val="00607CA9"/>
    <w:rsid w:val="00607CAD"/>
    <w:rsid w:val="00607D92"/>
    <w:rsid w:val="00607DCA"/>
    <w:rsid w:val="00607E7F"/>
    <w:rsid w:val="00607EDE"/>
    <w:rsid w:val="00607EEE"/>
    <w:rsid w:val="00607FED"/>
    <w:rsid w:val="00610007"/>
    <w:rsid w:val="006100CE"/>
    <w:rsid w:val="006100F7"/>
    <w:rsid w:val="0061011A"/>
    <w:rsid w:val="00610126"/>
    <w:rsid w:val="00610182"/>
    <w:rsid w:val="00610294"/>
    <w:rsid w:val="006102B7"/>
    <w:rsid w:val="006102CC"/>
    <w:rsid w:val="006102D0"/>
    <w:rsid w:val="006102FB"/>
    <w:rsid w:val="00610326"/>
    <w:rsid w:val="00610327"/>
    <w:rsid w:val="0061034D"/>
    <w:rsid w:val="0061035A"/>
    <w:rsid w:val="00610362"/>
    <w:rsid w:val="0061036F"/>
    <w:rsid w:val="00610384"/>
    <w:rsid w:val="00610469"/>
    <w:rsid w:val="006104E8"/>
    <w:rsid w:val="00610531"/>
    <w:rsid w:val="006105C4"/>
    <w:rsid w:val="00610693"/>
    <w:rsid w:val="0061069F"/>
    <w:rsid w:val="006106B7"/>
    <w:rsid w:val="00610704"/>
    <w:rsid w:val="0061071C"/>
    <w:rsid w:val="00610737"/>
    <w:rsid w:val="006107C1"/>
    <w:rsid w:val="006107EA"/>
    <w:rsid w:val="006107F1"/>
    <w:rsid w:val="0061080B"/>
    <w:rsid w:val="0061083C"/>
    <w:rsid w:val="00610842"/>
    <w:rsid w:val="00610856"/>
    <w:rsid w:val="006108B5"/>
    <w:rsid w:val="006108BE"/>
    <w:rsid w:val="006108D5"/>
    <w:rsid w:val="00610A08"/>
    <w:rsid w:val="00610A47"/>
    <w:rsid w:val="00610A85"/>
    <w:rsid w:val="00610A98"/>
    <w:rsid w:val="00610AA8"/>
    <w:rsid w:val="00610AD4"/>
    <w:rsid w:val="00610BCD"/>
    <w:rsid w:val="00610C32"/>
    <w:rsid w:val="00610C48"/>
    <w:rsid w:val="00610C53"/>
    <w:rsid w:val="00610C88"/>
    <w:rsid w:val="00610CD5"/>
    <w:rsid w:val="00610CD8"/>
    <w:rsid w:val="00610D25"/>
    <w:rsid w:val="00610D29"/>
    <w:rsid w:val="00610D97"/>
    <w:rsid w:val="00610DB9"/>
    <w:rsid w:val="00610DC2"/>
    <w:rsid w:val="00610DD1"/>
    <w:rsid w:val="00610E06"/>
    <w:rsid w:val="00610E18"/>
    <w:rsid w:val="00610E1F"/>
    <w:rsid w:val="00610E2E"/>
    <w:rsid w:val="00610E79"/>
    <w:rsid w:val="00610F47"/>
    <w:rsid w:val="00610F8A"/>
    <w:rsid w:val="00610FB4"/>
    <w:rsid w:val="00610FC4"/>
    <w:rsid w:val="0061104F"/>
    <w:rsid w:val="0061110D"/>
    <w:rsid w:val="0061114D"/>
    <w:rsid w:val="0061119E"/>
    <w:rsid w:val="00611213"/>
    <w:rsid w:val="0061121A"/>
    <w:rsid w:val="00611223"/>
    <w:rsid w:val="006112EE"/>
    <w:rsid w:val="0061134C"/>
    <w:rsid w:val="00611360"/>
    <w:rsid w:val="0061136A"/>
    <w:rsid w:val="006113B4"/>
    <w:rsid w:val="00611493"/>
    <w:rsid w:val="006114B6"/>
    <w:rsid w:val="00611501"/>
    <w:rsid w:val="00611535"/>
    <w:rsid w:val="006115C1"/>
    <w:rsid w:val="006115D4"/>
    <w:rsid w:val="006115E6"/>
    <w:rsid w:val="00611601"/>
    <w:rsid w:val="00611615"/>
    <w:rsid w:val="006116CE"/>
    <w:rsid w:val="00611714"/>
    <w:rsid w:val="0061172E"/>
    <w:rsid w:val="0061175E"/>
    <w:rsid w:val="00611791"/>
    <w:rsid w:val="006117A6"/>
    <w:rsid w:val="006118AE"/>
    <w:rsid w:val="00611927"/>
    <w:rsid w:val="00611A00"/>
    <w:rsid w:val="00611A5D"/>
    <w:rsid w:val="00611ADF"/>
    <w:rsid w:val="00611B26"/>
    <w:rsid w:val="00611B4D"/>
    <w:rsid w:val="00611BD3"/>
    <w:rsid w:val="00611BEB"/>
    <w:rsid w:val="00611C1E"/>
    <w:rsid w:val="00611CAD"/>
    <w:rsid w:val="00611D86"/>
    <w:rsid w:val="00611DEB"/>
    <w:rsid w:val="00611E22"/>
    <w:rsid w:val="00611E3F"/>
    <w:rsid w:val="00611EFA"/>
    <w:rsid w:val="00611F05"/>
    <w:rsid w:val="00611F45"/>
    <w:rsid w:val="00611F46"/>
    <w:rsid w:val="00611FB3"/>
    <w:rsid w:val="00611FD2"/>
    <w:rsid w:val="00611FFF"/>
    <w:rsid w:val="00612017"/>
    <w:rsid w:val="0061208B"/>
    <w:rsid w:val="0061208C"/>
    <w:rsid w:val="006120C6"/>
    <w:rsid w:val="00612142"/>
    <w:rsid w:val="00612152"/>
    <w:rsid w:val="006122C8"/>
    <w:rsid w:val="006122D7"/>
    <w:rsid w:val="006123C6"/>
    <w:rsid w:val="0061241A"/>
    <w:rsid w:val="0061246F"/>
    <w:rsid w:val="00612516"/>
    <w:rsid w:val="00612547"/>
    <w:rsid w:val="00612555"/>
    <w:rsid w:val="00612594"/>
    <w:rsid w:val="0061268D"/>
    <w:rsid w:val="006126C7"/>
    <w:rsid w:val="00612787"/>
    <w:rsid w:val="00612794"/>
    <w:rsid w:val="006127E5"/>
    <w:rsid w:val="00612831"/>
    <w:rsid w:val="0061287D"/>
    <w:rsid w:val="00612941"/>
    <w:rsid w:val="00612949"/>
    <w:rsid w:val="00612990"/>
    <w:rsid w:val="006129EF"/>
    <w:rsid w:val="00612A3C"/>
    <w:rsid w:val="00612B0A"/>
    <w:rsid w:val="00612BE3"/>
    <w:rsid w:val="00612C46"/>
    <w:rsid w:val="00612CAB"/>
    <w:rsid w:val="00612CFA"/>
    <w:rsid w:val="00612D22"/>
    <w:rsid w:val="00612EC4"/>
    <w:rsid w:val="00612F47"/>
    <w:rsid w:val="00612F4B"/>
    <w:rsid w:val="00612F7D"/>
    <w:rsid w:val="00612F9E"/>
    <w:rsid w:val="00612FE3"/>
    <w:rsid w:val="00613010"/>
    <w:rsid w:val="0061303E"/>
    <w:rsid w:val="00613060"/>
    <w:rsid w:val="0061306A"/>
    <w:rsid w:val="006130AD"/>
    <w:rsid w:val="006130DD"/>
    <w:rsid w:val="006130F0"/>
    <w:rsid w:val="00613119"/>
    <w:rsid w:val="00613186"/>
    <w:rsid w:val="006131FE"/>
    <w:rsid w:val="00613246"/>
    <w:rsid w:val="0061325D"/>
    <w:rsid w:val="0061327D"/>
    <w:rsid w:val="0061328E"/>
    <w:rsid w:val="006132B7"/>
    <w:rsid w:val="00613320"/>
    <w:rsid w:val="0061332B"/>
    <w:rsid w:val="006133B8"/>
    <w:rsid w:val="006133CA"/>
    <w:rsid w:val="00613452"/>
    <w:rsid w:val="006134AB"/>
    <w:rsid w:val="00613582"/>
    <w:rsid w:val="0061358C"/>
    <w:rsid w:val="006135CA"/>
    <w:rsid w:val="00613647"/>
    <w:rsid w:val="0061364A"/>
    <w:rsid w:val="0061367B"/>
    <w:rsid w:val="00613684"/>
    <w:rsid w:val="006136E3"/>
    <w:rsid w:val="0061371A"/>
    <w:rsid w:val="0061373B"/>
    <w:rsid w:val="00613741"/>
    <w:rsid w:val="00613754"/>
    <w:rsid w:val="00613778"/>
    <w:rsid w:val="006137AA"/>
    <w:rsid w:val="006137DB"/>
    <w:rsid w:val="00613850"/>
    <w:rsid w:val="006138A1"/>
    <w:rsid w:val="006138BA"/>
    <w:rsid w:val="0061392E"/>
    <w:rsid w:val="00613945"/>
    <w:rsid w:val="006139C1"/>
    <w:rsid w:val="006139CB"/>
    <w:rsid w:val="006139EE"/>
    <w:rsid w:val="00613A64"/>
    <w:rsid w:val="00613AF4"/>
    <w:rsid w:val="00613B48"/>
    <w:rsid w:val="00613B69"/>
    <w:rsid w:val="00613BD6"/>
    <w:rsid w:val="00613BDC"/>
    <w:rsid w:val="00613BF1"/>
    <w:rsid w:val="00613C4B"/>
    <w:rsid w:val="00613D7D"/>
    <w:rsid w:val="00613DF7"/>
    <w:rsid w:val="00613E8B"/>
    <w:rsid w:val="00613ED2"/>
    <w:rsid w:val="00613F89"/>
    <w:rsid w:val="00613FA7"/>
    <w:rsid w:val="00613FDD"/>
    <w:rsid w:val="00614006"/>
    <w:rsid w:val="00614024"/>
    <w:rsid w:val="00614026"/>
    <w:rsid w:val="00614027"/>
    <w:rsid w:val="0061405E"/>
    <w:rsid w:val="0061406B"/>
    <w:rsid w:val="00614129"/>
    <w:rsid w:val="006141E1"/>
    <w:rsid w:val="0061425D"/>
    <w:rsid w:val="00614261"/>
    <w:rsid w:val="0061427B"/>
    <w:rsid w:val="0061430C"/>
    <w:rsid w:val="00614327"/>
    <w:rsid w:val="00614362"/>
    <w:rsid w:val="00614376"/>
    <w:rsid w:val="00614406"/>
    <w:rsid w:val="00614407"/>
    <w:rsid w:val="00614431"/>
    <w:rsid w:val="00614443"/>
    <w:rsid w:val="00614506"/>
    <w:rsid w:val="00614519"/>
    <w:rsid w:val="006145B0"/>
    <w:rsid w:val="006145DD"/>
    <w:rsid w:val="006145E1"/>
    <w:rsid w:val="0061460C"/>
    <w:rsid w:val="00614642"/>
    <w:rsid w:val="006146A0"/>
    <w:rsid w:val="0061470A"/>
    <w:rsid w:val="00614772"/>
    <w:rsid w:val="006147AA"/>
    <w:rsid w:val="0061483C"/>
    <w:rsid w:val="0061487E"/>
    <w:rsid w:val="006148DC"/>
    <w:rsid w:val="006148EA"/>
    <w:rsid w:val="006149DC"/>
    <w:rsid w:val="006149DD"/>
    <w:rsid w:val="006149F5"/>
    <w:rsid w:val="00614A33"/>
    <w:rsid w:val="00614A92"/>
    <w:rsid w:val="00614AA6"/>
    <w:rsid w:val="00614AEA"/>
    <w:rsid w:val="00614B22"/>
    <w:rsid w:val="00614B42"/>
    <w:rsid w:val="00614B4A"/>
    <w:rsid w:val="00614B60"/>
    <w:rsid w:val="00614B81"/>
    <w:rsid w:val="00614BA7"/>
    <w:rsid w:val="00614BDA"/>
    <w:rsid w:val="00614BE5"/>
    <w:rsid w:val="00614BE8"/>
    <w:rsid w:val="00614BEF"/>
    <w:rsid w:val="00614CF6"/>
    <w:rsid w:val="00614DA7"/>
    <w:rsid w:val="00614DDB"/>
    <w:rsid w:val="00614E46"/>
    <w:rsid w:val="00614EE1"/>
    <w:rsid w:val="00614F14"/>
    <w:rsid w:val="00614F1D"/>
    <w:rsid w:val="00614F41"/>
    <w:rsid w:val="00614F46"/>
    <w:rsid w:val="00614FA7"/>
    <w:rsid w:val="00615026"/>
    <w:rsid w:val="00615042"/>
    <w:rsid w:val="006150A4"/>
    <w:rsid w:val="00615136"/>
    <w:rsid w:val="0061518C"/>
    <w:rsid w:val="006151D4"/>
    <w:rsid w:val="0061529F"/>
    <w:rsid w:val="00615303"/>
    <w:rsid w:val="0061532D"/>
    <w:rsid w:val="00615388"/>
    <w:rsid w:val="0061538D"/>
    <w:rsid w:val="006153F0"/>
    <w:rsid w:val="0061545E"/>
    <w:rsid w:val="00615495"/>
    <w:rsid w:val="0061552B"/>
    <w:rsid w:val="00615553"/>
    <w:rsid w:val="00615577"/>
    <w:rsid w:val="006155B0"/>
    <w:rsid w:val="006155F6"/>
    <w:rsid w:val="00615607"/>
    <w:rsid w:val="0061567A"/>
    <w:rsid w:val="0061567D"/>
    <w:rsid w:val="006156C3"/>
    <w:rsid w:val="00615709"/>
    <w:rsid w:val="00615789"/>
    <w:rsid w:val="006157B8"/>
    <w:rsid w:val="00615810"/>
    <w:rsid w:val="0061581F"/>
    <w:rsid w:val="0061583A"/>
    <w:rsid w:val="00615865"/>
    <w:rsid w:val="006158A7"/>
    <w:rsid w:val="006158E7"/>
    <w:rsid w:val="00615975"/>
    <w:rsid w:val="00615A2D"/>
    <w:rsid w:val="00615A2F"/>
    <w:rsid w:val="00615AC3"/>
    <w:rsid w:val="00615ADD"/>
    <w:rsid w:val="00615B2F"/>
    <w:rsid w:val="00615BA2"/>
    <w:rsid w:val="00615BD7"/>
    <w:rsid w:val="00615BF5"/>
    <w:rsid w:val="00615C4D"/>
    <w:rsid w:val="00615CA6"/>
    <w:rsid w:val="00615CAE"/>
    <w:rsid w:val="00615CC5"/>
    <w:rsid w:val="00615CCA"/>
    <w:rsid w:val="00615CD6"/>
    <w:rsid w:val="00615DC0"/>
    <w:rsid w:val="00615E09"/>
    <w:rsid w:val="00615F7B"/>
    <w:rsid w:val="00616014"/>
    <w:rsid w:val="00616059"/>
    <w:rsid w:val="0061607D"/>
    <w:rsid w:val="006160E8"/>
    <w:rsid w:val="00616115"/>
    <w:rsid w:val="0061612B"/>
    <w:rsid w:val="0061613F"/>
    <w:rsid w:val="00616197"/>
    <w:rsid w:val="006161BA"/>
    <w:rsid w:val="006161C9"/>
    <w:rsid w:val="00616237"/>
    <w:rsid w:val="0061624F"/>
    <w:rsid w:val="0061627E"/>
    <w:rsid w:val="00616322"/>
    <w:rsid w:val="00616332"/>
    <w:rsid w:val="0061633D"/>
    <w:rsid w:val="0061636C"/>
    <w:rsid w:val="006163AC"/>
    <w:rsid w:val="00616405"/>
    <w:rsid w:val="00616410"/>
    <w:rsid w:val="0061643A"/>
    <w:rsid w:val="00616451"/>
    <w:rsid w:val="00616484"/>
    <w:rsid w:val="0061649E"/>
    <w:rsid w:val="006164BB"/>
    <w:rsid w:val="006164BC"/>
    <w:rsid w:val="006164F0"/>
    <w:rsid w:val="00616513"/>
    <w:rsid w:val="00616525"/>
    <w:rsid w:val="00616541"/>
    <w:rsid w:val="00616589"/>
    <w:rsid w:val="006165EE"/>
    <w:rsid w:val="0061661A"/>
    <w:rsid w:val="00616664"/>
    <w:rsid w:val="0061674F"/>
    <w:rsid w:val="00616774"/>
    <w:rsid w:val="0061677E"/>
    <w:rsid w:val="0061679D"/>
    <w:rsid w:val="0061688D"/>
    <w:rsid w:val="00616890"/>
    <w:rsid w:val="006169A8"/>
    <w:rsid w:val="006169F6"/>
    <w:rsid w:val="00616A01"/>
    <w:rsid w:val="00616A3D"/>
    <w:rsid w:val="00616A47"/>
    <w:rsid w:val="00616AC1"/>
    <w:rsid w:val="00616AF1"/>
    <w:rsid w:val="00616B21"/>
    <w:rsid w:val="00616BF1"/>
    <w:rsid w:val="00616C44"/>
    <w:rsid w:val="00616CFA"/>
    <w:rsid w:val="00616D55"/>
    <w:rsid w:val="00616D62"/>
    <w:rsid w:val="00616DF6"/>
    <w:rsid w:val="00616EBC"/>
    <w:rsid w:val="00616EBE"/>
    <w:rsid w:val="00616EF6"/>
    <w:rsid w:val="00616F79"/>
    <w:rsid w:val="00616F90"/>
    <w:rsid w:val="00617011"/>
    <w:rsid w:val="00617024"/>
    <w:rsid w:val="0061702D"/>
    <w:rsid w:val="0061703B"/>
    <w:rsid w:val="00617074"/>
    <w:rsid w:val="006170AF"/>
    <w:rsid w:val="006170C0"/>
    <w:rsid w:val="0061710C"/>
    <w:rsid w:val="0061716F"/>
    <w:rsid w:val="00617180"/>
    <w:rsid w:val="00617193"/>
    <w:rsid w:val="006171E8"/>
    <w:rsid w:val="006171EB"/>
    <w:rsid w:val="00617252"/>
    <w:rsid w:val="006172B3"/>
    <w:rsid w:val="00617324"/>
    <w:rsid w:val="00617443"/>
    <w:rsid w:val="00617479"/>
    <w:rsid w:val="006174C4"/>
    <w:rsid w:val="00617514"/>
    <w:rsid w:val="00617563"/>
    <w:rsid w:val="0061756E"/>
    <w:rsid w:val="006175CC"/>
    <w:rsid w:val="00617644"/>
    <w:rsid w:val="00617648"/>
    <w:rsid w:val="00617683"/>
    <w:rsid w:val="006176FB"/>
    <w:rsid w:val="006177C6"/>
    <w:rsid w:val="00617804"/>
    <w:rsid w:val="00617814"/>
    <w:rsid w:val="00617862"/>
    <w:rsid w:val="0061787D"/>
    <w:rsid w:val="006178FC"/>
    <w:rsid w:val="00617951"/>
    <w:rsid w:val="006179CA"/>
    <w:rsid w:val="006179E6"/>
    <w:rsid w:val="00617A0B"/>
    <w:rsid w:val="00617A50"/>
    <w:rsid w:val="00617AAB"/>
    <w:rsid w:val="00617ACC"/>
    <w:rsid w:val="00617AD2"/>
    <w:rsid w:val="00617ADE"/>
    <w:rsid w:val="00617B09"/>
    <w:rsid w:val="00617B1C"/>
    <w:rsid w:val="00617BE1"/>
    <w:rsid w:val="00617BFC"/>
    <w:rsid w:val="00617C7D"/>
    <w:rsid w:val="00617C8F"/>
    <w:rsid w:val="00617CAE"/>
    <w:rsid w:val="00617CC4"/>
    <w:rsid w:val="00617D04"/>
    <w:rsid w:val="00617D10"/>
    <w:rsid w:val="00617D30"/>
    <w:rsid w:val="00617DDA"/>
    <w:rsid w:val="00617E36"/>
    <w:rsid w:val="00617E40"/>
    <w:rsid w:val="00617E95"/>
    <w:rsid w:val="00617F9E"/>
    <w:rsid w:val="00617FA1"/>
    <w:rsid w:val="00617FE9"/>
    <w:rsid w:val="00620002"/>
    <w:rsid w:val="0062006A"/>
    <w:rsid w:val="0062015C"/>
    <w:rsid w:val="006201CC"/>
    <w:rsid w:val="0062026D"/>
    <w:rsid w:val="0062031F"/>
    <w:rsid w:val="00620397"/>
    <w:rsid w:val="006203BC"/>
    <w:rsid w:val="00620435"/>
    <w:rsid w:val="006204CB"/>
    <w:rsid w:val="00620536"/>
    <w:rsid w:val="0062053D"/>
    <w:rsid w:val="0062060B"/>
    <w:rsid w:val="0062064B"/>
    <w:rsid w:val="006206FD"/>
    <w:rsid w:val="00620784"/>
    <w:rsid w:val="006207C3"/>
    <w:rsid w:val="006208DC"/>
    <w:rsid w:val="006208E8"/>
    <w:rsid w:val="0062090C"/>
    <w:rsid w:val="00620986"/>
    <w:rsid w:val="00620A0D"/>
    <w:rsid w:val="00620A5B"/>
    <w:rsid w:val="00620AA4"/>
    <w:rsid w:val="00620AA5"/>
    <w:rsid w:val="00620B08"/>
    <w:rsid w:val="00620B56"/>
    <w:rsid w:val="00620B94"/>
    <w:rsid w:val="00620C48"/>
    <w:rsid w:val="00620C89"/>
    <w:rsid w:val="00620CC4"/>
    <w:rsid w:val="00620D0C"/>
    <w:rsid w:val="00620D27"/>
    <w:rsid w:val="00620E2B"/>
    <w:rsid w:val="00620EBC"/>
    <w:rsid w:val="00620EF2"/>
    <w:rsid w:val="00620F67"/>
    <w:rsid w:val="00620FAE"/>
    <w:rsid w:val="00620FD0"/>
    <w:rsid w:val="0062100C"/>
    <w:rsid w:val="0062102F"/>
    <w:rsid w:val="0062104D"/>
    <w:rsid w:val="0062111B"/>
    <w:rsid w:val="00621154"/>
    <w:rsid w:val="006211B6"/>
    <w:rsid w:val="0062130C"/>
    <w:rsid w:val="00621357"/>
    <w:rsid w:val="006213CC"/>
    <w:rsid w:val="006213EC"/>
    <w:rsid w:val="00621426"/>
    <w:rsid w:val="00621496"/>
    <w:rsid w:val="00621537"/>
    <w:rsid w:val="00621544"/>
    <w:rsid w:val="0062156F"/>
    <w:rsid w:val="00621640"/>
    <w:rsid w:val="006216CB"/>
    <w:rsid w:val="00621734"/>
    <w:rsid w:val="00621755"/>
    <w:rsid w:val="006217F2"/>
    <w:rsid w:val="00621822"/>
    <w:rsid w:val="0062182D"/>
    <w:rsid w:val="0062187C"/>
    <w:rsid w:val="00621899"/>
    <w:rsid w:val="00621925"/>
    <w:rsid w:val="00621A4F"/>
    <w:rsid w:val="00621AD3"/>
    <w:rsid w:val="00621B2F"/>
    <w:rsid w:val="00621C14"/>
    <w:rsid w:val="00621CAF"/>
    <w:rsid w:val="00621CD8"/>
    <w:rsid w:val="00621DA1"/>
    <w:rsid w:val="00621DF7"/>
    <w:rsid w:val="00621F2A"/>
    <w:rsid w:val="00621F3B"/>
    <w:rsid w:val="00621F4C"/>
    <w:rsid w:val="00621FA1"/>
    <w:rsid w:val="00621FFD"/>
    <w:rsid w:val="006220CE"/>
    <w:rsid w:val="00622139"/>
    <w:rsid w:val="0062213C"/>
    <w:rsid w:val="00622159"/>
    <w:rsid w:val="00622160"/>
    <w:rsid w:val="006221DF"/>
    <w:rsid w:val="006221F3"/>
    <w:rsid w:val="00622243"/>
    <w:rsid w:val="00622281"/>
    <w:rsid w:val="0062229D"/>
    <w:rsid w:val="006222CC"/>
    <w:rsid w:val="00622327"/>
    <w:rsid w:val="00622346"/>
    <w:rsid w:val="006223A5"/>
    <w:rsid w:val="006223FB"/>
    <w:rsid w:val="00622489"/>
    <w:rsid w:val="006224A4"/>
    <w:rsid w:val="006224C2"/>
    <w:rsid w:val="00622574"/>
    <w:rsid w:val="006225D6"/>
    <w:rsid w:val="006225F2"/>
    <w:rsid w:val="006226A6"/>
    <w:rsid w:val="006226B3"/>
    <w:rsid w:val="006226EF"/>
    <w:rsid w:val="006226F7"/>
    <w:rsid w:val="00622752"/>
    <w:rsid w:val="00622797"/>
    <w:rsid w:val="00622867"/>
    <w:rsid w:val="006228CD"/>
    <w:rsid w:val="006228D1"/>
    <w:rsid w:val="00622924"/>
    <w:rsid w:val="00622987"/>
    <w:rsid w:val="006229B3"/>
    <w:rsid w:val="006229BF"/>
    <w:rsid w:val="006229E3"/>
    <w:rsid w:val="006229E6"/>
    <w:rsid w:val="00622A78"/>
    <w:rsid w:val="00622ADE"/>
    <w:rsid w:val="00622B11"/>
    <w:rsid w:val="00622B3E"/>
    <w:rsid w:val="00622BDB"/>
    <w:rsid w:val="00622BE7"/>
    <w:rsid w:val="00622D6A"/>
    <w:rsid w:val="00622D97"/>
    <w:rsid w:val="00622DBB"/>
    <w:rsid w:val="00622E82"/>
    <w:rsid w:val="00622F27"/>
    <w:rsid w:val="00622F90"/>
    <w:rsid w:val="00622FEE"/>
    <w:rsid w:val="00623026"/>
    <w:rsid w:val="00623065"/>
    <w:rsid w:val="00623112"/>
    <w:rsid w:val="0062313E"/>
    <w:rsid w:val="00623143"/>
    <w:rsid w:val="006231BC"/>
    <w:rsid w:val="00623270"/>
    <w:rsid w:val="0062328A"/>
    <w:rsid w:val="006232A9"/>
    <w:rsid w:val="006232AB"/>
    <w:rsid w:val="006232DC"/>
    <w:rsid w:val="00623329"/>
    <w:rsid w:val="006233A5"/>
    <w:rsid w:val="006233C7"/>
    <w:rsid w:val="006234C9"/>
    <w:rsid w:val="006234DB"/>
    <w:rsid w:val="006234ED"/>
    <w:rsid w:val="00623526"/>
    <w:rsid w:val="00623555"/>
    <w:rsid w:val="0062355E"/>
    <w:rsid w:val="0062356F"/>
    <w:rsid w:val="00623583"/>
    <w:rsid w:val="00623592"/>
    <w:rsid w:val="006235C3"/>
    <w:rsid w:val="00623609"/>
    <w:rsid w:val="00623647"/>
    <w:rsid w:val="00623734"/>
    <w:rsid w:val="0062373B"/>
    <w:rsid w:val="00623741"/>
    <w:rsid w:val="00623762"/>
    <w:rsid w:val="006237B6"/>
    <w:rsid w:val="006237C1"/>
    <w:rsid w:val="00623872"/>
    <w:rsid w:val="00623942"/>
    <w:rsid w:val="0062398A"/>
    <w:rsid w:val="006239A9"/>
    <w:rsid w:val="006239BE"/>
    <w:rsid w:val="00623A65"/>
    <w:rsid w:val="00623A6A"/>
    <w:rsid w:val="00623A9E"/>
    <w:rsid w:val="00623AA5"/>
    <w:rsid w:val="00623ADE"/>
    <w:rsid w:val="00623B40"/>
    <w:rsid w:val="00623BBB"/>
    <w:rsid w:val="00623BC9"/>
    <w:rsid w:val="00623C13"/>
    <w:rsid w:val="00623C24"/>
    <w:rsid w:val="00623D22"/>
    <w:rsid w:val="00623D36"/>
    <w:rsid w:val="00623D48"/>
    <w:rsid w:val="00623D64"/>
    <w:rsid w:val="00623DBA"/>
    <w:rsid w:val="00623E07"/>
    <w:rsid w:val="00623E08"/>
    <w:rsid w:val="00623E8F"/>
    <w:rsid w:val="00623F1E"/>
    <w:rsid w:val="00623F38"/>
    <w:rsid w:val="00623FD3"/>
    <w:rsid w:val="00623FD7"/>
    <w:rsid w:val="00624006"/>
    <w:rsid w:val="0062400E"/>
    <w:rsid w:val="00624035"/>
    <w:rsid w:val="006240F3"/>
    <w:rsid w:val="00624112"/>
    <w:rsid w:val="00624130"/>
    <w:rsid w:val="00624144"/>
    <w:rsid w:val="00624201"/>
    <w:rsid w:val="00624218"/>
    <w:rsid w:val="0062421F"/>
    <w:rsid w:val="00624318"/>
    <w:rsid w:val="0062436B"/>
    <w:rsid w:val="006243E3"/>
    <w:rsid w:val="0062440E"/>
    <w:rsid w:val="00624458"/>
    <w:rsid w:val="0062455A"/>
    <w:rsid w:val="00624587"/>
    <w:rsid w:val="00624599"/>
    <w:rsid w:val="0062459E"/>
    <w:rsid w:val="006246A0"/>
    <w:rsid w:val="006246BF"/>
    <w:rsid w:val="006246D9"/>
    <w:rsid w:val="0062472A"/>
    <w:rsid w:val="00624796"/>
    <w:rsid w:val="006247ED"/>
    <w:rsid w:val="00624842"/>
    <w:rsid w:val="006248B1"/>
    <w:rsid w:val="006248BD"/>
    <w:rsid w:val="00624988"/>
    <w:rsid w:val="00624A0E"/>
    <w:rsid w:val="00624A18"/>
    <w:rsid w:val="00624A33"/>
    <w:rsid w:val="00624AC3"/>
    <w:rsid w:val="00624AF1"/>
    <w:rsid w:val="00624B1D"/>
    <w:rsid w:val="00624B44"/>
    <w:rsid w:val="00624B54"/>
    <w:rsid w:val="00624B9C"/>
    <w:rsid w:val="00624C08"/>
    <w:rsid w:val="00624C27"/>
    <w:rsid w:val="00624C51"/>
    <w:rsid w:val="00624C67"/>
    <w:rsid w:val="00624C78"/>
    <w:rsid w:val="00624C87"/>
    <w:rsid w:val="00624CA9"/>
    <w:rsid w:val="00624CC6"/>
    <w:rsid w:val="00624D9C"/>
    <w:rsid w:val="00624DC3"/>
    <w:rsid w:val="00624EE1"/>
    <w:rsid w:val="00624EF7"/>
    <w:rsid w:val="00624EFE"/>
    <w:rsid w:val="00624F03"/>
    <w:rsid w:val="00624F04"/>
    <w:rsid w:val="00624F77"/>
    <w:rsid w:val="0062500E"/>
    <w:rsid w:val="0062508E"/>
    <w:rsid w:val="0062514D"/>
    <w:rsid w:val="006251E8"/>
    <w:rsid w:val="00625229"/>
    <w:rsid w:val="0062525F"/>
    <w:rsid w:val="0062529D"/>
    <w:rsid w:val="006252B2"/>
    <w:rsid w:val="0062531E"/>
    <w:rsid w:val="00625332"/>
    <w:rsid w:val="00625338"/>
    <w:rsid w:val="0062534D"/>
    <w:rsid w:val="006253E2"/>
    <w:rsid w:val="00625452"/>
    <w:rsid w:val="00625481"/>
    <w:rsid w:val="00625486"/>
    <w:rsid w:val="0062553A"/>
    <w:rsid w:val="006255B9"/>
    <w:rsid w:val="00625656"/>
    <w:rsid w:val="00625667"/>
    <w:rsid w:val="006256A9"/>
    <w:rsid w:val="006257BA"/>
    <w:rsid w:val="006257F8"/>
    <w:rsid w:val="0062580E"/>
    <w:rsid w:val="0062585F"/>
    <w:rsid w:val="006258B8"/>
    <w:rsid w:val="0062590A"/>
    <w:rsid w:val="00625934"/>
    <w:rsid w:val="00625956"/>
    <w:rsid w:val="0062596B"/>
    <w:rsid w:val="00625974"/>
    <w:rsid w:val="00625986"/>
    <w:rsid w:val="006259D0"/>
    <w:rsid w:val="00625A5E"/>
    <w:rsid w:val="00625A65"/>
    <w:rsid w:val="00625A74"/>
    <w:rsid w:val="00625AA7"/>
    <w:rsid w:val="00625B87"/>
    <w:rsid w:val="00625BBC"/>
    <w:rsid w:val="00625BE0"/>
    <w:rsid w:val="00625C47"/>
    <w:rsid w:val="00625CC1"/>
    <w:rsid w:val="00625EDE"/>
    <w:rsid w:val="00625FBD"/>
    <w:rsid w:val="00625FEA"/>
    <w:rsid w:val="0062608E"/>
    <w:rsid w:val="006260B4"/>
    <w:rsid w:val="006260EE"/>
    <w:rsid w:val="006261B4"/>
    <w:rsid w:val="00626220"/>
    <w:rsid w:val="0062628B"/>
    <w:rsid w:val="006263B8"/>
    <w:rsid w:val="00626437"/>
    <w:rsid w:val="00626506"/>
    <w:rsid w:val="006265B5"/>
    <w:rsid w:val="006265BE"/>
    <w:rsid w:val="006265DD"/>
    <w:rsid w:val="00626759"/>
    <w:rsid w:val="00626761"/>
    <w:rsid w:val="006267F9"/>
    <w:rsid w:val="0062688F"/>
    <w:rsid w:val="006268AB"/>
    <w:rsid w:val="00626958"/>
    <w:rsid w:val="006269A0"/>
    <w:rsid w:val="006269CD"/>
    <w:rsid w:val="00626A2D"/>
    <w:rsid w:val="00626A3E"/>
    <w:rsid w:val="00626A82"/>
    <w:rsid w:val="00626B8D"/>
    <w:rsid w:val="00626C00"/>
    <w:rsid w:val="00626C3D"/>
    <w:rsid w:val="00626C4C"/>
    <w:rsid w:val="00626C75"/>
    <w:rsid w:val="00626CCD"/>
    <w:rsid w:val="00626CF5"/>
    <w:rsid w:val="00626D06"/>
    <w:rsid w:val="00626D13"/>
    <w:rsid w:val="00626D48"/>
    <w:rsid w:val="00626D97"/>
    <w:rsid w:val="00626DC7"/>
    <w:rsid w:val="00626DFA"/>
    <w:rsid w:val="00626E1C"/>
    <w:rsid w:val="00626F0F"/>
    <w:rsid w:val="00626F13"/>
    <w:rsid w:val="00626F3E"/>
    <w:rsid w:val="00626F83"/>
    <w:rsid w:val="00626F85"/>
    <w:rsid w:val="006270C9"/>
    <w:rsid w:val="0062710A"/>
    <w:rsid w:val="0062715F"/>
    <w:rsid w:val="00627163"/>
    <w:rsid w:val="00627187"/>
    <w:rsid w:val="006272A8"/>
    <w:rsid w:val="0062730F"/>
    <w:rsid w:val="0062731D"/>
    <w:rsid w:val="00627396"/>
    <w:rsid w:val="006274C0"/>
    <w:rsid w:val="006274CA"/>
    <w:rsid w:val="00627561"/>
    <w:rsid w:val="0062758C"/>
    <w:rsid w:val="00627657"/>
    <w:rsid w:val="006277B4"/>
    <w:rsid w:val="006277C6"/>
    <w:rsid w:val="00627927"/>
    <w:rsid w:val="00627943"/>
    <w:rsid w:val="00627960"/>
    <w:rsid w:val="00627A0A"/>
    <w:rsid w:val="00627A3E"/>
    <w:rsid w:val="00627B39"/>
    <w:rsid w:val="00627BF1"/>
    <w:rsid w:val="00627C17"/>
    <w:rsid w:val="00627DF1"/>
    <w:rsid w:val="00627E3F"/>
    <w:rsid w:val="00627EB6"/>
    <w:rsid w:val="00627EF1"/>
    <w:rsid w:val="00627FA9"/>
    <w:rsid w:val="00627FBE"/>
    <w:rsid w:val="00630065"/>
    <w:rsid w:val="00630102"/>
    <w:rsid w:val="0063017B"/>
    <w:rsid w:val="00630195"/>
    <w:rsid w:val="00630258"/>
    <w:rsid w:val="0063029F"/>
    <w:rsid w:val="00630390"/>
    <w:rsid w:val="006303E4"/>
    <w:rsid w:val="00630508"/>
    <w:rsid w:val="0063050F"/>
    <w:rsid w:val="00630541"/>
    <w:rsid w:val="006305C6"/>
    <w:rsid w:val="00630635"/>
    <w:rsid w:val="006306B2"/>
    <w:rsid w:val="006307EA"/>
    <w:rsid w:val="00630807"/>
    <w:rsid w:val="0063085F"/>
    <w:rsid w:val="006308C1"/>
    <w:rsid w:val="006308C6"/>
    <w:rsid w:val="006308EA"/>
    <w:rsid w:val="0063095E"/>
    <w:rsid w:val="00630971"/>
    <w:rsid w:val="006309CF"/>
    <w:rsid w:val="00630A41"/>
    <w:rsid w:val="00630A5B"/>
    <w:rsid w:val="00630A9E"/>
    <w:rsid w:val="00630AA0"/>
    <w:rsid w:val="00630B2E"/>
    <w:rsid w:val="00630B35"/>
    <w:rsid w:val="00630BE5"/>
    <w:rsid w:val="00630C1D"/>
    <w:rsid w:val="00630C67"/>
    <w:rsid w:val="00630CAE"/>
    <w:rsid w:val="00630CC1"/>
    <w:rsid w:val="00630CDE"/>
    <w:rsid w:val="00630D04"/>
    <w:rsid w:val="00630D27"/>
    <w:rsid w:val="00630D45"/>
    <w:rsid w:val="00630E06"/>
    <w:rsid w:val="00630E39"/>
    <w:rsid w:val="00630E5C"/>
    <w:rsid w:val="00630F35"/>
    <w:rsid w:val="00630FB3"/>
    <w:rsid w:val="0063100A"/>
    <w:rsid w:val="00631018"/>
    <w:rsid w:val="006310E9"/>
    <w:rsid w:val="006310ED"/>
    <w:rsid w:val="0063114A"/>
    <w:rsid w:val="006311A8"/>
    <w:rsid w:val="00631256"/>
    <w:rsid w:val="00631296"/>
    <w:rsid w:val="006312AB"/>
    <w:rsid w:val="006312BA"/>
    <w:rsid w:val="00631384"/>
    <w:rsid w:val="00631400"/>
    <w:rsid w:val="00631425"/>
    <w:rsid w:val="0063143E"/>
    <w:rsid w:val="0063149B"/>
    <w:rsid w:val="0063151B"/>
    <w:rsid w:val="00631522"/>
    <w:rsid w:val="0063155F"/>
    <w:rsid w:val="006315B6"/>
    <w:rsid w:val="00631607"/>
    <w:rsid w:val="00631623"/>
    <w:rsid w:val="00631708"/>
    <w:rsid w:val="0063176B"/>
    <w:rsid w:val="00631778"/>
    <w:rsid w:val="00631790"/>
    <w:rsid w:val="006317D2"/>
    <w:rsid w:val="0063182B"/>
    <w:rsid w:val="00631894"/>
    <w:rsid w:val="006318E8"/>
    <w:rsid w:val="0063194E"/>
    <w:rsid w:val="00631993"/>
    <w:rsid w:val="006319A7"/>
    <w:rsid w:val="006319A8"/>
    <w:rsid w:val="006319C7"/>
    <w:rsid w:val="00631A4B"/>
    <w:rsid w:val="00631AA7"/>
    <w:rsid w:val="00631AE1"/>
    <w:rsid w:val="00631AEE"/>
    <w:rsid w:val="00631AFE"/>
    <w:rsid w:val="00631B23"/>
    <w:rsid w:val="00631B27"/>
    <w:rsid w:val="00631B6F"/>
    <w:rsid w:val="00631BAE"/>
    <w:rsid w:val="00631BCD"/>
    <w:rsid w:val="00631C25"/>
    <w:rsid w:val="00631C2B"/>
    <w:rsid w:val="00631C88"/>
    <w:rsid w:val="00631C97"/>
    <w:rsid w:val="00631E00"/>
    <w:rsid w:val="00631E1C"/>
    <w:rsid w:val="00631E4B"/>
    <w:rsid w:val="00631F22"/>
    <w:rsid w:val="00632081"/>
    <w:rsid w:val="006320BF"/>
    <w:rsid w:val="006320C5"/>
    <w:rsid w:val="006320CC"/>
    <w:rsid w:val="006320EE"/>
    <w:rsid w:val="006320FC"/>
    <w:rsid w:val="0063213E"/>
    <w:rsid w:val="006322E1"/>
    <w:rsid w:val="006322EA"/>
    <w:rsid w:val="0063237C"/>
    <w:rsid w:val="0063238F"/>
    <w:rsid w:val="006324C3"/>
    <w:rsid w:val="0063252A"/>
    <w:rsid w:val="0063258C"/>
    <w:rsid w:val="006325C1"/>
    <w:rsid w:val="0063263C"/>
    <w:rsid w:val="00632681"/>
    <w:rsid w:val="006326FD"/>
    <w:rsid w:val="00632781"/>
    <w:rsid w:val="0063279F"/>
    <w:rsid w:val="0063286F"/>
    <w:rsid w:val="00632922"/>
    <w:rsid w:val="006329C5"/>
    <w:rsid w:val="006329E7"/>
    <w:rsid w:val="00632A57"/>
    <w:rsid w:val="00632A82"/>
    <w:rsid w:val="00632AB7"/>
    <w:rsid w:val="00632AEE"/>
    <w:rsid w:val="00632B37"/>
    <w:rsid w:val="00632B8C"/>
    <w:rsid w:val="00632BF8"/>
    <w:rsid w:val="00632C5B"/>
    <w:rsid w:val="00632C6B"/>
    <w:rsid w:val="00632C74"/>
    <w:rsid w:val="00632DC9"/>
    <w:rsid w:val="00632DF7"/>
    <w:rsid w:val="00632F69"/>
    <w:rsid w:val="00632F87"/>
    <w:rsid w:val="00633025"/>
    <w:rsid w:val="006331A7"/>
    <w:rsid w:val="00633204"/>
    <w:rsid w:val="00633242"/>
    <w:rsid w:val="00633275"/>
    <w:rsid w:val="00633293"/>
    <w:rsid w:val="00633312"/>
    <w:rsid w:val="00633342"/>
    <w:rsid w:val="006333AB"/>
    <w:rsid w:val="0063342E"/>
    <w:rsid w:val="0063343A"/>
    <w:rsid w:val="006335B0"/>
    <w:rsid w:val="006335F9"/>
    <w:rsid w:val="006335FB"/>
    <w:rsid w:val="00633638"/>
    <w:rsid w:val="00633688"/>
    <w:rsid w:val="006336BF"/>
    <w:rsid w:val="006336E3"/>
    <w:rsid w:val="00633712"/>
    <w:rsid w:val="00633785"/>
    <w:rsid w:val="0063379A"/>
    <w:rsid w:val="00633831"/>
    <w:rsid w:val="0063385F"/>
    <w:rsid w:val="006338C7"/>
    <w:rsid w:val="006338C9"/>
    <w:rsid w:val="006338E7"/>
    <w:rsid w:val="00633949"/>
    <w:rsid w:val="00633981"/>
    <w:rsid w:val="006339BE"/>
    <w:rsid w:val="00633A2E"/>
    <w:rsid w:val="00633AA4"/>
    <w:rsid w:val="00633AC4"/>
    <w:rsid w:val="00633B13"/>
    <w:rsid w:val="00633B80"/>
    <w:rsid w:val="00633B84"/>
    <w:rsid w:val="00633B9B"/>
    <w:rsid w:val="00633C08"/>
    <w:rsid w:val="00633C84"/>
    <w:rsid w:val="00633D31"/>
    <w:rsid w:val="00633D35"/>
    <w:rsid w:val="00633D5D"/>
    <w:rsid w:val="00633EBF"/>
    <w:rsid w:val="00634077"/>
    <w:rsid w:val="006340B1"/>
    <w:rsid w:val="006341BB"/>
    <w:rsid w:val="006341EB"/>
    <w:rsid w:val="00634260"/>
    <w:rsid w:val="00634307"/>
    <w:rsid w:val="00634340"/>
    <w:rsid w:val="006343B9"/>
    <w:rsid w:val="006343BC"/>
    <w:rsid w:val="00634430"/>
    <w:rsid w:val="00634451"/>
    <w:rsid w:val="006344AC"/>
    <w:rsid w:val="006344C2"/>
    <w:rsid w:val="006344DC"/>
    <w:rsid w:val="0063451A"/>
    <w:rsid w:val="006345F5"/>
    <w:rsid w:val="006345FF"/>
    <w:rsid w:val="0063462D"/>
    <w:rsid w:val="00634648"/>
    <w:rsid w:val="006346E1"/>
    <w:rsid w:val="0063476E"/>
    <w:rsid w:val="00634772"/>
    <w:rsid w:val="0063477D"/>
    <w:rsid w:val="00634841"/>
    <w:rsid w:val="006348E4"/>
    <w:rsid w:val="00634984"/>
    <w:rsid w:val="006349DE"/>
    <w:rsid w:val="006349FF"/>
    <w:rsid w:val="00634A14"/>
    <w:rsid w:val="00634A79"/>
    <w:rsid w:val="00634B45"/>
    <w:rsid w:val="00634B75"/>
    <w:rsid w:val="00634BA9"/>
    <w:rsid w:val="00634BB6"/>
    <w:rsid w:val="00634BB7"/>
    <w:rsid w:val="00634BBA"/>
    <w:rsid w:val="00634C02"/>
    <w:rsid w:val="00634C37"/>
    <w:rsid w:val="00634C6E"/>
    <w:rsid w:val="00634C83"/>
    <w:rsid w:val="00634CB4"/>
    <w:rsid w:val="00634D28"/>
    <w:rsid w:val="00634D3C"/>
    <w:rsid w:val="00634D48"/>
    <w:rsid w:val="00634DEE"/>
    <w:rsid w:val="00634E4A"/>
    <w:rsid w:val="00634E51"/>
    <w:rsid w:val="00634E58"/>
    <w:rsid w:val="00634E8F"/>
    <w:rsid w:val="00634EAF"/>
    <w:rsid w:val="00634EE7"/>
    <w:rsid w:val="00634F04"/>
    <w:rsid w:val="00634F0D"/>
    <w:rsid w:val="00634F3F"/>
    <w:rsid w:val="00634F5E"/>
    <w:rsid w:val="00634FE1"/>
    <w:rsid w:val="00634FE5"/>
    <w:rsid w:val="00635031"/>
    <w:rsid w:val="0063506B"/>
    <w:rsid w:val="00635070"/>
    <w:rsid w:val="0063515B"/>
    <w:rsid w:val="006351E2"/>
    <w:rsid w:val="006351F4"/>
    <w:rsid w:val="00635316"/>
    <w:rsid w:val="0063535F"/>
    <w:rsid w:val="00635371"/>
    <w:rsid w:val="006353F1"/>
    <w:rsid w:val="00635466"/>
    <w:rsid w:val="006354F5"/>
    <w:rsid w:val="00635581"/>
    <w:rsid w:val="00635591"/>
    <w:rsid w:val="00635593"/>
    <w:rsid w:val="0063559E"/>
    <w:rsid w:val="006355AA"/>
    <w:rsid w:val="006355B9"/>
    <w:rsid w:val="006355EE"/>
    <w:rsid w:val="006356EC"/>
    <w:rsid w:val="00635701"/>
    <w:rsid w:val="006357C7"/>
    <w:rsid w:val="006358CB"/>
    <w:rsid w:val="006358DC"/>
    <w:rsid w:val="00635941"/>
    <w:rsid w:val="00635992"/>
    <w:rsid w:val="00635A43"/>
    <w:rsid w:val="00635A47"/>
    <w:rsid w:val="00635ACD"/>
    <w:rsid w:val="00635AE0"/>
    <w:rsid w:val="00635AED"/>
    <w:rsid w:val="00635B3F"/>
    <w:rsid w:val="00635B6A"/>
    <w:rsid w:val="00635B9D"/>
    <w:rsid w:val="00635BC0"/>
    <w:rsid w:val="00635BFE"/>
    <w:rsid w:val="00635C67"/>
    <w:rsid w:val="00635C81"/>
    <w:rsid w:val="00635CF4"/>
    <w:rsid w:val="00635D08"/>
    <w:rsid w:val="00635DD0"/>
    <w:rsid w:val="00635E3A"/>
    <w:rsid w:val="00635E6C"/>
    <w:rsid w:val="00635E78"/>
    <w:rsid w:val="00635ED9"/>
    <w:rsid w:val="00635F58"/>
    <w:rsid w:val="00635FE2"/>
    <w:rsid w:val="00635FF0"/>
    <w:rsid w:val="0063605B"/>
    <w:rsid w:val="00636076"/>
    <w:rsid w:val="00636141"/>
    <w:rsid w:val="006361C9"/>
    <w:rsid w:val="006361E0"/>
    <w:rsid w:val="0063623C"/>
    <w:rsid w:val="0063623F"/>
    <w:rsid w:val="006362B4"/>
    <w:rsid w:val="006362BC"/>
    <w:rsid w:val="0063631C"/>
    <w:rsid w:val="00636352"/>
    <w:rsid w:val="0063636F"/>
    <w:rsid w:val="006363EE"/>
    <w:rsid w:val="00636465"/>
    <w:rsid w:val="006365A6"/>
    <w:rsid w:val="006365EA"/>
    <w:rsid w:val="006365EF"/>
    <w:rsid w:val="0063668D"/>
    <w:rsid w:val="006366BC"/>
    <w:rsid w:val="00636720"/>
    <w:rsid w:val="00636751"/>
    <w:rsid w:val="00636786"/>
    <w:rsid w:val="00636832"/>
    <w:rsid w:val="0063688F"/>
    <w:rsid w:val="006368A2"/>
    <w:rsid w:val="006368AB"/>
    <w:rsid w:val="006368DB"/>
    <w:rsid w:val="00636A14"/>
    <w:rsid w:val="00636A40"/>
    <w:rsid w:val="00636A67"/>
    <w:rsid w:val="00636A89"/>
    <w:rsid w:val="00636A99"/>
    <w:rsid w:val="00636B88"/>
    <w:rsid w:val="00636BA4"/>
    <w:rsid w:val="00636BD0"/>
    <w:rsid w:val="00636C6D"/>
    <w:rsid w:val="00636C9D"/>
    <w:rsid w:val="00636CDC"/>
    <w:rsid w:val="00636D2D"/>
    <w:rsid w:val="00636DD9"/>
    <w:rsid w:val="00636E30"/>
    <w:rsid w:val="00636E35"/>
    <w:rsid w:val="00636EC5"/>
    <w:rsid w:val="00636ECE"/>
    <w:rsid w:val="00636EF8"/>
    <w:rsid w:val="00636F17"/>
    <w:rsid w:val="00636F62"/>
    <w:rsid w:val="00636F98"/>
    <w:rsid w:val="00637018"/>
    <w:rsid w:val="00637089"/>
    <w:rsid w:val="0063709F"/>
    <w:rsid w:val="006370F9"/>
    <w:rsid w:val="0063717C"/>
    <w:rsid w:val="006371B9"/>
    <w:rsid w:val="00637218"/>
    <w:rsid w:val="00637226"/>
    <w:rsid w:val="0063722B"/>
    <w:rsid w:val="00637285"/>
    <w:rsid w:val="006372E0"/>
    <w:rsid w:val="006372EF"/>
    <w:rsid w:val="00637404"/>
    <w:rsid w:val="00637429"/>
    <w:rsid w:val="00637460"/>
    <w:rsid w:val="00637468"/>
    <w:rsid w:val="0063747C"/>
    <w:rsid w:val="00637498"/>
    <w:rsid w:val="00637522"/>
    <w:rsid w:val="00637542"/>
    <w:rsid w:val="006375AC"/>
    <w:rsid w:val="00637618"/>
    <w:rsid w:val="006376A8"/>
    <w:rsid w:val="006376FB"/>
    <w:rsid w:val="00637755"/>
    <w:rsid w:val="006377B7"/>
    <w:rsid w:val="006377FF"/>
    <w:rsid w:val="00637847"/>
    <w:rsid w:val="00637852"/>
    <w:rsid w:val="00637964"/>
    <w:rsid w:val="006379CA"/>
    <w:rsid w:val="006379E4"/>
    <w:rsid w:val="00637A05"/>
    <w:rsid w:val="00637A1E"/>
    <w:rsid w:val="00637A97"/>
    <w:rsid w:val="00637A9D"/>
    <w:rsid w:val="00637AC4"/>
    <w:rsid w:val="00637ADE"/>
    <w:rsid w:val="00637B1B"/>
    <w:rsid w:val="00637B2D"/>
    <w:rsid w:val="00637BD5"/>
    <w:rsid w:val="00637BE6"/>
    <w:rsid w:val="00637C3B"/>
    <w:rsid w:val="00637CB2"/>
    <w:rsid w:val="00637CE2"/>
    <w:rsid w:val="00637CF6"/>
    <w:rsid w:val="00637D06"/>
    <w:rsid w:val="00637D18"/>
    <w:rsid w:val="00637D5C"/>
    <w:rsid w:val="00637D73"/>
    <w:rsid w:val="00637DB3"/>
    <w:rsid w:val="00637DB7"/>
    <w:rsid w:val="00637E11"/>
    <w:rsid w:val="00637E54"/>
    <w:rsid w:val="00637E66"/>
    <w:rsid w:val="00637EAF"/>
    <w:rsid w:val="00637EB4"/>
    <w:rsid w:val="00637F10"/>
    <w:rsid w:val="00637FBA"/>
    <w:rsid w:val="00637FC5"/>
    <w:rsid w:val="00640038"/>
    <w:rsid w:val="006400BF"/>
    <w:rsid w:val="00640179"/>
    <w:rsid w:val="00640192"/>
    <w:rsid w:val="006401F9"/>
    <w:rsid w:val="0064022F"/>
    <w:rsid w:val="00640255"/>
    <w:rsid w:val="006403B1"/>
    <w:rsid w:val="0064042B"/>
    <w:rsid w:val="00640557"/>
    <w:rsid w:val="00640591"/>
    <w:rsid w:val="006405A0"/>
    <w:rsid w:val="0064060C"/>
    <w:rsid w:val="0064063B"/>
    <w:rsid w:val="00640719"/>
    <w:rsid w:val="00640727"/>
    <w:rsid w:val="0064080D"/>
    <w:rsid w:val="00640836"/>
    <w:rsid w:val="00640859"/>
    <w:rsid w:val="00640865"/>
    <w:rsid w:val="00640A0A"/>
    <w:rsid w:val="00640A6B"/>
    <w:rsid w:val="00640A74"/>
    <w:rsid w:val="00640BA8"/>
    <w:rsid w:val="00640BC8"/>
    <w:rsid w:val="00640CBA"/>
    <w:rsid w:val="00640D81"/>
    <w:rsid w:val="00640E0C"/>
    <w:rsid w:val="00640E24"/>
    <w:rsid w:val="00640E25"/>
    <w:rsid w:val="00640F59"/>
    <w:rsid w:val="00641031"/>
    <w:rsid w:val="00641082"/>
    <w:rsid w:val="006410B9"/>
    <w:rsid w:val="00641124"/>
    <w:rsid w:val="00641150"/>
    <w:rsid w:val="00641189"/>
    <w:rsid w:val="00641194"/>
    <w:rsid w:val="006411D6"/>
    <w:rsid w:val="006411DF"/>
    <w:rsid w:val="006411EF"/>
    <w:rsid w:val="0064120B"/>
    <w:rsid w:val="00641211"/>
    <w:rsid w:val="00641245"/>
    <w:rsid w:val="00641285"/>
    <w:rsid w:val="0064129C"/>
    <w:rsid w:val="0064129D"/>
    <w:rsid w:val="00641330"/>
    <w:rsid w:val="00641363"/>
    <w:rsid w:val="0064137B"/>
    <w:rsid w:val="0064139F"/>
    <w:rsid w:val="006413AB"/>
    <w:rsid w:val="0064142C"/>
    <w:rsid w:val="0064146D"/>
    <w:rsid w:val="00641476"/>
    <w:rsid w:val="006414B7"/>
    <w:rsid w:val="0064150F"/>
    <w:rsid w:val="00641517"/>
    <w:rsid w:val="00641547"/>
    <w:rsid w:val="00641624"/>
    <w:rsid w:val="006416C5"/>
    <w:rsid w:val="006416E6"/>
    <w:rsid w:val="006416E7"/>
    <w:rsid w:val="006416EF"/>
    <w:rsid w:val="00641710"/>
    <w:rsid w:val="00641766"/>
    <w:rsid w:val="00641802"/>
    <w:rsid w:val="00641821"/>
    <w:rsid w:val="00641838"/>
    <w:rsid w:val="006418D6"/>
    <w:rsid w:val="006418E8"/>
    <w:rsid w:val="00641948"/>
    <w:rsid w:val="0064199D"/>
    <w:rsid w:val="006419A4"/>
    <w:rsid w:val="00641A2C"/>
    <w:rsid w:val="00641A44"/>
    <w:rsid w:val="00641A4E"/>
    <w:rsid w:val="00641A54"/>
    <w:rsid w:val="00641AC0"/>
    <w:rsid w:val="00641B1A"/>
    <w:rsid w:val="00641BD1"/>
    <w:rsid w:val="00641BD4"/>
    <w:rsid w:val="00641BFE"/>
    <w:rsid w:val="00641C43"/>
    <w:rsid w:val="00641C84"/>
    <w:rsid w:val="00641DDC"/>
    <w:rsid w:val="00641E54"/>
    <w:rsid w:val="00641E78"/>
    <w:rsid w:val="00641EDA"/>
    <w:rsid w:val="00641F20"/>
    <w:rsid w:val="00641F21"/>
    <w:rsid w:val="00641F35"/>
    <w:rsid w:val="00641F4B"/>
    <w:rsid w:val="00641F9C"/>
    <w:rsid w:val="0064205E"/>
    <w:rsid w:val="00642099"/>
    <w:rsid w:val="006420C3"/>
    <w:rsid w:val="00642101"/>
    <w:rsid w:val="0064211E"/>
    <w:rsid w:val="00642129"/>
    <w:rsid w:val="0064214E"/>
    <w:rsid w:val="00642156"/>
    <w:rsid w:val="006421E8"/>
    <w:rsid w:val="00642218"/>
    <w:rsid w:val="00642219"/>
    <w:rsid w:val="0064226E"/>
    <w:rsid w:val="0064231D"/>
    <w:rsid w:val="006423FC"/>
    <w:rsid w:val="006424ED"/>
    <w:rsid w:val="00642532"/>
    <w:rsid w:val="006425E3"/>
    <w:rsid w:val="006425E7"/>
    <w:rsid w:val="00642668"/>
    <w:rsid w:val="006426D6"/>
    <w:rsid w:val="0064270A"/>
    <w:rsid w:val="00642737"/>
    <w:rsid w:val="006427CD"/>
    <w:rsid w:val="006427E3"/>
    <w:rsid w:val="00642849"/>
    <w:rsid w:val="0064288C"/>
    <w:rsid w:val="006428B2"/>
    <w:rsid w:val="006428C8"/>
    <w:rsid w:val="00642907"/>
    <w:rsid w:val="00642942"/>
    <w:rsid w:val="006429C4"/>
    <w:rsid w:val="00642A08"/>
    <w:rsid w:val="00642A7F"/>
    <w:rsid w:val="00642AA3"/>
    <w:rsid w:val="00642AEB"/>
    <w:rsid w:val="00642B22"/>
    <w:rsid w:val="00642B87"/>
    <w:rsid w:val="00642B9E"/>
    <w:rsid w:val="00642C06"/>
    <w:rsid w:val="00642C08"/>
    <w:rsid w:val="00642C2E"/>
    <w:rsid w:val="00642C97"/>
    <w:rsid w:val="00642DF4"/>
    <w:rsid w:val="00642E90"/>
    <w:rsid w:val="00642E93"/>
    <w:rsid w:val="00642F82"/>
    <w:rsid w:val="00642F83"/>
    <w:rsid w:val="00642F8D"/>
    <w:rsid w:val="00642FA7"/>
    <w:rsid w:val="00642FFD"/>
    <w:rsid w:val="00643080"/>
    <w:rsid w:val="00643129"/>
    <w:rsid w:val="00643134"/>
    <w:rsid w:val="00643139"/>
    <w:rsid w:val="0064316C"/>
    <w:rsid w:val="00643331"/>
    <w:rsid w:val="0064338B"/>
    <w:rsid w:val="006433FC"/>
    <w:rsid w:val="006434EE"/>
    <w:rsid w:val="0064351E"/>
    <w:rsid w:val="0064353C"/>
    <w:rsid w:val="0064353F"/>
    <w:rsid w:val="006435D0"/>
    <w:rsid w:val="0064360C"/>
    <w:rsid w:val="0064361F"/>
    <w:rsid w:val="00643675"/>
    <w:rsid w:val="006436B2"/>
    <w:rsid w:val="006436E8"/>
    <w:rsid w:val="006436EE"/>
    <w:rsid w:val="006436F7"/>
    <w:rsid w:val="0064373B"/>
    <w:rsid w:val="00643796"/>
    <w:rsid w:val="006437E3"/>
    <w:rsid w:val="00643830"/>
    <w:rsid w:val="00643856"/>
    <w:rsid w:val="0064388F"/>
    <w:rsid w:val="006438D4"/>
    <w:rsid w:val="0064390E"/>
    <w:rsid w:val="00643997"/>
    <w:rsid w:val="006439B8"/>
    <w:rsid w:val="00643A2E"/>
    <w:rsid w:val="00643A43"/>
    <w:rsid w:val="00643AA9"/>
    <w:rsid w:val="00643B07"/>
    <w:rsid w:val="00643B0D"/>
    <w:rsid w:val="00643B4C"/>
    <w:rsid w:val="00643B4F"/>
    <w:rsid w:val="00643BFB"/>
    <w:rsid w:val="00643CEA"/>
    <w:rsid w:val="00643CFD"/>
    <w:rsid w:val="00643D10"/>
    <w:rsid w:val="00643D5F"/>
    <w:rsid w:val="00643D87"/>
    <w:rsid w:val="00643DAF"/>
    <w:rsid w:val="00643E89"/>
    <w:rsid w:val="00643E94"/>
    <w:rsid w:val="00643E9A"/>
    <w:rsid w:val="00643EDC"/>
    <w:rsid w:val="00643F9C"/>
    <w:rsid w:val="00643FAD"/>
    <w:rsid w:val="00644106"/>
    <w:rsid w:val="0064411B"/>
    <w:rsid w:val="00644144"/>
    <w:rsid w:val="0064418A"/>
    <w:rsid w:val="006441C0"/>
    <w:rsid w:val="006441F2"/>
    <w:rsid w:val="006441F3"/>
    <w:rsid w:val="006442B6"/>
    <w:rsid w:val="006442C5"/>
    <w:rsid w:val="006442D7"/>
    <w:rsid w:val="0064431A"/>
    <w:rsid w:val="00644394"/>
    <w:rsid w:val="0064439B"/>
    <w:rsid w:val="006443FA"/>
    <w:rsid w:val="0064443B"/>
    <w:rsid w:val="0064445C"/>
    <w:rsid w:val="0064449A"/>
    <w:rsid w:val="00644512"/>
    <w:rsid w:val="0064456F"/>
    <w:rsid w:val="00644620"/>
    <w:rsid w:val="00644621"/>
    <w:rsid w:val="0064465A"/>
    <w:rsid w:val="00644698"/>
    <w:rsid w:val="006446F5"/>
    <w:rsid w:val="006446FB"/>
    <w:rsid w:val="00644749"/>
    <w:rsid w:val="00644755"/>
    <w:rsid w:val="006447A5"/>
    <w:rsid w:val="006448AA"/>
    <w:rsid w:val="006448DF"/>
    <w:rsid w:val="00644950"/>
    <w:rsid w:val="00644970"/>
    <w:rsid w:val="00644977"/>
    <w:rsid w:val="0064499E"/>
    <w:rsid w:val="006449CD"/>
    <w:rsid w:val="006449DC"/>
    <w:rsid w:val="00644A84"/>
    <w:rsid w:val="00644AAD"/>
    <w:rsid w:val="00644AE2"/>
    <w:rsid w:val="00644B02"/>
    <w:rsid w:val="00644B33"/>
    <w:rsid w:val="00644BE6"/>
    <w:rsid w:val="00644C39"/>
    <w:rsid w:val="00644C5D"/>
    <w:rsid w:val="00644DE5"/>
    <w:rsid w:val="00644E73"/>
    <w:rsid w:val="00644EA8"/>
    <w:rsid w:val="00644EB8"/>
    <w:rsid w:val="00644F7C"/>
    <w:rsid w:val="00644FB1"/>
    <w:rsid w:val="00644FD0"/>
    <w:rsid w:val="006450E8"/>
    <w:rsid w:val="006450FE"/>
    <w:rsid w:val="0064510F"/>
    <w:rsid w:val="0064519E"/>
    <w:rsid w:val="006451B7"/>
    <w:rsid w:val="00645244"/>
    <w:rsid w:val="00645254"/>
    <w:rsid w:val="00645283"/>
    <w:rsid w:val="006452C4"/>
    <w:rsid w:val="00645308"/>
    <w:rsid w:val="00645335"/>
    <w:rsid w:val="00645352"/>
    <w:rsid w:val="006453B8"/>
    <w:rsid w:val="006453BE"/>
    <w:rsid w:val="006453D8"/>
    <w:rsid w:val="006453FF"/>
    <w:rsid w:val="00645420"/>
    <w:rsid w:val="00645448"/>
    <w:rsid w:val="00645453"/>
    <w:rsid w:val="00645463"/>
    <w:rsid w:val="006454CA"/>
    <w:rsid w:val="00645594"/>
    <w:rsid w:val="006455AF"/>
    <w:rsid w:val="006455B7"/>
    <w:rsid w:val="006455D0"/>
    <w:rsid w:val="00645664"/>
    <w:rsid w:val="00645683"/>
    <w:rsid w:val="00645724"/>
    <w:rsid w:val="006457AD"/>
    <w:rsid w:val="006457EF"/>
    <w:rsid w:val="00645887"/>
    <w:rsid w:val="0064590F"/>
    <w:rsid w:val="00645933"/>
    <w:rsid w:val="00645958"/>
    <w:rsid w:val="00645978"/>
    <w:rsid w:val="0064598A"/>
    <w:rsid w:val="0064598D"/>
    <w:rsid w:val="00645A37"/>
    <w:rsid w:val="00645ACD"/>
    <w:rsid w:val="00645AFB"/>
    <w:rsid w:val="00645B3C"/>
    <w:rsid w:val="00645B9F"/>
    <w:rsid w:val="00645BE4"/>
    <w:rsid w:val="00645BF5"/>
    <w:rsid w:val="00645C03"/>
    <w:rsid w:val="00645C09"/>
    <w:rsid w:val="00645C1C"/>
    <w:rsid w:val="00645C24"/>
    <w:rsid w:val="00645C89"/>
    <w:rsid w:val="00645D45"/>
    <w:rsid w:val="00645D48"/>
    <w:rsid w:val="00645D66"/>
    <w:rsid w:val="00645DB7"/>
    <w:rsid w:val="00645DCC"/>
    <w:rsid w:val="00645DD1"/>
    <w:rsid w:val="00645EAE"/>
    <w:rsid w:val="00645EFF"/>
    <w:rsid w:val="00645F31"/>
    <w:rsid w:val="00645F4B"/>
    <w:rsid w:val="00645F5C"/>
    <w:rsid w:val="00646000"/>
    <w:rsid w:val="0064607F"/>
    <w:rsid w:val="00646097"/>
    <w:rsid w:val="006460F3"/>
    <w:rsid w:val="006460FC"/>
    <w:rsid w:val="00646151"/>
    <w:rsid w:val="006461AD"/>
    <w:rsid w:val="006461C7"/>
    <w:rsid w:val="006461FA"/>
    <w:rsid w:val="00646208"/>
    <w:rsid w:val="0064623A"/>
    <w:rsid w:val="00646248"/>
    <w:rsid w:val="0064626A"/>
    <w:rsid w:val="006462A2"/>
    <w:rsid w:val="006462CD"/>
    <w:rsid w:val="006462F9"/>
    <w:rsid w:val="0064636A"/>
    <w:rsid w:val="00646378"/>
    <w:rsid w:val="0064643D"/>
    <w:rsid w:val="0064644A"/>
    <w:rsid w:val="006464B9"/>
    <w:rsid w:val="006464D3"/>
    <w:rsid w:val="00646527"/>
    <w:rsid w:val="00646538"/>
    <w:rsid w:val="006465DC"/>
    <w:rsid w:val="00646716"/>
    <w:rsid w:val="00646741"/>
    <w:rsid w:val="00646744"/>
    <w:rsid w:val="00646798"/>
    <w:rsid w:val="006467BB"/>
    <w:rsid w:val="006467EE"/>
    <w:rsid w:val="006467F2"/>
    <w:rsid w:val="00646805"/>
    <w:rsid w:val="0064685E"/>
    <w:rsid w:val="006468B4"/>
    <w:rsid w:val="006469C0"/>
    <w:rsid w:val="006469DE"/>
    <w:rsid w:val="00646B6D"/>
    <w:rsid w:val="00646B87"/>
    <w:rsid w:val="00646B94"/>
    <w:rsid w:val="00646C42"/>
    <w:rsid w:val="00646C98"/>
    <w:rsid w:val="00646CAE"/>
    <w:rsid w:val="00646CB6"/>
    <w:rsid w:val="00646CEA"/>
    <w:rsid w:val="00646D14"/>
    <w:rsid w:val="00646D1F"/>
    <w:rsid w:val="00646DAD"/>
    <w:rsid w:val="00646DB7"/>
    <w:rsid w:val="00646DD6"/>
    <w:rsid w:val="00646DDE"/>
    <w:rsid w:val="00646E0F"/>
    <w:rsid w:val="00646F07"/>
    <w:rsid w:val="00646F28"/>
    <w:rsid w:val="00646FF4"/>
    <w:rsid w:val="0064707C"/>
    <w:rsid w:val="006470BA"/>
    <w:rsid w:val="006470E9"/>
    <w:rsid w:val="00647131"/>
    <w:rsid w:val="0064717A"/>
    <w:rsid w:val="00647185"/>
    <w:rsid w:val="006471DE"/>
    <w:rsid w:val="00647250"/>
    <w:rsid w:val="00647265"/>
    <w:rsid w:val="00647282"/>
    <w:rsid w:val="00647297"/>
    <w:rsid w:val="006472DB"/>
    <w:rsid w:val="006472FA"/>
    <w:rsid w:val="00647341"/>
    <w:rsid w:val="00647362"/>
    <w:rsid w:val="0064739E"/>
    <w:rsid w:val="0064739F"/>
    <w:rsid w:val="0064749E"/>
    <w:rsid w:val="006474C6"/>
    <w:rsid w:val="0064750A"/>
    <w:rsid w:val="00647545"/>
    <w:rsid w:val="00647573"/>
    <w:rsid w:val="00647594"/>
    <w:rsid w:val="006475AB"/>
    <w:rsid w:val="006475B9"/>
    <w:rsid w:val="006475EB"/>
    <w:rsid w:val="00647653"/>
    <w:rsid w:val="00647677"/>
    <w:rsid w:val="006476A7"/>
    <w:rsid w:val="00647705"/>
    <w:rsid w:val="00647869"/>
    <w:rsid w:val="0064786F"/>
    <w:rsid w:val="00647A33"/>
    <w:rsid w:val="00647A49"/>
    <w:rsid w:val="00647A69"/>
    <w:rsid w:val="00647AFA"/>
    <w:rsid w:val="00647B09"/>
    <w:rsid w:val="00647B14"/>
    <w:rsid w:val="00647B15"/>
    <w:rsid w:val="00647C63"/>
    <w:rsid w:val="00647C83"/>
    <w:rsid w:val="00647CF0"/>
    <w:rsid w:val="00647D59"/>
    <w:rsid w:val="00647D6E"/>
    <w:rsid w:val="00647DDF"/>
    <w:rsid w:val="00647E85"/>
    <w:rsid w:val="00647EE5"/>
    <w:rsid w:val="00647F26"/>
    <w:rsid w:val="00647FF9"/>
    <w:rsid w:val="00650002"/>
    <w:rsid w:val="00650133"/>
    <w:rsid w:val="006501B2"/>
    <w:rsid w:val="006501EC"/>
    <w:rsid w:val="00650202"/>
    <w:rsid w:val="0065023A"/>
    <w:rsid w:val="006502EB"/>
    <w:rsid w:val="00650389"/>
    <w:rsid w:val="0065040C"/>
    <w:rsid w:val="006505D4"/>
    <w:rsid w:val="006505F6"/>
    <w:rsid w:val="00650653"/>
    <w:rsid w:val="0065068A"/>
    <w:rsid w:val="006506A6"/>
    <w:rsid w:val="006506BD"/>
    <w:rsid w:val="006506CB"/>
    <w:rsid w:val="006506E2"/>
    <w:rsid w:val="0065072C"/>
    <w:rsid w:val="0065073D"/>
    <w:rsid w:val="00650786"/>
    <w:rsid w:val="00650801"/>
    <w:rsid w:val="00650885"/>
    <w:rsid w:val="006508A6"/>
    <w:rsid w:val="006508DE"/>
    <w:rsid w:val="006509D8"/>
    <w:rsid w:val="00650A2C"/>
    <w:rsid w:val="00650AA0"/>
    <w:rsid w:val="00650ADA"/>
    <w:rsid w:val="00650B3C"/>
    <w:rsid w:val="00650B52"/>
    <w:rsid w:val="00650B7B"/>
    <w:rsid w:val="00650C21"/>
    <w:rsid w:val="00650DAD"/>
    <w:rsid w:val="00650E0C"/>
    <w:rsid w:val="00650E13"/>
    <w:rsid w:val="00650F5B"/>
    <w:rsid w:val="00650F76"/>
    <w:rsid w:val="006510A7"/>
    <w:rsid w:val="006510BF"/>
    <w:rsid w:val="006510DA"/>
    <w:rsid w:val="006510DE"/>
    <w:rsid w:val="0065119C"/>
    <w:rsid w:val="006511DC"/>
    <w:rsid w:val="006511EC"/>
    <w:rsid w:val="006512C3"/>
    <w:rsid w:val="006512D4"/>
    <w:rsid w:val="006512DB"/>
    <w:rsid w:val="00651362"/>
    <w:rsid w:val="006513FE"/>
    <w:rsid w:val="0065144D"/>
    <w:rsid w:val="00651450"/>
    <w:rsid w:val="00651491"/>
    <w:rsid w:val="006514A5"/>
    <w:rsid w:val="00651519"/>
    <w:rsid w:val="0065152B"/>
    <w:rsid w:val="0065154C"/>
    <w:rsid w:val="006515B9"/>
    <w:rsid w:val="006515C3"/>
    <w:rsid w:val="00651617"/>
    <w:rsid w:val="0065169C"/>
    <w:rsid w:val="006516A8"/>
    <w:rsid w:val="006516D4"/>
    <w:rsid w:val="006516F1"/>
    <w:rsid w:val="006517AE"/>
    <w:rsid w:val="006517E0"/>
    <w:rsid w:val="00651822"/>
    <w:rsid w:val="0065184A"/>
    <w:rsid w:val="00651930"/>
    <w:rsid w:val="00651953"/>
    <w:rsid w:val="00651A6E"/>
    <w:rsid w:val="00651A7C"/>
    <w:rsid w:val="00651ADC"/>
    <w:rsid w:val="00651B15"/>
    <w:rsid w:val="00651BBA"/>
    <w:rsid w:val="00651BF1"/>
    <w:rsid w:val="00651CAE"/>
    <w:rsid w:val="00651CBC"/>
    <w:rsid w:val="00651D2C"/>
    <w:rsid w:val="00651D42"/>
    <w:rsid w:val="00651D8D"/>
    <w:rsid w:val="00651D96"/>
    <w:rsid w:val="00651DE3"/>
    <w:rsid w:val="00651E2D"/>
    <w:rsid w:val="00651E3F"/>
    <w:rsid w:val="00651E9B"/>
    <w:rsid w:val="00651EDC"/>
    <w:rsid w:val="00651EEE"/>
    <w:rsid w:val="00651F00"/>
    <w:rsid w:val="00651F02"/>
    <w:rsid w:val="00651F0E"/>
    <w:rsid w:val="00651FB5"/>
    <w:rsid w:val="0065201B"/>
    <w:rsid w:val="00652067"/>
    <w:rsid w:val="00652096"/>
    <w:rsid w:val="006520B8"/>
    <w:rsid w:val="00652155"/>
    <w:rsid w:val="006521E4"/>
    <w:rsid w:val="006521F5"/>
    <w:rsid w:val="006521F8"/>
    <w:rsid w:val="00652294"/>
    <w:rsid w:val="0065229F"/>
    <w:rsid w:val="006522C9"/>
    <w:rsid w:val="006522DF"/>
    <w:rsid w:val="00652313"/>
    <w:rsid w:val="00652395"/>
    <w:rsid w:val="006523B0"/>
    <w:rsid w:val="006524DD"/>
    <w:rsid w:val="006525A5"/>
    <w:rsid w:val="006525D2"/>
    <w:rsid w:val="006526A8"/>
    <w:rsid w:val="00652719"/>
    <w:rsid w:val="00652728"/>
    <w:rsid w:val="0065272F"/>
    <w:rsid w:val="0065278F"/>
    <w:rsid w:val="0065279A"/>
    <w:rsid w:val="006528A6"/>
    <w:rsid w:val="006528B5"/>
    <w:rsid w:val="006528FF"/>
    <w:rsid w:val="00652963"/>
    <w:rsid w:val="00652970"/>
    <w:rsid w:val="006529AE"/>
    <w:rsid w:val="006529B9"/>
    <w:rsid w:val="006529F3"/>
    <w:rsid w:val="006529F7"/>
    <w:rsid w:val="006529FB"/>
    <w:rsid w:val="00652A88"/>
    <w:rsid w:val="00652B9A"/>
    <w:rsid w:val="00652D76"/>
    <w:rsid w:val="00652F0E"/>
    <w:rsid w:val="00652F26"/>
    <w:rsid w:val="00652F30"/>
    <w:rsid w:val="00652F6A"/>
    <w:rsid w:val="00652F6F"/>
    <w:rsid w:val="00652F72"/>
    <w:rsid w:val="00652F7B"/>
    <w:rsid w:val="00652F86"/>
    <w:rsid w:val="00652F8D"/>
    <w:rsid w:val="00652FD1"/>
    <w:rsid w:val="00653085"/>
    <w:rsid w:val="006530B8"/>
    <w:rsid w:val="006530C4"/>
    <w:rsid w:val="006530D0"/>
    <w:rsid w:val="00653103"/>
    <w:rsid w:val="0065316E"/>
    <w:rsid w:val="006531C9"/>
    <w:rsid w:val="006531E2"/>
    <w:rsid w:val="006532E3"/>
    <w:rsid w:val="00653326"/>
    <w:rsid w:val="006533E6"/>
    <w:rsid w:val="006533F0"/>
    <w:rsid w:val="006533F3"/>
    <w:rsid w:val="0065349D"/>
    <w:rsid w:val="006534A2"/>
    <w:rsid w:val="00653582"/>
    <w:rsid w:val="006535A2"/>
    <w:rsid w:val="00653608"/>
    <w:rsid w:val="0065360E"/>
    <w:rsid w:val="006536E2"/>
    <w:rsid w:val="006536EF"/>
    <w:rsid w:val="0065374D"/>
    <w:rsid w:val="00653817"/>
    <w:rsid w:val="0065382C"/>
    <w:rsid w:val="00653839"/>
    <w:rsid w:val="0065384F"/>
    <w:rsid w:val="0065387E"/>
    <w:rsid w:val="0065388F"/>
    <w:rsid w:val="006538FE"/>
    <w:rsid w:val="006539BC"/>
    <w:rsid w:val="00653A05"/>
    <w:rsid w:val="00653A0A"/>
    <w:rsid w:val="00653ACC"/>
    <w:rsid w:val="00653B46"/>
    <w:rsid w:val="00653B81"/>
    <w:rsid w:val="00653B96"/>
    <w:rsid w:val="00653BB5"/>
    <w:rsid w:val="00653BC6"/>
    <w:rsid w:val="00653C0A"/>
    <w:rsid w:val="00653C20"/>
    <w:rsid w:val="00653C48"/>
    <w:rsid w:val="00653CB0"/>
    <w:rsid w:val="00653D58"/>
    <w:rsid w:val="00653D90"/>
    <w:rsid w:val="00653DB4"/>
    <w:rsid w:val="00653DEF"/>
    <w:rsid w:val="00653EA8"/>
    <w:rsid w:val="00653EB9"/>
    <w:rsid w:val="00653EF0"/>
    <w:rsid w:val="00653F35"/>
    <w:rsid w:val="00653F8C"/>
    <w:rsid w:val="00653FFE"/>
    <w:rsid w:val="00654021"/>
    <w:rsid w:val="006540B0"/>
    <w:rsid w:val="006540E8"/>
    <w:rsid w:val="00654159"/>
    <w:rsid w:val="0065416B"/>
    <w:rsid w:val="006541AF"/>
    <w:rsid w:val="00654213"/>
    <w:rsid w:val="00654233"/>
    <w:rsid w:val="00654239"/>
    <w:rsid w:val="00654264"/>
    <w:rsid w:val="00654293"/>
    <w:rsid w:val="006542D2"/>
    <w:rsid w:val="00654309"/>
    <w:rsid w:val="0065437C"/>
    <w:rsid w:val="0065446A"/>
    <w:rsid w:val="0065449D"/>
    <w:rsid w:val="006544B0"/>
    <w:rsid w:val="006544FD"/>
    <w:rsid w:val="006545E3"/>
    <w:rsid w:val="006545F4"/>
    <w:rsid w:val="0065468E"/>
    <w:rsid w:val="006546A7"/>
    <w:rsid w:val="006547B0"/>
    <w:rsid w:val="006547B3"/>
    <w:rsid w:val="006547C1"/>
    <w:rsid w:val="00654802"/>
    <w:rsid w:val="0065486D"/>
    <w:rsid w:val="00654876"/>
    <w:rsid w:val="00654893"/>
    <w:rsid w:val="006548E8"/>
    <w:rsid w:val="006549C1"/>
    <w:rsid w:val="006549C7"/>
    <w:rsid w:val="006549D6"/>
    <w:rsid w:val="00654A18"/>
    <w:rsid w:val="00654B87"/>
    <w:rsid w:val="00654BF4"/>
    <w:rsid w:val="00654CCC"/>
    <w:rsid w:val="00654D00"/>
    <w:rsid w:val="00654D30"/>
    <w:rsid w:val="00654D39"/>
    <w:rsid w:val="00654E4D"/>
    <w:rsid w:val="00654E88"/>
    <w:rsid w:val="00654E98"/>
    <w:rsid w:val="00654EFB"/>
    <w:rsid w:val="00654FD5"/>
    <w:rsid w:val="00654FF0"/>
    <w:rsid w:val="0065501E"/>
    <w:rsid w:val="00655042"/>
    <w:rsid w:val="006550CA"/>
    <w:rsid w:val="0065511C"/>
    <w:rsid w:val="00655135"/>
    <w:rsid w:val="00655144"/>
    <w:rsid w:val="0065515D"/>
    <w:rsid w:val="00655182"/>
    <w:rsid w:val="0065518D"/>
    <w:rsid w:val="006551EB"/>
    <w:rsid w:val="0065520C"/>
    <w:rsid w:val="0065528F"/>
    <w:rsid w:val="006552B1"/>
    <w:rsid w:val="006552B2"/>
    <w:rsid w:val="006552EC"/>
    <w:rsid w:val="006552FA"/>
    <w:rsid w:val="00655379"/>
    <w:rsid w:val="006553DD"/>
    <w:rsid w:val="00655411"/>
    <w:rsid w:val="006554C4"/>
    <w:rsid w:val="006554DB"/>
    <w:rsid w:val="006554E4"/>
    <w:rsid w:val="0065553E"/>
    <w:rsid w:val="0065558D"/>
    <w:rsid w:val="006555BA"/>
    <w:rsid w:val="0065562D"/>
    <w:rsid w:val="00655641"/>
    <w:rsid w:val="00655666"/>
    <w:rsid w:val="006556C6"/>
    <w:rsid w:val="006556F8"/>
    <w:rsid w:val="00655735"/>
    <w:rsid w:val="0065582D"/>
    <w:rsid w:val="00655845"/>
    <w:rsid w:val="006558D3"/>
    <w:rsid w:val="006558F9"/>
    <w:rsid w:val="0065594F"/>
    <w:rsid w:val="00655959"/>
    <w:rsid w:val="006559B0"/>
    <w:rsid w:val="00655A4E"/>
    <w:rsid w:val="00655AC6"/>
    <w:rsid w:val="00655AD5"/>
    <w:rsid w:val="00655B3A"/>
    <w:rsid w:val="00655B3C"/>
    <w:rsid w:val="00655B73"/>
    <w:rsid w:val="00655BEE"/>
    <w:rsid w:val="00655C03"/>
    <w:rsid w:val="00655CC0"/>
    <w:rsid w:val="00655CE2"/>
    <w:rsid w:val="00655D64"/>
    <w:rsid w:val="00655D95"/>
    <w:rsid w:val="00655DA9"/>
    <w:rsid w:val="00655E0B"/>
    <w:rsid w:val="00655E29"/>
    <w:rsid w:val="00655E56"/>
    <w:rsid w:val="00655F05"/>
    <w:rsid w:val="00655FED"/>
    <w:rsid w:val="006560D8"/>
    <w:rsid w:val="00656133"/>
    <w:rsid w:val="0065620F"/>
    <w:rsid w:val="006562DC"/>
    <w:rsid w:val="00656349"/>
    <w:rsid w:val="0065637C"/>
    <w:rsid w:val="0065637F"/>
    <w:rsid w:val="00656409"/>
    <w:rsid w:val="006564A2"/>
    <w:rsid w:val="00656514"/>
    <w:rsid w:val="0065651A"/>
    <w:rsid w:val="00656585"/>
    <w:rsid w:val="006565A2"/>
    <w:rsid w:val="006565CC"/>
    <w:rsid w:val="00656661"/>
    <w:rsid w:val="00656671"/>
    <w:rsid w:val="0065667A"/>
    <w:rsid w:val="006566B7"/>
    <w:rsid w:val="00656735"/>
    <w:rsid w:val="006567C2"/>
    <w:rsid w:val="006568C8"/>
    <w:rsid w:val="006568C9"/>
    <w:rsid w:val="006568D1"/>
    <w:rsid w:val="00656968"/>
    <w:rsid w:val="00656981"/>
    <w:rsid w:val="006569F2"/>
    <w:rsid w:val="00656A15"/>
    <w:rsid w:val="00656A74"/>
    <w:rsid w:val="00656AF6"/>
    <w:rsid w:val="00656B45"/>
    <w:rsid w:val="00656C19"/>
    <w:rsid w:val="00656D19"/>
    <w:rsid w:val="00656D89"/>
    <w:rsid w:val="00656E06"/>
    <w:rsid w:val="00656E09"/>
    <w:rsid w:val="00656ED8"/>
    <w:rsid w:val="00656FEB"/>
    <w:rsid w:val="00657010"/>
    <w:rsid w:val="00657066"/>
    <w:rsid w:val="0065716A"/>
    <w:rsid w:val="006571FD"/>
    <w:rsid w:val="0065721A"/>
    <w:rsid w:val="00657304"/>
    <w:rsid w:val="00657307"/>
    <w:rsid w:val="0065732A"/>
    <w:rsid w:val="00657368"/>
    <w:rsid w:val="006573C1"/>
    <w:rsid w:val="006573E4"/>
    <w:rsid w:val="006573E7"/>
    <w:rsid w:val="00657413"/>
    <w:rsid w:val="0065747C"/>
    <w:rsid w:val="006574AD"/>
    <w:rsid w:val="00657545"/>
    <w:rsid w:val="00657574"/>
    <w:rsid w:val="00657726"/>
    <w:rsid w:val="0065775C"/>
    <w:rsid w:val="00657764"/>
    <w:rsid w:val="006577B2"/>
    <w:rsid w:val="0065787C"/>
    <w:rsid w:val="006579EF"/>
    <w:rsid w:val="00657A23"/>
    <w:rsid w:val="00657A4A"/>
    <w:rsid w:val="00657A5B"/>
    <w:rsid w:val="00657A85"/>
    <w:rsid w:val="00657ABD"/>
    <w:rsid w:val="00657AEB"/>
    <w:rsid w:val="00657B34"/>
    <w:rsid w:val="00657B6B"/>
    <w:rsid w:val="00657BCA"/>
    <w:rsid w:val="00657BCE"/>
    <w:rsid w:val="00657C30"/>
    <w:rsid w:val="00657C63"/>
    <w:rsid w:val="00657CA1"/>
    <w:rsid w:val="00657D6B"/>
    <w:rsid w:val="00657D7A"/>
    <w:rsid w:val="00657D82"/>
    <w:rsid w:val="00657D97"/>
    <w:rsid w:val="00657DA0"/>
    <w:rsid w:val="00657DAE"/>
    <w:rsid w:val="00657E1D"/>
    <w:rsid w:val="00657E38"/>
    <w:rsid w:val="00657E5A"/>
    <w:rsid w:val="00657E81"/>
    <w:rsid w:val="00657EAB"/>
    <w:rsid w:val="00657EFF"/>
    <w:rsid w:val="00657F54"/>
    <w:rsid w:val="00657F55"/>
    <w:rsid w:val="00657FD8"/>
    <w:rsid w:val="006600AD"/>
    <w:rsid w:val="0066024A"/>
    <w:rsid w:val="00660265"/>
    <w:rsid w:val="00660266"/>
    <w:rsid w:val="006602AB"/>
    <w:rsid w:val="006602C7"/>
    <w:rsid w:val="00660337"/>
    <w:rsid w:val="00660346"/>
    <w:rsid w:val="0066034B"/>
    <w:rsid w:val="006603A2"/>
    <w:rsid w:val="006603CA"/>
    <w:rsid w:val="006603D7"/>
    <w:rsid w:val="0066047F"/>
    <w:rsid w:val="006604B6"/>
    <w:rsid w:val="006604B9"/>
    <w:rsid w:val="00660543"/>
    <w:rsid w:val="00660592"/>
    <w:rsid w:val="006605AA"/>
    <w:rsid w:val="006605DF"/>
    <w:rsid w:val="006605EC"/>
    <w:rsid w:val="00660703"/>
    <w:rsid w:val="00660739"/>
    <w:rsid w:val="00660760"/>
    <w:rsid w:val="00660874"/>
    <w:rsid w:val="006608D4"/>
    <w:rsid w:val="006608FB"/>
    <w:rsid w:val="00660927"/>
    <w:rsid w:val="0066095D"/>
    <w:rsid w:val="0066098B"/>
    <w:rsid w:val="006609BD"/>
    <w:rsid w:val="006609C8"/>
    <w:rsid w:val="00660A6E"/>
    <w:rsid w:val="00660B5A"/>
    <w:rsid w:val="00660B76"/>
    <w:rsid w:val="00660B84"/>
    <w:rsid w:val="00660B8D"/>
    <w:rsid w:val="00660CAA"/>
    <w:rsid w:val="00660CAD"/>
    <w:rsid w:val="00660D97"/>
    <w:rsid w:val="00660E31"/>
    <w:rsid w:val="00660EE1"/>
    <w:rsid w:val="00660EE9"/>
    <w:rsid w:val="00660F9B"/>
    <w:rsid w:val="00660FA1"/>
    <w:rsid w:val="00661065"/>
    <w:rsid w:val="00661106"/>
    <w:rsid w:val="00661327"/>
    <w:rsid w:val="00661367"/>
    <w:rsid w:val="00661564"/>
    <w:rsid w:val="006615E8"/>
    <w:rsid w:val="006615F8"/>
    <w:rsid w:val="0066161F"/>
    <w:rsid w:val="00661668"/>
    <w:rsid w:val="006616C1"/>
    <w:rsid w:val="006616EB"/>
    <w:rsid w:val="00661777"/>
    <w:rsid w:val="0066192E"/>
    <w:rsid w:val="00661944"/>
    <w:rsid w:val="006619AF"/>
    <w:rsid w:val="006619E3"/>
    <w:rsid w:val="00661A2C"/>
    <w:rsid w:val="00661A96"/>
    <w:rsid w:val="00661AA4"/>
    <w:rsid w:val="00661AFD"/>
    <w:rsid w:val="00661B46"/>
    <w:rsid w:val="00661BBB"/>
    <w:rsid w:val="00661BE3"/>
    <w:rsid w:val="00661C94"/>
    <w:rsid w:val="00661D2D"/>
    <w:rsid w:val="00661DD1"/>
    <w:rsid w:val="00661E64"/>
    <w:rsid w:val="00661E68"/>
    <w:rsid w:val="00661EC8"/>
    <w:rsid w:val="00661F13"/>
    <w:rsid w:val="00661FC0"/>
    <w:rsid w:val="00662011"/>
    <w:rsid w:val="006620A9"/>
    <w:rsid w:val="006620E8"/>
    <w:rsid w:val="00662153"/>
    <w:rsid w:val="0066215C"/>
    <w:rsid w:val="00662186"/>
    <w:rsid w:val="006621BE"/>
    <w:rsid w:val="006621E7"/>
    <w:rsid w:val="00662212"/>
    <w:rsid w:val="0066223A"/>
    <w:rsid w:val="0066225B"/>
    <w:rsid w:val="00662335"/>
    <w:rsid w:val="0066234C"/>
    <w:rsid w:val="00662372"/>
    <w:rsid w:val="0066249E"/>
    <w:rsid w:val="0066256E"/>
    <w:rsid w:val="00662578"/>
    <w:rsid w:val="006625AE"/>
    <w:rsid w:val="006625CE"/>
    <w:rsid w:val="006625DE"/>
    <w:rsid w:val="00662660"/>
    <w:rsid w:val="0066266A"/>
    <w:rsid w:val="0066266B"/>
    <w:rsid w:val="0066269E"/>
    <w:rsid w:val="00662705"/>
    <w:rsid w:val="00662711"/>
    <w:rsid w:val="00662740"/>
    <w:rsid w:val="0066276A"/>
    <w:rsid w:val="00662830"/>
    <w:rsid w:val="0066285D"/>
    <w:rsid w:val="0066288B"/>
    <w:rsid w:val="0066289A"/>
    <w:rsid w:val="006628A2"/>
    <w:rsid w:val="006628A8"/>
    <w:rsid w:val="00662958"/>
    <w:rsid w:val="00662972"/>
    <w:rsid w:val="00662974"/>
    <w:rsid w:val="00662A28"/>
    <w:rsid w:val="00662B02"/>
    <w:rsid w:val="00662B4F"/>
    <w:rsid w:val="00662B78"/>
    <w:rsid w:val="00662B98"/>
    <w:rsid w:val="00662BAF"/>
    <w:rsid w:val="00662BBA"/>
    <w:rsid w:val="00662BF8"/>
    <w:rsid w:val="00662CDE"/>
    <w:rsid w:val="00662D2C"/>
    <w:rsid w:val="00662DAD"/>
    <w:rsid w:val="00662DBC"/>
    <w:rsid w:val="00662DEC"/>
    <w:rsid w:val="00662E0D"/>
    <w:rsid w:val="00662E79"/>
    <w:rsid w:val="00662EE8"/>
    <w:rsid w:val="00662EEB"/>
    <w:rsid w:val="00662F3E"/>
    <w:rsid w:val="00662FF7"/>
    <w:rsid w:val="0066305C"/>
    <w:rsid w:val="00663109"/>
    <w:rsid w:val="0066312A"/>
    <w:rsid w:val="00663144"/>
    <w:rsid w:val="0066314E"/>
    <w:rsid w:val="006631D8"/>
    <w:rsid w:val="0066321E"/>
    <w:rsid w:val="0066324E"/>
    <w:rsid w:val="0066325D"/>
    <w:rsid w:val="00663275"/>
    <w:rsid w:val="006632D1"/>
    <w:rsid w:val="006632F0"/>
    <w:rsid w:val="006633BB"/>
    <w:rsid w:val="006633ED"/>
    <w:rsid w:val="006633F7"/>
    <w:rsid w:val="006634C2"/>
    <w:rsid w:val="0066356E"/>
    <w:rsid w:val="00663590"/>
    <w:rsid w:val="0066359D"/>
    <w:rsid w:val="006635FA"/>
    <w:rsid w:val="0066362F"/>
    <w:rsid w:val="006636A3"/>
    <w:rsid w:val="006636B8"/>
    <w:rsid w:val="00663711"/>
    <w:rsid w:val="0066372F"/>
    <w:rsid w:val="006637DE"/>
    <w:rsid w:val="0066387C"/>
    <w:rsid w:val="00663898"/>
    <w:rsid w:val="006638C7"/>
    <w:rsid w:val="006638DF"/>
    <w:rsid w:val="006638EA"/>
    <w:rsid w:val="006638F4"/>
    <w:rsid w:val="00663926"/>
    <w:rsid w:val="006639A5"/>
    <w:rsid w:val="00663A54"/>
    <w:rsid w:val="00663AE7"/>
    <w:rsid w:val="00663AFD"/>
    <w:rsid w:val="00663B36"/>
    <w:rsid w:val="00663BCF"/>
    <w:rsid w:val="00663BE6"/>
    <w:rsid w:val="00663BFB"/>
    <w:rsid w:val="00663C0C"/>
    <w:rsid w:val="00663CB5"/>
    <w:rsid w:val="00663CB6"/>
    <w:rsid w:val="00663D13"/>
    <w:rsid w:val="00663D62"/>
    <w:rsid w:val="00663DA9"/>
    <w:rsid w:val="00663E29"/>
    <w:rsid w:val="00663E30"/>
    <w:rsid w:val="00663E38"/>
    <w:rsid w:val="00663F00"/>
    <w:rsid w:val="00663F12"/>
    <w:rsid w:val="00663F2C"/>
    <w:rsid w:val="00663F34"/>
    <w:rsid w:val="00663F49"/>
    <w:rsid w:val="00663F6F"/>
    <w:rsid w:val="00663F73"/>
    <w:rsid w:val="00663F87"/>
    <w:rsid w:val="00663FB0"/>
    <w:rsid w:val="00663FD9"/>
    <w:rsid w:val="006640E9"/>
    <w:rsid w:val="00664153"/>
    <w:rsid w:val="0066417E"/>
    <w:rsid w:val="0066419A"/>
    <w:rsid w:val="006641D0"/>
    <w:rsid w:val="0066428B"/>
    <w:rsid w:val="006642AA"/>
    <w:rsid w:val="006642CC"/>
    <w:rsid w:val="006642F6"/>
    <w:rsid w:val="006642FD"/>
    <w:rsid w:val="00664307"/>
    <w:rsid w:val="0066435F"/>
    <w:rsid w:val="0066438D"/>
    <w:rsid w:val="0066442A"/>
    <w:rsid w:val="00664478"/>
    <w:rsid w:val="00664491"/>
    <w:rsid w:val="0066450E"/>
    <w:rsid w:val="006645B8"/>
    <w:rsid w:val="006645F4"/>
    <w:rsid w:val="006646AD"/>
    <w:rsid w:val="006647A5"/>
    <w:rsid w:val="006647C2"/>
    <w:rsid w:val="00664833"/>
    <w:rsid w:val="00664834"/>
    <w:rsid w:val="00664843"/>
    <w:rsid w:val="006648B6"/>
    <w:rsid w:val="006648B7"/>
    <w:rsid w:val="0066495A"/>
    <w:rsid w:val="006649A4"/>
    <w:rsid w:val="00664A07"/>
    <w:rsid w:val="00664A80"/>
    <w:rsid w:val="00664A81"/>
    <w:rsid w:val="00664AB0"/>
    <w:rsid w:val="00664B5E"/>
    <w:rsid w:val="00664B6A"/>
    <w:rsid w:val="00664BFB"/>
    <w:rsid w:val="00664C35"/>
    <w:rsid w:val="00664C71"/>
    <w:rsid w:val="00664CFB"/>
    <w:rsid w:val="00664CFF"/>
    <w:rsid w:val="00664D76"/>
    <w:rsid w:val="00664D8D"/>
    <w:rsid w:val="00664E7E"/>
    <w:rsid w:val="00664E88"/>
    <w:rsid w:val="00664EB0"/>
    <w:rsid w:val="00664EC6"/>
    <w:rsid w:val="00664FA9"/>
    <w:rsid w:val="0066504B"/>
    <w:rsid w:val="006650A1"/>
    <w:rsid w:val="006650F0"/>
    <w:rsid w:val="006650F9"/>
    <w:rsid w:val="006651F5"/>
    <w:rsid w:val="00665244"/>
    <w:rsid w:val="0066529F"/>
    <w:rsid w:val="00665331"/>
    <w:rsid w:val="006653FC"/>
    <w:rsid w:val="00665446"/>
    <w:rsid w:val="00665499"/>
    <w:rsid w:val="00665575"/>
    <w:rsid w:val="00665588"/>
    <w:rsid w:val="006655E6"/>
    <w:rsid w:val="006655EC"/>
    <w:rsid w:val="006655FD"/>
    <w:rsid w:val="00665613"/>
    <w:rsid w:val="00665622"/>
    <w:rsid w:val="00665669"/>
    <w:rsid w:val="006656B8"/>
    <w:rsid w:val="006656C0"/>
    <w:rsid w:val="006656CB"/>
    <w:rsid w:val="006657CD"/>
    <w:rsid w:val="00665827"/>
    <w:rsid w:val="0066582B"/>
    <w:rsid w:val="00665864"/>
    <w:rsid w:val="00665927"/>
    <w:rsid w:val="0066595A"/>
    <w:rsid w:val="006659D8"/>
    <w:rsid w:val="006659E3"/>
    <w:rsid w:val="00665A1D"/>
    <w:rsid w:val="00665A36"/>
    <w:rsid w:val="00665AAC"/>
    <w:rsid w:val="00665AB9"/>
    <w:rsid w:val="00665B85"/>
    <w:rsid w:val="00665B9E"/>
    <w:rsid w:val="00665BC3"/>
    <w:rsid w:val="00665D24"/>
    <w:rsid w:val="00665D95"/>
    <w:rsid w:val="00665E06"/>
    <w:rsid w:val="00665E6D"/>
    <w:rsid w:val="00665E8B"/>
    <w:rsid w:val="00665EB6"/>
    <w:rsid w:val="00665F05"/>
    <w:rsid w:val="00665F20"/>
    <w:rsid w:val="00665F2E"/>
    <w:rsid w:val="00665F6B"/>
    <w:rsid w:val="00666010"/>
    <w:rsid w:val="0066608F"/>
    <w:rsid w:val="00666101"/>
    <w:rsid w:val="00666175"/>
    <w:rsid w:val="006661A8"/>
    <w:rsid w:val="006661AA"/>
    <w:rsid w:val="006661D9"/>
    <w:rsid w:val="0066620C"/>
    <w:rsid w:val="006662FD"/>
    <w:rsid w:val="006662FF"/>
    <w:rsid w:val="00666341"/>
    <w:rsid w:val="00666342"/>
    <w:rsid w:val="006663AC"/>
    <w:rsid w:val="006663EC"/>
    <w:rsid w:val="00666438"/>
    <w:rsid w:val="0066643E"/>
    <w:rsid w:val="00666444"/>
    <w:rsid w:val="006664D4"/>
    <w:rsid w:val="00666524"/>
    <w:rsid w:val="006665B5"/>
    <w:rsid w:val="006665EB"/>
    <w:rsid w:val="00666624"/>
    <w:rsid w:val="00666669"/>
    <w:rsid w:val="00666727"/>
    <w:rsid w:val="006667A0"/>
    <w:rsid w:val="006667EB"/>
    <w:rsid w:val="00666836"/>
    <w:rsid w:val="006668AE"/>
    <w:rsid w:val="00666921"/>
    <w:rsid w:val="006669C6"/>
    <w:rsid w:val="006669EE"/>
    <w:rsid w:val="00666A7E"/>
    <w:rsid w:val="00666AB9"/>
    <w:rsid w:val="00666AFA"/>
    <w:rsid w:val="00666B81"/>
    <w:rsid w:val="00666BEC"/>
    <w:rsid w:val="00666C7C"/>
    <w:rsid w:val="00666C92"/>
    <w:rsid w:val="00666CD6"/>
    <w:rsid w:val="00666E26"/>
    <w:rsid w:val="00666E69"/>
    <w:rsid w:val="00666EDE"/>
    <w:rsid w:val="00666F53"/>
    <w:rsid w:val="00666F6E"/>
    <w:rsid w:val="00666F9B"/>
    <w:rsid w:val="00667002"/>
    <w:rsid w:val="00667085"/>
    <w:rsid w:val="00667164"/>
    <w:rsid w:val="006671C6"/>
    <w:rsid w:val="006671DE"/>
    <w:rsid w:val="006671FA"/>
    <w:rsid w:val="00667240"/>
    <w:rsid w:val="00667245"/>
    <w:rsid w:val="00667274"/>
    <w:rsid w:val="00667281"/>
    <w:rsid w:val="0066737A"/>
    <w:rsid w:val="0066748E"/>
    <w:rsid w:val="00667548"/>
    <w:rsid w:val="00667558"/>
    <w:rsid w:val="0066756D"/>
    <w:rsid w:val="0066759D"/>
    <w:rsid w:val="006675CC"/>
    <w:rsid w:val="0066764D"/>
    <w:rsid w:val="006676AF"/>
    <w:rsid w:val="0066771E"/>
    <w:rsid w:val="0066775F"/>
    <w:rsid w:val="00667804"/>
    <w:rsid w:val="00667823"/>
    <w:rsid w:val="006678B8"/>
    <w:rsid w:val="00667985"/>
    <w:rsid w:val="00667990"/>
    <w:rsid w:val="00667A55"/>
    <w:rsid w:val="00667ABA"/>
    <w:rsid w:val="00667AC9"/>
    <w:rsid w:val="00667AF2"/>
    <w:rsid w:val="00667B25"/>
    <w:rsid w:val="00667B44"/>
    <w:rsid w:val="00667B9B"/>
    <w:rsid w:val="00667BB4"/>
    <w:rsid w:val="00667BD7"/>
    <w:rsid w:val="00667C21"/>
    <w:rsid w:val="00667C2C"/>
    <w:rsid w:val="00667C8C"/>
    <w:rsid w:val="00667D26"/>
    <w:rsid w:val="00667D45"/>
    <w:rsid w:val="00667DBD"/>
    <w:rsid w:val="00667DDB"/>
    <w:rsid w:val="00667E7F"/>
    <w:rsid w:val="00667EFD"/>
    <w:rsid w:val="00667F29"/>
    <w:rsid w:val="00667F3B"/>
    <w:rsid w:val="00667F53"/>
    <w:rsid w:val="00667F65"/>
    <w:rsid w:val="0067001B"/>
    <w:rsid w:val="0067001C"/>
    <w:rsid w:val="0067002F"/>
    <w:rsid w:val="00670069"/>
    <w:rsid w:val="00670149"/>
    <w:rsid w:val="0067019E"/>
    <w:rsid w:val="006701F9"/>
    <w:rsid w:val="0067030A"/>
    <w:rsid w:val="00670343"/>
    <w:rsid w:val="00670381"/>
    <w:rsid w:val="00670403"/>
    <w:rsid w:val="006704D2"/>
    <w:rsid w:val="006704D9"/>
    <w:rsid w:val="006704EC"/>
    <w:rsid w:val="00670583"/>
    <w:rsid w:val="006706BB"/>
    <w:rsid w:val="006706F5"/>
    <w:rsid w:val="0067071E"/>
    <w:rsid w:val="00670725"/>
    <w:rsid w:val="00670753"/>
    <w:rsid w:val="00670756"/>
    <w:rsid w:val="0067076B"/>
    <w:rsid w:val="0067078F"/>
    <w:rsid w:val="006707CD"/>
    <w:rsid w:val="006708D0"/>
    <w:rsid w:val="00670922"/>
    <w:rsid w:val="00670975"/>
    <w:rsid w:val="006709A4"/>
    <w:rsid w:val="00670A17"/>
    <w:rsid w:val="00670A71"/>
    <w:rsid w:val="00670AC7"/>
    <w:rsid w:val="00670AE0"/>
    <w:rsid w:val="00670B66"/>
    <w:rsid w:val="00670B8E"/>
    <w:rsid w:val="00670B92"/>
    <w:rsid w:val="00670B9F"/>
    <w:rsid w:val="00670BBC"/>
    <w:rsid w:val="00670C67"/>
    <w:rsid w:val="00670D82"/>
    <w:rsid w:val="00670DD1"/>
    <w:rsid w:val="00670DDE"/>
    <w:rsid w:val="00670E62"/>
    <w:rsid w:val="00670E6D"/>
    <w:rsid w:val="00670EBB"/>
    <w:rsid w:val="00670ED5"/>
    <w:rsid w:val="00670EE2"/>
    <w:rsid w:val="00670F1A"/>
    <w:rsid w:val="00670F25"/>
    <w:rsid w:val="00670F88"/>
    <w:rsid w:val="00670F89"/>
    <w:rsid w:val="0067109B"/>
    <w:rsid w:val="006710A7"/>
    <w:rsid w:val="006710A9"/>
    <w:rsid w:val="006710B7"/>
    <w:rsid w:val="006710D9"/>
    <w:rsid w:val="00671109"/>
    <w:rsid w:val="00671223"/>
    <w:rsid w:val="00671225"/>
    <w:rsid w:val="0067122F"/>
    <w:rsid w:val="0067124F"/>
    <w:rsid w:val="0067125C"/>
    <w:rsid w:val="006712DF"/>
    <w:rsid w:val="006712F4"/>
    <w:rsid w:val="00671310"/>
    <w:rsid w:val="00671334"/>
    <w:rsid w:val="00671360"/>
    <w:rsid w:val="006713CD"/>
    <w:rsid w:val="0067143C"/>
    <w:rsid w:val="0067147E"/>
    <w:rsid w:val="006714D2"/>
    <w:rsid w:val="00671570"/>
    <w:rsid w:val="0067159B"/>
    <w:rsid w:val="00671644"/>
    <w:rsid w:val="00671693"/>
    <w:rsid w:val="0067177F"/>
    <w:rsid w:val="0067179E"/>
    <w:rsid w:val="0067181C"/>
    <w:rsid w:val="00671882"/>
    <w:rsid w:val="006718C1"/>
    <w:rsid w:val="006718D2"/>
    <w:rsid w:val="006718DB"/>
    <w:rsid w:val="006718EF"/>
    <w:rsid w:val="0067196E"/>
    <w:rsid w:val="006719B4"/>
    <w:rsid w:val="006719BC"/>
    <w:rsid w:val="006719F8"/>
    <w:rsid w:val="00671A01"/>
    <w:rsid w:val="00671A81"/>
    <w:rsid w:val="00671A90"/>
    <w:rsid w:val="00671AB2"/>
    <w:rsid w:val="00671ADB"/>
    <w:rsid w:val="00671AE4"/>
    <w:rsid w:val="00671BE6"/>
    <w:rsid w:val="00671BF3"/>
    <w:rsid w:val="00671C7E"/>
    <w:rsid w:val="00671CC4"/>
    <w:rsid w:val="00671CEA"/>
    <w:rsid w:val="00671D1E"/>
    <w:rsid w:val="00671E2E"/>
    <w:rsid w:val="00671E47"/>
    <w:rsid w:val="00671E4C"/>
    <w:rsid w:val="00671EA2"/>
    <w:rsid w:val="00671EF5"/>
    <w:rsid w:val="00671F61"/>
    <w:rsid w:val="00671F8C"/>
    <w:rsid w:val="00672019"/>
    <w:rsid w:val="00672028"/>
    <w:rsid w:val="0067202A"/>
    <w:rsid w:val="00672049"/>
    <w:rsid w:val="00672056"/>
    <w:rsid w:val="0067209C"/>
    <w:rsid w:val="00672165"/>
    <w:rsid w:val="0067216D"/>
    <w:rsid w:val="00672186"/>
    <w:rsid w:val="0067223D"/>
    <w:rsid w:val="0067232F"/>
    <w:rsid w:val="00672333"/>
    <w:rsid w:val="0067239E"/>
    <w:rsid w:val="006723A3"/>
    <w:rsid w:val="006723B0"/>
    <w:rsid w:val="006723DF"/>
    <w:rsid w:val="0067247E"/>
    <w:rsid w:val="006724CA"/>
    <w:rsid w:val="006724D8"/>
    <w:rsid w:val="00672515"/>
    <w:rsid w:val="00672567"/>
    <w:rsid w:val="0067257E"/>
    <w:rsid w:val="00672580"/>
    <w:rsid w:val="00672597"/>
    <w:rsid w:val="006725E7"/>
    <w:rsid w:val="00672669"/>
    <w:rsid w:val="0067266A"/>
    <w:rsid w:val="006726B2"/>
    <w:rsid w:val="006726DF"/>
    <w:rsid w:val="00672771"/>
    <w:rsid w:val="00672777"/>
    <w:rsid w:val="00672788"/>
    <w:rsid w:val="0067279A"/>
    <w:rsid w:val="006727A8"/>
    <w:rsid w:val="006727D1"/>
    <w:rsid w:val="006727FA"/>
    <w:rsid w:val="00672837"/>
    <w:rsid w:val="00672887"/>
    <w:rsid w:val="00672888"/>
    <w:rsid w:val="006728A5"/>
    <w:rsid w:val="00672925"/>
    <w:rsid w:val="0067292E"/>
    <w:rsid w:val="0067297C"/>
    <w:rsid w:val="00672A06"/>
    <w:rsid w:val="00672A30"/>
    <w:rsid w:val="00672A53"/>
    <w:rsid w:val="00672A63"/>
    <w:rsid w:val="00672AFF"/>
    <w:rsid w:val="00672B1F"/>
    <w:rsid w:val="00672B3A"/>
    <w:rsid w:val="00672B6B"/>
    <w:rsid w:val="00672C1C"/>
    <w:rsid w:val="00672DA7"/>
    <w:rsid w:val="00672DD8"/>
    <w:rsid w:val="00672E3B"/>
    <w:rsid w:val="00672EA9"/>
    <w:rsid w:val="00672EC3"/>
    <w:rsid w:val="00672EC6"/>
    <w:rsid w:val="00672F2D"/>
    <w:rsid w:val="00672F96"/>
    <w:rsid w:val="00672FF1"/>
    <w:rsid w:val="00672FFA"/>
    <w:rsid w:val="00673015"/>
    <w:rsid w:val="00673065"/>
    <w:rsid w:val="006730A8"/>
    <w:rsid w:val="00673140"/>
    <w:rsid w:val="00673190"/>
    <w:rsid w:val="006731E7"/>
    <w:rsid w:val="0067326C"/>
    <w:rsid w:val="006732E1"/>
    <w:rsid w:val="0067331B"/>
    <w:rsid w:val="006733C0"/>
    <w:rsid w:val="00673425"/>
    <w:rsid w:val="006734B8"/>
    <w:rsid w:val="00673549"/>
    <w:rsid w:val="00673592"/>
    <w:rsid w:val="006735CC"/>
    <w:rsid w:val="006735E4"/>
    <w:rsid w:val="006735E6"/>
    <w:rsid w:val="006736DB"/>
    <w:rsid w:val="0067377A"/>
    <w:rsid w:val="0067382B"/>
    <w:rsid w:val="0067383D"/>
    <w:rsid w:val="00673934"/>
    <w:rsid w:val="00673978"/>
    <w:rsid w:val="006739E5"/>
    <w:rsid w:val="00673A0B"/>
    <w:rsid w:val="00673A11"/>
    <w:rsid w:val="00673A16"/>
    <w:rsid w:val="00673A1A"/>
    <w:rsid w:val="00673A79"/>
    <w:rsid w:val="00673BB1"/>
    <w:rsid w:val="00673CAF"/>
    <w:rsid w:val="00673CCF"/>
    <w:rsid w:val="00673CE0"/>
    <w:rsid w:val="00673D13"/>
    <w:rsid w:val="00673D19"/>
    <w:rsid w:val="00673D3A"/>
    <w:rsid w:val="00673D3E"/>
    <w:rsid w:val="00673E25"/>
    <w:rsid w:val="00673E72"/>
    <w:rsid w:val="00673EE8"/>
    <w:rsid w:val="00673F09"/>
    <w:rsid w:val="00673F64"/>
    <w:rsid w:val="00674010"/>
    <w:rsid w:val="00674051"/>
    <w:rsid w:val="006740CA"/>
    <w:rsid w:val="006740D3"/>
    <w:rsid w:val="00674298"/>
    <w:rsid w:val="006742B7"/>
    <w:rsid w:val="006742EF"/>
    <w:rsid w:val="00674337"/>
    <w:rsid w:val="006743E6"/>
    <w:rsid w:val="0067440B"/>
    <w:rsid w:val="0067442A"/>
    <w:rsid w:val="006744D7"/>
    <w:rsid w:val="006744F6"/>
    <w:rsid w:val="006745A2"/>
    <w:rsid w:val="00674619"/>
    <w:rsid w:val="0067466A"/>
    <w:rsid w:val="0067466C"/>
    <w:rsid w:val="006746AB"/>
    <w:rsid w:val="00674745"/>
    <w:rsid w:val="006747B7"/>
    <w:rsid w:val="0067487F"/>
    <w:rsid w:val="0067488B"/>
    <w:rsid w:val="00674895"/>
    <w:rsid w:val="006748A0"/>
    <w:rsid w:val="006748BF"/>
    <w:rsid w:val="006748E5"/>
    <w:rsid w:val="0067492C"/>
    <w:rsid w:val="00674955"/>
    <w:rsid w:val="00674960"/>
    <w:rsid w:val="00674A02"/>
    <w:rsid w:val="00674A4B"/>
    <w:rsid w:val="00674A5C"/>
    <w:rsid w:val="00674ACE"/>
    <w:rsid w:val="00674AEB"/>
    <w:rsid w:val="00674B1B"/>
    <w:rsid w:val="00674B79"/>
    <w:rsid w:val="00674B90"/>
    <w:rsid w:val="00674BB5"/>
    <w:rsid w:val="00674BFE"/>
    <w:rsid w:val="00674C3B"/>
    <w:rsid w:val="00674C49"/>
    <w:rsid w:val="00674C77"/>
    <w:rsid w:val="00674CD4"/>
    <w:rsid w:val="00674D31"/>
    <w:rsid w:val="00674D8D"/>
    <w:rsid w:val="00674D8E"/>
    <w:rsid w:val="00674E3E"/>
    <w:rsid w:val="00674E61"/>
    <w:rsid w:val="00674E78"/>
    <w:rsid w:val="00674EA7"/>
    <w:rsid w:val="00674F2A"/>
    <w:rsid w:val="00674F87"/>
    <w:rsid w:val="00675004"/>
    <w:rsid w:val="0067506F"/>
    <w:rsid w:val="00675073"/>
    <w:rsid w:val="0067507F"/>
    <w:rsid w:val="0067512F"/>
    <w:rsid w:val="00675174"/>
    <w:rsid w:val="006752AD"/>
    <w:rsid w:val="006752B1"/>
    <w:rsid w:val="006752DE"/>
    <w:rsid w:val="006752F1"/>
    <w:rsid w:val="00675328"/>
    <w:rsid w:val="00675355"/>
    <w:rsid w:val="00675411"/>
    <w:rsid w:val="00675423"/>
    <w:rsid w:val="00675496"/>
    <w:rsid w:val="0067549C"/>
    <w:rsid w:val="006754E5"/>
    <w:rsid w:val="00675517"/>
    <w:rsid w:val="0067554B"/>
    <w:rsid w:val="0067559F"/>
    <w:rsid w:val="006755DA"/>
    <w:rsid w:val="006756D2"/>
    <w:rsid w:val="00675719"/>
    <w:rsid w:val="0067576C"/>
    <w:rsid w:val="006757C4"/>
    <w:rsid w:val="006757E9"/>
    <w:rsid w:val="00675816"/>
    <w:rsid w:val="00675819"/>
    <w:rsid w:val="006758A1"/>
    <w:rsid w:val="00675951"/>
    <w:rsid w:val="0067599B"/>
    <w:rsid w:val="00675A21"/>
    <w:rsid w:val="00675A23"/>
    <w:rsid w:val="00675A9E"/>
    <w:rsid w:val="00675AE2"/>
    <w:rsid w:val="00675AE7"/>
    <w:rsid w:val="00675C3D"/>
    <w:rsid w:val="00675C40"/>
    <w:rsid w:val="00675C45"/>
    <w:rsid w:val="00675DF6"/>
    <w:rsid w:val="00675E9C"/>
    <w:rsid w:val="00675EEB"/>
    <w:rsid w:val="00675F32"/>
    <w:rsid w:val="0067602F"/>
    <w:rsid w:val="0067607D"/>
    <w:rsid w:val="006760F5"/>
    <w:rsid w:val="0067610E"/>
    <w:rsid w:val="0067611B"/>
    <w:rsid w:val="006761E6"/>
    <w:rsid w:val="00676247"/>
    <w:rsid w:val="0067629E"/>
    <w:rsid w:val="006762C4"/>
    <w:rsid w:val="006762CC"/>
    <w:rsid w:val="006762EF"/>
    <w:rsid w:val="00676345"/>
    <w:rsid w:val="00676472"/>
    <w:rsid w:val="006764C0"/>
    <w:rsid w:val="006764F3"/>
    <w:rsid w:val="006765A1"/>
    <w:rsid w:val="0067667F"/>
    <w:rsid w:val="0067668A"/>
    <w:rsid w:val="00676792"/>
    <w:rsid w:val="006767B1"/>
    <w:rsid w:val="006767C1"/>
    <w:rsid w:val="00676887"/>
    <w:rsid w:val="00676956"/>
    <w:rsid w:val="00676980"/>
    <w:rsid w:val="006769B8"/>
    <w:rsid w:val="006769DF"/>
    <w:rsid w:val="00676A53"/>
    <w:rsid w:val="00676A78"/>
    <w:rsid w:val="00676AC1"/>
    <w:rsid w:val="00676B6B"/>
    <w:rsid w:val="00676BF4"/>
    <w:rsid w:val="00676C11"/>
    <w:rsid w:val="00676C9D"/>
    <w:rsid w:val="00676D18"/>
    <w:rsid w:val="00676D41"/>
    <w:rsid w:val="00676D44"/>
    <w:rsid w:val="00676D81"/>
    <w:rsid w:val="00676DB6"/>
    <w:rsid w:val="00676E24"/>
    <w:rsid w:val="00676E42"/>
    <w:rsid w:val="00676E7F"/>
    <w:rsid w:val="00676EB9"/>
    <w:rsid w:val="00676F57"/>
    <w:rsid w:val="00676F80"/>
    <w:rsid w:val="00676F90"/>
    <w:rsid w:val="00676FA6"/>
    <w:rsid w:val="00676FF7"/>
    <w:rsid w:val="00677009"/>
    <w:rsid w:val="00677039"/>
    <w:rsid w:val="00677058"/>
    <w:rsid w:val="006770DC"/>
    <w:rsid w:val="00677113"/>
    <w:rsid w:val="00677173"/>
    <w:rsid w:val="006771B4"/>
    <w:rsid w:val="006771D5"/>
    <w:rsid w:val="006771FD"/>
    <w:rsid w:val="00677238"/>
    <w:rsid w:val="0067725B"/>
    <w:rsid w:val="0067726E"/>
    <w:rsid w:val="006772BB"/>
    <w:rsid w:val="006772CA"/>
    <w:rsid w:val="00677366"/>
    <w:rsid w:val="006773BD"/>
    <w:rsid w:val="006773C4"/>
    <w:rsid w:val="00677440"/>
    <w:rsid w:val="006775E6"/>
    <w:rsid w:val="006775F9"/>
    <w:rsid w:val="0067763C"/>
    <w:rsid w:val="00677752"/>
    <w:rsid w:val="006777CE"/>
    <w:rsid w:val="006777E4"/>
    <w:rsid w:val="00677818"/>
    <w:rsid w:val="00677864"/>
    <w:rsid w:val="006779E2"/>
    <w:rsid w:val="00677A20"/>
    <w:rsid w:val="00677A3E"/>
    <w:rsid w:val="00677A7E"/>
    <w:rsid w:val="00677B7C"/>
    <w:rsid w:val="00677BA8"/>
    <w:rsid w:val="00677BF2"/>
    <w:rsid w:val="00677BFC"/>
    <w:rsid w:val="00677C21"/>
    <w:rsid w:val="00677C49"/>
    <w:rsid w:val="00677C52"/>
    <w:rsid w:val="00677CB7"/>
    <w:rsid w:val="00677CB8"/>
    <w:rsid w:val="00677CD3"/>
    <w:rsid w:val="00677D08"/>
    <w:rsid w:val="00677D4D"/>
    <w:rsid w:val="00677DB3"/>
    <w:rsid w:val="00677E05"/>
    <w:rsid w:val="00677EA9"/>
    <w:rsid w:val="00677ECF"/>
    <w:rsid w:val="00677F6B"/>
    <w:rsid w:val="00677FAE"/>
    <w:rsid w:val="00680092"/>
    <w:rsid w:val="0068010A"/>
    <w:rsid w:val="006801CA"/>
    <w:rsid w:val="00680232"/>
    <w:rsid w:val="0068026E"/>
    <w:rsid w:val="006802CD"/>
    <w:rsid w:val="00680351"/>
    <w:rsid w:val="00680370"/>
    <w:rsid w:val="006803A5"/>
    <w:rsid w:val="006803CB"/>
    <w:rsid w:val="0068042C"/>
    <w:rsid w:val="006804BA"/>
    <w:rsid w:val="006804E1"/>
    <w:rsid w:val="00680535"/>
    <w:rsid w:val="006805DD"/>
    <w:rsid w:val="00680624"/>
    <w:rsid w:val="00680635"/>
    <w:rsid w:val="00680654"/>
    <w:rsid w:val="00680710"/>
    <w:rsid w:val="0068072F"/>
    <w:rsid w:val="00680741"/>
    <w:rsid w:val="0068078A"/>
    <w:rsid w:val="00680859"/>
    <w:rsid w:val="00680882"/>
    <w:rsid w:val="006808C0"/>
    <w:rsid w:val="0068092B"/>
    <w:rsid w:val="00680970"/>
    <w:rsid w:val="006809A7"/>
    <w:rsid w:val="00680B10"/>
    <w:rsid w:val="00680BBA"/>
    <w:rsid w:val="00680CDC"/>
    <w:rsid w:val="00680CF2"/>
    <w:rsid w:val="00680CF7"/>
    <w:rsid w:val="00680CF9"/>
    <w:rsid w:val="00680E06"/>
    <w:rsid w:val="00680E21"/>
    <w:rsid w:val="00680E26"/>
    <w:rsid w:val="00680ED6"/>
    <w:rsid w:val="00680EED"/>
    <w:rsid w:val="00680FBE"/>
    <w:rsid w:val="00680FE9"/>
    <w:rsid w:val="00681029"/>
    <w:rsid w:val="00681120"/>
    <w:rsid w:val="0068119B"/>
    <w:rsid w:val="006811B0"/>
    <w:rsid w:val="006811E5"/>
    <w:rsid w:val="0068120A"/>
    <w:rsid w:val="00681266"/>
    <w:rsid w:val="006812AF"/>
    <w:rsid w:val="006812F8"/>
    <w:rsid w:val="00681394"/>
    <w:rsid w:val="00681482"/>
    <w:rsid w:val="006814C4"/>
    <w:rsid w:val="00681501"/>
    <w:rsid w:val="0068158F"/>
    <w:rsid w:val="00681595"/>
    <w:rsid w:val="00681626"/>
    <w:rsid w:val="00681652"/>
    <w:rsid w:val="0068165D"/>
    <w:rsid w:val="00681684"/>
    <w:rsid w:val="00681687"/>
    <w:rsid w:val="00681763"/>
    <w:rsid w:val="00681787"/>
    <w:rsid w:val="00681793"/>
    <w:rsid w:val="006817A5"/>
    <w:rsid w:val="006817DC"/>
    <w:rsid w:val="0068180A"/>
    <w:rsid w:val="006818C4"/>
    <w:rsid w:val="006818F8"/>
    <w:rsid w:val="00681928"/>
    <w:rsid w:val="00681933"/>
    <w:rsid w:val="00681945"/>
    <w:rsid w:val="00681A10"/>
    <w:rsid w:val="00681A3F"/>
    <w:rsid w:val="00681A92"/>
    <w:rsid w:val="00681AE7"/>
    <w:rsid w:val="00681AF6"/>
    <w:rsid w:val="00681C23"/>
    <w:rsid w:val="00681CDE"/>
    <w:rsid w:val="00681D9D"/>
    <w:rsid w:val="00681E0A"/>
    <w:rsid w:val="00681E0D"/>
    <w:rsid w:val="00681E64"/>
    <w:rsid w:val="00681E81"/>
    <w:rsid w:val="00681EA7"/>
    <w:rsid w:val="00681ED0"/>
    <w:rsid w:val="00681EDD"/>
    <w:rsid w:val="00681F88"/>
    <w:rsid w:val="0068206D"/>
    <w:rsid w:val="00682099"/>
    <w:rsid w:val="006820B5"/>
    <w:rsid w:val="006820EA"/>
    <w:rsid w:val="00682108"/>
    <w:rsid w:val="00682124"/>
    <w:rsid w:val="00682142"/>
    <w:rsid w:val="00682157"/>
    <w:rsid w:val="006822A6"/>
    <w:rsid w:val="006822FA"/>
    <w:rsid w:val="006822FE"/>
    <w:rsid w:val="0068230F"/>
    <w:rsid w:val="006823B2"/>
    <w:rsid w:val="006823C4"/>
    <w:rsid w:val="006823F7"/>
    <w:rsid w:val="0068242A"/>
    <w:rsid w:val="006824E7"/>
    <w:rsid w:val="0068253A"/>
    <w:rsid w:val="00682581"/>
    <w:rsid w:val="00682696"/>
    <w:rsid w:val="006826B2"/>
    <w:rsid w:val="006826BD"/>
    <w:rsid w:val="00682791"/>
    <w:rsid w:val="00682859"/>
    <w:rsid w:val="006828A6"/>
    <w:rsid w:val="006828C6"/>
    <w:rsid w:val="006828D7"/>
    <w:rsid w:val="00682951"/>
    <w:rsid w:val="0068295D"/>
    <w:rsid w:val="006829A8"/>
    <w:rsid w:val="006829B2"/>
    <w:rsid w:val="00682A62"/>
    <w:rsid w:val="00682A6E"/>
    <w:rsid w:val="00682A85"/>
    <w:rsid w:val="00682A88"/>
    <w:rsid w:val="00682B08"/>
    <w:rsid w:val="00682B5E"/>
    <w:rsid w:val="00682D34"/>
    <w:rsid w:val="00682D6C"/>
    <w:rsid w:val="00682DB2"/>
    <w:rsid w:val="00682DB7"/>
    <w:rsid w:val="00682E13"/>
    <w:rsid w:val="00682E8D"/>
    <w:rsid w:val="00682EAA"/>
    <w:rsid w:val="00682EBF"/>
    <w:rsid w:val="00682EF6"/>
    <w:rsid w:val="00682F05"/>
    <w:rsid w:val="00682F0C"/>
    <w:rsid w:val="00682F36"/>
    <w:rsid w:val="00682FB0"/>
    <w:rsid w:val="00682FEF"/>
    <w:rsid w:val="00683087"/>
    <w:rsid w:val="006830BE"/>
    <w:rsid w:val="0068317F"/>
    <w:rsid w:val="006831D2"/>
    <w:rsid w:val="006831EF"/>
    <w:rsid w:val="00683243"/>
    <w:rsid w:val="006832FA"/>
    <w:rsid w:val="00683364"/>
    <w:rsid w:val="00683368"/>
    <w:rsid w:val="0068339E"/>
    <w:rsid w:val="006833BA"/>
    <w:rsid w:val="006833E6"/>
    <w:rsid w:val="0068340F"/>
    <w:rsid w:val="00683439"/>
    <w:rsid w:val="0068343C"/>
    <w:rsid w:val="00683470"/>
    <w:rsid w:val="006834AB"/>
    <w:rsid w:val="006834BC"/>
    <w:rsid w:val="006834E4"/>
    <w:rsid w:val="006834E8"/>
    <w:rsid w:val="006834F8"/>
    <w:rsid w:val="0068353F"/>
    <w:rsid w:val="00683572"/>
    <w:rsid w:val="00683578"/>
    <w:rsid w:val="0068358C"/>
    <w:rsid w:val="00683597"/>
    <w:rsid w:val="006835C1"/>
    <w:rsid w:val="006836D5"/>
    <w:rsid w:val="00683773"/>
    <w:rsid w:val="006837CC"/>
    <w:rsid w:val="006837F3"/>
    <w:rsid w:val="006837FF"/>
    <w:rsid w:val="0068380C"/>
    <w:rsid w:val="0068388F"/>
    <w:rsid w:val="006838C3"/>
    <w:rsid w:val="00683951"/>
    <w:rsid w:val="0068397E"/>
    <w:rsid w:val="006839D5"/>
    <w:rsid w:val="00683A2D"/>
    <w:rsid w:val="00683A61"/>
    <w:rsid w:val="00683A8F"/>
    <w:rsid w:val="00683A93"/>
    <w:rsid w:val="00683B11"/>
    <w:rsid w:val="00683B3F"/>
    <w:rsid w:val="00683B63"/>
    <w:rsid w:val="00683B70"/>
    <w:rsid w:val="00683BAB"/>
    <w:rsid w:val="00683BD3"/>
    <w:rsid w:val="00683D25"/>
    <w:rsid w:val="00683DA7"/>
    <w:rsid w:val="00683E06"/>
    <w:rsid w:val="00683E9A"/>
    <w:rsid w:val="00683EF4"/>
    <w:rsid w:val="00683F38"/>
    <w:rsid w:val="00684057"/>
    <w:rsid w:val="00684077"/>
    <w:rsid w:val="0068408D"/>
    <w:rsid w:val="0068410A"/>
    <w:rsid w:val="00684128"/>
    <w:rsid w:val="0068418A"/>
    <w:rsid w:val="00684192"/>
    <w:rsid w:val="006841D9"/>
    <w:rsid w:val="0068423E"/>
    <w:rsid w:val="00684247"/>
    <w:rsid w:val="00684270"/>
    <w:rsid w:val="006843CE"/>
    <w:rsid w:val="006843DD"/>
    <w:rsid w:val="0068440A"/>
    <w:rsid w:val="00684450"/>
    <w:rsid w:val="00684471"/>
    <w:rsid w:val="00684476"/>
    <w:rsid w:val="00684529"/>
    <w:rsid w:val="00684581"/>
    <w:rsid w:val="006845AE"/>
    <w:rsid w:val="006845E9"/>
    <w:rsid w:val="00684647"/>
    <w:rsid w:val="00684662"/>
    <w:rsid w:val="0068466C"/>
    <w:rsid w:val="006846AC"/>
    <w:rsid w:val="006846BB"/>
    <w:rsid w:val="006846F3"/>
    <w:rsid w:val="0068475E"/>
    <w:rsid w:val="006848EB"/>
    <w:rsid w:val="00684914"/>
    <w:rsid w:val="00684932"/>
    <w:rsid w:val="00684A0E"/>
    <w:rsid w:val="00684A7E"/>
    <w:rsid w:val="00684A94"/>
    <w:rsid w:val="00684AB8"/>
    <w:rsid w:val="00684AE0"/>
    <w:rsid w:val="00684B17"/>
    <w:rsid w:val="00684B6D"/>
    <w:rsid w:val="00684BF8"/>
    <w:rsid w:val="00684C18"/>
    <w:rsid w:val="00684C57"/>
    <w:rsid w:val="00684CDF"/>
    <w:rsid w:val="00684D85"/>
    <w:rsid w:val="00684DB8"/>
    <w:rsid w:val="00684E2F"/>
    <w:rsid w:val="00684E79"/>
    <w:rsid w:val="00684E93"/>
    <w:rsid w:val="00684EB9"/>
    <w:rsid w:val="00684F4E"/>
    <w:rsid w:val="00684F87"/>
    <w:rsid w:val="00684FA3"/>
    <w:rsid w:val="00684FFA"/>
    <w:rsid w:val="006850EA"/>
    <w:rsid w:val="006850F4"/>
    <w:rsid w:val="00685146"/>
    <w:rsid w:val="0068521D"/>
    <w:rsid w:val="00685229"/>
    <w:rsid w:val="0068522B"/>
    <w:rsid w:val="00685237"/>
    <w:rsid w:val="00685241"/>
    <w:rsid w:val="00685251"/>
    <w:rsid w:val="006852FD"/>
    <w:rsid w:val="0068533B"/>
    <w:rsid w:val="0068535D"/>
    <w:rsid w:val="00685379"/>
    <w:rsid w:val="00685381"/>
    <w:rsid w:val="006853A3"/>
    <w:rsid w:val="006853A6"/>
    <w:rsid w:val="006853B5"/>
    <w:rsid w:val="006853D3"/>
    <w:rsid w:val="006853E7"/>
    <w:rsid w:val="00685414"/>
    <w:rsid w:val="0068542C"/>
    <w:rsid w:val="00685467"/>
    <w:rsid w:val="00685476"/>
    <w:rsid w:val="006854B0"/>
    <w:rsid w:val="006854C6"/>
    <w:rsid w:val="0068553C"/>
    <w:rsid w:val="0068559C"/>
    <w:rsid w:val="006855B4"/>
    <w:rsid w:val="006855CE"/>
    <w:rsid w:val="006855D6"/>
    <w:rsid w:val="00685607"/>
    <w:rsid w:val="00685687"/>
    <w:rsid w:val="006856E3"/>
    <w:rsid w:val="006857DC"/>
    <w:rsid w:val="006857EC"/>
    <w:rsid w:val="0068584F"/>
    <w:rsid w:val="00685892"/>
    <w:rsid w:val="00685943"/>
    <w:rsid w:val="006859A5"/>
    <w:rsid w:val="006859A7"/>
    <w:rsid w:val="006859BC"/>
    <w:rsid w:val="00685A31"/>
    <w:rsid w:val="00685A3B"/>
    <w:rsid w:val="00685A53"/>
    <w:rsid w:val="00685A5C"/>
    <w:rsid w:val="00685AA5"/>
    <w:rsid w:val="00685B35"/>
    <w:rsid w:val="00685B69"/>
    <w:rsid w:val="00685CA3"/>
    <w:rsid w:val="00685D02"/>
    <w:rsid w:val="00685D49"/>
    <w:rsid w:val="00685D68"/>
    <w:rsid w:val="00685E17"/>
    <w:rsid w:val="00685E37"/>
    <w:rsid w:val="00685E58"/>
    <w:rsid w:val="00685E65"/>
    <w:rsid w:val="00685EBB"/>
    <w:rsid w:val="00685EEE"/>
    <w:rsid w:val="00685F69"/>
    <w:rsid w:val="00686007"/>
    <w:rsid w:val="00686018"/>
    <w:rsid w:val="0068603B"/>
    <w:rsid w:val="0068607A"/>
    <w:rsid w:val="006860A6"/>
    <w:rsid w:val="006860B1"/>
    <w:rsid w:val="00686175"/>
    <w:rsid w:val="0068618B"/>
    <w:rsid w:val="006861DE"/>
    <w:rsid w:val="00686247"/>
    <w:rsid w:val="006862BC"/>
    <w:rsid w:val="006863E3"/>
    <w:rsid w:val="006863ED"/>
    <w:rsid w:val="00686481"/>
    <w:rsid w:val="006864BC"/>
    <w:rsid w:val="006865A8"/>
    <w:rsid w:val="006865C9"/>
    <w:rsid w:val="006865E0"/>
    <w:rsid w:val="00686646"/>
    <w:rsid w:val="0068665F"/>
    <w:rsid w:val="00686669"/>
    <w:rsid w:val="0068667E"/>
    <w:rsid w:val="006866C6"/>
    <w:rsid w:val="006866C9"/>
    <w:rsid w:val="006866EE"/>
    <w:rsid w:val="006867C0"/>
    <w:rsid w:val="006867D9"/>
    <w:rsid w:val="0068680B"/>
    <w:rsid w:val="0068683C"/>
    <w:rsid w:val="0068691E"/>
    <w:rsid w:val="00686965"/>
    <w:rsid w:val="0068696F"/>
    <w:rsid w:val="00686998"/>
    <w:rsid w:val="006869A0"/>
    <w:rsid w:val="006869E2"/>
    <w:rsid w:val="00686A2A"/>
    <w:rsid w:val="00686A4C"/>
    <w:rsid w:val="00686AE6"/>
    <w:rsid w:val="00686B4A"/>
    <w:rsid w:val="00686B71"/>
    <w:rsid w:val="00686C23"/>
    <w:rsid w:val="00686CBB"/>
    <w:rsid w:val="00686CDB"/>
    <w:rsid w:val="00686D2D"/>
    <w:rsid w:val="00686DBE"/>
    <w:rsid w:val="00686E81"/>
    <w:rsid w:val="00686E95"/>
    <w:rsid w:val="00686F0E"/>
    <w:rsid w:val="00686F9C"/>
    <w:rsid w:val="00686FC9"/>
    <w:rsid w:val="00686FD2"/>
    <w:rsid w:val="00686FE6"/>
    <w:rsid w:val="00686FF0"/>
    <w:rsid w:val="0068704E"/>
    <w:rsid w:val="00687060"/>
    <w:rsid w:val="0068707F"/>
    <w:rsid w:val="00687096"/>
    <w:rsid w:val="006870FE"/>
    <w:rsid w:val="0068719A"/>
    <w:rsid w:val="006871D1"/>
    <w:rsid w:val="006871FF"/>
    <w:rsid w:val="0068720E"/>
    <w:rsid w:val="00687213"/>
    <w:rsid w:val="00687247"/>
    <w:rsid w:val="00687299"/>
    <w:rsid w:val="00687322"/>
    <w:rsid w:val="006873A2"/>
    <w:rsid w:val="006873AF"/>
    <w:rsid w:val="006873B7"/>
    <w:rsid w:val="00687426"/>
    <w:rsid w:val="00687483"/>
    <w:rsid w:val="0068748F"/>
    <w:rsid w:val="006874F1"/>
    <w:rsid w:val="0068758A"/>
    <w:rsid w:val="0068761E"/>
    <w:rsid w:val="00687657"/>
    <w:rsid w:val="00687749"/>
    <w:rsid w:val="006877C5"/>
    <w:rsid w:val="006877E8"/>
    <w:rsid w:val="00687807"/>
    <w:rsid w:val="006878E2"/>
    <w:rsid w:val="006878FD"/>
    <w:rsid w:val="00687942"/>
    <w:rsid w:val="006879A2"/>
    <w:rsid w:val="006879C8"/>
    <w:rsid w:val="00687BFA"/>
    <w:rsid w:val="00687C03"/>
    <w:rsid w:val="00687C11"/>
    <w:rsid w:val="00687C17"/>
    <w:rsid w:val="00687C92"/>
    <w:rsid w:val="00687D07"/>
    <w:rsid w:val="00687DB4"/>
    <w:rsid w:val="00687E0C"/>
    <w:rsid w:val="00687E2D"/>
    <w:rsid w:val="00687E65"/>
    <w:rsid w:val="00687E92"/>
    <w:rsid w:val="00687EC4"/>
    <w:rsid w:val="00687EE7"/>
    <w:rsid w:val="00687F95"/>
    <w:rsid w:val="00687F97"/>
    <w:rsid w:val="0069003C"/>
    <w:rsid w:val="00690103"/>
    <w:rsid w:val="0069021E"/>
    <w:rsid w:val="006902DC"/>
    <w:rsid w:val="006903DD"/>
    <w:rsid w:val="006904D0"/>
    <w:rsid w:val="006904DE"/>
    <w:rsid w:val="006904F9"/>
    <w:rsid w:val="0069057A"/>
    <w:rsid w:val="00690585"/>
    <w:rsid w:val="0069063A"/>
    <w:rsid w:val="0069063D"/>
    <w:rsid w:val="00690665"/>
    <w:rsid w:val="006906EB"/>
    <w:rsid w:val="006906EF"/>
    <w:rsid w:val="006907AA"/>
    <w:rsid w:val="006907D5"/>
    <w:rsid w:val="006907F9"/>
    <w:rsid w:val="00690876"/>
    <w:rsid w:val="006908E3"/>
    <w:rsid w:val="00690919"/>
    <w:rsid w:val="006909BD"/>
    <w:rsid w:val="00690A39"/>
    <w:rsid w:val="00690A55"/>
    <w:rsid w:val="00690ADF"/>
    <w:rsid w:val="00690AFF"/>
    <w:rsid w:val="00690B0D"/>
    <w:rsid w:val="00690B33"/>
    <w:rsid w:val="00690B42"/>
    <w:rsid w:val="00690C49"/>
    <w:rsid w:val="00690CF4"/>
    <w:rsid w:val="00690D3D"/>
    <w:rsid w:val="00690DA9"/>
    <w:rsid w:val="00690E4E"/>
    <w:rsid w:val="00690EB3"/>
    <w:rsid w:val="00690ECE"/>
    <w:rsid w:val="00690F0E"/>
    <w:rsid w:val="00690F52"/>
    <w:rsid w:val="0069101A"/>
    <w:rsid w:val="0069105E"/>
    <w:rsid w:val="0069108C"/>
    <w:rsid w:val="00691143"/>
    <w:rsid w:val="00691177"/>
    <w:rsid w:val="00691231"/>
    <w:rsid w:val="00691255"/>
    <w:rsid w:val="0069133B"/>
    <w:rsid w:val="0069133F"/>
    <w:rsid w:val="006913D9"/>
    <w:rsid w:val="00691402"/>
    <w:rsid w:val="006914F2"/>
    <w:rsid w:val="00691514"/>
    <w:rsid w:val="00691522"/>
    <w:rsid w:val="0069155D"/>
    <w:rsid w:val="00691590"/>
    <w:rsid w:val="00691593"/>
    <w:rsid w:val="0069160C"/>
    <w:rsid w:val="00691625"/>
    <w:rsid w:val="00691644"/>
    <w:rsid w:val="0069164C"/>
    <w:rsid w:val="006916DF"/>
    <w:rsid w:val="006916ED"/>
    <w:rsid w:val="006917AC"/>
    <w:rsid w:val="006917B9"/>
    <w:rsid w:val="00691842"/>
    <w:rsid w:val="00691902"/>
    <w:rsid w:val="0069191D"/>
    <w:rsid w:val="00691932"/>
    <w:rsid w:val="00691991"/>
    <w:rsid w:val="006919E4"/>
    <w:rsid w:val="006919E9"/>
    <w:rsid w:val="00691A4D"/>
    <w:rsid w:val="00691A8D"/>
    <w:rsid w:val="00691ADE"/>
    <w:rsid w:val="00691AE5"/>
    <w:rsid w:val="00691B76"/>
    <w:rsid w:val="00691CEB"/>
    <w:rsid w:val="00691D0D"/>
    <w:rsid w:val="00691D0E"/>
    <w:rsid w:val="00691D4D"/>
    <w:rsid w:val="00691EE6"/>
    <w:rsid w:val="00691FC9"/>
    <w:rsid w:val="0069213C"/>
    <w:rsid w:val="00692157"/>
    <w:rsid w:val="00692242"/>
    <w:rsid w:val="006922A8"/>
    <w:rsid w:val="006922D4"/>
    <w:rsid w:val="00692335"/>
    <w:rsid w:val="0069234F"/>
    <w:rsid w:val="00692355"/>
    <w:rsid w:val="006923BE"/>
    <w:rsid w:val="00692410"/>
    <w:rsid w:val="0069246E"/>
    <w:rsid w:val="0069255E"/>
    <w:rsid w:val="006925C6"/>
    <w:rsid w:val="006925DB"/>
    <w:rsid w:val="00692650"/>
    <w:rsid w:val="00692680"/>
    <w:rsid w:val="0069277A"/>
    <w:rsid w:val="006927BB"/>
    <w:rsid w:val="006927C7"/>
    <w:rsid w:val="006927EA"/>
    <w:rsid w:val="00692805"/>
    <w:rsid w:val="00692844"/>
    <w:rsid w:val="00692898"/>
    <w:rsid w:val="006928D0"/>
    <w:rsid w:val="00692955"/>
    <w:rsid w:val="0069296A"/>
    <w:rsid w:val="00692A3E"/>
    <w:rsid w:val="00692A58"/>
    <w:rsid w:val="00692A80"/>
    <w:rsid w:val="00692C24"/>
    <w:rsid w:val="00692C7F"/>
    <w:rsid w:val="00692C88"/>
    <w:rsid w:val="00692CA3"/>
    <w:rsid w:val="00692CA4"/>
    <w:rsid w:val="00692CFE"/>
    <w:rsid w:val="00692D31"/>
    <w:rsid w:val="00692D44"/>
    <w:rsid w:val="00692D5F"/>
    <w:rsid w:val="00692E82"/>
    <w:rsid w:val="00692E94"/>
    <w:rsid w:val="00692EC8"/>
    <w:rsid w:val="00692F27"/>
    <w:rsid w:val="00692F45"/>
    <w:rsid w:val="00692F4D"/>
    <w:rsid w:val="00692F92"/>
    <w:rsid w:val="00692FA8"/>
    <w:rsid w:val="00692FAB"/>
    <w:rsid w:val="00692FBE"/>
    <w:rsid w:val="00692FDA"/>
    <w:rsid w:val="00692FEA"/>
    <w:rsid w:val="00692FED"/>
    <w:rsid w:val="00692FF1"/>
    <w:rsid w:val="00692FF2"/>
    <w:rsid w:val="00692FF8"/>
    <w:rsid w:val="0069302B"/>
    <w:rsid w:val="0069303C"/>
    <w:rsid w:val="00693089"/>
    <w:rsid w:val="006930B0"/>
    <w:rsid w:val="0069313B"/>
    <w:rsid w:val="0069321B"/>
    <w:rsid w:val="0069325C"/>
    <w:rsid w:val="006932EA"/>
    <w:rsid w:val="0069332B"/>
    <w:rsid w:val="00693343"/>
    <w:rsid w:val="006933F3"/>
    <w:rsid w:val="00693437"/>
    <w:rsid w:val="00693443"/>
    <w:rsid w:val="00693455"/>
    <w:rsid w:val="00693476"/>
    <w:rsid w:val="00693502"/>
    <w:rsid w:val="006935AA"/>
    <w:rsid w:val="006935BA"/>
    <w:rsid w:val="006935FD"/>
    <w:rsid w:val="00693717"/>
    <w:rsid w:val="00693759"/>
    <w:rsid w:val="00693777"/>
    <w:rsid w:val="00693843"/>
    <w:rsid w:val="0069385B"/>
    <w:rsid w:val="00693897"/>
    <w:rsid w:val="006938C9"/>
    <w:rsid w:val="006938D4"/>
    <w:rsid w:val="0069393A"/>
    <w:rsid w:val="00693941"/>
    <w:rsid w:val="00693965"/>
    <w:rsid w:val="0069397B"/>
    <w:rsid w:val="00693987"/>
    <w:rsid w:val="006939C7"/>
    <w:rsid w:val="006939E6"/>
    <w:rsid w:val="00693A11"/>
    <w:rsid w:val="00693A35"/>
    <w:rsid w:val="00693A9F"/>
    <w:rsid w:val="00693ACE"/>
    <w:rsid w:val="00693B41"/>
    <w:rsid w:val="00693C2C"/>
    <w:rsid w:val="00693C35"/>
    <w:rsid w:val="00693C75"/>
    <w:rsid w:val="00693CF1"/>
    <w:rsid w:val="00693D77"/>
    <w:rsid w:val="00693D7D"/>
    <w:rsid w:val="00693E9D"/>
    <w:rsid w:val="00693F8B"/>
    <w:rsid w:val="0069400B"/>
    <w:rsid w:val="0069402D"/>
    <w:rsid w:val="00694055"/>
    <w:rsid w:val="00694085"/>
    <w:rsid w:val="006940CA"/>
    <w:rsid w:val="006940D4"/>
    <w:rsid w:val="00694148"/>
    <w:rsid w:val="00694166"/>
    <w:rsid w:val="00694241"/>
    <w:rsid w:val="0069424A"/>
    <w:rsid w:val="00694257"/>
    <w:rsid w:val="00694279"/>
    <w:rsid w:val="00694365"/>
    <w:rsid w:val="0069438C"/>
    <w:rsid w:val="0069438D"/>
    <w:rsid w:val="006943D1"/>
    <w:rsid w:val="006943DC"/>
    <w:rsid w:val="006944DC"/>
    <w:rsid w:val="00694512"/>
    <w:rsid w:val="00694517"/>
    <w:rsid w:val="00694526"/>
    <w:rsid w:val="0069452B"/>
    <w:rsid w:val="0069457B"/>
    <w:rsid w:val="00694625"/>
    <w:rsid w:val="00694730"/>
    <w:rsid w:val="0069473D"/>
    <w:rsid w:val="00694759"/>
    <w:rsid w:val="00694782"/>
    <w:rsid w:val="00694830"/>
    <w:rsid w:val="0069485A"/>
    <w:rsid w:val="0069488D"/>
    <w:rsid w:val="006949B1"/>
    <w:rsid w:val="006949CB"/>
    <w:rsid w:val="00694A4F"/>
    <w:rsid w:val="00694A75"/>
    <w:rsid w:val="00694A88"/>
    <w:rsid w:val="00694A99"/>
    <w:rsid w:val="00694AFB"/>
    <w:rsid w:val="00694B32"/>
    <w:rsid w:val="00694B58"/>
    <w:rsid w:val="00694BCB"/>
    <w:rsid w:val="00694C53"/>
    <w:rsid w:val="00694C5F"/>
    <w:rsid w:val="00694CF2"/>
    <w:rsid w:val="00694D88"/>
    <w:rsid w:val="00694DA1"/>
    <w:rsid w:val="00694DF3"/>
    <w:rsid w:val="00694EF9"/>
    <w:rsid w:val="00694F2E"/>
    <w:rsid w:val="00694F31"/>
    <w:rsid w:val="00694F4A"/>
    <w:rsid w:val="00694F6A"/>
    <w:rsid w:val="00694F82"/>
    <w:rsid w:val="0069508F"/>
    <w:rsid w:val="0069509C"/>
    <w:rsid w:val="00695152"/>
    <w:rsid w:val="00695159"/>
    <w:rsid w:val="00695168"/>
    <w:rsid w:val="00695182"/>
    <w:rsid w:val="00695293"/>
    <w:rsid w:val="006952DD"/>
    <w:rsid w:val="006952F7"/>
    <w:rsid w:val="006953EC"/>
    <w:rsid w:val="00695403"/>
    <w:rsid w:val="00695418"/>
    <w:rsid w:val="00695427"/>
    <w:rsid w:val="00695481"/>
    <w:rsid w:val="006954A4"/>
    <w:rsid w:val="006954B2"/>
    <w:rsid w:val="006955B1"/>
    <w:rsid w:val="006955F5"/>
    <w:rsid w:val="00695620"/>
    <w:rsid w:val="00695637"/>
    <w:rsid w:val="006956CA"/>
    <w:rsid w:val="006956DB"/>
    <w:rsid w:val="00695726"/>
    <w:rsid w:val="00695761"/>
    <w:rsid w:val="0069581B"/>
    <w:rsid w:val="0069586E"/>
    <w:rsid w:val="0069593D"/>
    <w:rsid w:val="0069593F"/>
    <w:rsid w:val="0069594C"/>
    <w:rsid w:val="00695969"/>
    <w:rsid w:val="00695983"/>
    <w:rsid w:val="00695988"/>
    <w:rsid w:val="00695A53"/>
    <w:rsid w:val="00695B7C"/>
    <w:rsid w:val="00695BEB"/>
    <w:rsid w:val="00695C06"/>
    <w:rsid w:val="00695C14"/>
    <w:rsid w:val="00695C16"/>
    <w:rsid w:val="00695CF2"/>
    <w:rsid w:val="00695D09"/>
    <w:rsid w:val="00695D0D"/>
    <w:rsid w:val="00695DB4"/>
    <w:rsid w:val="00695DC9"/>
    <w:rsid w:val="00695DEF"/>
    <w:rsid w:val="00695DF8"/>
    <w:rsid w:val="00695E1B"/>
    <w:rsid w:val="00695E39"/>
    <w:rsid w:val="00695E79"/>
    <w:rsid w:val="00695ED6"/>
    <w:rsid w:val="00695F13"/>
    <w:rsid w:val="00695F2B"/>
    <w:rsid w:val="00695F4B"/>
    <w:rsid w:val="00695FB5"/>
    <w:rsid w:val="00696120"/>
    <w:rsid w:val="0069612D"/>
    <w:rsid w:val="0069615F"/>
    <w:rsid w:val="006961F9"/>
    <w:rsid w:val="00696236"/>
    <w:rsid w:val="00696294"/>
    <w:rsid w:val="006962AF"/>
    <w:rsid w:val="006962CA"/>
    <w:rsid w:val="006962E4"/>
    <w:rsid w:val="00696311"/>
    <w:rsid w:val="006963D4"/>
    <w:rsid w:val="00696421"/>
    <w:rsid w:val="0069643E"/>
    <w:rsid w:val="00696548"/>
    <w:rsid w:val="00696635"/>
    <w:rsid w:val="006966C4"/>
    <w:rsid w:val="006966DD"/>
    <w:rsid w:val="006967FE"/>
    <w:rsid w:val="006968E3"/>
    <w:rsid w:val="0069690E"/>
    <w:rsid w:val="00696943"/>
    <w:rsid w:val="0069695A"/>
    <w:rsid w:val="00696989"/>
    <w:rsid w:val="00696A1F"/>
    <w:rsid w:val="00696A32"/>
    <w:rsid w:val="00696A57"/>
    <w:rsid w:val="00696A68"/>
    <w:rsid w:val="00696AE9"/>
    <w:rsid w:val="00696B46"/>
    <w:rsid w:val="00696B54"/>
    <w:rsid w:val="00696B71"/>
    <w:rsid w:val="00696BA2"/>
    <w:rsid w:val="00696C4E"/>
    <w:rsid w:val="00696CF2"/>
    <w:rsid w:val="00696D92"/>
    <w:rsid w:val="00696DB7"/>
    <w:rsid w:val="00696E0E"/>
    <w:rsid w:val="00696E8A"/>
    <w:rsid w:val="00696E96"/>
    <w:rsid w:val="00696EF0"/>
    <w:rsid w:val="00696F1C"/>
    <w:rsid w:val="0069705A"/>
    <w:rsid w:val="00697093"/>
    <w:rsid w:val="00697095"/>
    <w:rsid w:val="006970B8"/>
    <w:rsid w:val="006970DE"/>
    <w:rsid w:val="00697242"/>
    <w:rsid w:val="006972AC"/>
    <w:rsid w:val="00697366"/>
    <w:rsid w:val="00697382"/>
    <w:rsid w:val="00697388"/>
    <w:rsid w:val="00697389"/>
    <w:rsid w:val="0069739F"/>
    <w:rsid w:val="006973FF"/>
    <w:rsid w:val="0069743C"/>
    <w:rsid w:val="0069754B"/>
    <w:rsid w:val="006976A3"/>
    <w:rsid w:val="006976B8"/>
    <w:rsid w:val="0069771F"/>
    <w:rsid w:val="00697769"/>
    <w:rsid w:val="0069779B"/>
    <w:rsid w:val="006977B4"/>
    <w:rsid w:val="00697808"/>
    <w:rsid w:val="00697854"/>
    <w:rsid w:val="0069788B"/>
    <w:rsid w:val="006978DE"/>
    <w:rsid w:val="006979AE"/>
    <w:rsid w:val="006979F7"/>
    <w:rsid w:val="00697A2A"/>
    <w:rsid w:val="00697AC1"/>
    <w:rsid w:val="00697BC8"/>
    <w:rsid w:val="00697BFA"/>
    <w:rsid w:val="00697C4E"/>
    <w:rsid w:val="00697C7D"/>
    <w:rsid w:val="00697C7F"/>
    <w:rsid w:val="00697CCB"/>
    <w:rsid w:val="00697CEA"/>
    <w:rsid w:val="00697D58"/>
    <w:rsid w:val="00697DAC"/>
    <w:rsid w:val="00697E13"/>
    <w:rsid w:val="00697E2A"/>
    <w:rsid w:val="00697E95"/>
    <w:rsid w:val="00697E9B"/>
    <w:rsid w:val="00697F1B"/>
    <w:rsid w:val="00697F95"/>
    <w:rsid w:val="00697FBF"/>
    <w:rsid w:val="00697FD4"/>
    <w:rsid w:val="006A0040"/>
    <w:rsid w:val="006A0052"/>
    <w:rsid w:val="006A00B3"/>
    <w:rsid w:val="006A00CF"/>
    <w:rsid w:val="006A0111"/>
    <w:rsid w:val="006A0120"/>
    <w:rsid w:val="006A0129"/>
    <w:rsid w:val="006A0140"/>
    <w:rsid w:val="006A0155"/>
    <w:rsid w:val="006A0169"/>
    <w:rsid w:val="006A0170"/>
    <w:rsid w:val="006A01AA"/>
    <w:rsid w:val="006A0226"/>
    <w:rsid w:val="006A0378"/>
    <w:rsid w:val="006A04F5"/>
    <w:rsid w:val="006A059A"/>
    <w:rsid w:val="006A05DC"/>
    <w:rsid w:val="006A0605"/>
    <w:rsid w:val="006A0608"/>
    <w:rsid w:val="006A0662"/>
    <w:rsid w:val="006A067C"/>
    <w:rsid w:val="006A06A6"/>
    <w:rsid w:val="006A06F8"/>
    <w:rsid w:val="006A0725"/>
    <w:rsid w:val="006A077B"/>
    <w:rsid w:val="006A0781"/>
    <w:rsid w:val="006A07F5"/>
    <w:rsid w:val="006A07FC"/>
    <w:rsid w:val="006A089F"/>
    <w:rsid w:val="006A08B7"/>
    <w:rsid w:val="006A08FE"/>
    <w:rsid w:val="006A093F"/>
    <w:rsid w:val="006A094F"/>
    <w:rsid w:val="006A0987"/>
    <w:rsid w:val="006A09AE"/>
    <w:rsid w:val="006A09C7"/>
    <w:rsid w:val="006A0A10"/>
    <w:rsid w:val="006A0A8B"/>
    <w:rsid w:val="006A0A8D"/>
    <w:rsid w:val="006A0AB7"/>
    <w:rsid w:val="006A0AE1"/>
    <w:rsid w:val="006A0B01"/>
    <w:rsid w:val="006A0B25"/>
    <w:rsid w:val="006A0B4F"/>
    <w:rsid w:val="006A0D05"/>
    <w:rsid w:val="006A0D36"/>
    <w:rsid w:val="006A0D37"/>
    <w:rsid w:val="006A0DAC"/>
    <w:rsid w:val="006A0DC6"/>
    <w:rsid w:val="006A0DDC"/>
    <w:rsid w:val="006A0DEF"/>
    <w:rsid w:val="006A0E24"/>
    <w:rsid w:val="006A0EB3"/>
    <w:rsid w:val="006A0EE5"/>
    <w:rsid w:val="006A0EFE"/>
    <w:rsid w:val="006A0F4C"/>
    <w:rsid w:val="006A0F8A"/>
    <w:rsid w:val="006A0F8C"/>
    <w:rsid w:val="006A0F93"/>
    <w:rsid w:val="006A0FBF"/>
    <w:rsid w:val="006A0FE1"/>
    <w:rsid w:val="006A0FF4"/>
    <w:rsid w:val="006A1021"/>
    <w:rsid w:val="006A1032"/>
    <w:rsid w:val="006A1038"/>
    <w:rsid w:val="006A115C"/>
    <w:rsid w:val="006A11B0"/>
    <w:rsid w:val="006A1256"/>
    <w:rsid w:val="006A1271"/>
    <w:rsid w:val="006A12A7"/>
    <w:rsid w:val="006A1315"/>
    <w:rsid w:val="006A1337"/>
    <w:rsid w:val="006A1348"/>
    <w:rsid w:val="006A1378"/>
    <w:rsid w:val="006A1399"/>
    <w:rsid w:val="006A13AF"/>
    <w:rsid w:val="006A13B1"/>
    <w:rsid w:val="006A155E"/>
    <w:rsid w:val="006A1566"/>
    <w:rsid w:val="006A15CC"/>
    <w:rsid w:val="006A1650"/>
    <w:rsid w:val="006A16BF"/>
    <w:rsid w:val="006A16D5"/>
    <w:rsid w:val="006A16D8"/>
    <w:rsid w:val="006A1796"/>
    <w:rsid w:val="006A17E1"/>
    <w:rsid w:val="006A1858"/>
    <w:rsid w:val="006A18A6"/>
    <w:rsid w:val="006A1987"/>
    <w:rsid w:val="006A1995"/>
    <w:rsid w:val="006A19B9"/>
    <w:rsid w:val="006A19DD"/>
    <w:rsid w:val="006A1A66"/>
    <w:rsid w:val="006A1A90"/>
    <w:rsid w:val="006A1AA7"/>
    <w:rsid w:val="006A1AEF"/>
    <w:rsid w:val="006A1B14"/>
    <w:rsid w:val="006A1BC3"/>
    <w:rsid w:val="006A1C64"/>
    <w:rsid w:val="006A1C68"/>
    <w:rsid w:val="006A1CA0"/>
    <w:rsid w:val="006A1D33"/>
    <w:rsid w:val="006A1D51"/>
    <w:rsid w:val="006A1D89"/>
    <w:rsid w:val="006A1DFC"/>
    <w:rsid w:val="006A1E9A"/>
    <w:rsid w:val="006A1EA2"/>
    <w:rsid w:val="006A1F29"/>
    <w:rsid w:val="006A1F37"/>
    <w:rsid w:val="006A1FA4"/>
    <w:rsid w:val="006A1FBD"/>
    <w:rsid w:val="006A2082"/>
    <w:rsid w:val="006A2084"/>
    <w:rsid w:val="006A2109"/>
    <w:rsid w:val="006A21BE"/>
    <w:rsid w:val="006A2203"/>
    <w:rsid w:val="006A22A5"/>
    <w:rsid w:val="006A22AB"/>
    <w:rsid w:val="006A233F"/>
    <w:rsid w:val="006A235D"/>
    <w:rsid w:val="006A23E9"/>
    <w:rsid w:val="006A23F2"/>
    <w:rsid w:val="006A24E5"/>
    <w:rsid w:val="006A256C"/>
    <w:rsid w:val="006A2623"/>
    <w:rsid w:val="006A2645"/>
    <w:rsid w:val="006A2706"/>
    <w:rsid w:val="006A276F"/>
    <w:rsid w:val="006A2787"/>
    <w:rsid w:val="006A27A9"/>
    <w:rsid w:val="006A28C8"/>
    <w:rsid w:val="006A28E7"/>
    <w:rsid w:val="006A292E"/>
    <w:rsid w:val="006A2938"/>
    <w:rsid w:val="006A298C"/>
    <w:rsid w:val="006A2AF7"/>
    <w:rsid w:val="006A2B54"/>
    <w:rsid w:val="006A2B6B"/>
    <w:rsid w:val="006A2BCC"/>
    <w:rsid w:val="006A2BDA"/>
    <w:rsid w:val="006A2C4A"/>
    <w:rsid w:val="006A2C72"/>
    <w:rsid w:val="006A2C91"/>
    <w:rsid w:val="006A2CAE"/>
    <w:rsid w:val="006A2CC2"/>
    <w:rsid w:val="006A2D04"/>
    <w:rsid w:val="006A2D24"/>
    <w:rsid w:val="006A2D5D"/>
    <w:rsid w:val="006A2D91"/>
    <w:rsid w:val="006A2DA4"/>
    <w:rsid w:val="006A2DC0"/>
    <w:rsid w:val="006A2E6C"/>
    <w:rsid w:val="006A2E7F"/>
    <w:rsid w:val="006A2E91"/>
    <w:rsid w:val="006A2EE0"/>
    <w:rsid w:val="006A2F56"/>
    <w:rsid w:val="006A2F7F"/>
    <w:rsid w:val="006A2F82"/>
    <w:rsid w:val="006A3032"/>
    <w:rsid w:val="006A3091"/>
    <w:rsid w:val="006A30C2"/>
    <w:rsid w:val="006A30C6"/>
    <w:rsid w:val="006A30E1"/>
    <w:rsid w:val="006A3151"/>
    <w:rsid w:val="006A3174"/>
    <w:rsid w:val="006A31E0"/>
    <w:rsid w:val="006A31F1"/>
    <w:rsid w:val="006A3214"/>
    <w:rsid w:val="006A3226"/>
    <w:rsid w:val="006A326D"/>
    <w:rsid w:val="006A3338"/>
    <w:rsid w:val="006A3352"/>
    <w:rsid w:val="006A3442"/>
    <w:rsid w:val="006A347E"/>
    <w:rsid w:val="006A3554"/>
    <w:rsid w:val="006A3582"/>
    <w:rsid w:val="006A3583"/>
    <w:rsid w:val="006A3590"/>
    <w:rsid w:val="006A35FE"/>
    <w:rsid w:val="006A3607"/>
    <w:rsid w:val="006A3648"/>
    <w:rsid w:val="006A3724"/>
    <w:rsid w:val="006A3732"/>
    <w:rsid w:val="006A3746"/>
    <w:rsid w:val="006A3758"/>
    <w:rsid w:val="006A380C"/>
    <w:rsid w:val="006A384A"/>
    <w:rsid w:val="006A385B"/>
    <w:rsid w:val="006A38F8"/>
    <w:rsid w:val="006A3958"/>
    <w:rsid w:val="006A39D2"/>
    <w:rsid w:val="006A3A35"/>
    <w:rsid w:val="006A3A64"/>
    <w:rsid w:val="006A3B13"/>
    <w:rsid w:val="006A3B2D"/>
    <w:rsid w:val="006A3B54"/>
    <w:rsid w:val="006A3BBE"/>
    <w:rsid w:val="006A3C00"/>
    <w:rsid w:val="006A3CE2"/>
    <w:rsid w:val="006A3D85"/>
    <w:rsid w:val="006A3DF6"/>
    <w:rsid w:val="006A3E10"/>
    <w:rsid w:val="006A3E25"/>
    <w:rsid w:val="006A3EA2"/>
    <w:rsid w:val="006A3F4E"/>
    <w:rsid w:val="006A3F5D"/>
    <w:rsid w:val="006A3FE8"/>
    <w:rsid w:val="006A40E4"/>
    <w:rsid w:val="006A4147"/>
    <w:rsid w:val="006A417A"/>
    <w:rsid w:val="006A4210"/>
    <w:rsid w:val="006A4266"/>
    <w:rsid w:val="006A42D9"/>
    <w:rsid w:val="006A433A"/>
    <w:rsid w:val="006A436F"/>
    <w:rsid w:val="006A4387"/>
    <w:rsid w:val="006A43FF"/>
    <w:rsid w:val="006A4441"/>
    <w:rsid w:val="006A44A3"/>
    <w:rsid w:val="006A453D"/>
    <w:rsid w:val="006A457D"/>
    <w:rsid w:val="006A4584"/>
    <w:rsid w:val="006A4586"/>
    <w:rsid w:val="006A4594"/>
    <w:rsid w:val="006A463D"/>
    <w:rsid w:val="006A466F"/>
    <w:rsid w:val="006A4675"/>
    <w:rsid w:val="006A4681"/>
    <w:rsid w:val="006A481E"/>
    <w:rsid w:val="006A4820"/>
    <w:rsid w:val="006A4826"/>
    <w:rsid w:val="006A4839"/>
    <w:rsid w:val="006A4840"/>
    <w:rsid w:val="006A491E"/>
    <w:rsid w:val="006A494B"/>
    <w:rsid w:val="006A497D"/>
    <w:rsid w:val="006A49A6"/>
    <w:rsid w:val="006A49BD"/>
    <w:rsid w:val="006A49DD"/>
    <w:rsid w:val="006A4A07"/>
    <w:rsid w:val="006A4AEF"/>
    <w:rsid w:val="006A4AF6"/>
    <w:rsid w:val="006A4B77"/>
    <w:rsid w:val="006A4C70"/>
    <w:rsid w:val="006A4C78"/>
    <w:rsid w:val="006A4D1C"/>
    <w:rsid w:val="006A4D40"/>
    <w:rsid w:val="006A4D94"/>
    <w:rsid w:val="006A4DD6"/>
    <w:rsid w:val="006A4E0B"/>
    <w:rsid w:val="006A4EF5"/>
    <w:rsid w:val="006A4EF7"/>
    <w:rsid w:val="006A4F19"/>
    <w:rsid w:val="006A4F3A"/>
    <w:rsid w:val="006A4F89"/>
    <w:rsid w:val="006A4F92"/>
    <w:rsid w:val="006A4FEB"/>
    <w:rsid w:val="006A502C"/>
    <w:rsid w:val="006A50B9"/>
    <w:rsid w:val="006A5142"/>
    <w:rsid w:val="006A51DF"/>
    <w:rsid w:val="006A522D"/>
    <w:rsid w:val="006A527C"/>
    <w:rsid w:val="006A52E7"/>
    <w:rsid w:val="006A537B"/>
    <w:rsid w:val="006A5396"/>
    <w:rsid w:val="006A53F3"/>
    <w:rsid w:val="006A5414"/>
    <w:rsid w:val="006A542E"/>
    <w:rsid w:val="006A548F"/>
    <w:rsid w:val="006A54A3"/>
    <w:rsid w:val="006A54DC"/>
    <w:rsid w:val="006A550F"/>
    <w:rsid w:val="006A5603"/>
    <w:rsid w:val="006A5675"/>
    <w:rsid w:val="006A5699"/>
    <w:rsid w:val="006A56C7"/>
    <w:rsid w:val="006A56D0"/>
    <w:rsid w:val="006A572A"/>
    <w:rsid w:val="006A5745"/>
    <w:rsid w:val="006A5756"/>
    <w:rsid w:val="006A57AF"/>
    <w:rsid w:val="006A57FD"/>
    <w:rsid w:val="006A591A"/>
    <w:rsid w:val="006A5932"/>
    <w:rsid w:val="006A5A64"/>
    <w:rsid w:val="006A5AB6"/>
    <w:rsid w:val="006A5B7A"/>
    <w:rsid w:val="006A5BA3"/>
    <w:rsid w:val="006A5BF8"/>
    <w:rsid w:val="006A5C46"/>
    <w:rsid w:val="006A5C5C"/>
    <w:rsid w:val="006A5C9A"/>
    <w:rsid w:val="006A5D93"/>
    <w:rsid w:val="006A5D99"/>
    <w:rsid w:val="006A5E6D"/>
    <w:rsid w:val="006A5EA9"/>
    <w:rsid w:val="006A5EB2"/>
    <w:rsid w:val="006A5FB4"/>
    <w:rsid w:val="006A5FFB"/>
    <w:rsid w:val="006A60F5"/>
    <w:rsid w:val="006A613A"/>
    <w:rsid w:val="006A613F"/>
    <w:rsid w:val="006A61A2"/>
    <w:rsid w:val="006A6213"/>
    <w:rsid w:val="006A6261"/>
    <w:rsid w:val="006A6301"/>
    <w:rsid w:val="006A636B"/>
    <w:rsid w:val="006A643C"/>
    <w:rsid w:val="006A644F"/>
    <w:rsid w:val="006A64C5"/>
    <w:rsid w:val="006A6590"/>
    <w:rsid w:val="006A67C6"/>
    <w:rsid w:val="006A67E4"/>
    <w:rsid w:val="006A68E8"/>
    <w:rsid w:val="006A68F1"/>
    <w:rsid w:val="006A68F3"/>
    <w:rsid w:val="006A693A"/>
    <w:rsid w:val="006A6953"/>
    <w:rsid w:val="006A69CB"/>
    <w:rsid w:val="006A69D3"/>
    <w:rsid w:val="006A6A08"/>
    <w:rsid w:val="006A6B01"/>
    <w:rsid w:val="006A6B4B"/>
    <w:rsid w:val="006A6BDE"/>
    <w:rsid w:val="006A6C26"/>
    <w:rsid w:val="006A6D2D"/>
    <w:rsid w:val="006A6D4D"/>
    <w:rsid w:val="006A6DF0"/>
    <w:rsid w:val="006A6E06"/>
    <w:rsid w:val="006A6E4D"/>
    <w:rsid w:val="006A6E67"/>
    <w:rsid w:val="006A6F06"/>
    <w:rsid w:val="006A6F28"/>
    <w:rsid w:val="006A6F36"/>
    <w:rsid w:val="006A6F4F"/>
    <w:rsid w:val="006A6FA4"/>
    <w:rsid w:val="006A6FBA"/>
    <w:rsid w:val="006A70D8"/>
    <w:rsid w:val="006A72A0"/>
    <w:rsid w:val="006A72A1"/>
    <w:rsid w:val="006A72A6"/>
    <w:rsid w:val="006A72BB"/>
    <w:rsid w:val="006A72DD"/>
    <w:rsid w:val="006A730F"/>
    <w:rsid w:val="006A731F"/>
    <w:rsid w:val="006A739B"/>
    <w:rsid w:val="006A73C4"/>
    <w:rsid w:val="006A744A"/>
    <w:rsid w:val="006A74B8"/>
    <w:rsid w:val="006A751C"/>
    <w:rsid w:val="006A7550"/>
    <w:rsid w:val="006A7569"/>
    <w:rsid w:val="006A756A"/>
    <w:rsid w:val="006A75A3"/>
    <w:rsid w:val="006A75DB"/>
    <w:rsid w:val="006A75E0"/>
    <w:rsid w:val="006A7629"/>
    <w:rsid w:val="006A7696"/>
    <w:rsid w:val="006A76B7"/>
    <w:rsid w:val="006A76EA"/>
    <w:rsid w:val="006A7709"/>
    <w:rsid w:val="006A7725"/>
    <w:rsid w:val="006A7740"/>
    <w:rsid w:val="006A7776"/>
    <w:rsid w:val="006A77B2"/>
    <w:rsid w:val="006A783A"/>
    <w:rsid w:val="006A787D"/>
    <w:rsid w:val="006A789D"/>
    <w:rsid w:val="006A78BE"/>
    <w:rsid w:val="006A79CF"/>
    <w:rsid w:val="006A79D8"/>
    <w:rsid w:val="006A7A8D"/>
    <w:rsid w:val="006A7A93"/>
    <w:rsid w:val="006A7A97"/>
    <w:rsid w:val="006A7A99"/>
    <w:rsid w:val="006A7AD8"/>
    <w:rsid w:val="006A7B3A"/>
    <w:rsid w:val="006A7B69"/>
    <w:rsid w:val="006A7BC9"/>
    <w:rsid w:val="006A7BCD"/>
    <w:rsid w:val="006A7C55"/>
    <w:rsid w:val="006A7C9B"/>
    <w:rsid w:val="006A7CB9"/>
    <w:rsid w:val="006A7CDE"/>
    <w:rsid w:val="006A7D00"/>
    <w:rsid w:val="006A7D24"/>
    <w:rsid w:val="006A7D5B"/>
    <w:rsid w:val="006A7DAC"/>
    <w:rsid w:val="006A7DE5"/>
    <w:rsid w:val="006A7E68"/>
    <w:rsid w:val="006A7EA4"/>
    <w:rsid w:val="006A7EF0"/>
    <w:rsid w:val="006A7F07"/>
    <w:rsid w:val="006A7F0E"/>
    <w:rsid w:val="006A7F2F"/>
    <w:rsid w:val="006A7F67"/>
    <w:rsid w:val="006A7F6C"/>
    <w:rsid w:val="006A7F85"/>
    <w:rsid w:val="006A7FCB"/>
    <w:rsid w:val="006A7FD9"/>
    <w:rsid w:val="006A7FDC"/>
    <w:rsid w:val="006A7FE2"/>
    <w:rsid w:val="006A7FE8"/>
    <w:rsid w:val="006A7FF7"/>
    <w:rsid w:val="006B00E6"/>
    <w:rsid w:val="006B01DE"/>
    <w:rsid w:val="006B0253"/>
    <w:rsid w:val="006B02A0"/>
    <w:rsid w:val="006B02C6"/>
    <w:rsid w:val="006B02D6"/>
    <w:rsid w:val="006B02D9"/>
    <w:rsid w:val="006B02F3"/>
    <w:rsid w:val="006B0309"/>
    <w:rsid w:val="006B032C"/>
    <w:rsid w:val="006B0349"/>
    <w:rsid w:val="006B0351"/>
    <w:rsid w:val="006B0418"/>
    <w:rsid w:val="006B045B"/>
    <w:rsid w:val="006B0477"/>
    <w:rsid w:val="006B050D"/>
    <w:rsid w:val="006B0556"/>
    <w:rsid w:val="006B059F"/>
    <w:rsid w:val="006B05A9"/>
    <w:rsid w:val="006B0624"/>
    <w:rsid w:val="006B062D"/>
    <w:rsid w:val="006B0648"/>
    <w:rsid w:val="006B064E"/>
    <w:rsid w:val="006B0685"/>
    <w:rsid w:val="006B0693"/>
    <w:rsid w:val="006B069B"/>
    <w:rsid w:val="006B071C"/>
    <w:rsid w:val="006B0764"/>
    <w:rsid w:val="006B0781"/>
    <w:rsid w:val="006B07B4"/>
    <w:rsid w:val="006B07CF"/>
    <w:rsid w:val="006B07E3"/>
    <w:rsid w:val="006B07FB"/>
    <w:rsid w:val="006B0808"/>
    <w:rsid w:val="006B087C"/>
    <w:rsid w:val="006B0882"/>
    <w:rsid w:val="006B08C3"/>
    <w:rsid w:val="006B08C5"/>
    <w:rsid w:val="006B096E"/>
    <w:rsid w:val="006B0972"/>
    <w:rsid w:val="006B0978"/>
    <w:rsid w:val="006B097E"/>
    <w:rsid w:val="006B0A10"/>
    <w:rsid w:val="006B0A1C"/>
    <w:rsid w:val="006B0A30"/>
    <w:rsid w:val="006B0A73"/>
    <w:rsid w:val="006B0A8B"/>
    <w:rsid w:val="006B0AAB"/>
    <w:rsid w:val="006B0AC3"/>
    <w:rsid w:val="006B0B1E"/>
    <w:rsid w:val="006B0B41"/>
    <w:rsid w:val="006B0B80"/>
    <w:rsid w:val="006B0C0A"/>
    <w:rsid w:val="006B0C73"/>
    <w:rsid w:val="006B0CB3"/>
    <w:rsid w:val="006B0CFA"/>
    <w:rsid w:val="006B0EBD"/>
    <w:rsid w:val="006B0EFC"/>
    <w:rsid w:val="006B0F0A"/>
    <w:rsid w:val="006B0F25"/>
    <w:rsid w:val="006B1035"/>
    <w:rsid w:val="006B103F"/>
    <w:rsid w:val="006B1090"/>
    <w:rsid w:val="006B110D"/>
    <w:rsid w:val="006B1194"/>
    <w:rsid w:val="006B11D0"/>
    <w:rsid w:val="006B12C1"/>
    <w:rsid w:val="006B12C9"/>
    <w:rsid w:val="006B1318"/>
    <w:rsid w:val="006B136E"/>
    <w:rsid w:val="006B1379"/>
    <w:rsid w:val="006B137C"/>
    <w:rsid w:val="006B14AF"/>
    <w:rsid w:val="006B14FC"/>
    <w:rsid w:val="006B151F"/>
    <w:rsid w:val="006B1560"/>
    <w:rsid w:val="006B1568"/>
    <w:rsid w:val="006B1622"/>
    <w:rsid w:val="006B16A9"/>
    <w:rsid w:val="006B16F5"/>
    <w:rsid w:val="006B1708"/>
    <w:rsid w:val="006B17A4"/>
    <w:rsid w:val="006B17D4"/>
    <w:rsid w:val="006B17F7"/>
    <w:rsid w:val="006B184E"/>
    <w:rsid w:val="006B1891"/>
    <w:rsid w:val="006B18EC"/>
    <w:rsid w:val="006B194D"/>
    <w:rsid w:val="006B1965"/>
    <w:rsid w:val="006B19F9"/>
    <w:rsid w:val="006B1A78"/>
    <w:rsid w:val="006B1B6D"/>
    <w:rsid w:val="006B1BE6"/>
    <w:rsid w:val="006B1C22"/>
    <w:rsid w:val="006B1C9E"/>
    <w:rsid w:val="006B1D07"/>
    <w:rsid w:val="006B1DC9"/>
    <w:rsid w:val="006B1DD1"/>
    <w:rsid w:val="006B1DEF"/>
    <w:rsid w:val="006B1E07"/>
    <w:rsid w:val="006B1E22"/>
    <w:rsid w:val="006B1E6B"/>
    <w:rsid w:val="006B1E80"/>
    <w:rsid w:val="006B1EB8"/>
    <w:rsid w:val="006B1EDB"/>
    <w:rsid w:val="006B1EF5"/>
    <w:rsid w:val="006B1F9A"/>
    <w:rsid w:val="006B1FFC"/>
    <w:rsid w:val="006B2063"/>
    <w:rsid w:val="006B20AF"/>
    <w:rsid w:val="006B210D"/>
    <w:rsid w:val="006B224C"/>
    <w:rsid w:val="006B2279"/>
    <w:rsid w:val="006B229C"/>
    <w:rsid w:val="006B234B"/>
    <w:rsid w:val="006B237E"/>
    <w:rsid w:val="006B238A"/>
    <w:rsid w:val="006B240F"/>
    <w:rsid w:val="006B242F"/>
    <w:rsid w:val="006B2484"/>
    <w:rsid w:val="006B249F"/>
    <w:rsid w:val="006B2561"/>
    <w:rsid w:val="006B2596"/>
    <w:rsid w:val="006B25E1"/>
    <w:rsid w:val="006B2614"/>
    <w:rsid w:val="006B2658"/>
    <w:rsid w:val="006B2676"/>
    <w:rsid w:val="006B267E"/>
    <w:rsid w:val="006B26A9"/>
    <w:rsid w:val="006B26B3"/>
    <w:rsid w:val="006B26D3"/>
    <w:rsid w:val="006B2766"/>
    <w:rsid w:val="006B2770"/>
    <w:rsid w:val="006B2790"/>
    <w:rsid w:val="006B279D"/>
    <w:rsid w:val="006B27CC"/>
    <w:rsid w:val="006B27E9"/>
    <w:rsid w:val="006B281A"/>
    <w:rsid w:val="006B2823"/>
    <w:rsid w:val="006B285B"/>
    <w:rsid w:val="006B288D"/>
    <w:rsid w:val="006B2896"/>
    <w:rsid w:val="006B28A5"/>
    <w:rsid w:val="006B28D1"/>
    <w:rsid w:val="006B290C"/>
    <w:rsid w:val="006B298F"/>
    <w:rsid w:val="006B29A9"/>
    <w:rsid w:val="006B29BF"/>
    <w:rsid w:val="006B29D7"/>
    <w:rsid w:val="006B29E2"/>
    <w:rsid w:val="006B2A8D"/>
    <w:rsid w:val="006B2B4A"/>
    <w:rsid w:val="006B2BB2"/>
    <w:rsid w:val="006B2BBF"/>
    <w:rsid w:val="006B2C77"/>
    <w:rsid w:val="006B2CD4"/>
    <w:rsid w:val="006B2D34"/>
    <w:rsid w:val="006B2D4D"/>
    <w:rsid w:val="006B2D5F"/>
    <w:rsid w:val="006B2D8B"/>
    <w:rsid w:val="006B2D96"/>
    <w:rsid w:val="006B2D9B"/>
    <w:rsid w:val="006B2EA3"/>
    <w:rsid w:val="006B2EA9"/>
    <w:rsid w:val="006B2EC4"/>
    <w:rsid w:val="006B2ECC"/>
    <w:rsid w:val="006B2F78"/>
    <w:rsid w:val="006B2F97"/>
    <w:rsid w:val="006B2F99"/>
    <w:rsid w:val="006B2FA9"/>
    <w:rsid w:val="006B2FCC"/>
    <w:rsid w:val="006B2FCE"/>
    <w:rsid w:val="006B2FEE"/>
    <w:rsid w:val="006B3066"/>
    <w:rsid w:val="006B309D"/>
    <w:rsid w:val="006B30AC"/>
    <w:rsid w:val="006B30B6"/>
    <w:rsid w:val="006B310A"/>
    <w:rsid w:val="006B3121"/>
    <w:rsid w:val="006B312D"/>
    <w:rsid w:val="006B3134"/>
    <w:rsid w:val="006B3148"/>
    <w:rsid w:val="006B3171"/>
    <w:rsid w:val="006B3175"/>
    <w:rsid w:val="006B3274"/>
    <w:rsid w:val="006B3296"/>
    <w:rsid w:val="006B32B5"/>
    <w:rsid w:val="006B32B6"/>
    <w:rsid w:val="006B32FA"/>
    <w:rsid w:val="006B336F"/>
    <w:rsid w:val="006B34A4"/>
    <w:rsid w:val="006B352C"/>
    <w:rsid w:val="006B3553"/>
    <w:rsid w:val="006B35C2"/>
    <w:rsid w:val="006B35D0"/>
    <w:rsid w:val="006B362E"/>
    <w:rsid w:val="006B36D3"/>
    <w:rsid w:val="006B36E7"/>
    <w:rsid w:val="006B370C"/>
    <w:rsid w:val="006B373D"/>
    <w:rsid w:val="006B3752"/>
    <w:rsid w:val="006B3764"/>
    <w:rsid w:val="006B379B"/>
    <w:rsid w:val="006B3838"/>
    <w:rsid w:val="006B38A0"/>
    <w:rsid w:val="006B38A2"/>
    <w:rsid w:val="006B397B"/>
    <w:rsid w:val="006B3982"/>
    <w:rsid w:val="006B3A4A"/>
    <w:rsid w:val="006B3A57"/>
    <w:rsid w:val="006B3B07"/>
    <w:rsid w:val="006B3B5E"/>
    <w:rsid w:val="006B3BDB"/>
    <w:rsid w:val="006B3BFF"/>
    <w:rsid w:val="006B3C18"/>
    <w:rsid w:val="006B3C19"/>
    <w:rsid w:val="006B3C1D"/>
    <w:rsid w:val="006B3C34"/>
    <w:rsid w:val="006B3CE4"/>
    <w:rsid w:val="006B3D16"/>
    <w:rsid w:val="006B3E0A"/>
    <w:rsid w:val="006B3E7E"/>
    <w:rsid w:val="006B3E8E"/>
    <w:rsid w:val="006B3ED1"/>
    <w:rsid w:val="006B3EF6"/>
    <w:rsid w:val="006B3F83"/>
    <w:rsid w:val="006B3FBD"/>
    <w:rsid w:val="006B400F"/>
    <w:rsid w:val="006B406D"/>
    <w:rsid w:val="006B41A2"/>
    <w:rsid w:val="006B41BF"/>
    <w:rsid w:val="006B4248"/>
    <w:rsid w:val="006B4287"/>
    <w:rsid w:val="006B42AE"/>
    <w:rsid w:val="006B42E3"/>
    <w:rsid w:val="006B4310"/>
    <w:rsid w:val="006B4339"/>
    <w:rsid w:val="006B43B8"/>
    <w:rsid w:val="006B445F"/>
    <w:rsid w:val="006B447B"/>
    <w:rsid w:val="006B44FB"/>
    <w:rsid w:val="006B4512"/>
    <w:rsid w:val="006B455C"/>
    <w:rsid w:val="006B45CF"/>
    <w:rsid w:val="006B4626"/>
    <w:rsid w:val="006B465A"/>
    <w:rsid w:val="006B468A"/>
    <w:rsid w:val="006B46CD"/>
    <w:rsid w:val="006B4714"/>
    <w:rsid w:val="006B4728"/>
    <w:rsid w:val="006B4751"/>
    <w:rsid w:val="006B4798"/>
    <w:rsid w:val="006B47D2"/>
    <w:rsid w:val="006B47DB"/>
    <w:rsid w:val="006B4872"/>
    <w:rsid w:val="006B4946"/>
    <w:rsid w:val="006B4950"/>
    <w:rsid w:val="006B4952"/>
    <w:rsid w:val="006B4977"/>
    <w:rsid w:val="006B49C2"/>
    <w:rsid w:val="006B49D7"/>
    <w:rsid w:val="006B49DC"/>
    <w:rsid w:val="006B4AD7"/>
    <w:rsid w:val="006B4B29"/>
    <w:rsid w:val="006B4C3D"/>
    <w:rsid w:val="006B4C62"/>
    <w:rsid w:val="006B4C81"/>
    <w:rsid w:val="006B4C91"/>
    <w:rsid w:val="006B4C9D"/>
    <w:rsid w:val="006B4CD0"/>
    <w:rsid w:val="006B4D03"/>
    <w:rsid w:val="006B4D88"/>
    <w:rsid w:val="006B4DA3"/>
    <w:rsid w:val="006B4DFE"/>
    <w:rsid w:val="006B4E12"/>
    <w:rsid w:val="006B4E24"/>
    <w:rsid w:val="006B4E33"/>
    <w:rsid w:val="006B4E85"/>
    <w:rsid w:val="006B4EC7"/>
    <w:rsid w:val="006B4F98"/>
    <w:rsid w:val="006B50E3"/>
    <w:rsid w:val="006B5129"/>
    <w:rsid w:val="006B512C"/>
    <w:rsid w:val="006B51BF"/>
    <w:rsid w:val="006B5234"/>
    <w:rsid w:val="006B524F"/>
    <w:rsid w:val="006B533D"/>
    <w:rsid w:val="006B5401"/>
    <w:rsid w:val="006B5406"/>
    <w:rsid w:val="006B54CE"/>
    <w:rsid w:val="006B557C"/>
    <w:rsid w:val="006B55B2"/>
    <w:rsid w:val="006B5643"/>
    <w:rsid w:val="006B5683"/>
    <w:rsid w:val="006B56FD"/>
    <w:rsid w:val="006B5732"/>
    <w:rsid w:val="006B573B"/>
    <w:rsid w:val="006B579F"/>
    <w:rsid w:val="006B57FF"/>
    <w:rsid w:val="006B5811"/>
    <w:rsid w:val="006B5828"/>
    <w:rsid w:val="006B59AA"/>
    <w:rsid w:val="006B59C8"/>
    <w:rsid w:val="006B5A1F"/>
    <w:rsid w:val="006B5A63"/>
    <w:rsid w:val="006B5A64"/>
    <w:rsid w:val="006B5A6C"/>
    <w:rsid w:val="006B5A98"/>
    <w:rsid w:val="006B5BD2"/>
    <w:rsid w:val="006B5C15"/>
    <w:rsid w:val="006B5C9F"/>
    <w:rsid w:val="006B5CF7"/>
    <w:rsid w:val="006B5D8F"/>
    <w:rsid w:val="006B5DA0"/>
    <w:rsid w:val="006B5E05"/>
    <w:rsid w:val="006B5E0B"/>
    <w:rsid w:val="006B5E14"/>
    <w:rsid w:val="006B5E54"/>
    <w:rsid w:val="006B5E64"/>
    <w:rsid w:val="006B5E6A"/>
    <w:rsid w:val="006B5F87"/>
    <w:rsid w:val="006B5FA2"/>
    <w:rsid w:val="006B5FAC"/>
    <w:rsid w:val="006B5FDD"/>
    <w:rsid w:val="006B5FED"/>
    <w:rsid w:val="006B6088"/>
    <w:rsid w:val="006B6109"/>
    <w:rsid w:val="006B6119"/>
    <w:rsid w:val="006B61AA"/>
    <w:rsid w:val="006B621B"/>
    <w:rsid w:val="006B6236"/>
    <w:rsid w:val="006B6281"/>
    <w:rsid w:val="006B6337"/>
    <w:rsid w:val="006B638C"/>
    <w:rsid w:val="006B6395"/>
    <w:rsid w:val="006B6397"/>
    <w:rsid w:val="006B6539"/>
    <w:rsid w:val="006B655C"/>
    <w:rsid w:val="006B65A0"/>
    <w:rsid w:val="006B65F4"/>
    <w:rsid w:val="006B6639"/>
    <w:rsid w:val="006B664A"/>
    <w:rsid w:val="006B6678"/>
    <w:rsid w:val="006B668A"/>
    <w:rsid w:val="006B669E"/>
    <w:rsid w:val="006B673F"/>
    <w:rsid w:val="006B6794"/>
    <w:rsid w:val="006B6A32"/>
    <w:rsid w:val="006B6A85"/>
    <w:rsid w:val="006B6B3E"/>
    <w:rsid w:val="006B6B6A"/>
    <w:rsid w:val="006B6B83"/>
    <w:rsid w:val="006B6B9F"/>
    <w:rsid w:val="006B6C96"/>
    <w:rsid w:val="006B6D52"/>
    <w:rsid w:val="006B6DB3"/>
    <w:rsid w:val="006B6E11"/>
    <w:rsid w:val="006B6E1C"/>
    <w:rsid w:val="006B6E6C"/>
    <w:rsid w:val="006B6E90"/>
    <w:rsid w:val="006B6F20"/>
    <w:rsid w:val="006B6F3F"/>
    <w:rsid w:val="006B6F76"/>
    <w:rsid w:val="006B7023"/>
    <w:rsid w:val="006B7054"/>
    <w:rsid w:val="006B7092"/>
    <w:rsid w:val="006B7121"/>
    <w:rsid w:val="006B719A"/>
    <w:rsid w:val="006B71D2"/>
    <w:rsid w:val="006B721C"/>
    <w:rsid w:val="006B721D"/>
    <w:rsid w:val="006B7224"/>
    <w:rsid w:val="006B7330"/>
    <w:rsid w:val="006B7338"/>
    <w:rsid w:val="006B7366"/>
    <w:rsid w:val="006B7369"/>
    <w:rsid w:val="006B7390"/>
    <w:rsid w:val="006B73D5"/>
    <w:rsid w:val="006B742C"/>
    <w:rsid w:val="006B7520"/>
    <w:rsid w:val="006B75AD"/>
    <w:rsid w:val="006B75D3"/>
    <w:rsid w:val="006B7655"/>
    <w:rsid w:val="006B76A8"/>
    <w:rsid w:val="006B775E"/>
    <w:rsid w:val="006B7760"/>
    <w:rsid w:val="006B784E"/>
    <w:rsid w:val="006B7929"/>
    <w:rsid w:val="006B7949"/>
    <w:rsid w:val="006B79BA"/>
    <w:rsid w:val="006B7A4C"/>
    <w:rsid w:val="006B7ABC"/>
    <w:rsid w:val="006B7ACD"/>
    <w:rsid w:val="006B7AD0"/>
    <w:rsid w:val="006B7B66"/>
    <w:rsid w:val="006B7C17"/>
    <w:rsid w:val="006B7C56"/>
    <w:rsid w:val="006B7C77"/>
    <w:rsid w:val="006B7CC0"/>
    <w:rsid w:val="006B7D5D"/>
    <w:rsid w:val="006B7D91"/>
    <w:rsid w:val="006B7DF9"/>
    <w:rsid w:val="006C0000"/>
    <w:rsid w:val="006C0103"/>
    <w:rsid w:val="006C0115"/>
    <w:rsid w:val="006C011C"/>
    <w:rsid w:val="006C0134"/>
    <w:rsid w:val="006C013B"/>
    <w:rsid w:val="006C01AE"/>
    <w:rsid w:val="006C02A3"/>
    <w:rsid w:val="006C02A6"/>
    <w:rsid w:val="006C02C1"/>
    <w:rsid w:val="006C03D7"/>
    <w:rsid w:val="006C047D"/>
    <w:rsid w:val="006C04F3"/>
    <w:rsid w:val="006C0562"/>
    <w:rsid w:val="006C0565"/>
    <w:rsid w:val="006C0625"/>
    <w:rsid w:val="006C0651"/>
    <w:rsid w:val="006C06EA"/>
    <w:rsid w:val="006C06F9"/>
    <w:rsid w:val="006C070D"/>
    <w:rsid w:val="006C0718"/>
    <w:rsid w:val="006C0759"/>
    <w:rsid w:val="006C0763"/>
    <w:rsid w:val="006C078D"/>
    <w:rsid w:val="006C079F"/>
    <w:rsid w:val="006C07DC"/>
    <w:rsid w:val="006C07DF"/>
    <w:rsid w:val="006C0838"/>
    <w:rsid w:val="006C0864"/>
    <w:rsid w:val="006C0902"/>
    <w:rsid w:val="006C0923"/>
    <w:rsid w:val="006C09B2"/>
    <w:rsid w:val="006C0A41"/>
    <w:rsid w:val="006C0ADC"/>
    <w:rsid w:val="006C0AE2"/>
    <w:rsid w:val="006C0B88"/>
    <w:rsid w:val="006C0BD9"/>
    <w:rsid w:val="006C0BF6"/>
    <w:rsid w:val="006C0C54"/>
    <w:rsid w:val="006C0C64"/>
    <w:rsid w:val="006C0CA4"/>
    <w:rsid w:val="006C0CB8"/>
    <w:rsid w:val="006C0CEB"/>
    <w:rsid w:val="006C0CEE"/>
    <w:rsid w:val="006C0D76"/>
    <w:rsid w:val="006C0DA6"/>
    <w:rsid w:val="006C0DCB"/>
    <w:rsid w:val="006C0E3A"/>
    <w:rsid w:val="006C0E51"/>
    <w:rsid w:val="006C0E58"/>
    <w:rsid w:val="006C0F67"/>
    <w:rsid w:val="006C0F96"/>
    <w:rsid w:val="006C106B"/>
    <w:rsid w:val="006C107B"/>
    <w:rsid w:val="006C1158"/>
    <w:rsid w:val="006C1178"/>
    <w:rsid w:val="006C11B8"/>
    <w:rsid w:val="006C11D6"/>
    <w:rsid w:val="006C11DA"/>
    <w:rsid w:val="006C12DB"/>
    <w:rsid w:val="006C1314"/>
    <w:rsid w:val="006C1358"/>
    <w:rsid w:val="006C13DE"/>
    <w:rsid w:val="006C13ED"/>
    <w:rsid w:val="006C1416"/>
    <w:rsid w:val="006C143C"/>
    <w:rsid w:val="006C1502"/>
    <w:rsid w:val="006C1536"/>
    <w:rsid w:val="006C157E"/>
    <w:rsid w:val="006C15DA"/>
    <w:rsid w:val="006C165D"/>
    <w:rsid w:val="006C16B6"/>
    <w:rsid w:val="006C16D6"/>
    <w:rsid w:val="006C1711"/>
    <w:rsid w:val="006C1715"/>
    <w:rsid w:val="006C1734"/>
    <w:rsid w:val="006C1762"/>
    <w:rsid w:val="006C183E"/>
    <w:rsid w:val="006C1879"/>
    <w:rsid w:val="006C1883"/>
    <w:rsid w:val="006C1895"/>
    <w:rsid w:val="006C198F"/>
    <w:rsid w:val="006C19C2"/>
    <w:rsid w:val="006C19DC"/>
    <w:rsid w:val="006C1A02"/>
    <w:rsid w:val="006C1A03"/>
    <w:rsid w:val="006C1AD7"/>
    <w:rsid w:val="006C1AF4"/>
    <w:rsid w:val="006C1B0E"/>
    <w:rsid w:val="006C1B17"/>
    <w:rsid w:val="006C1C51"/>
    <w:rsid w:val="006C1C96"/>
    <w:rsid w:val="006C1CDC"/>
    <w:rsid w:val="006C1DA7"/>
    <w:rsid w:val="006C1DF2"/>
    <w:rsid w:val="006C1E03"/>
    <w:rsid w:val="006C1E74"/>
    <w:rsid w:val="006C1E8D"/>
    <w:rsid w:val="006C1ED0"/>
    <w:rsid w:val="006C1FAF"/>
    <w:rsid w:val="006C2003"/>
    <w:rsid w:val="006C2035"/>
    <w:rsid w:val="006C2037"/>
    <w:rsid w:val="006C20D7"/>
    <w:rsid w:val="006C211F"/>
    <w:rsid w:val="006C212E"/>
    <w:rsid w:val="006C214F"/>
    <w:rsid w:val="006C2213"/>
    <w:rsid w:val="006C221B"/>
    <w:rsid w:val="006C2249"/>
    <w:rsid w:val="006C22C7"/>
    <w:rsid w:val="006C22E2"/>
    <w:rsid w:val="006C231C"/>
    <w:rsid w:val="006C236D"/>
    <w:rsid w:val="006C23B2"/>
    <w:rsid w:val="006C242D"/>
    <w:rsid w:val="006C2534"/>
    <w:rsid w:val="006C2551"/>
    <w:rsid w:val="006C2578"/>
    <w:rsid w:val="006C257D"/>
    <w:rsid w:val="006C2596"/>
    <w:rsid w:val="006C25B5"/>
    <w:rsid w:val="006C2649"/>
    <w:rsid w:val="006C2692"/>
    <w:rsid w:val="006C2733"/>
    <w:rsid w:val="006C27AB"/>
    <w:rsid w:val="006C2835"/>
    <w:rsid w:val="006C2858"/>
    <w:rsid w:val="006C28DE"/>
    <w:rsid w:val="006C2A0B"/>
    <w:rsid w:val="006C2A10"/>
    <w:rsid w:val="006C2A5B"/>
    <w:rsid w:val="006C2AA2"/>
    <w:rsid w:val="006C2AD8"/>
    <w:rsid w:val="006C2C22"/>
    <w:rsid w:val="006C2CC9"/>
    <w:rsid w:val="006C2CD0"/>
    <w:rsid w:val="006C2CE6"/>
    <w:rsid w:val="006C2CFC"/>
    <w:rsid w:val="006C2D08"/>
    <w:rsid w:val="006C2D7B"/>
    <w:rsid w:val="006C2D8A"/>
    <w:rsid w:val="006C2DBD"/>
    <w:rsid w:val="006C2E50"/>
    <w:rsid w:val="006C2E7E"/>
    <w:rsid w:val="006C2EA6"/>
    <w:rsid w:val="006C2ED0"/>
    <w:rsid w:val="006C2EEC"/>
    <w:rsid w:val="006C2F2A"/>
    <w:rsid w:val="006C2F42"/>
    <w:rsid w:val="006C2F5E"/>
    <w:rsid w:val="006C2FC0"/>
    <w:rsid w:val="006C302C"/>
    <w:rsid w:val="006C307C"/>
    <w:rsid w:val="006C30A2"/>
    <w:rsid w:val="006C3126"/>
    <w:rsid w:val="006C316C"/>
    <w:rsid w:val="006C319B"/>
    <w:rsid w:val="006C31E2"/>
    <w:rsid w:val="006C326D"/>
    <w:rsid w:val="006C3349"/>
    <w:rsid w:val="006C3365"/>
    <w:rsid w:val="006C3377"/>
    <w:rsid w:val="006C338B"/>
    <w:rsid w:val="006C3390"/>
    <w:rsid w:val="006C33A0"/>
    <w:rsid w:val="006C3403"/>
    <w:rsid w:val="006C342A"/>
    <w:rsid w:val="006C344D"/>
    <w:rsid w:val="006C3469"/>
    <w:rsid w:val="006C348F"/>
    <w:rsid w:val="006C35C4"/>
    <w:rsid w:val="006C35D6"/>
    <w:rsid w:val="006C361D"/>
    <w:rsid w:val="006C362B"/>
    <w:rsid w:val="006C3645"/>
    <w:rsid w:val="006C366F"/>
    <w:rsid w:val="006C3671"/>
    <w:rsid w:val="006C36BF"/>
    <w:rsid w:val="006C36C2"/>
    <w:rsid w:val="006C36C8"/>
    <w:rsid w:val="006C36EA"/>
    <w:rsid w:val="006C3746"/>
    <w:rsid w:val="006C37BF"/>
    <w:rsid w:val="006C37DB"/>
    <w:rsid w:val="006C37E8"/>
    <w:rsid w:val="006C38CA"/>
    <w:rsid w:val="006C3965"/>
    <w:rsid w:val="006C39E1"/>
    <w:rsid w:val="006C39EB"/>
    <w:rsid w:val="006C39F4"/>
    <w:rsid w:val="006C3A48"/>
    <w:rsid w:val="006C3AFB"/>
    <w:rsid w:val="006C3BA8"/>
    <w:rsid w:val="006C3BE8"/>
    <w:rsid w:val="006C3C19"/>
    <w:rsid w:val="006C3C46"/>
    <w:rsid w:val="006C3C80"/>
    <w:rsid w:val="006C3CB9"/>
    <w:rsid w:val="006C3CC8"/>
    <w:rsid w:val="006C3D50"/>
    <w:rsid w:val="006C3D59"/>
    <w:rsid w:val="006C3D93"/>
    <w:rsid w:val="006C3DB3"/>
    <w:rsid w:val="006C3E06"/>
    <w:rsid w:val="006C3E58"/>
    <w:rsid w:val="006C3ED2"/>
    <w:rsid w:val="006C3EDC"/>
    <w:rsid w:val="006C3F0C"/>
    <w:rsid w:val="006C3F36"/>
    <w:rsid w:val="006C408A"/>
    <w:rsid w:val="006C40AE"/>
    <w:rsid w:val="006C40C2"/>
    <w:rsid w:val="006C410C"/>
    <w:rsid w:val="006C413D"/>
    <w:rsid w:val="006C41C1"/>
    <w:rsid w:val="006C41C2"/>
    <w:rsid w:val="006C4319"/>
    <w:rsid w:val="006C432F"/>
    <w:rsid w:val="006C4377"/>
    <w:rsid w:val="006C438D"/>
    <w:rsid w:val="006C43BF"/>
    <w:rsid w:val="006C43C5"/>
    <w:rsid w:val="006C443C"/>
    <w:rsid w:val="006C4470"/>
    <w:rsid w:val="006C44E1"/>
    <w:rsid w:val="006C44F6"/>
    <w:rsid w:val="006C4517"/>
    <w:rsid w:val="006C45E7"/>
    <w:rsid w:val="006C460B"/>
    <w:rsid w:val="006C4702"/>
    <w:rsid w:val="006C472D"/>
    <w:rsid w:val="006C47D9"/>
    <w:rsid w:val="006C4802"/>
    <w:rsid w:val="006C4857"/>
    <w:rsid w:val="006C485F"/>
    <w:rsid w:val="006C489A"/>
    <w:rsid w:val="006C489D"/>
    <w:rsid w:val="006C48F4"/>
    <w:rsid w:val="006C498B"/>
    <w:rsid w:val="006C49B7"/>
    <w:rsid w:val="006C4A0E"/>
    <w:rsid w:val="006C4A17"/>
    <w:rsid w:val="006C4A80"/>
    <w:rsid w:val="006C4B06"/>
    <w:rsid w:val="006C4B1E"/>
    <w:rsid w:val="006C4B3A"/>
    <w:rsid w:val="006C4B62"/>
    <w:rsid w:val="006C4B8E"/>
    <w:rsid w:val="006C4B9B"/>
    <w:rsid w:val="006C4BC0"/>
    <w:rsid w:val="006C4D09"/>
    <w:rsid w:val="006C4D13"/>
    <w:rsid w:val="006C4D57"/>
    <w:rsid w:val="006C4DEA"/>
    <w:rsid w:val="006C4E1E"/>
    <w:rsid w:val="006C4E2B"/>
    <w:rsid w:val="006C4E31"/>
    <w:rsid w:val="006C4E7B"/>
    <w:rsid w:val="006C4E80"/>
    <w:rsid w:val="006C4E9D"/>
    <w:rsid w:val="006C4EFF"/>
    <w:rsid w:val="006C4F16"/>
    <w:rsid w:val="006C4F40"/>
    <w:rsid w:val="006C4F95"/>
    <w:rsid w:val="006C5057"/>
    <w:rsid w:val="006C50D3"/>
    <w:rsid w:val="006C510A"/>
    <w:rsid w:val="006C5146"/>
    <w:rsid w:val="006C515C"/>
    <w:rsid w:val="006C5202"/>
    <w:rsid w:val="006C5272"/>
    <w:rsid w:val="006C5346"/>
    <w:rsid w:val="006C53C2"/>
    <w:rsid w:val="006C53D4"/>
    <w:rsid w:val="006C5413"/>
    <w:rsid w:val="006C549B"/>
    <w:rsid w:val="006C54A1"/>
    <w:rsid w:val="006C54A7"/>
    <w:rsid w:val="006C551E"/>
    <w:rsid w:val="006C5591"/>
    <w:rsid w:val="006C55A0"/>
    <w:rsid w:val="006C55AB"/>
    <w:rsid w:val="006C5624"/>
    <w:rsid w:val="006C562A"/>
    <w:rsid w:val="006C5644"/>
    <w:rsid w:val="006C5676"/>
    <w:rsid w:val="006C5722"/>
    <w:rsid w:val="006C572C"/>
    <w:rsid w:val="006C5836"/>
    <w:rsid w:val="006C587A"/>
    <w:rsid w:val="006C5888"/>
    <w:rsid w:val="006C58A4"/>
    <w:rsid w:val="006C5906"/>
    <w:rsid w:val="006C5947"/>
    <w:rsid w:val="006C5A60"/>
    <w:rsid w:val="006C5A78"/>
    <w:rsid w:val="006C5B55"/>
    <w:rsid w:val="006C5B57"/>
    <w:rsid w:val="006C5B60"/>
    <w:rsid w:val="006C5D2C"/>
    <w:rsid w:val="006C5D3A"/>
    <w:rsid w:val="006C5D66"/>
    <w:rsid w:val="006C5DD8"/>
    <w:rsid w:val="006C5DF9"/>
    <w:rsid w:val="006C5E23"/>
    <w:rsid w:val="006C5F34"/>
    <w:rsid w:val="006C5F3C"/>
    <w:rsid w:val="006C5F8A"/>
    <w:rsid w:val="006C5FA4"/>
    <w:rsid w:val="006C601D"/>
    <w:rsid w:val="006C6047"/>
    <w:rsid w:val="006C6054"/>
    <w:rsid w:val="006C60BD"/>
    <w:rsid w:val="006C60D8"/>
    <w:rsid w:val="006C624E"/>
    <w:rsid w:val="006C6265"/>
    <w:rsid w:val="006C62DE"/>
    <w:rsid w:val="006C630E"/>
    <w:rsid w:val="006C63A4"/>
    <w:rsid w:val="006C6496"/>
    <w:rsid w:val="006C6498"/>
    <w:rsid w:val="006C650E"/>
    <w:rsid w:val="006C6553"/>
    <w:rsid w:val="006C667C"/>
    <w:rsid w:val="006C6727"/>
    <w:rsid w:val="006C6749"/>
    <w:rsid w:val="006C676D"/>
    <w:rsid w:val="006C6782"/>
    <w:rsid w:val="006C6797"/>
    <w:rsid w:val="006C6869"/>
    <w:rsid w:val="006C686F"/>
    <w:rsid w:val="006C687B"/>
    <w:rsid w:val="006C6881"/>
    <w:rsid w:val="006C68A4"/>
    <w:rsid w:val="006C68FE"/>
    <w:rsid w:val="006C6907"/>
    <w:rsid w:val="006C69D3"/>
    <w:rsid w:val="006C69D8"/>
    <w:rsid w:val="006C69EF"/>
    <w:rsid w:val="006C6A36"/>
    <w:rsid w:val="006C6A86"/>
    <w:rsid w:val="006C6A8C"/>
    <w:rsid w:val="006C6A97"/>
    <w:rsid w:val="006C6AF4"/>
    <w:rsid w:val="006C6B61"/>
    <w:rsid w:val="006C6B99"/>
    <w:rsid w:val="006C6BC1"/>
    <w:rsid w:val="006C6BC6"/>
    <w:rsid w:val="006C6BD2"/>
    <w:rsid w:val="006C6C87"/>
    <w:rsid w:val="006C6C98"/>
    <w:rsid w:val="006C6CB9"/>
    <w:rsid w:val="006C6CBA"/>
    <w:rsid w:val="006C6DAA"/>
    <w:rsid w:val="006C6E19"/>
    <w:rsid w:val="006C6E47"/>
    <w:rsid w:val="006C6E7E"/>
    <w:rsid w:val="006C6F16"/>
    <w:rsid w:val="006C6FCF"/>
    <w:rsid w:val="006C6FF4"/>
    <w:rsid w:val="006C7155"/>
    <w:rsid w:val="006C715C"/>
    <w:rsid w:val="006C7266"/>
    <w:rsid w:val="006C726D"/>
    <w:rsid w:val="006C7284"/>
    <w:rsid w:val="006C729A"/>
    <w:rsid w:val="006C72C1"/>
    <w:rsid w:val="006C7323"/>
    <w:rsid w:val="006C734B"/>
    <w:rsid w:val="006C73AF"/>
    <w:rsid w:val="006C7410"/>
    <w:rsid w:val="006C743E"/>
    <w:rsid w:val="006C749A"/>
    <w:rsid w:val="006C74B2"/>
    <w:rsid w:val="006C7512"/>
    <w:rsid w:val="006C759E"/>
    <w:rsid w:val="006C75C8"/>
    <w:rsid w:val="006C75DA"/>
    <w:rsid w:val="006C762B"/>
    <w:rsid w:val="006C7663"/>
    <w:rsid w:val="006C769E"/>
    <w:rsid w:val="006C76D8"/>
    <w:rsid w:val="006C76EF"/>
    <w:rsid w:val="006C7728"/>
    <w:rsid w:val="006C77C2"/>
    <w:rsid w:val="006C7820"/>
    <w:rsid w:val="006C7844"/>
    <w:rsid w:val="006C78C8"/>
    <w:rsid w:val="006C7934"/>
    <w:rsid w:val="006C794D"/>
    <w:rsid w:val="006C799D"/>
    <w:rsid w:val="006C79C2"/>
    <w:rsid w:val="006C7A2D"/>
    <w:rsid w:val="006C7AA6"/>
    <w:rsid w:val="006C7AB2"/>
    <w:rsid w:val="006C7AE5"/>
    <w:rsid w:val="006C7B36"/>
    <w:rsid w:val="006C7B9E"/>
    <w:rsid w:val="006C7BBE"/>
    <w:rsid w:val="006C7BE9"/>
    <w:rsid w:val="006C7C25"/>
    <w:rsid w:val="006C7C29"/>
    <w:rsid w:val="006C7C31"/>
    <w:rsid w:val="006C7C7D"/>
    <w:rsid w:val="006C7CBD"/>
    <w:rsid w:val="006C7D41"/>
    <w:rsid w:val="006C7E09"/>
    <w:rsid w:val="006C7E62"/>
    <w:rsid w:val="006C7EAC"/>
    <w:rsid w:val="006C7F3D"/>
    <w:rsid w:val="006C7FA0"/>
    <w:rsid w:val="006D00C2"/>
    <w:rsid w:val="006D00EF"/>
    <w:rsid w:val="006D0131"/>
    <w:rsid w:val="006D0141"/>
    <w:rsid w:val="006D015A"/>
    <w:rsid w:val="006D01AA"/>
    <w:rsid w:val="006D01E0"/>
    <w:rsid w:val="006D0205"/>
    <w:rsid w:val="006D020A"/>
    <w:rsid w:val="006D0223"/>
    <w:rsid w:val="006D0287"/>
    <w:rsid w:val="006D02A0"/>
    <w:rsid w:val="006D0314"/>
    <w:rsid w:val="006D0387"/>
    <w:rsid w:val="006D03A7"/>
    <w:rsid w:val="006D03BB"/>
    <w:rsid w:val="006D03F4"/>
    <w:rsid w:val="006D0488"/>
    <w:rsid w:val="006D04A7"/>
    <w:rsid w:val="006D05DB"/>
    <w:rsid w:val="006D06D9"/>
    <w:rsid w:val="006D06E4"/>
    <w:rsid w:val="006D06ED"/>
    <w:rsid w:val="006D0704"/>
    <w:rsid w:val="006D0750"/>
    <w:rsid w:val="006D075D"/>
    <w:rsid w:val="006D07AA"/>
    <w:rsid w:val="006D0861"/>
    <w:rsid w:val="006D086C"/>
    <w:rsid w:val="006D08AB"/>
    <w:rsid w:val="006D0923"/>
    <w:rsid w:val="006D093A"/>
    <w:rsid w:val="006D0985"/>
    <w:rsid w:val="006D099C"/>
    <w:rsid w:val="006D09CC"/>
    <w:rsid w:val="006D0AAB"/>
    <w:rsid w:val="006D0ADE"/>
    <w:rsid w:val="006D0AEF"/>
    <w:rsid w:val="006D0B91"/>
    <w:rsid w:val="006D0BB9"/>
    <w:rsid w:val="006D0BCC"/>
    <w:rsid w:val="006D0BD4"/>
    <w:rsid w:val="006D0C37"/>
    <w:rsid w:val="006D0C44"/>
    <w:rsid w:val="006D0CBA"/>
    <w:rsid w:val="006D0D36"/>
    <w:rsid w:val="006D0DAF"/>
    <w:rsid w:val="006D0DD2"/>
    <w:rsid w:val="006D0DED"/>
    <w:rsid w:val="006D0E20"/>
    <w:rsid w:val="006D0EA6"/>
    <w:rsid w:val="006D0EEF"/>
    <w:rsid w:val="006D0F01"/>
    <w:rsid w:val="006D0FD9"/>
    <w:rsid w:val="006D0FF3"/>
    <w:rsid w:val="006D0FFB"/>
    <w:rsid w:val="006D1063"/>
    <w:rsid w:val="006D106E"/>
    <w:rsid w:val="006D10C1"/>
    <w:rsid w:val="006D1209"/>
    <w:rsid w:val="006D1273"/>
    <w:rsid w:val="006D12EF"/>
    <w:rsid w:val="006D1307"/>
    <w:rsid w:val="006D1324"/>
    <w:rsid w:val="006D1339"/>
    <w:rsid w:val="006D1395"/>
    <w:rsid w:val="006D141C"/>
    <w:rsid w:val="006D147A"/>
    <w:rsid w:val="006D14AE"/>
    <w:rsid w:val="006D14B5"/>
    <w:rsid w:val="006D14BF"/>
    <w:rsid w:val="006D14D9"/>
    <w:rsid w:val="006D1566"/>
    <w:rsid w:val="006D15C9"/>
    <w:rsid w:val="006D15E5"/>
    <w:rsid w:val="006D160A"/>
    <w:rsid w:val="006D161C"/>
    <w:rsid w:val="006D1632"/>
    <w:rsid w:val="006D1719"/>
    <w:rsid w:val="006D1734"/>
    <w:rsid w:val="006D174E"/>
    <w:rsid w:val="006D1766"/>
    <w:rsid w:val="006D1786"/>
    <w:rsid w:val="006D18AB"/>
    <w:rsid w:val="006D194A"/>
    <w:rsid w:val="006D19A2"/>
    <w:rsid w:val="006D19BC"/>
    <w:rsid w:val="006D1A14"/>
    <w:rsid w:val="006D1A97"/>
    <w:rsid w:val="006D1AB4"/>
    <w:rsid w:val="006D1B26"/>
    <w:rsid w:val="006D1B2F"/>
    <w:rsid w:val="006D1B4E"/>
    <w:rsid w:val="006D1B63"/>
    <w:rsid w:val="006D1BD5"/>
    <w:rsid w:val="006D1BDB"/>
    <w:rsid w:val="006D1C17"/>
    <w:rsid w:val="006D1C81"/>
    <w:rsid w:val="006D1C8F"/>
    <w:rsid w:val="006D1CAE"/>
    <w:rsid w:val="006D1CE7"/>
    <w:rsid w:val="006D1CF9"/>
    <w:rsid w:val="006D1D67"/>
    <w:rsid w:val="006D1D90"/>
    <w:rsid w:val="006D1DF9"/>
    <w:rsid w:val="006D1ED7"/>
    <w:rsid w:val="006D1EDB"/>
    <w:rsid w:val="006D1F2C"/>
    <w:rsid w:val="006D1F33"/>
    <w:rsid w:val="006D1F9A"/>
    <w:rsid w:val="006D205B"/>
    <w:rsid w:val="006D2174"/>
    <w:rsid w:val="006D217B"/>
    <w:rsid w:val="006D2180"/>
    <w:rsid w:val="006D21F1"/>
    <w:rsid w:val="006D222E"/>
    <w:rsid w:val="006D2253"/>
    <w:rsid w:val="006D2295"/>
    <w:rsid w:val="006D233D"/>
    <w:rsid w:val="006D238B"/>
    <w:rsid w:val="006D2445"/>
    <w:rsid w:val="006D2457"/>
    <w:rsid w:val="006D2482"/>
    <w:rsid w:val="006D250D"/>
    <w:rsid w:val="006D2553"/>
    <w:rsid w:val="006D2566"/>
    <w:rsid w:val="006D258A"/>
    <w:rsid w:val="006D2602"/>
    <w:rsid w:val="006D2605"/>
    <w:rsid w:val="006D2622"/>
    <w:rsid w:val="006D268C"/>
    <w:rsid w:val="006D26B8"/>
    <w:rsid w:val="006D26E0"/>
    <w:rsid w:val="006D275C"/>
    <w:rsid w:val="006D279B"/>
    <w:rsid w:val="006D27AA"/>
    <w:rsid w:val="006D287B"/>
    <w:rsid w:val="006D28EC"/>
    <w:rsid w:val="006D2916"/>
    <w:rsid w:val="006D295B"/>
    <w:rsid w:val="006D2963"/>
    <w:rsid w:val="006D297A"/>
    <w:rsid w:val="006D29DB"/>
    <w:rsid w:val="006D29F8"/>
    <w:rsid w:val="006D2A07"/>
    <w:rsid w:val="006D2A0B"/>
    <w:rsid w:val="006D2A60"/>
    <w:rsid w:val="006D2A79"/>
    <w:rsid w:val="006D2AEE"/>
    <w:rsid w:val="006D2BD3"/>
    <w:rsid w:val="006D2C7A"/>
    <w:rsid w:val="006D2C84"/>
    <w:rsid w:val="006D2CA0"/>
    <w:rsid w:val="006D2CD1"/>
    <w:rsid w:val="006D2CE9"/>
    <w:rsid w:val="006D2CF7"/>
    <w:rsid w:val="006D2D13"/>
    <w:rsid w:val="006D2D8E"/>
    <w:rsid w:val="006D2E07"/>
    <w:rsid w:val="006D2E0F"/>
    <w:rsid w:val="006D2E1A"/>
    <w:rsid w:val="006D2E7E"/>
    <w:rsid w:val="006D2E89"/>
    <w:rsid w:val="006D2EB9"/>
    <w:rsid w:val="006D2F14"/>
    <w:rsid w:val="006D2F95"/>
    <w:rsid w:val="006D303A"/>
    <w:rsid w:val="006D307C"/>
    <w:rsid w:val="006D30E2"/>
    <w:rsid w:val="006D30E3"/>
    <w:rsid w:val="006D312F"/>
    <w:rsid w:val="006D313B"/>
    <w:rsid w:val="006D3140"/>
    <w:rsid w:val="006D3148"/>
    <w:rsid w:val="006D31B0"/>
    <w:rsid w:val="006D31E4"/>
    <w:rsid w:val="006D321A"/>
    <w:rsid w:val="006D3260"/>
    <w:rsid w:val="006D3280"/>
    <w:rsid w:val="006D32BF"/>
    <w:rsid w:val="006D3334"/>
    <w:rsid w:val="006D34EF"/>
    <w:rsid w:val="006D34FA"/>
    <w:rsid w:val="006D3519"/>
    <w:rsid w:val="006D354D"/>
    <w:rsid w:val="006D354F"/>
    <w:rsid w:val="006D3575"/>
    <w:rsid w:val="006D362F"/>
    <w:rsid w:val="006D3666"/>
    <w:rsid w:val="006D371A"/>
    <w:rsid w:val="006D37AB"/>
    <w:rsid w:val="006D3834"/>
    <w:rsid w:val="006D3866"/>
    <w:rsid w:val="006D387E"/>
    <w:rsid w:val="006D3891"/>
    <w:rsid w:val="006D38C5"/>
    <w:rsid w:val="006D3A98"/>
    <w:rsid w:val="006D3AA1"/>
    <w:rsid w:val="006D3AA9"/>
    <w:rsid w:val="006D3AAD"/>
    <w:rsid w:val="006D3ACA"/>
    <w:rsid w:val="006D3B00"/>
    <w:rsid w:val="006D3B06"/>
    <w:rsid w:val="006D3B15"/>
    <w:rsid w:val="006D3B1D"/>
    <w:rsid w:val="006D3B1F"/>
    <w:rsid w:val="006D3BC9"/>
    <w:rsid w:val="006D3BFA"/>
    <w:rsid w:val="006D3C57"/>
    <w:rsid w:val="006D3C61"/>
    <w:rsid w:val="006D3DE0"/>
    <w:rsid w:val="006D3E3C"/>
    <w:rsid w:val="006D3E40"/>
    <w:rsid w:val="006D3E98"/>
    <w:rsid w:val="006D3EE9"/>
    <w:rsid w:val="006D40EA"/>
    <w:rsid w:val="006D4100"/>
    <w:rsid w:val="006D417E"/>
    <w:rsid w:val="006D41F4"/>
    <w:rsid w:val="006D4322"/>
    <w:rsid w:val="006D4335"/>
    <w:rsid w:val="006D43B3"/>
    <w:rsid w:val="006D43E3"/>
    <w:rsid w:val="006D43FA"/>
    <w:rsid w:val="006D443E"/>
    <w:rsid w:val="006D44E1"/>
    <w:rsid w:val="006D4536"/>
    <w:rsid w:val="006D454D"/>
    <w:rsid w:val="006D4611"/>
    <w:rsid w:val="006D4615"/>
    <w:rsid w:val="006D4625"/>
    <w:rsid w:val="006D4743"/>
    <w:rsid w:val="006D4902"/>
    <w:rsid w:val="006D491B"/>
    <w:rsid w:val="006D492F"/>
    <w:rsid w:val="006D4938"/>
    <w:rsid w:val="006D49EC"/>
    <w:rsid w:val="006D49FB"/>
    <w:rsid w:val="006D4A45"/>
    <w:rsid w:val="006D4A4D"/>
    <w:rsid w:val="006D4A54"/>
    <w:rsid w:val="006D4AD7"/>
    <w:rsid w:val="006D4BB0"/>
    <w:rsid w:val="006D4BFC"/>
    <w:rsid w:val="006D4C05"/>
    <w:rsid w:val="006D4C0F"/>
    <w:rsid w:val="006D4C34"/>
    <w:rsid w:val="006D4C51"/>
    <w:rsid w:val="006D4C5A"/>
    <w:rsid w:val="006D4D30"/>
    <w:rsid w:val="006D4DC1"/>
    <w:rsid w:val="006D4E27"/>
    <w:rsid w:val="006D4E28"/>
    <w:rsid w:val="006D4E4D"/>
    <w:rsid w:val="006D4E77"/>
    <w:rsid w:val="006D4E8D"/>
    <w:rsid w:val="006D4EBC"/>
    <w:rsid w:val="006D4EDF"/>
    <w:rsid w:val="006D4F18"/>
    <w:rsid w:val="006D4F73"/>
    <w:rsid w:val="006D50AC"/>
    <w:rsid w:val="006D510F"/>
    <w:rsid w:val="006D515B"/>
    <w:rsid w:val="006D51AB"/>
    <w:rsid w:val="006D51AF"/>
    <w:rsid w:val="006D51DA"/>
    <w:rsid w:val="006D5212"/>
    <w:rsid w:val="006D5236"/>
    <w:rsid w:val="006D526B"/>
    <w:rsid w:val="006D5280"/>
    <w:rsid w:val="006D5317"/>
    <w:rsid w:val="006D53BE"/>
    <w:rsid w:val="006D53FB"/>
    <w:rsid w:val="006D5408"/>
    <w:rsid w:val="006D5433"/>
    <w:rsid w:val="006D5473"/>
    <w:rsid w:val="006D547D"/>
    <w:rsid w:val="006D55DA"/>
    <w:rsid w:val="006D55E9"/>
    <w:rsid w:val="006D565E"/>
    <w:rsid w:val="006D5698"/>
    <w:rsid w:val="006D5752"/>
    <w:rsid w:val="006D57DF"/>
    <w:rsid w:val="006D57F8"/>
    <w:rsid w:val="006D581B"/>
    <w:rsid w:val="006D582E"/>
    <w:rsid w:val="006D5899"/>
    <w:rsid w:val="006D599A"/>
    <w:rsid w:val="006D59F1"/>
    <w:rsid w:val="006D59F8"/>
    <w:rsid w:val="006D5A1D"/>
    <w:rsid w:val="006D5ACC"/>
    <w:rsid w:val="006D5B0E"/>
    <w:rsid w:val="006D5B42"/>
    <w:rsid w:val="006D5BB1"/>
    <w:rsid w:val="006D5BB9"/>
    <w:rsid w:val="006D5BF3"/>
    <w:rsid w:val="006D5BFC"/>
    <w:rsid w:val="006D5C05"/>
    <w:rsid w:val="006D5C2E"/>
    <w:rsid w:val="006D5C6F"/>
    <w:rsid w:val="006D5C76"/>
    <w:rsid w:val="006D5D07"/>
    <w:rsid w:val="006D5D19"/>
    <w:rsid w:val="006D5D4C"/>
    <w:rsid w:val="006D5D68"/>
    <w:rsid w:val="006D5DDA"/>
    <w:rsid w:val="006D5E27"/>
    <w:rsid w:val="006D5E36"/>
    <w:rsid w:val="006D5EAC"/>
    <w:rsid w:val="006D5EFD"/>
    <w:rsid w:val="006D5F6E"/>
    <w:rsid w:val="006D5FC0"/>
    <w:rsid w:val="006D6061"/>
    <w:rsid w:val="006D60BB"/>
    <w:rsid w:val="006D60D7"/>
    <w:rsid w:val="006D6149"/>
    <w:rsid w:val="006D616B"/>
    <w:rsid w:val="006D61A3"/>
    <w:rsid w:val="006D61AA"/>
    <w:rsid w:val="006D61AB"/>
    <w:rsid w:val="006D61C6"/>
    <w:rsid w:val="006D624C"/>
    <w:rsid w:val="006D625B"/>
    <w:rsid w:val="006D6277"/>
    <w:rsid w:val="006D6296"/>
    <w:rsid w:val="006D629A"/>
    <w:rsid w:val="006D629D"/>
    <w:rsid w:val="006D62A5"/>
    <w:rsid w:val="006D6337"/>
    <w:rsid w:val="006D6369"/>
    <w:rsid w:val="006D63D0"/>
    <w:rsid w:val="006D6400"/>
    <w:rsid w:val="006D6433"/>
    <w:rsid w:val="006D64E4"/>
    <w:rsid w:val="006D6513"/>
    <w:rsid w:val="006D659C"/>
    <w:rsid w:val="006D65A6"/>
    <w:rsid w:val="006D6622"/>
    <w:rsid w:val="006D6633"/>
    <w:rsid w:val="006D6654"/>
    <w:rsid w:val="006D6744"/>
    <w:rsid w:val="006D67AF"/>
    <w:rsid w:val="006D67CE"/>
    <w:rsid w:val="006D67E1"/>
    <w:rsid w:val="006D67F4"/>
    <w:rsid w:val="006D6807"/>
    <w:rsid w:val="006D6814"/>
    <w:rsid w:val="006D688C"/>
    <w:rsid w:val="006D688D"/>
    <w:rsid w:val="006D6A3C"/>
    <w:rsid w:val="006D6A6B"/>
    <w:rsid w:val="006D6AA5"/>
    <w:rsid w:val="006D6AB0"/>
    <w:rsid w:val="006D6AF0"/>
    <w:rsid w:val="006D6B02"/>
    <w:rsid w:val="006D6B55"/>
    <w:rsid w:val="006D6B6F"/>
    <w:rsid w:val="006D6C30"/>
    <w:rsid w:val="006D6C46"/>
    <w:rsid w:val="006D6CCB"/>
    <w:rsid w:val="006D6CDF"/>
    <w:rsid w:val="006D6CFE"/>
    <w:rsid w:val="006D6D1E"/>
    <w:rsid w:val="006D6D5D"/>
    <w:rsid w:val="006D6D5E"/>
    <w:rsid w:val="006D6DCD"/>
    <w:rsid w:val="006D6E54"/>
    <w:rsid w:val="006D6E56"/>
    <w:rsid w:val="006D6E90"/>
    <w:rsid w:val="006D6E9F"/>
    <w:rsid w:val="006D6EB2"/>
    <w:rsid w:val="006D6F8F"/>
    <w:rsid w:val="006D7094"/>
    <w:rsid w:val="006D70CD"/>
    <w:rsid w:val="006D7121"/>
    <w:rsid w:val="006D712B"/>
    <w:rsid w:val="006D7160"/>
    <w:rsid w:val="006D71B8"/>
    <w:rsid w:val="006D7224"/>
    <w:rsid w:val="006D7225"/>
    <w:rsid w:val="006D725E"/>
    <w:rsid w:val="006D7295"/>
    <w:rsid w:val="006D72DF"/>
    <w:rsid w:val="006D7306"/>
    <w:rsid w:val="006D7320"/>
    <w:rsid w:val="006D7375"/>
    <w:rsid w:val="006D7393"/>
    <w:rsid w:val="006D73B9"/>
    <w:rsid w:val="006D73F8"/>
    <w:rsid w:val="006D741A"/>
    <w:rsid w:val="006D741B"/>
    <w:rsid w:val="006D7439"/>
    <w:rsid w:val="006D7495"/>
    <w:rsid w:val="006D7498"/>
    <w:rsid w:val="006D74DA"/>
    <w:rsid w:val="006D7519"/>
    <w:rsid w:val="006D7537"/>
    <w:rsid w:val="006D75CA"/>
    <w:rsid w:val="006D7619"/>
    <w:rsid w:val="006D761B"/>
    <w:rsid w:val="006D762E"/>
    <w:rsid w:val="006D769C"/>
    <w:rsid w:val="006D770B"/>
    <w:rsid w:val="006D7741"/>
    <w:rsid w:val="006D777E"/>
    <w:rsid w:val="006D77C8"/>
    <w:rsid w:val="006D77D1"/>
    <w:rsid w:val="006D7800"/>
    <w:rsid w:val="006D78C4"/>
    <w:rsid w:val="006D791E"/>
    <w:rsid w:val="006D7B09"/>
    <w:rsid w:val="006D7B16"/>
    <w:rsid w:val="006D7B2E"/>
    <w:rsid w:val="006D7C19"/>
    <w:rsid w:val="006D7C44"/>
    <w:rsid w:val="006D7CCF"/>
    <w:rsid w:val="006D7D53"/>
    <w:rsid w:val="006D7D67"/>
    <w:rsid w:val="006D7E8D"/>
    <w:rsid w:val="006D7EAD"/>
    <w:rsid w:val="006D7EE8"/>
    <w:rsid w:val="006D7EF7"/>
    <w:rsid w:val="006D7F50"/>
    <w:rsid w:val="006D7FAC"/>
    <w:rsid w:val="006D7FD1"/>
    <w:rsid w:val="006E0068"/>
    <w:rsid w:val="006E0091"/>
    <w:rsid w:val="006E00A4"/>
    <w:rsid w:val="006E013A"/>
    <w:rsid w:val="006E0164"/>
    <w:rsid w:val="006E01D7"/>
    <w:rsid w:val="006E0205"/>
    <w:rsid w:val="006E0291"/>
    <w:rsid w:val="006E029C"/>
    <w:rsid w:val="006E02CE"/>
    <w:rsid w:val="006E02DE"/>
    <w:rsid w:val="006E0306"/>
    <w:rsid w:val="006E0311"/>
    <w:rsid w:val="006E03B2"/>
    <w:rsid w:val="006E041B"/>
    <w:rsid w:val="006E0437"/>
    <w:rsid w:val="006E0468"/>
    <w:rsid w:val="006E04B6"/>
    <w:rsid w:val="006E04F7"/>
    <w:rsid w:val="006E0578"/>
    <w:rsid w:val="006E0584"/>
    <w:rsid w:val="006E0596"/>
    <w:rsid w:val="006E05AF"/>
    <w:rsid w:val="006E05F8"/>
    <w:rsid w:val="006E0633"/>
    <w:rsid w:val="006E063C"/>
    <w:rsid w:val="006E067B"/>
    <w:rsid w:val="006E0741"/>
    <w:rsid w:val="006E082A"/>
    <w:rsid w:val="006E0863"/>
    <w:rsid w:val="006E088F"/>
    <w:rsid w:val="006E091A"/>
    <w:rsid w:val="006E092E"/>
    <w:rsid w:val="006E09D3"/>
    <w:rsid w:val="006E09FF"/>
    <w:rsid w:val="006E0A80"/>
    <w:rsid w:val="006E0AA4"/>
    <w:rsid w:val="006E0AA8"/>
    <w:rsid w:val="006E0B25"/>
    <w:rsid w:val="006E0B72"/>
    <w:rsid w:val="006E0B88"/>
    <w:rsid w:val="006E0BF9"/>
    <w:rsid w:val="006E0C21"/>
    <w:rsid w:val="006E0C39"/>
    <w:rsid w:val="006E0C4F"/>
    <w:rsid w:val="006E0C5D"/>
    <w:rsid w:val="006E0D8E"/>
    <w:rsid w:val="006E0D92"/>
    <w:rsid w:val="006E0D9F"/>
    <w:rsid w:val="006E0DC4"/>
    <w:rsid w:val="006E0DDA"/>
    <w:rsid w:val="006E0ECF"/>
    <w:rsid w:val="006E0EF1"/>
    <w:rsid w:val="006E0EF4"/>
    <w:rsid w:val="006E0F06"/>
    <w:rsid w:val="006E0F86"/>
    <w:rsid w:val="006E0FFC"/>
    <w:rsid w:val="006E1027"/>
    <w:rsid w:val="006E1053"/>
    <w:rsid w:val="006E1086"/>
    <w:rsid w:val="006E10FD"/>
    <w:rsid w:val="006E114C"/>
    <w:rsid w:val="006E11F8"/>
    <w:rsid w:val="006E11FA"/>
    <w:rsid w:val="006E11FD"/>
    <w:rsid w:val="006E12B2"/>
    <w:rsid w:val="006E12B4"/>
    <w:rsid w:val="006E131A"/>
    <w:rsid w:val="006E1335"/>
    <w:rsid w:val="006E1356"/>
    <w:rsid w:val="006E1378"/>
    <w:rsid w:val="006E1389"/>
    <w:rsid w:val="006E13C0"/>
    <w:rsid w:val="006E13EE"/>
    <w:rsid w:val="006E13F0"/>
    <w:rsid w:val="006E1425"/>
    <w:rsid w:val="006E145A"/>
    <w:rsid w:val="006E147C"/>
    <w:rsid w:val="006E14BA"/>
    <w:rsid w:val="006E14BD"/>
    <w:rsid w:val="006E14C1"/>
    <w:rsid w:val="006E1524"/>
    <w:rsid w:val="006E1540"/>
    <w:rsid w:val="006E1588"/>
    <w:rsid w:val="006E158A"/>
    <w:rsid w:val="006E15FF"/>
    <w:rsid w:val="006E1602"/>
    <w:rsid w:val="006E1615"/>
    <w:rsid w:val="006E1685"/>
    <w:rsid w:val="006E16AA"/>
    <w:rsid w:val="006E172D"/>
    <w:rsid w:val="006E181E"/>
    <w:rsid w:val="006E18C8"/>
    <w:rsid w:val="006E18D7"/>
    <w:rsid w:val="006E18F0"/>
    <w:rsid w:val="006E1998"/>
    <w:rsid w:val="006E19A7"/>
    <w:rsid w:val="006E1A4F"/>
    <w:rsid w:val="006E1A57"/>
    <w:rsid w:val="006E1AD7"/>
    <w:rsid w:val="006E1B14"/>
    <w:rsid w:val="006E1B22"/>
    <w:rsid w:val="006E1B5E"/>
    <w:rsid w:val="006E1B9C"/>
    <w:rsid w:val="006E1BA3"/>
    <w:rsid w:val="006E1C34"/>
    <w:rsid w:val="006E1C93"/>
    <w:rsid w:val="006E1D14"/>
    <w:rsid w:val="006E1D16"/>
    <w:rsid w:val="006E1DAE"/>
    <w:rsid w:val="006E1E19"/>
    <w:rsid w:val="006E1E3F"/>
    <w:rsid w:val="006E1E53"/>
    <w:rsid w:val="006E1F0F"/>
    <w:rsid w:val="006E1F32"/>
    <w:rsid w:val="006E1F33"/>
    <w:rsid w:val="006E1F50"/>
    <w:rsid w:val="006E1F5D"/>
    <w:rsid w:val="006E1FD3"/>
    <w:rsid w:val="006E2040"/>
    <w:rsid w:val="006E20CF"/>
    <w:rsid w:val="006E2108"/>
    <w:rsid w:val="006E2261"/>
    <w:rsid w:val="006E2283"/>
    <w:rsid w:val="006E228E"/>
    <w:rsid w:val="006E22CF"/>
    <w:rsid w:val="006E235B"/>
    <w:rsid w:val="006E2372"/>
    <w:rsid w:val="006E237E"/>
    <w:rsid w:val="006E23BA"/>
    <w:rsid w:val="006E23CD"/>
    <w:rsid w:val="006E23EA"/>
    <w:rsid w:val="006E23EC"/>
    <w:rsid w:val="006E23F5"/>
    <w:rsid w:val="006E242A"/>
    <w:rsid w:val="006E2482"/>
    <w:rsid w:val="006E24BD"/>
    <w:rsid w:val="006E2568"/>
    <w:rsid w:val="006E2603"/>
    <w:rsid w:val="006E265C"/>
    <w:rsid w:val="006E2703"/>
    <w:rsid w:val="006E2765"/>
    <w:rsid w:val="006E278A"/>
    <w:rsid w:val="006E27B4"/>
    <w:rsid w:val="006E27F9"/>
    <w:rsid w:val="006E2865"/>
    <w:rsid w:val="006E28C6"/>
    <w:rsid w:val="006E291C"/>
    <w:rsid w:val="006E29BA"/>
    <w:rsid w:val="006E2A03"/>
    <w:rsid w:val="006E2AA5"/>
    <w:rsid w:val="006E2AA7"/>
    <w:rsid w:val="006E2AA8"/>
    <w:rsid w:val="006E2AFF"/>
    <w:rsid w:val="006E2B2F"/>
    <w:rsid w:val="006E2B4D"/>
    <w:rsid w:val="006E2B84"/>
    <w:rsid w:val="006E2CB2"/>
    <w:rsid w:val="006E2CDF"/>
    <w:rsid w:val="006E2CFC"/>
    <w:rsid w:val="006E2D12"/>
    <w:rsid w:val="006E2D98"/>
    <w:rsid w:val="006E2E47"/>
    <w:rsid w:val="006E2EAB"/>
    <w:rsid w:val="006E2EE7"/>
    <w:rsid w:val="006E2FBD"/>
    <w:rsid w:val="006E2FC1"/>
    <w:rsid w:val="006E2FCD"/>
    <w:rsid w:val="006E303A"/>
    <w:rsid w:val="006E30AD"/>
    <w:rsid w:val="006E313E"/>
    <w:rsid w:val="006E31C2"/>
    <w:rsid w:val="006E31F5"/>
    <w:rsid w:val="006E3261"/>
    <w:rsid w:val="006E3264"/>
    <w:rsid w:val="006E326C"/>
    <w:rsid w:val="006E3298"/>
    <w:rsid w:val="006E3309"/>
    <w:rsid w:val="006E331B"/>
    <w:rsid w:val="006E3370"/>
    <w:rsid w:val="006E33AF"/>
    <w:rsid w:val="006E33CB"/>
    <w:rsid w:val="006E3437"/>
    <w:rsid w:val="006E357B"/>
    <w:rsid w:val="006E35EE"/>
    <w:rsid w:val="006E3663"/>
    <w:rsid w:val="006E36BA"/>
    <w:rsid w:val="006E36C6"/>
    <w:rsid w:val="006E3760"/>
    <w:rsid w:val="006E3769"/>
    <w:rsid w:val="006E37BD"/>
    <w:rsid w:val="006E37E2"/>
    <w:rsid w:val="006E3845"/>
    <w:rsid w:val="006E38C2"/>
    <w:rsid w:val="006E38E1"/>
    <w:rsid w:val="006E392E"/>
    <w:rsid w:val="006E3A16"/>
    <w:rsid w:val="006E3B5D"/>
    <w:rsid w:val="006E3B95"/>
    <w:rsid w:val="006E3BC3"/>
    <w:rsid w:val="006E3BF1"/>
    <w:rsid w:val="006E3CC4"/>
    <w:rsid w:val="006E3CF6"/>
    <w:rsid w:val="006E3D20"/>
    <w:rsid w:val="006E3E1D"/>
    <w:rsid w:val="006E3E83"/>
    <w:rsid w:val="006E3F36"/>
    <w:rsid w:val="006E405A"/>
    <w:rsid w:val="006E4081"/>
    <w:rsid w:val="006E40DF"/>
    <w:rsid w:val="006E40F6"/>
    <w:rsid w:val="006E40FC"/>
    <w:rsid w:val="006E4170"/>
    <w:rsid w:val="006E4180"/>
    <w:rsid w:val="006E41A7"/>
    <w:rsid w:val="006E41AC"/>
    <w:rsid w:val="006E4246"/>
    <w:rsid w:val="006E42AE"/>
    <w:rsid w:val="006E42EF"/>
    <w:rsid w:val="006E434C"/>
    <w:rsid w:val="006E43CF"/>
    <w:rsid w:val="006E43D6"/>
    <w:rsid w:val="006E4413"/>
    <w:rsid w:val="006E4439"/>
    <w:rsid w:val="006E4464"/>
    <w:rsid w:val="006E44A4"/>
    <w:rsid w:val="006E44B0"/>
    <w:rsid w:val="006E44C9"/>
    <w:rsid w:val="006E4539"/>
    <w:rsid w:val="006E454B"/>
    <w:rsid w:val="006E4568"/>
    <w:rsid w:val="006E458C"/>
    <w:rsid w:val="006E459E"/>
    <w:rsid w:val="006E45DB"/>
    <w:rsid w:val="006E45F9"/>
    <w:rsid w:val="006E4617"/>
    <w:rsid w:val="006E462E"/>
    <w:rsid w:val="006E4684"/>
    <w:rsid w:val="006E4687"/>
    <w:rsid w:val="006E469D"/>
    <w:rsid w:val="006E4732"/>
    <w:rsid w:val="006E476C"/>
    <w:rsid w:val="006E490F"/>
    <w:rsid w:val="006E493E"/>
    <w:rsid w:val="006E4A03"/>
    <w:rsid w:val="006E4A05"/>
    <w:rsid w:val="006E4AF9"/>
    <w:rsid w:val="006E4BBC"/>
    <w:rsid w:val="006E4BD1"/>
    <w:rsid w:val="006E4C27"/>
    <w:rsid w:val="006E4C4A"/>
    <w:rsid w:val="006E4C58"/>
    <w:rsid w:val="006E4C5A"/>
    <w:rsid w:val="006E4C9A"/>
    <w:rsid w:val="006E4CEE"/>
    <w:rsid w:val="006E4D00"/>
    <w:rsid w:val="006E4D1D"/>
    <w:rsid w:val="006E4D3E"/>
    <w:rsid w:val="006E4D62"/>
    <w:rsid w:val="006E4DA5"/>
    <w:rsid w:val="006E4DE6"/>
    <w:rsid w:val="006E4EA9"/>
    <w:rsid w:val="006E4F32"/>
    <w:rsid w:val="006E4F45"/>
    <w:rsid w:val="006E4F97"/>
    <w:rsid w:val="006E504D"/>
    <w:rsid w:val="006E506D"/>
    <w:rsid w:val="006E50C4"/>
    <w:rsid w:val="006E5155"/>
    <w:rsid w:val="006E51C7"/>
    <w:rsid w:val="006E5229"/>
    <w:rsid w:val="006E530E"/>
    <w:rsid w:val="006E547C"/>
    <w:rsid w:val="006E5504"/>
    <w:rsid w:val="006E5515"/>
    <w:rsid w:val="006E5570"/>
    <w:rsid w:val="006E55E9"/>
    <w:rsid w:val="006E5648"/>
    <w:rsid w:val="006E5665"/>
    <w:rsid w:val="006E56CE"/>
    <w:rsid w:val="006E575A"/>
    <w:rsid w:val="006E5817"/>
    <w:rsid w:val="006E5833"/>
    <w:rsid w:val="006E588E"/>
    <w:rsid w:val="006E58C7"/>
    <w:rsid w:val="006E58D6"/>
    <w:rsid w:val="006E58D7"/>
    <w:rsid w:val="006E58DA"/>
    <w:rsid w:val="006E5965"/>
    <w:rsid w:val="006E597B"/>
    <w:rsid w:val="006E5AC5"/>
    <w:rsid w:val="006E5AE5"/>
    <w:rsid w:val="006E5B47"/>
    <w:rsid w:val="006E5B9E"/>
    <w:rsid w:val="006E5BC5"/>
    <w:rsid w:val="006E5BD2"/>
    <w:rsid w:val="006E5BD6"/>
    <w:rsid w:val="006E5C72"/>
    <w:rsid w:val="006E5C91"/>
    <w:rsid w:val="006E5D15"/>
    <w:rsid w:val="006E5D1B"/>
    <w:rsid w:val="006E5D71"/>
    <w:rsid w:val="006E5DAA"/>
    <w:rsid w:val="006E5EFD"/>
    <w:rsid w:val="006E5F92"/>
    <w:rsid w:val="006E5FB2"/>
    <w:rsid w:val="006E602E"/>
    <w:rsid w:val="006E607C"/>
    <w:rsid w:val="006E611B"/>
    <w:rsid w:val="006E6142"/>
    <w:rsid w:val="006E614B"/>
    <w:rsid w:val="006E614F"/>
    <w:rsid w:val="006E616E"/>
    <w:rsid w:val="006E61CB"/>
    <w:rsid w:val="006E623B"/>
    <w:rsid w:val="006E64BF"/>
    <w:rsid w:val="006E6538"/>
    <w:rsid w:val="006E6551"/>
    <w:rsid w:val="006E6586"/>
    <w:rsid w:val="006E65F1"/>
    <w:rsid w:val="006E666C"/>
    <w:rsid w:val="006E66A1"/>
    <w:rsid w:val="006E6702"/>
    <w:rsid w:val="006E67CE"/>
    <w:rsid w:val="006E67FD"/>
    <w:rsid w:val="006E6844"/>
    <w:rsid w:val="006E68F4"/>
    <w:rsid w:val="006E6936"/>
    <w:rsid w:val="006E69E7"/>
    <w:rsid w:val="006E69ED"/>
    <w:rsid w:val="006E6A59"/>
    <w:rsid w:val="006E6A60"/>
    <w:rsid w:val="006E6A6A"/>
    <w:rsid w:val="006E6B02"/>
    <w:rsid w:val="006E6B44"/>
    <w:rsid w:val="006E6C1A"/>
    <w:rsid w:val="006E6D14"/>
    <w:rsid w:val="006E6DCA"/>
    <w:rsid w:val="006E6DD0"/>
    <w:rsid w:val="006E6DFC"/>
    <w:rsid w:val="006E6E1B"/>
    <w:rsid w:val="006E6E34"/>
    <w:rsid w:val="006E6E43"/>
    <w:rsid w:val="006E6E6A"/>
    <w:rsid w:val="006E6EC2"/>
    <w:rsid w:val="006E6ECE"/>
    <w:rsid w:val="006E6F15"/>
    <w:rsid w:val="006E6F35"/>
    <w:rsid w:val="006E6FB1"/>
    <w:rsid w:val="006E6FD2"/>
    <w:rsid w:val="006E6FF8"/>
    <w:rsid w:val="006E705D"/>
    <w:rsid w:val="006E7100"/>
    <w:rsid w:val="006E723C"/>
    <w:rsid w:val="006E7275"/>
    <w:rsid w:val="006E72B1"/>
    <w:rsid w:val="006E72DA"/>
    <w:rsid w:val="006E731C"/>
    <w:rsid w:val="006E7335"/>
    <w:rsid w:val="006E7359"/>
    <w:rsid w:val="006E7361"/>
    <w:rsid w:val="006E7401"/>
    <w:rsid w:val="006E7418"/>
    <w:rsid w:val="006E743A"/>
    <w:rsid w:val="006E7447"/>
    <w:rsid w:val="006E74A0"/>
    <w:rsid w:val="006E74C6"/>
    <w:rsid w:val="006E75CC"/>
    <w:rsid w:val="006E7635"/>
    <w:rsid w:val="006E7768"/>
    <w:rsid w:val="006E781E"/>
    <w:rsid w:val="006E7867"/>
    <w:rsid w:val="006E787E"/>
    <w:rsid w:val="006E78C0"/>
    <w:rsid w:val="006E78F3"/>
    <w:rsid w:val="006E79CC"/>
    <w:rsid w:val="006E79D9"/>
    <w:rsid w:val="006E79FD"/>
    <w:rsid w:val="006E7A19"/>
    <w:rsid w:val="006E7A1E"/>
    <w:rsid w:val="006E7A79"/>
    <w:rsid w:val="006E7AA8"/>
    <w:rsid w:val="006E7ACF"/>
    <w:rsid w:val="006E7ADF"/>
    <w:rsid w:val="006E7B27"/>
    <w:rsid w:val="006E7B93"/>
    <w:rsid w:val="006E7BB9"/>
    <w:rsid w:val="006E7C84"/>
    <w:rsid w:val="006E7C87"/>
    <w:rsid w:val="006E7CE7"/>
    <w:rsid w:val="006E7CFF"/>
    <w:rsid w:val="006E7D4B"/>
    <w:rsid w:val="006E7D4D"/>
    <w:rsid w:val="006E7DD7"/>
    <w:rsid w:val="006E7DEB"/>
    <w:rsid w:val="006E7DF8"/>
    <w:rsid w:val="006E7E0C"/>
    <w:rsid w:val="006E7E47"/>
    <w:rsid w:val="006E7F72"/>
    <w:rsid w:val="006E7F7D"/>
    <w:rsid w:val="006F006F"/>
    <w:rsid w:val="006F00E3"/>
    <w:rsid w:val="006F00FD"/>
    <w:rsid w:val="006F018A"/>
    <w:rsid w:val="006F01C7"/>
    <w:rsid w:val="006F01F2"/>
    <w:rsid w:val="006F0245"/>
    <w:rsid w:val="006F0251"/>
    <w:rsid w:val="006F025F"/>
    <w:rsid w:val="006F0262"/>
    <w:rsid w:val="006F02B5"/>
    <w:rsid w:val="006F02B7"/>
    <w:rsid w:val="006F0309"/>
    <w:rsid w:val="006F031D"/>
    <w:rsid w:val="006F031E"/>
    <w:rsid w:val="006F0359"/>
    <w:rsid w:val="006F0375"/>
    <w:rsid w:val="006F03A3"/>
    <w:rsid w:val="006F0459"/>
    <w:rsid w:val="006F04AF"/>
    <w:rsid w:val="006F04F1"/>
    <w:rsid w:val="006F055F"/>
    <w:rsid w:val="006F0574"/>
    <w:rsid w:val="006F05B5"/>
    <w:rsid w:val="006F05C7"/>
    <w:rsid w:val="006F0724"/>
    <w:rsid w:val="006F073A"/>
    <w:rsid w:val="006F077C"/>
    <w:rsid w:val="006F0784"/>
    <w:rsid w:val="006F07C0"/>
    <w:rsid w:val="006F0811"/>
    <w:rsid w:val="006F081E"/>
    <w:rsid w:val="006F084E"/>
    <w:rsid w:val="006F08FC"/>
    <w:rsid w:val="006F092D"/>
    <w:rsid w:val="006F0938"/>
    <w:rsid w:val="006F0944"/>
    <w:rsid w:val="006F0A19"/>
    <w:rsid w:val="006F0A63"/>
    <w:rsid w:val="006F0A83"/>
    <w:rsid w:val="006F0AEC"/>
    <w:rsid w:val="006F0B61"/>
    <w:rsid w:val="006F0B72"/>
    <w:rsid w:val="006F0C3F"/>
    <w:rsid w:val="006F0C5D"/>
    <w:rsid w:val="006F0C6D"/>
    <w:rsid w:val="006F0D80"/>
    <w:rsid w:val="006F0D87"/>
    <w:rsid w:val="006F0DAF"/>
    <w:rsid w:val="006F0E68"/>
    <w:rsid w:val="006F0E9D"/>
    <w:rsid w:val="006F0F03"/>
    <w:rsid w:val="006F0F10"/>
    <w:rsid w:val="006F0F79"/>
    <w:rsid w:val="006F1029"/>
    <w:rsid w:val="006F10BD"/>
    <w:rsid w:val="006F1106"/>
    <w:rsid w:val="006F1193"/>
    <w:rsid w:val="006F119F"/>
    <w:rsid w:val="006F11CA"/>
    <w:rsid w:val="006F134A"/>
    <w:rsid w:val="006F1376"/>
    <w:rsid w:val="006F137C"/>
    <w:rsid w:val="006F1399"/>
    <w:rsid w:val="006F1404"/>
    <w:rsid w:val="006F1405"/>
    <w:rsid w:val="006F1411"/>
    <w:rsid w:val="006F142E"/>
    <w:rsid w:val="006F1438"/>
    <w:rsid w:val="006F1501"/>
    <w:rsid w:val="006F1535"/>
    <w:rsid w:val="006F1599"/>
    <w:rsid w:val="006F1655"/>
    <w:rsid w:val="006F171C"/>
    <w:rsid w:val="006F172A"/>
    <w:rsid w:val="006F1741"/>
    <w:rsid w:val="006F174D"/>
    <w:rsid w:val="006F176E"/>
    <w:rsid w:val="006F178A"/>
    <w:rsid w:val="006F1837"/>
    <w:rsid w:val="006F18E2"/>
    <w:rsid w:val="006F1918"/>
    <w:rsid w:val="006F192C"/>
    <w:rsid w:val="006F194B"/>
    <w:rsid w:val="006F19EF"/>
    <w:rsid w:val="006F1A19"/>
    <w:rsid w:val="006F1A45"/>
    <w:rsid w:val="006F1A4B"/>
    <w:rsid w:val="006F1A6C"/>
    <w:rsid w:val="006F1A80"/>
    <w:rsid w:val="006F1A89"/>
    <w:rsid w:val="006F1AA6"/>
    <w:rsid w:val="006F1AD3"/>
    <w:rsid w:val="006F1B35"/>
    <w:rsid w:val="006F1B79"/>
    <w:rsid w:val="006F1C70"/>
    <w:rsid w:val="006F1D29"/>
    <w:rsid w:val="006F1D58"/>
    <w:rsid w:val="006F1D9B"/>
    <w:rsid w:val="006F1D9E"/>
    <w:rsid w:val="006F1DC7"/>
    <w:rsid w:val="006F1DE3"/>
    <w:rsid w:val="006F1DF3"/>
    <w:rsid w:val="006F1E0E"/>
    <w:rsid w:val="006F1F03"/>
    <w:rsid w:val="006F1F48"/>
    <w:rsid w:val="006F1F5A"/>
    <w:rsid w:val="006F1F69"/>
    <w:rsid w:val="006F1F75"/>
    <w:rsid w:val="006F1F9D"/>
    <w:rsid w:val="006F1FB1"/>
    <w:rsid w:val="006F1FCE"/>
    <w:rsid w:val="006F1FFD"/>
    <w:rsid w:val="006F202E"/>
    <w:rsid w:val="006F205D"/>
    <w:rsid w:val="006F2146"/>
    <w:rsid w:val="006F218B"/>
    <w:rsid w:val="006F223D"/>
    <w:rsid w:val="006F22B6"/>
    <w:rsid w:val="006F2331"/>
    <w:rsid w:val="006F236D"/>
    <w:rsid w:val="006F238E"/>
    <w:rsid w:val="006F23F0"/>
    <w:rsid w:val="006F24B5"/>
    <w:rsid w:val="006F24C3"/>
    <w:rsid w:val="006F25A8"/>
    <w:rsid w:val="006F25CA"/>
    <w:rsid w:val="006F2699"/>
    <w:rsid w:val="006F26AB"/>
    <w:rsid w:val="006F2774"/>
    <w:rsid w:val="006F28B6"/>
    <w:rsid w:val="006F299D"/>
    <w:rsid w:val="006F29A0"/>
    <w:rsid w:val="006F29CB"/>
    <w:rsid w:val="006F29E7"/>
    <w:rsid w:val="006F2A01"/>
    <w:rsid w:val="006F2A1E"/>
    <w:rsid w:val="006F2A6D"/>
    <w:rsid w:val="006F2A78"/>
    <w:rsid w:val="006F2B20"/>
    <w:rsid w:val="006F2B2D"/>
    <w:rsid w:val="006F2B7E"/>
    <w:rsid w:val="006F2BA0"/>
    <w:rsid w:val="006F2BB3"/>
    <w:rsid w:val="006F2BE9"/>
    <w:rsid w:val="006F2C08"/>
    <w:rsid w:val="006F2C95"/>
    <w:rsid w:val="006F2CB2"/>
    <w:rsid w:val="006F2D04"/>
    <w:rsid w:val="006F2D37"/>
    <w:rsid w:val="006F2D74"/>
    <w:rsid w:val="006F2D9E"/>
    <w:rsid w:val="006F2E1A"/>
    <w:rsid w:val="006F2E32"/>
    <w:rsid w:val="006F2E4B"/>
    <w:rsid w:val="006F2EAB"/>
    <w:rsid w:val="006F2ED3"/>
    <w:rsid w:val="006F2F93"/>
    <w:rsid w:val="006F2FA3"/>
    <w:rsid w:val="006F2FAB"/>
    <w:rsid w:val="006F2FFC"/>
    <w:rsid w:val="006F30CA"/>
    <w:rsid w:val="006F3128"/>
    <w:rsid w:val="006F312A"/>
    <w:rsid w:val="006F3206"/>
    <w:rsid w:val="006F3230"/>
    <w:rsid w:val="006F3260"/>
    <w:rsid w:val="006F32D2"/>
    <w:rsid w:val="006F32E6"/>
    <w:rsid w:val="006F32E7"/>
    <w:rsid w:val="006F335F"/>
    <w:rsid w:val="006F33A5"/>
    <w:rsid w:val="006F33A7"/>
    <w:rsid w:val="006F33CC"/>
    <w:rsid w:val="006F33ED"/>
    <w:rsid w:val="006F3411"/>
    <w:rsid w:val="006F3465"/>
    <w:rsid w:val="006F3466"/>
    <w:rsid w:val="006F349A"/>
    <w:rsid w:val="006F34BF"/>
    <w:rsid w:val="006F353C"/>
    <w:rsid w:val="006F3562"/>
    <w:rsid w:val="006F358E"/>
    <w:rsid w:val="006F3726"/>
    <w:rsid w:val="006F3746"/>
    <w:rsid w:val="006F376E"/>
    <w:rsid w:val="006F37C6"/>
    <w:rsid w:val="006F37E2"/>
    <w:rsid w:val="006F3814"/>
    <w:rsid w:val="006F3819"/>
    <w:rsid w:val="006F3861"/>
    <w:rsid w:val="006F38BE"/>
    <w:rsid w:val="006F3902"/>
    <w:rsid w:val="006F3932"/>
    <w:rsid w:val="006F393C"/>
    <w:rsid w:val="006F3950"/>
    <w:rsid w:val="006F39E5"/>
    <w:rsid w:val="006F3A97"/>
    <w:rsid w:val="006F3AA7"/>
    <w:rsid w:val="006F3B06"/>
    <w:rsid w:val="006F3B6C"/>
    <w:rsid w:val="006F3B85"/>
    <w:rsid w:val="006F3BF1"/>
    <w:rsid w:val="006F3C09"/>
    <w:rsid w:val="006F3C4C"/>
    <w:rsid w:val="006F3CF9"/>
    <w:rsid w:val="006F3D07"/>
    <w:rsid w:val="006F3D0A"/>
    <w:rsid w:val="006F3D48"/>
    <w:rsid w:val="006F3DC1"/>
    <w:rsid w:val="006F3DD5"/>
    <w:rsid w:val="006F3DDD"/>
    <w:rsid w:val="006F3E1B"/>
    <w:rsid w:val="006F3E59"/>
    <w:rsid w:val="006F3E63"/>
    <w:rsid w:val="006F3ECD"/>
    <w:rsid w:val="006F3F0D"/>
    <w:rsid w:val="006F3F12"/>
    <w:rsid w:val="006F3F1D"/>
    <w:rsid w:val="006F3F27"/>
    <w:rsid w:val="006F3FE2"/>
    <w:rsid w:val="006F3FF8"/>
    <w:rsid w:val="006F4065"/>
    <w:rsid w:val="006F406C"/>
    <w:rsid w:val="006F4094"/>
    <w:rsid w:val="006F40F8"/>
    <w:rsid w:val="006F4161"/>
    <w:rsid w:val="006F4180"/>
    <w:rsid w:val="006F41CF"/>
    <w:rsid w:val="006F423B"/>
    <w:rsid w:val="006F4274"/>
    <w:rsid w:val="006F42B7"/>
    <w:rsid w:val="006F42EA"/>
    <w:rsid w:val="006F43D9"/>
    <w:rsid w:val="006F4431"/>
    <w:rsid w:val="006F44B5"/>
    <w:rsid w:val="006F4552"/>
    <w:rsid w:val="006F45EA"/>
    <w:rsid w:val="006F45F5"/>
    <w:rsid w:val="006F462D"/>
    <w:rsid w:val="006F4635"/>
    <w:rsid w:val="006F47F8"/>
    <w:rsid w:val="006F48DB"/>
    <w:rsid w:val="006F4953"/>
    <w:rsid w:val="006F49C0"/>
    <w:rsid w:val="006F4A3E"/>
    <w:rsid w:val="006F4ACE"/>
    <w:rsid w:val="006F4B24"/>
    <w:rsid w:val="006F4B43"/>
    <w:rsid w:val="006F4B5A"/>
    <w:rsid w:val="006F4B5C"/>
    <w:rsid w:val="006F4B71"/>
    <w:rsid w:val="006F4C13"/>
    <w:rsid w:val="006F4CE1"/>
    <w:rsid w:val="006F4D62"/>
    <w:rsid w:val="006F4D95"/>
    <w:rsid w:val="006F4DE8"/>
    <w:rsid w:val="006F4E31"/>
    <w:rsid w:val="006F4E66"/>
    <w:rsid w:val="006F4F4F"/>
    <w:rsid w:val="006F4FC8"/>
    <w:rsid w:val="006F4FE5"/>
    <w:rsid w:val="006F502E"/>
    <w:rsid w:val="006F50FA"/>
    <w:rsid w:val="006F5152"/>
    <w:rsid w:val="006F51D1"/>
    <w:rsid w:val="006F51F0"/>
    <w:rsid w:val="006F5237"/>
    <w:rsid w:val="006F525C"/>
    <w:rsid w:val="006F52D8"/>
    <w:rsid w:val="006F52DF"/>
    <w:rsid w:val="006F5350"/>
    <w:rsid w:val="006F5374"/>
    <w:rsid w:val="006F53C1"/>
    <w:rsid w:val="006F53EE"/>
    <w:rsid w:val="006F5411"/>
    <w:rsid w:val="006F5421"/>
    <w:rsid w:val="006F542A"/>
    <w:rsid w:val="006F5513"/>
    <w:rsid w:val="006F5525"/>
    <w:rsid w:val="006F554A"/>
    <w:rsid w:val="006F5553"/>
    <w:rsid w:val="006F55D6"/>
    <w:rsid w:val="006F565D"/>
    <w:rsid w:val="006F56E4"/>
    <w:rsid w:val="006F56ED"/>
    <w:rsid w:val="006F570C"/>
    <w:rsid w:val="006F5744"/>
    <w:rsid w:val="006F5759"/>
    <w:rsid w:val="006F577E"/>
    <w:rsid w:val="006F579B"/>
    <w:rsid w:val="006F580C"/>
    <w:rsid w:val="006F582A"/>
    <w:rsid w:val="006F58C4"/>
    <w:rsid w:val="006F59E2"/>
    <w:rsid w:val="006F59EB"/>
    <w:rsid w:val="006F59EC"/>
    <w:rsid w:val="006F5A18"/>
    <w:rsid w:val="006F5AC8"/>
    <w:rsid w:val="006F5B4F"/>
    <w:rsid w:val="006F5BA1"/>
    <w:rsid w:val="006F5BF3"/>
    <w:rsid w:val="006F5C07"/>
    <w:rsid w:val="006F5C83"/>
    <w:rsid w:val="006F5CA0"/>
    <w:rsid w:val="006F5D16"/>
    <w:rsid w:val="006F5D70"/>
    <w:rsid w:val="006F5DF9"/>
    <w:rsid w:val="006F5E2A"/>
    <w:rsid w:val="006F5E33"/>
    <w:rsid w:val="006F5E80"/>
    <w:rsid w:val="006F5EF6"/>
    <w:rsid w:val="006F6033"/>
    <w:rsid w:val="006F6052"/>
    <w:rsid w:val="006F6064"/>
    <w:rsid w:val="006F6065"/>
    <w:rsid w:val="006F609A"/>
    <w:rsid w:val="006F60E1"/>
    <w:rsid w:val="006F60E2"/>
    <w:rsid w:val="006F6161"/>
    <w:rsid w:val="006F6183"/>
    <w:rsid w:val="006F6196"/>
    <w:rsid w:val="006F61A5"/>
    <w:rsid w:val="006F61B4"/>
    <w:rsid w:val="006F6219"/>
    <w:rsid w:val="006F622D"/>
    <w:rsid w:val="006F6232"/>
    <w:rsid w:val="006F6295"/>
    <w:rsid w:val="006F62B1"/>
    <w:rsid w:val="006F62C1"/>
    <w:rsid w:val="006F6334"/>
    <w:rsid w:val="006F6349"/>
    <w:rsid w:val="006F6367"/>
    <w:rsid w:val="006F63AD"/>
    <w:rsid w:val="006F63FA"/>
    <w:rsid w:val="006F6410"/>
    <w:rsid w:val="006F643E"/>
    <w:rsid w:val="006F646E"/>
    <w:rsid w:val="006F648C"/>
    <w:rsid w:val="006F649B"/>
    <w:rsid w:val="006F654F"/>
    <w:rsid w:val="006F6619"/>
    <w:rsid w:val="006F6631"/>
    <w:rsid w:val="006F6641"/>
    <w:rsid w:val="006F6660"/>
    <w:rsid w:val="006F667D"/>
    <w:rsid w:val="006F671C"/>
    <w:rsid w:val="006F6738"/>
    <w:rsid w:val="006F6754"/>
    <w:rsid w:val="006F67A6"/>
    <w:rsid w:val="006F67E9"/>
    <w:rsid w:val="006F684D"/>
    <w:rsid w:val="006F6855"/>
    <w:rsid w:val="006F68FA"/>
    <w:rsid w:val="006F691F"/>
    <w:rsid w:val="006F69B8"/>
    <w:rsid w:val="006F69C4"/>
    <w:rsid w:val="006F69D4"/>
    <w:rsid w:val="006F6A4F"/>
    <w:rsid w:val="006F6AD3"/>
    <w:rsid w:val="006F6B5B"/>
    <w:rsid w:val="006F6B90"/>
    <w:rsid w:val="006F6BA4"/>
    <w:rsid w:val="006F6BB8"/>
    <w:rsid w:val="006F6BBE"/>
    <w:rsid w:val="006F6BE8"/>
    <w:rsid w:val="006F6C53"/>
    <w:rsid w:val="006F6CC0"/>
    <w:rsid w:val="006F6CCF"/>
    <w:rsid w:val="006F6D04"/>
    <w:rsid w:val="006F6DAC"/>
    <w:rsid w:val="006F6DC6"/>
    <w:rsid w:val="006F6E00"/>
    <w:rsid w:val="006F6E52"/>
    <w:rsid w:val="006F6E80"/>
    <w:rsid w:val="006F6EC0"/>
    <w:rsid w:val="006F6EE5"/>
    <w:rsid w:val="006F6F25"/>
    <w:rsid w:val="006F6F7F"/>
    <w:rsid w:val="006F6FB7"/>
    <w:rsid w:val="006F7086"/>
    <w:rsid w:val="006F7100"/>
    <w:rsid w:val="006F71BA"/>
    <w:rsid w:val="006F71D0"/>
    <w:rsid w:val="006F7242"/>
    <w:rsid w:val="006F73A4"/>
    <w:rsid w:val="006F73DA"/>
    <w:rsid w:val="006F73FC"/>
    <w:rsid w:val="006F7410"/>
    <w:rsid w:val="006F745B"/>
    <w:rsid w:val="006F7477"/>
    <w:rsid w:val="006F74F3"/>
    <w:rsid w:val="006F7505"/>
    <w:rsid w:val="006F758B"/>
    <w:rsid w:val="006F7690"/>
    <w:rsid w:val="006F76E8"/>
    <w:rsid w:val="006F76F2"/>
    <w:rsid w:val="006F7741"/>
    <w:rsid w:val="006F7789"/>
    <w:rsid w:val="006F77E2"/>
    <w:rsid w:val="006F7834"/>
    <w:rsid w:val="006F7842"/>
    <w:rsid w:val="006F7946"/>
    <w:rsid w:val="006F7A0B"/>
    <w:rsid w:val="006F7A4C"/>
    <w:rsid w:val="006F7AA1"/>
    <w:rsid w:val="006F7B1F"/>
    <w:rsid w:val="006F7B82"/>
    <w:rsid w:val="006F7BB4"/>
    <w:rsid w:val="006F7BB9"/>
    <w:rsid w:val="006F7BDC"/>
    <w:rsid w:val="006F7DAA"/>
    <w:rsid w:val="006F7E1F"/>
    <w:rsid w:val="006F7E87"/>
    <w:rsid w:val="006F7EB2"/>
    <w:rsid w:val="006F7EC3"/>
    <w:rsid w:val="006F7F64"/>
    <w:rsid w:val="006F7F71"/>
    <w:rsid w:val="006F7FC3"/>
    <w:rsid w:val="00700000"/>
    <w:rsid w:val="00700020"/>
    <w:rsid w:val="0070012E"/>
    <w:rsid w:val="00700161"/>
    <w:rsid w:val="00700180"/>
    <w:rsid w:val="00700190"/>
    <w:rsid w:val="007001A2"/>
    <w:rsid w:val="007001B7"/>
    <w:rsid w:val="007001E2"/>
    <w:rsid w:val="0070023A"/>
    <w:rsid w:val="007002E6"/>
    <w:rsid w:val="00700302"/>
    <w:rsid w:val="007003D3"/>
    <w:rsid w:val="007003DA"/>
    <w:rsid w:val="007003E7"/>
    <w:rsid w:val="0070040B"/>
    <w:rsid w:val="00700488"/>
    <w:rsid w:val="00700537"/>
    <w:rsid w:val="007005E2"/>
    <w:rsid w:val="00700637"/>
    <w:rsid w:val="007006ED"/>
    <w:rsid w:val="007007CF"/>
    <w:rsid w:val="007007DE"/>
    <w:rsid w:val="007007EA"/>
    <w:rsid w:val="007008BD"/>
    <w:rsid w:val="00700924"/>
    <w:rsid w:val="00700933"/>
    <w:rsid w:val="00700B10"/>
    <w:rsid w:val="00700B82"/>
    <w:rsid w:val="00700C12"/>
    <w:rsid w:val="00700C76"/>
    <w:rsid w:val="00700C88"/>
    <w:rsid w:val="00700CAA"/>
    <w:rsid w:val="00700CD8"/>
    <w:rsid w:val="00700D01"/>
    <w:rsid w:val="00700D17"/>
    <w:rsid w:val="00700D26"/>
    <w:rsid w:val="00700DC3"/>
    <w:rsid w:val="00700E2E"/>
    <w:rsid w:val="00700F26"/>
    <w:rsid w:val="00700F81"/>
    <w:rsid w:val="00700FD2"/>
    <w:rsid w:val="00700FE6"/>
    <w:rsid w:val="0070100C"/>
    <w:rsid w:val="00701026"/>
    <w:rsid w:val="00701038"/>
    <w:rsid w:val="00701061"/>
    <w:rsid w:val="0070117C"/>
    <w:rsid w:val="007011A6"/>
    <w:rsid w:val="00701226"/>
    <w:rsid w:val="00701232"/>
    <w:rsid w:val="0070123E"/>
    <w:rsid w:val="00701271"/>
    <w:rsid w:val="007012E6"/>
    <w:rsid w:val="007012FE"/>
    <w:rsid w:val="0070138C"/>
    <w:rsid w:val="007013FF"/>
    <w:rsid w:val="00701466"/>
    <w:rsid w:val="00701471"/>
    <w:rsid w:val="00701484"/>
    <w:rsid w:val="007014FB"/>
    <w:rsid w:val="007015A7"/>
    <w:rsid w:val="007015B9"/>
    <w:rsid w:val="00701630"/>
    <w:rsid w:val="00701649"/>
    <w:rsid w:val="007016CB"/>
    <w:rsid w:val="007016F7"/>
    <w:rsid w:val="007016FD"/>
    <w:rsid w:val="0070175F"/>
    <w:rsid w:val="00701775"/>
    <w:rsid w:val="00701778"/>
    <w:rsid w:val="007017FA"/>
    <w:rsid w:val="0070187D"/>
    <w:rsid w:val="0070189C"/>
    <w:rsid w:val="0070195A"/>
    <w:rsid w:val="007019E4"/>
    <w:rsid w:val="007019FE"/>
    <w:rsid w:val="00701A38"/>
    <w:rsid w:val="00701B74"/>
    <w:rsid w:val="00701BF7"/>
    <w:rsid w:val="00701C29"/>
    <w:rsid w:val="00701C5B"/>
    <w:rsid w:val="00701D09"/>
    <w:rsid w:val="00701E00"/>
    <w:rsid w:val="00701E3D"/>
    <w:rsid w:val="00701F0D"/>
    <w:rsid w:val="00701F3D"/>
    <w:rsid w:val="0070215E"/>
    <w:rsid w:val="00702162"/>
    <w:rsid w:val="00702197"/>
    <w:rsid w:val="007021AE"/>
    <w:rsid w:val="007022BD"/>
    <w:rsid w:val="0070230D"/>
    <w:rsid w:val="0070237A"/>
    <w:rsid w:val="00702410"/>
    <w:rsid w:val="00702423"/>
    <w:rsid w:val="0070246A"/>
    <w:rsid w:val="00702499"/>
    <w:rsid w:val="0070249C"/>
    <w:rsid w:val="007024BA"/>
    <w:rsid w:val="007024E0"/>
    <w:rsid w:val="00702549"/>
    <w:rsid w:val="00702550"/>
    <w:rsid w:val="007025BD"/>
    <w:rsid w:val="00702630"/>
    <w:rsid w:val="00702673"/>
    <w:rsid w:val="007026C0"/>
    <w:rsid w:val="007026CD"/>
    <w:rsid w:val="0070274A"/>
    <w:rsid w:val="00702754"/>
    <w:rsid w:val="007027A1"/>
    <w:rsid w:val="007027E8"/>
    <w:rsid w:val="00702859"/>
    <w:rsid w:val="0070289F"/>
    <w:rsid w:val="0070291D"/>
    <w:rsid w:val="007029C2"/>
    <w:rsid w:val="007029F1"/>
    <w:rsid w:val="00702A0A"/>
    <w:rsid w:val="00702A15"/>
    <w:rsid w:val="00702A19"/>
    <w:rsid w:val="00702A2A"/>
    <w:rsid w:val="00702ACE"/>
    <w:rsid w:val="00702B20"/>
    <w:rsid w:val="00702B29"/>
    <w:rsid w:val="00702B39"/>
    <w:rsid w:val="00702BA4"/>
    <w:rsid w:val="00702BAC"/>
    <w:rsid w:val="00702BC9"/>
    <w:rsid w:val="00702D4C"/>
    <w:rsid w:val="00702D7E"/>
    <w:rsid w:val="00702E7C"/>
    <w:rsid w:val="00702EA4"/>
    <w:rsid w:val="00702F54"/>
    <w:rsid w:val="00702FDA"/>
    <w:rsid w:val="007030D2"/>
    <w:rsid w:val="007031F8"/>
    <w:rsid w:val="0070326A"/>
    <w:rsid w:val="00703291"/>
    <w:rsid w:val="007032EE"/>
    <w:rsid w:val="007032EF"/>
    <w:rsid w:val="007032FE"/>
    <w:rsid w:val="0070333E"/>
    <w:rsid w:val="007033F5"/>
    <w:rsid w:val="00703416"/>
    <w:rsid w:val="0070342A"/>
    <w:rsid w:val="007035B1"/>
    <w:rsid w:val="00703628"/>
    <w:rsid w:val="00703664"/>
    <w:rsid w:val="00703674"/>
    <w:rsid w:val="0070369E"/>
    <w:rsid w:val="007036F3"/>
    <w:rsid w:val="0070372A"/>
    <w:rsid w:val="0070376F"/>
    <w:rsid w:val="007037E5"/>
    <w:rsid w:val="0070382A"/>
    <w:rsid w:val="0070388B"/>
    <w:rsid w:val="007038E4"/>
    <w:rsid w:val="00703901"/>
    <w:rsid w:val="00703979"/>
    <w:rsid w:val="0070399B"/>
    <w:rsid w:val="007039A2"/>
    <w:rsid w:val="00703A01"/>
    <w:rsid w:val="00703A2C"/>
    <w:rsid w:val="00703AE6"/>
    <w:rsid w:val="00703B54"/>
    <w:rsid w:val="00703BE4"/>
    <w:rsid w:val="00703C3A"/>
    <w:rsid w:val="00703C51"/>
    <w:rsid w:val="00703D68"/>
    <w:rsid w:val="00703E94"/>
    <w:rsid w:val="00703F79"/>
    <w:rsid w:val="00704000"/>
    <w:rsid w:val="00704020"/>
    <w:rsid w:val="00704063"/>
    <w:rsid w:val="00704113"/>
    <w:rsid w:val="00704167"/>
    <w:rsid w:val="00704210"/>
    <w:rsid w:val="0070421A"/>
    <w:rsid w:val="00704280"/>
    <w:rsid w:val="007042C4"/>
    <w:rsid w:val="007042D0"/>
    <w:rsid w:val="00704302"/>
    <w:rsid w:val="0070430E"/>
    <w:rsid w:val="0070432A"/>
    <w:rsid w:val="00704356"/>
    <w:rsid w:val="007043A0"/>
    <w:rsid w:val="007043D2"/>
    <w:rsid w:val="0070440B"/>
    <w:rsid w:val="0070441C"/>
    <w:rsid w:val="0070441F"/>
    <w:rsid w:val="0070444B"/>
    <w:rsid w:val="00704487"/>
    <w:rsid w:val="007044AB"/>
    <w:rsid w:val="007044C2"/>
    <w:rsid w:val="007045DF"/>
    <w:rsid w:val="007046A9"/>
    <w:rsid w:val="00704710"/>
    <w:rsid w:val="0070475B"/>
    <w:rsid w:val="00704768"/>
    <w:rsid w:val="00704787"/>
    <w:rsid w:val="007047E9"/>
    <w:rsid w:val="00704873"/>
    <w:rsid w:val="00704908"/>
    <w:rsid w:val="0070492E"/>
    <w:rsid w:val="00704A04"/>
    <w:rsid w:val="00704A4B"/>
    <w:rsid w:val="00704AFA"/>
    <w:rsid w:val="00704B27"/>
    <w:rsid w:val="00704B5C"/>
    <w:rsid w:val="00704B84"/>
    <w:rsid w:val="00704BD8"/>
    <w:rsid w:val="00704BE3"/>
    <w:rsid w:val="00704C88"/>
    <w:rsid w:val="00704CB3"/>
    <w:rsid w:val="00704D5C"/>
    <w:rsid w:val="00704DDB"/>
    <w:rsid w:val="00704E19"/>
    <w:rsid w:val="00704E5D"/>
    <w:rsid w:val="00704E79"/>
    <w:rsid w:val="00704EDA"/>
    <w:rsid w:val="00704F3B"/>
    <w:rsid w:val="00704FC5"/>
    <w:rsid w:val="00705038"/>
    <w:rsid w:val="00705095"/>
    <w:rsid w:val="007050B2"/>
    <w:rsid w:val="00705131"/>
    <w:rsid w:val="0070513C"/>
    <w:rsid w:val="007051E0"/>
    <w:rsid w:val="00705236"/>
    <w:rsid w:val="007052E3"/>
    <w:rsid w:val="00705316"/>
    <w:rsid w:val="007053C8"/>
    <w:rsid w:val="00705413"/>
    <w:rsid w:val="007054A7"/>
    <w:rsid w:val="0070552E"/>
    <w:rsid w:val="007055D3"/>
    <w:rsid w:val="0070564C"/>
    <w:rsid w:val="007056A7"/>
    <w:rsid w:val="0070570E"/>
    <w:rsid w:val="0070573B"/>
    <w:rsid w:val="0070573C"/>
    <w:rsid w:val="007057AB"/>
    <w:rsid w:val="007057D1"/>
    <w:rsid w:val="007058A8"/>
    <w:rsid w:val="00705917"/>
    <w:rsid w:val="0070594D"/>
    <w:rsid w:val="00705994"/>
    <w:rsid w:val="007059F9"/>
    <w:rsid w:val="00705A49"/>
    <w:rsid w:val="00705A60"/>
    <w:rsid w:val="00705A9A"/>
    <w:rsid w:val="00705B35"/>
    <w:rsid w:val="00705B67"/>
    <w:rsid w:val="00705B70"/>
    <w:rsid w:val="00705B72"/>
    <w:rsid w:val="00705BED"/>
    <w:rsid w:val="00705C51"/>
    <w:rsid w:val="00705C64"/>
    <w:rsid w:val="00705C6E"/>
    <w:rsid w:val="00705D00"/>
    <w:rsid w:val="00705D01"/>
    <w:rsid w:val="00705D34"/>
    <w:rsid w:val="00705D60"/>
    <w:rsid w:val="00705E10"/>
    <w:rsid w:val="00705E48"/>
    <w:rsid w:val="00705E84"/>
    <w:rsid w:val="00705FD6"/>
    <w:rsid w:val="007060FF"/>
    <w:rsid w:val="0070616C"/>
    <w:rsid w:val="007061B4"/>
    <w:rsid w:val="007061B6"/>
    <w:rsid w:val="007061B8"/>
    <w:rsid w:val="007061BE"/>
    <w:rsid w:val="007061DE"/>
    <w:rsid w:val="007061F5"/>
    <w:rsid w:val="00706209"/>
    <w:rsid w:val="00706241"/>
    <w:rsid w:val="00706269"/>
    <w:rsid w:val="007062C0"/>
    <w:rsid w:val="00706306"/>
    <w:rsid w:val="0070631F"/>
    <w:rsid w:val="00706399"/>
    <w:rsid w:val="00706432"/>
    <w:rsid w:val="007064D3"/>
    <w:rsid w:val="00706535"/>
    <w:rsid w:val="0070656D"/>
    <w:rsid w:val="00706570"/>
    <w:rsid w:val="007065E8"/>
    <w:rsid w:val="007065FF"/>
    <w:rsid w:val="00706608"/>
    <w:rsid w:val="00706610"/>
    <w:rsid w:val="0070664B"/>
    <w:rsid w:val="00706694"/>
    <w:rsid w:val="00706714"/>
    <w:rsid w:val="0070677A"/>
    <w:rsid w:val="007067AE"/>
    <w:rsid w:val="0070687A"/>
    <w:rsid w:val="00706881"/>
    <w:rsid w:val="007068B3"/>
    <w:rsid w:val="0070693D"/>
    <w:rsid w:val="00706941"/>
    <w:rsid w:val="00706A0A"/>
    <w:rsid w:val="00706A2B"/>
    <w:rsid w:val="00706A44"/>
    <w:rsid w:val="00706B7E"/>
    <w:rsid w:val="00706B83"/>
    <w:rsid w:val="00706B94"/>
    <w:rsid w:val="00706BD5"/>
    <w:rsid w:val="00706D48"/>
    <w:rsid w:val="00706D4E"/>
    <w:rsid w:val="00706DD2"/>
    <w:rsid w:val="00706E0C"/>
    <w:rsid w:val="00706E11"/>
    <w:rsid w:val="00706E7B"/>
    <w:rsid w:val="00706E91"/>
    <w:rsid w:val="00706F93"/>
    <w:rsid w:val="00706FAB"/>
    <w:rsid w:val="0070702F"/>
    <w:rsid w:val="0070705B"/>
    <w:rsid w:val="007070BB"/>
    <w:rsid w:val="0070713F"/>
    <w:rsid w:val="00707168"/>
    <w:rsid w:val="0070717A"/>
    <w:rsid w:val="007071A3"/>
    <w:rsid w:val="007071F7"/>
    <w:rsid w:val="00707238"/>
    <w:rsid w:val="00707282"/>
    <w:rsid w:val="00707284"/>
    <w:rsid w:val="0070736C"/>
    <w:rsid w:val="007073B4"/>
    <w:rsid w:val="007073DE"/>
    <w:rsid w:val="00707426"/>
    <w:rsid w:val="00707442"/>
    <w:rsid w:val="007074EE"/>
    <w:rsid w:val="0070754B"/>
    <w:rsid w:val="00707550"/>
    <w:rsid w:val="007075B0"/>
    <w:rsid w:val="007075DC"/>
    <w:rsid w:val="0070765B"/>
    <w:rsid w:val="00707660"/>
    <w:rsid w:val="007076B1"/>
    <w:rsid w:val="0070784D"/>
    <w:rsid w:val="00707855"/>
    <w:rsid w:val="007078F6"/>
    <w:rsid w:val="00707960"/>
    <w:rsid w:val="00707A2E"/>
    <w:rsid w:val="00707AD6"/>
    <w:rsid w:val="00707B79"/>
    <w:rsid w:val="00707BA5"/>
    <w:rsid w:val="00707BDA"/>
    <w:rsid w:val="00707C03"/>
    <w:rsid w:val="00707C50"/>
    <w:rsid w:val="00707C74"/>
    <w:rsid w:val="00707C90"/>
    <w:rsid w:val="00707C9D"/>
    <w:rsid w:val="00707D50"/>
    <w:rsid w:val="00707D72"/>
    <w:rsid w:val="00707DA2"/>
    <w:rsid w:val="00707DDC"/>
    <w:rsid w:val="00707E92"/>
    <w:rsid w:val="00707EFC"/>
    <w:rsid w:val="00707F01"/>
    <w:rsid w:val="00707F0B"/>
    <w:rsid w:val="00707F20"/>
    <w:rsid w:val="00707F49"/>
    <w:rsid w:val="00707FD1"/>
    <w:rsid w:val="00707FD8"/>
    <w:rsid w:val="00707FEE"/>
    <w:rsid w:val="00710055"/>
    <w:rsid w:val="00710063"/>
    <w:rsid w:val="00710089"/>
    <w:rsid w:val="007100E4"/>
    <w:rsid w:val="00710102"/>
    <w:rsid w:val="00710110"/>
    <w:rsid w:val="00710112"/>
    <w:rsid w:val="0071016C"/>
    <w:rsid w:val="007101E1"/>
    <w:rsid w:val="007101F5"/>
    <w:rsid w:val="007102E3"/>
    <w:rsid w:val="0071038D"/>
    <w:rsid w:val="0071040D"/>
    <w:rsid w:val="00710499"/>
    <w:rsid w:val="00710502"/>
    <w:rsid w:val="00710511"/>
    <w:rsid w:val="0071056B"/>
    <w:rsid w:val="0071056D"/>
    <w:rsid w:val="007105BD"/>
    <w:rsid w:val="00710615"/>
    <w:rsid w:val="00710617"/>
    <w:rsid w:val="00710619"/>
    <w:rsid w:val="0071063C"/>
    <w:rsid w:val="00710683"/>
    <w:rsid w:val="007106B2"/>
    <w:rsid w:val="007106F1"/>
    <w:rsid w:val="0071074A"/>
    <w:rsid w:val="0071074C"/>
    <w:rsid w:val="00710776"/>
    <w:rsid w:val="00710787"/>
    <w:rsid w:val="007107A4"/>
    <w:rsid w:val="007107FD"/>
    <w:rsid w:val="00710811"/>
    <w:rsid w:val="0071083A"/>
    <w:rsid w:val="00710846"/>
    <w:rsid w:val="00710852"/>
    <w:rsid w:val="0071085B"/>
    <w:rsid w:val="0071088A"/>
    <w:rsid w:val="0071088C"/>
    <w:rsid w:val="007108A8"/>
    <w:rsid w:val="007108DD"/>
    <w:rsid w:val="00710902"/>
    <w:rsid w:val="0071094E"/>
    <w:rsid w:val="00710961"/>
    <w:rsid w:val="00710A43"/>
    <w:rsid w:val="00710A56"/>
    <w:rsid w:val="00710A7B"/>
    <w:rsid w:val="00710ADA"/>
    <w:rsid w:val="00710B70"/>
    <w:rsid w:val="00710BAF"/>
    <w:rsid w:val="00710BB4"/>
    <w:rsid w:val="00710CA1"/>
    <w:rsid w:val="00710D1C"/>
    <w:rsid w:val="00710D29"/>
    <w:rsid w:val="00710D6A"/>
    <w:rsid w:val="00710D7F"/>
    <w:rsid w:val="00710D8F"/>
    <w:rsid w:val="00710DD7"/>
    <w:rsid w:val="00710E13"/>
    <w:rsid w:val="00710E22"/>
    <w:rsid w:val="00710EF9"/>
    <w:rsid w:val="00710EFC"/>
    <w:rsid w:val="00710F5C"/>
    <w:rsid w:val="00710FB5"/>
    <w:rsid w:val="00710FFB"/>
    <w:rsid w:val="0071105E"/>
    <w:rsid w:val="00711067"/>
    <w:rsid w:val="007110D5"/>
    <w:rsid w:val="00711164"/>
    <w:rsid w:val="00711165"/>
    <w:rsid w:val="007111B7"/>
    <w:rsid w:val="007111BB"/>
    <w:rsid w:val="007111BC"/>
    <w:rsid w:val="00711208"/>
    <w:rsid w:val="00711250"/>
    <w:rsid w:val="00711313"/>
    <w:rsid w:val="0071132C"/>
    <w:rsid w:val="00711349"/>
    <w:rsid w:val="00711357"/>
    <w:rsid w:val="0071137E"/>
    <w:rsid w:val="0071138C"/>
    <w:rsid w:val="007113E6"/>
    <w:rsid w:val="0071143D"/>
    <w:rsid w:val="00711464"/>
    <w:rsid w:val="00711491"/>
    <w:rsid w:val="007114AE"/>
    <w:rsid w:val="007114DF"/>
    <w:rsid w:val="007114E8"/>
    <w:rsid w:val="00711504"/>
    <w:rsid w:val="0071150F"/>
    <w:rsid w:val="00711547"/>
    <w:rsid w:val="00711685"/>
    <w:rsid w:val="007116C0"/>
    <w:rsid w:val="007116CE"/>
    <w:rsid w:val="00711743"/>
    <w:rsid w:val="0071177D"/>
    <w:rsid w:val="007117F3"/>
    <w:rsid w:val="00711808"/>
    <w:rsid w:val="00711829"/>
    <w:rsid w:val="0071182C"/>
    <w:rsid w:val="0071182D"/>
    <w:rsid w:val="00711834"/>
    <w:rsid w:val="0071183B"/>
    <w:rsid w:val="00711842"/>
    <w:rsid w:val="00711882"/>
    <w:rsid w:val="00711944"/>
    <w:rsid w:val="0071198F"/>
    <w:rsid w:val="00711A1D"/>
    <w:rsid w:val="00711AB0"/>
    <w:rsid w:val="00711ACD"/>
    <w:rsid w:val="00711AD9"/>
    <w:rsid w:val="00711AFC"/>
    <w:rsid w:val="00711B12"/>
    <w:rsid w:val="00711B31"/>
    <w:rsid w:val="00711B65"/>
    <w:rsid w:val="00711B70"/>
    <w:rsid w:val="00711BA9"/>
    <w:rsid w:val="00711BC1"/>
    <w:rsid w:val="00711BE0"/>
    <w:rsid w:val="00711BE4"/>
    <w:rsid w:val="00711C17"/>
    <w:rsid w:val="00711C4B"/>
    <w:rsid w:val="00711CA0"/>
    <w:rsid w:val="00711D13"/>
    <w:rsid w:val="00711D51"/>
    <w:rsid w:val="00711DA5"/>
    <w:rsid w:val="00711DF4"/>
    <w:rsid w:val="00711E5E"/>
    <w:rsid w:val="00711F3B"/>
    <w:rsid w:val="00711F48"/>
    <w:rsid w:val="00711F58"/>
    <w:rsid w:val="00711F6A"/>
    <w:rsid w:val="00711FB0"/>
    <w:rsid w:val="00711FD1"/>
    <w:rsid w:val="00711FD8"/>
    <w:rsid w:val="00711FF5"/>
    <w:rsid w:val="00712060"/>
    <w:rsid w:val="00712063"/>
    <w:rsid w:val="00712076"/>
    <w:rsid w:val="00712085"/>
    <w:rsid w:val="0071209C"/>
    <w:rsid w:val="00712125"/>
    <w:rsid w:val="00712127"/>
    <w:rsid w:val="0071217D"/>
    <w:rsid w:val="007121D2"/>
    <w:rsid w:val="007121D9"/>
    <w:rsid w:val="007122D7"/>
    <w:rsid w:val="00712319"/>
    <w:rsid w:val="0071245A"/>
    <w:rsid w:val="0071248A"/>
    <w:rsid w:val="007124DA"/>
    <w:rsid w:val="0071258C"/>
    <w:rsid w:val="00712607"/>
    <w:rsid w:val="00712611"/>
    <w:rsid w:val="00712666"/>
    <w:rsid w:val="007126B2"/>
    <w:rsid w:val="007126D6"/>
    <w:rsid w:val="007126F5"/>
    <w:rsid w:val="007126FC"/>
    <w:rsid w:val="00712767"/>
    <w:rsid w:val="00712786"/>
    <w:rsid w:val="00712865"/>
    <w:rsid w:val="0071287F"/>
    <w:rsid w:val="00712880"/>
    <w:rsid w:val="007128AE"/>
    <w:rsid w:val="007128DB"/>
    <w:rsid w:val="007128F9"/>
    <w:rsid w:val="0071292E"/>
    <w:rsid w:val="0071299A"/>
    <w:rsid w:val="007129A6"/>
    <w:rsid w:val="007129AC"/>
    <w:rsid w:val="007129E2"/>
    <w:rsid w:val="00712A04"/>
    <w:rsid w:val="00712A56"/>
    <w:rsid w:val="00712A73"/>
    <w:rsid w:val="00712AB1"/>
    <w:rsid w:val="00712AC5"/>
    <w:rsid w:val="00712B3D"/>
    <w:rsid w:val="00712B43"/>
    <w:rsid w:val="00712BF2"/>
    <w:rsid w:val="00712C03"/>
    <w:rsid w:val="00712DAA"/>
    <w:rsid w:val="00712DBA"/>
    <w:rsid w:val="00712E1D"/>
    <w:rsid w:val="00712ECD"/>
    <w:rsid w:val="00712F98"/>
    <w:rsid w:val="00713007"/>
    <w:rsid w:val="00713010"/>
    <w:rsid w:val="00713071"/>
    <w:rsid w:val="0071310E"/>
    <w:rsid w:val="00713178"/>
    <w:rsid w:val="007131E2"/>
    <w:rsid w:val="0071328E"/>
    <w:rsid w:val="00713332"/>
    <w:rsid w:val="0071333B"/>
    <w:rsid w:val="0071337C"/>
    <w:rsid w:val="007133A4"/>
    <w:rsid w:val="0071346B"/>
    <w:rsid w:val="0071351B"/>
    <w:rsid w:val="00713536"/>
    <w:rsid w:val="00713571"/>
    <w:rsid w:val="00713599"/>
    <w:rsid w:val="007135D3"/>
    <w:rsid w:val="007135E9"/>
    <w:rsid w:val="00713631"/>
    <w:rsid w:val="0071367F"/>
    <w:rsid w:val="00713694"/>
    <w:rsid w:val="007136A7"/>
    <w:rsid w:val="007137B2"/>
    <w:rsid w:val="007137F9"/>
    <w:rsid w:val="00713897"/>
    <w:rsid w:val="007138E1"/>
    <w:rsid w:val="00713928"/>
    <w:rsid w:val="00713B23"/>
    <w:rsid w:val="00713B43"/>
    <w:rsid w:val="00713B94"/>
    <w:rsid w:val="00713BAE"/>
    <w:rsid w:val="00713BCC"/>
    <w:rsid w:val="00713C12"/>
    <w:rsid w:val="00713D73"/>
    <w:rsid w:val="00713DBA"/>
    <w:rsid w:val="00713DC1"/>
    <w:rsid w:val="00713DC6"/>
    <w:rsid w:val="00713E89"/>
    <w:rsid w:val="00713EF5"/>
    <w:rsid w:val="00713F2E"/>
    <w:rsid w:val="00713F60"/>
    <w:rsid w:val="00713FAE"/>
    <w:rsid w:val="00713FC5"/>
    <w:rsid w:val="00713FCC"/>
    <w:rsid w:val="0071401A"/>
    <w:rsid w:val="0071409F"/>
    <w:rsid w:val="007140B8"/>
    <w:rsid w:val="007140BB"/>
    <w:rsid w:val="007140FA"/>
    <w:rsid w:val="00714176"/>
    <w:rsid w:val="007142CA"/>
    <w:rsid w:val="0071430C"/>
    <w:rsid w:val="0071439A"/>
    <w:rsid w:val="007143BB"/>
    <w:rsid w:val="0071441D"/>
    <w:rsid w:val="007144A4"/>
    <w:rsid w:val="007144E2"/>
    <w:rsid w:val="00714558"/>
    <w:rsid w:val="00714559"/>
    <w:rsid w:val="0071455D"/>
    <w:rsid w:val="00714566"/>
    <w:rsid w:val="0071456B"/>
    <w:rsid w:val="0071459F"/>
    <w:rsid w:val="00714655"/>
    <w:rsid w:val="007146AD"/>
    <w:rsid w:val="00714783"/>
    <w:rsid w:val="007147AD"/>
    <w:rsid w:val="007147B4"/>
    <w:rsid w:val="007147C0"/>
    <w:rsid w:val="00714810"/>
    <w:rsid w:val="0071482F"/>
    <w:rsid w:val="00714841"/>
    <w:rsid w:val="007148AC"/>
    <w:rsid w:val="007148CC"/>
    <w:rsid w:val="00714941"/>
    <w:rsid w:val="007149AC"/>
    <w:rsid w:val="007149C8"/>
    <w:rsid w:val="007149CF"/>
    <w:rsid w:val="00714A7B"/>
    <w:rsid w:val="00714ACE"/>
    <w:rsid w:val="00714B7B"/>
    <w:rsid w:val="00714BDF"/>
    <w:rsid w:val="00714CAF"/>
    <w:rsid w:val="00714CD0"/>
    <w:rsid w:val="00714CF1"/>
    <w:rsid w:val="00714D08"/>
    <w:rsid w:val="00714D34"/>
    <w:rsid w:val="00714E5E"/>
    <w:rsid w:val="00714E90"/>
    <w:rsid w:val="00714F5C"/>
    <w:rsid w:val="00714F63"/>
    <w:rsid w:val="00714F90"/>
    <w:rsid w:val="00714F93"/>
    <w:rsid w:val="00714FAF"/>
    <w:rsid w:val="00714FD4"/>
    <w:rsid w:val="00715019"/>
    <w:rsid w:val="00715088"/>
    <w:rsid w:val="0071508C"/>
    <w:rsid w:val="00715090"/>
    <w:rsid w:val="00715186"/>
    <w:rsid w:val="007151C7"/>
    <w:rsid w:val="007151F6"/>
    <w:rsid w:val="00715235"/>
    <w:rsid w:val="0071529C"/>
    <w:rsid w:val="007152B4"/>
    <w:rsid w:val="0071537D"/>
    <w:rsid w:val="007153A1"/>
    <w:rsid w:val="00715413"/>
    <w:rsid w:val="007154C6"/>
    <w:rsid w:val="007155E2"/>
    <w:rsid w:val="007155E3"/>
    <w:rsid w:val="0071562E"/>
    <w:rsid w:val="007156AD"/>
    <w:rsid w:val="007156D4"/>
    <w:rsid w:val="00715794"/>
    <w:rsid w:val="00715830"/>
    <w:rsid w:val="00715862"/>
    <w:rsid w:val="007158AA"/>
    <w:rsid w:val="007158F3"/>
    <w:rsid w:val="0071591D"/>
    <w:rsid w:val="00715997"/>
    <w:rsid w:val="007159FA"/>
    <w:rsid w:val="00715A07"/>
    <w:rsid w:val="00715A15"/>
    <w:rsid w:val="00715A2F"/>
    <w:rsid w:val="00715AFA"/>
    <w:rsid w:val="00715B29"/>
    <w:rsid w:val="00715B80"/>
    <w:rsid w:val="00715BBD"/>
    <w:rsid w:val="00715C67"/>
    <w:rsid w:val="00715C70"/>
    <w:rsid w:val="00715D02"/>
    <w:rsid w:val="00715D44"/>
    <w:rsid w:val="00715D54"/>
    <w:rsid w:val="00715DA5"/>
    <w:rsid w:val="00715E09"/>
    <w:rsid w:val="00715E52"/>
    <w:rsid w:val="00715EE5"/>
    <w:rsid w:val="00715EED"/>
    <w:rsid w:val="00715EF4"/>
    <w:rsid w:val="00715F1F"/>
    <w:rsid w:val="00715F33"/>
    <w:rsid w:val="00715F47"/>
    <w:rsid w:val="00715F67"/>
    <w:rsid w:val="00715FAF"/>
    <w:rsid w:val="00715FF9"/>
    <w:rsid w:val="007160AD"/>
    <w:rsid w:val="007160B8"/>
    <w:rsid w:val="007160F1"/>
    <w:rsid w:val="0071611E"/>
    <w:rsid w:val="00716185"/>
    <w:rsid w:val="00716198"/>
    <w:rsid w:val="0071619D"/>
    <w:rsid w:val="007161EC"/>
    <w:rsid w:val="00716288"/>
    <w:rsid w:val="007162AA"/>
    <w:rsid w:val="007162DE"/>
    <w:rsid w:val="0071630B"/>
    <w:rsid w:val="00716381"/>
    <w:rsid w:val="007163A0"/>
    <w:rsid w:val="007164C7"/>
    <w:rsid w:val="0071653B"/>
    <w:rsid w:val="00716542"/>
    <w:rsid w:val="007165A3"/>
    <w:rsid w:val="007165FB"/>
    <w:rsid w:val="0071667D"/>
    <w:rsid w:val="00716680"/>
    <w:rsid w:val="007166B3"/>
    <w:rsid w:val="007166E6"/>
    <w:rsid w:val="0071679A"/>
    <w:rsid w:val="0071679E"/>
    <w:rsid w:val="007167D2"/>
    <w:rsid w:val="007167FB"/>
    <w:rsid w:val="00716805"/>
    <w:rsid w:val="00716827"/>
    <w:rsid w:val="0071682F"/>
    <w:rsid w:val="007168B7"/>
    <w:rsid w:val="007168D1"/>
    <w:rsid w:val="00716918"/>
    <w:rsid w:val="00716A35"/>
    <w:rsid w:val="00716A8B"/>
    <w:rsid w:val="00716A97"/>
    <w:rsid w:val="00716AE7"/>
    <w:rsid w:val="00716B00"/>
    <w:rsid w:val="00716B0A"/>
    <w:rsid w:val="00716B23"/>
    <w:rsid w:val="00716BD6"/>
    <w:rsid w:val="00716C23"/>
    <w:rsid w:val="00716C51"/>
    <w:rsid w:val="00716C65"/>
    <w:rsid w:val="00716CFA"/>
    <w:rsid w:val="00716CFC"/>
    <w:rsid w:val="00716D06"/>
    <w:rsid w:val="00716D64"/>
    <w:rsid w:val="00716D73"/>
    <w:rsid w:val="00716DEB"/>
    <w:rsid w:val="00716E54"/>
    <w:rsid w:val="00716E8B"/>
    <w:rsid w:val="00716E9C"/>
    <w:rsid w:val="00716EE0"/>
    <w:rsid w:val="00716F00"/>
    <w:rsid w:val="00716F8A"/>
    <w:rsid w:val="00716FA3"/>
    <w:rsid w:val="00716FD5"/>
    <w:rsid w:val="00716FEA"/>
    <w:rsid w:val="0071703A"/>
    <w:rsid w:val="00717075"/>
    <w:rsid w:val="00717081"/>
    <w:rsid w:val="0071708E"/>
    <w:rsid w:val="0071709B"/>
    <w:rsid w:val="007170DA"/>
    <w:rsid w:val="00717168"/>
    <w:rsid w:val="007171EA"/>
    <w:rsid w:val="007171F6"/>
    <w:rsid w:val="00717209"/>
    <w:rsid w:val="0071723B"/>
    <w:rsid w:val="00717245"/>
    <w:rsid w:val="007172F8"/>
    <w:rsid w:val="00717312"/>
    <w:rsid w:val="007173B8"/>
    <w:rsid w:val="00717416"/>
    <w:rsid w:val="0071744C"/>
    <w:rsid w:val="00717598"/>
    <w:rsid w:val="00717622"/>
    <w:rsid w:val="0071762A"/>
    <w:rsid w:val="0071768B"/>
    <w:rsid w:val="007176CC"/>
    <w:rsid w:val="0071776C"/>
    <w:rsid w:val="007177C5"/>
    <w:rsid w:val="007177D2"/>
    <w:rsid w:val="007177DB"/>
    <w:rsid w:val="007177EF"/>
    <w:rsid w:val="00717846"/>
    <w:rsid w:val="00717859"/>
    <w:rsid w:val="00717970"/>
    <w:rsid w:val="007179E4"/>
    <w:rsid w:val="007179E5"/>
    <w:rsid w:val="00717A1A"/>
    <w:rsid w:val="00717ABD"/>
    <w:rsid w:val="00717B07"/>
    <w:rsid w:val="00717B0F"/>
    <w:rsid w:val="00717B26"/>
    <w:rsid w:val="00717B9E"/>
    <w:rsid w:val="00717BA7"/>
    <w:rsid w:val="00717CF4"/>
    <w:rsid w:val="00717D43"/>
    <w:rsid w:val="00717D49"/>
    <w:rsid w:val="00717E14"/>
    <w:rsid w:val="00717E51"/>
    <w:rsid w:val="00717E7C"/>
    <w:rsid w:val="00717E83"/>
    <w:rsid w:val="00717EB3"/>
    <w:rsid w:val="00717F08"/>
    <w:rsid w:val="00717F1A"/>
    <w:rsid w:val="00717F9D"/>
    <w:rsid w:val="00720031"/>
    <w:rsid w:val="00720037"/>
    <w:rsid w:val="0072006C"/>
    <w:rsid w:val="007200AE"/>
    <w:rsid w:val="007200E1"/>
    <w:rsid w:val="007200EE"/>
    <w:rsid w:val="007200FD"/>
    <w:rsid w:val="00720125"/>
    <w:rsid w:val="00720134"/>
    <w:rsid w:val="0072015A"/>
    <w:rsid w:val="00720194"/>
    <w:rsid w:val="007201C3"/>
    <w:rsid w:val="00720251"/>
    <w:rsid w:val="00720252"/>
    <w:rsid w:val="0072029D"/>
    <w:rsid w:val="0072036C"/>
    <w:rsid w:val="00720390"/>
    <w:rsid w:val="00720405"/>
    <w:rsid w:val="007204A0"/>
    <w:rsid w:val="00720532"/>
    <w:rsid w:val="00720555"/>
    <w:rsid w:val="0072056B"/>
    <w:rsid w:val="007205C7"/>
    <w:rsid w:val="007205D3"/>
    <w:rsid w:val="00720616"/>
    <w:rsid w:val="007206C6"/>
    <w:rsid w:val="00720723"/>
    <w:rsid w:val="00720754"/>
    <w:rsid w:val="007207DE"/>
    <w:rsid w:val="00720833"/>
    <w:rsid w:val="0072086F"/>
    <w:rsid w:val="007208AF"/>
    <w:rsid w:val="007208D4"/>
    <w:rsid w:val="00720907"/>
    <w:rsid w:val="00720920"/>
    <w:rsid w:val="00720983"/>
    <w:rsid w:val="007209EE"/>
    <w:rsid w:val="00720A91"/>
    <w:rsid w:val="00720AA1"/>
    <w:rsid w:val="00720B57"/>
    <w:rsid w:val="00720BFE"/>
    <w:rsid w:val="00720C0F"/>
    <w:rsid w:val="00720C17"/>
    <w:rsid w:val="00720C82"/>
    <w:rsid w:val="00720CF7"/>
    <w:rsid w:val="00720E8A"/>
    <w:rsid w:val="00720F58"/>
    <w:rsid w:val="00720F88"/>
    <w:rsid w:val="00720F98"/>
    <w:rsid w:val="00720FF7"/>
    <w:rsid w:val="0072104E"/>
    <w:rsid w:val="007210A2"/>
    <w:rsid w:val="00721160"/>
    <w:rsid w:val="00721168"/>
    <w:rsid w:val="00721187"/>
    <w:rsid w:val="00721196"/>
    <w:rsid w:val="007211C2"/>
    <w:rsid w:val="007211D3"/>
    <w:rsid w:val="0072122E"/>
    <w:rsid w:val="0072124A"/>
    <w:rsid w:val="00721265"/>
    <w:rsid w:val="00721379"/>
    <w:rsid w:val="007213A5"/>
    <w:rsid w:val="007213C7"/>
    <w:rsid w:val="007213D1"/>
    <w:rsid w:val="00721484"/>
    <w:rsid w:val="007214B4"/>
    <w:rsid w:val="007214D2"/>
    <w:rsid w:val="007214DC"/>
    <w:rsid w:val="007214FA"/>
    <w:rsid w:val="00721514"/>
    <w:rsid w:val="00721519"/>
    <w:rsid w:val="00721523"/>
    <w:rsid w:val="00721559"/>
    <w:rsid w:val="0072162B"/>
    <w:rsid w:val="0072162E"/>
    <w:rsid w:val="00721670"/>
    <w:rsid w:val="0072167A"/>
    <w:rsid w:val="00721695"/>
    <w:rsid w:val="007216F5"/>
    <w:rsid w:val="007216FD"/>
    <w:rsid w:val="00721709"/>
    <w:rsid w:val="00721734"/>
    <w:rsid w:val="00721758"/>
    <w:rsid w:val="007217AF"/>
    <w:rsid w:val="007217C6"/>
    <w:rsid w:val="007219FA"/>
    <w:rsid w:val="00721A2A"/>
    <w:rsid w:val="00721A32"/>
    <w:rsid w:val="00721A3E"/>
    <w:rsid w:val="00721A84"/>
    <w:rsid w:val="00721A87"/>
    <w:rsid w:val="00721AA2"/>
    <w:rsid w:val="00721AAB"/>
    <w:rsid w:val="00721ACD"/>
    <w:rsid w:val="00721B1E"/>
    <w:rsid w:val="00721B48"/>
    <w:rsid w:val="00721BCF"/>
    <w:rsid w:val="00721C35"/>
    <w:rsid w:val="00721C9E"/>
    <w:rsid w:val="00721CBA"/>
    <w:rsid w:val="00721E5C"/>
    <w:rsid w:val="00721E60"/>
    <w:rsid w:val="00721E68"/>
    <w:rsid w:val="00721E81"/>
    <w:rsid w:val="00721ECA"/>
    <w:rsid w:val="00721F7C"/>
    <w:rsid w:val="00721FC0"/>
    <w:rsid w:val="00722008"/>
    <w:rsid w:val="00722052"/>
    <w:rsid w:val="00722112"/>
    <w:rsid w:val="00722117"/>
    <w:rsid w:val="00722135"/>
    <w:rsid w:val="00722168"/>
    <w:rsid w:val="007221AE"/>
    <w:rsid w:val="00722226"/>
    <w:rsid w:val="007222DA"/>
    <w:rsid w:val="007222E2"/>
    <w:rsid w:val="0072232B"/>
    <w:rsid w:val="0072236D"/>
    <w:rsid w:val="007223F1"/>
    <w:rsid w:val="0072242E"/>
    <w:rsid w:val="00722452"/>
    <w:rsid w:val="007224BB"/>
    <w:rsid w:val="00722515"/>
    <w:rsid w:val="0072251A"/>
    <w:rsid w:val="00722542"/>
    <w:rsid w:val="00722599"/>
    <w:rsid w:val="00722633"/>
    <w:rsid w:val="0072264C"/>
    <w:rsid w:val="0072267D"/>
    <w:rsid w:val="00722696"/>
    <w:rsid w:val="007226CA"/>
    <w:rsid w:val="007226FA"/>
    <w:rsid w:val="00722785"/>
    <w:rsid w:val="007227B7"/>
    <w:rsid w:val="007228BF"/>
    <w:rsid w:val="007228EF"/>
    <w:rsid w:val="0072293F"/>
    <w:rsid w:val="00722942"/>
    <w:rsid w:val="00722972"/>
    <w:rsid w:val="007229DA"/>
    <w:rsid w:val="007229FC"/>
    <w:rsid w:val="00722A07"/>
    <w:rsid w:val="00722AA8"/>
    <w:rsid w:val="00722ACE"/>
    <w:rsid w:val="00722AD3"/>
    <w:rsid w:val="00722AFE"/>
    <w:rsid w:val="00722B25"/>
    <w:rsid w:val="00722B3F"/>
    <w:rsid w:val="00722B6C"/>
    <w:rsid w:val="00722BC2"/>
    <w:rsid w:val="00722D07"/>
    <w:rsid w:val="00722D54"/>
    <w:rsid w:val="00722D55"/>
    <w:rsid w:val="00722D92"/>
    <w:rsid w:val="00722D9A"/>
    <w:rsid w:val="00722DC0"/>
    <w:rsid w:val="00722DF0"/>
    <w:rsid w:val="00722E66"/>
    <w:rsid w:val="00722EBC"/>
    <w:rsid w:val="00722EE1"/>
    <w:rsid w:val="00722EEF"/>
    <w:rsid w:val="00722F04"/>
    <w:rsid w:val="00722F1D"/>
    <w:rsid w:val="00723033"/>
    <w:rsid w:val="007230A4"/>
    <w:rsid w:val="007230AA"/>
    <w:rsid w:val="00723108"/>
    <w:rsid w:val="00723131"/>
    <w:rsid w:val="007231A9"/>
    <w:rsid w:val="00723213"/>
    <w:rsid w:val="00723218"/>
    <w:rsid w:val="00723249"/>
    <w:rsid w:val="00723270"/>
    <w:rsid w:val="00723289"/>
    <w:rsid w:val="007232B5"/>
    <w:rsid w:val="00723365"/>
    <w:rsid w:val="0072337B"/>
    <w:rsid w:val="007233E4"/>
    <w:rsid w:val="00723463"/>
    <w:rsid w:val="007234A3"/>
    <w:rsid w:val="00723527"/>
    <w:rsid w:val="0072353F"/>
    <w:rsid w:val="007235AA"/>
    <w:rsid w:val="007235AC"/>
    <w:rsid w:val="007235C0"/>
    <w:rsid w:val="00723607"/>
    <w:rsid w:val="00723622"/>
    <w:rsid w:val="00723657"/>
    <w:rsid w:val="0072365C"/>
    <w:rsid w:val="007236BD"/>
    <w:rsid w:val="00723706"/>
    <w:rsid w:val="007237AA"/>
    <w:rsid w:val="007237BC"/>
    <w:rsid w:val="007237F3"/>
    <w:rsid w:val="00723813"/>
    <w:rsid w:val="00723897"/>
    <w:rsid w:val="00723967"/>
    <w:rsid w:val="00723974"/>
    <w:rsid w:val="00723A28"/>
    <w:rsid w:val="00723A2A"/>
    <w:rsid w:val="00723AAE"/>
    <w:rsid w:val="00723AF6"/>
    <w:rsid w:val="00723B8C"/>
    <w:rsid w:val="00723CDE"/>
    <w:rsid w:val="00723DB1"/>
    <w:rsid w:val="00723DE6"/>
    <w:rsid w:val="00723E05"/>
    <w:rsid w:val="00723E96"/>
    <w:rsid w:val="00723E9E"/>
    <w:rsid w:val="00723EB6"/>
    <w:rsid w:val="00723ECA"/>
    <w:rsid w:val="00723F03"/>
    <w:rsid w:val="00723F2A"/>
    <w:rsid w:val="00723F37"/>
    <w:rsid w:val="00723FDE"/>
    <w:rsid w:val="00724072"/>
    <w:rsid w:val="00724076"/>
    <w:rsid w:val="00724077"/>
    <w:rsid w:val="007240A7"/>
    <w:rsid w:val="0072410A"/>
    <w:rsid w:val="007241F9"/>
    <w:rsid w:val="007242C6"/>
    <w:rsid w:val="00724398"/>
    <w:rsid w:val="007243A2"/>
    <w:rsid w:val="007243D8"/>
    <w:rsid w:val="00724426"/>
    <w:rsid w:val="0072443C"/>
    <w:rsid w:val="00724471"/>
    <w:rsid w:val="00724490"/>
    <w:rsid w:val="0072456F"/>
    <w:rsid w:val="0072467C"/>
    <w:rsid w:val="0072478C"/>
    <w:rsid w:val="007247D0"/>
    <w:rsid w:val="00724844"/>
    <w:rsid w:val="007248D1"/>
    <w:rsid w:val="00724927"/>
    <w:rsid w:val="00724986"/>
    <w:rsid w:val="0072498F"/>
    <w:rsid w:val="007249B9"/>
    <w:rsid w:val="007249EA"/>
    <w:rsid w:val="00724A3D"/>
    <w:rsid w:val="00724AD8"/>
    <w:rsid w:val="00724B13"/>
    <w:rsid w:val="00724B58"/>
    <w:rsid w:val="00724BAE"/>
    <w:rsid w:val="00724BEB"/>
    <w:rsid w:val="00724C29"/>
    <w:rsid w:val="00724C34"/>
    <w:rsid w:val="00724C4B"/>
    <w:rsid w:val="00724C88"/>
    <w:rsid w:val="00724C90"/>
    <w:rsid w:val="00724CAD"/>
    <w:rsid w:val="00724CE4"/>
    <w:rsid w:val="00724D4A"/>
    <w:rsid w:val="00724E3A"/>
    <w:rsid w:val="00724E7B"/>
    <w:rsid w:val="00724F09"/>
    <w:rsid w:val="00724FB8"/>
    <w:rsid w:val="00724FBC"/>
    <w:rsid w:val="00724FCC"/>
    <w:rsid w:val="007250A0"/>
    <w:rsid w:val="007251E7"/>
    <w:rsid w:val="00725267"/>
    <w:rsid w:val="0072528C"/>
    <w:rsid w:val="007252F7"/>
    <w:rsid w:val="00725310"/>
    <w:rsid w:val="0072532D"/>
    <w:rsid w:val="007253A6"/>
    <w:rsid w:val="007253B5"/>
    <w:rsid w:val="007253D9"/>
    <w:rsid w:val="007253F3"/>
    <w:rsid w:val="0072545B"/>
    <w:rsid w:val="007254EF"/>
    <w:rsid w:val="0072552C"/>
    <w:rsid w:val="00725539"/>
    <w:rsid w:val="007255B3"/>
    <w:rsid w:val="007256D6"/>
    <w:rsid w:val="00725764"/>
    <w:rsid w:val="00725784"/>
    <w:rsid w:val="00725798"/>
    <w:rsid w:val="007257E1"/>
    <w:rsid w:val="0072584C"/>
    <w:rsid w:val="007258A3"/>
    <w:rsid w:val="007258AE"/>
    <w:rsid w:val="007258B7"/>
    <w:rsid w:val="00725901"/>
    <w:rsid w:val="0072591D"/>
    <w:rsid w:val="00725975"/>
    <w:rsid w:val="007259B4"/>
    <w:rsid w:val="007259FF"/>
    <w:rsid w:val="00725A64"/>
    <w:rsid w:val="00725A80"/>
    <w:rsid w:val="00725AC7"/>
    <w:rsid w:val="00725B00"/>
    <w:rsid w:val="00725BED"/>
    <w:rsid w:val="00725C69"/>
    <w:rsid w:val="00725C79"/>
    <w:rsid w:val="00725C99"/>
    <w:rsid w:val="00725D29"/>
    <w:rsid w:val="00725D30"/>
    <w:rsid w:val="00725D9B"/>
    <w:rsid w:val="00725DB6"/>
    <w:rsid w:val="00725DC2"/>
    <w:rsid w:val="00725DF6"/>
    <w:rsid w:val="00725EB2"/>
    <w:rsid w:val="00725F59"/>
    <w:rsid w:val="00725F5D"/>
    <w:rsid w:val="00725F67"/>
    <w:rsid w:val="00725FC5"/>
    <w:rsid w:val="00725FDC"/>
    <w:rsid w:val="00725FEE"/>
    <w:rsid w:val="00726011"/>
    <w:rsid w:val="007260DF"/>
    <w:rsid w:val="007260F2"/>
    <w:rsid w:val="00726160"/>
    <w:rsid w:val="0072617F"/>
    <w:rsid w:val="0072619D"/>
    <w:rsid w:val="007261EC"/>
    <w:rsid w:val="00726244"/>
    <w:rsid w:val="007262AB"/>
    <w:rsid w:val="007262D1"/>
    <w:rsid w:val="00726347"/>
    <w:rsid w:val="0072645D"/>
    <w:rsid w:val="0072648B"/>
    <w:rsid w:val="007264A7"/>
    <w:rsid w:val="00726542"/>
    <w:rsid w:val="007265B4"/>
    <w:rsid w:val="0072663A"/>
    <w:rsid w:val="00726676"/>
    <w:rsid w:val="007266C2"/>
    <w:rsid w:val="0072673A"/>
    <w:rsid w:val="0072677B"/>
    <w:rsid w:val="007267A7"/>
    <w:rsid w:val="007267BA"/>
    <w:rsid w:val="0072680F"/>
    <w:rsid w:val="00726824"/>
    <w:rsid w:val="00726844"/>
    <w:rsid w:val="007268BC"/>
    <w:rsid w:val="007268DD"/>
    <w:rsid w:val="00726933"/>
    <w:rsid w:val="00726997"/>
    <w:rsid w:val="007269D0"/>
    <w:rsid w:val="00726AEE"/>
    <w:rsid w:val="00726BAC"/>
    <w:rsid w:val="00726BE6"/>
    <w:rsid w:val="00726C74"/>
    <w:rsid w:val="00726CCC"/>
    <w:rsid w:val="00726E3A"/>
    <w:rsid w:val="00726E3E"/>
    <w:rsid w:val="00726E44"/>
    <w:rsid w:val="00726E72"/>
    <w:rsid w:val="00726F28"/>
    <w:rsid w:val="00726F47"/>
    <w:rsid w:val="00726F4F"/>
    <w:rsid w:val="00726F64"/>
    <w:rsid w:val="00726FAC"/>
    <w:rsid w:val="00726FFD"/>
    <w:rsid w:val="0072703D"/>
    <w:rsid w:val="00727065"/>
    <w:rsid w:val="00727082"/>
    <w:rsid w:val="007270ED"/>
    <w:rsid w:val="007270FE"/>
    <w:rsid w:val="00727144"/>
    <w:rsid w:val="00727176"/>
    <w:rsid w:val="0072718A"/>
    <w:rsid w:val="007271D9"/>
    <w:rsid w:val="007271FB"/>
    <w:rsid w:val="00727228"/>
    <w:rsid w:val="00727236"/>
    <w:rsid w:val="00727267"/>
    <w:rsid w:val="007272D2"/>
    <w:rsid w:val="00727394"/>
    <w:rsid w:val="007273A2"/>
    <w:rsid w:val="007273AB"/>
    <w:rsid w:val="0072740F"/>
    <w:rsid w:val="00727423"/>
    <w:rsid w:val="007274A5"/>
    <w:rsid w:val="007274FC"/>
    <w:rsid w:val="00727558"/>
    <w:rsid w:val="00727648"/>
    <w:rsid w:val="007276F8"/>
    <w:rsid w:val="0072774B"/>
    <w:rsid w:val="007277A3"/>
    <w:rsid w:val="007277C4"/>
    <w:rsid w:val="007277DA"/>
    <w:rsid w:val="007278D6"/>
    <w:rsid w:val="00727944"/>
    <w:rsid w:val="0072797E"/>
    <w:rsid w:val="00727A33"/>
    <w:rsid w:val="00727A59"/>
    <w:rsid w:val="00727B24"/>
    <w:rsid w:val="00727B4C"/>
    <w:rsid w:val="00727BB0"/>
    <w:rsid w:val="00727C0D"/>
    <w:rsid w:val="00727C0E"/>
    <w:rsid w:val="00727C32"/>
    <w:rsid w:val="00727D6C"/>
    <w:rsid w:val="00727DC0"/>
    <w:rsid w:val="00727E15"/>
    <w:rsid w:val="00727E9E"/>
    <w:rsid w:val="00727ECC"/>
    <w:rsid w:val="00727F01"/>
    <w:rsid w:val="00727F04"/>
    <w:rsid w:val="00727F27"/>
    <w:rsid w:val="00727F9F"/>
    <w:rsid w:val="00730075"/>
    <w:rsid w:val="0073010E"/>
    <w:rsid w:val="007301EE"/>
    <w:rsid w:val="00730271"/>
    <w:rsid w:val="007302AF"/>
    <w:rsid w:val="00730304"/>
    <w:rsid w:val="0073031A"/>
    <w:rsid w:val="007303CF"/>
    <w:rsid w:val="00730413"/>
    <w:rsid w:val="0073043D"/>
    <w:rsid w:val="0073047B"/>
    <w:rsid w:val="00730499"/>
    <w:rsid w:val="007304BE"/>
    <w:rsid w:val="007304FD"/>
    <w:rsid w:val="00730525"/>
    <w:rsid w:val="00730555"/>
    <w:rsid w:val="00730606"/>
    <w:rsid w:val="0073062D"/>
    <w:rsid w:val="00730706"/>
    <w:rsid w:val="007307E7"/>
    <w:rsid w:val="007309A8"/>
    <w:rsid w:val="00730A13"/>
    <w:rsid w:val="00730AB9"/>
    <w:rsid w:val="00730B2C"/>
    <w:rsid w:val="00730B9A"/>
    <w:rsid w:val="00730BB5"/>
    <w:rsid w:val="00730BC9"/>
    <w:rsid w:val="00730BE0"/>
    <w:rsid w:val="00730C3B"/>
    <w:rsid w:val="00730CB1"/>
    <w:rsid w:val="00730D03"/>
    <w:rsid w:val="00730D5F"/>
    <w:rsid w:val="00730DFB"/>
    <w:rsid w:val="00730E3D"/>
    <w:rsid w:val="00730E79"/>
    <w:rsid w:val="00730E7D"/>
    <w:rsid w:val="00730F33"/>
    <w:rsid w:val="0073103C"/>
    <w:rsid w:val="0073105D"/>
    <w:rsid w:val="007310B1"/>
    <w:rsid w:val="00731136"/>
    <w:rsid w:val="00731149"/>
    <w:rsid w:val="0073119D"/>
    <w:rsid w:val="007311D9"/>
    <w:rsid w:val="0073120B"/>
    <w:rsid w:val="0073121E"/>
    <w:rsid w:val="00731228"/>
    <w:rsid w:val="0073131E"/>
    <w:rsid w:val="00731368"/>
    <w:rsid w:val="00731417"/>
    <w:rsid w:val="00731464"/>
    <w:rsid w:val="00731466"/>
    <w:rsid w:val="0073154E"/>
    <w:rsid w:val="00731580"/>
    <w:rsid w:val="00731598"/>
    <w:rsid w:val="007315AE"/>
    <w:rsid w:val="007315BB"/>
    <w:rsid w:val="0073162B"/>
    <w:rsid w:val="0073162D"/>
    <w:rsid w:val="007316A9"/>
    <w:rsid w:val="007316AE"/>
    <w:rsid w:val="007316D0"/>
    <w:rsid w:val="007316DE"/>
    <w:rsid w:val="00731765"/>
    <w:rsid w:val="0073178B"/>
    <w:rsid w:val="00731860"/>
    <w:rsid w:val="00731894"/>
    <w:rsid w:val="007318DB"/>
    <w:rsid w:val="00731910"/>
    <w:rsid w:val="00731954"/>
    <w:rsid w:val="00731967"/>
    <w:rsid w:val="007319C8"/>
    <w:rsid w:val="00731A32"/>
    <w:rsid w:val="00731A3D"/>
    <w:rsid w:val="00731A70"/>
    <w:rsid w:val="00731A9C"/>
    <w:rsid w:val="00731AB1"/>
    <w:rsid w:val="00731AC1"/>
    <w:rsid w:val="00731ADC"/>
    <w:rsid w:val="00731AF9"/>
    <w:rsid w:val="00731B44"/>
    <w:rsid w:val="00731B5D"/>
    <w:rsid w:val="00731B6B"/>
    <w:rsid w:val="00731BE5"/>
    <w:rsid w:val="00731C99"/>
    <w:rsid w:val="00731CB1"/>
    <w:rsid w:val="00731CFC"/>
    <w:rsid w:val="00731D20"/>
    <w:rsid w:val="00731E73"/>
    <w:rsid w:val="00731E7E"/>
    <w:rsid w:val="00731E92"/>
    <w:rsid w:val="00731F05"/>
    <w:rsid w:val="00731F78"/>
    <w:rsid w:val="00731FB8"/>
    <w:rsid w:val="0073200D"/>
    <w:rsid w:val="0073202A"/>
    <w:rsid w:val="007320A0"/>
    <w:rsid w:val="007320DB"/>
    <w:rsid w:val="00732124"/>
    <w:rsid w:val="00732131"/>
    <w:rsid w:val="0073215F"/>
    <w:rsid w:val="0073217E"/>
    <w:rsid w:val="0073219E"/>
    <w:rsid w:val="007321CE"/>
    <w:rsid w:val="007321DD"/>
    <w:rsid w:val="007322DA"/>
    <w:rsid w:val="0073231B"/>
    <w:rsid w:val="00732332"/>
    <w:rsid w:val="00732346"/>
    <w:rsid w:val="007323C7"/>
    <w:rsid w:val="007323DC"/>
    <w:rsid w:val="007323F2"/>
    <w:rsid w:val="0073246E"/>
    <w:rsid w:val="0073248C"/>
    <w:rsid w:val="00732499"/>
    <w:rsid w:val="007324BC"/>
    <w:rsid w:val="007324D3"/>
    <w:rsid w:val="00732637"/>
    <w:rsid w:val="0073263A"/>
    <w:rsid w:val="0073263B"/>
    <w:rsid w:val="0073269C"/>
    <w:rsid w:val="007326DA"/>
    <w:rsid w:val="00732775"/>
    <w:rsid w:val="00732777"/>
    <w:rsid w:val="007327AA"/>
    <w:rsid w:val="0073284C"/>
    <w:rsid w:val="0073285A"/>
    <w:rsid w:val="00732866"/>
    <w:rsid w:val="00732893"/>
    <w:rsid w:val="007328E8"/>
    <w:rsid w:val="007328E9"/>
    <w:rsid w:val="007328EC"/>
    <w:rsid w:val="007329C5"/>
    <w:rsid w:val="00732A42"/>
    <w:rsid w:val="00732AFA"/>
    <w:rsid w:val="00732BE7"/>
    <w:rsid w:val="00732BEC"/>
    <w:rsid w:val="00732C9E"/>
    <w:rsid w:val="00732CEB"/>
    <w:rsid w:val="00732D35"/>
    <w:rsid w:val="00732D6D"/>
    <w:rsid w:val="00732D75"/>
    <w:rsid w:val="00732D8A"/>
    <w:rsid w:val="00732D90"/>
    <w:rsid w:val="00732E2A"/>
    <w:rsid w:val="00732E43"/>
    <w:rsid w:val="00732E5F"/>
    <w:rsid w:val="00732E77"/>
    <w:rsid w:val="00732ECE"/>
    <w:rsid w:val="00732ED5"/>
    <w:rsid w:val="00732F36"/>
    <w:rsid w:val="00732F4F"/>
    <w:rsid w:val="0073301E"/>
    <w:rsid w:val="00733071"/>
    <w:rsid w:val="00733089"/>
    <w:rsid w:val="007330A1"/>
    <w:rsid w:val="0073315F"/>
    <w:rsid w:val="00733190"/>
    <w:rsid w:val="007331A2"/>
    <w:rsid w:val="00733220"/>
    <w:rsid w:val="00733223"/>
    <w:rsid w:val="00733254"/>
    <w:rsid w:val="00733292"/>
    <w:rsid w:val="007332B2"/>
    <w:rsid w:val="007332C3"/>
    <w:rsid w:val="00733319"/>
    <w:rsid w:val="0073334F"/>
    <w:rsid w:val="00733352"/>
    <w:rsid w:val="0073336F"/>
    <w:rsid w:val="00733374"/>
    <w:rsid w:val="0073337E"/>
    <w:rsid w:val="00733380"/>
    <w:rsid w:val="007333CF"/>
    <w:rsid w:val="00733456"/>
    <w:rsid w:val="00733470"/>
    <w:rsid w:val="0073349D"/>
    <w:rsid w:val="007334A5"/>
    <w:rsid w:val="007334B8"/>
    <w:rsid w:val="007334DC"/>
    <w:rsid w:val="007334F8"/>
    <w:rsid w:val="0073353D"/>
    <w:rsid w:val="00733556"/>
    <w:rsid w:val="007335BD"/>
    <w:rsid w:val="007335C7"/>
    <w:rsid w:val="00733601"/>
    <w:rsid w:val="0073366D"/>
    <w:rsid w:val="007336B3"/>
    <w:rsid w:val="007336D5"/>
    <w:rsid w:val="007336FE"/>
    <w:rsid w:val="00733806"/>
    <w:rsid w:val="00733828"/>
    <w:rsid w:val="00733854"/>
    <w:rsid w:val="00733920"/>
    <w:rsid w:val="00733944"/>
    <w:rsid w:val="0073395A"/>
    <w:rsid w:val="007339EA"/>
    <w:rsid w:val="00733A19"/>
    <w:rsid w:val="00733A39"/>
    <w:rsid w:val="00733A41"/>
    <w:rsid w:val="00733AE2"/>
    <w:rsid w:val="00733B19"/>
    <w:rsid w:val="00733B4C"/>
    <w:rsid w:val="00733B82"/>
    <w:rsid w:val="00733B84"/>
    <w:rsid w:val="00733B87"/>
    <w:rsid w:val="00733B8C"/>
    <w:rsid w:val="00733B93"/>
    <w:rsid w:val="00733BE9"/>
    <w:rsid w:val="00733C5C"/>
    <w:rsid w:val="00733C64"/>
    <w:rsid w:val="00733CBA"/>
    <w:rsid w:val="00733D87"/>
    <w:rsid w:val="00733DAD"/>
    <w:rsid w:val="00733DC8"/>
    <w:rsid w:val="00733E3A"/>
    <w:rsid w:val="00733E49"/>
    <w:rsid w:val="00733E98"/>
    <w:rsid w:val="00733E9F"/>
    <w:rsid w:val="00733ECD"/>
    <w:rsid w:val="00733EDA"/>
    <w:rsid w:val="00733F18"/>
    <w:rsid w:val="00733FCE"/>
    <w:rsid w:val="0073401F"/>
    <w:rsid w:val="0073403C"/>
    <w:rsid w:val="007340D1"/>
    <w:rsid w:val="007341A4"/>
    <w:rsid w:val="0073425B"/>
    <w:rsid w:val="007342D6"/>
    <w:rsid w:val="007343F7"/>
    <w:rsid w:val="007343FD"/>
    <w:rsid w:val="0073452A"/>
    <w:rsid w:val="00734567"/>
    <w:rsid w:val="007345D6"/>
    <w:rsid w:val="00734646"/>
    <w:rsid w:val="0073468C"/>
    <w:rsid w:val="007346B0"/>
    <w:rsid w:val="007346CC"/>
    <w:rsid w:val="0073473B"/>
    <w:rsid w:val="00734768"/>
    <w:rsid w:val="007347EE"/>
    <w:rsid w:val="00734811"/>
    <w:rsid w:val="007348A3"/>
    <w:rsid w:val="007348E7"/>
    <w:rsid w:val="00734916"/>
    <w:rsid w:val="00734946"/>
    <w:rsid w:val="00734972"/>
    <w:rsid w:val="007349B0"/>
    <w:rsid w:val="007349D9"/>
    <w:rsid w:val="00734A7E"/>
    <w:rsid w:val="00734ABE"/>
    <w:rsid w:val="00734B20"/>
    <w:rsid w:val="00734B2B"/>
    <w:rsid w:val="00734B36"/>
    <w:rsid w:val="00734B41"/>
    <w:rsid w:val="00734B7A"/>
    <w:rsid w:val="00734B80"/>
    <w:rsid w:val="00734B8E"/>
    <w:rsid w:val="00734BCF"/>
    <w:rsid w:val="00734C31"/>
    <w:rsid w:val="00734CC5"/>
    <w:rsid w:val="00734D35"/>
    <w:rsid w:val="00734DF5"/>
    <w:rsid w:val="00734E40"/>
    <w:rsid w:val="00734ED7"/>
    <w:rsid w:val="00734EF3"/>
    <w:rsid w:val="00734F71"/>
    <w:rsid w:val="00734FE4"/>
    <w:rsid w:val="00735032"/>
    <w:rsid w:val="00735044"/>
    <w:rsid w:val="007350EF"/>
    <w:rsid w:val="007350F6"/>
    <w:rsid w:val="00735192"/>
    <w:rsid w:val="007351BA"/>
    <w:rsid w:val="00735251"/>
    <w:rsid w:val="0073527B"/>
    <w:rsid w:val="00735291"/>
    <w:rsid w:val="00735309"/>
    <w:rsid w:val="007353B3"/>
    <w:rsid w:val="00735439"/>
    <w:rsid w:val="007354F5"/>
    <w:rsid w:val="0073553A"/>
    <w:rsid w:val="0073558C"/>
    <w:rsid w:val="00735671"/>
    <w:rsid w:val="007356A3"/>
    <w:rsid w:val="007356BB"/>
    <w:rsid w:val="007356FA"/>
    <w:rsid w:val="00735742"/>
    <w:rsid w:val="0073578F"/>
    <w:rsid w:val="007357BD"/>
    <w:rsid w:val="00735822"/>
    <w:rsid w:val="00735824"/>
    <w:rsid w:val="00735864"/>
    <w:rsid w:val="00735889"/>
    <w:rsid w:val="007358B7"/>
    <w:rsid w:val="00735903"/>
    <w:rsid w:val="00735907"/>
    <w:rsid w:val="0073593F"/>
    <w:rsid w:val="007359AE"/>
    <w:rsid w:val="007359C9"/>
    <w:rsid w:val="00735A78"/>
    <w:rsid w:val="00735B84"/>
    <w:rsid w:val="00735B8B"/>
    <w:rsid w:val="00735BB3"/>
    <w:rsid w:val="00735BE7"/>
    <w:rsid w:val="00735BFC"/>
    <w:rsid w:val="00735C36"/>
    <w:rsid w:val="00735C62"/>
    <w:rsid w:val="00735CA2"/>
    <w:rsid w:val="00735CA5"/>
    <w:rsid w:val="00735CB3"/>
    <w:rsid w:val="00735CE0"/>
    <w:rsid w:val="00735D41"/>
    <w:rsid w:val="00735D47"/>
    <w:rsid w:val="00735DBC"/>
    <w:rsid w:val="00735DD1"/>
    <w:rsid w:val="00735E51"/>
    <w:rsid w:val="00735EFB"/>
    <w:rsid w:val="0073602B"/>
    <w:rsid w:val="00736070"/>
    <w:rsid w:val="00736113"/>
    <w:rsid w:val="007361F0"/>
    <w:rsid w:val="007361F8"/>
    <w:rsid w:val="00736201"/>
    <w:rsid w:val="00736218"/>
    <w:rsid w:val="007362AB"/>
    <w:rsid w:val="007362D7"/>
    <w:rsid w:val="00736301"/>
    <w:rsid w:val="0073633F"/>
    <w:rsid w:val="007363A6"/>
    <w:rsid w:val="00736458"/>
    <w:rsid w:val="00736463"/>
    <w:rsid w:val="0073646E"/>
    <w:rsid w:val="007364C8"/>
    <w:rsid w:val="007364CB"/>
    <w:rsid w:val="00736552"/>
    <w:rsid w:val="007365C1"/>
    <w:rsid w:val="00736698"/>
    <w:rsid w:val="007366CA"/>
    <w:rsid w:val="007367B6"/>
    <w:rsid w:val="007367E3"/>
    <w:rsid w:val="00736802"/>
    <w:rsid w:val="0073685E"/>
    <w:rsid w:val="0073693D"/>
    <w:rsid w:val="0073694B"/>
    <w:rsid w:val="00736AB3"/>
    <w:rsid w:val="00736C29"/>
    <w:rsid w:val="00736C2F"/>
    <w:rsid w:val="00736C86"/>
    <w:rsid w:val="00736CAF"/>
    <w:rsid w:val="00736CEF"/>
    <w:rsid w:val="00736D9C"/>
    <w:rsid w:val="00736DB4"/>
    <w:rsid w:val="00736DEB"/>
    <w:rsid w:val="00736DF7"/>
    <w:rsid w:val="00736E22"/>
    <w:rsid w:val="00736EA1"/>
    <w:rsid w:val="00736EC0"/>
    <w:rsid w:val="00736F1E"/>
    <w:rsid w:val="00736F5F"/>
    <w:rsid w:val="0073704A"/>
    <w:rsid w:val="00737058"/>
    <w:rsid w:val="007370FF"/>
    <w:rsid w:val="00737160"/>
    <w:rsid w:val="00737269"/>
    <w:rsid w:val="0073727D"/>
    <w:rsid w:val="00737443"/>
    <w:rsid w:val="0073749F"/>
    <w:rsid w:val="00737523"/>
    <w:rsid w:val="0073758E"/>
    <w:rsid w:val="0073759A"/>
    <w:rsid w:val="00737718"/>
    <w:rsid w:val="0073773D"/>
    <w:rsid w:val="00737759"/>
    <w:rsid w:val="0073778F"/>
    <w:rsid w:val="00737793"/>
    <w:rsid w:val="007377DA"/>
    <w:rsid w:val="007377E3"/>
    <w:rsid w:val="007378DB"/>
    <w:rsid w:val="00737970"/>
    <w:rsid w:val="00737BE0"/>
    <w:rsid w:val="00737C27"/>
    <w:rsid w:val="00737D70"/>
    <w:rsid w:val="00737D8E"/>
    <w:rsid w:val="00737DDE"/>
    <w:rsid w:val="00737E42"/>
    <w:rsid w:val="00737EB2"/>
    <w:rsid w:val="00737FA8"/>
    <w:rsid w:val="00737FD5"/>
    <w:rsid w:val="00740072"/>
    <w:rsid w:val="007400BE"/>
    <w:rsid w:val="007400CD"/>
    <w:rsid w:val="007400DB"/>
    <w:rsid w:val="007401A3"/>
    <w:rsid w:val="007401F6"/>
    <w:rsid w:val="00740230"/>
    <w:rsid w:val="0074027A"/>
    <w:rsid w:val="007402B1"/>
    <w:rsid w:val="00740334"/>
    <w:rsid w:val="00740343"/>
    <w:rsid w:val="007403AF"/>
    <w:rsid w:val="007404E0"/>
    <w:rsid w:val="007404F5"/>
    <w:rsid w:val="00740506"/>
    <w:rsid w:val="007405B4"/>
    <w:rsid w:val="00740626"/>
    <w:rsid w:val="00740660"/>
    <w:rsid w:val="007406DE"/>
    <w:rsid w:val="0074072A"/>
    <w:rsid w:val="00740740"/>
    <w:rsid w:val="00740786"/>
    <w:rsid w:val="007407DA"/>
    <w:rsid w:val="007407E7"/>
    <w:rsid w:val="0074083D"/>
    <w:rsid w:val="0074086F"/>
    <w:rsid w:val="00740879"/>
    <w:rsid w:val="00740885"/>
    <w:rsid w:val="007408DD"/>
    <w:rsid w:val="0074091C"/>
    <w:rsid w:val="007409BC"/>
    <w:rsid w:val="007409CD"/>
    <w:rsid w:val="00740A56"/>
    <w:rsid w:val="00740B03"/>
    <w:rsid w:val="00740C92"/>
    <w:rsid w:val="00740D48"/>
    <w:rsid w:val="00740DDA"/>
    <w:rsid w:val="00740DE6"/>
    <w:rsid w:val="00740E12"/>
    <w:rsid w:val="00740E79"/>
    <w:rsid w:val="00740EC2"/>
    <w:rsid w:val="00740EEB"/>
    <w:rsid w:val="00740FAE"/>
    <w:rsid w:val="00740FFE"/>
    <w:rsid w:val="00741087"/>
    <w:rsid w:val="00741136"/>
    <w:rsid w:val="00741217"/>
    <w:rsid w:val="007412BE"/>
    <w:rsid w:val="007412D7"/>
    <w:rsid w:val="00741368"/>
    <w:rsid w:val="00741376"/>
    <w:rsid w:val="00741411"/>
    <w:rsid w:val="00741437"/>
    <w:rsid w:val="00741467"/>
    <w:rsid w:val="007414DB"/>
    <w:rsid w:val="00741510"/>
    <w:rsid w:val="007415BC"/>
    <w:rsid w:val="00741693"/>
    <w:rsid w:val="007416C4"/>
    <w:rsid w:val="0074173C"/>
    <w:rsid w:val="007417B6"/>
    <w:rsid w:val="00741863"/>
    <w:rsid w:val="007418F1"/>
    <w:rsid w:val="007418F9"/>
    <w:rsid w:val="00741977"/>
    <w:rsid w:val="007419AD"/>
    <w:rsid w:val="007419E2"/>
    <w:rsid w:val="007419EB"/>
    <w:rsid w:val="00741A5A"/>
    <w:rsid w:val="00741AF6"/>
    <w:rsid w:val="00741BBA"/>
    <w:rsid w:val="00741BC2"/>
    <w:rsid w:val="00741BEE"/>
    <w:rsid w:val="00741C44"/>
    <w:rsid w:val="00741C5D"/>
    <w:rsid w:val="00741DA7"/>
    <w:rsid w:val="00741DC1"/>
    <w:rsid w:val="00741DD5"/>
    <w:rsid w:val="00741DFF"/>
    <w:rsid w:val="00741E8D"/>
    <w:rsid w:val="00741F25"/>
    <w:rsid w:val="00741F5C"/>
    <w:rsid w:val="00741F9F"/>
    <w:rsid w:val="00741FA0"/>
    <w:rsid w:val="00741FA2"/>
    <w:rsid w:val="00741FBF"/>
    <w:rsid w:val="00742004"/>
    <w:rsid w:val="00742033"/>
    <w:rsid w:val="007420AA"/>
    <w:rsid w:val="007420EA"/>
    <w:rsid w:val="007420EB"/>
    <w:rsid w:val="00742102"/>
    <w:rsid w:val="007421BF"/>
    <w:rsid w:val="00742237"/>
    <w:rsid w:val="007422AB"/>
    <w:rsid w:val="0074235E"/>
    <w:rsid w:val="00742381"/>
    <w:rsid w:val="0074241B"/>
    <w:rsid w:val="0074241F"/>
    <w:rsid w:val="00742427"/>
    <w:rsid w:val="0074243D"/>
    <w:rsid w:val="00742456"/>
    <w:rsid w:val="007424BC"/>
    <w:rsid w:val="007424ED"/>
    <w:rsid w:val="00742507"/>
    <w:rsid w:val="0074259A"/>
    <w:rsid w:val="007425EE"/>
    <w:rsid w:val="0074261E"/>
    <w:rsid w:val="00742687"/>
    <w:rsid w:val="00742689"/>
    <w:rsid w:val="007426DC"/>
    <w:rsid w:val="007426E1"/>
    <w:rsid w:val="0074273B"/>
    <w:rsid w:val="007427CB"/>
    <w:rsid w:val="00742890"/>
    <w:rsid w:val="007428E8"/>
    <w:rsid w:val="007428F3"/>
    <w:rsid w:val="007428FF"/>
    <w:rsid w:val="00742915"/>
    <w:rsid w:val="00742977"/>
    <w:rsid w:val="007429AF"/>
    <w:rsid w:val="007429DF"/>
    <w:rsid w:val="007429FE"/>
    <w:rsid w:val="00742A97"/>
    <w:rsid w:val="00742A9D"/>
    <w:rsid w:val="00742B07"/>
    <w:rsid w:val="00742B15"/>
    <w:rsid w:val="00742BC0"/>
    <w:rsid w:val="00742BCF"/>
    <w:rsid w:val="00742C62"/>
    <w:rsid w:val="00742CEC"/>
    <w:rsid w:val="00742DC8"/>
    <w:rsid w:val="00742DCE"/>
    <w:rsid w:val="00742E07"/>
    <w:rsid w:val="00742E52"/>
    <w:rsid w:val="00742FAC"/>
    <w:rsid w:val="00742FAF"/>
    <w:rsid w:val="0074300D"/>
    <w:rsid w:val="00743072"/>
    <w:rsid w:val="007430B2"/>
    <w:rsid w:val="007430EE"/>
    <w:rsid w:val="00743148"/>
    <w:rsid w:val="00743154"/>
    <w:rsid w:val="007431EB"/>
    <w:rsid w:val="00743240"/>
    <w:rsid w:val="00743323"/>
    <w:rsid w:val="00743363"/>
    <w:rsid w:val="0074339D"/>
    <w:rsid w:val="007433C7"/>
    <w:rsid w:val="0074340E"/>
    <w:rsid w:val="0074341C"/>
    <w:rsid w:val="0074345D"/>
    <w:rsid w:val="007434FC"/>
    <w:rsid w:val="0074356A"/>
    <w:rsid w:val="007435B1"/>
    <w:rsid w:val="007435BB"/>
    <w:rsid w:val="007435C4"/>
    <w:rsid w:val="007435E0"/>
    <w:rsid w:val="007435F3"/>
    <w:rsid w:val="00743623"/>
    <w:rsid w:val="00743638"/>
    <w:rsid w:val="00743645"/>
    <w:rsid w:val="0074364A"/>
    <w:rsid w:val="00743653"/>
    <w:rsid w:val="00743695"/>
    <w:rsid w:val="0074373F"/>
    <w:rsid w:val="00743749"/>
    <w:rsid w:val="0074378F"/>
    <w:rsid w:val="007437F3"/>
    <w:rsid w:val="0074390D"/>
    <w:rsid w:val="00743927"/>
    <w:rsid w:val="0074392F"/>
    <w:rsid w:val="00743978"/>
    <w:rsid w:val="00743A5C"/>
    <w:rsid w:val="00743A8D"/>
    <w:rsid w:val="00743AA6"/>
    <w:rsid w:val="00743AD8"/>
    <w:rsid w:val="00743B10"/>
    <w:rsid w:val="00743BA8"/>
    <w:rsid w:val="00743C01"/>
    <w:rsid w:val="00743C1E"/>
    <w:rsid w:val="00743C31"/>
    <w:rsid w:val="00743C4A"/>
    <w:rsid w:val="00743CF0"/>
    <w:rsid w:val="00743D2E"/>
    <w:rsid w:val="00743DB3"/>
    <w:rsid w:val="00743DBB"/>
    <w:rsid w:val="00743DE0"/>
    <w:rsid w:val="00743E20"/>
    <w:rsid w:val="00743E49"/>
    <w:rsid w:val="00743F3C"/>
    <w:rsid w:val="00743F4A"/>
    <w:rsid w:val="00743F5F"/>
    <w:rsid w:val="00743F8A"/>
    <w:rsid w:val="00743FDA"/>
    <w:rsid w:val="00744046"/>
    <w:rsid w:val="00744212"/>
    <w:rsid w:val="00744280"/>
    <w:rsid w:val="0074429C"/>
    <w:rsid w:val="0074432C"/>
    <w:rsid w:val="00744376"/>
    <w:rsid w:val="0074438B"/>
    <w:rsid w:val="00744392"/>
    <w:rsid w:val="007443A7"/>
    <w:rsid w:val="00744412"/>
    <w:rsid w:val="00744422"/>
    <w:rsid w:val="0074443E"/>
    <w:rsid w:val="00744462"/>
    <w:rsid w:val="00744486"/>
    <w:rsid w:val="007444CC"/>
    <w:rsid w:val="007444CF"/>
    <w:rsid w:val="007445AC"/>
    <w:rsid w:val="00744608"/>
    <w:rsid w:val="0074464D"/>
    <w:rsid w:val="00744742"/>
    <w:rsid w:val="0074476D"/>
    <w:rsid w:val="007447C8"/>
    <w:rsid w:val="0074482A"/>
    <w:rsid w:val="00744839"/>
    <w:rsid w:val="007448B1"/>
    <w:rsid w:val="007448BD"/>
    <w:rsid w:val="00744908"/>
    <w:rsid w:val="00744926"/>
    <w:rsid w:val="00744931"/>
    <w:rsid w:val="0074497F"/>
    <w:rsid w:val="007449B3"/>
    <w:rsid w:val="00744A2F"/>
    <w:rsid w:val="00744AB2"/>
    <w:rsid w:val="00744B21"/>
    <w:rsid w:val="00744B75"/>
    <w:rsid w:val="00744B90"/>
    <w:rsid w:val="00744C47"/>
    <w:rsid w:val="00744C51"/>
    <w:rsid w:val="00744C66"/>
    <w:rsid w:val="00744CC7"/>
    <w:rsid w:val="00744CD1"/>
    <w:rsid w:val="00744DF3"/>
    <w:rsid w:val="00744EC8"/>
    <w:rsid w:val="00744F3C"/>
    <w:rsid w:val="00744F8F"/>
    <w:rsid w:val="00744FDC"/>
    <w:rsid w:val="00745012"/>
    <w:rsid w:val="0074502C"/>
    <w:rsid w:val="007450A4"/>
    <w:rsid w:val="007450C0"/>
    <w:rsid w:val="00745142"/>
    <w:rsid w:val="0074515F"/>
    <w:rsid w:val="007451C9"/>
    <w:rsid w:val="007451F1"/>
    <w:rsid w:val="00745228"/>
    <w:rsid w:val="007452A1"/>
    <w:rsid w:val="0074532D"/>
    <w:rsid w:val="0074533E"/>
    <w:rsid w:val="00745400"/>
    <w:rsid w:val="007454C5"/>
    <w:rsid w:val="007454C8"/>
    <w:rsid w:val="007454ED"/>
    <w:rsid w:val="00745503"/>
    <w:rsid w:val="00745581"/>
    <w:rsid w:val="0074558F"/>
    <w:rsid w:val="007456AA"/>
    <w:rsid w:val="007456DB"/>
    <w:rsid w:val="00745746"/>
    <w:rsid w:val="00745776"/>
    <w:rsid w:val="0074579B"/>
    <w:rsid w:val="0074587C"/>
    <w:rsid w:val="007458B1"/>
    <w:rsid w:val="007458EA"/>
    <w:rsid w:val="0074592E"/>
    <w:rsid w:val="00745957"/>
    <w:rsid w:val="00745A4D"/>
    <w:rsid w:val="00745A6D"/>
    <w:rsid w:val="00745AA6"/>
    <w:rsid w:val="00745AE9"/>
    <w:rsid w:val="00745AF5"/>
    <w:rsid w:val="00745B0D"/>
    <w:rsid w:val="00745B5D"/>
    <w:rsid w:val="00745B83"/>
    <w:rsid w:val="00745C00"/>
    <w:rsid w:val="00745D3F"/>
    <w:rsid w:val="00745D83"/>
    <w:rsid w:val="00745DD4"/>
    <w:rsid w:val="00745E0D"/>
    <w:rsid w:val="00745E23"/>
    <w:rsid w:val="00745EBB"/>
    <w:rsid w:val="00745F3A"/>
    <w:rsid w:val="00745F3B"/>
    <w:rsid w:val="00745F4B"/>
    <w:rsid w:val="00745F76"/>
    <w:rsid w:val="00745F7C"/>
    <w:rsid w:val="0074609D"/>
    <w:rsid w:val="007460CE"/>
    <w:rsid w:val="00746108"/>
    <w:rsid w:val="00746212"/>
    <w:rsid w:val="0074621F"/>
    <w:rsid w:val="00746264"/>
    <w:rsid w:val="0074632E"/>
    <w:rsid w:val="00746384"/>
    <w:rsid w:val="007463B6"/>
    <w:rsid w:val="007463C8"/>
    <w:rsid w:val="007463F5"/>
    <w:rsid w:val="00746403"/>
    <w:rsid w:val="00746405"/>
    <w:rsid w:val="00746481"/>
    <w:rsid w:val="00746484"/>
    <w:rsid w:val="00746511"/>
    <w:rsid w:val="00746523"/>
    <w:rsid w:val="007465FE"/>
    <w:rsid w:val="0074662C"/>
    <w:rsid w:val="0074669D"/>
    <w:rsid w:val="007466F1"/>
    <w:rsid w:val="00746716"/>
    <w:rsid w:val="00746752"/>
    <w:rsid w:val="007467AC"/>
    <w:rsid w:val="00746805"/>
    <w:rsid w:val="00746861"/>
    <w:rsid w:val="007468AA"/>
    <w:rsid w:val="007468BF"/>
    <w:rsid w:val="00746962"/>
    <w:rsid w:val="007469A3"/>
    <w:rsid w:val="007469B4"/>
    <w:rsid w:val="00746B1F"/>
    <w:rsid w:val="00746B37"/>
    <w:rsid w:val="00746B58"/>
    <w:rsid w:val="00746B90"/>
    <w:rsid w:val="00746BBF"/>
    <w:rsid w:val="00746C0A"/>
    <w:rsid w:val="00746C6D"/>
    <w:rsid w:val="00746CEB"/>
    <w:rsid w:val="00746D13"/>
    <w:rsid w:val="00746D2E"/>
    <w:rsid w:val="00746DDA"/>
    <w:rsid w:val="00746DDB"/>
    <w:rsid w:val="00746E8A"/>
    <w:rsid w:val="00746EAE"/>
    <w:rsid w:val="00746EB2"/>
    <w:rsid w:val="00746EC6"/>
    <w:rsid w:val="00746EE0"/>
    <w:rsid w:val="00746EED"/>
    <w:rsid w:val="00746F1A"/>
    <w:rsid w:val="00746FA3"/>
    <w:rsid w:val="007470C4"/>
    <w:rsid w:val="00747128"/>
    <w:rsid w:val="0074718F"/>
    <w:rsid w:val="0074723C"/>
    <w:rsid w:val="007472D5"/>
    <w:rsid w:val="00747406"/>
    <w:rsid w:val="007474A8"/>
    <w:rsid w:val="007474B6"/>
    <w:rsid w:val="007474B8"/>
    <w:rsid w:val="00747582"/>
    <w:rsid w:val="007475E3"/>
    <w:rsid w:val="00747606"/>
    <w:rsid w:val="00747640"/>
    <w:rsid w:val="00747674"/>
    <w:rsid w:val="007476E2"/>
    <w:rsid w:val="007476F8"/>
    <w:rsid w:val="00747725"/>
    <w:rsid w:val="0074773F"/>
    <w:rsid w:val="0074779B"/>
    <w:rsid w:val="007477BB"/>
    <w:rsid w:val="007477C1"/>
    <w:rsid w:val="007477E5"/>
    <w:rsid w:val="0074781F"/>
    <w:rsid w:val="0074782D"/>
    <w:rsid w:val="00747839"/>
    <w:rsid w:val="00747876"/>
    <w:rsid w:val="007478A8"/>
    <w:rsid w:val="007478C1"/>
    <w:rsid w:val="0074790E"/>
    <w:rsid w:val="007479AB"/>
    <w:rsid w:val="00747A35"/>
    <w:rsid w:val="00747A88"/>
    <w:rsid w:val="00747A8B"/>
    <w:rsid w:val="00747AE6"/>
    <w:rsid w:val="00747B24"/>
    <w:rsid w:val="00747B50"/>
    <w:rsid w:val="00747B75"/>
    <w:rsid w:val="00747B7B"/>
    <w:rsid w:val="00747B85"/>
    <w:rsid w:val="00747BA0"/>
    <w:rsid w:val="00747BC7"/>
    <w:rsid w:val="00747C44"/>
    <w:rsid w:val="00747C45"/>
    <w:rsid w:val="00747CE4"/>
    <w:rsid w:val="00747D0B"/>
    <w:rsid w:val="00747D24"/>
    <w:rsid w:val="00747D52"/>
    <w:rsid w:val="00747D9A"/>
    <w:rsid w:val="00747E02"/>
    <w:rsid w:val="00750032"/>
    <w:rsid w:val="00750039"/>
    <w:rsid w:val="00750097"/>
    <w:rsid w:val="007500BF"/>
    <w:rsid w:val="007500E3"/>
    <w:rsid w:val="00750146"/>
    <w:rsid w:val="0075016B"/>
    <w:rsid w:val="0075017C"/>
    <w:rsid w:val="007502B2"/>
    <w:rsid w:val="007502EB"/>
    <w:rsid w:val="00750328"/>
    <w:rsid w:val="00750332"/>
    <w:rsid w:val="00750335"/>
    <w:rsid w:val="00750381"/>
    <w:rsid w:val="00750395"/>
    <w:rsid w:val="007503E9"/>
    <w:rsid w:val="007503F2"/>
    <w:rsid w:val="007503FF"/>
    <w:rsid w:val="007504E0"/>
    <w:rsid w:val="00750515"/>
    <w:rsid w:val="0075053A"/>
    <w:rsid w:val="00750550"/>
    <w:rsid w:val="00750578"/>
    <w:rsid w:val="007505B4"/>
    <w:rsid w:val="007505C9"/>
    <w:rsid w:val="007505D4"/>
    <w:rsid w:val="00750610"/>
    <w:rsid w:val="00750659"/>
    <w:rsid w:val="007506AE"/>
    <w:rsid w:val="00750730"/>
    <w:rsid w:val="00750739"/>
    <w:rsid w:val="007508D1"/>
    <w:rsid w:val="00750907"/>
    <w:rsid w:val="0075090D"/>
    <w:rsid w:val="00750975"/>
    <w:rsid w:val="007509D4"/>
    <w:rsid w:val="00750A63"/>
    <w:rsid w:val="00750A70"/>
    <w:rsid w:val="00750B61"/>
    <w:rsid w:val="00750BC5"/>
    <w:rsid w:val="00750C06"/>
    <w:rsid w:val="00750C25"/>
    <w:rsid w:val="00750C54"/>
    <w:rsid w:val="00750CB8"/>
    <w:rsid w:val="00750CBA"/>
    <w:rsid w:val="00750D1D"/>
    <w:rsid w:val="00750D59"/>
    <w:rsid w:val="00750D61"/>
    <w:rsid w:val="00750D7C"/>
    <w:rsid w:val="00750D9C"/>
    <w:rsid w:val="00750E9D"/>
    <w:rsid w:val="00750F45"/>
    <w:rsid w:val="00750FB6"/>
    <w:rsid w:val="00750FC9"/>
    <w:rsid w:val="00751071"/>
    <w:rsid w:val="00751086"/>
    <w:rsid w:val="007510C8"/>
    <w:rsid w:val="007510DD"/>
    <w:rsid w:val="00751101"/>
    <w:rsid w:val="00751135"/>
    <w:rsid w:val="0075113C"/>
    <w:rsid w:val="0075115B"/>
    <w:rsid w:val="007511B7"/>
    <w:rsid w:val="007511CD"/>
    <w:rsid w:val="00751219"/>
    <w:rsid w:val="0075135A"/>
    <w:rsid w:val="00751365"/>
    <w:rsid w:val="00751370"/>
    <w:rsid w:val="00751421"/>
    <w:rsid w:val="0075148D"/>
    <w:rsid w:val="007514B4"/>
    <w:rsid w:val="00751512"/>
    <w:rsid w:val="0075154E"/>
    <w:rsid w:val="0075159A"/>
    <w:rsid w:val="007516B6"/>
    <w:rsid w:val="007516BF"/>
    <w:rsid w:val="0075173C"/>
    <w:rsid w:val="0075174A"/>
    <w:rsid w:val="007517B5"/>
    <w:rsid w:val="0075180B"/>
    <w:rsid w:val="00751818"/>
    <w:rsid w:val="0075181D"/>
    <w:rsid w:val="00751845"/>
    <w:rsid w:val="00751889"/>
    <w:rsid w:val="007518A3"/>
    <w:rsid w:val="007518AD"/>
    <w:rsid w:val="007518B4"/>
    <w:rsid w:val="007518FC"/>
    <w:rsid w:val="00751908"/>
    <w:rsid w:val="00751969"/>
    <w:rsid w:val="007519BC"/>
    <w:rsid w:val="007519D8"/>
    <w:rsid w:val="007519FC"/>
    <w:rsid w:val="00751AC4"/>
    <w:rsid w:val="00751B7B"/>
    <w:rsid w:val="00751C0F"/>
    <w:rsid w:val="00751C46"/>
    <w:rsid w:val="00751C55"/>
    <w:rsid w:val="00751CAD"/>
    <w:rsid w:val="00751CBC"/>
    <w:rsid w:val="00751CD0"/>
    <w:rsid w:val="00751D03"/>
    <w:rsid w:val="00751D2A"/>
    <w:rsid w:val="00751D59"/>
    <w:rsid w:val="00751D97"/>
    <w:rsid w:val="00751DC9"/>
    <w:rsid w:val="00751DCF"/>
    <w:rsid w:val="00751E10"/>
    <w:rsid w:val="00751FC0"/>
    <w:rsid w:val="00751FF7"/>
    <w:rsid w:val="0075201B"/>
    <w:rsid w:val="0075205C"/>
    <w:rsid w:val="00752141"/>
    <w:rsid w:val="007521D5"/>
    <w:rsid w:val="0075220A"/>
    <w:rsid w:val="0075220D"/>
    <w:rsid w:val="00752254"/>
    <w:rsid w:val="0075226D"/>
    <w:rsid w:val="00752275"/>
    <w:rsid w:val="0075227F"/>
    <w:rsid w:val="00752287"/>
    <w:rsid w:val="00752296"/>
    <w:rsid w:val="007522D4"/>
    <w:rsid w:val="00752318"/>
    <w:rsid w:val="00752336"/>
    <w:rsid w:val="0075233B"/>
    <w:rsid w:val="00752366"/>
    <w:rsid w:val="007523A7"/>
    <w:rsid w:val="0075240E"/>
    <w:rsid w:val="00752467"/>
    <w:rsid w:val="00752491"/>
    <w:rsid w:val="007524C0"/>
    <w:rsid w:val="007524D7"/>
    <w:rsid w:val="00752544"/>
    <w:rsid w:val="00752594"/>
    <w:rsid w:val="007525F4"/>
    <w:rsid w:val="0075260E"/>
    <w:rsid w:val="00752621"/>
    <w:rsid w:val="0075262E"/>
    <w:rsid w:val="00752646"/>
    <w:rsid w:val="00752650"/>
    <w:rsid w:val="0075266F"/>
    <w:rsid w:val="00752707"/>
    <w:rsid w:val="007527EB"/>
    <w:rsid w:val="0075280F"/>
    <w:rsid w:val="00752826"/>
    <w:rsid w:val="007528CB"/>
    <w:rsid w:val="00752924"/>
    <w:rsid w:val="00752984"/>
    <w:rsid w:val="0075299C"/>
    <w:rsid w:val="007529A6"/>
    <w:rsid w:val="00752A9B"/>
    <w:rsid w:val="00752ABF"/>
    <w:rsid w:val="00752ADC"/>
    <w:rsid w:val="00752AEE"/>
    <w:rsid w:val="00752AEF"/>
    <w:rsid w:val="00752B2E"/>
    <w:rsid w:val="00752BA2"/>
    <w:rsid w:val="00752BBA"/>
    <w:rsid w:val="00752BD6"/>
    <w:rsid w:val="00752C07"/>
    <w:rsid w:val="00752C21"/>
    <w:rsid w:val="00752C7F"/>
    <w:rsid w:val="00752CB2"/>
    <w:rsid w:val="00752CF9"/>
    <w:rsid w:val="00752E5F"/>
    <w:rsid w:val="00752EA2"/>
    <w:rsid w:val="00752EAB"/>
    <w:rsid w:val="00752F41"/>
    <w:rsid w:val="00752F7F"/>
    <w:rsid w:val="0075306A"/>
    <w:rsid w:val="0075306E"/>
    <w:rsid w:val="00753074"/>
    <w:rsid w:val="007530F2"/>
    <w:rsid w:val="00753116"/>
    <w:rsid w:val="00753157"/>
    <w:rsid w:val="007531BB"/>
    <w:rsid w:val="007531FD"/>
    <w:rsid w:val="00753225"/>
    <w:rsid w:val="0075327E"/>
    <w:rsid w:val="007532A6"/>
    <w:rsid w:val="007532F3"/>
    <w:rsid w:val="007533C4"/>
    <w:rsid w:val="007533CB"/>
    <w:rsid w:val="007533DE"/>
    <w:rsid w:val="00753402"/>
    <w:rsid w:val="00753501"/>
    <w:rsid w:val="0075351D"/>
    <w:rsid w:val="0075352E"/>
    <w:rsid w:val="00753572"/>
    <w:rsid w:val="007535AF"/>
    <w:rsid w:val="007535EE"/>
    <w:rsid w:val="00753605"/>
    <w:rsid w:val="0075364B"/>
    <w:rsid w:val="00753656"/>
    <w:rsid w:val="00753678"/>
    <w:rsid w:val="007536FD"/>
    <w:rsid w:val="0075379B"/>
    <w:rsid w:val="00753822"/>
    <w:rsid w:val="00753862"/>
    <w:rsid w:val="0075389F"/>
    <w:rsid w:val="007538A1"/>
    <w:rsid w:val="007538E6"/>
    <w:rsid w:val="00753941"/>
    <w:rsid w:val="00753987"/>
    <w:rsid w:val="007539A3"/>
    <w:rsid w:val="007539D3"/>
    <w:rsid w:val="007539FD"/>
    <w:rsid w:val="00753AA6"/>
    <w:rsid w:val="00753B47"/>
    <w:rsid w:val="00753BC0"/>
    <w:rsid w:val="00753CCC"/>
    <w:rsid w:val="00753DA9"/>
    <w:rsid w:val="00753DAD"/>
    <w:rsid w:val="00753E41"/>
    <w:rsid w:val="00753EC4"/>
    <w:rsid w:val="00753FC1"/>
    <w:rsid w:val="0075400F"/>
    <w:rsid w:val="007540C3"/>
    <w:rsid w:val="00754129"/>
    <w:rsid w:val="0075412C"/>
    <w:rsid w:val="00754176"/>
    <w:rsid w:val="007541AA"/>
    <w:rsid w:val="00754201"/>
    <w:rsid w:val="00754221"/>
    <w:rsid w:val="007542A2"/>
    <w:rsid w:val="007542A6"/>
    <w:rsid w:val="007542E7"/>
    <w:rsid w:val="007542E9"/>
    <w:rsid w:val="0075431D"/>
    <w:rsid w:val="00754326"/>
    <w:rsid w:val="0075435B"/>
    <w:rsid w:val="00754365"/>
    <w:rsid w:val="007543D6"/>
    <w:rsid w:val="0075449B"/>
    <w:rsid w:val="00754509"/>
    <w:rsid w:val="0075456B"/>
    <w:rsid w:val="007545A0"/>
    <w:rsid w:val="00754652"/>
    <w:rsid w:val="0075465D"/>
    <w:rsid w:val="00754780"/>
    <w:rsid w:val="00754785"/>
    <w:rsid w:val="007547B2"/>
    <w:rsid w:val="007547DF"/>
    <w:rsid w:val="00754816"/>
    <w:rsid w:val="0075491B"/>
    <w:rsid w:val="00754921"/>
    <w:rsid w:val="00754933"/>
    <w:rsid w:val="0075497F"/>
    <w:rsid w:val="007549E7"/>
    <w:rsid w:val="007549F4"/>
    <w:rsid w:val="00754A2F"/>
    <w:rsid w:val="00754A81"/>
    <w:rsid w:val="00754ABC"/>
    <w:rsid w:val="00754ACF"/>
    <w:rsid w:val="00754B10"/>
    <w:rsid w:val="00754B38"/>
    <w:rsid w:val="00754B52"/>
    <w:rsid w:val="00754B60"/>
    <w:rsid w:val="00754B6E"/>
    <w:rsid w:val="00754BE9"/>
    <w:rsid w:val="00754BF8"/>
    <w:rsid w:val="00754C6E"/>
    <w:rsid w:val="00754CB4"/>
    <w:rsid w:val="00754CE4"/>
    <w:rsid w:val="00754CEF"/>
    <w:rsid w:val="00754D49"/>
    <w:rsid w:val="00754DA8"/>
    <w:rsid w:val="00754DBA"/>
    <w:rsid w:val="00754E57"/>
    <w:rsid w:val="00754E82"/>
    <w:rsid w:val="00754E93"/>
    <w:rsid w:val="00754FDE"/>
    <w:rsid w:val="00754FE3"/>
    <w:rsid w:val="0075503D"/>
    <w:rsid w:val="0075512B"/>
    <w:rsid w:val="0075513E"/>
    <w:rsid w:val="007551C1"/>
    <w:rsid w:val="007551C5"/>
    <w:rsid w:val="007551C8"/>
    <w:rsid w:val="00755217"/>
    <w:rsid w:val="00755261"/>
    <w:rsid w:val="007553EA"/>
    <w:rsid w:val="0075540C"/>
    <w:rsid w:val="0075541A"/>
    <w:rsid w:val="007554A2"/>
    <w:rsid w:val="007554C8"/>
    <w:rsid w:val="007554E7"/>
    <w:rsid w:val="00755507"/>
    <w:rsid w:val="00755568"/>
    <w:rsid w:val="00755670"/>
    <w:rsid w:val="00755730"/>
    <w:rsid w:val="00755755"/>
    <w:rsid w:val="00755765"/>
    <w:rsid w:val="00755874"/>
    <w:rsid w:val="0075589D"/>
    <w:rsid w:val="007558E8"/>
    <w:rsid w:val="00755906"/>
    <w:rsid w:val="00755938"/>
    <w:rsid w:val="007559BF"/>
    <w:rsid w:val="00755A35"/>
    <w:rsid w:val="00755A8E"/>
    <w:rsid w:val="00755B07"/>
    <w:rsid w:val="00755B27"/>
    <w:rsid w:val="00755B9E"/>
    <w:rsid w:val="00755BE6"/>
    <w:rsid w:val="00755BF6"/>
    <w:rsid w:val="00755C96"/>
    <w:rsid w:val="00755CC1"/>
    <w:rsid w:val="00755CFC"/>
    <w:rsid w:val="00755D69"/>
    <w:rsid w:val="00755D83"/>
    <w:rsid w:val="00755E04"/>
    <w:rsid w:val="00755E9B"/>
    <w:rsid w:val="00755EEA"/>
    <w:rsid w:val="00755EF5"/>
    <w:rsid w:val="00755F21"/>
    <w:rsid w:val="00755F3B"/>
    <w:rsid w:val="0075600C"/>
    <w:rsid w:val="0075615A"/>
    <w:rsid w:val="0075616F"/>
    <w:rsid w:val="007561A0"/>
    <w:rsid w:val="007561C3"/>
    <w:rsid w:val="00756206"/>
    <w:rsid w:val="00756251"/>
    <w:rsid w:val="00756273"/>
    <w:rsid w:val="00756280"/>
    <w:rsid w:val="00756284"/>
    <w:rsid w:val="00756306"/>
    <w:rsid w:val="00756392"/>
    <w:rsid w:val="00756477"/>
    <w:rsid w:val="007564D2"/>
    <w:rsid w:val="00756561"/>
    <w:rsid w:val="0075659A"/>
    <w:rsid w:val="007565A4"/>
    <w:rsid w:val="007565FC"/>
    <w:rsid w:val="00756614"/>
    <w:rsid w:val="00756653"/>
    <w:rsid w:val="00756675"/>
    <w:rsid w:val="00756680"/>
    <w:rsid w:val="007566C1"/>
    <w:rsid w:val="0075672F"/>
    <w:rsid w:val="0075673D"/>
    <w:rsid w:val="0075674E"/>
    <w:rsid w:val="00756766"/>
    <w:rsid w:val="007567AE"/>
    <w:rsid w:val="007567B7"/>
    <w:rsid w:val="007567D9"/>
    <w:rsid w:val="0075682F"/>
    <w:rsid w:val="0075687F"/>
    <w:rsid w:val="00756913"/>
    <w:rsid w:val="00756952"/>
    <w:rsid w:val="00756961"/>
    <w:rsid w:val="0075696E"/>
    <w:rsid w:val="00756991"/>
    <w:rsid w:val="00756A4E"/>
    <w:rsid w:val="00756B14"/>
    <w:rsid w:val="00756BCC"/>
    <w:rsid w:val="00756BDD"/>
    <w:rsid w:val="00756BE0"/>
    <w:rsid w:val="00756BEC"/>
    <w:rsid w:val="00756BF9"/>
    <w:rsid w:val="00756BFB"/>
    <w:rsid w:val="00756C09"/>
    <w:rsid w:val="00756C6D"/>
    <w:rsid w:val="00756C98"/>
    <w:rsid w:val="00756CCB"/>
    <w:rsid w:val="00756D33"/>
    <w:rsid w:val="00756E18"/>
    <w:rsid w:val="00756E2A"/>
    <w:rsid w:val="00756E67"/>
    <w:rsid w:val="00756E88"/>
    <w:rsid w:val="00756EB5"/>
    <w:rsid w:val="00756F19"/>
    <w:rsid w:val="00756F2B"/>
    <w:rsid w:val="00756F77"/>
    <w:rsid w:val="00756F7D"/>
    <w:rsid w:val="00756F93"/>
    <w:rsid w:val="00757040"/>
    <w:rsid w:val="00757117"/>
    <w:rsid w:val="00757119"/>
    <w:rsid w:val="00757136"/>
    <w:rsid w:val="0075720D"/>
    <w:rsid w:val="0075723A"/>
    <w:rsid w:val="0075725B"/>
    <w:rsid w:val="007572BF"/>
    <w:rsid w:val="0075738A"/>
    <w:rsid w:val="007573F9"/>
    <w:rsid w:val="0075740F"/>
    <w:rsid w:val="0075741C"/>
    <w:rsid w:val="007575B3"/>
    <w:rsid w:val="007575C2"/>
    <w:rsid w:val="0075760F"/>
    <w:rsid w:val="00757681"/>
    <w:rsid w:val="007576B2"/>
    <w:rsid w:val="00757762"/>
    <w:rsid w:val="007577F3"/>
    <w:rsid w:val="00757800"/>
    <w:rsid w:val="00757804"/>
    <w:rsid w:val="00757805"/>
    <w:rsid w:val="0075784B"/>
    <w:rsid w:val="00757866"/>
    <w:rsid w:val="0075788A"/>
    <w:rsid w:val="007578A7"/>
    <w:rsid w:val="00757987"/>
    <w:rsid w:val="0075799A"/>
    <w:rsid w:val="0075799D"/>
    <w:rsid w:val="007579DF"/>
    <w:rsid w:val="007579EA"/>
    <w:rsid w:val="00757A3E"/>
    <w:rsid w:val="00757A46"/>
    <w:rsid w:val="00757A49"/>
    <w:rsid w:val="00757A5D"/>
    <w:rsid w:val="00757AB0"/>
    <w:rsid w:val="00757B0A"/>
    <w:rsid w:val="00757B6A"/>
    <w:rsid w:val="00757B74"/>
    <w:rsid w:val="00757B80"/>
    <w:rsid w:val="00757C26"/>
    <w:rsid w:val="00757C3E"/>
    <w:rsid w:val="00757C61"/>
    <w:rsid w:val="00757C85"/>
    <w:rsid w:val="00757CAE"/>
    <w:rsid w:val="00757CB8"/>
    <w:rsid w:val="00757CBE"/>
    <w:rsid w:val="00757CFE"/>
    <w:rsid w:val="00757D83"/>
    <w:rsid w:val="00757DE5"/>
    <w:rsid w:val="00757E0D"/>
    <w:rsid w:val="00757E71"/>
    <w:rsid w:val="00757ED4"/>
    <w:rsid w:val="00757F17"/>
    <w:rsid w:val="00757F4E"/>
    <w:rsid w:val="00757F88"/>
    <w:rsid w:val="00760007"/>
    <w:rsid w:val="00760039"/>
    <w:rsid w:val="0076004D"/>
    <w:rsid w:val="00760087"/>
    <w:rsid w:val="007600AE"/>
    <w:rsid w:val="007600BF"/>
    <w:rsid w:val="0076010B"/>
    <w:rsid w:val="00760188"/>
    <w:rsid w:val="0076019D"/>
    <w:rsid w:val="00760222"/>
    <w:rsid w:val="007602A2"/>
    <w:rsid w:val="00760308"/>
    <w:rsid w:val="007603A7"/>
    <w:rsid w:val="007603BB"/>
    <w:rsid w:val="007604DA"/>
    <w:rsid w:val="0076057D"/>
    <w:rsid w:val="0076058B"/>
    <w:rsid w:val="00760652"/>
    <w:rsid w:val="00760674"/>
    <w:rsid w:val="0076071F"/>
    <w:rsid w:val="0076076D"/>
    <w:rsid w:val="0076080C"/>
    <w:rsid w:val="00760868"/>
    <w:rsid w:val="00760872"/>
    <w:rsid w:val="007608AD"/>
    <w:rsid w:val="007608B6"/>
    <w:rsid w:val="007608E3"/>
    <w:rsid w:val="007608EE"/>
    <w:rsid w:val="007609BD"/>
    <w:rsid w:val="00760A69"/>
    <w:rsid w:val="00760A97"/>
    <w:rsid w:val="00760AC0"/>
    <w:rsid w:val="00760ADB"/>
    <w:rsid w:val="00760BB2"/>
    <w:rsid w:val="00760BCC"/>
    <w:rsid w:val="00760BD9"/>
    <w:rsid w:val="00760C25"/>
    <w:rsid w:val="00760CBA"/>
    <w:rsid w:val="00760D5E"/>
    <w:rsid w:val="00760D6B"/>
    <w:rsid w:val="00760D9E"/>
    <w:rsid w:val="00760E02"/>
    <w:rsid w:val="00760E13"/>
    <w:rsid w:val="00760E2F"/>
    <w:rsid w:val="00760E79"/>
    <w:rsid w:val="00760EC9"/>
    <w:rsid w:val="00760F3D"/>
    <w:rsid w:val="00760F56"/>
    <w:rsid w:val="00760F80"/>
    <w:rsid w:val="00760FA4"/>
    <w:rsid w:val="00760FBE"/>
    <w:rsid w:val="0076104F"/>
    <w:rsid w:val="00761154"/>
    <w:rsid w:val="00761208"/>
    <w:rsid w:val="00761247"/>
    <w:rsid w:val="00761261"/>
    <w:rsid w:val="0076127E"/>
    <w:rsid w:val="00761379"/>
    <w:rsid w:val="00761382"/>
    <w:rsid w:val="007613A3"/>
    <w:rsid w:val="007613BC"/>
    <w:rsid w:val="007613BD"/>
    <w:rsid w:val="00761417"/>
    <w:rsid w:val="0076141F"/>
    <w:rsid w:val="00761423"/>
    <w:rsid w:val="0076142F"/>
    <w:rsid w:val="007614B4"/>
    <w:rsid w:val="007614C6"/>
    <w:rsid w:val="0076150E"/>
    <w:rsid w:val="007615B2"/>
    <w:rsid w:val="007615E0"/>
    <w:rsid w:val="007615EC"/>
    <w:rsid w:val="0076164E"/>
    <w:rsid w:val="0076167B"/>
    <w:rsid w:val="007616EA"/>
    <w:rsid w:val="00761770"/>
    <w:rsid w:val="0076180B"/>
    <w:rsid w:val="00761825"/>
    <w:rsid w:val="0076185E"/>
    <w:rsid w:val="00761877"/>
    <w:rsid w:val="00761962"/>
    <w:rsid w:val="00761A5E"/>
    <w:rsid w:val="00761B0F"/>
    <w:rsid w:val="00761BC4"/>
    <w:rsid w:val="00761BFD"/>
    <w:rsid w:val="00761C60"/>
    <w:rsid w:val="00761C90"/>
    <w:rsid w:val="00761D03"/>
    <w:rsid w:val="00761D95"/>
    <w:rsid w:val="00761DF1"/>
    <w:rsid w:val="00761E1F"/>
    <w:rsid w:val="00761E22"/>
    <w:rsid w:val="00761E8A"/>
    <w:rsid w:val="00761F5C"/>
    <w:rsid w:val="00761FA3"/>
    <w:rsid w:val="00761FF9"/>
    <w:rsid w:val="0076207A"/>
    <w:rsid w:val="007620AD"/>
    <w:rsid w:val="007620FA"/>
    <w:rsid w:val="00762124"/>
    <w:rsid w:val="00762135"/>
    <w:rsid w:val="0076217C"/>
    <w:rsid w:val="00762206"/>
    <w:rsid w:val="00762250"/>
    <w:rsid w:val="0076228D"/>
    <w:rsid w:val="007622B7"/>
    <w:rsid w:val="007622CB"/>
    <w:rsid w:val="0076230E"/>
    <w:rsid w:val="00762311"/>
    <w:rsid w:val="0076231E"/>
    <w:rsid w:val="0076232F"/>
    <w:rsid w:val="00762549"/>
    <w:rsid w:val="00762653"/>
    <w:rsid w:val="0076268C"/>
    <w:rsid w:val="007626EE"/>
    <w:rsid w:val="007626FD"/>
    <w:rsid w:val="00762754"/>
    <w:rsid w:val="007627AA"/>
    <w:rsid w:val="00762884"/>
    <w:rsid w:val="0076288B"/>
    <w:rsid w:val="007628CD"/>
    <w:rsid w:val="0076294B"/>
    <w:rsid w:val="0076299A"/>
    <w:rsid w:val="007629B2"/>
    <w:rsid w:val="007629B4"/>
    <w:rsid w:val="007629CA"/>
    <w:rsid w:val="007629D9"/>
    <w:rsid w:val="00762A76"/>
    <w:rsid w:val="00762B20"/>
    <w:rsid w:val="00762B26"/>
    <w:rsid w:val="00762B46"/>
    <w:rsid w:val="00762C2E"/>
    <w:rsid w:val="00762CDD"/>
    <w:rsid w:val="00762D31"/>
    <w:rsid w:val="00762D3A"/>
    <w:rsid w:val="00762D7D"/>
    <w:rsid w:val="00762D88"/>
    <w:rsid w:val="00762DC7"/>
    <w:rsid w:val="00762E08"/>
    <w:rsid w:val="00762E7E"/>
    <w:rsid w:val="00762E93"/>
    <w:rsid w:val="00762EA7"/>
    <w:rsid w:val="00762F71"/>
    <w:rsid w:val="00762FEA"/>
    <w:rsid w:val="00762FEC"/>
    <w:rsid w:val="00762FF5"/>
    <w:rsid w:val="00762FFB"/>
    <w:rsid w:val="00763026"/>
    <w:rsid w:val="0076307A"/>
    <w:rsid w:val="007630C4"/>
    <w:rsid w:val="0076312D"/>
    <w:rsid w:val="00763138"/>
    <w:rsid w:val="00763184"/>
    <w:rsid w:val="007631B1"/>
    <w:rsid w:val="007631BC"/>
    <w:rsid w:val="007632A5"/>
    <w:rsid w:val="007632C9"/>
    <w:rsid w:val="007632E9"/>
    <w:rsid w:val="00763313"/>
    <w:rsid w:val="0076338B"/>
    <w:rsid w:val="0076341E"/>
    <w:rsid w:val="00763456"/>
    <w:rsid w:val="00763492"/>
    <w:rsid w:val="007634EA"/>
    <w:rsid w:val="00763526"/>
    <w:rsid w:val="0076358A"/>
    <w:rsid w:val="007635C8"/>
    <w:rsid w:val="0076360F"/>
    <w:rsid w:val="0076366F"/>
    <w:rsid w:val="00763683"/>
    <w:rsid w:val="0076376F"/>
    <w:rsid w:val="007637BF"/>
    <w:rsid w:val="007637D1"/>
    <w:rsid w:val="007637D2"/>
    <w:rsid w:val="0076383B"/>
    <w:rsid w:val="007638B6"/>
    <w:rsid w:val="007638CA"/>
    <w:rsid w:val="007638F1"/>
    <w:rsid w:val="00763950"/>
    <w:rsid w:val="007639C0"/>
    <w:rsid w:val="007639EC"/>
    <w:rsid w:val="00763B4A"/>
    <w:rsid w:val="00763B60"/>
    <w:rsid w:val="00763BCF"/>
    <w:rsid w:val="00763C02"/>
    <w:rsid w:val="00763C1F"/>
    <w:rsid w:val="00763C8C"/>
    <w:rsid w:val="00763D64"/>
    <w:rsid w:val="00763DA0"/>
    <w:rsid w:val="00763DCE"/>
    <w:rsid w:val="00763F23"/>
    <w:rsid w:val="00763F45"/>
    <w:rsid w:val="00763F95"/>
    <w:rsid w:val="00763FF0"/>
    <w:rsid w:val="0076405D"/>
    <w:rsid w:val="00764088"/>
    <w:rsid w:val="00764115"/>
    <w:rsid w:val="00764151"/>
    <w:rsid w:val="0076419A"/>
    <w:rsid w:val="007642FA"/>
    <w:rsid w:val="0076434A"/>
    <w:rsid w:val="00764421"/>
    <w:rsid w:val="00764445"/>
    <w:rsid w:val="007644C7"/>
    <w:rsid w:val="007644D3"/>
    <w:rsid w:val="007644DC"/>
    <w:rsid w:val="00764548"/>
    <w:rsid w:val="0076455D"/>
    <w:rsid w:val="007645A2"/>
    <w:rsid w:val="00764618"/>
    <w:rsid w:val="0076465D"/>
    <w:rsid w:val="007646A6"/>
    <w:rsid w:val="00764740"/>
    <w:rsid w:val="00764826"/>
    <w:rsid w:val="007648BE"/>
    <w:rsid w:val="007648C1"/>
    <w:rsid w:val="007649B0"/>
    <w:rsid w:val="00764A19"/>
    <w:rsid w:val="00764A1E"/>
    <w:rsid w:val="00764A7F"/>
    <w:rsid w:val="00764AC1"/>
    <w:rsid w:val="00764ACB"/>
    <w:rsid w:val="00764B14"/>
    <w:rsid w:val="00764B62"/>
    <w:rsid w:val="00764B92"/>
    <w:rsid w:val="00764BD0"/>
    <w:rsid w:val="00764BD1"/>
    <w:rsid w:val="00764C27"/>
    <w:rsid w:val="00764C64"/>
    <w:rsid w:val="00764C6F"/>
    <w:rsid w:val="00764C9E"/>
    <w:rsid w:val="00764D91"/>
    <w:rsid w:val="00764DA2"/>
    <w:rsid w:val="00764DE1"/>
    <w:rsid w:val="00764DFC"/>
    <w:rsid w:val="00764E22"/>
    <w:rsid w:val="00764E46"/>
    <w:rsid w:val="00764E58"/>
    <w:rsid w:val="00764EA1"/>
    <w:rsid w:val="00764EF9"/>
    <w:rsid w:val="00764F47"/>
    <w:rsid w:val="00765037"/>
    <w:rsid w:val="00765093"/>
    <w:rsid w:val="007650B9"/>
    <w:rsid w:val="007650E5"/>
    <w:rsid w:val="00765119"/>
    <w:rsid w:val="007651BD"/>
    <w:rsid w:val="007651E6"/>
    <w:rsid w:val="00765260"/>
    <w:rsid w:val="0076526E"/>
    <w:rsid w:val="00765285"/>
    <w:rsid w:val="00765315"/>
    <w:rsid w:val="00765322"/>
    <w:rsid w:val="0076533C"/>
    <w:rsid w:val="00765378"/>
    <w:rsid w:val="007653C0"/>
    <w:rsid w:val="0076540F"/>
    <w:rsid w:val="00765449"/>
    <w:rsid w:val="0076544F"/>
    <w:rsid w:val="0076545E"/>
    <w:rsid w:val="007654DF"/>
    <w:rsid w:val="00765526"/>
    <w:rsid w:val="00765528"/>
    <w:rsid w:val="00765541"/>
    <w:rsid w:val="0076554C"/>
    <w:rsid w:val="007655C0"/>
    <w:rsid w:val="007655D6"/>
    <w:rsid w:val="007655F0"/>
    <w:rsid w:val="00765612"/>
    <w:rsid w:val="00765654"/>
    <w:rsid w:val="0076566C"/>
    <w:rsid w:val="007656C4"/>
    <w:rsid w:val="007656E0"/>
    <w:rsid w:val="00765720"/>
    <w:rsid w:val="00765780"/>
    <w:rsid w:val="007657AE"/>
    <w:rsid w:val="007657B8"/>
    <w:rsid w:val="007657C5"/>
    <w:rsid w:val="00765865"/>
    <w:rsid w:val="00765866"/>
    <w:rsid w:val="0076587B"/>
    <w:rsid w:val="007658DC"/>
    <w:rsid w:val="00765975"/>
    <w:rsid w:val="00765977"/>
    <w:rsid w:val="007659CF"/>
    <w:rsid w:val="00765A5F"/>
    <w:rsid w:val="00765A66"/>
    <w:rsid w:val="00765B05"/>
    <w:rsid w:val="00765B77"/>
    <w:rsid w:val="00765BD5"/>
    <w:rsid w:val="00765BDC"/>
    <w:rsid w:val="00765C0E"/>
    <w:rsid w:val="00765C43"/>
    <w:rsid w:val="00765C4D"/>
    <w:rsid w:val="00765C4F"/>
    <w:rsid w:val="00765CB0"/>
    <w:rsid w:val="00765D25"/>
    <w:rsid w:val="00765D35"/>
    <w:rsid w:val="00765D41"/>
    <w:rsid w:val="00765E05"/>
    <w:rsid w:val="00765EF6"/>
    <w:rsid w:val="007660B3"/>
    <w:rsid w:val="00766152"/>
    <w:rsid w:val="0076618E"/>
    <w:rsid w:val="007661BB"/>
    <w:rsid w:val="007661EA"/>
    <w:rsid w:val="007661F0"/>
    <w:rsid w:val="00766205"/>
    <w:rsid w:val="007662C4"/>
    <w:rsid w:val="0076637B"/>
    <w:rsid w:val="00766392"/>
    <w:rsid w:val="007663B4"/>
    <w:rsid w:val="007663D2"/>
    <w:rsid w:val="00766508"/>
    <w:rsid w:val="00766524"/>
    <w:rsid w:val="0076655A"/>
    <w:rsid w:val="0076665E"/>
    <w:rsid w:val="00766668"/>
    <w:rsid w:val="007666AF"/>
    <w:rsid w:val="007666BE"/>
    <w:rsid w:val="007666FF"/>
    <w:rsid w:val="0076670B"/>
    <w:rsid w:val="00766738"/>
    <w:rsid w:val="00766786"/>
    <w:rsid w:val="007667B3"/>
    <w:rsid w:val="0076680F"/>
    <w:rsid w:val="00766833"/>
    <w:rsid w:val="0076685B"/>
    <w:rsid w:val="00766880"/>
    <w:rsid w:val="0076688B"/>
    <w:rsid w:val="00766896"/>
    <w:rsid w:val="0076689E"/>
    <w:rsid w:val="007668A1"/>
    <w:rsid w:val="00766938"/>
    <w:rsid w:val="0076694A"/>
    <w:rsid w:val="007669B5"/>
    <w:rsid w:val="007669D6"/>
    <w:rsid w:val="00766A1A"/>
    <w:rsid w:val="00766A26"/>
    <w:rsid w:val="00766A37"/>
    <w:rsid w:val="00766A61"/>
    <w:rsid w:val="00766A69"/>
    <w:rsid w:val="00766AA6"/>
    <w:rsid w:val="00766B1C"/>
    <w:rsid w:val="00766BA6"/>
    <w:rsid w:val="00766BB6"/>
    <w:rsid w:val="00766C18"/>
    <w:rsid w:val="00766C4E"/>
    <w:rsid w:val="00766C5F"/>
    <w:rsid w:val="00766CB4"/>
    <w:rsid w:val="00766CCE"/>
    <w:rsid w:val="00766DFA"/>
    <w:rsid w:val="00766E85"/>
    <w:rsid w:val="00766FBD"/>
    <w:rsid w:val="00766FC2"/>
    <w:rsid w:val="00767077"/>
    <w:rsid w:val="00767121"/>
    <w:rsid w:val="00767132"/>
    <w:rsid w:val="0076718A"/>
    <w:rsid w:val="00767285"/>
    <w:rsid w:val="007672ED"/>
    <w:rsid w:val="00767311"/>
    <w:rsid w:val="0076735D"/>
    <w:rsid w:val="007673A3"/>
    <w:rsid w:val="007673A5"/>
    <w:rsid w:val="007673D1"/>
    <w:rsid w:val="00767455"/>
    <w:rsid w:val="007674A8"/>
    <w:rsid w:val="007674EB"/>
    <w:rsid w:val="00767512"/>
    <w:rsid w:val="00767518"/>
    <w:rsid w:val="0076752F"/>
    <w:rsid w:val="0076753E"/>
    <w:rsid w:val="0076757A"/>
    <w:rsid w:val="007675AC"/>
    <w:rsid w:val="007675BB"/>
    <w:rsid w:val="0076760D"/>
    <w:rsid w:val="00767707"/>
    <w:rsid w:val="0076778C"/>
    <w:rsid w:val="007677E7"/>
    <w:rsid w:val="007677EF"/>
    <w:rsid w:val="00767806"/>
    <w:rsid w:val="0076786F"/>
    <w:rsid w:val="00767888"/>
    <w:rsid w:val="007678DD"/>
    <w:rsid w:val="0076790B"/>
    <w:rsid w:val="0076791E"/>
    <w:rsid w:val="00767921"/>
    <w:rsid w:val="00767964"/>
    <w:rsid w:val="00767A8C"/>
    <w:rsid w:val="00767B88"/>
    <w:rsid w:val="00767BA1"/>
    <w:rsid w:val="00767BF4"/>
    <w:rsid w:val="00767C2D"/>
    <w:rsid w:val="00767C43"/>
    <w:rsid w:val="00767C83"/>
    <w:rsid w:val="00767DAC"/>
    <w:rsid w:val="00767E14"/>
    <w:rsid w:val="00767E39"/>
    <w:rsid w:val="00767E4D"/>
    <w:rsid w:val="00767E92"/>
    <w:rsid w:val="00767FDC"/>
    <w:rsid w:val="00770051"/>
    <w:rsid w:val="00770056"/>
    <w:rsid w:val="007700E1"/>
    <w:rsid w:val="007700E4"/>
    <w:rsid w:val="007700F3"/>
    <w:rsid w:val="00770221"/>
    <w:rsid w:val="0077022D"/>
    <w:rsid w:val="00770433"/>
    <w:rsid w:val="00770462"/>
    <w:rsid w:val="00770482"/>
    <w:rsid w:val="007704E4"/>
    <w:rsid w:val="00770505"/>
    <w:rsid w:val="0077059C"/>
    <w:rsid w:val="007705F9"/>
    <w:rsid w:val="0077063C"/>
    <w:rsid w:val="0077065B"/>
    <w:rsid w:val="007706AB"/>
    <w:rsid w:val="00770706"/>
    <w:rsid w:val="007707B4"/>
    <w:rsid w:val="007707BE"/>
    <w:rsid w:val="0077081F"/>
    <w:rsid w:val="0077085D"/>
    <w:rsid w:val="00770A9A"/>
    <w:rsid w:val="00770AD4"/>
    <w:rsid w:val="00770AF5"/>
    <w:rsid w:val="00770AFF"/>
    <w:rsid w:val="00770B83"/>
    <w:rsid w:val="00770C23"/>
    <w:rsid w:val="00770CC2"/>
    <w:rsid w:val="00770E49"/>
    <w:rsid w:val="00770E9E"/>
    <w:rsid w:val="00770EE2"/>
    <w:rsid w:val="00770F98"/>
    <w:rsid w:val="00770F9D"/>
    <w:rsid w:val="00770F9E"/>
    <w:rsid w:val="0077103E"/>
    <w:rsid w:val="0077104B"/>
    <w:rsid w:val="00771069"/>
    <w:rsid w:val="00771074"/>
    <w:rsid w:val="007710B1"/>
    <w:rsid w:val="007710B8"/>
    <w:rsid w:val="007710E9"/>
    <w:rsid w:val="00771137"/>
    <w:rsid w:val="00771188"/>
    <w:rsid w:val="0077122F"/>
    <w:rsid w:val="0077128B"/>
    <w:rsid w:val="007712B8"/>
    <w:rsid w:val="00771395"/>
    <w:rsid w:val="007713CE"/>
    <w:rsid w:val="0077147D"/>
    <w:rsid w:val="007714C0"/>
    <w:rsid w:val="00771581"/>
    <w:rsid w:val="007715ED"/>
    <w:rsid w:val="00771637"/>
    <w:rsid w:val="00771690"/>
    <w:rsid w:val="007716B4"/>
    <w:rsid w:val="007717AD"/>
    <w:rsid w:val="007717D4"/>
    <w:rsid w:val="00771897"/>
    <w:rsid w:val="007718A8"/>
    <w:rsid w:val="007718DB"/>
    <w:rsid w:val="007718E4"/>
    <w:rsid w:val="00771963"/>
    <w:rsid w:val="00771A34"/>
    <w:rsid w:val="00771A8C"/>
    <w:rsid w:val="00771AA4"/>
    <w:rsid w:val="00771B0D"/>
    <w:rsid w:val="00771B3B"/>
    <w:rsid w:val="00771B49"/>
    <w:rsid w:val="00771BB1"/>
    <w:rsid w:val="00771BD3"/>
    <w:rsid w:val="00771C05"/>
    <w:rsid w:val="00771C3B"/>
    <w:rsid w:val="00771CA5"/>
    <w:rsid w:val="00771DF9"/>
    <w:rsid w:val="00771E52"/>
    <w:rsid w:val="00771E6C"/>
    <w:rsid w:val="00771E9A"/>
    <w:rsid w:val="00771EB0"/>
    <w:rsid w:val="00771F93"/>
    <w:rsid w:val="00772020"/>
    <w:rsid w:val="00772119"/>
    <w:rsid w:val="0077211E"/>
    <w:rsid w:val="00772120"/>
    <w:rsid w:val="007721AC"/>
    <w:rsid w:val="00772235"/>
    <w:rsid w:val="0077229F"/>
    <w:rsid w:val="007722A6"/>
    <w:rsid w:val="007722F3"/>
    <w:rsid w:val="0077232E"/>
    <w:rsid w:val="00772342"/>
    <w:rsid w:val="00772384"/>
    <w:rsid w:val="007723D5"/>
    <w:rsid w:val="007723D8"/>
    <w:rsid w:val="007724AC"/>
    <w:rsid w:val="007724D2"/>
    <w:rsid w:val="007724E1"/>
    <w:rsid w:val="007724F7"/>
    <w:rsid w:val="007725B1"/>
    <w:rsid w:val="007725D3"/>
    <w:rsid w:val="007725F2"/>
    <w:rsid w:val="0077264D"/>
    <w:rsid w:val="0077269A"/>
    <w:rsid w:val="007726FB"/>
    <w:rsid w:val="00772707"/>
    <w:rsid w:val="0077277A"/>
    <w:rsid w:val="007727FB"/>
    <w:rsid w:val="00772850"/>
    <w:rsid w:val="00772866"/>
    <w:rsid w:val="007728E6"/>
    <w:rsid w:val="00772957"/>
    <w:rsid w:val="00772960"/>
    <w:rsid w:val="007729A0"/>
    <w:rsid w:val="007729CF"/>
    <w:rsid w:val="007729D4"/>
    <w:rsid w:val="00772A2A"/>
    <w:rsid w:val="00772A6D"/>
    <w:rsid w:val="00772AE7"/>
    <w:rsid w:val="00772B1B"/>
    <w:rsid w:val="00772B8C"/>
    <w:rsid w:val="00772BA5"/>
    <w:rsid w:val="00772BBA"/>
    <w:rsid w:val="00772BD3"/>
    <w:rsid w:val="00772BFB"/>
    <w:rsid w:val="00772C13"/>
    <w:rsid w:val="00772DD0"/>
    <w:rsid w:val="00772E70"/>
    <w:rsid w:val="00772F98"/>
    <w:rsid w:val="00773072"/>
    <w:rsid w:val="00773093"/>
    <w:rsid w:val="007730AB"/>
    <w:rsid w:val="007730B9"/>
    <w:rsid w:val="0077314F"/>
    <w:rsid w:val="00773156"/>
    <w:rsid w:val="007731A5"/>
    <w:rsid w:val="007731D6"/>
    <w:rsid w:val="007731EE"/>
    <w:rsid w:val="0077324D"/>
    <w:rsid w:val="007732B7"/>
    <w:rsid w:val="007732CF"/>
    <w:rsid w:val="007732FE"/>
    <w:rsid w:val="00773316"/>
    <w:rsid w:val="007733B9"/>
    <w:rsid w:val="007733FB"/>
    <w:rsid w:val="00773464"/>
    <w:rsid w:val="0077347E"/>
    <w:rsid w:val="007734BE"/>
    <w:rsid w:val="00773559"/>
    <w:rsid w:val="0077359C"/>
    <w:rsid w:val="007735CE"/>
    <w:rsid w:val="007735E7"/>
    <w:rsid w:val="007736ED"/>
    <w:rsid w:val="0077378A"/>
    <w:rsid w:val="007737D4"/>
    <w:rsid w:val="00773805"/>
    <w:rsid w:val="00773814"/>
    <w:rsid w:val="0077381A"/>
    <w:rsid w:val="0077389C"/>
    <w:rsid w:val="007738D2"/>
    <w:rsid w:val="0077396F"/>
    <w:rsid w:val="00773973"/>
    <w:rsid w:val="0077399D"/>
    <w:rsid w:val="00773A6C"/>
    <w:rsid w:val="00773ABC"/>
    <w:rsid w:val="00773B12"/>
    <w:rsid w:val="00773B28"/>
    <w:rsid w:val="00773B6D"/>
    <w:rsid w:val="00773C49"/>
    <w:rsid w:val="00773CBB"/>
    <w:rsid w:val="00773D28"/>
    <w:rsid w:val="00773D34"/>
    <w:rsid w:val="00773D5C"/>
    <w:rsid w:val="00773D75"/>
    <w:rsid w:val="00773D80"/>
    <w:rsid w:val="00773DA1"/>
    <w:rsid w:val="00773DE2"/>
    <w:rsid w:val="00773DE9"/>
    <w:rsid w:val="00773DFF"/>
    <w:rsid w:val="00773E03"/>
    <w:rsid w:val="00773F20"/>
    <w:rsid w:val="00773F39"/>
    <w:rsid w:val="00773F82"/>
    <w:rsid w:val="00773F83"/>
    <w:rsid w:val="00773FC6"/>
    <w:rsid w:val="00774022"/>
    <w:rsid w:val="00774073"/>
    <w:rsid w:val="0077419D"/>
    <w:rsid w:val="007741EF"/>
    <w:rsid w:val="007742C2"/>
    <w:rsid w:val="0077439E"/>
    <w:rsid w:val="007743C5"/>
    <w:rsid w:val="00774467"/>
    <w:rsid w:val="00774490"/>
    <w:rsid w:val="007744A6"/>
    <w:rsid w:val="007744DB"/>
    <w:rsid w:val="007744DF"/>
    <w:rsid w:val="007744E6"/>
    <w:rsid w:val="00774529"/>
    <w:rsid w:val="00774544"/>
    <w:rsid w:val="00774567"/>
    <w:rsid w:val="007746B0"/>
    <w:rsid w:val="007746BD"/>
    <w:rsid w:val="0077471D"/>
    <w:rsid w:val="00774851"/>
    <w:rsid w:val="00774898"/>
    <w:rsid w:val="007748C6"/>
    <w:rsid w:val="007748E8"/>
    <w:rsid w:val="0077498F"/>
    <w:rsid w:val="00774994"/>
    <w:rsid w:val="00774996"/>
    <w:rsid w:val="00774AB8"/>
    <w:rsid w:val="00774ABF"/>
    <w:rsid w:val="00774AEE"/>
    <w:rsid w:val="00774BDD"/>
    <w:rsid w:val="00774BF1"/>
    <w:rsid w:val="00774C06"/>
    <w:rsid w:val="00774C33"/>
    <w:rsid w:val="00774C65"/>
    <w:rsid w:val="00774C68"/>
    <w:rsid w:val="00774CFA"/>
    <w:rsid w:val="00774D13"/>
    <w:rsid w:val="00774D40"/>
    <w:rsid w:val="00774E46"/>
    <w:rsid w:val="00774E57"/>
    <w:rsid w:val="00774EA8"/>
    <w:rsid w:val="00774EDF"/>
    <w:rsid w:val="00774F0C"/>
    <w:rsid w:val="00774F22"/>
    <w:rsid w:val="00774F3C"/>
    <w:rsid w:val="00774F62"/>
    <w:rsid w:val="00774FA0"/>
    <w:rsid w:val="00775041"/>
    <w:rsid w:val="007750D8"/>
    <w:rsid w:val="0077510B"/>
    <w:rsid w:val="0077511F"/>
    <w:rsid w:val="00775134"/>
    <w:rsid w:val="007751D7"/>
    <w:rsid w:val="007751D8"/>
    <w:rsid w:val="007751E0"/>
    <w:rsid w:val="007751E1"/>
    <w:rsid w:val="00775214"/>
    <w:rsid w:val="007752ED"/>
    <w:rsid w:val="00775315"/>
    <w:rsid w:val="00775336"/>
    <w:rsid w:val="00775352"/>
    <w:rsid w:val="00775359"/>
    <w:rsid w:val="0077535F"/>
    <w:rsid w:val="00775391"/>
    <w:rsid w:val="00775444"/>
    <w:rsid w:val="00775446"/>
    <w:rsid w:val="00775476"/>
    <w:rsid w:val="007754BC"/>
    <w:rsid w:val="00775518"/>
    <w:rsid w:val="0077554C"/>
    <w:rsid w:val="00775582"/>
    <w:rsid w:val="007755A2"/>
    <w:rsid w:val="007755C1"/>
    <w:rsid w:val="007755ED"/>
    <w:rsid w:val="0077567D"/>
    <w:rsid w:val="007756D1"/>
    <w:rsid w:val="007756D7"/>
    <w:rsid w:val="00775709"/>
    <w:rsid w:val="007757F6"/>
    <w:rsid w:val="00775872"/>
    <w:rsid w:val="00775892"/>
    <w:rsid w:val="007758C5"/>
    <w:rsid w:val="007758C6"/>
    <w:rsid w:val="00775962"/>
    <w:rsid w:val="007759B0"/>
    <w:rsid w:val="007759F1"/>
    <w:rsid w:val="00775A4C"/>
    <w:rsid w:val="00775A5F"/>
    <w:rsid w:val="00775B84"/>
    <w:rsid w:val="00775C6D"/>
    <w:rsid w:val="00775C8B"/>
    <w:rsid w:val="00775CC3"/>
    <w:rsid w:val="00775D26"/>
    <w:rsid w:val="00775D2E"/>
    <w:rsid w:val="00775D8C"/>
    <w:rsid w:val="00775D9C"/>
    <w:rsid w:val="00775E86"/>
    <w:rsid w:val="00775E92"/>
    <w:rsid w:val="00775EA5"/>
    <w:rsid w:val="00775EAA"/>
    <w:rsid w:val="00775EFB"/>
    <w:rsid w:val="00775F61"/>
    <w:rsid w:val="00775F99"/>
    <w:rsid w:val="00775FD7"/>
    <w:rsid w:val="00776058"/>
    <w:rsid w:val="00776138"/>
    <w:rsid w:val="00776139"/>
    <w:rsid w:val="00776166"/>
    <w:rsid w:val="0077618C"/>
    <w:rsid w:val="007761B1"/>
    <w:rsid w:val="00776232"/>
    <w:rsid w:val="00776251"/>
    <w:rsid w:val="00776279"/>
    <w:rsid w:val="007762B0"/>
    <w:rsid w:val="00776315"/>
    <w:rsid w:val="0077635E"/>
    <w:rsid w:val="00776388"/>
    <w:rsid w:val="0077651F"/>
    <w:rsid w:val="0077655F"/>
    <w:rsid w:val="00776573"/>
    <w:rsid w:val="00776663"/>
    <w:rsid w:val="0077666B"/>
    <w:rsid w:val="0077668E"/>
    <w:rsid w:val="00776696"/>
    <w:rsid w:val="007766B2"/>
    <w:rsid w:val="007766C0"/>
    <w:rsid w:val="007766EC"/>
    <w:rsid w:val="0077671E"/>
    <w:rsid w:val="00776761"/>
    <w:rsid w:val="0077678C"/>
    <w:rsid w:val="0077679B"/>
    <w:rsid w:val="00776805"/>
    <w:rsid w:val="00776883"/>
    <w:rsid w:val="007768D0"/>
    <w:rsid w:val="00776911"/>
    <w:rsid w:val="007769FF"/>
    <w:rsid w:val="00776A2A"/>
    <w:rsid w:val="00776A5B"/>
    <w:rsid w:val="00776A72"/>
    <w:rsid w:val="00776A73"/>
    <w:rsid w:val="00776AE8"/>
    <w:rsid w:val="00776B1C"/>
    <w:rsid w:val="00776C19"/>
    <w:rsid w:val="00776C35"/>
    <w:rsid w:val="00776C7D"/>
    <w:rsid w:val="00776D52"/>
    <w:rsid w:val="00776D53"/>
    <w:rsid w:val="00776D5F"/>
    <w:rsid w:val="00776D80"/>
    <w:rsid w:val="00776D89"/>
    <w:rsid w:val="00776E44"/>
    <w:rsid w:val="00776EC5"/>
    <w:rsid w:val="00776EDC"/>
    <w:rsid w:val="00776EE6"/>
    <w:rsid w:val="00776FB4"/>
    <w:rsid w:val="00777011"/>
    <w:rsid w:val="00777083"/>
    <w:rsid w:val="0077708D"/>
    <w:rsid w:val="00777140"/>
    <w:rsid w:val="00777240"/>
    <w:rsid w:val="007772B1"/>
    <w:rsid w:val="00777301"/>
    <w:rsid w:val="0077730F"/>
    <w:rsid w:val="00777365"/>
    <w:rsid w:val="00777370"/>
    <w:rsid w:val="0077739F"/>
    <w:rsid w:val="007773A1"/>
    <w:rsid w:val="007773B5"/>
    <w:rsid w:val="007774AE"/>
    <w:rsid w:val="0077753F"/>
    <w:rsid w:val="007775CA"/>
    <w:rsid w:val="0077762C"/>
    <w:rsid w:val="0077763E"/>
    <w:rsid w:val="0077764C"/>
    <w:rsid w:val="0077765E"/>
    <w:rsid w:val="0077765F"/>
    <w:rsid w:val="00777666"/>
    <w:rsid w:val="0077768F"/>
    <w:rsid w:val="00777693"/>
    <w:rsid w:val="007776AC"/>
    <w:rsid w:val="00777796"/>
    <w:rsid w:val="007777EA"/>
    <w:rsid w:val="00777828"/>
    <w:rsid w:val="0077782E"/>
    <w:rsid w:val="0077787F"/>
    <w:rsid w:val="007778E1"/>
    <w:rsid w:val="00777903"/>
    <w:rsid w:val="0077794E"/>
    <w:rsid w:val="00777966"/>
    <w:rsid w:val="0077797E"/>
    <w:rsid w:val="0077798F"/>
    <w:rsid w:val="007779A8"/>
    <w:rsid w:val="007779C7"/>
    <w:rsid w:val="007779EC"/>
    <w:rsid w:val="007779F0"/>
    <w:rsid w:val="00777A8F"/>
    <w:rsid w:val="00777AA9"/>
    <w:rsid w:val="00777AB5"/>
    <w:rsid w:val="00777B61"/>
    <w:rsid w:val="00777BDB"/>
    <w:rsid w:val="00777BF5"/>
    <w:rsid w:val="00777CB9"/>
    <w:rsid w:val="00777D2B"/>
    <w:rsid w:val="00777D88"/>
    <w:rsid w:val="00777D90"/>
    <w:rsid w:val="00777DD0"/>
    <w:rsid w:val="00777DF3"/>
    <w:rsid w:val="00777E1A"/>
    <w:rsid w:val="00777EE1"/>
    <w:rsid w:val="00777F14"/>
    <w:rsid w:val="00780017"/>
    <w:rsid w:val="0078001C"/>
    <w:rsid w:val="007800D5"/>
    <w:rsid w:val="007800E1"/>
    <w:rsid w:val="007800EF"/>
    <w:rsid w:val="0078021F"/>
    <w:rsid w:val="00780259"/>
    <w:rsid w:val="007802C3"/>
    <w:rsid w:val="00780317"/>
    <w:rsid w:val="00780338"/>
    <w:rsid w:val="00780345"/>
    <w:rsid w:val="00780364"/>
    <w:rsid w:val="00780394"/>
    <w:rsid w:val="00780401"/>
    <w:rsid w:val="00780418"/>
    <w:rsid w:val="0078052D"/>
    <w:rsid w:val="0078055C"/>
    <w:rsid w:val="00780699"/>
    <w:rsid w:val="007806B0"/>
    <w:rsid w:val="007806C0"/>
    <w:rsid w:val="007806C6"/>
    <w:rsid w:val="00780725"/>
    <w:rsid w:val="00780735"/>
    <w:rsid w:val="007807CD"/>
    <w:rsid w:val="007807D5"/>
    <w:rsid w:val="00780823"/>
    <w:rsid w:val="0078090D"/>
    <w:rsid w:val="00780987"/>
    <w:rsid w:val="007809E7"/>
    <w:rsid w:val="00780A04"/>
    <w:rsid w:val="00780A68"/>
    <w:rsid w:val="00780A7C"/>
    <w:rsid w:val="00780AAE"/>
    <w:rsid w:val="00780B2A"/>
    <w:rsid w:val="00780B49"/>
    <w:rsid w:val="00780BD9"/>
    <w:rsid w:val="00780C1A"/>
    <w:rsid w:val="00780C6A"/>
    <w:rsid w:val="00780CCF"/>
    <w:rsid w:val="00780CD1"/>
    <w:rsid w:val="00780D5E"/>
    <w:rsid w:val="00780D7C"/>
    <w:rsid w:val="00780D8A"/>
    <w:rsid w:val="00780DFF"/>
    <w:rsid w:val="00780E18"/>
    <w:rsid w:val="00780E35"/>
    <w:rsid w:val="00780F3F"/>
    <w:rsid w:val="00780F88"/>
    <w:rsid w:val="00780F97"/>
    <w:rsid w:val="00780FEE"/>
    <w:rsid w:val="0078104D"/>
    <w:rsid w:val="00781088"/>
    <w:rsid w:val="0078112C"/>
    <w:rsid w:val="0078114E"/>
    <w:rsid w:val="007811CA"/>
    <w:rsid w:val="00781248"/>
    <w:rsid w:val="0078126A"/>
    <w:rsid w:val="007812D4"/>
    <w:rsid w:val="007812E1"/>
    <w:rsid w:val="007812F1"/>
    <w:rsid w:val="00781305"/>
    <w:rsid w:val="0078131A"/>
    <w:rsid w:val="0078137B"/>
    <w:rsid w:val="0078144D"/>
    <w:rsid w:val="00781454"/>
    <w:rsid w:val="00781468"/>
    <w:rsid w:val="0078147E"/>
    <w:rsid w:val="00781496"/>
    <w:rsid w:val="00781510"/>
    <w:rsid w:val="00781576"/>
    <w:rsid w:val="0078158B"/>
    <w:rsid w:val="007815E1"/>
    <w:rsid w:val="0078160B"/>
    <w:rsid w:val="00781681"/>
    <w:rsid w:val="007816A4"/>
    <w:rsid w:val="00781708"/>
    <w:rsid w:val="0078173D"/>
    <w:rsid w:val="00781826"/>
    <w:rsid w:val="0078182E"/>
    <w:rsid w:val="0078185C"/>
    <w:rsid w:val="007818B9"/>
    <w:rsid w:val="007818C0"/>
    <w:rsid w:val="0078190D"/>
    <w:rsid w:val="00781931"/>
    <w:rsid w:val="0078195D"/>
    <w:rsid w:val="00781960"/>
    <w:rsid w:val="00781A73"/>
    <w:rsid w:val="00781AE4"/>
    <w:rsid w:val="00781AF4"/>
    <w:rsid w:val="00781B24"/>
    <w:rsid w:val="00781B2C"/>
    <w:rsid w:val="00781B50"/>
    <w:rsid w:val="00781C2D"/>
    <w:rsid w:val="00781C6D"/>
    <w:rsid w:val="00781C8B"/>
    <w:rsid w:val="00781D80"/>
    <w:rsid w:val="00781DE7"/>
    <w:rsid w:val="00781E52"/>
    <w:rsid w:val="00781ED8"/>
    <w:rsid w:val="0078209B"/>
    <w:rsid w:val="007820B2"/>
    <w:rsid w:val="007820B9"/>
    <w:rsid w:val="007820E8"/>
    <w:rsid w:val="0078216F"/>
    <w:rsid w:val="00782189"/>
    <w:rsid w:val="007821F3"/>
    <w:rsid w:val="00782280"/>
    <w:rsid w:val="007822D6"/>
    <w:rsid w:val="007822F3"/>
    <w:rsid w:val="0078232E"/>
    <w:rsid w:val="00782368"/>
    <w:rsid w:val="00782393"/>
    <w:rsid w:val="007823ED"/>
    <w:rsid w:val="0078241D"/>
    <w:rsid w:val="00782428"/>
    <w:rsid w:val="00782436"/>
    <w:rsid w:val="00782443"/>
    <w:rsid w:val="007824D2"/>
    <w:rsid w:val="00782507"/>
    <w:rsid w:val="00782521"/>
    <w:rsid w:val="00782592"/>
    <w:rsid w:val="007825DE"/>
    <w:rsid w:val="007825F7"/>
    <w:rsid w:val="0078266D"/>
    <w:rsid w:val="00782673"/>
    <w:rsid w:val="0078267B"/>
    <w:rsid w:val="00782699"/>
    <w:rsid w:val="007826CA"/>
    <w:rsid w:val="0078275B"/>
    <w:rsid w:val="007827C3"/>
    <w:rsid w:val="007827DD"/>
    <w:rsid w:val="007828AE"/>
    <w:rsid w:val="007828E0"/>
    <w:rsid w:val="00782951"/>
    <w:rsid w:val="00782981"/>
    <w:rsid w:val="00782984"/>
    <w:rsid w:val="00782A7B"/>
    <w:rsid w:val="00782AE5"/>
    <w:rsid w:val="00782B18"/>
    <w:rsid w:val="00782B2E"/>
    <w:rsid w:val="00782CE9"/>
    <w:rsid w:val="00782CF1"/>
    <w:rsid w:val="00782D39"/>
    <w:rsid w:val="00782D5D"/>
    <w:rsid w:val="00782DA1"/>
    <w:rsid w:val="00782DC0"/>
    <w:rsid w:val="00782DE6"/>
    <w:rsid w:val="00782DE7"/>
    <w:rsid w:val="00782E1C"/>
    <w:rsid w:val="00782E33"/>
    <w:rsid w:val="00782F41"/>
    <w:rsid w:val="00782F77"/>
    <w:rsid w:val="00782FD2"/>
    <w:rsid w:val="0078302E"/>
    <w:rsid w:val="0078303D"/>
    <w:rsid w:val="007830A1"/>
    <w:rsid w:val="007830DE"/>
    <w:rsid w:val="00783113"/>
    <w:rsid w:val="00783143"/>
    <w:rsid w:val="00783173"/>
    <w:rsid w:val="0078318D"/>
    <w:rsid w:val="007831D0"/>
    <w:rsid w:val="0078323D"/>
    <w:rsid w:val="00783271"/>
    <w:rsid w:val="007832FE"/>
    <w:rsid w:val="0078330A"/>
    <w:rsid w:val="007833D1"/>
    <w:rsid w:val="00783417"/>
    <w:rsid w:val="00783463"/>
    <w:rsid w:val="007834E8"/>
    <w:rsid w:val="007834F5"/>
    <w:rsid w:val="00783587"/>
    <w:rsid w:val="0078358B"/>
    <w:rsid w:val="007835DD"/>
    <w:rsid w:val="007835F5"/>
    <w:rsid w:val="00783622"/>
    <w:rsid w:val="0078363D"/>
    <w:rsid w:val="00783643"/>
    <w:rsid w:val="00783652"/>
    <w:rsid w:val="0078365F"/>
    <w:rsid w:val="007836BC"/>
    <w:rsid w:val="007836D5"/>
    <w:rsid w:val="007836ED"/>
    <w:rsid w:val="007836FE"/>
    <w:rsid w:val="00783751"/>
    <w:rsid w:val="00783784"/>
    <w:rsid w:val="007837C4"/>
    <w:rsid w:val="007837D5"/>
    <w:rsid w:val="007837EC"/>
    <w:rsid w:val="0078381F"/>
    <w:rsid w:val="00783836"/>
    <w:rsid w:val="007838A8"/>
    <w:rsid w:val="00783908"/>
    <w:rsid w:val="00783A1A"/>
    <w:rsid w:val="00783A39"/>
    <w:rsid w:val="00783A4E"/>
    <w:rsid w:val="00783A89"/>
    <w:rsid w:val="00783AC9"/>
    <w:rsid w:val="00783B37"/>
    <w:rsid w:val="00783B4E"/>
    <w:rsid w:val="00783BE4"/>
    <w:rsid w:val="00783C0D"/>
    <w:rsid w:val="00783C12"/>
    <w:rsid w:val="00783C9B"/>
    <w:rsid w:val="00783CA1"/>
    <w:rsid w:val="00783CD7"/>
    <w:rsid w:val="00783CEF"/>
    <w:rsid w:val="00783DCA"/>
    <w:rsid w:val="00783DF8"/>
    <w:rsid w:val="00783E1A"/>
    <w:rsid w:val="00783F23"/>
    <w:rsid w:val="00783F26"/>
    <w:rsid w:val="00783F4A"/>
    <w:rsid w:val="00783F7B"/>
    <w:rsid w:val="00783FA3"/>
    <w:rsid w:val="00783FAC"/>
    <w:rsid w:val="00783FE7"/>
    <w:rsid w:val="0078407B"/>
    <w:rsid w:val="0078408D"/>
    <w:rsid w:val="00784131"/>
    <w:rsid w:val="007841A9"/>
    <w:rsid w:val="007841B7"/>
    <w:rsid w:val="00784220"/>
    <w:rsid w:val="00784221"/>
    <w:rsid w:val="0078423A"/>
    <w:rsid w:val="00784284"/>
    <w:rsid w:val="00784289"/>
    <w:rsid w:val="007842CC"/>
    <w:rsid w:val="0078432E"/>
    <w:rsid w:val="007843A1"/>
    <w:rsid w:val="007843A4"/>
    <w:rsid w:val="00784473"/>
    <w:rsid w:val="0078449A"/>
    <w:rsid w:val="007844B6"/>
    <w:rsid w:val="007844EC"/>
    <w:rsid w:val="00784527"/>
    <w:rsid w:val="0078455E"/>
    <w:rsid w:val="0078457F"/>
    <w:rsid w:val="00784620"/>
    <w:rsid w:val="0078463C"/>
    <w:rsid w:val="00784640"/>
    <w:rsid w:val="00784665"/>
    <w:rsid w:val="0078472A"/>
    <w:rsid w:val="00784735"/>
    <w:rsid w:val="007847C9"/>
    <w:rsid w:val="00784821"/>
    <w:rsid w:val="007848A8"/>
    <w:rsid w:val="007848D9"/>
    <w:rsid w:val="0078494A"/>
    <w:rsid w:val="00784955"/>
    <w:rsid w:val="0078495E"/>
    <w:rsid w:val="00784966"/>
    <w:rsid w:val="007849BF"/>
    <w:rsid w:val="00784A4C"/>
    <w:rsid w:val="00784AD4"/>
    <w:rsid w:val="00784AF0"/>
    <w:rsid w:val="00784C0B"/>
    <w:rsid w:val="00784C88"/>
    <w:rsid w:val="00784CE7"/>
    <w:rsid w:val="00784D1C"/>
    <w:rsid w:val="00784D2E"/>
    <w:rsid w:val="00784DC9"/>
    <w:rsid w:val="00784DDB"/>
    <w:rsid w:val="00784E37"/>
    <w:rsid w:val="00784ECA"/>
    <w:rsid w:val="00784F0E"/>
    <w:rsid w:val="00784F2B"/>
    <w:rsid w:val="00784F35"/>
    <w:rsid w:val="00784F97"/>
    <w:rsid w:val="00784F99"/>
    <w:rsid w:val="00784FBA"/>
    <w:rsid w:val="00784FF8"/>
    <w:rsid w:val="00785029"/>
    <w:rsid w:val="00785033"/>
    <w:rsid w:val="00785050"/>
    <w:rsid w:val="0078507E"/>
    <w:rsid w:val="007850B1"/>
    <w:rsid w:val="007850D5"/>
    <w:rsid w:val="00785129"/>
    <w:rsid w:val="00785164"/>
    <w:rsid w:val="007851AA"/>
    <w:rsid w:val="007851B7"/>
    <w:rsid w:val="007851E6"/>
    <w:rsid w:val="007851E9"/>
    <w:rsid w:val="0078523F"/>
    <w:rsid w:val="0078524E"/>
    <w:rsid w:val="00785282"/>
    <w:rsid w:val="007852E4"/>
    <w:rsid w:val="007853B8"/>
    <w:rsid w:val="007853C6"/>
    <w:rsid w:val="007854E0"/>
    <w:rsid w:val="0078552F"/>
    <w:rsid w:val="007855AE"/>
    <w:rsid w:val="0078562C"/>
    <w:rsid w:val="0078565D"/>
    <w:rsid w:val="007856C6"/>
    <w:rsid w:val="007856CC"/>
    <w:rsid w:val="0078572F"/>
    <w:rsid w:val="0078573F"/>
    <w:rsid w:val="0078581C"/>
    <w:rsid w:val="00785820"/>
    <w:rsid w:val="0078583B"/>
    <w:rsid w:val="00785899"/>
    <w:rsid w:val="007858AF"/>
    <w:rsid w:val="0078592F"/>
    <w:rsid w:val="00785949"/>
    <w:rsid w:val="0078599C"/>
    <w:rsid w:val="007859FB"/>
    <w:rsid w:val="00785A72"/>
    <w:rsid w:val="00785AAE"/>
    <w:rsid w:val="00785B3D"/>
    <w:rsid w:val="00785BAD"/>
    <w:rsid w:val="00785BAE"/>
    <w:rsid w:val="00785BD5"/>
    <w:rsid w:val="00785BDE"/>
    <w:rsid w:val="00785C52"/>
    <w:rsid w:val="00785C8D"/>
    <w:rsid w:val="00785CA7"/>
    <w:rsid w:val="00785CF3"/>
    <w:rsid w:val="00785CF6"/>
    <w:rsid w:val="00785D02"/>
    <w:rsid w:val="00785E37"/>
    <w:rsid w:val="00785E3F"/>
    <w:rsid w:val="00785E49"/>
    <w:rsid w:val="00785EC9"/>
    <w:rsid w:val="00785EE8"/>
    <w:rsid w:val="00785F0C"/>
    <w:rsid w:val="00785F27"/>
    <w:rsid w:val="00785F36"/>
    <w:rsid w:val="00785F70"/>
    <w:rsid w:val="00785FB2"/>
    <w:rsid w:val="00786054"/>
    <w:rsid w:val="00786068"/>
    <w:rsid w:val="007860C5"/>
    <w:rsid w:val="007861D3"/>
    <w:rsid w:val="007861D9"/>
    <w:rsid w:val="007861E2"/>
    <w:rsid w:val="0078621F"/>
    <w:rsid w:val="0078623E"/>
    <w:rsid w:val="00786269"/>
    <w:rsid w:val="00786304"/>
    <w:rsid w:val="00786342"/>
    <w:rsid w:val="00786498"/>
    <w:rsid w:val="007864F5"/>
    <w:rsid w:val="0078658B"/>
    <w:rsid w:val="00786618"/>
    <w:rsid w:val="0078661C"/>
    <w:rsid w:val="00786643"/>
    <w:rsid w:val="007866B8"/>
    <w:rsid w:val="007866CB"/>
    <w:rsid w:val="0078676A"/>
    <w:rsid w:val="00786856"/>
    <w:rsid w:val="007868BE"/>
    <w:rsid w:val="007868C0"/>
    <w:rsid w:val="007868F9"/>
    <w:rsid w:val="00786910"/>
    <w:rsid w:val="00786924"/>
    <w:rsid w:val="00786960"/>
    <w:rsid w:val="00786961"/>
    <w:rsid w:val="007869A1"/>
    <w:rsid w:val="007869A6"/>
    <w:rsid w:val="007869CE"/>
    <w:rsid w:val="00786A6E"/>
    <w:rsid w:val="00786A91"/>
    <w:rsid w:val="00786A95"/>
    <w:rsid w:val="00786A9B"/>
    <w:rsid w:val="00786AA3"/>
    <w:rsid w:val="00786BCE"/>
    <w:rsid w:val="00786BDD"/>
    <w:rsid w:val="00786C9C"/>
    <w:rsid w:val="00786CF9"/>
    <w:rsid w:val="00786D35"/>
    <w:rsid w:val="00786D4F"/>
    <w:rsid w:val="00786D5C"/>
    <w:rsid w:val="00786D66"/>
    <w:rsid w:val="00786D79"/>
    <w:rsid w:val="00786D9C"/>
    <w:rsid w:val="00786E68"/>
    <w:rsid w:val="00786ED9"/>
    <w:rsid w:val="00786EF2"/>
    <w:rsid w:val="00786F28"/>
    <w:rsid w:val="00786F4E"/>
    <w:rsid w:val="00786F6A"/>
    <w:rsid w:val="00786F6F"/>
    <w:rsid w:val="00786F71"/>
    <w:rsid w:val="00786F98"/>
    <w:rsid w:val="0078707F"/>
    <w:rsid w:val="007871F3"/>
    <w:rsid w:val="00787213"/>
    <w:rsid w:val="00787214"/>
    <w:rsid w:val="0078731B"/>
    <w:rsid w:val="0078733B"/>
    <w:rsid w:val="00787381"/>
    <w:rsid w:val="00787398"/>
    <w:rsid w:val="007873BC"/>
    <w:rsid w:val="007873F5"/>
    <w:rsid w:val="0078745B"/>
    <w:rsid w:val="0078747F"/>
    <w:rsid w:val="007874A8"/>
    <w:rsid w:val="007874E7"/>
    <w:rsid w:val="007874F4"/>
    <w:rsid w:val="00787535"/>
    <w:rsid w:val="00787548"/>
    <w:rsid w:val="007875AA"/>
    <w:rsid w:val="007875EB"/>
    <w:rsid w:val="0078763D"/>
    <w:rsid w:val="00787640"/>
    <w:rsid w:val="00787645"/>
    <w:rsid w:val="00787663"/>
    <w:rsid w:val="007876AB"/>
    <w:rsid w:val="007876D3"/>
    <w:rsid w:val="00787741"/>
    <w:rsid w:val="007877EE"/>
    <w:rsid w:val="00787871"/>
    <w:rsid w:val="007878E4"/>
    <w:rsid w:val="007878E5"/>
    <w:rsid w:val="00787922"/>
    <w:rsid w:val="007879D0"/>
    <w:rsid w:val="007879EC"/>
    <w:rsid w:val="00787A0C"/>
    <w:rsid w:val="00787A12"/>
    <w:rsid w:val="00787A79"/>
    <w:rsid w:val="00787BF3"/>
    <w:rsid w:val="00787C96"/>
    <w:rsid w:val="00787CBB"/>
    <w:rsid w:val="00787CD6"/>
    <w:rsid w:val="00787CF0"/>
    <w:rsid w:val="00787D30"/>
    <w:rsid w:val="00787D73"/>
    <w:rsid w:val="00787E09"/>
    <w:rsid w:val="00787E29"/>
    <w:rsid w:val="00787E43"/>
    <w:rsid w:val="00787E59"/>
    <w:rsid w:val="00787EBD"/>
    <w:rsid w:val="00787EE6"/>
    <w:rsid w:val="00787F14"/>
    <w:rsid w:val="00787F32"/>
    <w:rsid w:val="00787F55"/>
    <w:rsid w:val="00787F67"/>
    <w:rsid w:val="00787FCE"/>
    <w:rsid w:val="0079001A"/>
    <w:rsid w:val="0079007F"/>
    <w:rsid w:val="00790103"/>
    <w:rsid w:val="007901B9"/>
    <w:rsid w:val="007901E1"/>
    <w:rsid w:val="00790210"/>
    <w:rsid w:val="0079024E"/>
    <w:rsid w:val="00790266"/>
    <w:rsid w:val="007902B7"/>
    <w:rsid w:val="00790325"/>
    <w:rsid w:val="0079032B"/>
    <w:rsid w:val="00790376"/>
    <w:rsid w:val="00790381"/>
    <w:rsid w:val="007903C3"/>
    <w:rsid w:val="00790481"/>
    <w:rsid w:val="007904B6"/>
    <w:rsid w:val="007904DE"/>
    <w:rsid w:val="00790501"/>
    <w:rsid w:val="00790526"/>
    <w:rsid w:val="00790554"/>
    <w:rsid w:val="00790569"/>
    <w:rsid w:val="00790578"/>
    <w:rsid w:val="007905C3"/>
    <w:rsid w:val="00790618"/>
    <w:rsid w:val="00790628"/>
    <w:rsid w:val="0079063C"/>
    <w:rsid w:val="00790646"/>
    <w:rsid w:val="007906BE"/>
    <w:rsid w:val="00790745"/>
    <w:rsid w:val="0079077A"/>
    <w:rsid w:val="00790797"/>
    <w:rsid w:val="007907B1"/>
    <w:rsid w:val="007907D9"/>
    <w:rsid w:val="007907EA"/>
    <w:rsid w:val="0079083F"/>
    <w:rsid w:val="00790841"/>
    <w:rsid w:val="007908B7"/>
    <w:rsid w:val="007908FE"/>
    <w:rsid w:val="0079092F"/>
    <w:rsid w:val="00790977"/>
    <w:rsid w:val="007909AB"/>
    <w:rsid w:val="007909F2"/>
    <w:rsid w:val="00790A17"/>
    <w:rsid w:val="00790A49"/>
    <w:rsid w:val="00790AE2"/>
    <w:rsid w:val="00790AE4"/>
    <w:rsid w:val="00790B95"/>
    <w:rsid w:val="00790C56"/>
    <w:rsid w:val="00790C5A"/>
    <w:rsid w:val="00790C7F"/>
    <w:rsid w:val="00790D1E"/>
    <w:rsid w:val="00790D90"/>
    <w:rsid w:val="00790DAC"/>
    <w:rsid w:val="00790DE8"/>
    <w:rsid w:val="00790DFF"/>
    <w:rsid w:val="00790E02"/>
    <w:rsid w:val="00790ED9"/>
    <w:rsid w:val="00790F36"/>
    <w:rsid w:val="00790F53"/>
    <w:rsid w:val="00790F57"/>
    <w:rsid w:val="00790FA4"/>
    <w:rsid w:val="00790FB2"/>
    <w:rsid w:val="00790FC2"/>
    <w:rsid w:val="007910A8"/>
    <w:rsid w:val="00791127"/>
    <w:rsid w:val="0079113B"/>
    <w:rsid w:val="00791177"/>
    <w:rsid w:val="007911AB"/>
    <w:rsid w:val="007911D0"/>
    <w:rsid w:val="007911DB"/>
    <w:rsid w:val="007911E7"/>
    <w:rsid w:val="00791204"/>
    <w:rsid w:val="0079124B"/>
    <w:rsid w:val="00791269"/>
    <w:rsid w:val="007912EB"/>
    <w:rsid w:val="007912FE"/>
    <w:rsid w:val="00791366"/>
    <w:rsid w:val="0079137D"/>
    <w:rsid w:val="00791456"/>
    <w:rsid w:val="00791460"/>
    <w:rsid w:val="0079151B"/>
    <w:rsid w:val="007915B3"/>
    <w:rsid w:val="007915F2"/>
    <w:rsid w:val="00791681"/>
    <w:rsid w:val="00791720"/>
    <w:rsid w:val="00791730"/>
    <w:rsid w:val="00791739"/>
    <w:rsid w:val="00791753"/>
    <w:rsid w:val="00791777"/>
    <w:rsid w:val="0079179B"/>
    <w:rsid w:val="0079184C"/>
    <w:rsid w:val="007918A7"/>
    <w:rsid w:val="007918F1"/>
    <w:rsid w:val="00791940"/>
    <w:rsid w:val="00791978"/>
    <w:rsid w:val="007919BB"/>
    <w:rsid w:val="007919F5"/>
    <w:rsid w:val="00791AAB"/>
    <w:rsid w:val="00791B51"/>
    <w:rsid w:val="00791B6A"/>
    <w:rsid w:val="00791BD7"/>
    <w:rsid w:val="00791BED"/>
    <w:rsid w:val="00791C4C"/>
    <w:rsid w:val="00791C7C"/>
    <w:rsid w:val="00791C93"/>
    <w:rsid w:val="00791CD0"/>
    <w:rsid w:val="00791D06"/>
    <w:rsid w:val="00791D15"/>
    <w:rsid w:val="00791D21"/>
    <w:rsid w:val="00791D4C"/>
    <w:rsid w:val="00791D84"/>
    <w:rsid w:val="00791E73"/>
    <w:rsid w:val="00791E8E"/>
    <w:rsid w:val="00791EC2"/>
    <w:rsid w:val="00791ED3"/>
    <w:rsid w:val="00791EF7"/>
    <w:rsid w:val="00791F0F"/>
    <w:rsid w:val="00791F51"/>
    <w:rsid w:val="007920AF"/>
    <w:rsid w:val="007920B0"/>
    <w:rsid w:val="007920ED"/>
    <w:rsid w:val="007920F3"/>
    <w:rsid w:val="00792115"/>
    <w:rsid w:val="00792144"/>
    <w:rsid w:val="00792146"/>
    <w:rsid w:val="007921BA"/>
    <w:rsid w:val="0079227B"/>
    <w:rsid w:val="00792298"/>
    <w:rsid w:val="007922A3"/>
    <w:rsid w:val="007922CB"/>
    <w:rsid w:val="007922EC"/>
    <w:rsid w:val="00792369"/>
    <w:rsid w:val="00792391"/>
    <w:rsid w:val="0079245F"/>
    <w:rsid w:val="007924A1"/>
    <w:rsid w:val="007924B2"/>
    <w:rsid w:val="007924D6"/>
    <w:rsid w:val="007925D6"/>
    <w:rsid w:val="007926F1"/>
    <w:rsid w:val="007927E3"/>
    <w:rsid w:val="0079288A"/>
    <w:rsid w:val="0079294E"/>
    <w:rsid w:val="00792991"/>
    <w:rsid w:val="007929CC"/>
    <w:rsid w:val="00792A04"/>
    <w:rsid w:val="00792A40"/>
    <w:rsid w:val="00792A54"/>
    <w:rsid w:val="00792AC9"/>
    <w:rsid w:val="00792AE4"/>
    <w:rsid w:val="00792AF6"/>
    <w:rsid w:val="00792B85"/>
    <w:rsid w:val="00792C96"/>
    <w:rsid w:val="00792DD4"/>
    <w:rsid w:val="00792DFE"/>
    <w:rsid w:val="00792E20"/>
    <w:rsid w:val="00792EC2"/>
    <w:rsid w:val="00792EDF"/>
    <w:rsid w:val="00792F2B"/>
    <w:rsid w:val="00792F31"/>
    <w:rsid w:val="00793012"/>
    <w:rsid w:val="0079305B"/>
    <w:rsid w:val="0079306B"/>
    <w:rsid w:val="00793137"/>
    <w:rsid w:val="00793160"/>
    <w:rsid w:val="00793239"/>
    <w:rsid w:val="0079323C"/>
    <w:rsid w:val="00793332"/>
    <w:rsid w:val="007933EB"/>
    <w:rsid w:val="00793406"/>
    <w:rsid w:val="0079340A"/>
    <w:rsid w:val="007934C1"/>
    <w:rsid w:val="007934D1"/>
    <w:rsid w:val="007934F3"/>
    <w:rsid w:val="00793538"/>
    <w:rsid w:val="0079355C"/>
    <w:rsid w:val="00793572"/>
    <w:rsid w:val="0079359C"/>
    <w:rsid w:val="00793604"/>
    <w:rsid w:val="0079362E"/>
    <w:rsid w:val="00793718"/>
    <w:rsid w:val="00793753"/>
    <w:rsid w:val="0079376C"/>
    <w:rsid w:val="00793796"/>
    <w:rsid w:val="007937FF"/>
    <w:rsid w:val="00793805"/>
    <w:rsid w:val="00793869"/>
    <w:rsid w:val="00793890"/>
    <w:rsid w:val="007938EF"/>
    <w:rsid w:val="00793987"/>
    <w:rsid w:val="00793A5C"/>
    <w:rsid w:val="00793A96"/>
    <w:rsid w:val="00793ABF"/>
    <w:rsid w:val="00793ACB"/>
    <w:rsid w:val="00793B55"/>
    <w:rsid w:val="00793B70"/>
    <w:rsid w:val="00793BBD"/>
    <w:rsid w:val="00793BF1"/>
    <w:rsid w:val="00793C55"/>
    <w:rsid w:val="00793C6F"/>
    <w:rsid w:val="00793C85"/>
    <w:rsid w:val="00793CCF"/>
    <w:rsid w:val="00793CFA"/>
    <w:rsid w:val="00793D3C"/>
    <w:rsid w:val="00793D65"/>
    <w:rsid w:val="00793D92"/>
    <w:rsid w:val="00793E0A"/>
    <w:rsid w:val="00793E3D"/>
    <w:rsid w:val="00793E5D"/>
    <w:rsid w:val="00793E71"/>
    <w:rsid w:val="00793E7C"/>
    <w:rsid w:val="00793F06"/>
    <w:rsid w:val="00793F27"/>
    <w:rsid w:val="00793F2A"/>
    <w:rsid w:val="00793F32"/>
    <w:rsid w:val="00793F57"/>
    <w:rsid w:val="00793F6F"/>
    <w:rsid w:val="00793F9F"/>
    <w:rsid w:val="00794102"/>
    <w:rsid w:val="0079410C"/>
    <w:rsid w:val="00794141"/>
    <w:rsid w:val="0079417B"/>
    <w:rsid w:val="007941CF"/>
    <w:rsid w:val="007941D6"/>
    <w:rsid w:val="007941EE"/>
    <w:rsid w:val="00794255"/>
    <w:rsid w:val="00794261"/>
    <w:rsid w:val="007942CF"/>
    <w:rsid w:val="007942D8"/>
    <w:rsid w:val="007943D7"/>
    <w:rsid w:val="007943E3"/>
    <w:rsid w:val="0079440E"/>
    <w:rsid w:val="00794415"/>
    <w:rsid w:val="0079444E"/>
    <w:rsid w:val="007944FD"/>
    <w:rsid w:val="0079450A"/>
    <w:rsid w:val="007946BD"/>
    <w:rsid w:val="007946E0"/>
    <w:rsid w:val="007946FE"/>
    <w:rsid w:val="00794703"/>
    <w:rsid w:val="00794859"/>
    <w:rsid w:val="007948E7"/>
    <w:rsid w:val="00794902"/>
    <w:rsid w:val="00794926"/>
    <w:rsid w:val="0079494E"/>
    <w:rsid w:val="0079495E"/>
    <w:rsid w:val="0079496B"/>
    <w:rsid w:val="007949B2"/>
    <w:rsid w:val="00794AE3"/>
    <w:rsid w:val="00794AEB"/>
    <w:rsid w:val="00794B3A"/>
    <w:rsid w:val="00794B89"/>
    <w:rsid w:val="00794BAA"/>
    <w:rsid w:val="00794BF8"/>
    <w:rsid w:val="00794C51"/>
    <w:rsid w:val="00794C6E"/>
    <w:rsid w:val="00794CE9"/>
    <w:rsid w:val="00794D92"/>
    <w:rsid w:val="00794D97"/>
    <w:rsid w:val="00794DBA"/>
    <w:rsid w:val="00794DD5"/>
    <w:rsid w:val="00794E0E"/>
    <w:rsid w:val="00794F98"/>
    <w:rsid w:val="00794FE2"/>
    <w:rsid w:val="00795014"/>
    <w:rsid w:val="0079504B"/>
    <w:rsid w:val="00795065"/>
    <w:rsid w:val="00795087"/>
    <w:rsid w:val="007950EF"/>
    <w:rsid w:val="007950F8"/>
    <w:rsid w:val="00795117"/>
    <w:rsid w:val="0079511D"/>
    <w:rsid w:val="00795169"/>
    <w:rsid w:val="00795175"/>
    <w:rsid w:val="0079517C"/>
    <w:rsid w:val="0079518C"/>
    <w:rsid w:val="0079519C"/>
    <w:rsid w:val="007951FF"/>
    <w:rsid w:val="0079521D"/>
    <w:rsid w:val="00795274"/>
    <w:rsid w:val="007952FE"/>
    <w:rsid w:val="00795303"/>
    <w:rsid w:val="0079534C"/>
    <w:rsid w:val="007953B3"/>
    <w:rsid w:val="007954A8"/>
    <w:rsid w:val="007954C8"/>
    <w:rsid w:val="007954FF"/>
    <w:rsid w:val="0079551D"/>
    <w:rsid w:val="0079553F"/>
    <w:rsid w:val="0079555D"/>
    <w:rsid w:val="00795566"/>
    <w:rsid w:val="0079556F"/>
    <w:rsid w:val="0079563C"/>
    <w:rsid w:val="00795646"/>
    <w:rsid w:val="00795647"/>
    <w:rsid w:val="00795657"/>
    <w:rsid w:val="007956D3"/>
    <w:rsid w:val="007957A6"/>
    <w:rsid w:val="007957B7"/>
    <w:rsid w:val="007958EC"/>
    <w:rsid w:val="00795944"/>
    <w:rsid w:val="007959A6"/>
    <w:rsid w:val="007959B9"/>
    <w:rsid w:val="007959BC"/>
    <w:rsid w:val="00795A6C"/>
    <w:rsid w:val="00795AF4"/>
    <w:rsid w:val="00795B81"/>
    <w:rsid w:val="00795B8A"/>
    <w:rsid w:val="00795B9F"/>
    <w:rsid w:val="00795BBB"/>
    <w:rsid w:val="00795BF8"/>
    <w:rsid w:val="00795C30"/>
    <w:rsid w:val="00795CAB"/>
    <w:rsid w:val="00795CB0"/>
    <w:rsid w:val="00795CFD"/>
    <w:rsid w:val="00795D51"/>
    <w:rsid w:val="00795D72"/>
    <w:rsid w:val="00795DAA"/>
    <w:rsid w:val="00795DD4"/>
    <w:rsid w:val="00795E0C"/>
    <w:rsid w:val="00795E96"/>
    <w:rsid w:val="00795F91"/>
    <w:rsid w:val="00795F9F"/>
    <w:rsid w:val="0079603E"/>
    <w:rsid w:val="007960A4"/>
    <w:rsid w:val="007960A7"/>
    <w:rsid w:val="007960D1"/>
    <w:rsid w:val="00796139"/>
    <w:rsid w:val="007961A3"/>
    <w:rsid w:val="007961C6"/>
    <w:rsid w:val="0079620D"/>
    <w:rsid w:val="0079625F"/>
    <w:rsid w:val="0079626D"/>
    <w:rsid w:val="00796277"/>
    <w:rsid w:val="007962A7"/>
    <w:rsid w:val="007962BE"/>
    <w:rsid w:val="00796455"/>
    <w:rsid w:val="007964A2"/>
    <w:rsid w:val="007964AC"/>
    <w:rsid w:val="007964E5"/>
    <w:rsid w:val="00796504"/>
    <w:rsid w:val="0079652D"/>
    <w:rsid w:val="0079652E"/>
    <w:rsid w:val="0079653D"/>
    <w:rsid w:val="0079659D"/>
    <w:rsid w:val="00796609"/>
    <w:rsid w:val="00796659"/>
    <w:rsid w:val="0079666F"/>
    <w:rsid w:val="00796704"/>
    <w:rsid w:val="0079672A"/>
    <w:rsid w:val="0079673A"/>
    <w:rsid w:val="0079676A"/>
    <w:rsid w:val="0079681D"/>
    <w:rsid w:val="00796899"/>
    <w:rsid w:val="00796962"/>
    <w:rsid w:val="00796B1F"/>
    <w:rsid w:val="00796C21"/>
    <w:rsid w:val="00796D27"/>
    <w:rsid w:val="00796D32"/>
    <w:rsid w:val="00796D67"/>
    <w:rsid w:val="00796D9A"/>
    <w:rsid w:val="00796DAE"/>
    <w:rsid w:val="00796EB1"/>
    <w:rsid w:val="00796ECD"/>
    <w:rsid w:val="00796F37"/>
    <w:rsid w:val="00796F54"/>
    <w:rsid w:val="0079700B"/>
    <w:rsid w:val="0079702B"/>
    <w:rsid w:val="0079702F"/>
    <w:rsid w:val="007970AA"/>
    <w:rsid w:val="007970F5"/>
    <w:rsid w:val="0079710D"/>
    <w:rsid w:val="00797134"/>
    <w:rsid w:val="0079715C"/>
    <w:rsid w:val="00797178"/>
    <w:rsid w:val="007971C4"/>
    <w:rsid w:val="00797200"/>
    <w:rsid w:val="0079721C"/>
    <w:rsid w:val="00797249"/>
    <w:rsid w:val="007972AF"/>
    <w:rsid w:val="007972BC"/>
    <w:rsid w:val="007972EB"/>
    <w:rsid w:val="007972F1"/>
    <w:rsid w:val="00797309"/>
    <w:rsid w:val="00797335"/>
    <w:rsid w:val="0079735A"/>
    <w:rsid w:val="0079736F"/>
    <w:rsid w:val="00797372"/>
    <w:rsid w:val="007973C2"/>
    <w:rsid w:val="007973EC"/>
    <w:rsid w:val="007973F4"/>
    <w:rsid w:val="0079742A"/>
    <w:rsid w:val="00797463"/>
    <w:rsid w:val="007974A5"/>
    <w:rsid w:val="007974BF"/>
    <w:rsid w:val="007974DB"/>
    <w:rsid w:val="00797516"/>
    <w:rsid w:val="0079751E"/>
    <w:rsid w:val="007975CF"/>
    <w:rsid w:val="007975DE"/>
    <w:rsid w:val="0079765C"/>
    <w:rsid w:val="007976D7"/>
    <w:rsid w:val="0079770F"/>
    <w:rsid w:val="00797741"/>
    <w:rsid w:val="00797746"/>
    <w:rsid w:val="00797753"/>
    <w:rsid w:val="007977CC"/>
    <w:rsid w:val="0079780E"/>
    <w:rsid w:val="00797832"/>
    <w:rsid w:val="007978BA"/>
    <w:rsid w:val="0079796E"/>
    <w:rsid w:val="007979A6"/>
    <w:rsid w:val="007979EF"/>
    <w:rsid w:val="00797A2E"/>
    <w:rsid w:val="00797A43"/>
    <w:rsid w:val="00797A5E"/>
    <w:rsid w:val="00797ABF"/>
    <w:rsid w:val="00797B45"/>
    <w:rsid w:val="00797C9C"/>
    <w:rsid w:val="00797CD5"/>
    <w:rsid w:val="00797D2C"/>
    <w:rsid w:val="00797D3A"/>
    <w:rsid w:val="00797D3C"/>
    <w:rsid w:val="00797D3F"/>
    <w:rsid w:val="00797D76"/>
    <w:rsid w:val="00797DB4"/>
    <w:rsid w:val="00797DB8"/>
    <w:rsid w:val="00797DCD"/>
    <w:rsid w:val="00797E05"/>
    <w:rsid w:val="00797E50"/>
    <w:rsid w:val="00797E72"/>
    <w:rsid w:val="00797E9C"/>
    <w:rsid w:val="00797F45"/>
    <w:rsid w:val="007A003E"/>
    <w:rsid w:val="007A0044"/>
    <w:rsid w:val="007A0061"/>
    <w:rsid w:val="007A006F"/>
    <w:rsid w:val="007A009C"/>
    <w:rsid w:val="007A0109"/>
    <w:rsid w:val="007A024A"/>
    <w:rsid w:val="007A024B"/>
    <w:rsid w:val="007A02B7"/>
    <w:rsid w:val="007A02BB"/>
    <w:rsid w:val="007A037E"/>
    <w:rsid w:val="007A0381"/>
    <w:rsid w:val="007A03DE"/>
    <w:rsid w:val="007A045C"/>
    <w:rsid w:val="007A06B9"/>
    <w:rsid w:val="007A06BA"/>
    <w:rsid w:val="007A076C"/>
    <w:rsid w:val="007A077A"/>
    <w:rsid w:val="007A078A"/>
    <w:rsid w:val="007A07D3"/>
    <w:rsid w:val="007A0A3C"/>
    <w:rsid w:val="007A0AE0"/>
    <w:rsid w:val="007A0B3C"/>
    <w:rsid w:val="007A0B4E"/>
    <w:rsid w:val="007A0B60"/>
    <w:rsid w:val="007A0B66"/>
    <w:rsid w:val="007A0C08"/>
    <w:rsid w:val="007A0C9F"/>
    <w:rsid w:val="007A0CBA"/>
    <w:rsid w:val="007A0D1C"/>
    <w:rsid w:val="007A0D25"/>
    <w:rsid w:val="007A0DA2"/>
    <w:rsid w:val="007A0DD9"/>
    <w:rsid w:val="007A0DEB"/>
    <w:rsid w:val="007A0E52"/>
    <w:rsid w:val="007A0E9C"/>
    <w:rsid w:val="007A0EAC"/>
    <w:rsid w:val="007A0EBB"/>
    <w:rsid w:val="007A0EC2"/>
    <w:rsid w:val="007A0EE4"/>
    <w:rsid w:val="007A0F8A"/>
    <w:rsid w:val="007A0FAC"/>
    <w:rsid w:val="007A0FD3"/>
    <w:rsid w:val="007A0FE1"/>
    <w:rsid w:val="007A0FF9"/>
    <w:rsid w:val="007A1032"/>
    <w:rsid w:val="007A109F"/>
    <w:rsid w:val="007A1270"/>
    <w:rsid w:val="007A12EB"/>
    <w:rsid w:val="007A12F9"/>
    <w:rsid w:val="007A139C"/>
    <w:rsid w:val="007A14EF"/>
    <w:rsid w:val="007A1517"/>
    <w:rsid w:val="007A15ED"/>
    <w:rsid w:val="007A15F2"/>
    <w:rsid w:val="007A15F7"/>
    <w:rsid w:val="007A162A"/>
    <w:rsid w:val="007A1637"/>
    <w:rsid w:val="007A16E7"/>
    <w:rsid w:val="007A174A"/>
    <w:rsid w:val="007A17A1"/>
    <w:rsid w:val="007A186E"/>
    <w:rsid w:val="007A1892"/>
    <w:rsid w:val="007A1906"/>
    <w:rsid w:val="007A19C6"/>
    <w:rsid w:val="007A1A57"/>
    <w:rsid w:val="007A1A84"/>
    <w:rsid w:val="007A1B60"/>
    <w:rsid w:val="007A1BA5"/>
    <w:rsid w:val="007A1BFE"/>
    <w:rsid w:val="007A1C5D"/>
    <w:rsid w:val="007A1CB2"/>
    <w:rsid w:val="007A1CEE"/>
    <w:rsid w:val="007A1CF3"/>
    <w:rsid w:val="007A1D29"/>
    <w:rsid w:val="007A1DA7"/>
    <w:rsid w:val="007A1DF4"/>
    <w:rsid w:val="007A1E15"/>
    <w:rsid w:val="007A1E39"/>
    <w:rsid w:val="007A1E8B"/>
    <w:rsid w:val="007A1EC4"/>
    <w:rsid w:val="007A1EFF"/>
    <w:rsid w:val="007A1F08"/>
    <w:rsid w:val="007A1F3A"/>
    <w:rsid w:val="007A1F6D"/>
    <w:rsid w:val="007A1FCD"/>
    <w:rsid w:val="007A1FF4"/>
    <w:rsid w:val="007A2073"/>
    <w:rsid w:val="007A20D4"/>
    <w:rsid w:val="007A2192"/>
    <w:rsid w:val="007A2201"/>
    <w:rsid w:val="007A2202"/>
    <w:rsid w:val="007A22C2"/>
    <w:rsid w:val="007A22C5"/>
    <w:rsid w:val="007A231D"/>
    <w:rsid w:val="007A234E"/>
    <w:rsid w:val="007A238F"/>
    <w:rsid w:val="007A250E"/>
    <w:rsid w:val="007A2537"/>
    <w:rsid w:val="007A255D"/>
    <w:rsid w:val="007A257E"/>
    <w:rsid w:val="007A2587"/>
    <w:rsid w:val="007A2626"/>
    <w:rsid w:val="007A265C"/>
    <w:rsid w:val="007A26D6"/>
    <w:rsid w:val="007A26EE"/>
    <w:rsid w:val="007A26F1"/>
    <w:rsid w:val="007A2713"/>
    <w:rsid w:val="007A27AF"/>
    <w:rsid w:val="007A281C"/>
    <w:rsid w:val="007A2839"/>
    <w:rsid w:val="007A2850"/>
    <w:rsid w:val="007A28DF"/>
    <w:rsid w:val="007A28E9"/>
    <w:rsid w:val="007A2913"/>
    <w:rsid w:val="007A2983"/>
    <w:rsid w:val="007A29A9"/>
    <w:rsid w:val="007A2A51"/>
    <w:rsid w:val="007A2A87"/>
    <w:rsid w:val="007A2A8E"/>
    <w:rsid w:val="007A2B10"/>
    <w:rsid w:val="007A2BE4"/>
    <w:rsid w:val="007A2C23"/>
    <w:rsid w:val="007A2C34"/>
    <w:rsid w:val="007A2C8E"/>
    <w:rsid w:val="007A2C9C"/>
    <w:rsid w:val="007A2CAE"/>
    <w:rsid w:val="007A2CB4"/>
    <w:rsid w:val="007A2E04"/>
    <w:rsid w:val="007A2E0D"/>
    <w:rsid w:val="007A2ED3"/>
    <w:rsid w:val="007A301A"/>
    <w:rsid w:val="007A30A7"/>
    <w:rsid w:val="007A318A"/>
    <w:rsid w:val="007A31D3"/>
    <w:rsid w:val="007A3364"/>
    <w:rsid w:val="007A3380"/>
    <w:rsid w:val="007A339F"/>
    <w:rsid w:val="007A33B2"/>
    <w:rsid w:val="007A342C"/>
    <w:rsid w:val="007A34AF"/>
    <w:rsid w:val="007A34C8"/>
    <w:rsid w:val="007A34DF"/>
    <w:rsid w:val="007A34E2"/>
    <w:rsid w:val="007A350E"/>
    <w:rsid w:val="007A3526"/>
    <w:rsid w:val="007A3579"/>
    <w:rsid w:val="007A3643"/>
    <w:rsid w:val="007A36C6"/>
    <w:rsid w:val="007A3751"/>
    <w:rsid w:val="007A3798"/>
    <w:rsid w:val="007A37DB"/>
    <w:rsid w:val="007A3819"/>
    <w:rsid w:val="007A387F"/>
    <w:rsid w:val="007A389E"/>
    <w:rsid w:val="007A38B7"/>
    <w:rsid w:val="007A3920"/>
    <w:rsid w:val="007A3A24"/>
    <w:rsid w:val="007A3B14"/>
    <w:rsid w:val="007A3B30"/>
    <w:rsid w:val="007A3BA9"/>
    <w:rsid w:val="007A3BEC"/>
    <w:rsid w:val="007A3CC1"/>
    <w:rsid w:val="007A3D16"/>
    <w:rsid w:val="007A3D6A"/>
    <w:rsid w:val="007A3DD3"/>
    <w:rsid w:val="007A3DDC"/>
    <w:rsid w:val="007A3DE3"/>
    <w:rsid w:val="007A3DFB"/>
    <w:rsid w:val="007A3E2F"/>
    <w:rsid w:val="007A3E95"/>
    <w:rsid w:val="007A3F1B"/>
    <w:rsid w:val="007A3F49"/>
    <w:rsid w:val="007A3FCC"/>
    <w:rsid w:val="007A3FEE"/>
    <w:rsid w:val="007A4053"/>
    <w:rsid w:val="007A40D5"/>
    <w:rsid w:val="007A40E8"/>
    <w:rsid w:val="007A413E"/>
    <w:rsid w:val="007A4143"/>
    <w:rsid w:val="007A415F"/>
    <w:rsid w:val="007A41B8"/>
    <w:rsid w:val="007A41ED"/>
    <w:rsid w:val="007A4230"/>
    <w:rsid w:val="007A4235"/>
    <w:rsid w:val="007A42C8"/>
    <w:rsid w:val="007A435C"/>
    <w:rsid w:val="007A43DE"/>
    <w:rsid w:val="007A440D"/>
    <w:rsid w:val="007A4510"/>
    <w:rsid w:val="007A455C"/>
    <w:rsid w:val="007A4683"/>
    <w:rsid w:val="007A4692"/>
    <w:rsid w:val="007A473C"/>
    <w:rsid w:val="007A47AE"/>
    <w:rsid w:val="007A4860"/>
    <w:rsid w:val="007A486F"/>
    <w:rsid w:val="007A48B8"/>
    <w:rsid w:val="007A48F3"/>
    <w:rsid w:val="007A4960"/>
    <w:rsid w:val="007A4979"/>
    <w:rsid w:val="007A49AF"/>
    <w:rsid w:val="007A49F1"/>
    <w:rsid w:val="007A4A15"/>
    <w:rsid w:val="007A4A2E"/>
    <w:rsid w:val="007A4A3C"/>
    <w:rsid w:val="007A4AB8"/>
    <w:rsid w:val="007A4AD5"/>
    <w:rsid w:val="007A4AF2"/>
    <w:rsid w:val="007A4B68"/>
    <w:rsid w:val="007A4BB0"/>
    <w:rsid w:val="007A4BCE"/>
    <w:rsid w:val="007A4BE0"/>
    <w:rsid w:val="007A4BE6"/>
    <w:rsid w:val="007A4BF1"/>
    <w:rsid w:val="007A4C8F"/>
    <w:rsid w:val="007A4D12"/>
    <w:rsid w:val="007A4D1B"/>
    <w:rsid w:val="007A4DC3"/>
    <w:rsid w:val="007A4E41"/>
    <w:rsid w:val="007A4E74"/>
    <w:rsid w:val="007A4EB7"/>
    <w:rsid w:val="007A4F23"/>
    <w:rsid w:val="007A4F7E"/>
    <w:rsid w:val="007A4FDC"/>
    <w:rsid w:val="007A502D"/>
    <w:rsid w:val="007A509C"/>
    <w:rsid w:val="007A50BE"/>
    <w:rsid w:val="007A511E"/>
    <w:rsid w:val="007A5170"/>
    <w:rsid w:val="007A51E4"/>
    <w:rsid w:val="007A5254"/>
    <w:rsid w:val="007A5290"/>
    <w:rsid w:val="007A52C2"/>
    <w:rsid w:val="007A52E4"/>
    <w:rsid w:val="007A537F"/>
    <w:rsid w:val="007A53AF"/>
    <w:rsid w:val="007A53F5"/>
    <w:rsid w:val="007A5486"/>
    <w:rsid w:val="007A548B"/>
    <w:rsid w:val="007A54FB"/>
    <w:rsid w:val="007A54FE"/>
    <w:rsid w:val="007A553B"/>
    <w:rsid w:val="007A561E"/>
    <w:rsid w:val="007A56A8"/>
    <w:rsid w:val="007A5762"/>
    <w:rsid w:val="007A57AF"/>
    <w:rsid w:val="007A57C2"/>
    <w:rsid w:val="007A58A7"/>
    <w:rsid w:val="007A58B2"/>
    <w:rsid w:val="007A5912"/>
    <w:rsid w:val="007A592D"/>
    <w:rsid w:val="007A5935"/>
    <w:rsid w:val="007A59FF"/>
    <w:rsid w:val="007A5A60"/>
    <w:rsid w:val="007A5AB3"/>
    <w:rsid w:val="007A5C70"/>
    <w:rsid w:val="007A5CB9"/>
    <w:rsid w:val="007A5D14"/>
    <w:rsid w:val="007A5DBA"/>
    <w:rsid w:val="007A5DBB"/>
    <w:rsid w:val="007A5DC9"/>
    <w:rsid w:val="007A5E33"/>
    <w:rsid w:val="007A5E57"/>
    <w:rsid w:val="007A5E5B"/>
    <w:rsid w:val="007A5EB1"/>
    <w:rsid w:val="007A5EC9"/>
    <w:rsid w:val="007A5F2F"/>
    <w:rsid w:val="007A5FBB"/>
    <w:rsid w:val="007A5FFF"/>
    <w:rsid w:val="007A60E8"/>
    <w:rsid w:val="007A611C"/>
    <w:rsid w:val="007A62D9"/>
    <w:rsid w:val="007A6329"/>
    <w:rsid w:val="007A634F"/>
    <w:rsid w:val="007A63E2"/>
    <w:rsid w:val="007A64EB"/>
    <w:rsid w:val="007A64FD"/>
    <w:rsid w:val="007A6506"/>
    <w:rsid w:val="007A6566"/>
    <w:rsid w:val="007A656E"/>
    <w:rsid w:val="007A6589"/>
    <w:rsid w:val="007A65DE"/>
    <w:rsid w:val="007A65E6"/>
    <w:rsid w:val="007A665E"/>
    <w:rsid w:val="007A6777"/>
    <w:rsid w:val="007A6797"/>
    <w:rsid w:val="007A679C"/>
    <w:rsid w:val="007A67A5"/>
    <w:rsid w:val="007A67BA"/>
    <w:rsid w:val="007A67EC"/>
    <w:rsid w:val="007A6851"/>
    <w:rsid w:val="007A692C"/>
    <w:rsid w:val="007A6984"/>
    <w:rsid w:val="007A69A2"/>
    <w:rsid w:val="007A69BF"/>
    <w:rsid w:val="007A69DE"/>
    <w:rsid w:val="007A6A9A"/>
    <w:rsid w:val="007A6AD7"/>
    <w:rsid w:val="007A6AEE"/>
    <w:rsid w:val="007A6B43"/>
    <w:rsid w:val="007A6B6D"/>
    <w:rsid w:val="007A6C64"/>
    <w:rsid w:val="007A6C7B"/>
    <w:rsid w:val="007A6CE6"/>
    <w:rsid w:val="007A6D45"/>
    <w:rsid w:val="007A6D4A"/>
    <w:rsid w:val="007A6DA7"/>
    <w:rsid w:val="007A6DCD"/>
    <w:rsid w:val="007A6E5C"/>
    <w:rsid w:val="007A6E90"/>
    <w:rsid w:val="007A6F3A"/>
    <w:rsid w:val="007A6FD9"/>
    <w:rsid w:val="007A703B"/>
    <w:rsid w:val="007A7052"/>
    <w:rsid w:val="007A7198"/>
    <w:rsid w:val="007A71F4"/>
    <w:rsid w:val="007A7201"/>
    <w:rsid w:val="007A7231"/>
    <w:rsid w:val="007A72D2"/>
    <w:rsid w:val="007A7312"/>
    <w:rsid w:val="007A7329"/>
    <w:rsid w:val="007A7342"/>
    <w:rsid w:val="007A735E"/>
    <w:rsid w:val="007A7453"/>
    <w:rsid w:val="007A74B7"/>
    <w:rsid w:val="007A7549"/>
    <w:rsid w:val="007A755A"/>
    <w:rsid w:val="007A75E3"/>
    <w:rsid w:val="007A7651"/>
    <w:rsid w:val="007A76AE"/>
    <w:rsid w:val="007A76D7"/>
    <w:rsid w:val="007A76ED"/>
    <w:rsid w:val="007A772C"/>
    <w:rsid w:val="007A77DD"/>
    <w:rsid w:val="007A780D"/>
    <w:rsid w:val="007A7836"/>
    <w:rsid w:val="007A7867"/>
    <w:rsid w:val="007A79C2"/>
    <w:rsid w:val="007A7A20"/>
    <w:rsid w:val="007A7A78"/>
    <w:rsid w:val="007A7AFF"/>
    <w:rsid w:val="007A7B3E"/>
    <w:rsid w:val="007A7B59"/>
    <w:rsid w:val="007A7B60"/>
    <w:rsid w:val="007A7B61"/>
    <w:rsid w:val="007A7BA2"/>
    <w:rsid w:val="007A7C31"/>
    <w:rsid w:val="007A7C8B"/>
    <w:rsid w:val="007A7C95"/>
    <w:rsid w:val="007A7CF6"/>
    <w:rsid w:val="007A7D05"/>
    <w:rsid w:val="007A7D47"/>
    <w:rsid w:val="007A7D4B"/>
    <w:rsid w:val="007A7D7E"/>
    <w:rsid w:val="007A7DD3"/>
    <w:rsid w:val="007A7E16"/>
    <w:rsid w:val="007A7E2C"/>
    <w:rsid w:val="007A7E57"/>
    <w:rsid w:val="007A7E78"/>
    <w:rsid w:val="007A7F81"/>
    <w:rsid w:val="007A7F89"/>
    <w:rsid w:val="007A7F92"/>
    <w:rsid w:val="007A7FA9"/>
    <w:rsid w:val="007B006B"/>
    <w:rsid w:val="007B00AF"/>
    <w:rsid w:val="007B018F"/>
    <w:rsid w:val="007B0191"/>
    <w:rsid w:val="007B01F0"/>
    <w:rsid w:val="007B027D"/>
    <w:rsid w:val="007B0309"/>
    <w:rsid w:val="007B039D"/>
    <w:rsid w:val="007B03E1"/>
    <w:rsid w:val="007B0495"/>
    <w:rsid w:val="007B0617"/>
    <w:rsid w:val="007B061A"/>
    <w:rsid w:val="007B0633"/>
    <w:rsid w:val="007B0635"/>
    <w:rsid w:val="007B063B"/>
    <w:rsid w:val="007B0666"/>
    <w:rsid w:val="007B06FF"/>
    <w:rsid w:val="007B0716"/>
    <w:rsid w:val="007B074B"/>
    <w:rsid w:val="007B0778"/>
    <w:rsid w:val="007B077D"/>
    <w:rsid w:val="007B07B5"/>
    <w:rsid w:val="007B0849"/>
    <w:rsid w:val="007B0856"/>
    <w:rsid w:val="007B093E"/>
    <w:rsid w:val="007B0970"/>
    <w:rsid w:val="007B09A6"/>
    <w:rsid w:val="007B09C0"/>
    <w:rsid w:val="007B0A15"/>
    <w:rsid w:val="007B0A58"/>
    <w:rsid w:val="007B0AC7"/>
    <w:rsid w:val="007B0C38"/>
    <w:rsid w:val="007B0CB0"/>
    <w:rsid w:val="007B0CBD"/>
    <w:rsid w:val="007B0CC6"/>
    <w:rsid w:val="007B0D36"/>
    <w:rsid w:val="007B0D6E"/>
    <w:rsid w:val="007B0D94"/>
    <w:rsid w:val="007B0DA5"/>
    <w:rsid w:val="007B0DBB"/>
    <w:rsid w:val="007B0E3D"/>
    <w:rsid w:val="007B0E9F"/>
    <w:rsid w:val="007B0FB3"/>
    <w:rsid w:val="007B1073"/>
    <w:rsid w:val="007B108C"/>
    <w:rsid w:val="007B10A4"/>
    <w:rsid w:val="007B10DE"/>
    <w:rsid w:val="007B113D"/>
    <w:rsid w:val="007B1212"/>
    <w:rsid w:val="007B126C"/>
    <w:rsid w:val="007B1314"/>
    <w:rsid w:val="007B13BB"/>
    <w:rsid w:val="007B13C2"/>
    <w:rsid w:val="007B13D9"/>
    <w:rsid w:val="007B1439"/>
    <w:rsid w:val="007B144C"/>
    <w:rsid w:val="007B1463"/>
    <w:rsid w:val="007B148E"/>
    <w:rsid w:val="007B150D"/>
    <w:rsid w:val="007B155B"/>
    <w:rsid w:val="007B1574"/>
    <w:rsid w:val="007B15D0"/>
    <w:rsid w:val="007B15DE"/>
    <w:rsid w:val="007B165E"/>
    <w:rsid w:val="007B16C2"/>
    <w:rsid w:val="007B171D"/>
    <w:rsid w:val="007B1724"/>
    <w:rsid w:val="007B1743"/>
    <w:rsid w:val="007B1809"/>
    <w:rsid w:val="007B180C"/>
    <w:rsid w:val="007B1824"/>
    <w:rsid w:val="007B18A0"/>
    <w:rsid w:val="007B18E3"/>
    <w:rsid w:val="007B196C"/>
    <w:rsid w:val="007B197D"/>
    <w:rsid w:val="007B19C0"/>
    <w:rsid w:val="007B1A1D"/>
    <w:rsid w:val="007B1A47"/>
    <w:rsid w:val="007B1A5E"/>
    <w:rsid w:val="007B1AD8"/>
    <w:rsid w:val="007B1AF3"/>
    <w:rsid w:val="007B1B13"/>
    <w:rsid w:val="007B1BF4"/>
    <w:rsid w:val="007B1C2C"/>
    <w:rsid w:val="007B1C5F"/>
    <w:rsid w:val="007B1C92"/>
    <w:rsid w:val="007B1D1D"/>
    <w:rsid w:val="007B1DCE"/>
    <w:rsid w:val="007B1EE3"/>
    <w:rsid w:val="007B1EF5"/>
    <w:rsid w:val="007B1F4A"/>
    <w:rsid w:val="007B2074"/>
    <w:rsid w:val="007B2104"/>
    <w:rsid w:val="007B2158"/>
    <w:rsid w:val="007B21BC"/>
    <w:rsid w:val="007B2229"/>
    <w:rsid w:val="007B2268"/>
    <w:rsid w:val="007B22B3"/>
    <w:rsid w:val="007B22BD"/>
    <w:rsid w:val="007B2308"/>
    <w:rsid w:val="007B2420"/>
    <w:rsid w:val="007B2421"/>
    <w:rsid w:val="007B242F"/>
    <w:rsid w:val="007B243A"/>
    <w:rsid w:val="007B244F"/>
    <w:rsid w:val="007B246F"/>
    <w:rsid w:val="007B2488"/>
    <w:rsid w:val="007B2489"/>
    <w:rsid w:val="007B2494"/>
    <w:rsid w:val="007B24CA"/>
    <w:rsid w:val="007B24F0"/>
    <w:rsid w:val="007B2518"/>
    <w:rsid w:val="007B2562"/>
    <w:rsid w:val="007B25E0"/>
    <w:rsid w:val="007B2648"/>
    <w:rsid w:val="007B26B3"/>
    <w:rsid w:val="007B26C6"/>
    <w:rsid w:val="007B2715"/>
    <w:rsid w:val="007B27BE"/>
    <w:rsid w:val="007B2809"/>
    <w:rsid w:val="007B280A"/>
    <w:rsid w:val="007B296A"/>
    <w:rsid w:val="007B2971"/>
    <w:rsid w:val="007B29B6"/>
    <w:rsid w:val="007B2A03"/>
    <w:rsid w:val="007B2A2A"/>
    <w:rsid w:val="007B2A49"/>
    <w:rsid w:val="007B2A85"/>
    <w:rsid w:val="007B2A96"/>
    <w:rsid w:val="007B2B04"/>
    <w:rsid w:val="007B2B09"/>
    <w:rsid w:val="007B2B91"/>
    <w:rsid w:val="007B2C10"/>
    <w:rsid w:val="007B2C56"/>
    <w:rsid w:val="007B2C8D"/>
    <w:rsid w:val="007B2C9B"/>
    <w:rsid w:val="007B2CD4"/>
    <w:rsid w:val="007B2CEF"/>
    <w:rsid w:val="007B2CF8"/>
    <w:rsid w:val="007B2D79"/>
    <w:rsid w:val="007B2DC3"/>
    <w:rsid w:val="007B2E3D"/>
    <w:rsid w:val="007B2E3F"/>
    <w:rsid w:val="007B2E91"/>
    <w:rsid w:val="007B2EC4"/>
    <w:rsid w:val="007B2F84"/>
    <w:rsid w:val="007B307F"/>
    <w:rsid w:val="007B3086"/>
    <w:rsid w:val="007B30C6"/>
    <w:rsid w:val="007B30CC"/>
    <w:rsid w:val="007B30F9"/>
    <w:rsid w:val="007B3125"/>
    <w:rsid w:val="007B317B"/>
    <w:rsid w:val="007B318B"/>
    <w:rsid w:val="007B31B3"/>
    <w:rsid w:val="007B31BC"/>
    <w:rsid w:val="007B31C9"/>
    <w:rsid w:val="007B31F9"/>
    <w:rsid w:val="007B321B"/>
    <w:rsid w:val="007B3242"/>
    <w:rsid w:val="007B325C"/>
    <w:rsid w:val="007B32B8"/>
    <w:rsid w:val="007B32F1"/>
    <w:rsid w:val="007B330B"/>
    <w:rsid w:val="007B34B6"/>
    <w:rsid w:val="007B34CB"/>
    <w:rsid w:val="007B3527"/>
    <w:rsid w:val="007B352B"/>
    <w:rsid w:val="007B3593"/>
    <w:rsid w:val="007B35CA"/>
    <w:rsid w:val="007B362B"/>
    <w:rsid w:val="007B364E"/>
    <w:rsid w:val="007B3653"/>
    <w:rsid w:val="007B367D"/>
    <w:rsid w:val="007B36E0"/>
    <w:rsid w:val="007B3739"/>
    <w:rsid w:val="007B379C"/>
    <w:rsid w:val="007B37CB"/>
    <w:rsid w:val="007B37F9"/>
    <w:rsid w:val="007B3847"/>
    <w:rsid w:val="007B385C"/>
    <w:rsid w:val="007B38CE"/>
    <w:rsid w:val="007B392E"/>
    <w:rsid w:val="007B39DE"/>
    <w:rsid w:val="007B3A15"/>
    <w:rsid w:val="007B3A6A"/>
    <w:rsid w:val="007B3A7B"/>
    <w:rsid w:val="007B3AB8"/>
    <w:rsid w:val="007B3B0A"/>
    <w:rsid w:val="007B3B1A"/>
    <w:rsid w:val="007B3B31"/>
    <w:rsid w:val="007B3BDD"/>
    <w:rsid w:val="007B3BE3"/>
    <w:rsid w:val="007B3BE7"/>
    <w:rsid w:val="007B3C57"/>
    <w:rsid w:val="007B3C92"/>
    <w:rsid w:val="007B3CB4"/>
    <w:rsid w:val="007B3CFE"/>
    <w:rsid w:val="007B3DCD"/>
    <w:rsid w:val="007B3DDA"/>
    <w:rsid w:val="007B3DDF"/>
    <w:rsid w:val="007B3DE0"/>
    <w:rsid w:val="007B3E0A"/>
    <w:rsid w:val="007B3E4F"/>
    <w:rsid w:val="007B3EBC"/>
    <w:rsid w:val="007B3EFB"/>
    <w:rsid w:val="007B3F0B"/>
    <w:rsid w:val="007B3F32"/>
    <w:rsid w:val="007B3FA9"/>
    <w:rsid w:val="007B3FAF"/>
    <w:rsid w:val="007B4050"/>
    <w:rsid w:val="007B4071"/>
    <w:rsid w:val="007B4072"/>
    <w:rsid w:val="007B40FE"/>
    <w:rsid w:val="007B4102"/>
    <w:rsid w:val="007B415D"/>
    <w:rsid w:val="007B4171"/>
    <w:rsid w:val="007B4177"/>
    <w:rsid w:val="007B4196"/>
    <w:rsid w:val="007B42CB"/>
    <w:rsid w:val="007B42FA"/>
    <w:rsid w:val="007B4322"/>
    <w:rsid w:val="007B435C"/>
    <w:rsid w:val="007B43EC"/>
    <w:rsid w:val="007B441B"/>
    <w:rsid w:val="007B444D"/>
    <w:rsid w:val="007B44E6"/>
    <w:rsid w:val="007B4508"/>
    <w:rsid w:val="007B4567"/>
    <w:rsid w:val="007B45DC"/>
    <w:rsid w:val="007B460D"/>
    <w:rsid w:val="007B461F"/>
    <w:rsid w:val="007B4621"/>
    <w:rsid w:val="007B464F"/>
    <w:rsid w:val="007B46BB"/>
    <w:rsid w:val="007B4794"/>
    <w:rsid w:val="007B4850"/>
    <w:rsid w:val="007B4872"/>
    <w:rsid w:val="007B48A2"/>
    <w:rsid w:val="007B48A4"/>
    <w:rsid w:val="007B49E2"/>
    <w:rsid w:val="007B4A33"/>
    <w:rsid w:val="007B4A78"/>
    <w:rsid w:val="007B4ABB"/>
    <w:rsid w:val="007B4AE1"/>
    <w:rsid w:val="007B4AFB"/>
    <w:rsid w:val="007B4B0A"/>
    <w:rsid w:val="007B4B3E"/>
    <w:rsid w:val="007B4B46"/>
    <w:rsid w:val="007B4B7E"/>
    <w:rsid w:val="007B4BC2"/>
    <w:rsid w:val="007B4C53"/>
    <w:rsid w:val="007B4CE3"/>
    <w:rsid w:val="007B4D98"/>
    <w:rsid w:val="007B4E46"/>
    <w:rsid w:val="007B4E86"/>
    <w:rsid w:val="007B4F13"/>
    <w:rsid w:val="007B4F27"/>
    <w:rsid w:val="007B4F77"/>
    <w:rsid w:val="007B4FA0"/>
    <w:rsid w:val="007B4FC6"/>
    <w:rsid w:val="007B4FD9"/>
    <w:rsid w:val="007B4FEE"/>
    <w:rsid w:val="007B508C"/>
    <w:rsid w:val="007B50DF"/>
    <w:rsid w:val="007B5113"/>
    <w:rsid w:val="007B5176"/>
    <w:rsid w:val="007B51E1"/>
    <w:rsid w:val="007B5277"/>
    <w:rsid w:val="007B5298"/>
    <w:rsid w:val="007B52D5"/>
    <w:rsid w:val="007B5358"/>
    <w:rsid w:val="007B53BF"/>
    <w:rsid w:val="007B544F"/>
    <w:rsid w:val="007B54A9"/>
    <w:rsid w:val="007B54BB"/>
    <w:rsid w:val="007B5570"/>
    <w:rsid w:val="007B567C"/>
    <w:rsid w:val="007B568C"/>
    <w:rsid w:val="007B56C2"/>
    <w:rsid w:val="007B5740"/>
    <w:rsid w:val="007B578F"/>
    <w:rsid w:val="007B5821"/>
    <w:rsid w:val="007B5858"/>
    <w:rsid w:val="007B58AD"/>
    <w:rsid w:val="007B58C3"/>
    <w:rsid w:val="007B591C"/>
    <w:rsid w:val="007B5943"/>
    <w:rsid w:val="007B5967"/>
    <w:rsid w:val="007B596B"/>
    <w:rsid w:val="007B59B0"/>
    <w:rsid w:val="007B59B6"/>
    <w:rsid w:val="007B59FF"/>
    <w:rsid w:val="007B5A42"/>
    <w:rsid w:val="007B5A48"/>
    <w:rsid w:val="007B5A4D"/>
    <w:rsid w:val="007B5A63"/>
    <w:rsid w:val="007B5A82"/>
    <w:rsid w:val="007B5A83"/>
    <w:rsid w:val="007B5ACD"/>
    <w:rsid w:val="007B5BEA"/>
    <w:rsid w:val="007B5BF2"/>
    <w:rsid w:val="007B5C13"/>
    <w:rsid w:val="007B5C68"/>
    <w:rsid w:val="007B5CA6"/>
    <w:rsid w:val="007B5CF7"/>
    <w:rsid w:val="007B5D30"/>
    <w:rsid w:val="007B5D63"/>
    <w:rsid w:val="007B5D6E"/>
    <w:rsid w:val="007B5D75"/>
    <w:rsid w:val="007B5DAE"/>
    <w:rsid w:val="007B5E56"/>
    <w:rsid w:val="007B5EF0"/>
    <w:rsid w:val="007B5F42"/>
    <w:rsid w:val="007B5FCA"/>
    <w:rsid w:val="007B60C8"/>
    <w:rsid w:val="007B611B"/>
    <w:rsid w:val="007B614A"/>
    <w:rsid w:val="007B61CB"/>
    <w:rsid w:val="007B6242"/>
    <w:rsid w:val="007B6256"/>
    <w:rsid w:val="007B62C4"/>
    <w:rsid w:val="007B646B"/>
    <w:rsid w:val="007B646C"/>
    <w:rsid w:val="007B648E"/>
    <w:rsid w:val="007B64F8"/>
    <w:rsid w:val="007B64F9"/>
    <w:rsid w:val="007B6522"/>
    <w:rsid w:val="007B6560"/>
    <w:rsid w:val="007B6579"/>
    <w:rsid w:val="007B6592"/>
    <w:rsid w:val="007B65C3"/>
    <w:rsid w:val="007B65CC"/>
    <w:rsid w:val="007B65D6"/>
    <w:rsid w:val="007B65DE"/>
    <w:rsid w:val="007B668B"/>
    <w:rsid w:val="007B6722"/>
    <w:rsid w:val="007B674E"/>
    <w:rsid w:val="007B676F"/>
    <w:rsid w:val="007B6773"/>
    <w:rsid w:val="007B6792"/>
    <w:rsid w:val="007B67BB"/>
    <w:rsid w:val="007B67CF"/>
    <w:rsid w:val="007B67DA"/>
    <w:rsid w:val="007B67F9"/>
    <w:rsid w:val="007B6801"/>
    <w:rsid w:val="007B6833"/>
    <w:rsid w:val="007B6872"/>
    <w:rsid w:val="007B68B9"/>
    <w:rsid w:val="007B6948"/>
    <w:rsid w:val="007B6962"/>
    <w:rsid w:val="007B69FD"/>
    <w:rsid w:val="007B6A2E"/>
    <w:rsid w:val="007B6A41"/>
    <w:rsid w:val="007B6A59"/>
    <w:rsid w:val="007B6AE6"/>
    <w:rsid w:val="007B6B01"/>
    <w:rsid w:val="007B6B31"/>
    <w:rsid w:val="007B6B5C"/>
    <w:rsid w:val="007B6B80"/>
    <w:rsid w:val="007B6B83"/>
    <w:rsid w:val="007B6B94"/>
    <w:rsid w:val="007B6C8E"/>
    <w:rsid w:val="007B6CC4"/>
    <w:rsid w:val="007B6D14"/>
    <w:rsid w:val="007B6D34"/>
    <w:rsid w:val="007B6D85"/>
    <w:rsid w:val="007B6E34"/>
    <w:rsid w:val="007B6F0B"/>
    <w:rsid w:val="007B6F6C"/>
    <w:rsid w:val="007B6FEB"/>
    <w:rsid w:val="007B706F"/>
    <w:rsid w:val="007B709C"/>
    <w:rsid w:val="007B7158"/>
    <w:rsid w:val="007B716D"/>
    <w:rsid w:val="007B71DD"/>
    <w:rsid w:val="007B7221"/>
    <w:rsid w:val="007B7310"/>
    <w:rsid w:val="007B7368"/>
    <w:rsid w:val="007B737A"/>
    <w:rsid w:val="007B7425"/>
    <w:rsid w:val="007B747D"/>
    <w:rsid w:val="007B7483"/>
    <w:rsid w:val="007B74C8"/>
    <w:rsid w:val="007B74D2"/>
    <w:rsid w:val="007B751C"/>
    <w:rsid w:val="007B7521"/>
    <w:rsid w:val="007B7530"/>
    <w:rsid w:val="007B757B"/>
    <w:rsid w:val="007B766D"/>
    <w:rsid w:val="007B7675"/>
    <w:rsid w:val="007B76E5"/>
    <w:rsid w:val="007B772B"/>
    <w:rsid w:val="007B7742"/>
    <w:rsid w:val="007B7773"/>
    <w:rsid w:val="007B77B3"/>
    <w:rsid w:val="007B77C0"/>
    <w:rsid w:val="007B77ED"/>
    <w:rsid w:val="007B781E"/>
    <w:rsid w:val="007B7834"/>
    <w:rsid w:val="007B789D"/>
    <w:rsid w:val="007B78D3"/>
    <w:rsid w:val="007B78ED"/>
    <w:rsid w:val="007B790D"/>
    <w:rsid w:val="007B7944"/>
    <w:rsid w:val="007B7992"/>
    <w:rsid w:val="007B799E"/>
    <w:rsid w:val="007B79A9"/>
    <w:rsid w:val="007B79BC"/>
    <w:rsid w:val="007B79C7"/>
    <w:rsid w:val="007B79EE"/>
    <w:rsid w:val="007B7A34"/>
    <w:rsid w:val="007B7B26"/>
    <w:rsid w:val="007B7C98"/>
    <w:rsid w:val="007B7CF3"/>
    <w:rsid w:val="007B7CF9"/>
    <w:rsid w:val="007B7D27"/>
    <w:rsid w:val="007B7D4F"/>
    <w:rsid w:val="007B7DBF"/>
    <w:rsid w:val="007B7E97"/>
    <w:rsid w:val="007B7EC9"/>
    <w:rsid w:val="007B7EF2"/>
    <w:rsid w:val="007B7F2D"/>
    <w:rsid w:val="007B7F39"/>
    <w:rsid w:val="007B7F53"/>
    <w:rsid w:val="007B7F71"/>
    <w:rsid w:val="007B7F79"/>
    <w:rsid w:val="007B7FD5"/>
    <w:rsid w:val="007C00AE"/>
    <w:rsid w:val="007C00DE"/>
    <w:rsid w:val="007C011B"/>
    <w:rsid w:val="007C012A"/>
    <w:rsid w:val="007C017A"/>
    <w:rsid w:val="007C017F"/>
    <w:rsid w:val="007C01BA"/>
    <w:rsid w:val="007C01E8"/>
    <w:rsid w:val="007C021F"/>
    <w:rsid w:val="007C025E"/>
    <w:rsid w:val="007C0271"/>
    <w:rsid w:val="007C02B0"/>
    <w:rsid w:val="007C02EF"/>
    <w:rsid w:val="007C02F4"/>
    <w:rsid w:val="007C0361"/>
    <w:rsid w:val="007C03C2"/>
    <w:rsid w:val="007C0428"/>
    <w:rsid w:val="007C048B"/>
    <w:rsid w:val="007C04C8"/>
    <w:rsid w:val="007C04F8"/>
    <w:rsid w:val="007C054B"/>
    <w:rsid w:val="007C0557"/>
    <w:rsid w:val="007C0584"/>
    <w:rsid w:val="007C05A0"/>
    <w:rsid w:val="007C0616"/>
    <w:rsid w:val="007C0623"/>
    <w:rsid w:val="007C0634"/>
    <w:rsid w:val="007C0657"/>
    <w:rsid w:val="007C0745"/>
    <w:rsid w:val="007C08E5"/>
    <w:rsid w:val="007C0932"/>
    <w:rsid w:val="007C0942"/>
    <w:rsid w:val="007C0A0A"/>
    <w:rsid w:val="007C0B37"/>
    <w:rsid w:val="007C0B3C"/>
    <w:rsid w:val="007C0B98"/>
    <w:rsid w:val="007C0BA8"/>
    <w:rsid w:val="007C0C61"/>
    <w:rsid w:val="007C0CB8"/>
    <w:rsid w:val="007C0D22"/>
    <w:rsid w:val="007C0DAB"/>
    <w:rsid w:val="007C0DC8"/>
    <w:rsid w:val="007C0E1D"/>
    <w:rsid w:val="007C0E36"/>
    <w:rsid w:val="007C0E49"/>
    <w:rsid w:val="007C0E78"/>
    <w:rsid w:val="007C0F15"/>
    <w:rsid w:val="007C0FEB"/>
    <w:rsid w:val="007C1002"/>
    <w:rsid w:val="007C103F"/>
    <w:rsid w:val="007C106F"/>
    <w:rsid w:val="007C1145"/>
    <w:rsid w:val="007C11BF"/>
    <w:rsid w:val="007C124F"/>
    <w:rsid w:val="007C1260"/>
    <w:rsid w:val="007C12BA"/>
    <w:rsid w:val="007C12D9"/>
    <w:rsid w:val="007C1311"/>
    <w:rsid w:val="007C1330"/>
    <w:rsid w:val="007C1365"/>
    <w:rsid w:val="007C1371"/>
    <w:rsid w:val="007C137F"/>
    <w:rsid w:val="007C13A9"/>
    <w:rsid w:val="007C1449"/>
    <w:rsid w:val="007C146C"/>
    <w:rsid w:val="007C14A7"/>
    <w:rsid w:val="007C14AD"/>
    <w:rsid w:val="007C14B6"/>
    <w:rsid w:val="007C1533"/>
    <w:rsid w:val="007C153D"/>
    <w:rsid w:val="007C1597"/>
    <w:rsid w:val="007C15E9"/>
    <w:rsid w:val="007C1648"/>
    <w:rsid w:val="007C16B0"/>
    <w:rsid w:val="007C16E1"/>
    <w:rsid w:val="007C1783"/>
    <w:rsid w:val="007C17AF"/>
    <w:rsid w:val="007C192E"/>
    <w:rsid w:val="007C19A9"/>
    <w:rsid w:val="007C1A01"/>
    <w:rsid w:val="007C1A6A"/>
    <w:rsid w:val="007C1A96"/>
    <w:rsid w:val="007C1AD0"/>
    <w:rsid w:val="007C1BCF"/>
    <w:rsid w:val="007C1C1D"/>
    <w:rsid w:val="007C1C66"/>
    <w:rsid w:val="007C1CEC"/>
    <w:rsid w:val="007C1D06"/>
    <w:rsid w:val="007C1D0C"/>
    <w:rsid w:val="007C1D58"/>
    <w:rsid w:val="007C1DF7"/>
    <w:rsid w:val="007C1E8E"/>
    <w:rsid w:val="007C1EC4"/>
    <w:rsid w:val="007C1F49"/>
    <w:rsid w:val="007C1FB3"/>
    <w:rsid w:val="007C20D5"/>
    <w:rsid w:val="007C21EE"/>
    <w:rsid w:val="007C21FD"/>
    <w:rsid w:val="007C2239"/>
    <w:rsid w:val="007C2245"/>
    <w:rsid w:val="007C226F"/>
    <w:rsid w:val="007C2282"/>
    <w:rsid w:val="007C22A1"/>
    <w:rsid w:val="007C236D"/>
    <w:rsid w:val="007C2492"/>
    <w:rsid w:val="007C249C"/>
    <w:rsid w:val="007C2515"/>
    <w:rsid w:val="007C25C5"/>
    <w:rsid w:val="007C25D2"/>
    <w:rsid w:val="007C2659"/>
    <w:rsid w:val="007C26D8"/>
    <w:rsid w:val="007C26ED"/>
    <w:rsid w:val="007C26F4"/>
    <w:rsid w:val="007C2707"/>
    <w:rsid w:val="007C2710"/>
    <w:rsid w:val="007C271F"/>
    <w:rsid w:val="007C2867"/>
    <w:rsid w:val="007C2876"/>
    <w:rsid w:val="007C2886"/>
    <w:rsid w:val="007C28FB"/>
    <w:rsid w:val="007C2909"/>
    <w:rsid w:val="007C2931"/>
    <w:rsid w:val="007C299C"/>
    <w:rsid w:val="007C2A1C"/>
    <w:rsid w:val="007C2A27"/>
    <w:rsid w:val="007C2A38"/>
    <w:rsid w:val="007C2B66"/>
    <w:rsid w:val="007C2BC4"/>
    <w:rsid w:val="007C2BD5"/>
    <w:rsid w:val="007C2C54"/>
    <w:rsid w:val="007C2C8D"/>
    <w:rsid w:val="007C2DF1"/>
    <w:rsid w:val="007C2E37"/>
    <w:rsid w:val="007C2E90"/>
    <w:rsid w:val="007C2EB1"/>
    <w:rsid w:val="007C2EE3"/>
    <w:rsid w:val="007C2F52"/>
    <w:rsid w:val="007C2F5F"/>
    <w:rsid w:val="007C2F60"/>
    <w:rsid w:val="007C2F6E"/>
    <w:rsid w:val="007C2F9D"/>
    <w:rsid w:val="007C2FBE"/>
    <w:rsid w:val="007C300B"/>
    <w:rsid w:val="007C301C"/>
    <w:rsid w:val="007C306B"/>
    <w:rsid w:val="007C30E9"/>
    <w:rsid w:val="007C30EE"/>
    <w:rsid w:val="007C311F"/>
    <w:rsid w:val="007C314D"/>
    <w:rsid w:val="007C3165"/>
    <w:rsid w:val="007C31E6"/>
    <w:rsid w:val="007C31ED"/>
    <w:rsid w:val="007C3284"/>
    <w:rsid w:val="007C32B6"/>
    <w:rsid w:val="007C32B7"/>
    <w:rsid w:val="007C32D3"/>
    <w:rsid w:val="007C33CE"/>
    <w:rsid w:val="007C3404"/>
    <w:rsid w:val="007C3429"/>
    <w:rsid w:val="007C34DF"/>
    <w:rsid w:val="007C351D"/>
    <w:rsid w:val="007C352E"/>
    <w:rsid w:val="007C36A2"/>
    <w:rsid w:val="007C36C7"/>
    <w:rsid w:val="007C36DB"/>
    <w:rsid w:val="007C378E"/>
    <w:rsid w:val="007C379D"/>
    <w:rsid w:val="007C37A7"/>
    <w:rsid w:val="007C37D2"/>
    <w:rsid w:val="007C382C"/>
    <w:rsid w:val="007C3946"/>
    <w:rsid w:val="007C3964"/>
    <w:rsid w:val="007C3985"/>
    <w:rsid w:val="007C3A4F"/>
    <w:rsid w:val="007C3A6C"/>
    <w:rsid w:val="007C3AAA"/>
    <w:rsid w:val="007C3AD2"/>
    <w:rsid w:val="007C3ADB"/>
    <w:rsid w:val="007C3B53"/>
    <w:rsid w:val="007C3C2D"/>
    <w:rsid w:val="007C3C5E"/>
    <w:rsid w:val="007C3C5F"/>
    <w:rsid w:val="007C3CC4"/>
    <w:rsid w:val="007C3D4D"/>
    <w:rsid w:val="007C3D5A"/>
    <w:rsid w:val="007C3D5F"/>
    <w:rsid w:val="007C3DC4"/>
    <w:rsid w:val="007C3E8F"/>
    <w:rsid w:val="007C3F18"/>
    <w:rsid w:val="007C3F43"/>
    <w:rsid w:val="007C3F95"/>
    <w:rsid w:val="007C3FE9"/>
    <w:rsid w:val="007C4009"/>
    <w:rsid w:val="007C404B"/>
    <w:rsid w:val="007C408B"/>
    <w:rsid w:val="007C4182"/>
    <w:rsid w:val="007C418A"/>
    <w:rsid w:val="007C41D4"/>
    <w:rsid w:val="007C41EC"/>
    <w:rsid w:val="007C429D"/>
    <w:rsid w:val="007C42CF"/>
    <w:rsid w:val="007C4312"/>
    <w:rsid w:val="007C4338"/>
    <w:rsid w:val="007C433E"/>
    <w:rsid w:val="007C43BB"/>
    <w:rsid w:val="007C4439"/>
    <w:rsid w:val="007C444E"/>
    <w:rsid w:val="007C445D"/>
    <w:rsid w:val="007C449D"/>
    <w:rsid w:val="007C45A6"/>
    <w:rsid w:val="007C45C1"/>
    <w:rsid w:val="007C4677"/>
    <w:rsid w:val="007C46B3"/>
    <w:rsid w:val="007C46EA"/>
    <w:rsid w:val="007C4724"/>
    <w:rsid w:val="007C474C"/>
    <w:rsid w:val="007C4752"/>
    <w:rsid w:val="007C4813"/>
    <w:rsid w:val="007C482F"/>
    <w:rsid w:val="007C488D"/>
    <w:rsid w:val="007C48A6"/>
    <w:rsid w:val="007C48A9"/>
    <w:rsid w:val="007C4905"/>
    <w:rsid w:val="007C4920"/>
    <w:rsid w:val="007C4A79"/>
    <w:rsid w:val="007C4AB7"/>
    <w:rsid w:val="007C4AB9"/>
    <w:rsid w:val="007C4B2E"/>
    <w:rsid w:val="007C4B5E"/>
    <w:rsid w:val="007C4B61"/>
    <w:rsid w:val="007C4BE1"/>
    <w:rsid w:val="007C4C15"/>
    <w:rsid w:val="007C4C1A"/>
    <w:rsid w:val="007C4CE1"/>
    <w:rsid w:val="007C4DDA"/>
    <w:rsid w:val="007C4E7C"/>
    <w:rsid w:val="007C4E88"/>
    <w:rsid w:val="007C4EA7"/>
    <w:rsid w:val="007C4EAB"/>
    <w:rsid w:val="007C4EFB"/>
    <w:rsid w:val="007C4F15"/>
    <w:rsid w:val="007C4F18"/>
    <w:rsid w:val="007C4F4F"/>
    <w:rsid w:val="007C4FCA"/>
    <w:rsid w:val="007C4FFB"/>
    <w:rsid w:val="007C500C"/>
    <w:rsid w:val="007C504C"/>
    <w:rsid w:val="007C5122"/>
    <w:rsid w:val="007C5180"/>
    <w:rsid w:val="007C51A3"/>
    <w:rsid w:val="007C51D2"/>
    <w:rsid w:val="007C51F2"/>
    <w:rsid w:val="007C5273"/>
    <w:rsid w:val="007C527B"/>
    <w:rsid w:val="007C536A"/>
    <w:rsid w:val="007C53EE"/>
    <w:rsid w:val="007C5400"/>
    <w:rsid w:val="007C540D"/>
    <w:rsid w:val="007C553F"/>
    <w:rsid w:val="007C5641"/>
    <w:rsid w:val="007C566E"/>
    <w:rsid w:val="007C5691"/>
    <w:rsid w:val="007C5695"/>
    <w:rsid w:val="007C582A"/>
    <w:rsid w:val="007C587F"/>
    <w:rsid w:val="007C58A0"/>
    <w:rsid w:val="007C58C3"/>
    <w:rsid w:val="007C58E1"/>
    <w:rsid w:val="007C5A0D"/>
    <w:rsid w:val="007C5A1D"/>
    <w:rsid w:val="007C5A5F"/>
    <w:rsid w:val="007C5A74"/>
    <w:rsid w:val="007C5ABA"/>
    <w:rsid w:val="007C5AF1"/>
    <w:rsid w:val="007C5B49"/>
    <w:rsid w:val="007C5B9A"/>
    <w:rsid w:val="007C5BA1"/>
    <w:rsid w:val="007C5BAC"/>
    <w:rsid w:val="007C5BCD"/>
    <w:rsid w:val="007C5C8F"/>
    <w:rsid w:val="007C5C91"/>
    <w:rsid w:val="007C5CBA"/>
    <w:rsid w:val="007C5CCB"/>
    <w:rsid w:val="007C5D41"/>
    <w:rsid w:val="007C5D6B"/>
    <w:rsid w:val="007C5D72"/>
    <w:rsid w:val="007C5DCF"/>
    <w:rsid w:val="007C5DEB"/>
    <w:rsid w:val="007C5EC6"/>
    <w:rsid w:val="007C5F09"/>
    <w:rsid w:val="007C5F0C"/>
    <w:rsid w:val="007C5F30"/>
    <w:rsid w:val="007C5F8F"/>
    <w:rsid w:val="007C5FA7"/>
    <w:rsid w:val="007C5FFB"/>
    <w:rsid w:val="007C6009"/>
    <w:rsid w:val="007C60EA"/>
    <w:rsid w:val="007C61B8"/>
    <w:rsid w:val="007C61D4"/>
    <w:rsid w:val="007C6249"/>
    <w:rsid w:val="007C626E"/>
    <w:rsid w:val="007C62A2"/>
    <w:rsid w:val="007C62AD"/>
    <w:rsid w:val="007C62EC"/>
    <w:rsid w:val="007C6304"/>
    <w:rsid w:val="007C63DC"/>
    <w:rsid w:val="007C63FA"/>
    <w:rsid w:val="007C6413"/>
    <w:rsid w:val="007C64EC"/>
    <w:rsid w:val="007C6505"/>
    <w:rsid w:val="007C670E"/>
    <w:rsid w:val="007C68A9"/>
    <w:rsid w:val="007C6979"/>
    <w:rsid w:val="007C69CF"/>
    <w:rsid w:val="007C6A11"/>
    <w:rsid w:val="007C6A21"/>
    <w:rsid w:val="007C6A2F"/>
    <w:rsid w:val="007C6A3C"/>
    <w:rsid w:val="007C6ABE"/>
    <w:rsid w:val="007C6ACF"/>
    <w:rsid w:val="007C6B2A"/>
    <w:rsid w:val="007C6B71"/>
    <w:rsid w:val="007C6BA1"/>
    <w:rsid w:val="007C6C38"/>
    <w:rsid w:val="007C6C46"/>
    <w:rsid w:val="007C6C62"/>
    <w:rsid w:val="007C6C63"/>
    <w:rsid w:val="007C6CB2"/>
    <w:rsid w:val="007C6CBD"/>
    <w:rsid w:val="007C6CD7"/>
    <w:rsid w:val="007C6CF9"/>
    <w:rsid w:val="007C6DAD"/>
    <w:rsid w:val="007C6E05"/>
    <w:rsid w:val="007C6E23"/>
    <w:rsid w:val="007C6E26"/>
    <w:rsid w:val="007C6E90"/>
    <w:rsid w:val="007C6ECA"/>
    <w:rsid w:val="007C6FAA"/>
    <w:rsid w:val="007C6FF0"/>
    <w:rsid w:val="007C707D"/>
    <w:rsid w:val="007C709A"/>
    <w:rsid w:val="007C70C4"/>
    <w:rsid w:val="007C70F5"/>
    <w:rsid w:val="007C70FB"/>
    <w:rsid w:val="007C718F"/>
    <w:rsid w:val="007C71E8"/>
    <w:rsid w:val="007C7245"/>
    <w:rsid w:val="007C72B1"/>
    <w:rsid w:val="007C72B7"/>
    <w:rsid w:val="007C7305"/>
    <w:rsid w:val="007C7322"/>
    <w:rsid w:val="007C7385"/>
    <w:rsid w:val="007C738D"/>
    <w:rsid w:val="007C756F"/>
    <w:rsid w:val="007C75B0"/>
    <w:rsid w:val="007C75DA"/>
    <w:rsid w:val="007C760B"/>
    <w:rsid w:val="007C768F"/>
    <w:rsid w:val="007C77DD"/>
    <w:rsid w:val="007C77E9"/>
    <w:rsid w:val="007C7828"/>
    <w:rsid w:val="007C7842"/>
    <w:rsid w:val="007C7846"/>
    <w:rsid w:val="007C78AD"/>
    <w:rsid w:val="007C78B0"/>
    <w:rsid w:val="007C78B8"/>
    <w:rsid w:val="007C78DC"/>
    <w:rsid w:val="007C796F"/>
    <w:rsid w:val="007C7A19"/>
    <w:rsid w:val="007C7A43"/>
    <w:rsid w:val="007C7A9B"/>
    <w:rsid w:val="007C7B07"/>
    <w:rsid w:val="007C7B2B"/>
    <w:rsid w:val="007C7B5F"/>
    <w:rsid w:val="007C7B81"/>
    <w:rsid w:val="007C7C92"/>
    <w:rsid w:val="007C7CE9"/>
    <w:rsid w:val="007C7DB0"/>
    <w:rsid w:val="007C7DD8"/>
    <w:rsid w:val="007C7E78"/>
    <w:rsid w:val="007C7EEE"/>
    <w:rsid w:val="007C7F17"/>
    <w:rsid w:val="007C7FB9"/>
    <w:rsid w:val="007D0016"/>
    <w:rsid w:val="007D0100"/>
    <w:rsid w:val="007D016F"/>
    <w:rsid w:val="007D01AD"/>
    <w:rsid w:val="007D01C8"/>
    <w:rsid w:val="007D0223"/>
    <w:rsid w:val="007D0259"/>
    <w:rsid w:val="007D0284"/>
    <w:rsid w:val="007D02BC"/>
    <w:rsid w:val="007D02D9"/>
    <w:rsid w:val="007D03E7"/>
    <w:rsid w:val="007D03EB"/>
    <w:rsid w:val="007D053E"/>
    <w:rsid w:val="007D05B4"/>
    <w:rsid w:val="007D05E0"/>
    <w:rsid w:val="007D062E"/>
    <w:rsid w:val="007D0652"/>
    <w:rsid w:val="007D073B"/>
    <w:rsid w:val="007D073E"/>
    <w:rsid w:val="007D074B"/>
    <w:rsid w:val="007D0783"/>
    <w:rsid w:val="007D086D"/>
    <w:rsid w:val="007D0887"/>
    <w:rsid w:val="007D08B1"/>
    <w:rsid w:val="007D08C1"/>
    <w:rsid w:val="007D0924"/>
    <w:rsid w:val="007D0A5B"/>
    <w:rsid w:val="007D0AC8"/>
    <w:rsid w:val="007D0B0A"/>
    <w:rsid w:val="007D0B15"/>
    <w:rsid w:val="007D0B1F"/>
    <w:rsid w:val="007D0B39"/>
    <w:rsid w:val="007D0B67"/>
    <w:rsid w:val="007D0C11"/>
    <w:rsid w:val="007D0C27"/>
    <w:rsid w:val="007D0C61"/>
    <w:rsid w:val="007D0D9D"/>
    <w:rsid w:val="007D0E55"/>
    <w:rsid w:val="007D0EC8"/>
    <w:rsid w:val="007D0F0E"/>
    <w:rsid w:val="007D0F94"/>
    <w:rsid w:val="007D0FA4"/>
    <w:rsid w:val="007D0FE0"/>
    <w:rsid w:val="007D104F"/>
    <w:rsid w:val="007D10BC"/>
    <w:rsid w:val="007D1158"/>
    <w:rsid w:val="007D116E"/>
    <w:rsid w:val="007D11A3"/>
    <w:rsid w:val="007D11CF"/>
    <w:rsid w:val="007D11D8"/>
    <w:rsid w:val="007D125B"/>
    <w:rsid w:val="007D1275"/>
    <w:rsid w:val="007D128F"/>
    <w:rsid w:val="007D12D8"/>
    <w:rsid w:val="007D13A3"/>
    <w:rsid w:val="007D1415"/>
    <w:rsid w:val="007D14B1"/>
    <w:rsid w:val="007D14E9"/>
    <w:rsid w:val="007D1507"/>
    <w:rsid w:val="007D1519"/>
    <w:rsid w:val="007D152F"/>
    <w:rsid w:val="007D15AE"/>
    <w:rsid w:val="007D160D"/>
    <w:rsid w:val="007D163E"/>
    <w:rsid w:val="007D1673"/>
    <w:rsid w:val="007D16A8"/>
    <w:rsid w:val="007D16C7"/>
    <w:rsid w:val="007D16DF"/>
    <w:rsid w:val="007D1730"/>
    <w:rsid w:val="007D173D"/>
    <w:rsid w:val="007D17FB"/>
    <w:rsid w:val="007D183D"/>
    <w:rsid w:val="007D185B"/>
    <w:rsid w:val="007D187B"/>
    <w:rsid w:val="007D18AF"/>
    <w:rsid w:val="007D192A"/>
    <w:rsid w:val="007D1963"/>
    <w:rsid w:val="007D1996"/>
    <w:rsid w:val="007D19A2"/>
    <w:rsid w:val="007D19AE"/>
    <w:rsid w:val="007D1A42"/>
    <w:rsid w:val="007D1A6C"/>
    <w:rsid w:val="007D1B01"/>
    <w:rsid w:val="007D1B3F"/>
    <w:rsid w:val="007D1B53"/>
    <w:rsid w:val="007D1B76"/>
    <w:rsid w:val="007D1BA4"/>
    <w:rsid w:val="007D1C16"/>
    <w:rsid w:val="007D1C8A"/>
    <w:rsid w:val="007D1CD2"/>
    <w:rsid w:val="007D1D09"/>
    <w:rsid w:val="007D1D29"/>
    <w:rsid w:val="007D1D80"/>
    <w:rsid w:val="007D1DB5"/>
    <w:rsid w:val="007D1E2F"/>
    <w:rsid w:val="007D1E7E"/>
    <w:rsid w:val="007D1F25"/>
    <w:rsid w:val="007D1F9D"/>
    <w:rsid w:val="007D20B4"/>
    <w:rsid w:val="007D2186"/>
    <w:rsid w:val="007D21C7"/>
    <w:rsid w:val="007D2347"/>
    <w:rsid w:val="007D2406"/>
    <w:rsid w:val="007D242B"/>
    <w:rsid w:val="007D247B"/>
    <w:rsid w:val="007D2493"/>
    <w:rsid w:val="007D2583"/>
    <w:rsid w:val="007D2594"/>
    <w:rsid w:val="007D25AC"/>
    <w:rsid w:val="007D2601"/>
    <w:rsid w:val="007D26D4"/>
    <w:rsid w:val="007D26EA"/>
    <w:rsid w:val="007D2720"/>
    <w:rsid w:val="007D2764"/>
    <w:rsid w:val="007D2768"/>
    <w:rsid w:val="007D27B9"/>
    <w:rsid w:val="007D27DB"/>
    <w:rsid w:val="007D2910"/>
    <w:rsid w:val="007D2979"/>
    <w:rsid w:val="007D29BE"/>
    <w:rsid w:val="007D29FE"/>
    <w:rsid w:val="007D2A0E"/>
    <w:rsid w:val="007D2A17"/>
    <w:rsid w:val="007D2A20"/>
    <w:rsid w:val="007D2A6C"/>
    <w:rsid w:val="007D2A77"/>
    <w:rsid w:val="007D2ABA"/>
    <w:rsid w:val="007D2AC2"/>
    <w:rsid w:val="007D2B4F"/>
    <w:rsid w:val="007D2B8A"/>
    <w:rsid w:val="007D2D52"/>
    <w:rsid w:val="007D2D6B"/>
    <w:rsid w:val="007D2D9D"/>
    <w:rsid w:val="007D2DC7"/>
    <w:rsid w:val="007D2DFA"/>
    <w:rsid w:val="007D2E95"/>
    <w:rsid w:val="007D2EA3"/>
    <w:rsid w:val="007D2F1A"/>
    <w:rsid w:val="007D2F28"/>
    <w:rsid w:val="007D2F43"/>
    <w:rsid w:val="007D2F79"/>
    <w:rsid w:val="007D304E"/>
    <w:rsid w:val="007D3051"/>
    <w:rsid w:val="007D30C7"/>
    <w:rsid w:val="007D316D"/>
    <w:rsid w:val="007D316F"/>
    <w:rsid w:val="007D31B4"/>
    <w:rsid w:val="007D31E4"/>
    <w:rsid w:val="007D3288"/>
    <w:rsid w:val="007D3290"/>
    <w:rsid w:val="007D32E1"/>
    <w:rsid w:val="007D32F4"/>
    <w:rsid w:val="007D3428"/>
    <w:rsid w:val="007D3434"/>
    <w:rsid w:val="007D34B6"/>
    <w:rsid w:val="007D34F1"/>
    <w:rsid w:val="007D351D"/>
    <w:rsid w:val="007D3550"/>
    <w:rsid w:val="007D3571"/>
    <w:rsid w:val="007D35BA"/>
    <w:rsid w:val="007D35BF"/>
    <w:rsid w:val="007D35D3"/>
    <w:rsid w:val="007D35DB"/>
    <w:rsid w:val="007D35E8"/>
    <w:rsid w:val="007D35EA"/>
    <w:rsid w:val="007D361E"/>
    <w:rsid w:val="007D36AD"/>
    <w:rsid w:val="007D3748"/>
    <w:rsid w:val="007D37A4"/>
    <w:rsid w:val="007D37B4"/>
    <w:rsid w:val="007D37BD"/>
    <w:rsid w:val="007D382A"/>
    <w:rsid w:val="007D389C"/>
    <w:rsid w:val="007D38B3"/>
    <w:rsid w:val="007D399C"/>
    <w:rsid w:val="007D3A55"/>
    <w:rsid w:val="007D3AC7"/>
    <w:rsid w:val="007D3B2A"/>
    <w:rsid w:val="007D3BB7"/>
    <w:rsid w:val="007D3BF8"/>
    <w:rsid w:val="007D3C8D"/>
    <w:rsid w:val="007D3C9B"/>
    <w:rsid w:val="007D3DC4"/>
    <w:rsid w:val="007D3E38"/>
    <w:rsid w:val="007D3F0F"/>
    <w:rsid w:val="007D3F7B"/>
    <w:rsid w:val="007D3FB7"/>
    <w:rsid w:val="007D4005"/>
    <w:rsid w:val="007D4079"/>
    <w:rsid w:val="007D40FF"/>
    <w:rsid w:val="007D410A"/>
    <w:rsid w:val="007D41B4"/>
    <w:rsid w:val="007D41E0"/>
    <w:rsid w:val="007D423A"/>
    <w:rsid w:val="007D427A"/>
    <w:rsid w:val="007D42B5"/>
    <w:rsid w:val="007D4345"/>
    <w:rsid w:val="007D4383"/>
    <w:rsid w:val="007D43A0"/>
    <w:rsid w:val="007D4452"/>
    <w:rsid w:val="007D4478"/>
    <w:rsid w:val="007D4498"/>
    <w:rsid w:val="007D44C2"/>
    <w:rsid w:val="007D44E7"/>
    <w:rsid w:val="007D44E9"/>
    <w:rsid w:val="007D44FC"/>
    <w:rsid w:val="007D45B1"/>
    <w:rsid w:val="007D45EA"/>
    <w:rsid w:val="007D4618"/>
    <w:rsid w:val="007D469B"/>
    <w:rsid w:val="007D4758"/>
    <w:rsid w:val="007D4778"/>
    <w:rsid w:val="007D480B"/>
    <w:rsid w:val="007D48DC"/>
    <w:rsid w:val="007D48F0"/>
    <w:rsid w:val="007D4907"/>
    <w:rsid w:val="007D49D8"/>
    <w:rsid w:val="007D4A23"/>
    <w:rsid w:val="007D4AE4"/>
    <w:rsid w:val="007D4AFF"/>
    <w:rsid w:val="007D4B1E"/>
    <w:rsid w:val="007D4B93"/>
    <w:rsid w:val="007D4C10"/>
    <w:rsid w:val="007D4C9B"/>
    <w:rsid w:val="007D4D79"/>
    <w:rsid w:val="007D4D9C"/>
    <w:rsid w:val="007D4E18"/>
    <w:rsid w:val="007D4E65"/>
    <w:rsid w:val="007D4ECE"/>
    <w:rsid w:val="007D4F35"/>
    <w:rsid w:val="007D4F43"/>
    <w:rsid w:val="007D4F79"/>
    <w:rsid w:val="007D4F88"/>
    <w:rsid w:val="007D4F8B"/>
    <w:rsid w:val="007D4FB0"/>
    <w:rsid w:val="007D501F"/>
    <w:rsid w:val="007D5024"/>
    <w:rsid w:val="007D5110"/>
    <w:rsid w:val="007D51D4"/>
    <w:rsid w:val="007D5364"/>
    <w:rsid w:val="007D5380"/>
    <w:rsid w:val="007D53F6"/>
    <w:rsid w:val="007D5417"/>
    <w:rsid w:val="007D5513"/>
    <w:rsid w:val="007D552B"/>
    <w:rsid w:val="007D558A"/>
    <w:rsid w:val="007D55A8"/>
    <w:rsid w:val="007D55C3"/>
    <w:rsid w:val="007D5631"/>
    <w:rsid w:val="007D568E"/>
    <w:rsid w:val="007D56D1"/>
    <w:rsid w:val="007D56DB"/>
    <w:rsid w:val="007D56E0"/>
    <w:rsid w:val="007D571A"/>
    <w:rsid w:val="007D573E"/>
    <w:rsid w:val="007D5787"/>
    <w:rsid w:val="007D57EA"/>
    <w:rsid w:val="007D585D"/>
    <w:rsid w:val="007D586E"/>
    <w:rsid w:val="007D5882"/>
    <w:rsid w:val="007D5884"/>
    <w:rsid w:val="007D58D5"/>
    <w:rsid w:val="007D58FA"/>
    <w:rsid w:val="007D5919"/>
    <w:rsid w:val="007D591B"/>
    <w:rsid w:val="007D5926"/>
    <w:rsid w:val="007D59E6"/>
    <w:rsid w:val="007D5AB0"/>
    <w:rsid w:val="007D5AD2"/>
    <w:rsid w:val="007D5B1D"/>
    <w:rsid w:val="007D5D9D"/>
    <w:rsid w:val="007D5EB2"/>
    <w:rsid w:val="007D5F2F"/>
    <w:rsid w:val="007D5FD5"/>
    <w:rsid w:val="007D6026"/>
    <w:rsid w:val="007D6051"/>
    <w:rsid w:val="007D6062"/>
    <w:rsid w:val="007D6088"/>
    <w:rsid w:val="007D60AF"/>
    <w:rsid w:val="007D60B4"/>
    <w:rsid w:val="007D60FB"/>
    <w:rsid w:val="007D6146"/>
    <w:rsid w:val="007D6151"/>
    <w:rsid w:val="007D6169"/>
    <w:rsid w:val="007D61FB"/>
    <w:rsid w:val="007D6222"/>
    <w:rsid w:val="007D624D"/>
    <w:rsid w:val="007D6250"/>
    <w:rsid w:val="007D6271"/>
    <w:rsid w:val="007D62C2"/>
    <w:rsid w:val="007D62D7"/>
    <w:rsid w:val="007D62E0"/>
    <w:rsid w:val="007D62F7"/>
    <w:rsid w:val="007D6338"/>
    <w:rsid w:val="007D6422"/>
    <w:rsid w:val="007D642A"/>
    <w:rsid w:val="007D64A0"/>
    <w:rsid w:val="007D64A6"/>
    <w:rsid w:val="007D64CD"/>
    <w:rsid w:val="007D65C5"/>
    <w:rsid w:val="007D6601"/>
    <w:rsid w:val="007D66A8"/>
    <w:rsid w:val="007D675B"/>
    <w:rsid w:val="007D677A"/>
    <w:rsid w:val="007D68C9"/>
    <w:rsid w:val="007D68D9"/>
    <w:rsid w:val="007D68DB"/>
    <w:rsid w:val="007D68E5"/>
    <w:rsid w:val="007D6935"/>
    <w:rsid w:val="007D6992"/>
    <w:rsid w:val="007D6A6A"/>
    <w:rsid w:val="007D6A8B"/>
    <w:rsid w:val="007D6B4C"/>
    <w:rsid w:val="007D6B6A"/>
    <w:rsid w:val="007D6B9A"/>
    <w:rsid w:val="007D6BE2"/>
    <w:rsid w:val="007D6C66"/>
    <w:rsid w:val="007D6C78"/>
    <w:rsid w:val="007D6CFE"/>
    <w:rsid w:val="007D6D1B"/>
    <w:rsid w:val="007D6D2B"/>
    <w:rsid w:val="007D6D3B"/>
    <w:rsid w:val="007D6E2F"/>
    <w:rsid w:val="007D6E94"/>
    <w:rsid w:val="007D6EC5"/>
    <w:rsid w:val="007D6EC6"/>
    <w:rsid w:val="007D6EE0"/>
    <w:rsid w:val="007D6EF4"/>
    <w:rsid w:val="007D6F16"/>
    <w:rsid w:val="007D6FA8"/>
    <w:rsid w:val="007D6FC2"/>
    <w:rsid w:val="007D7057"/>
    <w:rsid w:val="007D70C4"/>
    <w:rsid w:val="007D7129"/>
    <w:rsid w:val="007D717D"/>
    <w:rsid w:val="007D71D4"/>
    <w:rsid w:val="007D71EB"/>
    <w:rsid w:val="007D7222"/>
    <w:rsid w:val="007D7253"/>
    <w:rsid w:val="007D7256"/>
    <w:rsid w:val="007D72B0"/>
    <w:rsid w:val="007D730A"/>
    <w:rsid w:val="007D731B"/>
    <w:rsid w:val="007D732C"/>
    <w:rsid w:val="007D737A"/>
    <w:rsid w:val="007D737B"/>
    <w:rsid w:val="007D7401"/>
    <w:rsid w:val="007D7421"/>
    <w:rsid w:val="007D7426"/>
    <w:rsid w:val="007D7438"/>
    <w:rsid w:val="007D7497"/>
    <w:rsid w:val="007D7530"/>
    <w:rsid w:val="007D754D"/>
    <w:rsid w:val="007D755D"/>
    <w:rsid w:val="007D756C"/>
    <w:rsid w:val="007D75BA"/>
    <w:rsid w:val="007D75CC"/>
    <w:rsid w:val="007D75EC"/>
    <w:rsid w:val="007D7609"/>
    <w:rsid w:val="007D760C"/>
    <w:rsid w:val="007D769A"/>
    <w:rsid w:val="007D7712"/>
    <w:rsid w:val="007D7769"/>
    <w:rsid w:val="007D77A5"/>
    <w:rsid w:val="007D77F6"/>
    <w:rsid w:val="007D783C"/>
    <w:rsid w:val="007D7A80"/>
    <w:rsid w:val="007D7A81"/>
    <w:rsid w:val="007D7B0D"/>
    <w:rsid w:val="007D7B50"/>
    <w:rsid w:val="007D7BCA"/>
    <w:rsid w:val="007D7BD0"/>
    <w:rsid w:val="007D7CA3"/>
    <w:rsid w:val="007D7CBD"/>
    <w:rsid w:val="007D7CE2"/>
    <w:rsid w:val="007D7CEE"/>
    <w:rsid w:val="007D7CF5"/>
    <w:rsid w:val="007D7D4A"/>
    <w:rsid w:val="007D7D76"/>
    <w:rsid w:val="007D7DA0"/>
    <w:rsid w:val="007D7DC7"/>
    <w:rsid w:val="007D7DE8"/>
    <w:rsid w:val="007D7DF7"/>
    <w:rsid w:val="007D7EC5"/>
    <w:rsid w:val="007D7EC7"/>
    <w:rsid w:val="007D7EF2"/>
    <w:rsid w:val="007D7F12"/>
    <w:rsid w:val="007D7F1D"/>
    <w:rsid w:val="007D7F34"/>
    <w:rsid w:val="007D7F7F"/>
    <w:rsid w:val="007D7F83"/>
    <w:rsid w:val="007D7F84"/>
    <w:rsid w:val="007D7F9B"/>
    <w:rsid w:val="007E000A"/>
    <w:rsid w:val="007E0079"/>
    <w:rsid w:val="007E00A2"/>
    <w:rsid w:val="007E00E0"/>
    <w:rsid w:val="007E00E2"/>
    <w:rsid w:val="007E012D"/>
    <w:rsid w:val="007E0135"/>
    <w:rsid w:val="007E0204"/>
    <w:rsid w:val="007E02FE"/>
    <w:rsid w:val="007E031F"/>
    <w:rsid w:val="007E0362"/>
    <w:rsid w:val="007E03E3"/>
    <w:rsid w:val="007E043B"/>
    <w:rsid w:val="007E0472"/>
    <w:rsid w:val="007E04BD"/>
    <w:rsid w:val="007E04F5"/>
    <w:rsid w:val="007E058A"/>
    <w:rsid w:val="007E05FB"/>
    <w:rsid w:val="007E06CA"/>
    <w:rsid w:val="007E075D"/>
    <w:rsid w:val="007E0790"/>
    <w:rsid w:val="007E0805"/>
    <w:rsid w:val="007E0833"/>
    <w:rsid w:val="007E084F"/>
    <w:rsid w:val="007E0856"/>
    <w:rsid w:val="007E086A"/>
    <w:rsid w:val="007E0896"/>
    <w:rsid w:val="007E08A4"/>
    <w:rsid w:val="007E093E"/>
    <w:rsid w:val="007E0963"/>
    <w:rsid w:val="007E09B5"/>
    <w:rsid w:val="007E0A47"/>
    <w:rsid w:val="007E0A4F"/>
    <w:rsid w:val="007E0B91"/>
    <w:rsid w:val="007E0BDE"/>
    <w:rsid w:val="007E0C08"/>
    <w:rsid w:val="007E0C60"/>
    <w:rsid w:val="007E0CA3"/>
    <w:rsid w:val="007E0CAE"/>
    <w:rsid w:val="007E0D0E"/>
    <w:rsid w:val="007E0D5E"/>
    <w:rsid w:val="007E0DD0"/>
    <w:rsid w:val="007E0E52"/>
    <w:rsid w:val="007E0E53"/>
    <w:rsid w:val="007E0E6A"/>
    <w:rsid w:val="007E0EB2"/>
    <w:rsid w:val="007E0EF8"/>
    <w:rsid w:val="007E106F"/>
    <w:rsid w:val="007E1087"/>
    <w:rsid w:val="007E10E1"/>
    <w:rsid w:val="007E10E2"/>
    <w:rsid w:val="007E11AE"/>
    <w:rsid w:val="007E11CA"/>
    <w:rsid w:val="007E11DE"/>
    <w:rsid w:val="007E1206"/>
    <w:rsid w:val="007E1274"/>
    <w:rsid w:val="007E12AA"/>
    <w:rsid w:val="007E1337"/>
    <w:rsid w:val="007E13C4"/>
    <w:rsid w:val="007E13D7"/>
    <w:rsid w:val="007E13E4"/>
    <w:rsid w:val="007E14D8"/>
    <w:rsid w:val="007E1506"/>
    <w:rsid w:val="007E1520"/>
    <w:rsid w:val="007E157E"/>
    <w:rsid w:val="007E15B3"/>
    <w:rsid w:val="007E15F5"/>
    <w:rsid w:val="007E1617"/>
    <w:rsid w:val="007E161E"/>
    <w:rsid w:val="007E1657"/>
    <w:rsid w:val="007E1672"/>
    <w:rsid w:val="007E1728"/>
    <w:rsid w:val="007E175C"/>
    <w:rsid w:val="007E1781"/>
    <w:rsid w:val="007E1787"/>
    <w:rsid w:val="007E17F0"/>
    <w:rsid w:val="007E1834"/>
    <w:rsid w:val="007E184A"/>
    <w:rsid w:val="007E18B8"/>
    <w:rsid w:val="007E18E0"/>
    <w:rsid w:val="007E19C7"/>
    <w:rsid w:val="007E1A31"/>
    <w:rsid w:val="007E1A74"/>
    <w:rsid w:val="007E1A79"/>
    <w:rsid w:val="007E1AF5"/>
    <w:rsid w:val="007E1B3A"/>
    <w:rsid w:val="007E1B63"/>
    <w:rsid w:val="007E1BBE"/>
    <w:rsid w:val="007E1C48"/>
    <w:rsid w:val="007E1D5E"/>
    <w:rsid w:val="007E1D8F"/>
    <w:rsid w:val="007E1E48"/>
    <w:rsid w:val="007E1E52"/>
    <w:rsid w:val="007E1EED"/>
    <w:rsid w:val="007E1F11"/>
    <w:rsid w:val="007E1F1F"/>
    <w:rsid w:val="007E1F8E"/>
    <w:rsid w:val="007E1FBF"/>
    <w:rsid w:val="007E1FF9"/>
    <w:rsid w:val="007E2034"/>
    <w:rsid w:val="007E20CD"/>
    <w:rsid w:val="007E20EA"/>
    <w:rsid w:val="007E20ED"/>
    <w:rsid w:val="007E212E"/>
    <w:rsid w:val="007E21C8"/>
    <w:rsid w:val="007E21F1"/>
    <w:rsid w:val="007E2225"/>
    <w:rsid w:val="007E222F"/>
    <w:rsid w:val="007E2253"/>
    <w:rsid w:val="007E22B0"/>
    <w:rsid w:val="007E22C1"/>
    <w:rsid w:val="007E22F3"/>
    <w:rsid w:val="007E22FF"/>
    <w:rsid w:val="007E2318"/>
    <w:rsid w:val="007E2352"/>
    <w:rsid w:val="007E2355"/>
    <w:rsid w:val="007E2371"/>
    <w:rsid w:val="007E23CA"/>
    <w:rsid w:val="007E2415"/>
    <w:rsid w:val="007E25B3"/>
    <w:rsid w:val="007E2600"/>
    <w:rsid w:val="007E2636"/>
    <w:rsid w:val="007E26AB"/>
    <w:rsid w:val="007E26B3"/>
    <w:rsid w:val="007E272E"/>
    <w:rsid w:val="007E274E"/>
    <w:rsid w:val="007E2764"/>
    <w:rsid w:val="007E2787"/>
    <w:rsid w:val="007E282C"/>
    <w:rsid w:val="007E28D0"/>
    <w:rsid w:val="007E293A"/>
    <w:rsid w:val="007E2991"/>
    <w:rsid w:val="007E29D3"/>
    <w:rsid w:val="007E2A0A"/>
    <w:rsid w:val="007E2A2B"/>
    <w:rsid w:val="007E2A97"/>
    <w:rsid w:val="007E2AB6"/>
    <w:rsid w:val="007E2ACF"/>
    <w:rsid w:val="007E2AFF"/>
    <w:rsid w:val="007E2B5B"/>
    <w:rsid w:val="007E2B6F"/>
    <w:rsid w:val="007E2B75"/>
    <w:rsid w:val="007E2B8D"/>
    <w:rsid w:val="007E2BB4"/>
    <w:rsid w:val="007E2C07"/>
    <w:rsid w:val="007E2C93"/>
    <w:rsid w:val="007E2C94"/>
    <w:rsid w:val="007E2C9A"/>
    <w:rsid w:val="007E2CB9"/>
    <w:rsid w:val="007E2DE5"/>
    <w:rsid w:val="007E2E17"/>
    <w:rsid w:val="007E2E3E"/>
    <w:rsid w:val="007E2E5B"/>
    <w:rsid w:val="007E2F37"/>
    <w:rsid w:val="007E2F50"/>
    <w:rsid w:val="007E2F52"/>
    <w:rsid w:val="007E2FB8"/>
    <w:rsid w:val="007E302D"/>
    <w:rsid w:val="007E304A"/>
    <w:rsid w:val="007E3065"/>
    <w:rsid w:val="007E3066"/>
    <w:rsid w:val="007E30FA"/>
    <w:rsid w:val="007E31B2"/>
    <w:rsid w:val="007E31F5"/>
    <w:rsid w:val="007E3212"/>
    <w:rsid w:val="007E326D"/>
    <w:rsid w:val="007E32D9"/>
    <w:rsid w:val="007E3389"/>
    <w:rsid w:val="007E338C"/>
    <w:rsid w:val="007E33F3"/>
    <w:rsid w:val="007E344E"/>
    <w:rsid w:val="007E346D"/>
    <w:rsid w:val="007E3502"/>
    <w:rsid w:val="007E3535"/>
    <w:rsid w:val="007E35CE"/>
    <w:rsid w:val="007E35CF"/>
    <w:rsid w:val="007E3603"/>
    <w:rsid w:val="007E3697"/>
    <w:rsid w:val="007E3718"/>
    <w:rsid w:val="007E372A"/>
    <w:rsid w:val="007E3800"/>
    <w:rsid w:val="007E38A9"/>
    <w:rsid w:val="007E38E1"/>
    <w:rsid w:val="007E3930"/>
    <w:rsid w:val="007E3996"/>
    <w:rsid w:val="007E39E4"/>
    <w:rsid w:val="007E3A41"/>
    <w:rsid w:val="007E3ABB"/>
    <w:rsid w:val="007E3B80"/>
    <w:rsid w:val="007E3B96"/>
    <w:rsid w:val="007E3BD1"/>
    <w:rsid w:val="007E3C46"/>
    <w:rsid w:val="007E3CA3"/>
    <w:rsid w:val="007E3CEB"/>
    <w:rsid w:val="007E3E1E"/>
    <w:rsid w:val="007E3E35"/>
    <w:rsid w:val="007E3E49"/>
    <w:rsid w:val="007E3E66"/>
    <w:rsid w:val="007E3ECD"/>
    <w:rsid w:val="007E3FA9"/>
    <w:rsid w:val="007E3FEE"/>
    <w:rsid w:val="007E4017"/>
    <w:rsid w:val="007E4077"/>
    <w:rsid w:val="007E409F"/>
    <w:rsid w:val="007E40F7"/>
    <w:rsid w:val="007E4186"/>
    <w:rsid w:val="007E42A3"/>
    <w:rsid w:val="007E4307"/>
    <w:rsid w:val="007E434A"/>
    <w:rsid w:val="007E4378"/>
    <w:rsid w:val="007E439A"/>
    <w:rsid w:val="007E43A8"/>
    <w:rsid w:val="007E43D1"/>
    <w:rsid w:val="007E43EE"/>
    <w:rsid w:val="007E443F"/>
    <w:rsid w:val="007E4451"/>
    <w:rsid w:val="007E44FA"/>
    <w:rsid w:val="007E4568"/>
    <w:rsid w:val="007E4630"/>
    <w:rsid w:val="007E465B"/>
    <w:rsid w:val="007E4681"/>
    <w:rsid w:val="007E46DC"/>
    <w:rsid w:val="007E46EF"/>
    <w:rsid w:val="007E4714"/>
    <w:rsid w:val="007E47D1"/>
    <w:rsid w:val="007E480C"/>
    <w:rsid w:val="007E482F"/>
    <w:rsid w:val="007E489A"/>
    <w:rsid w:val="007E4949"/>
    <w:rsid w:val="007E49A3"/>
    <w:rsid w:val="007E4A8B"/>
    <w:rsid w:val="007E4AC1"/>
    <w:rsid w:val="007E4BCC"/>
    <w:rsid w:val="007E4C9E"/>
    <w:rsid w:val="007E4CAB"/>
    <w:rsid w:val="007E4CC8"/>
    <w:rsid w:val="007E4D7B"/>
    <w:rsid w:val="007E4D7E"/>
    <w:rsid w:val="007E4DDE"/>
    <w:rsid w:val="007E4E18"/>
    <w:rsid w:val="007E4E44"/>
    <w:rsid w:val="007E4E8B"/>
    <w:rsid w:val="007E4EEF"/>
    <w:rsid w:val="007E4F37"/>
    <w:rsid w:val="007E4F68"/>
    <w:rsid w:val="007E4F7F"/>
    <w:rsid w:val="007E501E"/>
    <w:rsid w:val="007E507E"/>
    <w:rsid w:val="007E5094"/>
    <w:rsid w:val="007E50BC"/>
    <w:rsid w:val="007E50E2"/>
    <w:rsid w:val="007E523C"/>
    <w:rsid w:val="007E5248"/>
    <w:rsid w:val="007E5351"/>
    <w:rsid w:val="007E53EF"/>
    <w:rsid w:val="007E5479"/>
    <w:rsid w:val="007E548F"/>
    <w:rsid w:val="007E54A9"/>
    <w:rsid w:val="007E54E5"/>
    <w:rsid w:val="007E5550"/>
    <w:rsid w:val="007E5617"/>
    <w:rsid w:val="007E568F"/>
    <w:rsid w:val="007E5697"/>
    <w:rsid w:val="007E56EB"/>
    <w:rsid w:val="007E56F8"/>
    <w:rsid w:val="007E5731"/>
    <w:rsid w:val="007E5768"/>
    <w:rsid w:val="007E576B"/>
    <w:rsid w:val="007E576F"/>
    <w:rsid w:val="007E57B9"/>
    <w:rsid w:val="007E58AD"/>
    <w:rsid w:val="007E58FA"/>
    <w:rsid w:val="007E596D"/>
    <w:rsid w:val="007E59A9"/>
    <w:rsid w:val="007E5A3D"/>
    <w:rsid w:val="007E5A74"/>
    <w:rsid w:val="007E5AAC"/>
    <w:rsid w:val="007E5B91"/>
    <w:rsid w:val="007E5BE6"/>
    <w:rsid w:val="007E5BE8"/>
    <w:rsid w:val="007E5C1E"/>
    <w:rsid w:val="007E5C62"/>
    <w:rsid w:val="007E5C6D"/>
    <w:rsid w:val="007E5C7F"/>
    <w:rsid w:val="007E5C81"/>
    <w:rsid w:val="007E5CE0"/>
    <w:rsid w:val="007E5D3A"/>
    <w:rsid w:val="007E5D4A"/>
    <w:rsid w:val="007E5D6C"/>
    <w:rsid w:val="007E5D90"/>
    <w:rsid w:val="007E5DCF"/>
    <w:rsid w:val="007E5E5C"/>
    <w:rsid w:val="007E5E80"/>
    <w:rsid w:val="007E5E95"/>
    <w:rsid w:val="007E5ED0"/>
    <w:rsid w:val="007E5F06"/>
    <w:rsid w:val="007E5F84"/>
    <w:rsid w:val="007E5FC2"/>
    <w:rsid w:val="007E5FC8"/>
    <w:rsid w:val="007E615F"/>
    <w:rsid w:val="007E616B"/>
    <w:rsid w:val="007E6202"/>
    <w:rsid w:val="007E6244"/>
    <w:rsid w:val="007E62E1"/>
    <w:rsid w:val="007E6317"/>
    <w:rsid w:val="007E635B"/>
    <w:rsid w:val="007E6431"/>
    <w:rsid w:val="007E649B"/>
    <w:rsid w:val="007E64C8"/>
    <w:rsid w:val="007E64DF"/>
    <w:rsid w:val="007E660A"/>
    <w:rsid w:val="007E6613"/>
    <w:rsid w:val="007E66A4"/>
    <w:rsid w:val="007E6766"/>
    <w:rsid w:val="007E6784"/>
    <w:rsid w:val="007E685E"/>
    <w:rsid w:val="007E68A2"/>
    <w:rsid w:val="007E68FE"/>
    <w:rsid w:val="007E69B0"/>
    <w:rsid w:val="007E6A49"/>
    <w:rsid w:val="007E6A84"/>
    <w:rsid w:val="007E6AC0"/>
    <w:rsid w:val="007E6B8D"/>
    <w:rsid w:val="007E6BC4"/>
    <w:rsid w:val="007E6C10"/>
    <w:rsid w:val="007E6C12"/>
    <w:rsid w:val="007E6CE8"/>
    <w:rsid w:val="007E6D32"/>
    <w:rsid w:val="007E6D58"/>
    <w:rsid w:val="007E6D85"/>
    <w:rsid w:val="007E6ECB"/>
    <w:rsid w:val="007E6F0A"/>
    <w:rsid w:val="007E6F55"/>
    <w:rsid w:val="007E6F59"/>
    <w:rsid w:val="007E6F61"/>
    <w:rsid w:val="007E704E"/>
    <w:rsid w:val="007E7062"/>
    <w:rsid w:val="007E7096"/>
    <w:rsid w:val="007E7142"/>
    <w:rsid w:val="007E717C"/>
    <w:rsid w:val="007E7185"/>
    <w:rsid w:val="007E7198"/>
    <w:rsid w:val="007E71C7"/>
    <w:rsid w:val="007E7215"/>
    <w:rsid w:val="007E7226"/>
    <w:rsid w:val="007E7311"/>
    <w:rsid w:val="007E73A0"/>
    <w:rsid w:val="007E7443"/>
    <w:rsid w:val="007E7450"/>
    <w:rsid w:val="007E74C9"/>
    <w:rsid w:val="007E7517"/>
    <w:rsid w:val="007E752B"/>
    <w:rsid w:val="007E754C"/>
    <w:rsid w:val="007E7675"/>
    <w:rsid w:val="007E767E"/>
    <w:rsid w:val="007E7735"/>
    <w:rsid w:val="007E7858"/>
    <w:rsid w:val="007E7896"/>
    <w:rsid w:val="007E78D0"/>
    <w:rsid w:val="007E7901"/>
    <w:rsid w:val="007E7902"/>
    <w:rsid w:val="007E79CF"/>
    <w:rsid w:val="007E7AC2"/>
    <w:rsid w:val="007E7B50"/>
    <w:rsid w:val="007E7BD8"/>
    <w:rsid w:val="007E7CE9"/>
    <w:rsid w:val="007E7D3B"/>
    <w:rsid w:val="007E7D3F"/>
    <w:rsid w:val="007E7D4C"/>
    <w:rsid w:val="007E7D55"/>
    <w:rsid w:val="007E7D5B"/>
    <w:rsid w:val="007E7DF2"/>
    <w:rsid w:val="007E7DFD"/>
    <w:rsid w:val="007E7EC3"/>
    <w:rsid w:val="007E7F31"/>
    <w:rsid w:val="007E7F37"/>
    <w:rsid w:val="007E7F90"/>
    <w:rsid w:val="007F0009"/>
    <w:rsid w:val="007F002A"/>
    <w:rsid w:val="007F004E"/>
    <w:rsid w:val="007F0066"/>
    <w:rsid w:val="007F006E"/>
    <w:rsid w:val="007F00A3"/>
    <w:rsid w:val="007F00EE"/>
    <w:rsid w:val="007F0176"/>
    <w:rsid w:val="007F0190"/>
    <w:rsid w:val="007F01E2"/>
    <w:rsid w:val="007F0228"/>
    <w:rsid w:val="007F0257"/>
    <w:rsid w:val="007F0278"/>
    <w:rsid w:val="007F027C"/>
    <w:rsid w:val="007F032C"/>
    <w:rsid w:val="007F037B"/>
    <w:rsid w:val="007F0388"/>
    <w:rsid w:val="007F03E4"/>
    <w:rsid w:val="007F041F"/>
    <w:rsid w:val="007F046A"/>
    <w:rsid w:val="007F0511"/>
    <w:rsid w:val="007F056B"/>
    <w:rsid w:val="007F05FC"/>
    <w:rsid w:val="007F0684"/>
    <w:rsid w:val="007F06C5"/>
    <w:rsid w:val="007F0772"/>
    <w:rsid w:val="007F077F"/>
    <w:rsid w:val="007F0790"/>
    <w:rsid w:val="007F0802"/>
    <w:rsid w:val="007F082F"/>
    <w:rsid w:val="007F0852"/>
    <w:rsid w:val="007F085A"/>
    <w:rsid w:val="007F08F3"/>
    <w:rsid w:val="007F0911"/>
    <w:rsid w:val="007F0949"/>
    <w:rsid w:val="007F09D5"/>
    <w:rsid w:val="007F09F1"/>
    <w:rsid w:val="007F0A4C"/>
    <w:rsid w:val="007F0AB8"/>
    <w:rsid w:val="007F0ABB"/>
    <w:rsid w:val="007F0AD6"/>
    <w:rsid w:val="007F0B6B"/>
    <w:rsid w:val="007F0C2D"/>
    <w:rsid w:val="007F0C7A"/>
    <w:rsid w:val="007F0CB8"/>
    <w:rsid w:val="007F0CF1"/>
    <w:rsid w:val="007F0D17"/>
    <w:rsid w:val="007F0D76"/>
    <w:rsid w:val="007F0D86"/>
    <w:rsid w:val="007F0D9B"/>
    <w:rsid w:val="007F0EF8"/>
    <w:rsid w:val="007F0F74"/>
    <w:rsid w:val="007F0FAE"/>
    <w:rsid w:val="007F0FF0"/>
    <w:rsid w:val="007F0FFE"/>
    <w:rsid w:val="007F10ED"/>
    <w:rsid w:val="007F1166"/>
    <w:rsid w:val="007F118F"/>
    <w:rsid w:val="007F11D8"/>
    <w:rsid w:val="007F1268"/>
    <w:rsid w:val="007F12A9"/>
    <w:rsid w:val="007F12BD"/>
    <w:rsid w:val="007F12FF"/>
    <w:rsid w:val="007F1333"/>
    <w:rsid w:val="007F134E"/>
    <w:rsid w:val="007F1393"/>
    <w:rsid w:val="007F13A5"/>
    <w:rsid w:val="007F13DB"/>
    <w:rsid w:val="007F142D"/>
    <w:rsid w:val="007F143E"/>
    <w:rsid w:val="007F149C"/>
    <w:rsid w:val="007F14D2"/>
    <w:rsid w:val="007F14F7"/>
    <w:rsid w:val="007F152D"/>
    <w:rsid w:val="007F15AD"/>
    <w:rsid w:val="007F1636"/>
    <w:rsid w:val="007F168E"/>
    <w:rsid w:val="007F1697"/>
    <w:rsid w:val="007F16A1"/>
    <w:rsid w:val="007F16DB"/>
    <w:rsid w:val="007F16EE"/>
    <w:rsid w:val="007F16F3"/>
    <w:rsid w:val="007F16F8"/>
    <w:rsid w:val="007F1714"/>
    <w:rsid w:val="007F171A"/>
    <w:rsid w:val="007F174E"/>
    <w:rsid w:val="007F1802"/>
    <w:rsid w:val="007F18A8"/>
    <w:rsid w:val="007F18BD"/>
    <w:rsid w:val="007F1908"/>
    <w:rsid w:val="007F198F"/>
    <w:rsid w:val="007F199E"/>
    <w:rsid w:val="007F19C0"/>
    <w:rsid w:val="007F19C2"/>
    <w:rsid w:val="007F19D4"/>
    <w:rsid w:val="007F1A84"/>
    <w:rsid w:val="007F1AEF"/>
    <w:rsid w:val="007F1B22"/>
    <w:rsid w:val="007F1B65"/>
    <w:rsid w:val="007F1B86"/>
    <w:rsid w:val="007F1BA6"/>
    <w:rsid w:val="007F1C39"/>
    <w:rsid w:val="007F1C59"/>
    <w:rsid w:val="007F1CBF"/>
    <w:rsid w:val="007F1CE0"/>
    <w:rsid w:val="007F1D7C"/>
    <w:rsid w:val="007F1D94"/>
    <w:rsid w:val="007F1DAB"/>
    <w:rsid w:val="007F1DF9"/>
    <w:rsid w:val="007F1E66"/>
    <w:rsid w:val="007F1E70"/>
    <w:rsid w:val="007F1F2B"/>
    <w:rsid w:val="007F1F72"/>
    <w:rsid w:val="007F1F7E"/>
    <w:rsid w:val="007F1FC1"/>
    <w:rsid w:val="007F1FF1"/>
    <w:rsid w:val="007F204D"/>
    <w:rsid w:val="007F20AD"/>
    <w:rsid w:val="007F20D1"/>
    <w:rsid w:val="007F2110"/>
    <w:rsid w:val="007F216D"/>
    <w:rsid w:val="007F21E0"/>
    <w:rsid w:val="007F21F1"/>
    <w:rsid w:val="007F227E"/>
    <w:rsid w:val="007F2281"/>
    <w:rsid w:val="007F231E"/>
    <w:rsid w:val="007F2325"/>
    <w:rsid w:val="007F237B"/>
    <w:rsid w:val="007F24A5"/>
    <w:rsid w:val="007F24D1"/>
    <w:rsid w:val="007F24F4"/>
    <w:rsid w:val="007F251D"/>
    <w:rsid w:val="007F253A"/>
    <w:rsid w:val="007F25B1"/>
    <w:rsid w:val="007F25C6"/>
    <w:rsid w:val="007F27FA"/>
    <w:rsid w:val="007F2842"/>
    <w:rsid w:val="007F2843"/>
    <w:rsid w:val="007F2847"/>
    <w:rsid w:val="007F2887"/>
    <w:rsid w:val="007F289C"/>
    <w:rsid w:val="007F28A1"/>
    <w:rsid w:val="007F2A26"/>
    <w:rsid w:val="007F2A67"/>
    <w:rsid w:val="007F2AA7"/>
    <w:rsid w:val="007F2AB0"/>
    <w:rsid w:val="007F2B27"/>
    <w:rsid w:val="007F2B90"/>
    <w:rsid w:val="007F2BD7"/>
    <w:rsid w:val="007F2C34"/>
    <w:rsid w:val="007F2CD6"/>
    <w:rsid w:val="007F2CFC"/>
    <w:rsid w:val="007F2CFE"/>
    <w:rsid w:val="007F2DE2"/>
    <w:rsid w:val="007F2DF9"/>
    <w:rsid w:val="007F2E1B"/>
    <w:rsid w:val="007F2E6A"/>
    <w:rsid w:val="007F2E7E"/>
    <w:rsid w:val="007F2EAC"/>
    <w:rsid w:val="007F2F70"/>
    <w:rsid w:val="007F2F9D"/>
    <w:rsid w:val="007F2FAB"/>
    <w:rsid w:val="007F30E0"/>
    <w:rsid w:val="007F3129"/>
    <w:rsid w:val="007F31B2"/>
    <w:rsid w:val="007F31C9"/>
    <w:rsid w:val="007F31D5"/>
    <w:rsid w:val="007F329B"/>
    <w:rsid w:val="007F32D3"/>
    <w:rsid w:val="007F32FE"/>
    <w:rsid w:val="007F3313"/>
    <w:rsid w:val="007F335A"/>
    <w:rsid w:val="007F3400"/>
    <w:rsid w:val="007F3424"/>
    <w:rsid w:val="007F3469"/>
    <w:rsid w:val="007F34DF"/>
    <w:rsid w:val="007F3511"/>
    <w:rsid w:val="007F351D"/>
    <w:rsid w:val="007F355D"/>
    <w:rsid w:val="007F35AE"/>
    <w:rsid w:val="007F3628"/>
    <w:rsid w:val="007F3666"/>
    <w:rsid w:val="007F3729"/>
    <w:rsid w:val="007F3787"/>
    <w:rsid w:val="007F3806"/>
    <w:rsid w:val="007F382D"/>
    <w:rsid w:val="007F3841"/>
    <w:rsid w:val="007F3897"/>
    <w:rsid w:val="007F39BB"/>
    <w:rsid w:val="007F39F0"/>
    <w:rsid w:val="007F3A04"/>
    <w:rsid w:val="007F3A40"/>
    <w:rsid w:val="007F3A57"/>
    <w:rsid w:val="007F3A82"/>
    <w:rsid w:val="007F3A88"/>
    <w:rsid w:val="007F3A99"/>
    <w:rsid w:val="007F3ABF"/>
    <w:rsid w:val="007F3AC1"/>
    <w:rsid w:val="007F3AF8"/>
    <w:rsid w:val="007F3B63"/>
    <w:rsid w:val="007F3BAB"/>
    <w:rsid w:val="007F3BED"/>
    <w:rsid w:val="007F3C14"/>
    <w:rsid w:val="007F3C7C"/>
    <w:rsid w:val="007F3CB0"/>
    <w:rsid w:val="007F3CC4"/>
    <w:rsid w:val="007F3CED"/>
    <w:rsid w:val="007F3CF2"/>
    <w:rsid w:val="007F3D99"/>
    <w:rsid w:val="007F3E0C"/>
    <w:rsid w:val="007F3E36"/>
    <w:rsid w:val="007F3EC3"/>
    <w:rsid w:val="007F3EED"/>
    <w:rsid w:val="007F3F91"/>
    <w:rsid w:val="007F3FB9"/>
    <w:rsid w:val="007F3FBB"/>
    <w:rsid w:val="007F3FEC"/>
    <w:rsid w:val="007F3FF8"/>
    <w:rsid w:val="007F404B"/>
    <w:rsid w:val="007F4059"/>
    <w:rsid w:val="007F40AC"/>
    <w:rsid w:val="007F40BD"/>
    <w:rsid w:val="007F413D"/>
    <w:rsid w:val="007F4173"/>
    <w:rsid w:val="007F427B"/>
    <w:rsid w:val="007F43AD"/>
    <w:rsid w:val="007F4404"/>
    <w:rsid w:val="007F441A"/>
    <w:rsid w:val="007F449A"/>
    <w:rsid w:val="007F4517"/>
    <w:rsid w:val="007F4589"/>
    <w:rsid w:val="007F45C2"/>
    <w:rsid w:val="007F460A"/>
    <w:rsid w:val="007F4667"/>
    <w:rsid w:val="007F46F6"/>
    <w:rsid w:val="007F470A"/>
    <w:rsid w:val="007F472E"/>
    <w:rsid w:val="007F4832"/>
    <w:rsid w:val="007F4838"/>
    <w:rsid w:val="007F487A"/>
    <w:rsid w:val="007F487C"/>
    <w:rsid w:val="007F48B5"/>
    <w:rsid w:val="007F4957"/>
    <w:rsid w:val="007F4A07"/>
    <w:rsid w:val="007F4A21"/>
    <w:rsid w:val="007F4A3D"/>
    <w:rsid w:val="007F4A7D"/>
    <w:rsid w:val="007F4AD6"/>
    <w:rsid w:val="007F4BDE"/>
    <w:rsid w:val="007F4C19"/>
    <w:rsid w:val="007F4C5A"/>
    <w:rsid w:val="007F4D3B"/>
    <w:rsid w:val="007F4D77"/>
    <w:rsid w:val="007F4DD1"/>
    <w:rsid w:val="007F4DEE"/>
    <w:rsid w:val="007F4E4F"/>
    <w:rsid w:val="007F4E8A"/>
    <w:rsid w:val="007F4EB4"/>
    <w:rsid w:val="007F4EB7"/>
    <w:rsid w:val="007F4EED"/>
    <w:rsid w:val="007F4EF4"/>
    <w:rsid w:val="007F4F04"/>
    <w:rsid w:val="007F4F31"/>
    <w:rsid w:val="007F4F66"/>
    <w:rsid w:val="007F4F8A"/>
    <w:rsid w:val="007F4FF7"/>
    <w:rsid w:val="007F501D"/>
    <w:rsid w:val="007F5031"/>
    <w:rsid w:val="007F50ED"/>
    <w:rsid w:val="007F5155"/>
    <w:rsid w:val="007F5156"/>
    <w:rsid w:val="007F51E5"/>
    <w:rsid w:val="007F521C"/>
    <w:rsid w:val="007F5296"/>
    <w:rsid w:val="007F52DE"/>
    <w:rsid w:val="007F52E7"/>
    <w:rsid w:val="007F539E"/>
    <w:rsid w:val="007F53FC"/>
    <w:rsid w:val="007F5411"/>
    <w:rsid w:val="007F5424"/>
    <w:rsid w:val="007F5427"/>
    <w:rsid w:val="007F54C6"/>
    <w:rsid w:val="007F5527"/>
    <w:rsid w:val="007F55A8"/>
    <w:rsid w:val="007F55E1"/>
    <w:rsid w:val="007F55FC"/>
    <w:rsid w:val="007F5612"/>
    <w:rsid w:val="007F561F"/>
    <w:rsid w:val="007F56DB"/>
    <w:rsid w:val="007F56F8"/>
    <w:rsid w:val="007F56FD"/>
    <w:rsid w:val="007F5719"/>
    <w:rsid w:val="007F580A"/>
    <w:rsid w:val="007F5827"/>
    <w:rsid w:val="007F5859"/>
    <w:rsid w:val="007F5895"/>
    <w:rsid w:val="007F59FA"/>
    <w:rsid w:val="007F5A30"/>
    <w:rsid w:val="007F5B19"/>
    <w:rsid w:val="007F5B44"/>
    <w:rsid w:val="007F5C0E"/>
    <w:rsid w:val="007F5C25"/>
    <w:rsid w:val="007F5C57"/>
    <w:rsid w:val="007F5D05"/>
    <w:rsid w:val="007F5D38"/>
    <w:rsid w:val="007F5E0E"/>
    <w:rsid w:val="007F5E84"/>
    <w:rsid w:val="007F5F07"/>
    <w:rsid w:val="007F5F26"/>
    <w:rsid w:val="007F6007"/>
    <w:rsid w:val="007F6035"/>
    <w:rsid w:val="007F604D"/>
    <w:rsid w:val="007F60BD"/>
    <w:rsid w:val="007F60F1"/>
    <w:rsid w:val="007F6132"/>
    <w:rsid w:val="007F6160"/>
    <w:rsid w:val="007F6193"/>
    <w:rsid w:val="007F6209"/>
    <w:rsid w:val="007F623B"/>
    <w:rsid w:val="007F6241"/>
    <w:rsid w:val="007F625D"/>
    <w:rsid w:val="007F6284"/>
    <w:rsid w:val="007F63B1"/>
    <w:rsid w:val="007F640B"/>
    <w:rsid w:val="007F642C"/>
    <w:rsid w:val="007F644D"/>
    <w:rsid w:val="007F64B8"/>
    <w:rsid w:val="007F6543"/>
    <w:rsid w:val="007F656F"/>
    <w:rsid w:val="007F657D"/>
    <w:rsid w:val="007F6634"/>
    <w:rsid w:val="007F6688"/>
    <w:rsid w:val="007F66B8"/>
    <w:rsid w:val="007F66C4"/>
    <w:rsid w:val="007F66CE"/>
    <w:rsid w:val="007F66F4"/>
    <w:rsid w:val="007F6727"/>
    <w:rsid w:val="007F6841"/>
    <w:rsid w:val="007F68A7"/>
    <w:rsid w:val="007F6A52"/>
    <w:rsid w:val="007F6A6D"/>
    <w:rsid w:val="007F6A82"/>
    <w:rsid w:val="007F6AD0"/>
    <w:rsid w:val="007F6AD2"/>
    <w:rsid w:val="007F6B00"/>
    <w:rsid w:val="007F6B01"/>
    <w:rsid w:val="007F6B15"/>
    <w:rsid w:val="007F6B47"/>
    <w:rsid w:val="007F6B5A"/>
    <w:rsid w:val="007F6B62"/>
    <w:rsid w:val="007F6B6D"/>
    <w:rsid w:val="007F6BB1"/>
    <w:rsid w:val="007F6BBC"/>
    <w:rsid w:val="007F6BD6"/>
    <w:rsid w:val="007F6BF3"/>
    <w:rsid w:val="007F6C00"/>
    <w:rsid w:val="007F6C0A"/>
    <w:rsid w:val="007F6C70"/>
    <w:rsid w:val="007F6CB2"/>
    <w:rsid w:val="007F6CFA"/>
    <w:rsid w:val="007F6D38"/>
    <w:rsid w:val="007F6DF9"/>
    <w:rsid w:val="007F6E2C"/>
    <w:rsid w:val="007F6F0E"/>
    <w:rsid w:val="007F6FAF"/>
    <w:rsid w:val="007F6FEF"/>
    <w:rsid w:val="007F7094"/>
    <w:rsid w:val="007F710D"/>
    <w:rsid w:val="007F716C"/>
    <w:rsid w:val="007F71EC"/>
    <w:rsid w:val="007F7248"/>
    <w:rsid w:val="007F7249"/>
    <w:rsid w:val="007F7277"/>
    <w:rsid w:val="007F739B"/>
    <w:rsid w:val="007F73D9"/>
    <w:rsid w:val="007F7474"/>
    <w:rsid w:val="007F74B2"/>
    <w:rsid w:val="007F74B4"/>
    <w:rsid w:val="007F74BD"/>
    <w:rsid w:val="007F74EB"/>
    <w:rsid w:val="007F752D"/>
    <w:rsid w:val="007F75B6"/>
    <w:rsid w:val="007F75EC"/>
    <w:rsid w:val="007F7613"/>
    <w:rsid w:val="007F7652"/>
    <w:rsid w:val="007F766B"/>
    <w:rsid w:val="007F76EA"/>
    <w:rsid w:val="007F784E"/>
    <w:rsid w:val="007F7861"/>
    <w:rsid w:val="007F7872"/>
    <w:rsid w:val="007F787F"/>
    <w:rsid w:val="007F7890"/>
    <w:rsid w:val="007F7894"/>
    <w:rsid w:val="007F79C1"/>
    <w:rsid w:val="007F79EC"/>
    <w:rsid w:val="007F79F6"/>
    <w:rsid w:val="007F7A8D"/>
    <w:rsid w:val="007F7AA2"/>
    <w:rsid w:val="007F7AC7"/>
    <w:rsid w:val="007F7B4A"/>
    <w:rsid w:val="007F7B59"/>
    <w:rsid w:val="007F7B91"/>
    <w:rsid w:val="007F7B9C"/>
    <w:rsid w:val="007F7BA1"/>
    <w:rsid w:val="007F7BCF"/>
    <w:rsid w:val="007F7BF2"/>
    <w:rsid w:val="007F7C39"/>
    <w:rsid w:val="007F7CBE"/>
    <w:rsid w:val="007F7CC4"/>
    <w:rsid w:val="007F7D2A"/>
    <w:rsid w:val="007F7D39"/>
    <w:rsid w:val="007F7E22"/>
    <w:rsid w:val="007F7E28"/>
    <w:rsid w:val="007F7F44"/>
    <w:rsid w:val="007F7F66"/>
    <w:rsid w:val="007F7F67"/>
    <w:rsid w:val="00800046"/>
    <w:rsid w:val="00800049"/>
    <w:rsid w:val="0080006D"/>
    <w:rsid w:val="00800073"/>
    <w:rsid w:val="008000A1"/>
    <w:rsid w:val="008000B3"/>
    <w:rsid w:val="00800107"/>
    <w:rsid w:val="00800163"/>
    <w:rsid w:val="00800180"/>
    <w:rsid w:val="00800196"/>
    <w:rsid w:val="00800286"/>
    <w:rsid w:val="008002B8"/>
    <w:rsid w:val="008002D0"/>
    <w:rsid w:val="00800336"/>
    <w:rsid w:val="00800340"/>
    <w:rsid w:val="00800360"/>
    <w:rsid w:val="008003B0"/>
    <w:rsid w:val="0080042E"/>
    <w:rsid w:val="00800460"/>
    <w:rsid w:val="00800475"/>
    <w:rsid w:val="00800483"/>
    <w:rsid w:val="00800502"/>
    <w:rsid w:val="0080052F"/>
    <w:rsid w:val="00800562"/>
    <w:rsid w:val="00800592"/>
    <w:rsid w:val="00800596"/>
    <w:rsid w:val="0080059E"/>
    <w:rsid w:val="00800655"/>
    <w:rsid w:val="008006D9"/>
    <w:rsid w:val="00800713"/>
    <w:rsid w:val="00800746"/>
    <w:rsid w:val="008007C5"/>
    <w:rsid w:val="00800858"/>
    <w:rsid w:val="008008B4"/>
    <w:rsid w:val="00800919"/>
    <w:rsid w:val="00800AA1"/>
    <w:rsid w:val="00800B22"/>
    <w:rsid w:val="00800B42"/>
    <w:rsid w:val="00800C26"/>
    <w:rsid w:val="00800C83"/>
    <w:rsid w:val="00800CC4"/>
    <w:rsid w:val="00800D14"/>
    <w:rsid w:val="00800D55"/>
    <w:rsid w:val="00800D69"/>
    <w:rsid w:val="00800D74"/>
    <w:rsid w:val="00800D83"/>
    <w:rsid w:val="00800DE1"/>
    <w:rsid w:val="00800DF3"/>
    <w:rsid w:val="00800E6A"/>
    <w:rsid w:val="00800E7D"/>
    <w:rsid w:val="00800E88"/>
    <w:rsid w:val="00800E9E"/>
    <w:rsid w:val="00800EEA"/>
    <w:rsid w:val="00800F0C"/>
    <w:rsid w:val="00800F49"/>
    <w:rsid w:val="00800F64"/>
    <w:rsid w:val="00800F8C"/>
    <w:rsid w:val="00800FED"/>
    <w:rsid w:val="00800FFB"/>
    <w:rsid w:val="00801019"/>
    <w:rsid w:val="00801022"/>
    <w:rsid w:val="00801059"/>
    <w:rsid w:val="0080107B"/>
    <w:rsid w:val="008010AD"/>
    <w:rsid w:val="008010E2"/>
    <w:rsid w:val="0080110E"/>
    <w:rsid w:val="0080111D"/>
    <w:rsid w:val="00801121"/>
    <w:rsid w:val="00801144"/>
    <w:rsid w:val="0080114B"/>
    <w:rsid w:val="0080115B"/>
    <w:rsid w:val="00801172"/>
    <w:rsid w:val="0080117C"/>
    <w:rsid w:val="0080118A"/>
    <w:rsid w:val="00801193"/>
    <w:rsid w:val="008011FF"/>
    <w:rsid w:val="008012C3"/>
    <w:rsid w:val="008012E2"/>
    <w:rsid w:val="008012F1"/>
    <w:rsid w:val="0080131C"/>
    <w:rsid w:val="0080134C"/>
    <w:rsid w:val="008013C6"/>
    <w:rsid w:val="008013EB"/>
    <w:rsid w:val="00801488"/>
    <w:rsid w:val="008014A6"/>
    <w:rsid w:val="008014D3"/>
    <w:rsid w:val="00801533"/>
    <w:rsid w:val="00801537"/>
    <w:rsid w:val="0080155F"/>
    <w:rsid w:val="00801608"/>
    <w:rsid w:val="0080161A"/>
    <w:rsid w:val="00801683"/>
    <w:rsid w:val="008016A2"/>
    <w:rsid w:val="008016B8"/>
    <w:rsid w:val="00801749"/>
    <w:rsid w:val="00801799"/>
    <w:rsid w:val="008017B6"/>
    <w:rsid w:val="008017CC"/>
    <w:rsid w:val="008017EE"/>
    <w:rsid w:val="00801822"/>
    <w:rsid w:val="00801891"/>
    <w:rsid w:val="008019D7"/>
    <w:rsid w:val="008019F4"/>
    <w:rsid w:val="00801A3B"/>
    <w:rsid w:val="00801AB7"/>
    <w:rsid w:val="00801AE9"/>
    <w:rsid w:val="00801B22"/>
    <w:rsid w:val="00801B9F"/>
    <w:rsid w:val="00801BA4"/>
    <w:rsid w:val="00801BCF"/>
    <w:rsid w:val="00801C71"/>
    <w:rsid w:val="00801CB8"/>
    <w:rsid w:val="00801D5C"/>
    <w:rsid w:val="00801DB9"/>
    <w:rsid w:val="00801E55"/>
    <w:rsid w:val="00801EE0"/>
    <w:rsid w:val="00801EF4"/>
    <w:rsid w:val="00801FCB"/>
    <w:rsid w:val="00801FE2"/>
    <w:rsid w:val="00801FF2"/>
    <w:rsid w:val="0080200F"/>
    <w:rsid w:val="00802032"/>
    <w:rsid w:val="00802051"/>
    <w:rsid w:val="00802058"/>
    <w:rsid w:val="0080206E"/>
    <w:rsid w:val="00802077"/>
    <w:rsid w:val="008020D9"/>
    <w:rsid w:val="008021BF"/>
    <w:rsid w:val="008021C5"/>
    <w:rsid w:val="008021F4"/>
    <w:rsid w:val="00802232"/>
    <w:rsid w:val="0080223E"/>
    <w:rsid w:val="00802397"/>
    <w:rsid w:val="008023F5"/>
    <w:rsid w:val="00802466"/>
    <w:rsid w:val="008025C0"/>
    <w:rsid w:val="00802617"/>
    <w:rsid w:val="00802675"/>
    <w:rsid w:val="008026AE"/>
    <w:rsid w:val="008026D6"/>
    <w:rsid w:val="00802700"/>
    <w:rsid w:val="0080273A"/>
    <w:rsid w:val="00802799"/>
    <w:rsid w:val="008028DE"/>
    <w:rsid w:val="008028F4"/>
    <w:rsid w:val="0080290F"/>
    <w:rsid w:val="00802912"/>
    <w:rsid w:val="00802958"/>
    <w:rsid w:val="0080297B"/>
    <w:rsid w:val="008029F9"/>
    <w:rsid w:val="00802AE4"/>
    <w:rsid w:val="00802C12"/>
    <w:rsid w:val="00802C6F"/>
    <w:rsid w:val="00802CD4"/>
    <w:rsid w:val="00802D30"/>
    <w:rsid w:val="00802D7B"/>
    <w:rsid w:val="00802D7E"/>
    <w:rsid w:val="00802E5C"/>
    <w:rsid w:val="00802E91"/>
    <w:rsid w:val="00802F1E"/>
    <w:rsid w:val="00802F6C"/>
    <w:rsid w:val="00802F71"/>
    <w:rsid w:val="00802F7E"/>
    <w:rsid w:val="00802FA3"/>
    <w:rsid w:val="00802FE9"/>
    <w:rsid w:val="00803069"/>
    <w:rsid w:val="00803099"/>
    <w:rsid w:val="008030E2"/>
    <w:rsid w:val="0080311D"/>
    <w:rsid w:val="0080316C"/>
    <w:rsid w:val="008031BC"/>
    <w:rsid w:val="00803205"/>
    <w:rsid w:val="00803225"/>
    <w:rsid w:val="00803227"/>
    <w:rsid w:val="0080322F"/>
    <w:rsid w:val="00803234"/>
    <w:rsid w:val="008032C3"/>
    <w:rsid w:val="008032DC"/>
    <w:rsid w:val="008032E8"/>
    <w:rsid w:val="00803396"/>
    <w:rsid w:val="00803398"/>
    <w:rsid w:val="008033EC"/>
    <w:rsid w:val="00803469"/>
    <w:rsid w:val="0080346D"/>
    <w:rsid w:val="0080349D"/>
    <w:rsid w:val="008034E5"/>
    <w:rsid w:val="0080352F"/>
    <w:rsid w:val="0080357C"/>
    <w:rsid w:val="008036B6"/>
    <w:rsid w:val="008036BA"/>
    <w:rsid w:val="0080372F"/>
    <w:rsid w:val="00803763"/>
    <w:rsid w:val="0080376C"/>
    <w:rsid w:val="00803788"/>
    <w:rsid w:val="0080382D"/>
    <w:rsid w:val="00803831"/>
    <w:rsid w:val="008038D2"/>
    <w:rsid w:val="008039CF"/>
    <w:rsid w:val="00803A42"/>
    <w:rsid w:val="00803B1B"/>
    <w:rsid w:val="00803B8F"/>
    <w:rsid w:val="00803BA9"/>
    <w:rsid w:val="00803BAD"/>
    <w:rsid w:val="00803C4C"/>
    <w:rsid w:val="00803C89"/>
    <w:rsid w:val="00803C9A"/>
    <w:rsid w:val="00803CD1"/>
    <w:rsid w:val="00803CDE"/>
    <w:rsid w:val="00803CF0"/>
    <w:rsid w:val="00803D24"/>
    <w:rsid w:val="00803D3F"/>
    <w:rsid w:val="00803D64"/>
    <w:rsid w:val="00803DA9"/>
    <w:rsid w:val="00803E4D"/>
    <w:rsid w:val="00803F87"/>
    <w:rsid w:val="00803FD2"/>
    <w:rsid w:val="00803FF9"/>
    <w:rsid w:val="00804088"/>
    <w:rsid w:val="008040D9"/>
    <w:rsid w:val="008040F9"/>
    <w:rsid w:val="008041C5"/>
    <w:rsid w:val="008041CE"/>
    <w:rsid w:val="00804211"/>
    <w:rsid w:val="008042A9"/>
    <w:rsid w:val="00804315"/>
    <w:rsid w:val="00804348"/>
    <w:rsid w:val="008043BF"/>
    <w:rsid w:val="00804484"/>
    <w:rsid w:val="008044AF"/>
    <w:rsid w:val="008044CD"/>
    <w:rsid w:val="008044E0"/>
    <w:rsid w:val="008044E3"/>
    <w:rsid w:val="00804531"/>
    <w:rsid w:val="008045BF"/>
    <w:rsid w:val="00804696"/>
    <w:rsid w:val="008046B9"/>
    <w:rsid w:val="008047EB"/>
    <w:rsid w:val="00804811"/>
    <w:rsid w:val="0080482E"/>
    <w:rsid w:val="00804865"/>
    <w:rsid w:val="00804898"/>
    <w:rsid w:val="008048C0"/>
    <w:rsid w:val="008048CE"/>
    <w:rsid w:val="00804908"/>
    <w:rsid w:val="0080490B"/>
    <w:rsid w:val="00804920"/>
    <w:rsid w:val="0080493D"/>
    <w:rsid w:val="00804952"/>
    <w:rsid w:val="00804962"/>
    <w:rsid w:val="00804981"/>
    <w:rsid w:val="00804989"/>
    <w:rsid w:val="008049AC"/>
    <w:rsid w:val="008049B8"/>
    <w:rsid w:val="008049CE"/>
    <w:rsid w:val="008049D8"/>
    <w:rsid w:val="00804A50"/>
    <w:rsid w:val="00804A59"/>
    <w:rsid w:val="00804A93"/>
    <w:rsid w:val="00804A96"/>
    <w:rsid w:val="00804AA3"/>
    <w:rsid w:val="00804AF1"/>
    <w:rsid w:val="00804B16"/>
    <w:rsid w:val="00804B52"/>
    <w:rsid w:val="00804B7E"/>
    <w:rsid w:val="00804BD3"/>
    <w:rsid w:val="00804CD3"/>
    <w:rsid w:val="00804CF4"/>
    <w:rsid w:val="00804D20"/>
    <w:rsid w:val="00804D96"/>
    <w:rsid w:val="00804DC1"/>
    <w:rsid w:val="00804DDD"/>
    <w:rsid w:val="00804DF1"/>
    <w:rsid w:val="00804E1C"/>
    <w:rsid w:val="00804EAD"/>
    <w:rsid w:val="00804EDA"/>
    <w:rsid w:val="00804F1B"/>
    <w:rsid w:val="00804F41"/>
    <w:rsid w:val="00804F65"/>
    <w:rsid w:val="00804F9A"/>
    <w:rsid w:val="00804FEB"/>
    <w:rsid w:val="008050B7"/>
    <w:rsid w:val="00805107"/>
    <w:rsid w:val="00805120"/>
    <w:rsid w:val="00805180"/>
    <w:rsid w:val="008051C6"/>
    <w:rsid w:val="008052C2"/>
    <w:rsid w:val="00805313"/>
    <w:rsid w:val="00805377"/>
    <w:rsid w:val="008053C6"/>
    <w:rsid w:val="00805459"/>
    <w:rsid w:val="008054B1"/>
    <w:rsid w:val="008054D8"/>
    <w:rsid w:val="0080555B"/>
    <w:rsid w:val="0080559F"/>
    <w:rsid w:val="0080560E"/>
    <w:rsid w:val="00805641"/>
    <w:rsid w:val="008056C7"/>
    <w:rsid w:val="008056E7"/>
    <w:rsid w:val="0080574B"/>
    <w:rsid w:val="0080574E"/>
    <w:rsid w:val="008057B5"/>
    <w:rsid w:val="00805829"/>
    <w:rsid w:val="00805876"/>
    <w:rsid w:val="00805878"/>
    <w:rsid w:val="0080587A"/>
    <w:rsid w:val="00805898"/>
    <w:rsid w:val="008058A7"/>
    <w:rsid w:val="008058F0"/>
    <w:rsid w:val="00805903"/>
    <w:rsid w:val="0080590F"/>
    <w:rsid w:val="0080594E"/>
    <w:rsid w:val="0080597C"/>
    <w:rsid w:val="008059BD"/>
    <w:rsid w:val="00805AD2"/>
    <w:rsid w:val="00805B1B"/>
    <w:rsid w:val="00805B4F"/>
    <w:rsid w:val="00805B79"/>
    <w:rsid w:val="00805BDD"/>
    <w:rsid w:val="00805C3E"/>
    <w:rsid w:val="00805C6B"/>
    <w:rsid w:val="00805CB4"/>
    <w:rsid w:val="00805CCB"/>
    <w:rsid w:val="00805D20"/>
    <w:rsid w:val="00805D28"/>
    <w:rsid w:val="00805D95"/>
    <w:rsid w:val="00805DDA"/>
    <w:rsid w:val="00805E60"/>
    <w:rsid w:val="00805E7A"/>
    <w:rsid w:val="00805EA4"/>
    <w:rsid w:val="00805EA7"/>
    <w:rsid w:val="00805EAA"/>
    <w:rsid w:val="00805EAF"/>
    <w:rsid w:val="00805EB0"/>
    <w:rsid w:val="00805F48"/>
    <w:rsid w:val="00805F7A"/>
    <w:rsid w:val="00805FDE"/>
    <w:rsid w:val="00806181"/>
    <w:rsid w:val="00806242"/>
    <w:rsid w:val="00806257"/>
    <w:rsid w:val="008062F5"/>
    <w:rsid w:val="0080631D"/>
    <w:rsid w:val="0080633B"/>
    <w:rsid w:val="00806356"/>
    <w:rsid w:val="008063BB"/>
    <w:rsid w:val="008063D6"/>
    <w:rsid w:val="008063E0"/>
    <w:rsid w:val="008063EE"/>
    <w:rsid w:val="0080653D"/>
    <w:rsid w:val="00806590"/>
    <w:rsid w:val="008065D0"/>
    <w:rsid w:val="00806681"/>
    <w:rsid w:val="0080668C"/>
    <w:rsid w:val="0080669F"/>
    <w:rsid w:val="0080679F"/>
    <w:rsid w:val="008067E9"/>
    <w:rsid w:val="0080683F"/>
    <w:rsid w:val="008068A3"/>
    <w:rsid w:val="008068AB"/>
    <w:rsid w:val="008068FB"/>
    <w:rsid w:val="00806968"/>
    <w:rsid w:val="008069EE"/>
    <w:rsid w:val="00806A77"/>
    <w:rsid w:val="00806A82"/>
    <w:rsid w:val="00806AE3"/>
    <w:rsid w:val="00806AF5"/>
    <w:rsid w:val="00806B91"/>
    <w:rsid w:val="00806C37"/>
    <w:rsid w:val="00806C46"/>
    <w:rsid w:val="00806C62"/>
    <w:rsid w:val="00806C83"/>
    <w:rsid w:val="00806CC3"/>
    <w:rsid w:val="00806CD9"/>
    <w:rsid w:val="00806D17"/>
    <w:rsid w:val="00806D46"/>
    <w:rsid w:val="00806D4D"/>
    <w:rsid w:val="00806E09"/>
    <w:rsid w:val="00806EAC"/>
    <w:rsid w:val="00806ED2"/>
    <w:rsid w:val="00806EE0"/>
    <w:rsid w:val="00806F0C"/>
    <w:rsid w:val="00806F3E"/>
    <w:rsid w:val="00806F99"/>
    <w:rsid w:val="00806FF4"/>
    <w:rsid w:val="00806FF5"/>
    <w:rsid w:val="0080700D"/>
    <w:rsid w:val="0080702B"/>
    <w:rsid w:val="00807059"/>
    <w:rsid w:val="00807132"/>
    <w:rsid w:val="0080714A"/>
    <w:rsid w:val="0080717F"/>
    <w:rsid w:val="008071B7"/>
    <w:rsid w:val="008071BD"/>
    <w:rsid w:val="008071D9"/>
    <w:rsid w:val="00807296"/>
    <w:rsid w:val="008072FA"/>
    <w:rsid w:val="0080731B"/>
    <w:rsid w:val="0080733F"/>
    <w:rsid w:val="00807361"/>
    <w:rsid w:val="00807454"/>
    <w:rsid w:val="008074CD"/>
    <w:rsid w:val="0080754B"/>
    <w:rsid w:val="0080758F"/>
    <w:rsid w:val="008075D5"/>
    <w:rsid w:val="008075F7"/>
    <w:rsid w:val="00807634"/>
    <w:rsid w:val="0080766A"/>
    <w:rsid w:val="0080767F"/>
    <w:rsid w:val="00807695"/>
    <w:rsid w:val="00807721"/>
    <w:rsid w:val="00807736"/>
    <w:rsid w:val="00807839"/>
    <w:rsid w:val="00807875"/>
    <w:rsid w:val="008078C9"/>
    <w:rsid w:val="00807935"/>
    <w:rsid w:val="00807A0D"/>
    <w:rsid w:val="00807A82"/>
    <w:rsid w:val="00807AE8"/>
    <w:rsid w:val="00807AEB"/>
    <w:rsid w:val="00807AF7"/>
    <w:rsid w:val="00807B6C"/>
    <w:rsid w:val="00807B8E"/>
    <w:rsid w:val="00807C6E"/>
    <w:rsid w:val="00807C8F"/>
    <w:rsid w:val="00807C92"/>
    <w:rsid w:val="00807CA7"/>
    <w:rsid w:val="00807D10"/>
    <w:rsid w:val="00807D1A"/>
    <w:rsid w:val="00807DB6"/>
    <w:rsid w:val="00807DE0"/>
    <w:rsid w:val="00807E7B"/>
    <w:rsid w:val="00807EBA"/>
    <w:rsid w:val="00807F14"/>
    <w:rsid w:val="00807F1D"/>
    <w:rsid w:val="00807F58"/>
    <w:rsid w:val="00810012"/>
    <w:rsid w:val="00810029"/>
    <w:rsid w:val="00810066"/>
    <w:rsid w:val="0081009C"/>
    <w:rsid w:val="0081014D"/>
    <w:rsid w:val="0081016E"/>
    <w:rsid w:val="008101A2"/>
    <w:rsid w:val="008101A7"/>
    <w:rsid w:val="008102DD"/>
    <w:rsid w:val="008102FD"/>
    <w:rsid w:val="00810304"/>
    <w:rsid w:val="00810312"/>
    <w:rsid w:val="008103FF"/>
    <w:rsid w:val="0081040B"/>
    <w:rsid w:val="00810482"/>
    <w:rsid w:val="00810504"/>
    <w:rsid w:val="0081051B"/>
    <w:rsid w:val="00810541"/>
    <w:rsid w:val="00810546"/>
    <w:rsid w:val="0081054A"/>
    <w:rsid w:val="008105BE"/>
    <w:rsid w:val="008106AC"/>
    <w:rsid w:val="00810723"/>
    <w:rsid w:val="008107A0"/>
    <w:rsid w:val="008107C8"/>
    <w:rsid w:val="008107EB"/>
    <w:rsid w:val="00810809"/>
    <w:rsid w:val="00810822"/>
    <w:rsid w:val="00810849"/>
    <w:rsid w:val="008108CA"/>
    <w:rsid w:val="008108FA"/>
    <w:rsid w:val="0081096C"/>
    <w:rsid w:val="00810992"/>
    <w:rsid w:val="00810995"/>
    <w:rsid w:val="00810A47"/>
    <w:rsid w:val="00810A61"/>
    <w:rsid w:val="00810A91"/>
    <w:rsid w:val="00810A97"/>
    <w:rsid w:val="00810B33"/>
    <w:rsid w:val="00810B8E"/>
    <w:rsid w:val="00810BCD"/>
    <w:rsid w:val="00810C9F"/>
    <w:rsid w:val="00810CEB"/>
    <w:rsid w:val="00810CFB"/>
    <w:rsid w:val="00810D33"/>
    <w:rsid w:val="00810DF2"/>
    <w:rsid w:val="00810F0B"/>
    <w:rsid w:val="00811012"/>
    <w:rsid w:val="00811049"/>
    <w:rsid w:val="00811061"/>
    <w:rsid w:val="00811091"/>
    <w:rsid w:val="00811200"/>
    <w:rsid w:val="00811233"/>
    <w:rsid w:val="0081128D"/>
    <w:rsid w:val="008112A7"/>
    <w:rsid w:val="008112F6"/>
    <w:rsid w:val="00811389"/>
    <w:rsid w:val="00811391"/>
    <w:rsid w:val="0081139D"/>
    <w:rsid w:val="008113C9"/>
    <w:rsid w:val="008113D0"/>
    <w:rsid w:val="008113E2"/>
    <w:rsid w:val="00811404"/>
    <w:rsid w:val="00811586"/>
    <w:rsid w:val="0081159F"/>
    <w:rsid w:val="00811631"/>
    <w:rsid w:val="00811699"/>
    <w:rsid w:val="008116C4"/>
    <w:rsid w:val="008116ED"/>
    <w:rsid w:val="00811709"/>
    <w:rsid w:val="0081174E"/>
    <w:rsid w:val="0081175F"/>
    <w:rsid w:val="00811765"/>
    <w:rsid w:val="00811771"/>
    <w:rsid w:val="00811781"/>
    <w:rsid w:val="0081184D"/>
    <w:rsid w:val="00811866"/>
    <w:rsid w:val="008118A0"/>
    <w:rsid w:val="008118CB"/>
    <w:rsid w:val="008118DE"/>
    <w:rsid w:val="008118EE"/>
    <w:rsid w:val="008119BE"/>
    <w:rsid w:val="00811A30"/>
    <w:rsid w:val="00811A42"/>
    <w:rsid w:val="00811A5C"/>
    <w:rsid w:val="00811A65"/>
    <w:rsid w:val="00811A6D"/>
    <w:rsid w:val="00811AD6"/>
    <w:rsid w:val="00811B19"/>
    <w:rsid w:val="00811CAD"/>
    <w:rsid w:val="00811CC0"/>
    <w:rsid w:val="00811CD2"/>
    <w:rsid w:val="00811CD8"/>
    <w:rsid w:val="00811CFB"/>
    <w:rsid w:val="00811D44"/>
    <w:rsid w:val="00811D5C"/>
    <w:rsid w:val="00811DC1"/>
    <w:rsid w:val="00811DC3"/>
    <w:rsid w:val="00811E0F"/>
    <w:rsid w:val="00811E37"/>
    <w:rsid w:val="00811E50"/>
    <w:rsid w:val="00811F57"/>
    <w:rsid w:val="00811F5A"/>
    <w:rsid w:val="00811FCC"/>
    <w:rsid w:val="00812140"/>
    <w:rsid w:val="0081215A"/>
    <w:rsid w:val="00812167"/>
    <w:rsid w:val="00812191"/>
    <w:rsid w:val="008121A7"/>
    <w:rsid w:val="008121DE"/>
    <w:rsid w:val="00812265"/>
    <w:rsid w:val="00812290"/>
    <w:rsid w:val="008122BE"/>
    <w:rsid w:val="0081236F"/>
    <w:rsid w:val="00812412"/>
    <w:rsid w:val="0081243E"/>
    <w:rsid w:val="008124CD"/>
    <w:rsid w:val="008124F9"/>
    <w:rsid w:val="0081250A"/>
    <w:rsid w:val="00812536"/>
    <w:rsid w:val="0081254B"/>
    <w:rsid w:val="00812589"/>
    <w:rsid w:val="00812676"/>
    <w:rsid w:val="008126AF"/>
    <w:rsid w:val="008126B5"/>
    <w:rsid w:val="008126B8"/>
    <w:rsid w:val="008126DA"/>
    <w:rsid w:val="008126E1"/>
    <w:rsid w:val="008126E8"/>
    <w:rsid w:val="0081276D"/>
    <w:rsid w:val="008127FF"/>
    <w:rsid w:val="00812874"/>
    <w:rsid w:val="00812884"/>
    <w:rsid w:val="008129D5"/>
    <w:rsid w:val="008129EA"/>
    <w:rsid w:val="00812B20"/>
    <w:rsid w:val="00812BD5"/>
    <w:rsid w:val="00812C1B"/>
    <w:rsid w:val="00812C3A"/>
    <w:rsid w:val="00812CBF"/>
    <w:rsid w:val="00812D18"/>
    <w:rsid w:val="00812D99"/>
    <w:rsid w:val="00812E02"/>
    <w:rsid w:val="00812E94"/>
    <w:rsid w:val="00812E98"/>
    <w:rsid w:val="00812F0A"/>
    <w:rsid w:val="00812F15"/>
    <w:rsid w:val="00812F1F"/>
    <w:rsid w:val="00812F40"/>
    <w:rsid w:val="00812F95"/>
    <w:rsid w:val="00812F98"/>
    <w:rsid w:val="00812FA6"/>
    <w:rsid w:val="00813005"/>
    <w:rsid w:val="00813086"/>
    <w:rsid w:val="008130D1"/>
    <w:rsid w:val="008130DE"/>
    <w:rsid w:val="008130FB"/>
    <w:rsid w:val="00813127"/>
    <w:rsid w:val="00813161"/>
    <w:rsid w:val="00813184"/>
    <w:rsid w:val="008131D2"/>
    <w:rsid w:val="008131D3"/>
    <w:rsid w:val="008131E9"/>
    <w:rsid w:val="0081324C"/>
    <w:rsid w:val="00813282"/>
    <w:rsid w:val="008132C9"/>
    <w:rsid w:val="008133D0"/>
    <w:rsid w:val="00813543"/>
    <w:rsid w:val="008136C3"/>
    <w:rsid w:val="008136CA"/>
    <w:rsid w:val="008136EE"/>
    <w:rsid w:val="0081371F"/>
    <w:rsid w:val="0081375C"/>
    <w:rsid w:val="0081376F"/>
    <w:rsid w:val="00813775"/>
    <w:rsid w:val="00813784"/>
    <w:rsid w:val="00813785"/>
    <w:rsid w:val="008137A5"/>
    <w:rsid w:val="008137ED"/>
    <w:rsid w:val="0081388E"/>
    <w:rsid w:val="008138B0"/>
    <w:rsid w:val="008138F4"/>
    <w:rsid w:val="008138FD"/>
    <w:rsid w:val="00813927"/>
    <w:rsid w:val="00813934"/>
    <w:rsid w:val="00813A33"/>
    <w:rsid w:val="00813A76"/>
    <w:rsid w:val="00813ACA"/>
    <w:rsid w:val="00813B3A"/>
    <w:rsid w:val="00813B70"/>
    <w:rsid w:val="00813B80"/>
    <w:rsid w:val="00813B82"/>
    <w:rsid w:val="00813BA1"/>
    <w:rsid w:val="00813BE9"/>
    <w:rsid w:val="00813BF1"/>
    <w:rsid w:val="00813C05"/>
    <w:rsid w:val="00813C13"/>
    <w:rsid w:val="00813C16"/>
    <w:rsid w:val="00813C44"/>
    <w:rsid w:val="00813C4A"/>
    <w:rsid w:val="00813C9C"/>
    <w:rsid w:val="00813CAB"/>
    <w:rsid w:val="00813D11"/>
    <w:rsid w:val="00813D6A"/>
    <w:rsid w:val="00813D72"/>
    <w:rsid w:val="00813D90"/>
    <w:rsid w:val="00813E95"/>
    <w:rsid w:val="00813EFA"/>
    <w:rsid w:val="00813F57"/>
    <w:rsid w:val="00813F82"/>
    <w:rsid w:val="00813F9A"/>
    <w:rsid w:val="00813FA1"/>
    <w:rsid w:val="00813FC7"/>
    <w:rsid w:val="00814043"/>
    <w:rsid w:val="008140EB"/>
    <w:rsid w:val="00814128"/>
    <w:rsid w:val="008141A2"/>
    <w:rsid w:val="0081422E"/>
    <w:rsid w:val="008142CE"/>
    <w:rsid w:val="0081431F"/>
    <w:rsid w:val="0081435D"/>
    <w:rsid w:val="008143BB"/>
    <w:rsid w:val="008143CB"/>
    <w:rsid w:val="00814436"/>
    <w:rsid w:val="008144F7"/>
    <w:rsid w:val="0081450E"/>
    <w:rsid w:val="0081457C"/>
    <w:rsid w:val="00814590"/>
    <w:rsid w:val="008145B1"/>
    <w:rsid w:val="00814668"/>
    <w:rsid w:val="008146BC"/>
    <w:rsid w:val="008146BE"/>
    <w:rsid w:val="008146CF"/>
    <w:rsid w:val="00814731"/>
    <w:rsid w:val="00814741"/>
    <w:rsid w:val="008147C3"/>
    <w:rsid w:val="008147D6"/>
    <w:rsid w:val="00814825"/>
    <w:rsid w:val="00814838"/>
    <w:rsid w:val="00814854"/>
    <w:rsid w:val="008148F2"/>
    <w:rsid w:val="00814907"/>
    <w:rsid w:val="0081493F"/>
    <w:rsid w:val="0081495D"/>
    <w:rsid w:val="008149D5"/>
    <w:rsid w:val="008149EA"/>
    <w:rsid w:val="00814A00"/>
    <w:rsid w:val="00814A31"/>
    <w:rsid w:val="00814A4E"/>
    <w:rsid w:val="00814A9D"/>
    <w:rsid w:val="00814AB9"/>
    <w:rsid w:val="00814AF2"/>
    <w:rsid w:val="00814B06"/>
    <w:rsid w:val="00814C43"/>
    <w:rsid w:val="00814C67"/>
    <w:rsid w:val="00814D99"/>
    <w:rsid w:val="00814EBA"/>
    <w:rsid w:val="00814F40"/>
    <w:rsid w:val="00814F6B"/>
    <w:rsid w:val="00814F72"/>
    <w:rsid w:val="00814F9A"/>
    <w:rsid w:val="00814FBD"/>
    <w:rsid w:val="00814FF7"/>
    <w:rsid w:val="0081500E"/>
    <w:rsid w:val="008150AF"/>
    <w:rsid w:val="008150EC"/>
    <w:rsid w:val="00815133"/>
    <w:rsid w:val="00815160"/>
    <w:rsid w:val="00815165"/>
    <w:rsid w:val="00815179"/>
    <w:rsid w:val="008151F6"/>
    <w:rsid w:val="00815222"/>
    <w:rsid w:val="0081522B"/>
    <w:rsid w:val="0081524B"/>
    <w:rsid w:val="0081525B"/>
    <w:rsid w:val="008152F2"/>
    <w:rsid w:val="00815312"/>
    <w:rsid w:val="0081533E"/>
    <w:rsid w:val="0081534C"/>
    <w:rsid w:val="0081534F"/>
    <w:rsid w:val="00815376"/>
    <w:rsid w:val="008153A5"/>
    <w:rsid w:val="00815431"/>
    <w:rsid w:val="00815510"/>
    <w:rsid w:val="00815531"/>
    <w:rsid w:val="00815554"/>
    <w:rsid w:val="00815584"/>
    <w:rsid w:val="00815624"/>
    <w:rsid w:val="0081565F"/>
    <w:rsid w:val="00815663"/>
    <w:rsid w:val="008156F6"/>
    <w:rsid w:val="008156FD"/>
    <w:rsid w:val="008157AD"/>
    <w:rsid w:val="008157B0"/>
    <w:rsid w:val="008157EC"/>
    <w:rsid w:val="008158BC"/>
    <w:rsid w:val="00815970"/>
    <w:rsid w:val="008159B3"/>
    <w:rsid w:val="008159D8"/>
    <w:rsid w:val="00815ABD"/>
    <w:rsid w:val="00815AD0"/>
    <w:rsid w:val="00815ADA"/>
    <w:rsid w:val="00815B11"/>
    <w:rsid w:val="00815B19"/>
    <w:rsid w:val="00815BAA"/>
    <w:rsid w:val="00815C2C"/>
    <w:rsid w:val="00815C3B"/>
    <w:rsid w:val="00815C73"/>
    <w:rsid w:val="00815C81"/>
    <w:rsid w:val="00815CED"/>
    <w:rsid w:val="00815CF8"/>
    <w:rsid w:val="00815DD9"/>
    <w:rsid w:val="00815DF9"/>
    <w:rsid w:val="00815E08"/>
    <w:rsid w:val="00815E86"/>
    <w:rsid w:val="00815E8D"/>
    <w:rsid w:val="00815EF3"/>
    <w:rsid w:val="00815F45"/>
    <w:rsid w:val="00815FE6"/>
    <w:rsid w:val="00816014"/>
    <w:rsid w:val="00816016"/>
    <w:rsid w:val="00816044"/>
    <w:rsid w:val="00816055"/>
    <w:rsid w:val="008160A3"/>
    <w:rsid w:val="008160C5"/>
    <w:rsid w:val="008160D1"/>
    <w:rsid w:val="008160F7"/>
    <w:rsid w:val="0081616A"/>
    <w:rsid w:val="008161F7"/>
    <w:rsid w:val="008161FB"/>
    <w:rsid w:val="00816205"/>
    <w:rsid w:val="008162B9"/>
    <w:rsid w:val="008162C9"/>
    <w:rsid w:val="008162D4"/>
    <w:rsid w:val="008162EA"/>
    <w:rsid w:val="0081635E"/>
    <w:rsid w:val="008163CB"/>
    <w:rsid w:val="008163E8"/>
    <w:rsid w:val="00816480"/>
    <w:rsid w:val="00816556"/>
    <w:rsid w:val="0081655E"/>
    <w:rsid w:val="0081656B"/>
    <w:rsid w:val="00816570"/>
    <w:rsid w:val="00816613"/>
    <w:rsid w:val="00816695"/>
    <w:rsid w:val="008166BF"/>
    <w:rsid w:val="0081679E"/>
    <w:rsid w:val="008167DF"/>
    <w:rsid w:val="008167E8"/>
    <w:rsid w:val="00816876"/>
    <w:rsid w:val="00816893"/>
    <w:rsid w:val="00816A49"/>
    <w:rsid w:val="00816A57"/>
    <w:rsid w:val="00816A63"/>
    <w:rsid w:val="00816AB2"/>
    <w:rsid w:val="00816B3E"/>
    <w:rsid w:val="00816B5B"/>
    <w:rsid w:val="00816D49"/>
    <w:rsid w:val="00816DAA"/>
    <w:rsid w:val="00816DEC"/>
    <w:rsid w:val="00816EC0"/>
    <w:rsid w:val="00816EDF"/>
    <w:rsid w:val="00816F30"/>
    <w:rsid w:val="00816F55"/>
    <w:rsid w:val="00816FAA"/>
    <w:rsid w:val="0081704B"/>
    <w:rsid w:val="00817055"/>
    <w:rsid w:val="00817069"/>
    <w:rsid w:val="008170AA"/>
    <w:rsid w:val="008170F1"/>
    <w:rsid w:val="00817163"/>
    <w:rsid w:val="00817184"/>
    <w:rsid w:val="0081718E"/>
    <w:rsid w:val="008171C1"/>
    <w:rsid w:val="0081721F"/>
    <w:rsid w:val="00817235"/>
    <w:rsid w:val="00817242"/>
    <w:rsid w:val="00817298"/>
    <w:rsid w:val="008172CE"/>
    <w:rsid w:val="008172D8"/>
    <w:rsid w:val="0081737D"/>
    <w:rsid w:val="008173C4"/>
    <w:rsid w:val="008174AB"/>
    <w:rsid w:val="008174FA"/>
    <w:rsid w:val="00817620"/>
    <w:rsid w:val="00817676"/>
    <w:rsid w:val="008176EB"/>
    <w:rsid w:val="008176F4"/>
    <w:rsid w:val="00817739"/>
    <w:rsid w:val="0081776C"/>
    <w:rsid w:val="00817789"/>
    <w:rsid w:val="008177CD"/>
    <w:rsid w:val="008177DC"/>
    <w:rsid w:val="0081780F"/>
    <w:rsid w:val="008178D3"/>
    <w:rsid w:val="008178FD"/>
    <w:rsid w:val="0081792A"/>
    <w:rsid w:val="008179BA"/>
    <w:rsid w:val="00817A76"/>
    <w:rsid w:val="00817AE4"/>
    <w:rsid w:val="00817B13"/>
    <w:rsid w:val="00817B79"/>
    <w:rsid w:val="00817B89"/>
    <w:rsid w:val="00817C79"/>
    <w:rsid w:val="00817C93"/>
    <w:rsid w:val="00817D20"/>
    <w:rsid w:val="00817D3B"/>
    <w:rsid w:val="00817DBA"/>
    <w:rsid w:val="00817DBE"/>
    <w:rsid w:val="00817DF5"/>
    <w:rsid w:val="00817E37"/>
    <w:rsid w:val="00817E9E"/>
    <w:rsid w:val="00817EC6"/>
    <w:rsid w:val="00817F46"/>
    <w:rsid w:val="00817FFD"/>
    <w:rsid w:val="00820042"/>
    <w:rsid w:val="0082004D"/>
    <w:rsid w:val="00820071"/>
    <w:rsid w:val="00820097"/>
    <w:rsid w:val="00820126"/>
    <w:rsid w:val="00820230"/>
    <w:rsid w:val="00820244"/>
    <w:rsid w:val="0082026B"/>
    <w:rsid w:val="008202D5"/>
    <w:rsid w:val="00820311"/>
    <w:rsid w:val="008203B2"/>
    <w:rsid w:val="00820422"/>
    <w:rsid w:val="0082046B"/>
    <w:rsid w:val="008205B7"/>
    <w:rsid w:val="008205D4"/>
    <w:rsid w:val="008206D4"/>
    <w:rsid w:val="00820702"/>
    <w:rsid w:val="0082083C"/>
    <w:rsid w:val="0082083F"/>
    <w:rsid w:val="008208A1"/>
    <w:rsid w:val="008208FC"/>
    <w:rsid w:val="00820932"/>
    <w:rsid w:val="00820989"/>
    <w:rsid w:val="00820A0B"/>
    <w:rsid w:val="00820A1E"/>
    <w:rsid w:val="00820A96"/>
    <w:rsid w:val="00820B62"/>
    <w:rsid w:val="00820BCA"/>
    <w:rsid w:val="00820C70"/>
    <w:rsid w:val="00820C92"/>
    <w:rsid w:val="00820D13"/>
    <w:rsid w:val="00820D97"/>
    <w:rsid w:val="00820DA4"/>
    <w:rsid w:val="00820E3C"/>
    <w:rsid w:val="00820E3E"/>
    <w:rsid w:val="00820E47"/>
    <w:rsid w:val="00820E77"/>
    <w:rsid w:val="00820E94"/>
    <w:rsid w:val="00820EDA"/>
    <w:rsid w:val="00820FB4"/>
    <w:rsid w:val="008210EF"/>
    <w:rsid w:val="008210F8"/>
    <w:rsid w:val="008211BD"/>
    <w:rsid w:val="00821218"/>
    <w:rsid w:val="0082122C"/>
    <w:rsid w:val="008212D5"/>
    <w:rsid w:val="008212F7"/>
    <w:rsid w:val="008212FE"/>
    <w:rsid w:val="00821302"/>
    <w:rsid w:val="00821325"/>
    <w:rsid w:val="00821352"/>
    <w:rsid w:val="00821367"/>
    <w:rsid w:val="008213C7"/>
    <w:rsid w:val="00821420"/>
    <w:rsid w:val="00821428"/>
    <w:rsid w:val="00821486"/>
    <w:rsid w:val="008214E5"/>
    <w:rsid w:val="0082153E"/>
    <w:rsid w:val="0082154E"/>
    <w:rsid w:val="00821586"/>
    <w:rsid w:val="008215B7"/>
    <w:rsid w:val="00821629"/>
    <w:rsid w:val="00821672"/>
    <w:rsid w:val="008216C1"/>
    <w:rsid w:val="008216D3"/>
    <w:rsid w:val="008216E8"/>
    <w:rsid w:val="008217A3"/>
    <w:rsid w:val="00821812"/>
    <w:rsid w:val="00821830"/>
    <w:rsid w:val="008218DE"/>
    <w:rsid w:val="008218F4"/>
    <w:rsid w:val="00821902"/>
    <w:rsid w:val="0082190E"/>
    <w:rsid w:val="00821921"/>
    <w:rsid w:val="00821951"/>
    <w:rsid w:val="00821A11"/>
    <w:rsid w:val="00821A1A"/>
    <w:rsid w:val="00821A65"/>
    <w:rsid w:val="00821A91"/>
    <w:rsid w:val="00821AB4"/>
    <w:rsid w:val="00821AF0"/>
    <w:rsid w:val="00821B00"/>
    <w:rsid w:val="00821C2E"/>
    <w:rsid w:val="00821CCC"/>
    <w:rsid w:val="00821CDE"/>
    <w:rsid w:val="00821CED"/>
    <w:rsid w:val="00821D3A"/>
    <w:rsid w:val="00821D77"/>
    <w:rsid w:val="00821DB8"/>
    <w:rsid w:val="00821DFB"/>
    <w:rsid w:val="00821E1E"/>
    <w:rsid w:val="00821E38"/>
    <w:rsid w:val="00821E39"/>
    <w:rsid w:val="00821E7A"/>
    <w:rsid w:val="00821E7E"/>
    <w:rsid w:val="00821EB6"/>
    <w:rsid w:val="00821ED0"/>
    <w:rsid w:val="00821ED1"/>
    <w:rsid w:val="00821F6B"/>
    <w:rsid w:val="00822031"/>
    <w:rsid w:val="0082203A"/>
    <w:rsid w:val="00822048"/>
    <w:rsid w:val="00822056"/>
    <w:rsid w:val="0082211F"/>
    <w:rsid w:val="00822138"/>
    <w:rsid w:val="008221D4"/>
    <w:rsid w:val="00822213"/>
    <w:rsid w:val="0082223D"/>
    <w:rsid w:val="008222CD"/>
    <w:rsid w:val="008222F1"/>
    <w:rsid w:val="008223D1"/>
    <w:rsid w:val="00822566"/>
    <w:rsid w:val="00822659"/>
    <w:rsid w:val="008226A6"/>
    <w:rsid w:val="008226AB"/>
    <w:rsid w:val="008226D2"/>
    <w:rsid w:val="00822707"/>
    <w:rsid w:val="00822744"/>
    <w:rsid w:val="0082277A"/>
    <w:rsid w:val="0082278E"/>
    <w:rsid w:val="008227B1"/>
    <w:rsid w:val="008227BD"/>
    <w:rsid w:val="00822802"/>
    <w:rsid w:val="0082281E"/>
    <w:rsid w:val="00822837"/>
    <w:rsid w:val="00822868"/>
    <w:rsid w:val="0082286E"/>
    <w:rsid w:val="00822882"/>
    <w:rsid w:val="00822893"/>
    <w:rsid w:val="008228C5"/>
    <w:rsid w:val="00822A63"/>
    <w:rsid w:val="00822ACA"/>
    <w:rsid w:val="00822B23"/>
    <w:rsid w:val="00822B28"/>
    <w:rsid w:val="00822BDF"/>
    <w:rsid w:val="00822BE4"/>
    <w:rsid w:val="00822C47"/>
    <w:rsid w:val="00822C50"/>
    <w:rsid w:val="00822CAE"/>
    <w:rsid w:val="00822D0E"/>
    <w:rsid w:val="00822D3F"/>
    <w:rsid w:val="00822DF2"/>
    <w:rsid w:val="00822E1A"/>
    <w:rsid w:val="00822E1D"/>
    <w:rsid w:val="00822E72"/>
    <w:rsid w:val="00822EC1"/>
    <w:rsid w:val="00822EC7"/>
    <w:rsid w:val="00822EDF"/>
    <w:rsid w:val="00822F68"/>
    <w:rsid w:val="00822FCE"/>
    <w:rsid w:val="00823011"/>
    <w:rsid w:val="0082303C"/>
    <w:rsid w:val="0082307C"/>
    <w:rsid w:val="00823109"/>
    <w:rsid w:val="0082313C"/>
    <w:rsid w:val="0082317E"/>
    <w:rsid w:val="00823206"/>
    <w:rsid w:val="00823210"/>
    <w:rsid w:val="00823233"/>
    <w:rsid w:val="008232BF"/>
    <w:rsid w:val="008232DB"/>
    <w:rsid w:val="008232F3"/>
    <w:rsid w:val="008232F8"/>
    <w:rsid w:val="008232FA"/>
    <w:rsid w:val="00823346"/>
    <w:rsid w:val="0082336D"/>
    <w:rsid w:val="00823379"/>
    <w:rsid w:val="008233B9"/>
    <w:rsid w:val="008233E7"/>
    <w:rsid w:val="0082345F"/>
    <w:rsid w:val="00823475"/>
    <w:rsid w:val="008234CB"/>
    <w:rsid w:val="00823621"/>
    <w:rsid w:val="0082362D"/>
    <w:rsid w:val="00823651"/>
    <w:rsid w:val="008236C6"/>
    <w:rsid w:val="008236D0"/>
    <w:rsid w:val="0082370C"/>
    <w:rsid w:val="0082371C"/>
    <w:rsid w:val="00823746"/>
    <w:rsid w:val="00823750"/>
    <w:rsid w:val="00823824"/>
    <w:rsid w:val="00823881"/>
    <w:rsid w:val="00823882"/>
    <w:rsid w:val="008238B3"/>
    <w:rsid w:val="0082390E"/>
    <w:rsid w:val="00823910"/>
    <w:rsid w:val="00823938"/>
    <w:rsid w:val="0082399A"/>
    <w:rsid w:val="00823A69"/>
    <w:rsid w:val="00823A87"/>
    <w:rsid w:val="00823A94"/>
    <w:rsid w:val="00823B38"/>
    <w:rsid w:val="00823BAB"/>
    <w:rsid w:val="00823BFB"/>
    <w:rsid w:val="00823C3D"/>
    <w:rsid w:val="00823C62"/>
    <w:rsid w:val="00823C8D"/>
    <w:rsid w:val="00823D5C"/>
    <w:rsid w:val="00823D65"/>
    <w:rsid w:val="00823DDB"/>
    <w:rsid w:val="00823E3A"/>
    <w:rsid w:val="00823E45"/>
    <w:rsid w:val="00823E6E"/>
    <w:rsid w:val="00823E99"/>
    <w:rsid w:val="00823ED9"/>
    <w:rsid w:val="00823F03"/>
    <w:rsid w:val="00823F10"/>
    <w:rsid w:val="00823F15"/>
    <w:rsid w:val="00823F29"/>
    <w:rsid w:val="00823F7F"/>
    <w:rsid w:val="00823FB4"/>
    <w:rsid w:val="00823FB7"/>
    <w:rsid w:val="00824099"/>
    <w:rsid w:val="008240C1"/>
    <w:rsid w:val="008240D6"/>
    <w:rsid w:val="008240E5"/>
    <w:rsid w:val="00824124"/>
    <w:rsid w:val="008241B1"/>
    <w:rsid w:val="008241BC"/>
    <w:rsid w:val="00824237"/>
    <w:rsid w:val="0082424E"/>
    <w:rsid w:val="008242DD"/>
    <w:rsid w:val="00824312"/>
    <w:rsid w:val="00824382"/>
    <w:rsid w:val="00824384"/>
    <w:rsid w:val="008243FA"/>
    <w:rsid w:val="00824442"/>
    <w:rsid w:val="00824454"/>
    <w:rsid w:val="008244C4"/>
    <w:rsid w:val="008244D8"/>
    <w:rsid w:val="008244FD"/>
    <w:rsid w:val="00824544"/>
    <w:rsid w:val="0082457D"/>
    <w:rsid w:val="0082458E"/>
    <w:rsid w:val="008245C5"/>
    <w:rsid w:val="0082466D"/>
    <w:rsid w:val="00824717"/>
    <w:rsid w:val="00824742"/>
    <w:rsid w:val="00824750"/>
    <w:rsid w:val="008247B3"/>
    <w:rsid w:val="00824820"/>
    <w:rsid w:val="00824832"/>
    <w:rsid w:val="00824843"/>
    <w:rsid w:val="008248F9"/>
    <w:rsid w:val="008248FA"/>
    <w:rsid w:val="008248FD"/>
    <w:rsid w:val="008249C0"/>
    <w:rsid w:val="008249F1"/>
    <w:rsid w:val="00824A2C"/>
    <w:rsid w:val="00824A96"/>
    <w:rsid w:val="00824AFC"/>
    <w:rsid w:val="00824B49"/>
    <w:rsid w:val="00824BAD"/>
    <w:rsid w:val="00824BC5"/>
    <w:rsid w:val="00824BDE"/>
    <w:rsid w:val="00824BE1"/>
    <w:rsid w:val="00824BE6"/>
    <w:rsid w:val="00824C15"/>
    <w:rsid w:val="00824C18"/>
    <w:rsid w:val="00824C19"/>
    <w:rsid w:val="00824C32"/>
    <w:rsid w:val="00824CA4"/>
    <w:rsid w:val="00824D06"/>
    <w:rsid w:val="00824DAA"/>
    <w:rsid w:val="00824DB3"/>
    <w:rsid w:val="00824E1C"/>
    <w:rsid w:val="00824E95"/>
    <w:rsid w:val="00824F29"/>
    <w:rsid w:val="00824F51"/>
    <w:rsid w:val="00824F86"/>
    <w:rsid w:val="00824FA4"/>
    <w:rsid w:val="00825084"/>
    <w:rsid w:val="008250A4"/>
    <w:rsid w:val="008250BB"/>
    <w:rsid w:val="00825148"/>
    <w:rsid w:val="008251FC"/>
    <w:rsid w:val="0082528D"/>
    <w:rsid w:val="00825313"/>
    <w:rsid w:val="00825332"/>
    <w:rsid w:val="00825370"/>
    <w:rsid w:val="00825391"/>
    <w:rsid w:val="00825434"/>
    <w:rsid w:val="008254F0"/>
    <w:rsid w:val="0082550D"/>
    <w:rsid w:val="00825539"/>
    <w:rsid w:val="00825540"/>
    <w:rsid w:val="00825583"/>
    <w:rsid w:val="0082560C"/>
    <w:rsid w:val="00825678"/>
    <w:rsid w:val="00825747"/>
    <w:rsid w:val="0082574F"/>
    <w:rsid w:val="0082577A"/>
    <w:rsid w:val="008257D6"/>
    <w:rsid w:val="00825854"/>
    <w:rsid w:val="0082589A"/>
    <w:rsid w:val="0082589D"/>
    <w:rsid w:val="008258D6"/>
    <w:rsid w:val="00825924"/>
    <w:rsid w:val="0082592A"/>
    <w:rsid w:val="00825999"/>
    <w:rsid w:val="00825B0F"/>
    <w:rsid w:val="00825B66"/>
    <w:rsid w:val="00825BB6"/>
    <w:rsid w:val="00825BF9"/>
    <w:rsid w:val="00825D18"/>
    <w:rsid w:val="00825D5B"/>
    <w:rsid w:val="00825DAD"/>
    <w:rsid w:val="00825DB3"/>
    <w:rsid w:val="00825E31"/>
    <w:rsid w:val="00825EDC"/>
    <w:rsid w:val="00825EE9"/>
    <w:rsid w:val="00825F05"/>
    <w:rsid w:val="00825F76"/>
    <w:rsid w:val="00825FB1"/>
    <w:rsid w:val="00825FCF"/>
    <w:rsid w:val="00825FF6"/>
    <w:rsid w:val="0082608F"/>
    <w:rsid w:val="008260BA"/>
    <w:rsid w:val="008260F5"/>
    <w:rsid w:val="00826129"/>
    <w:rsid w:val="00826155"/>
    <w:rsid w:val="008261B5"/>
    <w:rsid w:val="008262DA"/>
    <w:rsid w:val="00826316"/>
    <w:rsid w:val="00826358"/>
    <w:rsid w:val="00826388"/>
    <w:rsid w:val="008263B5"/>
    <w:rsid w:val="0082642B"/>
    <w:rsid w:val="0082647B"/>
    <w:rsid w:val="008264B6"/>
    <w:rsid w:val="008265F7"/>
    <w:rsid w:val="00826673"/>
    <w:rsid w:val="008267C3"/>
    <w:rsid w:val="008267C6"/>
    <w:rsid w:val="00826986"/>
    <w:rsid w:val="008269B5"/>
    <w:rsid w:val="00826A00"/>
    <w:rsid w:val="00826A84"/>
    <w:rsid w:val="00826B9B"/>
    <w:rsid w:val="00826BE3"/>
    <w:rsid w:val="00826C38"/>
    <w:rsid w:val="00826D37"/>
    <w:rsid w:val="00826E65"/>
    <w:rsid w:val="00826EF9"/>
    <w:rsid w:val="00826F18"/>
    <w:rsid w:val="00826F20"/>
    <w:rsid w:val="00826F6B"/>
    <w:rsid w:val="00826F74"/>
    <w:rsid w:val="00826F94"/>
    <w:rsid w:val="00826F95"/>
    <w:rsid w:val="00826FD9"/>
    <w:rsid w:val="00826FF6"/>
    <w:rsid w:val="00827251"/>
    <w:rsid w:val="00827289"/>
    <w:rsid w:val="008272D2"/>
    <w:rsid w:val="008272DF"/>
    <w:rsid w:val="00827335"/>
    <w:rsid w:val="008273D1"/>
    <w:rsid w:val="008273E3"/>
    <w:rsid w:val="00827459"/>
    <w:rsid w:val="0082747F"/>
    <w:rsid w:val="008274D8"/>
    <w:rsid w:val="0082753C"/>
    <w:rsid w:val="0082754C"/>
    <w:rsid w:val="008275FE"/>
    <w:rsid w:val="0082761F"/>
    <w:rsid w:val="00827625"/>
    <w:rsid w:val="00827649"/>
    <w:rsid w:val="00827718"/>
    <w:rsid w:val="00827813"/>
    <w:rsid w:val="008278A6"/>
    <w:rsid w:val="00827925"/>
    <w:rsid w:val="00827959"/>
    <w:rsid w:val="00827A01"/>
    <w:rsid w:val="00827AD7"/>
    <w:rsid w:val="00827B23"/>
    <w:rsid w:val="00827B34"/>
    <w:rsid w:val="00827B70"/>
    <w:rsid w:val="00827B78"/>
    <w:rsid w:val="00827B85"/>
    <w:rsid w:val="00827BB0"/>
    <w:rsid w:val="00827C31"/>
    <w:rsid w:val="00827C4B"/>
    <w:rsid w:val="00827CA3"/>
    <w:rsid w:val="00827CB3"/>
    <w:rsid w:val="00827CCA"/>
    <w:rsid w:val="00827D1B"/>
    <w:rsid w:val="00827D2C"/>
    <w:rsid w:val="00827D60"/>
    <w:rsid w:val="00827D84"/>
    <w:rsid w:val="00827D9B"/>
    <w:rsid w:val="00827DB9"/>
    <w:rsid w:val="00827DC7"/>
    <w:rsid w:val="00827E0E"/>
    <w:rsid w:val="00827E56"/>
    <w:rsid w:val="00827F5A"/>
    <w:rsid w:val="00827FCB"/>
    <w:rsid w:val="00830017"/>
    <w:rsid w:val="00830036"/>
    <w:rsid w:val="00830078"/>
    <w:rsid w:val="00830101"/>
    <w:rsid w:val="00830229"/>
    <w:rsid w:val="00830243"/>
    <w:rsid w:val="0083024E"/>
    <w:rsid w:val="0083027F"/>
    <w:rsid w:val="008302DD"/>
    <w:rsid w:val="008302F3"/>
    <w:rsid w:val="0083037E"/>
    <w:rsid w:val="008303B4"/>
    <w:rsid w:val="00830489"/>
    <w:rsid w:val="008304BD"/>
    <w:rsid w:val="00830552"/>
    <w:rsid w:val="008305E7"/>
    <w:rsid w:val="00830680"/>
    <w:rsid w:val="00830690"/>
    <w:rsid w:val="00830698"/>
    <w:rsid w:val="0083069F"/>
    <w:rsid w:val="008306ED"/>
    <w:rsid w:val="008306F4"/>
    <w:rsid w:val="0083072A"/>
    <w:rsid w:val="00830A0F"/>
    <w:rsid w:val="00830A9B"/>
    <w:rsid w:val="00830AC3"/>
    <w:rsid w:val="00830AC5"/>
    <w:rsid w:val="00830AD2"/>
    <w:rsid w:val="00830AE2"/>
    <w:rsid w:val="00830AF9"/>
    <w:rsid w:val="00830B47"/>
    <w:rsid w:val="00830B4D"/>
    <w:rsid w:val="00830B78"/>
    <w:rsid w:val="00830B96"/>
    <w:rsid w:val="00830BD0"/>
    <w:rsid w:val="00830BEB"/>
    <w:rsid w:val="00830C33"/>
    <w:rsid w:val="00830CFB"/>
    <w:rsid w:val="00830D24"/>
    <w:rsid w:val="00830D87"/>
    <w:rsid w:val="00830DA8"/>
    <w:rsid w:val="00830DD3"/>
    <w:rsid w:val="00830DE2"/>
    <w:rsid w:val="00830DF4"/>
    <w:rsid w:val="00830E71"/>
    <w:rsid w:val="00830EE1"/>
    <w:rsid w:val="00830F01"/>
    <w:rsid w:val="00830F58"/>
    <w:rsid w:val="00831024"/>
    <w:rsid w:val="0083103B"/>
    <w:rsid w:val="00831148"/>
    <w:rsid w:val="00831153"/>
    <w:rsid w:val="00831165"/>
    <w:rsid w:val="00831171"/>
    <w:rsid w:val="008311C7"/>
    <w:rsid w:val="0083125F"/>
    <w:rsid w:val="0083138A"/>
    <w:rsid w:val="008313CE"/>
    <w:rsid w:val="008313D7"/>
    <w:rsid w:val="008313E8"/>
    <w:rsid w:val="00831400"/>
    <w:rsid w:val="00831409"/>
    <w:rsid w:val="008314CA"/>
    <w:rsid w:val="008316E6"/>
    <w:rsid w:val="00831748"/>
    <w:rsid w:val="0083182B"/>
    <w:rsid w:val="00831840"/>
    <w:rsid w:val="00831843"/>
    <w:rsid w:val="008318A0"/>
    <w:rsid w:val="008318B3"/>
    <w:rsid w:val="00831998"/>
    <w:rsid w:val="008319AA"/>
    <w:rsid w:val="00831A10"/>
    <w:rsid w:val="00831A61"/>
    <w:rsid w:val="00831A65"/>
    <w:rsid w:val="00831AC7"/>
    <w:rsid w:val="00831B72"/>
    <w:rsid w:val="00831BCA"/>
    <w:rsid w:val="00831BEA"/>
    <w:rsid w:val="00831C1A"/>
    <w:rsid w:val="00831C2B"/>
    <w:rsid w:val="00831CC5"/>
    <w:rsid w:val="00831D2A"/>
    <w:rsid w:val="00831D64"/>
    <w:rsid w:val="00831E68"/>
    <w:rsid w:val="00831EA0"/>
    <w:rsid w:val="00831EA1"/>
    <w:rsid w:val="00831EAD"/>
    <w:rsid w:val="00831F87"/>
    <w:rsid w:val="00831FC5"/>
    <w:rsid w:val="00832016"/>
    <w:rsid w:val="0083201B"/>
    <w:rsid w:val="0083203A"/>
    <w:rsid w:val="0083205A"/>
    <w:rsid w:val="008320BB"/>
    <w:rsid w:val="00832100"/>
    <w:rsid w:val="00832133"/>
    <w:rsid w:val="00832169"/>
    <w:rsid w:val="00832174"/>
    <w:rsid w:val="008321DA"/>
    <w:rsid w:val="008321E0"/>
    <w:rsid w:val="00832281"/>
    <w:rsid w:val="00832288"/>
    <w:rsid w:val="008322A8"/>
    <w:rsid w:val="00832481"/>
    <w:rsid w:val="008324BF"/>
    <w:rsid w:val="008324E8"/>
    <w:rsid w:val="00832501"/>
    <w:rsid w:val="0083253E"/>
    <w:rsid w:val="008325CF"/>
    <w:rsid w:val="00832609"/>
    <w:rsid w:val="00832616"/>
    <w:rsid w:val="00832682"/>
    <w:rsid w:val="008326DD"/>
    <w:rsid w:val="008326F4"/>
    <w:rsid w:val="00832703"/>
    <w:rsid w:val="00832726"/>
    <w:rsid w:val="0083273E"/>
    <w:rsid w:val="0083278F"/>
    <w:rsid w:val="008327BE"/>
    <w:rsid w:val="008327E9"/>
    <w:rsid w:val="00832875"/>
    <w:rsid w:val="008328FC"/>
    <w:rsid w:val="00832925"/>
    <w:rsid w:val="008329E2"/>
    <w:rsid w:val="00832A62"/>
    <w:rsid w:val="00832B2A"/>
    <w:rsid w:val="00832B45"/>
    <w:rsid w:val="00832B5F"/>
    <w:rsid w:val="00832B62"/>
    <w:rsid w:val="00832B6D"/>
    <w:rsid w:val="00832B9C"/>
    <w:rsid w:val="00832C41"/>
    <w:rsid w:val="00832CF5"/>
    <w:rsid w:val="00832D28"/>
    <w:rsid w:val="00832DAD"/>
    <w:rsid w:val="00832E4F"/>
    <w:rsid w:val="00832E58"/>
    <w:rsid w:val="00832F81"/>
    <w:rsid w:val="00832FA4"/>
    <w:rsid w:val="008330DA"/>
    <w:rsid w:val="00833103"/>
    <w:rsid w:val="008332D2"/>
    <w:rsid w:val="00833392"/>
    <w:rsid w:val="008333DA"/>
    <w:rsid w:val="0083343B"/>
    <w:rsid w:val="0083347B"/>
    <w:rsid w:val="008334BF"/>
    <w:rsid w:val="00833549"/>
    <w:rsid w:val="00833554"/>
    <w:rsid w:val="00833567"/>
    <w:rsid w:val="0083358E"/>
    <w:rsid w:val="008335D8"/>
    <w:rsid w:val="0083364E"/>
    <w:rsid w:val="00833669"/>
    <w:rsid w:val="0083372F"/>
    <w:rsid w:val="00833749"/>
    <w:rsid w:val="008337BA"/>
    <w:rsid w:val="008337D0"/>
    <w:rsid w:val="008337DB"/>
    <w:rsid w:val="008337F3"/>
    <w:rsid w:val="008338AD"/>
    <w:rsid w:val="008338EF"/>
    <w:rsid w:val="0083391A"/>
    <w:rsid w:val="00833946"/>
    <w:rsid w:val="00833956"/>
    <w:rsid w:val="0083396C"/>
    <w:rsid w:val="00833A43"/>
    <w:rsid w:val="00833A6C"/>
    <w:rsid w:val="00833A71"/>
    <w:rsid w:val="00833A81"/>
    <w:rsid w:val="00833AC7"/>
    <w:rsid w:val="00833ACA"/>
    <w:rsid w:val="00833AD4"/>
    <w:rsid w:val="00833ADF"/>
    <w:rsid w:val="00833AEB"/>
    <w:rsid w:val="00833B4C"/>
    <w:rsid w:val="00833B83"/>
    <w:rsid w:val="00833C1D"/>
    <w:rsid w:val="00833C25"/>
    <w:rsid w:val="00833D01"/>
    <w:rsid w:val="00833D4C"/>
    <w:rsid w:val="00833DCC"/>
    <w:rsid w:val="00833DE2"/>
    <w:rsid w:val="00833E29"/>
    <w:rsid w:val="00833E2C"/>
    <w:rsid w:val="00833E3C"/>
    <w:rsid w:val="00833E6A"/>
    <w:rsid w:val="00833ED0"/>
    <w:rsid w:val="00833EFB"/>
    <w:rsid w:val="00833F98"/>
    <w:rsid w:val="00833FAB"/>
    <w:rsid w:val="00833FC5"/>
    <w:rsid w:val="00834080"/>
    <w:rsid w:val="00834081"/>
    <w:rsid w:val="008340B3"/>
    <w:rsid w:val="00834182"/>
    <w:rsid w:val="00834183"/>
    <w:rsid w:val="008341B6"/>
    <w:rsid w:val="00834247"/>
    <w:rsid w:val="0083425F"/>
    <w:rsid w:val="0083429C"/>
    <w:rsid w:val="008342F8"/>
    <w:rsid w:val="0083434F"/>
    <w:rsid w:val="0083438A"/>
    <w:rsid w:val="008343C5"/>
    <w:rsid w:val="008343E1"/>
    <w:rsid w:val="00834428"/>
    <w:rsid w:val="00834431"/>
    <w:rsid w:val="008344F1"/>
    <w:rsid w:val="00834510"/>
    <w:rsid w:val="0083451E"/>
    <w:rsid w:val="00834548"/>
    <w:rsid w:val="008345F8"/>
    <w:rsid w:val="0083462C"/>
    <w:rsid w:val="00834669"/>
    <w:rsid w:val="008347B2"/>
    <w:rsid w:val="008347EF"/>
    <w:rsid w:val="00834864"/>
    <w:rsid w:val="008348B3"/>
    <w:rsid w:val="008349C1"/>
    <w:rsid w:val="00834A4A"/>
    <w:rsid w:val="00834AAC"/>
    <w:rsid w:val="00834AE4"/>
    <w:rsid w:val="00834BF2"/>
    <w:rsid w:val="00834C4B"/>
    <w:rsid w:val="00834C87"/>
    <w:rsid w:val="00834CAA"/>
    <w:rsid w:val="00834CB6"/>
    <w:rsid w:val="00834D1D"/>
    <w:rsid w:val="00834DA9"/>
    <w:rsid w:val="00834DB1"/>
    <w:rsid w:val="00834EA2"/>
    <w:rsid w:val="00834EA7"/>
    <w:rsid w:val="00834EB0"/>
    <w:rsid w:val="00834EC9"/>
    <w:rsid w:val="00834FAC"/>
    <w:rsid w:val="00834FBF"/>
    <w:rsid w:val="00834FE1"/>
    <w:rsid w:val="00835076"/>
    <w:rsid w:val="00835082"/>
    <w:rsid w:val="00835119"/>
    <w:rsid w:val="00835127"/>
    <w:rsid w:val="008351D2"/>
    <w:rsid w:val="008351E5"/>
    <w:rsid w:val="0083522C"/>
    <w:rsid w:val="00835237"/>
    <w:rsid w:val="0083532B"/>
    <w:rsid w:val="00835377"/>
    <w:rsid w:val="008353A8"/>
    <w:rsid w:val="0083542A"/>
    <w:rsid w:val="00835458"/>
    <w:rsid w:val="00835500"/>
    <w:rsid w:val="0083562A"/>
    <w:rsid w:val="00835634"/>
    <w:rsid w:val="008356B1"/>
    <w:rsid w:val="00835715"/>
    <w:rsid w:val="00835761"/>
    <w:rsid w:val="008357A1"/>
    <w:rsid w:val="008357C7"/>
    <w:rsid w:val="008357E0"/>
    <w:rsid w:val="0083581F"/>
    <w:rsid w:val="00835911"/>
    <w:rsid w:val="008359AC"/>
    <w:rsid w:val="008359EE"/>
    <w:rsid w:val="00835A21"/>
    <w:rsid w:val="00835A43"/>
    <w:rsid w:val="00835AC9"/>
    <w:rsid w:val="00835B68"/>
    <w:rsid w:val="00835BC4"/>
    <w:rsid w:val="00835BFF"/>
    <w:rsid w:val="00835C22"/>
    <w:rsid w:val="00835C2D"/>
    <w:rsid w:val="00835CB8"/>
    <w:rsid w:val="00835CD3"/>
    <w:rsid w:val="00835CEB"/>
    <w:rsid w:val="00835D11"/>
    <w:rsid w:val="00835D18"/>
    <w:rsid w:val="00835D68"/>
    <w:rsid w:val="00835D85"/>
    <w:rsid w:val="00835FF1"/>
    <w:rsid w:val="00836000"/>
    <w:rsid w:val="0083601B"/>
    <w:rsid w:val="008360A5"/>
    <w:rsid w:val="00836135"/>
    <w:rsid w:val="00836157"/>
    <w:rsid w:val="00836184"/>
    <w:rsid w:val="0083618F"/>
    <w:rsid w:val="008361AB"/>
    <w:rsid w:val="008361FB"/>
    <w:rsid w:val="0083633E"/>
    <w:rsid w:val="008363A4"/>
    <w:rsid w:val="008363BE"/>
    <w:rsid w:val="008363D9"/>
    <w:rsid w:val="00836400"/>
    <w:rsid w:val="0083641F"/>
    <w:rsid w:val="00836429"/>
    <w:rsid w:val="00836462"/>
    <w:rsid w:val="008364C4"/>
    <w:rsid w:val="008364D9"/>
    <w:rsid w:val="00836531"/>
    <w:rsid w:val="00836593"/>
    <w:rsid w:val="00836638"/>
    <w:rsid w:val="0083664F"/>
    <w:rsid w:val="0083667C"/>
    <w:rsid w:val="008366D8"/>
    <w:rsid w:val="0083670E"/>
    <w:rsid w:val="00836740"/>
    <w:rsid w:val="00836753"/>
    <w:rsid w:val="0083678F"/>
    <w:rsid w:val="008367D5"/>
    <w:rsid w:val="00836801"/>
    <w:rsid w:val="008368B1"/>
    <w:rsid w:val="008368D1"/>
    <w:rsid w:val="008369A4"/>
    <w:rsid w:val="008369BB"/>
    <w:rsid w:val="008369DD"/>
    <w:rsid w:val="008369E7"/>
    <w:rsid w:val="00836A08"/>
    <w:rsid w:val="00836A42"/>
    <w:rsid w:val="00836A90"/>
    <w:rsid w:val="00836BE1"/>
    <w:rsid w:val="00836C25"/>
    <w:rsid w:val="00836C33"/>
    <w:rsid w:val="00836CCA"/>
    <w:rsid w:val="00836D23"/>
    <w:rsid w:val="00836D3C"/>
    <w:rsid w:val="00836D5A"/>
    <w:rsid w:val="00836DA2"/>
    <w:rsid w:val="00836E07"/>
    <w:rsid w:val="00836EF0"/>
    <w:rsid w:val="00836EF2"/>
    <w:rsid w:val="00836F94"/>
    <w:rsid w:val="00836FF1"/>
    <w:rsid w:val="00836FFC"/>
    <w:rsid w:val="00837052"/>
    <w:rsid w:val="00837066"/>
    <w:rsid w:val="00837087"/>
    <w:rsid w:val="008370AB"/>
    <w:rsid w:val="008370B6"/>
    <w:rsid w:val="008370F5"/>
    <w:rsid w:val="00837124"/>
    <w:rsid w:val="00837165"/>
    <w:rsid w:val="00837215"/>
    <w:rsid w:val="00837217"/>
    <w:rsid w:val="00837379"/>
    <w:rsid w:val="008373CD"/>
    <w:rsid w:val="008373E5"/>
    <w:rsid w:val="008373F7"/>
    <w:rsid w:val="00837461"/>
    <w:rsid w:val="00837479"/>
    <w:rsid w:val="008374C6"/>
    <w:rsid w:val="00837533"/>
    <w:rsid w:val="00837560"/>
    <w:rsid w:val="008375B7"/>
    <w:rsid w:val="00837645"/>
    <w:rsid w:val="008376B0"/>
    <w:rsid w:val="008376E3"/>
    <w:rsid w:val="00837705"/>
    <w:rsid w:val="00837842"/>
    <w:rsid w:val="00837895"/>
    <w:rsid w:val="008378A5"/>
    <w:rsid w:val="0083795D"/>
    <w:rsid w:val="008379F9"/>
    <w:rsid w:val="00837AE2"/>
    <w:rsid w:val="00837AF2"/>
    <w:rsid w:val="00837B09"/>
    <w:rsid w:val="00837B0B"/>
    <w:rsid w:val="00837CF9"/>
    <w:rsid w:val="00837DCE"/>
    <w:rsid w:val="00837EC5"/>
    <w:rsid w:val="00837ECE"/>
    <w:rsid w:val="00837EE1"/>
    <w:rsid w:val="00837EE8"/>
    <w:rsid w:val="00837FAD"/>
    <w:rsid w:val="00840012"/>
    <w:rsid w:val="0084003C"/>
    <w:rsid w:val="0084007F"/>
    <w:rsid w:val="0084013B"/>
    <w:rsid w:val="0084018E"/>
    <w:rsid w:val="00840244"/>
    <w:rsid w:val="00840253"/>
    <w:rsid w:val="0084027F"/>
    <w:rsid w:val="00840287"/>
    <w:rsid w:val="008402D0"/>
    <w:rsid w:val="008402FA"/>
    <w:rsid w:val="0084035A"/>
    <w:rsid w:val="0084038A"/>
    <w:rsid w:val="008403C3"/>
    <w:rsid w:val="008403D0"/>
    <w:rsid w:val="0084041A"/>
    <w:rsid w:val="00840441"/>
    <w:rsid w:val="00840495"/>
    <w:rsid w:val="00840531"/>
    <w:rsid w:val="008405C7"/>
    <w:rsid w:val="008405E8"/>
    <w:rsid w:val="00840604"/>
    <w:rsid w:val="0084064E"/>
    <w:rsid w:val="008406E3"/>
    <w:rsid w:val="008406F6"/>
    <w:rsid w:val="00840830"/>
    <w:rsid w:val="008408C0"/>
    <w:rsid w:val="0084093E"/>
    <w:rsid w:val="0084094C"/>
    <w:rsid w:val="00840967"/>
    <w:rsid w:val="0084099F"/>
    <w:rsid w:val="008409E9"/>
    <w:rsid w:val="00840A6A"/>
    <w:rsid w:val="00840B34"/>
    <w:rsid w:val="00840B5C"/>
    <w:rsid w:val="00840B81"/>
    <w:rsid w:val="00840BAD"/>
    <w:rsid w:val="00840BDB"/>
    <w:rsid w:val="00840BDE"/>
    <w:rsid w:val="00840BF2"/>
    <w:rsid w:val="00840C64"/>
    <w:rsid w:val="00840C83"/>
    <w:rsid w:val="00840CB2"/>
    <w:rsid w:val="00840D1F"/>
    <w:rsid w:val="00840D70"/>
    <w:rsid w:val="00840DF8"/>
    <w:rsid w:val="00840EF8"/>
    <w:rsid w:val="00840F58"/>
    <w:rsid w:val="00840F8D"/>
    <w:rsid w:val="00840FAB"/>
    <w:rsid w:val="00840FC9"/>
    <w:rsid w:val="00841043"/>
    <w:rsid w:val="00841068"/>
    <w:rsid w:val="0084107E"/>
    <w:rsid w:val="008410CA"/>
    <w:rsid w:val="0084110A"/>
    <w:rsid w:val="00841160"/>
    <w:rsid w:val="0084117A"/>
    <w:rsid w:val="008411EE"/>
    <w:rsid w:val="00841222"/>
    <w:rsid w:val="00841241"/>
    <w:rsid w:val="00841296"/>
    <w:rsid w:val="008412C6"/>
    <w:rsid w:val="00841342"/>
    <w:rsid w:val="008413AC"/>
    <w:rsid w:val="00841430"/>
    <w:rsid w:val="00841463"/>
    <w:rsid w:val="00841480"/>
    <w:rsid w:val="008414D6"/>
    <w:rsid w:val="00841529"/>
    <w:rsid w:val="0084156B"/>
    <w:rsid w:val="008415A3"/>
    <w:rsid w:val="00841611"/>
    <w:rsid w:val="00841628"/>
    <w:rsid w:val="0084166B"/>
    <w:rsid w:val="0084167A"/>
    <w:rsid w:val="00841690"/>
    <w:rsid w:val="008416CD"/>
    <w:rsid w:val="008416DB"/>
    <w:rsid w:val="008416FC"/>
    <w:rsid w:val="00841702"/>
    <w:rsid w:val="0084172E"/>
    <w:rsid w:val="00841737"/>
    <w:rsid w:val="008417CE"/>
    <w:rsid w:val="0084184B"/>
    <w:rsid w:val="0084189A"/>
    <w:rsid w:val="008418C4"/>
    <w:rsid w:val="00841961"/>
    <w:rsid w:val="00841985"/>
    <w:rsid w:val="008419C6"/>
    <w:rsid w:val="00841A6F"/>
    <w:rsid w:val="00841AA7"/>
    <w:rsid w:val="00841AC0"/>
    <w:rsid w:val="00841BFF"/>
    <w:rsid w:val="00841C39"/>
    <w:rsid w:val="00841C7E"/>
    <w:rsid w:val="00841CA4"/>
    <w:rsid w:val="00841CC8"/>
    <w:rsid w:val="00841DB4"/>
    <w:rsid w:val="00841DC9"/>
    <w:rsid w:val="00841ECE"/>
    <w:rsid w:val="00841F20"/>
    <w:rsid w:val="00842089"/>
    <w:rsid w:val="0084209B"/>
    <w:rsid w:val="008420B8"/>
    <w:rsid w:val="00842164"/>
    <w:rsid w:val="008421A9"/>
    <w:rsid w:val="008421FC"/>
    <w:rsid w:val="00842279"/>
    <w:rsid w:val="0084229F"/>
    <w:rsid w:val="0084232C"/>
    <w:rsid w:val="00842373"/>
    <w:rsid w:val="00842376"/>
    <w:rsid w:val="00842428"/>
    <w:rsid w:val="0084251E"/>
    <w:rsid w:val="0084253E"/>
    <w:rsid w:val="0084256C"/>
    <w:rsid w:val="00842594"/>
    <w:rsid w:val="00842620"/>
    <w:rsid w:val="00842629"/>
    <w:rsid w:val="00842670"/>
    <w:rsid w:val="008426BF"/>
    <w:rsid w:val="008426CD"/>
    <w:rsid w:val="0084275C"/>
    <w:rsid w:val="008427C2"/>
    <w:rsid w:val="00842800"/>
    <w:rsid w:val="0084281F"/>
    <w:rsid w:val="00842826"/>
    <w:rsid w:val="008428AC"/>
    <w:rsid w:val="008428B9"/>
    <w:rsid w:val="008428E4"/>
    <w:rsid w:val="0084290D"/>
    <w:rsid w:val="0084291D"/>
    <w:rsid w:val="00842926"/>
    <w:rsid w:val="0084294D"/>
    <w:rsid w:val="00842952"/>
    <w:rsid w:val="00842960"/>
    <w:rsid w:val="00842A33"/>
    <w:rsid w:val="00842AB5"/>
    <w:rsid w:val="00842AC7"/>
    <w:rsid w:val="00842BEB"/>
    <w:rsid w:val="00842C0A"/>
    <w:rsid w:val="00842C2C"/>
    <w:rsid w:val="00842CE0"/>
    <w:rsid w:val="00842CF6"/>
    <w:rsid w:val="00842CFD"/>
    <w:rsid w:val="00842D22"/>
    <w:rsid w:val="00842DB3"/>
    <w:rsid w:val="00842DD6"/>
    <w:rsid w:val="00842E2F"/>
    <w:rsid w:val="00842F2F"/>
    <w:rsid w:val="00842F90"/>
    <w:rsid w:val="00843029"/>
    <w:rsid w:val="00843071"/>
    <w:rsid w:val="008430F8"/>
    <w:rsid w:val="00843126"/>
    <w:rsid w:val="0084315B"/>
    <w:rsid w:val="00843162"/>
    <w:rsid w:val="008431EF"/>
    <w:rsid w:val="008431FF"/>
    <w:rsid w:val="00843202"/>
    <w:rsid w:val="0084320E"/>
    <w:rsid w:val="008432A4"/>
    <w:rsid w:val="008432C3"/>
    <w:rsid w:val="008432D3"/>
    <w:rsid w:val="008432DC"/>
    <w:rsid w:val="0084337A"/>
    <w:rsid w:val="008433FE"/>
    <w:rsid w:val="0084347F"/>
    <w:rsid w:val="00843492"/>
    <w:rsid w:val="008434A2"/>
    <w:rsid w:val="00843526"/>
    <w:rsid w:val="00843545"/>
    <w:rsid w:val="00843595"/>
    <w:rsid w:val="008435B5"/>
    <w:rsid w:val="00843628"/>
    <w:rsid w:val="00843663"/>
    <w:rsid w:val="008436D9"/>
    <w:rsid w:val="0084375C"/>
    <w:rsid w:val="00843864"/>
    <w:rsid w:val="0084387E"/>
    <w:rsid w:val="008438EE"/>
    <w:rsid w:val="008438F7"/>
    <w:rsid w:val="00843918"/>
    <w:rsid w:val="008439D3"/>
    <w:rsid w:val="008439E6"/>
    <w:rsid w:val="00843A78"/>
    <w:rsid w:val="00843A8E"/>
    <w:rsid w:val="00843B1A"/>
    <w:rsid w:val="00843B7B"/>
    <w:rsid w:val="00843BFE"/>
    <w:rsid w:val="00843C2F"/>
    <w:rsid w:val="00843C79"/>
    <w:rsid w:val="00843CC2"/>
    <w:rsid w:val="00843CF0"/>
    <w:rsid w:val="00843D56"/>
    <w:rsid w:val="00843E3D"/>
    <w:rsid w:val="00843E9F"/>
    <w:rsid w:val="00843EAC"/>
    <w:rsid w:val="00843EDE"/>
    <w:rsid w:val="00843EE0"/>
    <w:rsid w:val="00843F27"/>
    <w:rsid w:val="00843F32"/>
    <w:rsid w:val="00843FD3"/>
    <w:rsid w:val="00844014"/>
    <w:rsid w:val="0084402E"/>
    <w:rsid w:val="0084404A"/>
    <w:rsid w:val="0084416E"/>
    <w:rsid w:val="0084417E"/>
    <w:rsid w:val="008441C1"/>
    <w:rsid w:val="008441EC"/>
    <w:rsid w:val="0084422E"/>
    <w:rsid w:val="00844251"/>
    <w:rsid w:val="00844291"/>
    <w:rsid w:val="008442C4"/>
    <w:rsid w:val="0084436A"/>
    <w:rsid w:val="00844372"/>
    <w:rsid w:val="00844407"/>
    <w:rsid w:val="00844431"/>
    <w:rsid w:val="008445CC"/>
    <w:rsid w:val="008445F1"/>
    <w:rsid w:val="008446EE"/>
    <w:rsid w:val="00844789"/>
    <w:rsid w:val="008447B3"/>
    <w:rsid w:val="008447B4"/>
    <w:rsid w:val="008447DC"/>
    <w:rsid w:val="008447E4"/>
    <w:rsid w:val="008447EB"/>
    <w:rsid w:val="00844800"/>
    <w:rsid w:val="0084485C"/>
    <w:rsid w:val="0084492F"/>
    <w:rsid w:val="00844956"/>
    <w:rsid w:val="00844995"/>
    <w:rsid w:val="00844A07"/>
    <w:rsid w:val="00844A5B"/>
    <w:rsid w:val="00844A7B"/>
    <w:rsid w:val="00844A82"/>
    <w:rsid w:val="00844A87"/>
    <w:rsid w:val="00844A8B"/>
    <w:rsid w:val="00844AB4"/>
    <w:rsid w:val="00844B4C"/>
    <w:rsid w:val="00844BA7"/>
    <w:rsid w:val="00844C12"/>
    <w:rsid w:val="00844C43"/>
    <w:rsid w:val="00844C52"/>
    <w:rsid w:val="00844C61"/>
    <w:rsid w:val="00844CF6"/>
    <w:rsid w:val="00844CFD"/>
    <w:rsid w:val="00844D2A"/>
    <w:rsid w:val="00844E69"/>
    <w:rsid w:val="00844E9D"/>
    <w:rsid w:val="00844F3C"/>
    <w:rsid w:val="00844F5D"/>
    <w:rsid w:val="0084502D"/>
    <w:rsid w:val="00845041"/>
    <w:rsid w:val="008450BD"/>
    <w:rsid w:val="008450C8"/>
    <w:rsid w:val="0084513D"/>
    <w:rsid w:val="008451A1"/>
    <w:rsid w:val="008451DC"/>
    <w:rsid w:val="008452D4"/>
    <w:rsid w:val="008452EC"/>
    <w:rsid w:val="00845361"/>
    <w:rsid w:val="00845367"/>
    <w:rsid w:val="0084539C"/>
    <w:rsid w:val="008453AA"/>
    <w:rsid w:val="00845400"/>
    <w:rsid w:val="00845412"/>
    <w:rsid w:val="0084542D"/>
    <w:rsid w:val="0084543A"/>
    <w:rsid w:val="00845449"/>
    <w:rsid w:val="008454A6"/>
    <w:rsid w:val="00845515"/>
    <w:rsid w:val="0084554A"/>
    <w:rsid w:val="0084555C"/>
    <w:rsid w:val="0084556C"/>
    <w:rsid w:val="0084560D"/>
    <w:rsid w:val="0084568C"/>
    <w:rsid w:val="008456A2"/>
    <w:rsid w:val="008456A8"/>
    <w:rsid w:val="008456FD"/>
    <w:rsid w:val="0084570C"/>
    <w:rsid w:val="0084573A"/>
    <w:rsid w:val="0084591F"/>
    <w:rsid w:val="0084593E"/>
    <w:rsid w:val="00845952"/>
    <w:rsid w:val="00845AD8"/>
    <w:rsid w:val="00845B1D"/>
    <w:rsid w:val="00845B23"/>
    <w:rsid w:val="00845BAC"/>
    <w:rsid w:val="00845BD4"/>
    <w:rsid w:val="00845C5B"/>
    <w:rsid w:val="00845CDD"/>
    <w:rsid w:val="00845CE0"/>
    <w:rsid w:val="00845D0D"/>
    <w:rsid w:val="00845D27"/>
    <w:rsid w:val="00845D75"/>
    <w:rsid w:val="00845E06"/>
    <w:rsid w:val="00845EDC"/>
    <w:rsid w:val="00845F38"/>
    <w:rsid w:val="00845F4A"/>
    <w:rsid w:val="00845FF0"/>
    <w:rsid w:val="00845FF9"/>
    <w:rsid w:val="0084603B"/>
    <w:rsid w:val="008460A7"/>
    <w:rsid w:val="00846183"/>
    <w:rsid w:val="00846273"/>
    <w:rsid w:val="008462ED"/>
    <w:rsid w:val="0084634A"/>
    <w:rsid w:val="00846379"/>
    <w:rsid w:val="00846457"/>
    <w:rsid w:val="00846479"/>
    <w:rsid w:val="00846484"/>
    <w:rsid w:val="00846528"/>
    <w:rsid w:val="0084657B"/>
    <w:rsid w:val="00846586"/>
    <w:rsid w:val="0084659C"/>
    <w:rsid w:val="00846667"/>
    <w:rsid w:val="00846681"/>
    <w:rsid w:val="008466C6"/>
    <w:rsid w:val="008466FC"/>
    <w:rsid w:val="00846788"/>
    <w:rsid w:val="00846790"/>
    <w:rsid w:val="008467F7"/>
    <w:rsid w:val="00846841"/>
    <w:rsid w:val="00846862"/>
    <w:rsid w:val="008468C6"/>
    <w:rsid w:val="0084699E"/>
    <w:rsid w:val="008469C7"/>
    <w:rsid w:val="00846A69"/>
    <w:rsid w:val="00846B20"/>
    <w:rsid w:val="00846BA2"/>
    <w:rsid w:val="00846BB6"/>
    <w:rsid w:val="00846C19"/>
    <w:rsid w:val="00846C73"/>
    <w:rsid w:val="00846CFD"/>
    <w:rsid w:val="00846D3C"/>
    <w:rsid w:val="00846D79"/>
    <w:rsid w:val="00846DA7"/>
    <w:rsid w:val="00846E0F"/>
    <w:rsid w:val="00846E24"/>
    <w:rsid w:val="00846E38"/>
    <w:rsid w:val="00846EC2"/>
    <w:rsid w:val="00846ED7"/>
    <w:rsid w:val="00846F3F"/>
    <w:rsid w:val="00846F4E"/>
    <w:rsid w:val="00846F75"/>
    <w:rsid w:val="00846FE6"/>
    <w:rsid w:val="00846FEC"/>
    <w:rsid w:val="00847021"/>
    <w:rsid w:val="00847033"/>
    <w:rsid w:val="00847095"/>
    <w:rsid w:val="0084710C"/>
    <w:rsid w:val="00847141"/>
    <w:rsid w:val="00847150"/>
    <w:rsid w:val="008471C0"/>
    <w:rsid w:val="008471E1"/>
    <w:rsid w:val="0084724C"/>
    <w:rsid w:val="00847313"/>
    <w:rsid w:val="0084734E"/>
    <w:rsid w:val="00847358"/>
    <w:rsid w:val="0084735D"/>
    <w:rsid w:val="0084737D"/>
    <w:rsid w:val="00847394"/>
    <w:rsid w:val="008473C3"/>
    <w:rsid w:val="0084745E"/>
    <w:rsid w:val="0084746A"/>
    <w:rsid w:val="008474EB"/>
    <w:rsid w:val="0084758F"/>
    <w:rsid w:val="00847599"/>
    <w:rsid w:val="008475E3"/>
    <w:rsid w:val="0084763A"/>
    <w:rsid w:val="00847642"/>
    <w:rsid w:val="00847668"/>
    <w:rsid w:val="008476DC"/>
    <w:rsid w:val="0084780D"/>
    <w:rsid w:val="00847830"/>
    <w:rsid w:val="008478DE"/>
    <w:rsid w:val="0084791F"/>
    <w:rsid w:val="00847924"/>
    <w:rsid w:val="00847933"/>
    <w:rsid w:val="0084793C"/>
    <w:rsid w:val="0084797C"/>
    <w:rsid w:val="008479A9"/>
    <w:rsid w:val="008479D8"/>
    <w:rsid w:val="00847A14"/>
    <w:rsid w:val="00847B12"/>
    <w:rsid w:val="00847B4E"/>
    <w:rsid w:val="00847B64"/>
    <w:rsid w:val="00847BEC"/>
    <w:rsid w:val="00847C4C"/>
    <w:rsid w:val="00847D91"/>
    <w:rsid w:val="00847DA5"/>
    <w:rsid w:val="00847E3A"/>
    <w:rsid w:val="00847E73"/>
    <w:rsid w:val="00847EA0"/>
    <w:rsid w:val="00847F07"/>
    <w:rsid w:val="00847F0D"/>
    <w:rsid w:val="00847F71"/>
    <w:rsid w:val="00847F90"/>
    <w:rsid w:val="0085000B"/>
    <w:rsid w:val="008500FE"/>
    <w:rsid w:val="0085016C"/>
    <w:rsid w:val="008501DE"/>
    <w:rsid w:val="008501F6"/>
    <w:rsid w:val="0085027A"/>
    <w:rsid w:val="00850283"/>
    <w:rsid w:val="0085029F"/>
    <w:rsid w:val="008502D7"/>
    <w:rsid w:val="008502FF"/>
    <w:rsid w:val="0085031D"/>
    <w:rsid w:val="00850330"/>
    <w:rsid w:val="00850348"/>
    <w:rsid w:val="0085034C"/>
    <w:rsid w:val="00850360"/>
    <w:rsid w:val="00850361"/>
    <w:rsid w:val="0085039A"/>
    <w:rsid w:val="0085041F"/>
    <w:rsid w:val="00850433"/>
    <w:rsid w:val="0085047B"/>
    <w:rsid w:val="008504AB"/>
    <w:rsid w:val="008504F9"/>
    <w:rsid w:val="0085052A"/>
    <w:rsid w:val="0085059E"/>
    <w:rsid w:val="008505BD"/>
    <w:rsid w:val="008505FD"/>
    <w:rsid w:val="0085064B"/>
    <w:rsid w:val="00850652"/>
    <w:rsid w:val="00850726"/>
    <w:rsid w:val="00850728"/>
    <w:rsid w:val="00850831"/>
    <w:rsid w:val="00850844"/>
    <w:rsid w:val="00850891"/>
    <w:rsid w:val="008508B8"/>
    <w:rsid w:val="008508FC"/>
    <w:rsid w:val="008509B8"/>
    <w:rsid w:val="00850A3F"/>
    <w:rsid w:val="00850A73"/>
    <w:rsid w:val="00850A8A"/>
    <w:rsid w:val="00850ABC"/>
    <w:rsid w:val="00850AD3"/>
    <w:rsid w:val="00850ADF"/>
    <w:rsid w:val="00850B0D"/>
    <w:rsid w:val="00850B13"/>
    <w:rsid w:val="00850B99"/>
    <w:rsid w:val="00850C45"/>
    <w:rsid w:val="00850C4E"/>
    <w:rsid w:val="00850C62"/>
    <w:rsid w:val="00850C6D"/>
    <w:rsid w:val="00850CBE"/>
    <w:rsid w:val="00850D10"/>
    <w:rsid w:val="00850E3F"/>
    <w:rsid w:val="00850E5A"/>
    <w:rsid w:val="00850EAA"/>
    <w:rsid w:val="00850EC8"/>
    <w:rsid w:val="00850ECF"/>
    <w:rsid w:val="00850F42"/>
    <w:rsid w:val="00850FFB"/>
    <w:rsid w:val="008510A2"/>
    <w:rsid w:val="00851226"/>
    <w:rsid w:val="0085139F"/>
    <w:rsid w:val="008513C2"/>
    <w:rsid w:val="008513EC"/>
    <w:rsid w:val="008514B5"/>
    <w:rsid w:val="008514F0"/>
    <w:rsid w:val="0085151F"/>
    <w:rsid w:val="00851554"/>
    <w:rsid w:val="00851615"/>
    <w:rsid w:val="00851678"/>
    <w:rsid w:val="008516A6"/>
    <w:rsid w:val="00851700"/>
    <w:rsid w:val="00851822"/>
    <w:rsid w:val="0085182D"/>
    <w:rsid w:val="00851833"/>
    <w:rsid w:val="008518A9"/>
    <w:rsid w:val="00851925"/>
    <w:rsid w:val="008519F8"/>
    <w:rsid w:val="00851AE0"/>
    <w:rsid w:val="00851B23"/>
    <w:rsid w:val="00851B50"/>
    <w:rsid w:val="00851B75"/>
    <w:rsid w:val="00851B9F"/>
    <w:rsid w:val="00851BCA"/>
    <w:rsid w:val="00851C78"/>
    <w:rsid w:val="00851D90"/>
    <w:rsid w:val="00851E8D"/>
    <w:rsid w:val="00851EC4"/>
    <w:rsid w:val="00851EFE"/>
    <w:rsid w:val="00851F13"/>
    <w:rsid w:val="00851F1B"/>
    <w:rsid w:val="00851FC0"/>
    <w:rsid w:val="00851FC6"/>
    <w:rsid w:val="0085201C"/>
    <w:rsid w:val="008520A7"/>
    <w:rsid w:val="008520D3"/>
    <w:rsid w:val="008521CA"/>
    <w:rsid w:val="008521F2"/>
    <w:rsid w:val="0085221B"/>
    <w:rsid w:val="0085228B"/>
    <w:rsid w:val="00852309"/>
    <w:rsid w:val="00852323"/>
    <w:rsid w:val="00852329"/>
    <w:rsid w:val="00852359"/>
    <w:rsid w:val="008523AB"/>
    <w:rsid w:val="008523CC"/>
    <w:rsid w:val="008523D2"/>
    <w:rsid w:val="0085240B"/>
    <w:rsid w:val="008524C8"/>
    <w:rsid w:val="008524D3"/>
    <w:rsid w:val="008524FA"/>
    <w:rsid w:val="0085251E"/>
    <w:rsid w:val="00852628"/>
    <w:rsid w:val="00852724"/>
    <w:rsid w:val="00852727"/>
    <w:rsid w:val="00852740"/>
    <w:rsid w:val="0085277A"/>
    <w:rsid w:val="008527B8"/>
    <w:rsid w:val="008527E3"/>
    <w:rsid w:val="008527E5"/>
    <w:rsid w:val="008527F2"/>
    <w:rsid w:val="008527F7"/>
    <w:rsid w:val="00852816"/>
    <w:rsid w:val="00852834"/>
    <w:rsid w:val="00852921"/>
    <w:rsid w:val="00852932"/>
    <w:rsid w:val="0085294D"/>
    <w:rsid w:val="008529C7"/>
    <w:rsid w:val="00852A52"/>
    <w:rsid w:val="00852ACF"/>
    <w:rsid w:val="00852AD9"/>
    <w:rsid w:val="00852B36"/>
    <w:rsid w:val="00852BE2"/>
    <w:rsid w:val="00852C56"/>
    <w:rsid w:val="00852C78"/>
    <w:rsid w:val="00852C85"/>
    <w:rsid w:val="00852D0F"/>
    <w:rsid w:val="00852D27"/>
    <w:rsid w:val="00852D64"/>
    <w:rsid w:val="00852ECC"/>
    <w:rsid w:val="00852F1F"/>
    <w:rsid w:val="00852F49"/>
    <w:rsid w:val="00852F54"/>
    <w:rsid w:val="00852F56"/>
    <w:rsid w:val="00853022"/>
    <w:rsid w:val="00853155"/>
    <w:rsid w:val="0085316F"/>
    <w:rsid w:val="008531D6"/>
    <w:rsid w:val="008532B7"/>
    <w:rsid w:val="008532FB"/>
    <w:rsid w:val="0085336A"/>
    <w:rsid w:val="008533D3"/>
    <w:rsid w:val="00853444"/>
    <w:rsid w:val="0085345F"/>
    <w:rsid w:val="0085347D"/>
    <w:rsid w:val="008534A5"/>
    <w:rsid w:val="008534C9"/>
    <w:rsid w:val="008534E2"/>
    <w:rsid w:val="0085351A"/>
    <w:rsid w:val="00853543"/>
    <w:rsid w:val="0085356C"/>
    <w:rsid w:val="00853590"/>
    <w:rsid w:val="008535BB"/>
    <w:rsid w:val="00853613"/>
    <w:rsid w:val="008536D3"/>
    <w:rsid w:val="00853740"/>
    <w:rsid w:val="00853817"/>
    <w:rsid w:val="00853845"/>
    <w:rsid w:val="008538AE"/>
    <w:rsid w:val="00853919"/>
    <w:rsid w:val="0085393F"/>
    <w:rsid w:val="00853956"/>
    <w:rsid w:val="00853965"/>
    <w:rsid w:val="00853993"/>
    <w:rsid w:val="00853A1F"/>
    <w:rsid w:val="00853A71"/>
    <w:rsid w:val="00853ABB"/>
    <w:rsid w:val="00853AF9"/>
    <w:rsid w:val="00853AFD"/>
    <w:rsid w:val="00853B1C"/>
    <w:rsid w:val="00853B59"/>
    <w:rsid w:val="00853B6B"/>
    <w:rsid w:val="00853B8D"/>
    <w:rsid w:val="00853BF7"/>
    <w:rsid w:val="00853C62"/>
    <w:rsid w:val="00853D44"/>
    <w:rsid w:val="00853D87"/>
    <w:rsid w:val="00853DC7"/>
    <w:rsid w:val="00853E37"/>
    <w:rsid w:val="00853E66"/>
    <w:rsid w:val="00853E9F"/>
    <w:rsid w:val="00853EBB"/>
    <w:rsid w:val="00853FD0"/>
    <w:rsid w:val="0085401F"/>
    <w:rsid w:val="00854076"/>
    <w:rsid w:val="00854169"/>
    <w:rsid w:val="00854287"/>
    <w:rsid w:val="0085428E"/>
    <w:rsid w:val="0085432A"/>
    <w:rsid w:val="0085432B"/>
    <w:rsid w:val="0085436E"/>
    <w:rsid w:val="008543D4"/>
    <w:rsid w:val="00854424"/>
    <w:rsid w:val="008544A5"/>
    <w:rsid w:val="008544AC"/>
    <w:rsid w:val="008544ED"/>
    <w:rsid w:val="008545B2"/>
    <w:rsid w:val="008545B9"/>
    <w:rsid w:val="00854602"/>
    <w:rsid w:val="00854646"/>
    <w:rsid w:val="0085465A"/>
    <w:rsid w:val="00854705"/>
    <w:rsid w:val="00854776"/>
    <w:rsid w:val="00854797"/>
    <w:rsid w:val="008547D8"/>
    <w:rsid w:val="00854885"/>
    <w:rsid w:val="008548B4"/>
    <w:rsid w:val="008548CF"/>
    <w:rsid w:val="00854974"/>
    <w:rsid w:val="00854986"/>
    <w:rsid w:val="00854ABE"/>
    <w:rsid w:val="00854B04"/>
    <w:rsid w:val="00854BE9"/>
    <w:rsid w:val="00854BFB"/>
    <w:rsid w:val="00854C12"/>
    <w:rsid w:val="00854C60"/>
    <w:rsid w:val="00854C62"/>
    <w:rsid w:val="00854C72"/>
    <w:rsid w:val="00854CDB"/>
    <w:rsid w:val="00854CED"/>
    <w:rsid w:val="00854D1E"/>
    <w:rsid w:val="00854D6F"/>
    <w:rsid w:val="00854DB8"/>
    <w:rsid w:val="00854DDC"/>
    <w:rsid w:val="00854F9C"/>
    <w:rsid w:val="00854FA3"/>
    <w:rsid w:val="00854FAD"/>
    <w:rsid w:val="00854FCD"/>
    <w:rsid w:val="008550AA"/>
    <w:rsid w:val="008551E9"/>
    <w:rsid w:val="008551EA"/>
    <w:rsid w:val="00855214"/>
    <w:rsid w:val="00855245"/>
    <w:rsid w:val="00855277"/>
    <w:rsid w:val="0085531E"/>
    <w:rsid w:val="00855347"/>
    <w:rsid w:val="00855354"/>
    <w:rsid w:val="008553D2"/>
    <w:rsid w:val="00855402"/>
    <w:rsid w:val="00855410"/>
    <w:rsid w:val="008554C9"/>
    <w:rsid w:val="008554ED"/>
    <w:rsid w:val="00855517"/>
    <w:rsid w:val="00855535"/>
    <w:rsid w:val="008555FB"/>
    <w:rsid w:val="0085560E"/>
    <w:rsid w:val="00855654"/>
    <w:rsid w:val="008556D1"/>
    <w:rsid w:val="008556D8"/>
    <w:rsid w:val="008556D9"/>
    <w:rsid w:val="00855759"/>
    <w:rsid w:val="0085576A"/>
    <w:rsid w:val="008557AE"/>
    <w:rsid w:val="00855882"/>
    <w:rsid w:val="008558B1"/>
    <w:rsid w:val="00855901"/>
    <w:rsid w:val="008559AE"/>
    <w:rsid w:val="008559F5"/>
    <w:rsid w:val="00855A10"/>
    <w:rsid w:val="00855A40"/>
    <w:rsid w:val="00855B34"/>
    <w:rsid w:val="00855B85"/>
    <w:rsid w:val="00855C08"/>
    <w:rsid w:val="00855C19"/>
    <w:rsid w:val="00855DA6"/>
    <w:rsid w:val="00855E45"/>
    <w:rsid w:val="00855E66"/>
    <w:rsid w:val="00855EB6"/>
    <w:rsid w:val="00855F25"/>
    <w:rsid w:val="00855F9F"/>
    <w:rsid w:val="00855FC9"/>
    <w:rsid w:val="0085607C"/>
    <w:rsid w:val="008560E2"/>
    <w:rsid w:val="00856127"/>
    <w:rsid w:val="00856130"/>
    <w:rsid w:val="00856141"/>
    <w:rsid w:val="008561E5"/>
    <w:rsid w:val="008561EE"/>
    <w:rsid w:val="008562AE"/>
    <w:rsid w:val="008563C5"/>
    <w:rsid w:val="0085641D"/>
    <w:rsid w:val="00856456"/>
    <w:rsid w:val="00856458"/>
    <w:rsid w:val="0085646A"/>
    <w:rsid w:val="008564CF"/>
    <w:rsid w:val="0085658C"/>
    <w:rsid w:val="0085661A"/>
    <w:rsid w:val="00856620"/>
    <w:rsid w:val="0085662C"/>
    <w:rsid w:val="008566AA"/>
    <w:rsid w:val="00856716"/>
    <w:rsid w:val="0085672A"/>
    <w:rsid w:val="0085679F"/>
    <w:rsid w:val="00856852"/>
    <w:rsid w:val="0085689D"/>
    <w:rsid w:val="008568B5"/>
    <w:rsid w:val="008568CA"/>
    <w:rsid w:val="008568DF"/>
    <w:rsid w:val="008569AE"/>
    <w:rsid w:val="00856A4B"/>
    <w:rsid w:val="00856B9D"/>
    <w:rsid w:val="00856BDE"/>
    <w:rsid w:val="00856C2F"/>
    <w:rsid w:val="00856C3D"/>
    <w:rsid w:val="00856C4A"/>
    <w:rsid w:val="00856C92"/>
    <w:rsid w:val="00856CFA"/>
    <w:rsid w:val="00856E6A"/>
    <w:rsid w:val="00856E9A"/>
    <w:rsid w:val="00856F16"/>
    <w:rsid w:val="00856F29"/>
    <w:rsid w:val="00856F5A"/>
    <w:rsid w:val="00856FB1"/>
    <w:rsid w:val="00856FF8"/>
    <w:rsid w:val="0085700C"/>
    <w:rsid w:val="008570CC"/>
    <w:rsid w:val="008570EE"/>
    <w:rsid w:val="00857104"/>
    <w:rsid w:val="008571D7"/>
    <w:rsid w:val="0085723F"/>
    <w:rsid w:val="00857289"/>
    <w:rsid w:val="0085731D"/>
    <w:rsid w:val="00857363"/>
    <w:rsid w:val="00857389"/>
    <w:rsid w:val="00857392"/>
    <w:rsid w:val="008574A3"/>
    <w:rsid w:val="008574E7"/>
    <w:rsid w:val="00857525"/>
    <w:rsid w:val="008575E4"/>
    <w:rsid w:val="00857755"/>
    <w:rsid w:val="0085780A"/>
    <w:rsid w:val="0085781A"/>
    <w:rsid w:val="00857830"/>
    <w:rsid w:val="0085789F"/>
    <w:rsid w:val="008579F0"/>
    <w:rsid w:val="00857A09"/>
    <w:rsid w:val="00857A46"/>
    <w:rsid w:val="00857B0B"/>
    <w:rsid w:val="00857B77"/>
    <w:rsid w:val="00857C0F"/>
    <w:rsid w:val="00857C1A"/>
    <w:rsid w:val="00857C1E"/>
    <w:rsid w:val="00857CC8"/>
    <w:rsid w:val="00857CCB"/>
    <w:rsid w:val="00857D34"/>
    <w:rsid w:val="00857D50"/>
    <w:rsid w:val="00857D58"/>
    <w:rsid w:val="00857D9E"/>
    <w:rsid w:val="00857E2F"/>
    <w:rsid w:val="00857E62"/>
    <w:rsid w:val="00857EC3"/>
    <w:rsid w:val="00857EF1"/>
    <w:rsid w:val="00857F00"/>
    <w:rsid w:val="00857F27"/>
    <w:rsid w:val="00857FA9"/>
    <w:rsid w:val="0086000C"/>
    <w:rsid w:val="0086008D"/>
    <w:rsid w:val="008600C5"/>
    <w:rsid w:val="008600FE"/>
    <w:rsid w:val="0086016E"/>
    <w:rsid w:val="008601FD"/>
    <w:rsid w:val="0086024B"/>
    <w:rsid w:val="00860272"/>
    <w:rsid w:val="00860306"/>
    <w:rsid w:val="0086030E"/>
    <w:rsid w:val="008603C7"/>
    <w:rsid w:val="008603CD"/>
    <w:rsid w:val="008603FA"/>
    <w:rsid w:val="0086041C"/>
    <w:rsid w:val="00860432"/>
    <w:rsid w:val="00860438"/>
    <w:rsid w:val="00860447"/>
    <w:rsid w:val="00860500"/>
    <w:rsid w:val="00860513"/>
    <w:rsid w:val="0086053E"/>
    <w:rsid w:val="0086056B"/>
    <w:rsid w:val="00860592"/>
    <w:rsid w:val="008605FE"/>
    <w:rsid w:val="00860644"/>
    <w:rsid w:val="008606C5"/>
    <w:rsid w:val="008606FB"/>
    <w:rsid w:val="0086072D"/>
    <w:rsid w:val="00860758"/>
    <w:rsid w:val="00860786"/>
    <w:rsid w:val="0086089A"/>
    <w:rsid w:val="008608E5"/>
    <w:rsid w:val="0086098C"/>
    <w:rsid w:val="00860998"/>
    <w:rsid w:val="008609D1"/>
    <w:rsid w:val="008609EF"/>
    <w:rsid w:val="008609F1"/>
    <w:rsid w:val="00860A22"/>
    <w:rsid w:val="00860A6E"/>
    <w:rsid w:val="00860A89"/>
    <w:rsid w:val="00860ADF"/>
    <w:rsid w:val="00860B6C"/>
    <w:rsid w:val="00860C04"/>
    <w:rsid w:val="00860C5D"/>
    <w:rsid w:val="00860D40"/>
    <w:rsid w:val="00860DF8"/>
    <w:rsid w:val="00860E02"/>
    <w:rsid w:val="00860E09"/>
    <w:rsid w:val="00860FAE"/>
    <w:rsid w:val="0086100E"/>
    <w:rsid w:val="00861048"/>
    <w:rsid w:val="008610F3"/>
    <w:rsid w:val="0086111C"/>
    <w:rsid w:val="0086115D"/>
    <w:rsid w:val="00861164"/>
    <w:rsid w:val="008611F5"/>
    <w:rsid w:val="0086121E"/>
    <w:rsid w:val="0086132B"/>
    <w:rsid w:val="00861478"/>
    <w:rsid w:val="0086148C"/>
    <w:rsid w:val="008614AF"/>
    <w:rsid w:val="008614CD"/>
    <w:rsid w:val="008614DE"/>
    <w:rsid w:val="00861504"/>
    <w:rsid w:val="00861579"/>
    <w:rsid w:val="008615A0"/>
    <w:rsid w:val="008615DB"/>
    <w:rsid w:val="008616B8"/>
    <w:rsid w:val="00861717"/>
    <w:rsid w:val="00861724"/>
    <w:rsid w:val="0086172B"/>
    <w:rsid w:val="00861784"/>
    <w:rsid w:val="00861788"/>
    <w:rsid w:val="008618A4"/>
    <w:rsid w:val="008618C0"/>
    <w:rsid w:val="008618CF"/>
    <w:rsid w:val="008618FF"/>
    <w:rsid w:val="00861A24"/>
    <w:rsid w:val="00861A71"/>
    <w:rsid w:val="00861A80"/>
    <w:rsid w:val="00861A98"/>
    <w:rsid w:val="00861ABA"/>
    <w:rsid w:val="00861AF2"/>
    <w:rsid w:val="00861B18"/>
    <w:rsid w:val="00861B35"/>
    <w:rsid w:val="00861B51"/>
    <w:rsid w:val="00861B93"/>
    <w:rsid w:val="00861C1A"/>
    <w:rsid w:val="00861CC4"/>
    <w:rsid w:val="00861D12"/>
    <w:rsid w:val="00861D58"/>
    <w:rsid w:val="00861D5C"/>
    <w:rsid w:val="00861D83"/>
    <w:rsid w:val="00861D9B"/>
    <w:rsid w:val="00861DCE"/>
    <w:rsid w:val="00861DF6"/>
    <w:rsid w:val="00861E35"/>
    <w:rsid w:val="00861ED7"/>
    <w:rsid w:val="00861EE4"/>
    <w:rsid w:val="00861F78"/>
    <w:rsid w:val="00861F79"/>
    <w:rsid w:val="00861FF5"/>
    <w:rsid w:val="0086201E"/>
    <w:rsid w:val="0086205F"/>
    <w:rsid w:val="00862090"/>
    <w:rsid w:val="008620C4"/>
    <w:rsid w:val="008620D0"/>
    <w:rsid w:val="00862153"/>
    <w:rsid w:val="0086217D"/>
    <w:rsid w:val="00862191"/>
    <w:rsid w:val="008621D5"/>
    <w:rsid w:val="0086220D"/>
    <w:rsid w:val="00862234"/>
    <w:rsid w:val="00862307"/>
    <w:rsid w:val="008623F3"/>
    <w:rsid w:val="00862469"/>
    <w:rsid w:val="008624B4"/>
    <w:rsid w:val="008624D1"/>
    <w:rsid w:val="008624DE"/>
    <w:rsid w:val="0086252D"/>
    <w:rsid w:val="008625B8"/>
    <w:rsid w:val="008625D5"/>
    <w:rsid w:val="00862600"/>
    <w:rsid w:val="00862660"/>
    <w:rsid w:val="0086267B"/>
    <w:rsid w:val="00862684"/>
    <w:rsid w:val="008626A6"/>
    <w:rsid w:val="0086271C"/>
    <w:rsid w:val="008627C3"/>
    <w:rsid w:val="008627D2"/>
    <w:rsid w:val="008627E8"/>
    <w:rsid w:val="008627F6"/>
    <w:rsid w:val="0086282E"/>
    <w:rsid w:val="008628B9"/>
    <w:rsid w:val="00862975"/>
    <w:rsid w:val="00862992"/>
    <w:rsid w:val="00862A37"/>
    <w:rsid w:val="00862A3C"/>
    <w:rsid w:val="00862A96"/>
    <w:rsid w:val="00862ABD"/>
    <w:rsid w:val="00862AC0"/>
    <w:rsid w:val="00862AF0"/>
    <w:rsid w:val="00862B34"/>
    <w:rsid w:val="00862B40"/>
    <w:rsid w:val="00862C6C"/>
    <w:rsid w:val="00862CF7"/>
    <w:rsid w:val="00862D22"/>
    <w:rsid w:val="00862DBD"/>
    <w:rsid w:val="00862E61"/>
    <w:rsid w:val="00862EBA"/>
    <w:rsid w:val="00862EDA"/>
    <w:rsid w:val="00862F17"/>
    <w:rsid w:val="00862F3A"/>
    <w:rsid w:val="00862FE7"/>
    <w:rsid w:val="00863095"/>
    <w:rsid w:val="008630D9"/>
    <w:rsid w:val="008630DB"/>
    <w:rsid w:val="00863197"/>
    <w:rsid w:val="00863294"/>
    <w:rsid w:val="0086329D"/>
    <w:rsid w:val="008632CF"/>
    <w:rsid w:val="00863350"/>
    <w:rsid w:val="00863379"/>
    <w:rsid w:val="008633B3"/>
    <w:rsid w:val="00863453"/>
    <w:rsid w:val="0086346A"/>
    <w:rsid w:val="0086354F"/>
    <w:rsid w:val="00863593"/>
    <w:rsid w:val="0086360C"/>
    <w:rsid w:val="0086365E"/>
    <w:rsid w:val="0086369A"/>
    <w:rsid w:val="008636E5"/>
    <w:rsid w:val="008637AA"/>
    <w:rsid w:val="008637E8"/>
    <w:rsid w:val="0086381B"/>
    <w:rsid w:val="0086381D"/>
    <w:rsid w:val="00863923"/>
    <w:rsid w:val="00863945"/>
    <w:rsid w:val="00863958"/>
    <w:rsid w:val="00863A72"/>
    <w:rsid w:val="00863B11"/>
    <w:rsid w:val="00863B33"/>
    <w:rsid w:val="00863B63"/>
    <w:rsid w:val="00863B65"/>
    <w:rsid w:val="00863CBA"/>
    <w:rsid w:val="00863D44"/>
    <w:rsid w:val="00863DB8"/>
    <w:rsid w:val="00863ECE"/>
    <w:rsid w:val="00863F3E"/>
    <w:rsid w:val="00863F81"/>
    <w:rsid w:val="00864089"/>
    <w:rsid w:val="0086412B"/>
    <w:rsid w:val="00864149"/>
    <w:rsid w:val="00864170"/>
    <w:rsid w:val="0086417B"/>
    <w:rsid w:val="008641A3"/>
    <w:rsid w:val="008641F1"/>
    <w:rsid w:val="00864207"/>
    <w:rsid w:val="00864295"/>
    <w:rsid w:val="008642F0"/>
    <w:rsid w:val="0086433B"/>
    <w:rsid w:val="008643C2"/>
    <w:rsid w:val="008643E3"/>
    <w:rsid w:val="0086444D"/>
    <w:rsid w:val="0086449F"/>
    <w:rsid w:val="00864584"/>
    <w:rsid w:val="00864614"/>
    <w:rsid w:val="00864618"/>
    <w:rsid w:val="0086461C"/>
    <w:rsid w:val="00864633"/>
    <w:rsid w:val="00864635"/>
    <w:rsid w:val="0086464B"/>
    <w:rsid w:val="0086465B"/>
    <w:rsid w:val="00864690"/>
    <w:rsid w:val="008646C6"/>
    <w:rsid w:val="008646EA"/>
    <w:rsid w:val="008648ED"/>
    <w:rsid w:val="00864967"/>
    <w:rsid w:val="00864A0E"/>
    <w:rsid w:val="00864ACB"/>
    <w:rsid w:val="00864B7D"/>
    <w:rsid w:val="00864BA0"/>
    <w:rsid w:val="00864BFC"/>
    <w:rsid w:val="00864C64"/>
    <w:rsid w:val="00864CBB"/>
    <w:rsid w:val="00864CDA"/>
    <w:rsid w:val="00864CDD"/>
    <w:rsid w:val="00864DEE"/>
    <w:rsid w:val="00864DF2"/>
    <w:rsid w:val="00864E15"/>
    <w:rsid w:val="00864E17"/>
    <w:rsid w:val="00864E3E"/>
    <w:rsid w:val="00864FCE"/>
    <w:rsid w:val="00865026"/>
    <w:rsid w:val="00865129"/>
    <w:rsid w:val="00865238"/>
    <w:rsid w:val="0086533E"/>
    <w:rsid w:val="00865382"/>
    <w:rsid w:val="008653C4"/>
    <w:rsid w:val="008653E5"/>
    <w:rsid w:val="008653EA"/>
    <w:rsid w:val="008653F8"/>
    <w:rsid w:val="00865430"/>
    <w:rsid w:val="00865447"/>
    <w:rsid w:val="00865453"/>
    <w:rsid w:val="00865459"/>
    <w:rsid w:val="00865550"/>
    <w:rsid w:val="0086562A"/>
    <w:rsid w:val="00865652"/>
    <w:rsid w:val="00865664"/>
    <w:rsid w:val="008656C8"/>
    <w:rsid w:val="00865760"/>
    <w:rsid w:val="00865769"/>
    <w:rsid w:val="0086581B"/>
    <w:rsid w:val="0086582C"/>
    <w:rsid w:val="008658BE"/>
    <w:rsid w:val="00865944"/>
    <w:rsid w:val="008659C7"/>
    <w:rsid w:val="00865A15"/>
    <w:rsid w:val="00865AE4"/>
    <w:rsid w:val="00865AFE"/>
    <w:rsid w:val="00865B1E"/>
    <w:rsid w:val="00865B43"/>
    <w:rsid w:val="00865B9F"/>
    <w:rsid w:val="00865BB6"/>
    <w:rsid w:val="00865BC8"/>
    <w:rsid w:val="00865C13"/>
    <w:rsid w:val="00865C63"/>
    <w:rsid w:val="00865D28"/>
    <w:rsid w:val="00865D73"/>
    <w:rsid w:val="00865D95"/>
    <w:rsid w:val="00865E06"/>
    <w:rsid w:val="00865E64"/>
    <w:rsid w:val="00865E88"/>
    <w:rsid w:val="00865EB1"/>
    <w:rsid w:val="00865F81"/>
    <w:rsid w:val="00865FB2"/>
    <w:rsid w:val="00865FFF"/>
    <w:rsid w:val="00866099"/>
    <w:rsid w:val="0086609E"/>
    <w:rsid w:val="008660DE"/>
    <w:rsid w:val="008660F2"/>
    <w:rsid w:val="00866167"/>
    <w:rsid w:val="00866185"/>
    <w:rsid w:val="008661FA"/>
    <w:rsid w:val="0086624A"/>
    <w:rsid w:val="00866250"/>
    <w:rsid w:val="00866264"/>
    <w:rsid w:val="0086626E"/>
    <w:rsid w:val="008662C8"/>
    <w:rsid w:val="008662CF"/>
    <w:rsid w:val="008662D2"/>
    <w:rsid w:val="00866302"/>
    <w:rsid w:val="0086630C"/>
    <w:rsid w:val="00866331"/>
    <w:rsid w:val="0086633C"/>
    <w:rsid w:val="0086637C"/>
    <w:rsid w:val="008663EC"/>
    <w:rsid w:val="0086640D"/>
    <w:rsid w:val="00866412"/>
    <w:rsid w:val="00866462"/>
    <w:rsid w:val="008664AE"/>
    <w:rsid w:val="008664F1"/>
    <w:rsid w:val="00866517"/>
    <w:rsid w:val="00866592"/>
    <w:rsid w:val="008665D6"/>
    <w:rsid w:val="00866651"/>
    <w:rsid w:val="0086666A"/>
    <w:rsid w:val="00866673"/>
    <w:rsid w:val="0086669E"/>
    <w:rsid w:val="008667D3"/>
    <w:rsid w:val="008667E2"/>
    <w:rsid w:val="008667F1"/>
    <w:rsid w:val="00866825"/>
    <w:rsid w:val="0086683D"/>
    <w:rsid w:val="0086686B"/>
    <w:rsid w:val="00866874"/>
    <w:rsid w:val="00866892"/>
    <w:rsid w:val="008668E9"/>
    <w:rsid w:val="008668EB"/>
    <w:rsid w:val="00866912"/>
    <w:rsid w:val="0086691F"/>
    <w:rsid w:val="00866922"/>
    <w:rsid w:val="00866953"/>
    <w:rsid w:val="00866A08"/>
    <w:rsid w:val="00866A26"/>
    <w:rsid w:val="00866AA0"/>
    <w:rsid w:val="00866AC4"/>
    <w:rsid w:val="00866B32"/>
    <w:rsid w:val="00866BAF"/>
    <w:rsid w:val="00866BF1"/>
    <w:rsid w:val="00866C28"/>
    <w:rsid w:val="00866C97"/>
    <w:rsid w:val="00866CED"/>
    <w:rsid w:val="00866D6B"/>
    <w:rsid w:val="00866E74"/>
    <w:rsid w:val="00866E8D"/>
    <w:rsid w:val="00866E9F"/>
    <w:rsid w:val="00866EA2"/>
    <w:rsid w:val="00866EF8"/>
    <w:rsid w:val="00866F58"/>
    <w:rsid w:val="00866FE8"/>
    <w:rsid w:val="0086703E"/>
    <w:rsid w:val="008670A7"/>
    <w:rsid w:val="00867189"/>
    <w:rsid w:val="0086720A"/>
    <w:rsid w:val="008672BF"/>
    <w:rsid w:val="00867362"/>
    <w:rsid w:val="0086738B"/>
    <w:rsid w:val="008673D3"/>
    <w:rsid w:val="00867404"/>
    <w:rsid w:val="00867433"/>
    <w:rsid w:val="00867506"/>
    <w:rsid w:val="008675B7"/>
    <w:rsid w:val="00867647"/>
    <w:rsid w:val="00867675"/>
    <w:rsid w:val="00867688"/>
    <w:rsid w:val="008676D8"/>
    <w:rsid w:val="00867808"/>
    <w:rsid w:val="0086785B"/>
    <w:rsid w:val="00867870"/>
    <w:rsid w:val="008678C2"/>
    <w:rsid w:val="008678C6"/>
    <w:rsid w:val="0086790F"/>
    <w:rsid w:val="00867918"/>
    <w:rsid w:val="0086794B"/>
    <w:rsid w:val="00867966"/>
    <w:rsid w:val="00867998"/>
    <w:rsid w:val="008679A3"/>
    <w:rsid w:val="008679C6"/>
    <w:rsid w:val="00867A1C"/>
    <w:rsid w:val="00867A4B"/>
    <w:rsid w:val="00867A65"/>
    <w:rsid w:val="00867A8A"/>
    <w:rsid w:val="00867A9E"/>
    <w:rsid w:val="00867B51"/>
    <w:rsid w:val="00867B58"/>
    <w:rsid w:val="00867BD1"/>
    <w:rsid w:val="00867BF8"/>
    <w:rsid w:val="00867C3B"/>
    <w:rsid w:val="00867CE1"/>
    <w:rsid w:val="00867DE7"/>
    <w:rsid w:val="00867DEC"/>
    <w:rsid w:val="00867E11"/>
    <w:rsid w:val="00867E27"/>
    <w:rsid w:val="00867EC0"/>
    <w:rsid w:val="00867EE3"/>
    <w:rsid w:val="00867EFA"/>
    <w:rsid w:val="00867F94"/>
    <w:rsid w:val="00867F9D"/>
    <w:rsid w:val="00867FCD"/>
    <w:rsid w:val="00870070"/>
    <w:rsid w:val="00870141"/>
    <w:rsid w:val="0087018F"/>
    <w:rsid w:val="00870191"/>
    <w:rsid w:val="0087019C"/>
    <w:rsid w:val="008701C3"/>
    <w:rsid w:val="00870216"/>
    <w:rsid w:val="00870298"/>
    <w:rsid w:val="008702C2"/>
    <w:rsid w:val="00870365"/>
    <w:rsid w:val="00870378"/>
    <w:rsid w:val="0087038F"/>
    <w:rsid w:val="008703BA"/>
    <w:rsid w:val="0087041A"/>
    <w:rsid w:val="0087045B"/>
    <w:rsid w:val="00870629"/>
    <w:rsid w:val="008706A2"/>
    <w:rsid w:val="00870715"/>
    <w:rsid w:val="00870796"/>
    <w:rsid w:val="008707B3"/>
    <w:rsid w:val="00870898"/>
    <w:rsid w:val="008708BB"/>
    <w:rsid w:val="008708E0"/>
    <w:rsid w:val="008709FD"/>
    <w:rsid w:val="00870A15"/>
    <w:rsid w:val="00870A1B"/>
    <w:rsid w:val="00870A6F"/>
    <w:rsid w:val="00870A9A"/>
    <w:rsid w:val="00870AB3"/>
    <w:rsid w:val="00870B07"/>
    <w:rsid w:val="00870BA5"/>
    <w:rsid w:val="00870BBA"/>
    <w:rsid w:val="00870BEB"/>
    <w:rsid w:val="00870C78"/>
    <w:rsid w:val="00870CC3"/>
    <w:rsid w:val="00870EEC"/>
    <w:rsid w:val="00870F1B"/>
    <w:rsid w:val="00870FC2"/>
    <w:rsid w:val="00870FCA"/>
    <w:rsid w:val="00871001"/>
    <w:rsid w:val="0087101D"/>
    <w:rsid w:val="00871021"/>
    <w:rsid w:val="00871059"/>
    <w:rsid w:val="0087112F"/>
    <w:rsid w:val="00871188"/>
    <w:rsid w:val="00871232"/>
    <w:rsid w:val="00871244"/>
    <w:rsid w:val="0087126A"/>
    <w:rsid w:val="008712B5"/>
    <w:rsid w:val="0087131F"/>
    <w:rsid w:val="00871328"/>
    <w:rsid w:val="00871337"/>
    <w:rsid w:val="00871384"/>
    <w:rsid w:val="008713A9"/>
    <w:rsid w:val="00871479"/>
    <w:rsid w:val="008714CA"/>
    <w:rsid w:val="008714D2"/>
    <w:rsid w:val="008714D4"/>
    <w:rsid w:val="0087151F"/>
    <w:rsid w:val="0087153B"/>
    <w:rsid w:val="0087156F"/>
    <w:rsid w:val="0087159D"/>
    <w:rsid w:val="00871630"/>
    <w:rsid w:val="00871697"/>
    <w:rsid w:val="008716A8"/>
    <w:rsid w:val="008716B1"/>
    <w:rsid w:val="008717E0"/>
    <w:rsid w:val="0087188C"/>
    <w:rsid w:val="0087192C"/>
    <w:rsid w:val="0087193E"/>
    <w:rsid w:val="0087194C"/>
    <w:rsid w:val="008719E5"/>
    <w:rsid w:val="00871A3D"/>
    <w:rsid w:val="00871ABC"/>
    <w:rsid w:val="00871AF5"/>
    <w:rsid w:val="00871B31"/>
    <w:rsid w:val="00871B33"/>
    <w:rsid w:val="00871C41"/>
    <w:rsid w:val="00871C50"/>
    <w:rsid w:val="00871C5F"/>
    <w:rsid w:val="00871C71"/>
    <w:rsid w:val="00871D09"/>
    <w:rsid w:val="00871D8A"/>
    <w:rsid w:val="00871D91"/>
    <w:rsid w:val="00871DEF"/>
    <w:rsid w:val="00871E41"/>
    <w:rsid w:val="00871EAA"/>
    <w:rsid w:val="00871EDA"/>
    <w:rsid w:val="00871F02"/>
    <w:rsid w:val="00871F63"/>
    <w:rsid w:val="00871FBF"/>
    <w:rsid w:val="00871FCD"/>
    <w:rsid w:val="00871FEA"/>
    <w:rsid w:val="00871FF3"/>
    <w:rsid w:val="00872131"/>
    <w:rsid w:val="008721D4"/>
    <w:rsid w:val="008721E3"/>
    <w:rsid w:val="00872259"/>
    <w:rsid w:val="0087226B"/>
    <w:rsid w:val="008722FA"/>
    <w:rsid w:val="00872399"/>
    <w:rsid w:val="008723B5"/>
    <w:rsid w:val="0087246B"/>
    <w:rsid w:val="008724E4"/>
    <w:rsid w:val="00872507"/>
    <w:rsid w:val="0087255E"/>
    <w:rsid w:val="008725AB"/>
    <w:rsid w:val="008725D2"/>
    <w:rsid w:val="00872656"/>
    <w:rsid w:val="00872690"/>
    <w:rsid w:val="0087270B"/>
    <w:rsid w:val="00872738"/>
    <w:rsid w:val="008727A4"/>
    <w:rsid w:val="00872843"/>
    <w:rsid w:val="00872892"/>
    <w:rsid w:val="00872989"/>
    <w:rsid w:val="00872A0F"/>
    <w:rsid w:val="00872A84"/>
    <w:rsid w:val="00872AAE"/>
    <w:rsid w:val="00872B1E"/>
    <w:rsid w:val="00872B23"/>
    <w:rsid w:val="00872B5E"/>
    <w:rsid w:val="00872B8C"/>
    <w:rsid w:val="00872BF7"/>
    <w:rsid w:val="00872BF9"/>
    <w:rsid w:val="00872CBF"/>
    <w:rsid w:val="00872CD2"/>
    <w:rsid w:val="00872CDF"/>
    <w:rsid w:val="00872CF6"/>
    <w:rsid w:val="00872D19"/>
    <w:rsid w:val="00872D7C"/>
    <w:rsid w:val="00872E36"/>
    <w:rsid w:val="00872E56"/>
    <w:rsid w:val="00872EBC"/>
    <w:rsid w:val="00872EC1"/>
    <w:rsid w:val="00872F62"/>
    <w:rsid w:val="00872FAA"/>
    <w:rsid w:val="00872FC2"/>
    <w:rsid w:val="00872FE1"/>
    <w:rsid w:val="0087302D"/>
    <w:rsid w:val="00873097"/>
    <w:rsid w:val="0087309E"/>
    <w:rsid w:val="008730DA"/>
    <w:rsid w:val="008731B1"/>
    <w:rsid w:val="00873250"/>
    <w:rsid w:val="0087325A"/>
    <w:rsid w:val="00873286"/>
    <w:rsid w:val="00873299"/>
    <w:rsid w:val="0087330D"/>
    <w:rsid w:val="00873329"/>
    <w:rsid w:val="00873511"/>
    <w:rsid w:val="0087357F"/>
    <w:rsid w:val="0087359D"/>
    <w:rsid w:val="008735BB"/>
    <w:rsid w:val="008735D0"/>
    <w:rsid w:val="0087364F"/>
    <w:rsid w:val="0087365F"/>
    <w:rsid w:val="008736CF"/>
    <w:rsid w:val="008736E9"/>
    <w:rsid w:val="008736F3"/>
    <w:rsid w:val="00873725"/>
    <w:rsid w:val="0087376E"/>
    <w:rsid w:val="008737DE"/>
    <w:rsid w:val="00873806"/>
    <w:rsid w:val="00873824"/>
    <w:rsid w:val="00873845"/>
    <w:rsid w:val="00873861"/>
    <w:rsid w:val="00873898"/>
    <w:rsid w:val="008738DD"/>
    <w:rsid w:val="0087396E"/>
    <w:rsid w:val="008739A9"/>
    <w:rsid w:val="008739E3"/>
    <w:rsid w:val="00873A1F"/>
    <w:rsid w:val="00873A32"/>
    <w:rsid w:val="00873A77"/>
    <w:rsid w:val="00873A94"/>
    <w:rsid w:val="00873ACF"/>
    <w:rsid w:val="00873AD0"/>
    <w:rsid w:val="00873ADF"/>
    <w:rsid w:val="00873B08"/>
    <w:rsid w:val="00873B25"/>
    <w:rsid w:val="00873B55"/>
    <w:rsid w:val="00873BE0"/>
    <w:rsid w:val="00873BF1"/>
    <w:rsid w:val="00873C36"/>
    <w:rsid w:val="00873C4D"/>
    <w:rsid w:val="00873C57"/>
    <w:rsid w:val="00873CE7"/>
    <w:rsid w:val="00873CF3"/>
    <w:rsid w:val="00873D1E"/>
    <w:rsid w:val="00873D51"/>
    <w:rsid w:val="00873D6A"/>
    <w:rsid w:val="00873D75"/>
    <w:rsid w:val="00873DFB"/>
    <w:rsid w:val="00873E02"/>
    <w:rsid w:val="00873E26"/>
    <w:rsid w:val="00873EBA"/>
    <w:rsid w:val="00873EE2"/>
    <w:rsid w:val="00873EF6"/>
    <w:rsid w:val="00873F29"/>
    <w:rsid w:val="00873FC5"/>
    <w:rsid w:val="0087400C"/>
    <w:rsid w:val="00874033"/>
    <w:rsid w:val="00874054"/>
    <w:rsid w:val="00874058"/>
    <w:rsid w:val="00874081"/>
    <w:rsid w:val="008740A8"/>
    <w:rsid w:val="008740CA"/>
    <w:rsid w:val="00874113"/>
    <w:rsid w:val="008741A7"/>
    <w:rsid w:val="00874207"/>
    <w:rsid w:val="00874287"/>
    <w:rsid w:val="008742C7"/>
    <w:rsid w:val="0087430D"/>
    <w:rsid w:val="00874324"/>
    <w:rsid w:val="0087439D"/>
    <w:rsid w:val="008743B2"/>
    <w:rsid w:val="008743D1"/>
    <w:rsid w:val="008743E0"/>
    <w:rsid w:val="0087440E"/>
    <w:rsid w:val="008744A1"/>
    <w:rsid w:val="00874511"/>
    <w:rsid w:val="00874560"/>
    <w:rsid w:val="00874573"/>
    <w:rsid w:val="008746DA"/>
    <w:rsid w:val="00874709"/>
    <w:rsid w:val="0087470D"/>
    <w:rsid w:val="0087472B"/>
    <w:rsid w:val="008747B7"/>
    <w:rsid w:val="008747C6"/>
    <w:rsid w:val="008747FF"/>
    <w:rsid w:val="00874817"/>
    <w:rsid w:val="0087486A"/>
    <w:rsid w:val="0087487F"/>
    <w:rsid w:val="008748FE"/>
    <w:rsid w:val="00874911"/>
    <w:rsid w:val="0087491A"/>
    <w:rsid w:val="0087494F"/>
    <w:rsid w:val="00874954"/>
    <w:rsid w:val="0087496C"/>
    <w:rsid w:val="00874982"/>
    <w:rsid w:val="008749D7"/>
    <w:rsid w:val="008749E1"/>
    <w:rsid w:val="008749EB"/>
    <w:rsid w:val="00874A2A"/>
    <w:rsid w:val="00874A7C"/>
    <w:rsid w:val="00874A9F"/>
    <w:rsid w:val="00874B15"/>
    <w:rsid w:val="00874B9C"/>
    <w:rsid w:val="00874BE3"/>
    <w:rsid w:val="00874C19"/>
    <w:rsid w:val="00874C54"/>
    <w:rsid w:val="00874CAB"/>
    <w:rsid w:val="00874D86"/>
    <w:rsid w:val="00874E7A"/>
    <w:rsid w:val="00874E99"/>
    <w:rsid w:val="00874EEF"/>
    <w:rsid w:val="00874F2D"/>
    <w:rsid w:val="00874F5A"/>
    <w:rsid w:val="00874FE0"/>
    <w:rsid w:val="0087504C"/>
    <w:rsid w:val="0087512B"/>
    <w:rsid w:val="0087513F"/>
    <w:rsid w:val="008751D8"/>
    <w:rsid w:val="00875203"/>
    <w:rsid w:val="0087529B"/>
    <w:rsid w:val="008752BA"/>
    <w:rsid w:val="008754A5"/>
    <w:rsid w:val="008754D2"/>
    <w:rsid w:val="008754E1"/>
    <w:rsid w:val="008755C6"/>
    <w:rsid w:val="00875625"/>
    <w:rsid w:val="00875631"/>
    <w:rsid w:val="0087564A"/>
    <w:rsid w:val="00875656"/>
    <w:rsid w:val="00875747"/>
    <w:rsid w:val="0087577C"/>
    <w:rsid w:val="008757DE"/>
    <w:rsid w:val="00875878"/>
    <w:rsid w:val="008758B0"/>
    <w:rsid w:val="00875971"/>
    <w:rsid w:val="0087598E"/>
    <w:rsid w:val="008759DC"/>
    <w:rsid w:val="008759F9"/>
    <w:rsid w:val="00875A65"/>
    <w:rsid w:val="00875AD0"/>
    <w:rsid w:val="00875AD9"/>
    <w:rsid w:val="00875BCC"/>
    <w:rsid w:val="00875BCD"/>
    <w:rsid w:val="00875C08"/>
    <w:rsid w:val="00875C2E"/>
    <w:rsid w:val="00875C30"/>
    <w:rsid w:val="00875C86"/>
    <w:rsid w:val="00875D14"/>
    <w:rsid w:val="00875D39"/>
    <w:rsid w:val="00875D3E"/>
    <w:rsid w:val="00875D5F"/>
    <w:rsid w:val="00875E37"/>
    <w:rsid w:val="00875EB3"/>
    <w:rsid w:val="00875EBA"/>
    <w:rsid w:val="00875F1A"/>
    <w:rsid w:val="00875F88"/>
    <w:rsid w:val="00875FBA"/>
    <w:rsid w:val="00875FF1"/>
    <w:rsid w:val="00876053"/>
    <w:rsid w:val="008760F8"/>
    <w:rsid w:val="00876218"/>
    <w:rsid w:val="0087629B"/>
    <w:rsid w:val="0087629E"/>
    <w:rsid w:val="008762B2"/>
    <w:rsid w:val="00876309"/>
    <w:rsid w:val="00876396"/>
    <w:rsid w:val="0087645D"/>
    <w:rsid w:val="008764BE"/>
    <w:rsid w:val="008764F4"/>
    <w:rsid w:val="0087656F"/>
    <w:rsid w:val="008765DD"/>
    <w:rsid w:val="00876604"/>
    <w:rsid w:val="00876653"/>
    <w:rsid w:val="00876659"/>
    <w:rsid w:val="008766A2"/>
    <w:rsid w:val="008766A4"/>
    <w:rsid w:val="0087676C"/>
    <w:rsid w:val="008767BB"/>
    <w:rsid w:val="008767D9"/>
    <w:rsid w:val="00876911"/>
    <w:rsid w:val="00876921"/>
    <w:rsid w:val="00876941"/>
    <w:rsid w:val="008769EF"/>
    <w:rsid w:val="00876A16"/>
    <w:rsid w:val="00876A5C"/>
    <w:rsid w:val="00876B32"/>
    <w:rsid w:val="00876B3B"/>
    <w:rsid w:val="00876D39"/>
    <w:rsid w:val="00876DB3"/>
    <w:rsid w:val="00876DD5"/>
    <w:rsid w:val="00876E6E"/>
    <w:rsid w:val="00876F72"/>
    <w:rsid w:val="00876FE1"/>
    <w:rsid w:val="0087701B"/>
    <w:rsid w:val="00877089"/>
    <w:rsid w:val="0087717A"/>
    <w:rsid w:val="008771B3"/>
    <w:rsid w:val="008771B4"/>
    <w:rsid w:val="008771B5"/>
    <w:rsid w:val="008771F0"/>
    <w:rsid w:val="008771F7"/>
    <w:rsid w:val="00877226"/>
    <w:rsid w:val="0087723F"/>
    <w:rsid w:val="008772AA"/>
    <w:rsid w:val="008772E0"/>
    <w:rsid w:val="0087738A"/>
    <w:rsid w:val="008773B6"/>
    <w:rsid w:val="00877451"/>
    <w:rsid w:val="00877463"/>
    <w:rsid w:val="008774D3"/>
    <w:rsid w:val="00877629"/>
    <w:rsid w:val="008776D6"/>
    <w:rsid w:val="008776F9"/>
    <w:rsid w:val="00877762"/>
    <w:rsid w:val="00877884"/>
    <w:rsid w:val="00877888"/>
    <w:rsid w:val="008778C7"/>
    <w:rsid w:val="0087791D"/>
    <w:rsid w:val="00877946"/>
    <w:rsid w:val="0087795B"/>
    <w:rsid w:val="008779C1"/>
    <w:rsid w:val="008779C8"/>
    <w:rsid w:val="008779FF"/>
    <w:rsid w:val="00877A99"/>
    <w:rsid w:val="00877AB7"/>
    <w:rsid w:val="00877AB8"/>
    <w:rsid w:val="00877AFC"/>
    <w:rsid w:val="00877B4B"/>
    <w:rsid w:val="00877C36"/>
    <w:rsid w:val="00877C7A"/>
    <w:rsid w:val="00877C8B"/>
    <w:rsid w:val="00877CA8"/>
    <w:rsid w:val="00877CAE"/>
    <w:rsid w:val="00877CB3"/>
    <w:rsid w:val="00877CEA"/>
    <w:rsid w:val="00877D37"/>
    <w:rsid w:val="00877D8A"/>
    <w:rsid w:val="00877DB5"/>
    <w:rsid w:val="00877DD2"/>
    <w:rsid w:val="00877E05"/>
    <w:rsid w:val="00877E32"/>
    <w:rsid w:val="00877E49"/>
    <w:rsid w:val="00877E87"/>
    <w:rsid w:val="00877EBD"/>
    <w:rsid w:val="00877EC5"/>
    <w:rsid w:val="00877F44"/>
    <w:rsid w:val="00877FD8"/>
    <w:rsid w:val="00880048"/>
    <w:rsid w:val="00880073"/>
    <w:rsid w:val="00880147"/>
    <w:rsid w:val="008801B6"/>
    <w:rsid w:val="00880202"/>
    <w:rsid w:val="00880299"/>
    <w:rsid w:val="008802BF"/>
    <w:rsid w:val="008802DB"/>
    <w:rsid w:val="00880316"/>
    <w:rsid w:val="008803D5"/>
    <w:rsid w:val="008804CA"/>
    <w:rsid w:val="008804D6"/>
    <w:rsid w:val="008805E3"/>
    <w:rsid w:val="00880607"/>
    <w:rsid w:val="0088063F"/>
    <w:rsid w:val="00880653"/>
    <w:rsid w:val="00880657"/>
    <w:rsid w:val="00880662"/>
    <w:rsid w:val="0088066A"/>
    <w:rsid w:val="008806F5"/>
    <w:rsid w:val="008807C0"/>
    <w:rsid w:val="008807DA"/>
    <w:rsid w:val="0088083D"/>
    <w:rsid w:val="0088087D"/>
    <w:rsid w:val="0088088C"/>
    <w:rsid w:val="008808BF"/>
    <w:rsid w:val="0088093B"/>
    <w:rsid w:val="0088097F"/>
    <w:rsid w:val="00880985"/>
    <w:rsid w:val="008809CF"/>
    <w:rsid w:val="00880AA7"/>
    <w:rsid w:val="00880B3E"/>
    <w:rsid w:val="00880B5B"/>
    <w:rsid w:val="00880B99"/>
    <w:rsid w:val="00880BA6"/>
    <w:rsid w:val="00880C60"/>
    <w:rsid w:val="00880C79"/>
    <w:rsid w:val="00880D16"/>
    <w:rsid w:val="00880D1B"/>
    <w:rsid w:val="00880D3C"/>
    <w:rsid w:val="00880D4F"/>
    <w:rsid w:val="00880D63"/>
    <w:rsid w:val="00880D65"/>
    <w:rsid w:val="00880D6B"/>
    <w:rsid w:val="00880DBE"/>
    <w:rsid w:val="00880DEB"/>
    <w:rsid w:val="00880E75"/>
    <w:rsid w:val="00880F83"/>
    <w:rsid w:val="00880FD3"/>
    <w:rsid w:val="00881028"/>
    <w:rsid w:val="0088102A"/>
    <w:rsid w:val="0088111E"/>
    <w:rsid w:val="00881157"/>
    <w:rsid w:val="0088116A"/>
    <w:rsid w:val="00881193"/>
    <w:rsid w:val="00881226"/>
    <w:rsid w:val="0088122A"/>
    <w:rsid w:val="0088123D"/>
    <w:rsid w:val="008813AA"/>
    <w:rsid w:val="008813DF"/>
    <w:rsid w:val="0088142A"/>
    <w:rsid w:val="008814A0"/>
    <w:rsid w:val="008814C7"/>
    <w:rsid w:val="00881511"/>
    <w:rsid w:val="00881550"/>
    <w:rsid w:val="008815D7"/>
    <w:rsid w:val="0088161B"/>
    <w:rsid w:val="00881766"/>
    <w:rsid w:val="008817B8"/>
    <w:rsid w:val="00881813"/>
    <w:rsid w:val="0088182C"/>
    <w:rsid w:val="008818A8"/>
    <w:rsid w:val="008818EA"/>
    <w:rsid w:val="008819B3"/>
    <w:rsid w:val="00881A19"/>
    <w:rsid w:val="00881A1D"/>
    <w:rsid w:val="00881A47"/>
    <w:rsid w:val="00881A7E"/>
    <w:rsid w:val="00881AD5"/>
    <w:rsid w:val="00881B1C"/>
    <w:rsid w:val="00881B5E"/>
    <w:rsid w:val="00881BE4"/>
    <w:rsid w:val="00881BE6"/>
    <w:rsid w:val="00881C21"/>
    <w:rsid w:val="00881CBD"/>
    <w:rsid w:val="00881D0E"/>
    <w:rsid w:val="00881D26"/>
    <w:rsid w:val="00881E3F"/>
    <w:rsid w:val="00881E57"/>
    <w:rsid w:val="00881E6B"/>
    <w:rsid w:val="00881E9F"/>
    <w:rsid w:val="00881ECB"/>
    <w:rsid w:val="00881EE8"/>
    <w:rsid w:val="00881F64"/>
    <w:rsid w:val="00881F82"/>
    <w:rsid w:val="0088201A"/>
    <w:rsid w:val="00882032"/>
    <w:rsid w:val="00882086"/>
    <w:rsid w:val="008820A7"/>
    <w:rsid w:val="008820BD"/>
    <w:rsid w:val="008821F6"/>
    <w:rsid w:val="00882231"/>
    <w:rsid w:val="008822AF"/>
    <w:rsid w:val="008822CC"/>
    <w:rsid w:val="008823A6"/>
    <w:rsid w:val="008823F1"/>
    <w:rsid w:val="008824A8"/>
    <w:rsid w:val="00882501"/>
    <w:rsid w:val="0088254E"/>
    <w:rsid w:val="00882653"/>
    <w:rsid w:val="0088266C"/>
    <w:rsid w:val="00882708"/>
    <w:rsid w:val="008827CA"/>
    <w:rsid w:val="00882940"/>
    <w:rsid w:val="0088297A"/>
    <w:rsid w:val="008829B7"/>
    <w:rsid w:val="008829C4"/>
    <w:rsid w:val="00882A32"/>
    <w:rsid w:val="00882A8A"/>
    <w:rsid w:val="00882AB9"/>
    <w:rsid w:val="00882ABD"/>
    <w:rsid w:val="00882B11"/>
    <w:rsid w:val="00882B5C"/>
    <w:rsid w:val="00882B75"/>
    <w:rsid w:val="00882B91"/>
    <w:rsid w:val="00882BDE"/>
    <w:rsid w:val="00882C37"/>
    <w:rsid w:val="00882C3F"/>
    <w:rsid w:val="00882C43"/>
    <w:rsid w:val="00882C8A"/>
    <w:rsid w:val="00882CAD"/>
    <w:rsid w:val="00882CC9"/>
    <w:rsid w:val="00882D8E"/>
    <w:rsid w:val="00882DAF"/>
    <w:rsid w:val="00882DD7"/>
    <w:rsid w:val="00882E43"/>
    <w:rsid w:val="00882E93"/>
    <w:rsid w:val="00882E9F"/>
    <w:rsid w:val="00882EA7"/>
    <w:rsid w:val="00882FAD"/>
    <w:rsid w:val="00883010"/>
    <w:rsid w:val="00883057"/>
    <w:rsid w:val="00883089"/>
    <w:rsid w:val="00883113"/>
    <w:rsid w:val="00883143"/>
    <w:rsid w:val="0088323C"/>
    <w:rsid w:val="00883331"/>
    <w:rsid w:val="008833BC"/>
    <w:rsid w:val="00883416"/>
    <w:rsid w:val="0088341B"/>
    <w:rsid w:val="00883487"/>
    <w:rsid w:val="008834B4"/>
    <w:rsid w:val="008834DC"/>
    <w:rsid w:val="008835DB"/>
    <w:rsid w:val="00883774"/>
    <w:rsid w:val="008837B8"/>
    <w:rsid w:val="008837C9"/>
    <w:rsid w:val="00883819"/>
    <w:rsid w:val="0088385F"/>
    <w:rsid w:val="00883932"/>
    <w:rsid w:val="008839BB"/>
    <w:rsid w:val="008839ED"/>
    <w:rsid w:val="008839EE"/>
    <w:rsid w:val="00883A00"/>
    <w:rsid w:val="00883A6C"/>
    <w:rsid w:val="00883A99"/>
    <w:rsid w:val="00883ADF"/>
    <w:rsid w:val="00883BA8"/>
    <w:rsid w:val="00883C11"/>
    <w:rsid w:val="00883C17"/>
    <w:rsid w:val="00883C27"/>
    <w:rsid w:val="00883CBA"/>
    <w:rsid w:val="00883D2A"/>
    <w:rsid w:val="00883D6A"/>
    <w:rsid w:val="00883D93"/>
    <w:rsid w:val="00883DF1"/>
    <w:rsid w:val="00883E46"/>
    <w:rsid w:val="00883E5F"/>
    <w:rsid w:val="00883E82"/>
    <w:rsid w:val="00883F02"/>
    <w:rsid w:val="00883F0D"/>
    <w:rsid w:val="00883F15"/>
    <w:rsid w:val="00883F47"/>
    <w:rsid w:val="00883F5D"/>
    <w:rsid w:val="00883F87"/>
    <w:rsid w:val="00883FD2"/>
    <w:rsid w:val="00883FDC"/>
    <w:rsid w:val="0088406F"/>
    <w:rsid w:val="008841E0"/>
    <w:rsid w:val="00884227"/>
    <w:rsid w:val="00884277"/>
    <w:rsid w:val="00884313"/>
    <w:rsid w:val="00884360"/>
    <w:rsid w:val="0088436D"/>
    <w:rsid w:val="008843D7"/>
    <w:rsid w:val="0088442E"/>
    <w:rsid w:val="0088456D"/>
    <w:rsid w:val="00884625"/>
    <w:rsid w:val="00884674"/>
    <w:rsid w:val="00884686"/>
    <w:rsid w:val="008846BF"/>
    <w:rsid w:val="0088470A"/>
    <w:rsid w:val="008847BA"/>
    <w:rsid w:val="00884863"/>
    <w:rsid w:val="008848D1"/>
    <w:rsid w:val="00884916"/>
    <w:rsid w:val="00884AC9"/>
    <w:rsid w:val="00884B1E"/>
    <w:rsid w:val="00884B6D"/>
    <w:rsid w:val="00884B71"/>
    <w:rsid w:val="00884BA0"/>
    <w:rsid w:val="00884BD9"/>
    <w:rsid w:val="00884BF4"/>
    <w:rsid w:val="00884C01"/>
    <w:rsid w:val="00884C20"/>
    <w:rsid w:val="00884CC0"/>
    <w:rsid w:val="00884D00"/>
    <w:rsid w:val="00884D19"/>
    <w:rsid w:val="00884D20"/>
    <w:rsid w:val="00884EA0"/>
    <w:rsid w:val="00884F57"/>
    <w:rsid w:val="00884F7F"/>
    <w:rsid w:val="00884FCA"/>
    <w:rsid w:val="00885049"/>
    <w:rsid w:val="00885088"/>
    <w:rsid w:val="0088509B"/>
    <w:rsid w:val="0088514D"/>
    <w:rsid w:val="00885154"/>
    <w:rsid w:val="008851B2"/>
    <w:rsid w:val="008851DF"/>
    <w:rsid w:val="0088523A"/>
    <w:rsid w:val="00885262"/>
    <w:rsid w:val="008852C3"/>
    <w:rsid w:val="00885388"/>
    <w:rsid w:val="00885423"/>
    <w:rsid w:val="0088543B"/>
    <w:rsid w:val="00885462"/>
    <w:rsid w:val="0088548E"/>
    <w:rsid w:val="008854C6"/>
    <w:rsid w:val="008855C9"/>
    <w:rsid w:val="00885622"/>
    <w:rsid w:val="008856A5"/>
    <w:rsid w:val="008856C8"/>
    <w:rsid w:val="008856DE"/>
    <w:rsid w:val="00885758"/>
    <w:rsid w:val="0088579B"/>
    <w:rsid w:val="00885871"/>
    <w:rsid w:val="008858BE"/>
    <w:rsid w:val="008858E6"/>
    <w:rsid w:val="008859B2"/>
    <w:rsid w:val="008859E4"/>
    <w:rsid w:val="00885A96"/>
    <w:rsid w:val="00885AEF"/>
    <w:rsid w:val="00885B09"/>
    <w:rsid w:val="00885B21"/>
    <w:rsid w:val="00885B2C"/>
    <w:rsid w:val="00885B2F"/>
    <w:rsid w:val="00885B7B"/>
    <w:rsid w:val="00885B7C"/>
    <w:rsid w:val="00885BBB"/>
    <w:rsid w:val="00885BCA"/>
    <w:rsid w:val="00885BCC"/>
    <w:rsid w:val="00885C82"/>
    <w:rsid w:val="00885C92"/>
    <w:rsid w:val="00885CAB"/>
    <w:rsid w:val="00885CBA"/>
    <w:rsid w:val="00885DC9"/>
    <w:rsid w:val="00885E39"/>
    <w:rsid w:val="00885EB9"/>
    <w:rsid w:val="00885F2E"/>
    <w:rsid w:val="00885F86"/>
    <w:rsid w:val="00885FAF"/>
    <w:rsid w:val="00885FB0"/>
    <w:rsid w:val="00885FD0"/>
    <w:rsid w:val="00885FF3"/>
    <w:rsid w:val="00886004"/>
    <w:rsid w:val="0088603A"/>
    <w:rsid w:val="00886050"/>
    <w:rsid w:val="00886101"/>
    <w:rsid w:val="0088614C"/>
    <w:rsid w:val="008861BE"/>
    <w:rsid w:val="008861FF"/>
    <w:rsid w:val="008862D0"/>
    <w:rsid w:val="008862E2"/>
    <w:rsid w:val="0088638B"/>
    <w:rsid w:val="008863E0"/>
    <w:rsid w:val="008863E7"/>
    <w:rsid w:val="008863F1"/>
    <w:rsid w:val="00886402"/>
    <w:rsid w:val="0088641E"/>
    <w:rsid w:val="00886464"/>
    <w:rsid w:val="0088647F"/>
    <w:rsid w:val="008864E2"/>
    <w:rsid w:val="00886543"/>
    <w:rsid w:val="00886563"/>
    <w:rsid w:val="008865CC"/>
    <w:rsid w:val="008865D9"/>
    <w:rsid w:val="008865F2"/>
    <w:rsid w:val="00886650"/>
    <w:rsid w:val="00886654"/>
    <w:rsid w:val="00886693"/>
    <w:rsid w:val="00886723"/>
    <w:rsid w:val="00886739"/>
    <w:rsid w:val="00886743"/>
    <w:rsid w:val="0088676D"/>
    <w:rsid w:val="008867DE"/>
    <w:rsid w:val="008868DF"/>
    <w:rsid w:val="00886935"/>
    <w:rsid w:val="0088698D"/>
    <w:rsid w:val="00886993"/>
    <w:rsid w:val="00886A3F"/>
    <w:rsid w:val="00886A98"/>
    <w:rsid w:val="00886B3F"/>
    <w:rsid w:val="00886B49"/>
    <w:rsid w:val="00886B4B"/>
    <w:rsid w:val="00886B86"/>
    <w:rsid w:val="00886BA9"/>
    <w:rsid w:val="00886C08"/>
    <w:rsid w:val="00886C51"/>
    <w:rsid w:val="00886C62"/>
    <w:rsid w:val="00886C7F"/>
    <w:rsid w:val="00886D1D"/>
    <w:rsid w:val="00886D41"/>
    <w:rsid w:val="00886D55"/>
    <w:rsid w:val="00886EB4"/>
    <w:rsid w:val="00886EC1"/>
    <w:rsid w:val="00886EF4"/>
    <w:rsid w:val="00886F61"/>
    <w:rsid w:val="00886F6D"/>
    <w:rsid w:val="00886FB9"/>
    <w:rsid w:val="00886FE6"/>
    <w:rsid w:val="00887054"/>
    <w:rsid w:val="0088708B"/>
    <w:rsid w:val="00887107"/>
    <w:rsid w:val="00887115"/>
    <w:rsid w:val="0088715D"/>
    <w:rsid w:val="008871AF"/>
    <w:rsid w:val="008871DC"/>
    <w:rsid w:val="008871F0"/>
    <w:rsid w:val="00887274"/>
    <w:rsid w:val="008872E3"/>
    <w:rsid w:val="008872E7"/>
    <w:rsid w:val="008872ED"/>
    <w:rsid w:val="00887350"/>
    <w:rsid w:val="008873C6"/>
    <w:rsid w:val="00887484"/>
    <w:rsid w:val="00887540"/>
    <w:rsid w:val="00887555"/>
    <w:rsid w:val="0088760F"/>
    <w:rsid w:val="0088761B"/>
    <w:rsid w:val="00887643"/>
    <w:rsid w:val="008876C4"/>
    <w:rsid w:val="0088770A"/>
    <w:rsid w:val="0088776E"/>
    <w:rsid w:val="008877A4"/>
    <w:rsid w:val="00887814"/>
    <w:rsid w:val="00887841"/>
    <w:rsid w:val="0088785B"/>
    <w:rsid w:val="00887936"/>
    <w:rsid w:val="00887938"/>
    <w:rsid w:val="008879A9"/>
    <w:rsid w:val="008879D3"/>
    <w:rsid w:val="00887A16"/>
    <w:rsid w:val="00887A7B"/>
    <w:rsid w:val="00887A9D"/>
    <w:rsid w:val="00887B1D"/>
    <w:rsid w:val="00887BB1"/>
    <w:rsid w:val="00887C24"/>
    <w:rsid w:val="00887C42"/>
    <w:rsid w:val="00887C7C"/>
    <w:rsid w:val="00887CD5"/>
    <w:rsid w:val="00887D9D"/>
    <w:rsid w:val="00887DA0"/>
    <w:rsid w:val="00887E59"/>
    <w:rsid w:val="00887E7F"/>
    <w:rsid w:val="00887EC5"/>
    <w:rsid w:val="00887EEC"/>
    <w:rsid w:val="00887F9B"/>
    <w:rsid w:val="00890009"/>
    <w:rsid w:val="00890064"/>
    <w:rsid w:val="0089006E"/>
    <w:rsid w:val="00890070"/>
    <w:rsid w:val="008900AB"/>
    <w:rsid w:val="008900BB"/>
    <w:rsid w:val="00890183"/>
    <w:rsid w:val="008901BD"/>
    <w:rsid w:val="008901ED"/>
    <w:rsid w:val="00890274"/>
    <w:rsid w:val="00890306"/>
    <w:rsid w:val="00890308"/>
    <w:rsid w:val="00890323"/>
    <w:rsid w:val="0089036B"/>
    <w:rsid w:val="008903F5"/>
    <w:rsid w:val="00890458"/>
    <w:rsid w:val="008904B7"/>
    <w:rsid w:val="0089051F"/>
    <w:rsid w:val="00890589"/>
    <w:rsid w:val="008905CA"/>
    <w:rsid w:val="008906BB"/>
    <w:rsid w:val="008906DA"/>
    <w:rsid w:val="00890761"/>
    <w:rsid w:val="0089077D"/>
    <w:rsid w:val="008907BC"/>
    <w:rsid w:val="0089082F"/>
    <w:rsid w:val="00890902"/>
    <w:rsid w:val="0089097A"/>
    <w:rsid w:val="008909A4"/>
    <w:rsid w:val="008909CF"/>
    <w:rsid w:val="00890A1A"/>
    <w:rsid w:val="00890A79"/>
    <w:rsid w:val="00890A89"/>
    <w:rsid w:val="00890AD0"/>
    <w:rsid w:val="00890B3B"/>
    <w:rsid w:val="00890B91"/>
    <w:rsid w:val="00890C07"/>
    <w:rsid w:val="00890C41"/>
    <w:rsid w:val="00890C91"/>
    <w:rsid w:val="00890CE9"/>
    <w:rsid w:val="00890D10"/>
    <w:rsid w:val="00890D23"/>
    <w:rsid w:val="00890DAD"/>
    <w:rsid w:val="00890DB3"/>
    <w:rsid w:val="00890E69"/>
    <w:rsid w:val="00890EDA"/>
    <w:rsid w:val="00890F04"/>
    <w:rsid w:val="00890F77"/>
    <w:rsid w:val="00890F7D"/>
    <w:rsid w:val="00890F86"/>
    <w:rsid w:val="00890F8B"/>
    <w:rsid w:val="00890F8E"/>
    <w:rsid w:val="00890F96"/>
    <w:rsid w:val="00891087"/>
    <w:rsid w:val="0089108B"/>
    <w:rsid w:val="008910EF"/>
    <w:rsid w:val="008910F8"/>
    <w:rsid w:val="0089112C"/>
    <w:rsid w:val="0089124E"/>
    <w:rsid w:val="00891252"/>
    <w:rsid w:val="00891254"/>
    <w:rsid w:val="00891312"/>
    <w:rsid w:val="00891323"/>
    <w:rsid w:val="00891331"/>
    <w:rsid w:val="00891361"/>
    <w:rsid w:val="0089136D"/>
    <w:rsid w:val="0089138C"/>
    <w:rsid w:val="0089158E"/>
    <w:rsid w:val="008915EC"/>
    <w:rsid w:val="00891604"/>
    <w:rsid w:val="008916A6"/>
    <w:rsid w:val="008916FF"/>
    <w:rsid w:val="00891701"/>
    <w:rsid w:val="00891715"/>
    <w:rsid w:val="0089175B"/>
    <w:rsid w:val="00891792"/>
    <w:rsid w:val="00891998"/>
    <w:rsid w:val="00891A17"/>
    <w:rsid w:val="00891A34"/>
    <w:rsid w:val="00891A8C"/>
    <w:rsid w:val="00891AB1"/>
    <w:rsid w:val="00891B8C"/>
    <w:rsid w:val="00891BB5"/>
    <w:rsid w:val="00891BB6"/>
    <w:rsid w:val="00891C03"/>
    <w:rsid w:val="00891C1D"/>
    <w:rsid w:val="00891C22"/>
    <w:rsid w:val="00891C46"/>
    <w:rsid w:val="00891C70"/>
    <w:rsid w:val="00891DA8"/>
    <w:rsid w:val="00891DA9"/>
    <w:rsid w:val="00891DDA"/>
    <w:rsid w:val="00891E9A"/>
    <w:rsid w:val="00891F2E"/>
    <w:rsid w:val="00891F36"/>
    <w:rsid w:val="00891F70"/>
    <w:rsid w:val="00891F7D"/>
    <w:rsid w:val="00891F7F"/>
    <w:rsid w:val="00891FD5"/>
    <w:rsid w:val="00891FF9"/>
    <w:rsid w:val="008920A3"/>
    <w:rsid w:val="008920BE"/>
    <w:rsid w:val="0089217E"/>
    <w:rsid w:val="008921A0"/>
    <w:rsid w:val="008921AD"/>
    <w:rsid w:val="00892211"/>
    <w:rsid w:val="00892273"/>
    <w:rsid w:val="00892282"/>
    <w:rsid w:val="008922A2"/>
    <w:rsid w:val="008923D0"/>
    <w:rsid w:val="008923FA"/>
    <w:rsid w:val="00892437"/>
    <w:rsid w:val="008924CB"/>
    <w:rsid w:val="008924E7"/>
    <w:rsid w:val="00892509"/>
    <w:rsid w:val="008925AB"/>
    <w:rsid w:val="008925C8"/>
    <w:rsid w:val="00892689"/>
    <w:rsid w:val="00892698"/>
    <w:rsid w:val="008926D6"/>
    <w:rsid w:val="0089277B"/>
    <w:rsid w:val="008927CC"/>
    <w:rsid w:val="008927D9"/>
    <w:rsid w:val="008927E1"/>
    <w:rsid w:val="00892820"/>
    <w:rsid w:val="00892829"/>
    <w:rsid w:val="0089282D"/>
    <w:rsid w:val="00892833"/>
    <w:rsid w:val="00892890"/>
    <w:rsid w:val="00892891"/>
    <w:rsid w:val="008928DB"/>
    <w:rsid w:val="00892911"/>
    <w:rsid w:val="008929C8"/>
    <w:rsid w:val="00892B7E"/>
    <w:rsid w:val="00892BBD"/>
    <w:rsid w:val="00892BCB"/>
    <w:rsid w:val="00892C48"/>
    <w:rsid w:val="00892C5B"/>
    <w:rsid w:val="00892C76"/>
    <w:rsid w:val="00892C96"/>
    <w:rsid w:val="00892CB1"/>
    <w:rsid w:val="00892CF6"/>
    <w:rsid w:val="00892E55"/>
    <w:rsid w:val="00892E56"/>
    <w:rsid w:val="00892EF4"/>
    <w:rsid w:val="00892EFB"/>
    <w:rsid w:val="00892F26"/>
    <w:rsid w:val="00893089"/>
    <w:rsid w:val="008930D7"/>
    <w:rsid w:val="008930E3"/>
    <w:rsid w:val="0089311F"/>
    <w:rsid w:val="0089316D"/>
    <w:rsid w:val="008931A1"/>
    <w:rsid w:val="008931A2"/>
    <w:rsid w:val="008931D4"/>
    <w:rsid w:val="008931E7"/>
    <w:rsid w:val="0089324B"/>
    <w:rsid w:val="00893284"/>
    <w:rsid w:val="00893312"/>
    <w:rsid w:val="00893331"/>
    <w:rsid w:val="00893350"/>
    <w:rsid w:val="00893367"/>
    <w:rsid w:val="00893397"/>
    <w:rsid w:val="008933DA"/>
    <w:rsid w:val="00893444"/>
    <w:rsid w:val="0089346D"/>
    <w:rsid w:val="00893473"/>
    <w:rsid w:val="008934F6"/>
    <w:rsid w:val="0089359E"/>
    <w:rsid w:val="0089360E"/>
    <w:rsid w:val="0089362D"/>
    <w:rsid w:val="008937F9"/>
    <w:rsid w:val="00893801"/>
    <w:rsid w:val="0089387F"/>
    <w:rsid w:val="00893A34"/>
    <w:rsid w:val="00893A7E"/>
    <w:rsid w:val="00893AFD"/>
    <w:rsid w:val="00893B81"/>
    <w:rsid w:val="00893BB7"/>
    <w:rsid w:val="00893BD3"/>
    <w:rsid w:val="00893C69"/>
    <w:rsid w:val="00893C98"/>
    <w:rsid w:val="00893CDC"/>
    <w:rsid w:val="00893D51"/>
    <w:rsid w:val="00893D65"/>
    <w:rsid w:val="00893E04"/>
    <w:rsid w:val="00893EEA"/>
    <w:rsid w:val="00893EF8"/>
    <w:rsid w:val="00893F68"/>
    <w:rsid w:val="00893F7C"/>
    <w:rsid w:val="00893F85"/>
    <w:rsid w:val="00893F8B"/>
    <w:rsid w:val="00894045"/>
    <w:rsid w:val="008940C8"/>
    <w:rsid w:val="008940D8"/>
    <w:rsid w:val="00894105"/>
    <w:rsid w:val="008941F6"/>
    <w:rsid w:val="00894226"/>
    <w:rsid w:val="00894265"/>
    <w:rsid w:val="00894275"/>
    <w:rsid w:val="00894277"/>
    <w:rsid w:val="008942DB"/>
    <w:rsid w:val="008943B6"/>
    <w:rsid w:val="008943F3"/>
    <w:rsid w:val="008944C7"/>
    <w:rsid w:val="00894545"/>
    <w:rsid w:val="0089455F"/>
    <w:rsid w:val="008945BA"/>
    <w:rsid w:val="008945CE"/>
    <w:rsid w:val="008945DD"/>
    <w:rsid w:val="00894618"/>
    <w:rsid w:val="0089468F"/>
    <w:rsid w:val="008946E5"/>
    <w:rsid w:val="008946FC"/>
    <w:rsid w:val="0089471D"/>
    <w:rsid w:val="00894763"/>
    <w:rsid w:val="0089476D"/>
    <w:rsid w:val="00894778"/>
    <w:rsid w:val="008947AA"/>
    <w:rsid w:val="00894852"/>
    <w:rsid w:val="0089485E"/>
    <w:rsid w:val="00894895"/>
    <w:rsid w:val="008948EC"/>
    <w:rsid w:val="0089495C"/>
    <w:rsid w:val="008949ED"/>
    <w:rsid w:val="00894A1D"/>
    <w:rsid w:val="00894A9A"/>
    <w:rsid w:val="00894AB1"/>
    <w:rsid w:val="00894B55"/>
    <w:rsid w:val="00894B7F"/>
    <w:rsid w:val="00894C44"/>
    <w:rsid w:val="00894C46"/>
    <w:rsid w:val="00894CA3"/>
    <w:rsid w:val="00894D02"/>
    <w:rsid w:val="00894D0E"/>
    <w:rsid w:val="00894D31"/>
    <w:rsid w:val="00894D55"/>
    <w:rsid w:val="00894DD0"/>
    <w:rsid w:val="00894DF2"/>
    <w:rsid w:val="00894DFE"/>
    <w:rsid w:val="00894E52"/>
    <w:rsid w:val="00894E64"/>
    <w:rsid w:val="00894E65"/>
    <w:rsid w:val="00894E83"/>
    <w:rsid w:val="00894E99"/>
    <w:rsid w:val="00894F04"/>
    <w:rsid w:val="0089506D"/>
    <w:rsid w:val="00895070"/>
    <w:rsid w:val="0089507E"/>
    <w:rsid w:val="00895090"/>
    <w:rsid w:val="008950D7"/>
    <w:rsid w:val="0089514A"/>
    <w:rsid w:val="00895307"/>
    <w:rsid w:val="00895318"/>
    <w:rsid w:val="0089531C"/>
    <w:rsid w:val="008953D2"/>
    <w:rsid w:val="008953E7"/>
    <w:rsid w:val="008954EB"/>
    <w:rsid w:val="0089551A"/>
    <w:rsid w:val="00895556"/>
    <w:rsid w:val="0089555A"/>
    <w:rsid w:val="00895561"/>
    <w:rsid w:val="00895564"/>
    <w:rsid w:val="008955E8"/>
    <w:rsid w:val="008956B7"/>
    <w:rsid w:val="008956D2"/>
    <w:rsid w:val="0089576D"/>
    <w:rsid w:val="008957F9"/>
    <w:rsid w:val="00895817"/>
    <w:rsid w:val="00895835"/>
    <w:rsid w:val="0089585E"/>
    <w:rsid w:val="00895870"/>
    <w:rsid w:val="0089588D"/>
    <w:rsid w:val="008958A6"/>
    <w:rsid w:val="008958A7"/>
    <w:rsid w:val="008958E5"/>
    <w:rsid w:val="00895914"/>
    <w:rsid w:val="008959E4"/>
    <w:rsid w:val="00895A59"/>
    <w:rsid w:val="00895A60"/>
    <w:rsid w:val="00895A98"/>
    <w:rsid w:val="00895AF4"/>
    <w:rsid w:val="00895BB9"/>
    <w:rsid w:val="00895BF9"/>
    <w:rsid w:val="00895C9B"/>
    <w:rsid w:val="00895CD2"/>
    <w:rsid w:val="00895D37"/>
    <w:rsid w:val="00895D52"/>
    <w:rsid w:val="00895D5C"/>
    <w:rsid w:val="00895DE8"/>
    <w:rsid w:val="00895F04"/>
    <w:rsid w:val="00895FA8"/>
    <w:rsid w:val="00895FD4"/>
    <w:rsid w:val="00896006"/>
    <w:rsid w:val="00896056"/>
    <w:rsid w:val="008960CA"/>
    <w:rsid w:val="00896144"/>
    <w:rsid w:val="0089615E"/>
    <w:rsid w:val="0089616B"/>
    <w:rsid w:val="008961E3"/>
    <w:rsid w:val="00896218"/>
    <w:rsid w:val="008962BB"/>
    <w:rsid w:val="00896302"/>
    <w:rsid w:val="0089633D"/>
    <w:rsid w:val="0089638F"/>
    <w:rsid w:val="00896390"/>
    <w:rsid w:val="008964C4"/>
    <w:rsid w:val="0089651E"/>
    <w:rsid w:val="00896602"/>
    <w:rsid w:val="00896609"/>
    <w:rsid w:val="0089663D"/>
    <w:rsid w:val="0089665C"/>
    <w:rsid w:val="00896785"/>
    <w:rsid w:val="008967DA"/>
    <w:rsid w:val="00896839"/>
    <w:rsid w:val="00896863"/>
    <w:rsid w:val="0089688C"/>
    <w:rsid w:val="008968C3"/>
    <w:rsid w:val="00896939"/>
    <w:rsid w:val="0089699A"/>
    <w:rsid w:val="0089699D"/>
    <w:rsid w:val="008969D0"/>
    <w:rsid w:val="00896A11"/>
    <w:rsid w:val="00896A16"/>
    <w:rsid w:val="00896A68"/>
    <w:rsid w:val="00896A78"/>
    <w:rsid w:val="00896A7A"/>
    <w:rsid w:val="00896AE4"/>
    <w:rsid w:val="00896B26"/>
    <w:rsid w:val="00896B41"/>
    <w:rsid w:val="00896C13"/>
    <w:rsid w:val="00896C25"/>
    <w:rsid w:val="00896C2F"/>
    <w:rsid w:val="00896C65"/>
    <w:rsid w:val="00896C83"/>
    <w:rsid w:val="00896CBC"/>
    <w:rsid w:val="00896CD9"/>
    <w:rsid w:val="00896D53"/>
    <w:rsid w:val="00896D9B"/>
    <w:rsid w:val="00896E1F"/>
    <w:rsid w:val="00896EC9"/>
    <w:rsid w:val="00896ECB"/>
    <w:rsid w:val="00896F02"/>
    <w:rsid w:val="00896F5D"/>
    <w:rsid w:val="00896FF5"/>
    <w:rsid w:val="0089701F"/>
    <w:rsid w:val="008970D4"/>
    <w:rsid w:val="0089717C"/>
    <w:rsid w:val="008971A8"/>
    <w:rsid w:val="008971CE"/>
    <w:rsid w:val="0089726B"/>
    <w:rsid w:val="0089739B"/>
    <w:rsid w:val="008973C4"/>
    <w:rsid w:val="008973EF"/>
    <w:rsid w:val="00897477"/>
    <w:rsid w:val="008974D1"/>
    <w:rsid w:val="00897507"/>
    <w:rsid w:val="008975D2"/>
    <w:rsid w:val="008976BC"/>
    <w:rsid w:val="008976ED"/>
    <w:rsid w:val="0089775C"/>
    <w:rsid w:val="00897807"/>
    <w:rsid w:val="0089780E"/>
    <w:rsid w:val="00897845"/>
    <w:rsid w:val="00897870"/>
    <w:rsid w:val="0089787A"/>
    <w:rsid w:val="0089793B"/>
    <w:rsid w:val="00897957"/>
    <w:rsid w:val="00897A1C"/>
    <w:rsid w:val="00897AD1"/>
    <w:rsid w:val="00897AE6"/>
    <w:rsid w:val="00897B55"/>
    <w:rsid w:val="00897B59"/>
    <w:rsid w:val="00897B9A"/>
    <w:rsid w:val="00897C0D"/>
    <w:rsid w:val="00897C79"/>
    <w:rsid w:val="00897CAF"/>
    <w:rsid w:val="00897CB4"/>
    <w:rsid w:val="00897CF6"/>
    <w:rsid w:val="00897D0B"/>
    <w:rsid w:val="00897D8A"/>
    <w:rsid w:val="00897DCF"/>
    <w:rsid w:val="00897DF2"/>
    <w:rsid w:val="00897E08"/>
    <w:rsid w:val="00897ECE"/>
    <w:rsid w:val="00897ED4"/>
    <w:rsid w:val="00897EE2"/>
    <w:rsid w:val="00897EE3"/>
    <w:rsid w:val="00897F13"/>
    <w:rsid w:val="00897F1B"/>
    <w:rsid w:val="00897F84"/>
    <w:rsid w:val="00897F8C"/>
    <w:rsid w:val="008A0117"/>
    <w:rsid w:val="008A01BE"/>
    <w:rsid w:val="008A0227"/>
    <w:rsid w:val="008A02B9"/>
    <w:rsid w:val="008A02D7"/>
    <w:rsid w:val="008A02FA"/>
    <w:rsid w:val="008A03B6"/>
    <w:rsid w:val="008A048B"/>
    <w:rsid w:val="008A04D3"/>
    <w:rsid w:val="008A04EE"/>
    <w:rsid w:val="008A05FE"/>
    <w:rsid w:val="008A0630"/>
    <w:rsid w:val="008A06A1"/>
    <w:rsid w:val="008A06CA"/>
    <w:rsid w:val="008A080B"/>
    <w:rsid w:val="008A08E0"/>
    <w:rsid w:val="008A0946"/>
    <w:rsid w:val="008A0958"/>
    <w:rsid w:val="008A095E"/>
    <w:rsid w:val="008A0A11"/>
    <w:rsid w:val="008A0A25"/>
    <w:rsid w:val="008A0A61"/>
    <w:rsid w:val="008A0A98"/>
    <w:rsid w:val="008A0ACB"/>
    <w:rsid w:val="008A0ACC"/>
    <w:rsid w:val="008A0B7F"/>
    <w:rsid w:val="008A0BAA"/>
    <w:rsid w:val="008A0BC4"/>
    <w:rsid w:val="008A0BD4"/>
    <w:rsid w:val="008A0C2E"/>
    <w:rsid w:val="008A0C7E"/>
    <w:rsid w:val="008A0C85"/>
    <w:rsid w:val="008A0D5E"/>
    <w:rsid w:val="008A0D9F"/>
    <w:rsid w:val="008A0E2A"/>
    <w:rsid w:val="008A0EDB"/>
    <w:rsid w:val="008A0EF3"/>
    <w:rsid w:val="008A0F9E"/>
    <w:rsid w:val="008A0FA4"/>
    <w:rsid w:val="008A1022"/>
    <w:rsid w:val="008A107F"/>
    <w:rsid w:val="008A10BD"/>
    <w:rsid w:val="008A11F1"/>
    <w:rsid w:val="008A1245"/>
    <w:rsid w:val="008A1287"/>
    <w:rsid w:val="008A128B"/>
    <w:rsid w:val="008A1292"/>
    <w:rsid w:val="008A12C1"/>
    <w:rsid w:val="008A12E9"/>
    <w:rsid w:val="008A12EA"/>
    <w:rsid w:val="008A1300"/>
    <w:rsid w:val="008A1374"/>
    <w:rsid w:val="008A13DA"/>
    <w:rsid w:val="008A1465"/>
    <w:rsid w:val="008A147B"/>
    <w:rsid w:val="008A1485"/>
    <w:rsid w:val="008A1497"/>
    <w:rsid w:val="008A14D3"/>
    <w:rsid w:val="008A1561"/>
    <w:rsid w:val="008A158B"/>
    <w:rsid w:val="008A15E1"/>
    <w:rsid w:val="008A1627"/>
    <w:rsid w:val="008A166B"/>
    <w:rsid w:val="008A16B7"/>
    <w:rsid w:val="008A1705"/>
    <w:rsid w:val="008A179B"/>
    <w:rsid w:val="008A1907"/>
    <w:rsid w:val="008A192E"/>
    <w:rsid w:val="008A19AA"/>
    <w:rsid w:val="008A19D6"/>
    <w:rsid w:val="008A19E9"/>
    <w:rsid w:val="008A1B37"/>
    <w:rsid w:val="008A1B3D"/>
    <w:rsid w:val="008A1B98"/>
    <w:rsid w:val="008A1BC0"/>
    <w:rsid w:val="008A1C2F"/>
    <w:rsid w:val="008A1C3B"/>
    <w:rsid w:val="008A1C7F"/>
    <w:rsid w:val="008A1CA2"/>
    <w:rsid w:val="008A1CBC"/>
    <w:rsid w:val="008A1D2D"/>
    <w:rsid w:val="008A1D5D"/>
    <w:rsid w:val="008A1D5E"/>
    <w:rsid w:val="008A1D99"/>
    <w:rsid w:val="008A1D9C"/>
    <w:rsid w:val="008A1DB7"/>
    <w:rsid w:val="008A1DF9"/>
    <w:rsid w:val="008A1E3F"/>
    <w:rsid w:val="008A1E54"/>
    <w:rsid w:val="008A1EB1"/>
    <w:rsid w:val="008A1EE1"/>
    <w:rsid w:val="008A1F24"/>
    <w:rsid w:val="008A1F69"/>
    <w:rsid w:val="008A1FA2"/>
    <w:rsid w:val="008A1FC8"/>
    <w:rsid w:val="008A1FC9"/>
    <w:rsid w:val="008A20B1"/>
    <w:rsid w:val="008A2193"/>
    <w:rsid w:val="008A21DC"/>
    <w:rsid w:val="008A221E"/>
    <w:rsid w:val="008A2244"/>
    <w:rsid w:val="008A2284"/>
    <w:rsid w:val="008A2287"/>
    <w:rsid w:val="008A2294"/>
    <w:rsid w:val="008A2295"/>
    <w:rsid w:val="008A229F"/>
    <w:rsid w:val="008A22EE"/>
    <w:rsid w:val="008A2389"/>
    <w:rsid w:val="008A23EF"/>
    <w:rsid w:val="008A2427"/>
    <w:rsid w:val="008A2446"/>
    <w:rsid w:val="008A2465"/>
    <w:rsid w:val="008A2490"/>
    <w:rsid w:val="008A24D0"/>
    <w:rsid w:val="008A262A"/>
    <w:rsid w:val="008A262C"/>
    <w:rsid w:val="008A26D8"/>
    <w:rsid w:val="008A270A"/>
    <w:rsid w:val="008A277C"/>
    <w:rsid w:val="008A27AA"/>
    <w:rsid w:val="008A2826"/>
    <w:rsid w:val="008A2853"/>
    <w:rsid w:val="008A2857"/>
    <w:rsid w:val="008A286E"/>
    <w:rsid w:val="008A2870"/>
    <w:rsid w:val="008A28E4"/>
    <w:rsid w:val="008A28EF"/>
    <w:rsid w:val="008A2991"/>
    <w:rsid w:val="008A2ADA"/>
    <w:rsid w:val="008A2B64"/>
    <w:rsid w:val="008A2C35"/>
    <w:rsid w:val="008A2C38"/>
    <w:rsid w:val="008A2C6E"/>
    <w:rsid w:val="008A2CCA"/>
    <w:rsid w:val="008A2D11"/>
    <w:rsid w:val="008A2DA0"/>
    <w:rsid w:val="008A2E0D"/>
    <w:rsid w:val="008A2E39"/>
    <w:rsid w:val="008A2EA9"/>
    <w:rsid w:val="008A2EE9"/>
    <w:rsid w:val="008A2EEA"/>
    <w:rsid w:val="008A2F79"/>
    <w:rsid w:val="008A2F7F"/>
    <w:rsid w:val="008A3100"/>
    <w:rsid w:val="008A310C"/>
    <w:rsid w:val="008A3111"/>
    <w:rsid w:val="008A3126"/>
    <w:rsid w:val="008A3127"/>
    <w:rsid w:val="008A3168"/>
    <w:rsid w:val="008A318F"/>
    <w:rsid w:val="008A31A2"/>
    <w:rsid w:val="008A31D4"/>
    <w:rsid w:val="008A3289"/>
    <w:rsid w:val="008A3295"/>
    <w:rsid w:val="008A33B8"/>
    <w:rsid w:val="008A33C7"/>
    <w:rsid w:val="008A3418"/>
    <w:rsid w:val="008A3430"/>
    <w:rsid w:val="008A345D"/>
    <w:rsid w:val="008A3505"/>
    <w:rsid w:val="008A351C"/>
    <w:rsid w:val="008A354B"/>
    <w:rsid w:val="008A357C"/>
    <w:rsid w:val="008A3606"/>
    <w:rsid w:val="008A3668"/>
    <w:rsid w:val="008A368C"/>
    <w:rsid w:val="008A3698"/>
    <w:rsid w:val="008A36B0"/>
    <w:rsid w:val="008A3731"/>
    <w:rsid w:val="008A3744"/>
    <w:rsid w:val="008A3789"/>
    <w:rsid w:val="008A37A8"/>
    <w:rsid w:val="008A37F6"/>
    <w:rsid w:val="008A3810"/>
    <w:rsid w:val="008A383D"/>
    <w:rsid w:val="008A3861"/>
    <w:rsid w:val="008A38A1"/>
    <w:rsid w:val="008A38FC"/>
    <w:rsid w:val="008A3996"/>
    <w:rsid w:val="008A39C9"/>
    <w:rsid w:val="008A3A0D"/>
    <w:rsid w:val="008A3A1F"/>
    <w:rsid w:val="008A3ABE"/>
    <w:rsid w:val="008A3AD2"/>
    <w:rsid w:val="008A3AD3"/>
    <w:rsid w:val="008A3B1B"/>
    <w:rsid w:val="008A3B1F"/>
    <w:rsid w:val="008A3B63"/>
    <w:rsid w:val="008A3D0B"/>
    <w:rsid w:val="008A3D59"/>
    <w:rsid w:val="008A3D82"/>
    <w:rsid w:val="008A3D95"/>
    <w:rsid w:val="008A3DC9"/>
    <w:rsid w:val="008A3DCE"/>
    <w:rsid w:val="008A3E77"/>
    <w:rsid w:val="008A3E82"/>
    <w:rsid w:val="008A3EDB"/>
    <w:rsid w:val="008A3EE6"/>
    <w:rsid w:val="008A3F09"/>
    <w:rsid w:val="008A3F20"/>
    <w:rsid w:val="008A3FCC"/>
    <w:rsid w:val="008A3FDD"/>
    <w:rsid w:val="008A4008"/>
    <w:rsid w:val="008A403B"/>
    <w:rsid w:val="008A4049"/>
    <w:rsid w:val="008A404D"/>
    <w:rsid w:val="008A407B"/>
    <w:rsid w:val="008A409F"/>
    <w:rsid w:val="008A40DD"/>
    <w:rsid w:val="008A40E3"/>
    <w:rsid w:val="008A40E6"/>
    <w:rsid w:val="008A40F3"/>
    <w:rsid w:val="008A4131"/>
    <w:rsid w:val="008A41A0"/>
    <w:rsid w:val="008A41DB"/>
    <w:rsid w:val="008A4207"/>
    <w:rsid w:val="008A4208"/>
    <w:rsid w:val="008A4238"/>
    <w:rsid w:val="008A4298"/>
    <w:rsid w:val="008A42C1"/>
    <w:rsid w:val="008A4321"/>
    <w:rsid w:val="008A43C5"/>
    <w:rsid w:val="008A43F6"/>
    <w:rsid w:val="008A441C"/>
    <w:rsid w:val="008A44AD"/>
    <w:rsid w:val="008A44BC"/>
    <w:rsid w:val="008A459B"/>
    <w:rsid w:val="008A468D"/>
    <w:rsid w:val="008A4928"/>
    <w:rsid w:val="008A4940"/>
    <w:rsid w:val="008A4953"/>
    <w:rsid w:val="008A499D"/>
    <w:rsid w:val="008A49CF"/>
    <w:rsid w:val="008A4A2F"/>
    <w:rsid w:val="008A4A37"/>
    <w:rsid w:val="008A4A56"/>
    <w:rsid w:val="008A4A82"/>
    <w:rsid w:val="008A4ADA"/>
    <w:rsid w:val="008A4B4A"/>
    <w:rsid w:val="008A4BE4"/>
    <w:rsid w:val="008A4C1D"/>
    <w:rsid w:val="008A4C1F"/>
    <w:rsid w:val="008A4D2B"/>
    <w:rsid w:val="008A4D46"/>
    <w:rsid w:val="008A4D4A"/>
    <w:rsid w:val="008A4D92"/>
    <w:rsid w:val="008A4DD3"/>
    <w:rsid w:val="008A4EBC"/>
    <w:rsid w:val="008A4ECA"/>
    <w:rsid w:val="008A4F47"/>
    <w:rsid w:val="008A4FB5"/>
    <w:rsid w:val="008A4FC9"/>
    <w:rsid w:val="008A4FDA"/>
    <w:rsid w:val="008A5089"/>
    <w:rsid w:val="008A50F8"/>
    <w:rsid w:val="008A5107"/>
    <w:rsid w:val="008A5122"/>
    <w:rsid w:val="008A5133"/>
    <w:rsid w:val="008A513B"/>
    <w:rsid w:val="008A518B"/>
    <w:rsid w:val="008A51C8"/>
    <w:rsid w:val="008A5263"/>
    <w:rsid w:val="008A52D2"/>
    <w:rsid w:val="008A52E6"/>
    <w:rsid w:val="008A532F"/>
    <w:rsid w:val="008A5356"/>
    <w:rsid w:val="008A5363"/>
    <w:rsid w:val="008A53A1"/>
    <w:rsid w:val="008A53B4"/>
    <w:rsid w:val="008A54C5"/>
    <w:rsid w:val="008A5619"/>
    <w:rsid w:val="008A5624"/>
    <w:rsid w:val="008A573D"/>
    <w:rsid w:val="008A57C4"/>
    <w:rsid w:val="008A57FB"/>
    <w:rsid w:val="008A57FE"/>
    <w:rsid w:val="008A5837"/>
    <w:rsid w:val="008A5853"/>
    <w:rsid w:val="008A58A7"/>
    <w:rsid w:val="008A58E7"/>
    <w:rsid w:val="008A590C"/>
    <w:rsid w:val="008A59C7"/>
    <w:rsid w:val="008A59CD"/>
    <w:rsid w:val="008A5A11"/>
    <w:rsid w:val="008A5AAD"/>
    <w:rsid w:val="008A5AE5"/>
    <w:rsid w:val="008A5B31"/>
    <w:rsid w:val="008A5BFE"/>
    <w:rsid w:val="008A5C04"/>
    <w:rsid w:val="008A5C2E"/>
    <w:rsid w:val="008A5C33"/>
    <w:rsid w:val="008A5C35"/>
    <w:rsid w:val="008A5CB6"/>
    <w:rsid w:val="008A5D75"/>
    <w:rsid w:val="008A5E14"/>
    <w:rsid w:val="008A5E8B"/>
    <w:rsid w:val="008A5ED2"/>
    <w:rsid w:val="008A5FF4"/>
    <w:rsid w:val="008A603D"/>
    <w:rsid w:val="008A607A"/>
    <w:rsid w:val="008A6092"/>
    <w:rsid w:val="008A61BF"/>
    <w:rsid w:val="008A61D0"/>
    <w:rsid w:val="008A6219"/>
    <w:rsid w:val="008A621F"/>
    <w:rsid w:val="008A6237"/>
    <w:rsid w:val="008A6249"/>
    <w:rsid w:val="008A62A0"/>
    <w:rsid w:val="008A62B3"/>
    <w:rsid w:val="008A62FD"/>
    <w:rsid w:val="008A637A"/>
    <w:rsid w:val="008A6385"/>
    <w:rsid w:val="008A6388"/>
    <w:rsid w:val="008A6422"/>
    <w:rsid w:val="008A6479"/>
    <w:rsid w:val="008A6491"/>
    <w:rsid w:val="008A664C"/>
    <w:rsid w:val="008A6652"/>
    <w:rsid w:val="008A6691"/>
    <w:rsid w:val="008A6706"/>
    <w:rsid w:val="008A6793"/>
    <w:rsid w:val="008A6846"/>
    <w:rsid w:val="008A687B"/>
    <w:rsid w:val="008A68F7"/>
    <w:rsid w:val="008A68FD"/>
    <w:rsid w:val="008A690C"/>
    <w:rsid w:val="008A691D"/>
    <w:rsid w:val="008A69CC"/>
    <w:rsid w:val="008A6AE0"/>
    <w:rsid w:val="008A6B37"/>
    <w:rsid w:val="008A6B95"/>
    <w:rsid w:val="008A6BB7"/>
    <w:rsid w:val="008A6BF4"/>
    <w:rsid w:val="008A6BFB"/>
    <w:rsid w:val="008A6C25"/>
    <w:rsid w:val="008A6C55"/>
    <w:rsid w:val="008A6CDF"/>
    <w:rsid w:val="008A6CEE"/>
    <w:rsid w:val="008A6D61"/>
    <w:rsid w:val="008A6DB7"/>
    <w:rsid w:val="008A6E42"/>
    <w:rsid w:val="008A6E50"/>
    <w:rsid w:val="008A6E69"/>
    <w:rsid w:val="008A6E78"/>
    <w:rsid w:val="008A6F78"/>
    <w:rsid w:val="008A6FAA"/>
    <w:rsid w:val="008A6FC9"/>
    <w:rsid w:val="008A6FF4"/>
    <w:rsid w:val="008A70AE"/>
    <w:rsid w:val="008A70BD"/>
    <w:rsid w:val="008A70D3"/>
    <w:rsid w:val="008A70E0"/>
    <w:rsid w:val="008A7144"/>
    <w:rsid w:val="008A715C"/>
    <w:rsid w:val="008A7196"/>
    <w:rsid w:val="008A71A3"/>
    <w:rsid w:val="008A71BF"/>
    <w:rsid w:val="008A7263"/>
    <w:rsid w:val="008A729B"/>
    <w:rsid w:val="008A72A1"/>
    <w:rsid w:val="008A72B5"/>
    <w:rsid w:val="008A72D0"/>
    <w:rsid w:val="008A7321"/>
    <w:rsid w:val="008A73B0"/>
    <w:rsid w:val="008A740C"/>
    <w:rsid w:val="008A74BD"/>
    <w:rsid w:val="008A750E"/>
    <w:rsid w:val="008A753F"/>
    <w:rsid w:val="008A75D6"/>
    <w:rsid w:val="008A7605"/>
    <w:rsid w:val="008A7621"/>
    <w:rsid w:val="008A76E1"/>
    <w:rsid w:val="008A7728"/>
    <w:rsid w:val="008A778F"/>
    <w:rsid w:val="008A7792"/>
    <w:rsid w:val="008A77B9"/>
    <w:rsid w:val="008A77EA"/>
    <w:rsid w:val="008A7836"/>
    <w:rsid w:val="008A788B"/>
    <w:rsid w:val="008A78A7"/>
    <w:rsid w:val="008A78BB"/>
    <w:rsid w:val="008A78C3"/>
    <w:rsid w:val="008A793B"/>
    <w:rsid w:val="008A796D"/>
    <w:rsid w:val="008A799B"/>
    <w:rsid w:val="008A7A3B"/>
    <w:rsid w:val="008A7A65"/>
    <w:rsid w:val="008A7A7A"/>
    <w:rsid w:val="008A7AFA"/>
    <w:rsid w:val="008A7B25"/>
    <w:rsid w:val="008A7BC2"/>
    <w:rsid w:val="008A7BC7"/>
    <w:rsid w:val="008A7BD1"/>
    <w:rsid w:val="008A7C0C"/>
    <w:rsid w:val="008A7C96"/>
    <w:rsid w:val="008A7CA9"/>
    <w:rsid w:val="008A7CD1"/>
    <w:rsid w:val="008A7CEA"/>
    <w:rsid w:val="008A7D01"/>
    <w:rsid w:val="008A7D05"/>
    <w:rsid w:val="008A7D5A"/>
    <w:rsid w:val="008A7E55"/>
    <w:rsid w:val="008A7E97"/>
    <w:rsid w:val="008A7F8F"/>
    <w:rsid w:val="008A7FD7"/>
    <w:rsid w:val="008A7FDE"/>
    <w:rsid w:val="008B0039"/>
    <w:rsid w:val="008B01AB"/>
    <w:rsid w:val="008B029B"/>
    <w:rsid w:val="008B0360"/>
    <w:rsid w:val="008B037E"/>
    <w:rsid w:val="008B03F9"/>
    <w:rsid w:val="008B040D"/>
    <w:rsid w:val="008B0443"/>
    <w:rsid w:val="008B046D"/>
    <w:rsid w:val="008B0477"/>
    <w:rsid w:val="008B04AE"/>
    <w:rsid w:val="008B04D0"/>
    <w:rsid w:val="008B051B"/>
    <w:rsid w:val="008B052E"/>
    <w:rsid w:val="008B068F"/>
    <w:rsid w:val="008B0692"/>
    <w:rsid w:val="008B0779"/>
    <w:rsid w:val="008B0796"/>
    <w:rsid w:val="008B07A0"/>
    <w:rsid w:val="008B07AA"/>
    <w:rsid w:val="008B082C"/>
    <w:rsid w:val="008B08E2"/>
    <w:rsid w:val="008B08EE"/>
    <w:rsid w:val="008B09B0"/>
    <w:rsid w:val="008B0A22"/>
    <w:rsid w:val="008B0AC9"/>
    <w:rsid w:val="008B0B41"/>
    <w:rsid w:val="008B0BEA"/>
    <w:rsid w:val="008B0C04"/>
    <w:rsid w:val="008B0C11"/>
    <w:rsid w:val="008B0C93"/>
    <w:rsid w:val="008B0CA1"/>
    <w:rsid w:val="008B0CE5"/>
    <w:rsid w:val="008B0D6C"/>
    <w:rsid w:val="008B0D73"/>
    <w:rsid w:val="008B0D78"/>
    <w:rsid w:val="008B0DD5"/>
    <w:rsid w:val="008B0DE2"/>
    <w:rsid w:val="008B0DFD"/>
    <w:rsid w:val="008B0E5B"/>
    <w:rsid w:val="008B0EBE"/>
    <w:rsid w:val="008B0F6D"/>
    <w:rsid w:val="008B0FFA"/>
    <w:rsid w:val="008B1070"/>
    <w:rsid w:val="008B107F"/>
    <w:rsid w:val="008B10D9"/>
    <w:rsid w:val="008B115F"/>
    <w:rsid w:val="008B1172"/>
    <w:rsid w:val="008B1196"/>
    <w:rsid w:val="008B11EB"/>
    <w:rsid w:val="008B11F5"/>
    <w:rsid w:val="008B11F9"/>
    <w:rsid w:val="008B12A1"/>
    <w:rsid w:val="008B12EC"/>
    <w:rsid w:val="008B12FE"/>
    <w:rsid w:val="008B1309"/>
    <w:rsid w:val="008B1424"/>
    <w:rsid w:val="008B14F6"/>
    <w:rsid w:val="008B1500"/>
    <w:rsid w:val="008B15DF"/>
    <w:rsid w:val="008B1648"/>
    <w:rsid w:val="008B1686"/>
    <w:rsid w:val="008B1708"/>
    <w:rsid w:val="008B1717"/>
    <w:rsid w:val="008B172F"/>
    <w:rsid w:val="008B1749"/>
    <w:rsid w:val="008B1773"/>
    <w:rsid w:val="008B179A"/>
    <w:rsid w:val="008B17DE"/>
    <w:rsid w:val="008B183E"/>
    <w:rsid w:val="008B188B"/>
    <w:rsid w:val="008B18E7"/>
    <w:rsid w:val="008B197C"/>
    <w:rsid w:val="008B197E"/>
    <w:rsid w:val="008B19EB"/>
    <w:rsid w:val="008B1BF0"/>
    <w:rsid w:val="008B1C3A"/>
    <w:rsid w:val="008B1C54"/>
    <w:rsid w:val="008B1C6F"/>
    <w:rsid w:val="008B1CA9"/>
    <w:rsid w:val="008B1D10"/>
    <w:rsid w:val="008B1D27"/>
    <w:rsid w:val="008B1D9C"/>
    <w:rsid w:val="008B1E41"/>
    <w:rsid w:val="008B1E58"/>
    <w:rsid w:val="008B1EC1"/>
    <w:rsid w:val="008B1EF8"/>
    <w:rsid w:val="008B1F79"/>
    <w:rsid w:val="008B1FAD"/>
    <w:rsid w:val="008B1FB0"/>
    <w:rsid w:val="008B1FC6"/>
    <w:rsid w:val="008B1FF5"/>
    <w:rsid w:val="008B200B"/>
    <w:rsid w:val="008B20CF"/>
    <w:rsid w:val="008B20EE"/>
    <w:rsid w:val="008B20F0"/>
    <w:rsid w:val="008B2118"/>
    <w:rsid w:val="008B2146"/>
    <w:rsid w:val="008B2150"/>
    <w:rsid w:val="008B2196"/>
    <w:rsid w:val="008B228D"/>
    <w:rsid w:val="008B2291"/>
    <w:rsid w:val="008B22DC"/>
    <w:rsid w:val="008B22E4"/>
    <w:rsid w:val="008B23B5"/>
    <w:rsid w:val="008B23D9"/>
    <w:rsid w:val="008B2429"/>
    <w:rsid w:val="008B2464"/>
    <w:rsid w:val="008B24E1"/>
    <w:rsid w:val="008B2504"/>
    <w:rsid w:val="008B252F"/>
    <w:rsid w:val="008B254F"/>
    <w:rsid w:val="008B25AC"/>
    <w:rsid w:val="008B25EE"/>
    <w:rsid w:val="008B2611"/>
    <w:rsid w:val="008B262A"/>
    <w:rsid w:val="008B26A6"/>
    <w:rsid w:val="008B26C8"/>
    <w:rsid w:val="008B26F2"/>
    <w:rsid w:val="008B272D"/>
    <w:rsid w:val="008B27ED"/>
    <w:rsid w:val="008B287A"/>
    <w:rsid w:val="008B287B"/>
    <w:rsid w:val="008B287E"/>
    <w:rsid w:val="008B2A1A"/>
    <w:rsid w:val="008B2A20"/>
    <w:rsid w:val="008B2A28"/>
    <w:rsid w:val="008B2B8B"/>
    <w:rsid w:val="008B2BAF"/>
    <w:rsid w:val="008B2C45"/>
    <w:rsid w:val="008B2D34"/>
    <w:rsid w:val="008B2D43"/>
    <w:rsid w:val="008B2DAC"/>
    <w:rsid w:val="008B2DD0"/>
    <w:rsid w:val="008B2E41"/>
    <w:rsid w:val="008B2E45"/>
    <w:rsid w:val="008B2E63"/>
    <w:rsid w:val="008B2EA4"/>
    <w:rsid w:val="008B2EAA"/>
    <w:rsid w:val="008B2F0D"/>
    <w:rsid w:val="008B2F53"/>
    <w:rsid w:val="008B2F56"/>
    <w:rsid w:val="008B2F6A"/>
    <w:rsid w:val="008B2FE2"/>
    <w:rsid w:val="008B2FF1"/>
    <w:rsid w:val="008B2FF4"/>
    <w:rsid w:val="008B3067"/>
    <w:rsid w:val="008B31C1"/>
    <w:rsid w:val="008B320B"/>
    <w:rsid w:val="008B3229"/>
    <w:rsid w:val="008B3351"/>
    <w:rsid w:val="008B335C"/>
    <w:rsid w:val="008B3368"/>
    <w:rsid w:val="008B33EA"/>
    <w:rsid w:val="008B3425"/>
    <w:rsid w:val="008B34C2"/>
    <w:rsid w:val="008B34C7"/>
    <w:rsid w:val="008B34D2"/>
    <w:rsid w:val="008B3534"/>
    <w:rsid w:val="008B353A"/>
    <w:rsid w:val="008B3588"/>
    <w:rsid w:val="008B35C8"/>
    <w:rsid w:val="008B3631"/>
    <w:rsid w:val="008B369B"/>
    <w:rsid w:val="008B36AD"/>
    <w:rsid w:val="008B36C3"/>
    <w:rsid w:val="008B36DA"/>
    <w:rsid w:val="008B36E4"/>
    <w:rsid w:val="008B3704"/>
    <w:rsid w:val="008B37D6"/>
    <w:rsid w:val="008B37FE"/>
    <w:rsid w:val="008B38A0"/>
    <w:rsid w:val="008B3945"/>
    <w:rsid w:val="008B3947"/>
    <w:rsid w:val="008B3955"/>
    <w:rsid w:val="008B3A66"/>
    <w:rsid w:val="008B3AF7"/>
    <w:rsid w:val="008B3B36"/>
    <w:rsid w:val="008B3BFD"/>
    <w:rsid w:val="008B3CCE"/>
    <w:rsid w:val="008B3CFD"/>
    <w:rsid w:val="008B3D78"/>
    <w:rsid w:val="008B3DDE"/>
    <w:rsid w:val="008B3DFA"/>
    <w:rsid w:val="008B3E02"/>
    <w:rsid w:val="008B3E4C"/>
    <w:rsid w:val="008B3E7A"/>
    <w:rsid w:val="008B3EAF"/>
    <w:rsid w:val="008B3ED7"/>
    <w:rsid w:val="008B3FB2"/>
    <w:rsid w:val="008B404F"/>
    <w:rsid w:val="008B4072"/>
    <w:rsid w:val="008B40D7"/>
    <w:rsid w:val="008B40FC"/>
    <w:rsid w:val="008B4134"/>
    <w:rsid w:val="008B41D6"/>
    <w:rsid w:val="008B41F3"/>
    <w:rsid w:val="008B422A"/>
    <w:rsid w:val="008B423D"/>
    <w:rsid w:val="008B424C"/>
    <w:rsid w:val="008B4332"/>
    <w:rsid w:val="008B434D"/>
    <w:rsid w:val="008B436E"/>
    <w:rsid w:val="008B43BA"/>
    <w:rsid w:val="008B43EE"/>
    <w:rsid w:val="008B4457"/>
    <w:rsid w:val="008B4489"/>
    <w:rsid w:val="008B4496"/>
    <w:rsid w:val="008B4555"/>
    <w:rsid w:val="008B4575"/>
    <w:rsid w:val="008B4585"/>
    <w:rsid w:val="008B4790"/>
    <w:rsid w:val="008B4798"/>
    <w:rsid w:val="008B47FB"/>
    <w:rsid w:val="008B487B"/>
    <w:rsid w:val="008B487C"/>
    <w:rsid w:val="008B4886"/>
    <w:rsid w:val="008B48CB"/>
    <w:rsid w:val="008B48E2"/>
    <w:rsid w:val="008B4914"/>
    <w:rsid w:val="008B497B"/>
    <w:rsid w:val="008B498A"/>
    <w:rsid w:val="008B49F2"/>
    <w:rsid w:val="008B4A48"/>
    <w:rsid w:val="008B4AE1"/>
    <w:rsid w:val="008B4B26"/>
    <w:rsid w:val="008B4B66"/>
    <w:rsid w:val="008B4BDA"/>
    <w:rsid w:val="008B4BEC"/>
    <w:rsid w:val="008B4BF0"/>
    <w:rsid w:val="008B4C3D"/>
    <w:rsid w:val="008B4C42"/>
    <w:rsid w:val="008B4CDA"/>
    <w:rsid w:val="008B4D27"/>
    <w:rsid w:val="008B4D45"/>
    <w:rsid w:val="008B4D94"/>
    <w:rsid w:val="008B4DD6"/>
    <w:rsid w:val="008B4E26"/>
    <w:rsid w:val="008B4F54"/>
    <w:rsid w:val="008B4F91"/>
    <w:rsid w:val="008B4FBC"/>
    <w:rsid w:val="008B506B"/>
    <w:rsid w:val="008B509D"/>
    <w:rsid w:val="008B50DA"/>
    <w:rsid w:val="008B5105"/>
    <w:rsid w:val="008B5202"/>
    <w:rsid w:val="008B5247"/>
    <w:rsid w:val="008B52CD"/>
    <w:rsid w:val="008B52FB"/>
    <w:rsid w:val="008B5363"/>
    <w:rsid w:val="008B541B"/>
    <w:rsid w:val="008B546F"/>
    <w:rsid w:val="008B54B3"/>
    <w:rsid w:val="008B5506"/>
    <w:rsid w:val="008B5525"/>
    <w:rsid w:val="008B5547"/>
    <w:rsid w:val="008B55E8"/>
    <w:rsid w:val="008B5799"/>
    <w:rsid w:val="008B57D7"/>
    <w:rsid w:val="008B580A"/>
    <w:rsid w:val="008B589C"/>
    <w:rsid w:val="008B58BB"/>
    <w:rsid w:val="008B5927"/>
    <w:rsid w:val="008B5950"/>
    <w:rsid w:val="008B5962"/>
    <w:rsid w:val="008B5A72"/>
    <w:rsid w:val="008B5BA3"/>
    <w:rsid w:val="008B5BE8"/>
    <w:rsid w:val="008B5C60"/>
    <w:rsid w:val="008B5CB4"/>
    <w:rsid w:val="008B5CCC"/>
    <w:rsid w:val="008B5CE7"/>
    <w:rsid w:val="008B5D84"/>
    <w:rsid w:val="008B5D93"/>
    <w:rsid w:val="008B5DAB"/>
    <w:rsid w:val="008B5DF8"/>
    <w:rsid w:val="008B5E65"/>
    <w:rsid w:val="008B5F00"/>
    <w:rsid w:val="008B5F09"/>
    <w:rsid w:val="008B5F53"/>
    <w:rsid w:val="008B60BF"/>
    <w:rsid w:val="008B60F0"/>
    <w:rsid w:val="008B611D"/>
    <w:rsid w:val="008B6198"/>
    <w:rsid w:val="008B61DD"/>
    <w:rsid w:val="008B6200"/>
    <w:rsid w:val="008B6237"/>
    <w:rsid w:val="008B6278"/>
    <w:rsid w:val="008B627E"/>
    <w:rsid w:val="008B6282"/>
    <w:rsid w:val="008B62E4"/>
    <w:rsid w:val="008B633A"/>
    <w:rsid w:val="008B63BC"/>
    <w:rsid w:val="008B63D4"/>
    <w:rsid w:val="008B63E0"/>
    <w:rsid w:val="008B648E"/>
    <w:rsid w:val="008B6496"/>
    <w:rsid w:val="008B654B"/>
    <w:rsid w:val="008B65C3"/>
    <w:rsid w:val="008B66F1"/>
    <w:rsid w:val="008B6726"/>
    <w:rsid w:val="008B6760"/>
    <w:rsid w:val="008B6781"/>
    <w:rsid w:val="008B6799"/>
    <w:rsid w:val="008B67AE"/>
    <w:rsid w:val="008B67D1"/>
    <w:rsid w:val="008B67E5"/>
    <w:rsid w:val="008B6800"/>
    <w:rsid w:val="008B681E"/>
    <w:rsid w:val="008B6820"/>
    <w:rsid w:val="008B6844"/>
    <w:rsid w:val="008B68EF"/>
    <w:rsid w:val="008B690A"/>
    <w:rsid w:val="008B6954"/>
    <w:rsid w:val="008B6955"/>
    <w:rsid w:val="008B69B4"/>
    <w:rsid w:val="008B69C9"/>
    <w:rsid w:val="008B6A29"/>
    <w:rsid w:val="008B6A2E"/>
    <w:rsid w:val="008B6A72"/>
    <w:rsid w:val="008B6A7F"/>
    <w:rsid w:val="008B6AB2"/>
    <w:rsid w:val="008B6AD2"/>
    <w:rsid w:val="008B6B1E"/>
    <w:rsid w:val="008B6B7D"/>
    <w:rsid w:val="008B6B82"/>
    <w:rsid w:val="008B6B83"/>
    <w:rsid w:val="008B6B92"/>
    <w:rsid w:val="008B6B99"/>
    <w:rsid w:val="008B6BBB"/>
    <w:rsid w:val="008B6CBC"/>
    <w:rsid w:val="008B6CE3"/>
    <w:rsid w:val="008B6D0F"/>
    <w:rsid w:val="008B6D1B"/>
    <w:rsid w:val="008B6D8B"/>
    <w:rsid w:val="008B6DB6"/>
    <w:rsid w:val="008B6DE2"/>
    <w:rsid w:val="008B6DFF"/>
    <w:rsid w:val="008B6E78"/>
    <w:rsid w:val="008B6E85"/>
    <w:rsid w:val="008B6EF9"/>
    <w:rsid w:val="008B6F00"/>
    <w:rsid w:val="008B6F55"/>
    <w:rsid w:val="008B6F6C"/>
    <w:rsid w:val="008B6F9A"/>
    <w:rsid w:val="008B6FD7"/>
    <w:rsid w:val="008B7073"/>
    <w:rsid w:val="008B70D3"/>
    <w:rsid w:val="008B70DF"/>
    <w:rsid w:val="008B70F1"/>
    <w:rsid w:val="008B7115"/>
    <w:rsid w:val="008B7189"/>
    <w:rsid w:val="008B71BC"/>
    <w:rsid w:val="008B71EE"/>
    <w:rsid w:val="008B71F4"/>
    <w:rsid w:val="008B7208"/>
    <w:rsid w:val="008B7230"/>
    <w:rsid w:val="008B7263"/>
    <w:rsid w:val="008B7284"/>
    <w:rsid w:val="008B731B"/>
    <w:rsid w:val="008B733E"/>
    <w:rsid w:val="008B734A"/>
    <w:rsid w:val="008B7397"/>
    <w:rsid w:val="008B73DF"/>
    <w:rsid w:val="008B73F5"/>
    <w:rsid w:val="008B742A"/>
    <w:rsid w:val="008B746A"/>
    <w:rsid w:val="008B74B0"/>
    <w:rsid w:val="008B74F0"/>
    <w:rsid w:val="008B7581"/>
    <w:rsid w:val="008B75B5"/>
    <w:rsid w:val="008B7652"/>
    <w:rsid w:val="008B76B8"/>
    <w:rsid w:val="008B76EE"/>
    <w:rsid w:val="008B776D"/>
    <w:rsid w:val="008B77B2"/>
    <w:rsid w:val="008B7852"/>
    <w:rsid w:val="008B7853"/>
    <w:rsid w:val="008B789F"/>
    <w:rsid w:val="008B78BF"/>
    <w:rsid w:val="008B7937"/>
    <w:rsid w:val="008B799E"/>
    <w:rsid w:val="008B7AA3"/>
    <w:rsid w:val="008B7B08"/>
    <w:rsid w:val="008B7B40"/>
    <w:rsid w:val="008B7B8B"/>
    <w:rsid w:val="008B7BB7"/>
    <w:rsid w:val="008B7CD5"/>
    <w:rsid w:val="008B7D07"/>
    <w:rsid w:val="008B7D1A"/>
    <w:rsid w:val="008B7D21"/>
    <w:rsid w:val="008B7D27"/>
    <w:rsid w:val="008B7D91"/>
    <w:rsid w:val="008B7DA9"/>
    <w:rsid w:val="008B7DC9"/>
    <w:rsid w:val="008B7DD2"/>
    <w:rsid w:val="008B7E3C"/>
    <w:rsid w:val="008B7E77"/>
    <w:rsid w:val="008B7E84"/>
    <w:rsid w:val="008B7ED2"/>
    <w:rsid w:val="008B7F11"/>
    <w:rsid w:val="008B7FB7"/>
    <w:rsid w:val="008C00AB"/>
    <w:rsid w:val="008C0102"/>
    <w:rsid w:val="008C0125"/>
    <w:rsid w:val="008C0199"/>
    <w:rsid w:val="008C0210"/>
    <w:rsid w:val="008C0286"/>
    <w:rsid w:val="008C02A9"/>
    <w:rsid w:val="008C02F5"/>
    <w:rsid w:val="008C02FC"/>
    <w:rsid w:val="008C031B"/>
    <w:rsid w:val="008C0379"/>
    <w:rsid w:val="008C0395"/>
    <w:rsid w:val="008C03CA"/>
    <w:rsid w:val="008C0448"/>
    <w:rsid w:val="008C04D0"/>
    <w:rsid w:val="008C04F9"/>
    <w:rsid w:val="008C056B"/>
    <w:rsid w:val="008C059E"/>
    <w:rsid w:val="008C05B2"/>
    <w:rsid w:val="008C05B5"/>
    <w:rsid w:val="008C05D4"/>
    <w:rsid w:val="008C060E"/>
    <w:rsid w:val="008C062E"/>
    <w:rsid w:val="008C063C"/>
    <w:rsid w:val="008C067C"/>
    <w:rsid w:val="008C06C0"/>
    <w:rsid w:val="008C077C"/>
    <w:rsid w:val="008C0790"/>
    <w:rsid w:val="008C07B0"/>
    <w:rsid w:val="008C0812"/>
    <w:rsid w:val="008C0866"/>
    <w:rsid w:val="008C08F4"/>
    <w:rsid w:val="008C0903"/>
    <w:rsid w:val="008C0A01"/>
    <w:rsid w:val="008C0A2D"/>
    <w:rsid w:val="008C0A30"/>
    <w:rsid w:val="008C0A89"/>
    <w:rsid w:val="008C0A94"/>
    <w:rsid w:val="008C0B00"/>
    <w:rsid w:val="008C0B08"/>
    <w:rsid w:val="008C0B1D"/>
    <w:rsid w:val="008C0B3D"/>
    <w:rsid w:val="008C0B94"/>
    <w:rsid w:val="008C0B95"/>
    <w:rsid w:val="008C0BE3"/>
    <w:rsid w:val="008C0C6C"/>
    <w:rsid w:val="008C0C9A"/>
    <w:rsid w:val="008C0CBA"/>
    <w:rsid w:val="008C0D37"/>
    <w:rsid w:val="008C0D59"/>
    <w:rsid w:val="008C0DAE"/>
    <w:rsid w:val="008C0DB0"/>
    <w:rsid w:val="008C0DD9"/>
    <w:rsid w:val="008C0DF7"/>
    <w:rsid w:val="008C0EEA"/>
    <w:rsid w:val="008C0F52"/>
    <w:rsid w:val="008C0FD0"/>
    <w:rsid w:val="008C0FDD"/>
    <w:rsid w:val="008C1032"/>
    <w:rsid w:val="008C10E6"/>
    <w:rsid w:val="008C119E"/>
    <w:rsid w:val="008C1277"/>
    <w:rsid w:val="008C137C"/>
    <w:rsid w:val="008C137E"/>
    <w:rsid w:val="008C1389"/>
    <w:rsid w:val="008C13CE"/>
    <w:rsid w:val="008C1418"/>
    <w:rsid w:val="008C14BD"/>
    <w:rsid w:val="008C14C6"/>
    <w:rsid w:val="008C14F1"/>
    <w:rsid w:val="008C14FE"/>
    <w:rsid w:val="008C1557"/>
    <w:rsid w:val="008C156A"/>
    <w:rsid w:val="008C157B"/>
    <w:rsid w:val="008C1580"/>
    <w:rsid w:val="008C1675"/>
    <w:rsid w:val="008C1691"/>
    <w:rsid w:val="008C16CA"/>
    <w:rsid w:val="008C1825"/>
    <w:rsid w:val="008C1854"/>
    <w:rsid w:val="008C188B"/>
    <w:rsid w:val="008C18E3"/>
    <w:rsid w:val="008C18EF"/>
    <w:rsid w:val="008C1927"/>
    <w:rsid w:val="008C193E"/>
    <w:rsid w:val="008C1967"/>
    <w:rsid w:val="008C1968"/>
    <w:rsid w:val="008C19AF"/>
    <w:rsid w:val="008C19E7"/>
    <w:rsid w:val="008C1A28"/>
    <w:rsid w:val="008C1A2A"/>
    <w:rsid w:val="008C1ADE"/>
    <w:rsid w:val="008C1BDB"/>
    <w:rsid w:val="008C1CB4"/>
    <w:rsid w:val="008C1CED"/>
    <w:rsid w:val="008C1DCF"/>
    <w:rsid w:val="008C1DFF"/>
    <w:rsid w:val="008C1EA5"/>
    <w:rsid w:val="008C1ECF"/>
    <w:rsid w:val="008C1EE1"/>
    <w:rsid w:val="008C1F27"/>
    <w:rsid w:val="008C1F3D"/>
    <w:rsid w:val="008C20AA"/>
    <w:rsid w:val="008C21A0"/>
    <w:rsid w:val="008C22D5"/>
    <w:rsid w:val="008C23B3"/>
    <w:rsid w:val="008C240D"/>
    <w:rsid w:val="008C242F"/>
    <w:rsid w:val="008C243B"/>
    <w:rsid w:val="008C2478"/>
    <w:rsid w:val="008C2493"/>
    <w:rsid w:val="008C24D6"/>
    <w:rsid w:val="008C24E6"/>
    <w:rsid w:val="008C2542"/>
    <w:rsid w:val="008C2561"/>
    <w:rsid w:val="008C25C0"/>
    <w:rsid w:val="008C25D5"/>
    <w:rsid w:val="008C25EB"/>
    <w:rsid w:val="008C2691"/>
    <w:rsid w:val="008C2712"/>
    <w:rsid w:val="008C2728"/>
    <w:rsid w:val="008C2771"/>
    <w:rsid w:val="008C2859"/>
    <w:rsid w:val="008C2887"/>
    <w:rsid w:val="008C28C2"/>
    <w:rsid w:val="008C2906"/>
    <w:rsid w:val="008C2959"/>
    <w:rsid w:val="008C29F5"/>
    <w:rsid w:val="008C2A53"/>
    <w:rsid w:val="008C2A55"/>
    <w:rsid w:val="008C2A7C"/>
    <w:rsid w:val="008C2AB8"/>
    <w:rsid w:val="008C2B1B"/>
    <w:rsid w:val="008C2B82"/>
    <w:rsid w:val="008C2B99"/>
    <w:rsid w:val="008C2C87"/>
    <w:rsid w:val="008C2CE9"/>
    <w:rsid w:val="008C2D22"/>
    <w:rsid w:val="008C2DAB"/>
    <w:rsid w:val="008C2DDA"/>
    <w:rsid w:val="008C2E7E"/>
    <w:rsid w:val="008C2EBB"/>
    <w:rsid w:val="008C2F09"/>
    <w:rsid w:val="008C2F60"/>
    <w:rsid w:val="008C2F69"/>
    <w:rsid w:val="008C2F89"/>
    <w:rsid w:val="008C3008"/>
    <w:rsid w:val="008C3009"/>
    <w:rsid w:val="008C3075"/>
    <w:rsid w:val="008C30A9"/>
    <w:rsid w:val="008C30C3"/>
    <w:rsid w:val="008C3121"/>
    <w:rsid w:val="008C319C"/>
    <w:rsid w:val="008C3209"/>
    <w:rsid w:val="008C3222"/>
    <w:rsid w:val="008C3278"/>
    <w:rsid w:val="008C329B"/>
    <w:rsid w:val="008C32B8"/>
    <w:rsid w:val="008C32DD"/>
    <w:rsid w:val="008C3349"/>
    <w:rsid w:val="008C3390"/>
    <w:rsid w:val="008C3452"/>
    <w:rsid w:val="008C345C"/>
    <w:rsid w:val="008C345F"/>
    <w:rsid w:val="008C3473"/>
    <w:rsid w:val="008C357D"/>
    <w:rsid w:val="008C357F"/>
    <w:rsid w:val="008C35B2"/>
    <w:rsid w:val="008C35C7"/>
    <w:rsid w:val="008C35CF"/>
    <w:rsid w:val="008C360D"/>
    <w:rsid w:val="008C3610"/>
    <w:rsid w:val="008C362E"/>
    <w:rsid w:val="008C36B2"/>
    <w:rsid w:val="008C371A"/>
    <w:rsid w:val="008C37B5"/>
    <w:rsid w:val="008C37ED"/>
    <w:rsid w:val="008C386B"/>
    <w:rsid w:val="008C3884"/>
    <w:rsid w:val="008C38D5"/>
    <w:rsid w:val="008C38DA"/>
    <w:rsid w:val="008C3946"/>
    <w:rsid w:val="008C39E8"/>
    <w:rsid w:val="008C3A41"/>
    <w:rsid w:val="008C3A78"/>
    <w:rsid w:val="008C3A88"/>
    <w:rsid w:val="008C3AB5"/>
    <w:rsid w:val="008C3ADA"/>
    <w:rsid w:val="008C3AF1"/>
    <w:rsid w:val="008C3AFC"/>
    <w:rsid w:val="008C3B25"/>
    <w:rsid w:val="008C3B55"/>
    <w:rsid w:val="008C3B5D"/>
    <w:rsid w:val="008C3B90"/>
    <w:rsid w:val="008C3BD8"/>
    <w:rsid w:val="008C3C5A"/>
    <w:rsid w:val="008C3C70"/>
    <w:rsid w:val="008C3CBF"/>
    <w:rsid w:val="008C3D30"/>
    <w:rsid w:val="008C3D34"/>
    <w:rsid w:val="008C3D6C"/>
    <w:rsid w:val="008C3EB8"/>
    <w:rsid w:val="008C3EE0"/>
    <w:rsid w:val="008C3EF5"/>
    <w:rsid w:val="008C3F50"/>
    <w:rsid w:val="008C3FB4"/>
    <w:rsid w:val="008C3FE8"/>
    <w:rsid w:val="008C40A1"/>
    <w:rsid w:val="008C40D3"/>
    <w:rsid w:val="008C4119"/>
    <w:rsid w:val="008C4215"/>
    <w:rsid w:val="008C4278"/>
    <w:rsid w:val="008C436E"/>
    <w:rsid w:val="008C4382"/>
    <w:rsid w:val="008C43E3"/>
    <w:rsid w:val="008C43F9"/>
    <w:rsid w:val="008C4425"/>
    <w:rsid w:val="008C448E"/>
    <w:rsid w:val="008C44CA"/>
    <w:rsid w:val="008C4516"/>
    <w:rsid w:val="008C451B"/>
    <w:rsid w:val="008C4520"/>
    <w:rsid w:val="008C4547"/>
    <w:rsid w:val="008C4572"/>
    <w:rsid w:val="008C45AF"/>
    <w:rsid w:val="008C45E9"/>
    <w:rsid w:val="008C45EB"/>
    <w:rsid w:val="008C4695"/>
    <w:rsid w:val="008C469D"/>
    <w:rsid w:val="008C47C3"/>
    <w:rsid w:val="008C484B"/>
    <w:rsid w:val="008C487F"/>
    <w:rsid w:val="008C48A0"/>
    <w:rsid w:val="008C48B1"/>
    <w:rsid w:val="008C4957"/>
    <w:rsid w:val="008C4983"/>
    <w:rsid w:val="008C498F"/>
    <w:rsid w:val="008C49A3"/>
    <w:rsid w:val="008C4B5E"/>
    <w:rsid w:val="008C4B8C"/>
    <w:rsid w:val="008C4BCE"/>
    <w:rsid w:val="008C4BDD"/>
    <w:rsid w:val="008C4C3D"/>
    <w:rsid w:val="008C4C45"/>
    <w:rsid w:val="008C4D21"/>
    <w:rsid w:val="008C4D8F"/>
    <w:rsid w:val="008C4DA8"/>
    <w:rsid w:val="008C4E09"/>
    <w:rsid w:val="008C4E0F"/>
    <w:rsid w:val="008C4E65"/>
    <w:rsid w:val="008C4E77"/>
    <w:rsid w:val="008C4F1A"/>
    <w:rsid w:val="008C4F39"/>
    <w:rsid w:val="008C4F82"/>
    <w:rsid w:val="008C501D"/>
    <w:rsid w:val="008C5044"/>
    <w:rsid w:val="008C50D8"/>
    <w:rsid w:val="008C513A"/>
    <w:rsid w:val="008C519C"/>
    <w:rsid w:val="008C51AF"/>
    <w:rsid w:val="008C51C6"/>
    <w:rsid w:val="008C5252"/>
    <w:rsid w:val="008C5253"/>
    <w:rsid w:val="008C539F"/>
    <w:rsid w:val="008C53BD"/>
    <w:rsid w:val="008C5447"/>
    <w:rsid w:val="008C5474"/>
    <w:rsid w:val="008C54FC"/>
    <w:rsid w:val="008C552B"/>
    <w:rsid w:val="008C5579"/>
    <w:rsid w:val="008C55C5"/>
    <w:rsid w:val="008C55F6"/>
    <w:rsid w:val="008C570D"/>
    <w:rsid w:val="008C572C"/>
    <w:rsid w:val="008C5755"/>
    <w:rsid w:val="008C57B0"/>
    <w:rsid w:val="008C57E2"/>
    <w:rsid w:val="008C5816"/>
    <w:rsid w:val="008C5935"/>
    <w:rsid w:val="008C594E"/>
    <w:rsid w:val="008C5961"/>
    <w:rsid w:val="008C5999"/>
    <w:rsid w:val="008C5A0B"/>
    <w:rsid w:val="008C5A21"/>
    <w:rsid w:val="008C5A55"/>
    <w:rsid w:val="008C5A6C"/>
    <w:rsid w:val="008C5AF6"/>
    <w:rsid w:val="008C5B8D"/>
    <w:rsid w:val="008C5B9B"/>
    <w:rsid w:val="008C5C5C"/>
    <w:rsid w:val="008C5CDC"/>
    <w:rsid w:val="008C5DC3"/>
    <w:rsid w:val="008C5DE4"/>
    <w:rsid w:val="008C5DF3"/>
    <w:rsid w:val="008C5E04"/>
    <w:rsid w:val="008C5F36"/>
    <w:rsid w:val="008C5FC8"/>
    <w:rsid w:val="008C5FFF"/>
    <w:rsid w:val="008C60A7"/>
    <w:rsid w:val="008C6111"/>
    <w:rsid w:val="008C6182"/>
    <w:rsid w:val="008C618E"/>
    <w:rsid w:val="008C61B7"/>
    <w:rsid w:val="008C622E"/>
    <w:rsid w:val="008C62A6"/>
    <w:rsid w:val="008C62F0"/>
    <w:rsid w:val="008C6335"/>
    <w:rsid w:val="008C636E"/>
    <w:rsid w:val="008C637A"/>
    <w:rsid w:val="008C63ED"/>
    <w:rsid w:val="008C63FA"/>
    <w:rsid w:val="008C6406"/>
    <w:rsid w:val="008C640B"/>
    <w:rsid w:val="008C6423"/>
    <w:rsid w:val="008C6445"/>
    <w:rsid w:val="008C6493"/>
    <w:rsid w:val="008C654D"/>
    <w:rsid w:val="008C6576"/>
    <w:rsid w:val="008C65BA"/>
    <w:rsid w:val="008C65CA"/>
    <w:rsid w:val="008C6641"/>
    <w:rsid w:val="008C66B8"/>
    <w:rsid w:val="008C66BA"/>
    <w:rsid w:val="008C66CB"/>
    <w:rsid w:val="008C66F0"/>
    <w:rsid w:val="008C66FE"/>
    <w:rsid w:val="008C670F"/>
    <w:rsid w:val="008C6760"/>
    <w:rsid w:val="008C6806"/>
    <w:rsid w:val="008C6848"/>
    <w:rsid w:val="008C68D4"/>
    <w:rsid w:val="008C6944"/>
    <w:rsid w:val="008C69F1"/>
    <w:rsid w:val="008C6A45"/>
    <w:rsid w:val="008C6A9E"/>
    <w:rsid w:val="008C6AAB"/>
    <w:rsid w:val="008C6AB0"/>
    <w:rsid w:val="008C6B05"/>
    <w:rsid w:val="008C6B14"/>
    <w:rsid w:val="008C6B51"/>
    <w:rsid w:val="008C6B5C"/>
    <w:rsid w:val="008C6C95"/>
    <w:rsid w:val="008C6CB2"/>
    <w:rsid w:val="008C6D70"/>
    <w:rsid w:val="008C6DDB"/>
    <w:rsid w:val="008C6E74"/>
    <w:rsid w:val="008C6EAC"/>
    <w:rsid w:val="008C6ED5"/>
    <w:rsid w:val="008C6F66"/>
    <w:rsid w:val="008C6F8C"/>
    <w:rsid w:val="008C6FE3"/>
    <w:rsid w:val="008C70B1"/>
    <w:rsid w:val="008C7125"/>
    <w:rsid w:val="008C714F"/>
    <w:rsid w:val="008C71B1"/>
    <w:rsid w:val="008C7329"/>
    <w:rsid w:val="008C733F"/>
    <w:rsid w:val="008C7477"/>
    <w:rsid w:val="008C74A6"/>
    <w:rsid w:val="008C7515"/>
    <w:rsid w:val="008C7576"/>
    <w:rsid w:val="008C75B3"/>
    <w:rsid w:val="008C7610"/>
    <w:rsid w:val="008C7662"/>
    <w:rsid w:val="008C7670"/>
    <w:rsid w:val="008C76BA"/>
    <w:rsid w:val="008C76DB"/>
    <w:rsid w:val="008C7737"/>
    <w:rsid w:val="008C77B9"/>
    <w:rsid w:val="008C781D"/>
    <w:rsid w:val="008C7835"/>
    <w:rsid w:val="008C785F"/>
    <w:rsid w:val="008C787F"/>
    <w:rsid w:val="008C7887"/>
    <w:rsid w:val="008C78F1"/>
    <w:rsid w:val="008C7913"/>
    <w:rsid w:val="008C791C"/>
    <w:rsid w:val="008C795C"/>
    <w:rsid w:val="008C796F"/>
    <w:rsid w:val="008C79D1"/>
    <w:rsid w:val="008C79E5"/>
    <w:rsid w:val="008C7A40"/>
    <w:rsid w:val="008C7A49"/>
    <w:rsid w:val="008C7AB3"/>
    <w:rsid w:val="008C7AD6"/>
    <w:rsid w:val="008C7C2B"/>
    <w:rsid w:val="008C7C3F"/>
    <w:rsid w:val="008C7D01"/>
    <w:rsid w:val="008C7D03"/>
    <w:rsid w:val="008C7DC8"/>
    <w:rsid w:val="008C7DC9"/>
    <w:rsid w:val="008C7E0F"/>
    <w:rsid w:val="008C7F0B"/>
    <w:rsid w:val="008C7F10"/>
    <w:rsid w:val="008C7FC1"/>
    <w:rsid w:val="008D0066"/>
    <w:rsid w:val="008D0070"/>
    <w:rsid w:val="008D00E4"/>
    <w:rsid w:val="008D011E"/>
    <w:rsid w:val="008D0154"/>
    <w:rsid w:val="008D01AC"/>
    <w:rsid w:val="008D0211"/>
    <w:rsid w:val="008D0216"/>
    <w:rsid w:val="008D02B2"/>
    <w:rsid w:val="008D02C2"/>
    <w:rsid w:val="008D030C"/>
    <w:rsid w:val="008D0359"/>
    <w:rsid w:val="008D03D8"/>
    <w:rsid w:val="008D0418"/>
    <w:rsid w:val="008D04FC"/>
    <w:rsid w:val="008D053D"/>
    <w:rsid w:val="008D056F"/>
    <w:rsid w:val="008D05C5"/>
    <w:rsid w:val="008D05F7"/>
    <w:rsid w:val="008D05FB"/>
    <w:rsid w:val="008D069F"/>
    <w:rsid w:val="008D06AB"/>
    <w:rsid w:val="008D08E6"/>
    <w:rsid w:val="008D08F8"/>
    <w:rsid w:val="008D09A1"/>
    <w:rsid w:val="008D09C6"/>
    <w:rsid w:val="008D0A7D"/>
    <w:rsid w:val="008D0AEF"/>
    <w:rsid w:val="008D0BCD"/>
    <w:rsid w:val="008D0D85"/>
    <w:rsid w:val="008D0DA3"/>
    <w:rsid w:val="008D0DB7"/>
    <w:rsid w:val="008D0EA1"/>
    <w:rsid w:val="008D0EA4"/>
    <w:rsid w:val="008D0EB8"/>
    <w:rsid w:val="008D0FCF"/>
    <w:rsid w:val="008D104E"/>
    <w:rsid w:val="008D10AD"/>
    <w:rsid w:val="008D10B1"/>
    <w:rsid w:val="008D10F0"/>
    <w:rsid w:val="008D1206"/>
    <w:rsid w:val="008D1247"/>
    <w:rsid w:val="008D129C"/>
    <w:rsid w:val="008D12A2"/>
    <w:rsid w:val="008D12DD"/>
    <w:rsid w:val="008D132C"/>
    <w:rsid w:val="008D133B"/>
    <w:rsid w:val="008D1536"/>
    <w:rsid w:val="008D1546"/>
    <w:rsid w:val="008D155F"/>
    <w:rsid w:val="008D1784"/>
    <w:rsid w:val="008D17AD"/>
    <w:rsid w:val="008D17BB"/>
    <w:rsid w:val="008D1836"/>
    <w:rsid w:val="008D183A"/>
    <w:rsid w:val="008D18C7"/>
    <w:rsid w:val="008D1974"/>
    <w:rsid w:val="008D1980"/>
    <w:rsid w:val="008D1982"/>
    <w:rsid w:val="008D1986"/>
    <w:rsid w:val="008D1992"/>
    <w:rsid w:val="008D19E7"/>
    <w:rsid w:val="008D1A65"/>
    <w:rsid w:val="008D1A6E"/>
    <w:rsid w:val="008D1ADA"/>
    <w:rsid w:val="008D1B3C"/>
    <w:rsid w:val="008D1C0A"/>
    <w:rsid w:val="008D1C4D"/>
    <w:rsid w:val="008D1C60"/>
    <w:rsid w:val="008D1CF9"/>
    <w:rsid w:val="008D1D2C"/>
    <w:rsid w:val="008D1D3D"/>
    <w:rsid w:val="008D1D6F"/>
    <w:rsid w:val="008D1D7F"/>
    <w:rsid w:val="008D1E8A"/>
    <w:rsid w:val="008D1ED6"/>
    <w:rsid w:val="008D1F14"/>
    <w:rsid w:val="008D1FA2"/>
    <w:rsid w:val="008D206B"/>
    <w:rsid w:val="008D2091"/>
    <w:rsid w:val="008D20A2"/>
    <w:rsid w:val="008D20C3"/>
    <w:rsid w:val="008D2123"/>
    <w:rsid w:val="008D2172"/>
    <w:rsid w:val="008D2183"/>
    <w:rsid w:val="008D2250"/>
    <w:rsid w:val="008D22A6"/>
    <w:rsid w:val="008D22FC"/>
    <w:rsid w:val="008D2303"/>
    <w:rsid w:val="008D2349"/>
    <w:rsid w:val="008D2371"/>
    <w:rsid w:val="008D23D5"/>
    <w:rsid w:val="008D2416"/>
    <w:rsid w:val="008D2464"/>
    <w:rsid w:val="008D248B"/>
    <w:rsid w:val="008D24D3"/>
    <w:rsid w:val="008D24D5"/>
    <w:rsid w:val="008D2555"/>
    <w:rsid w:val="008D25A8"/>
    <w:rsid w:val="008D25FA"/>
    <w:rsid w:val="008D2617"/>
    <w:rsid w:val="008D264E"/>
    <w:rsid w:val="008D2800"/>
    <w:rsid w:val="008D2878"/>
    <w:rsid w:val="008D28BE"/>
    <w:rsid w:val="008D28EB"/>
    <w:rsid w:val="008D28FF"/>
    <w:rsid w:val="008D2964"/>
    <w:rsid w:val="008D2971"/>
    <w:rsid w:val="008D29A2"/>
    <w:rsid w:val="008D29AF"/>
    <w:rsid w:val="008D29BA"/>
    <w:rsid w:val="008D29D0"/>
    <w:rsid w:val="008D2A22"/>
    <w:rsid w:val="008D2A3F"/>
    <w:rsid w:val="008D2A4F"/>
    <w:rsid w:val="008D2A83"/>
    <w:rsid w:val="008D2ACE"/>
    <w:rsid w:val="008D2C0A"/>
    <w:rsid w:val="008D2C1F"/>
    <w:rsid w:val="008D2C4D"/>
    <w:rsid w:val="008D2C92"/>
    <w:rsid w:val="008D2C9D"/>
    <w:rsid w:val="008D2D6A"/>
    <w:rsid w:val="008D2D74"/>
    <w:rsid w:val="008D2E05"/>
    <w:rsid w:val="008D2E25"/>
    <w:rsid w:val="008D2E49"/>
    <w:rsid w:val="008D2E86"/>
    <w:rsid w:val="008D2EB6"/>
    <w:rsid w:val="008D2F29"/>
    <w:rsid w:val="008D2F3A"/>
    <w:rsid w:val="008D304B"/>
    <w:rsid w:val="008D3186"/>
    <w:rsid w:val="008D31E1"/>
    <w:rsid w:val="008D323E"/>
    <w:rsid w:val="008D3262"/>
    <w:rsid w:val="008D3285"/>
    <w:rsid w:val="008D32EB"/>
    <w:rsid w:val="008D32F3"/>
    <w:rsid w:val="008D332B"/>
    <w:rsid w:val="008D3348"/>
    <w:rsid w:val="008D337E"/>
    <w:rsid w:val="008D33A4"/>
    <w:rsid w:val="008D33CF"/>
    <w:rsid w:val="008D33F4"/>
    <w:rsid w:val="008D34C1"/>
    <w:rsid w:val="008D350F"/>
    <w:rsid w:val="008D3533"/>
    <w:rsid w:val="008D356F"/>
    <w:rsid w:val="008D35C0"/>
    <w:rsid w:val="008D35D4"/>
    <w:rsid w:val="008D3601"/>
    <w:rsid w:val="008D361F"/>
    <w:rsid w:val="008D371E"/>
    <w:rsid w:val="008D376D"/>
    <w:rsid w:val="008D377F"/>
    <w:rsid w:val="008D37AA"/>
    <w:rsid w:val="008D3836"/>
    <w:rsid w:val="008D38F3"/>
    <w:rsid w:val="008D3946"/>
    <w:rsid w:val="008D39CD"/>
    <w:rsid w:val="008D39E4"/>
    <w:rsid w:val="008D3A15"/>
    <w:rsid w:val="008D3A86"/>
    <w:rsid w:val="008D3B1A"/>
    <w:rsid w:val="008D3B1D"/>
    <w:rsid w:val="008D3B20"/>
    <w:rsid w:val="008D3C02"/>
    <w:rsid w:val="008D3C1E"/>
    <w:rsid w:val="008D3C65"/>
    <w:rsid w:val="008D3C8C"/>
    <w:rsid w:val="008D3D2C"/>
    <w:rsid w:val="008D3D39"/>
    <w:rsid w:val="008D3D83"/>
    <w:rsid w:val="008D3E26"/>
    <w:rsid w:val="008D3E8C"/>
    <w:rsid w:val="008D3F0E"/>
    <w:rsid w:val="008D3F1E"/>
    <w:rsid w:val="008D3F99"/>
    <w:rsid w:val="008D3FD7"/>
    <w:rsid w:val="008D3FD9"/>
    <w:rsid w:val="008D410B"/>
    <w:rsid w:val="008D411B"/>
    <w:rsid w:val="008D417E"/>
    <w:rsid w:val="008D4180"/>
    <w:rsid w:val="008D4230"/>
    <w:rsid w:val="008D42E7"/>
    <w:rsid w:val="008D4362"/>
    <w:rsid w:val="008D436E"/>
    <w:rsid w:val="008D43B6"/>
    <w:rsid w:val="008D44E0"/>
    <w:rsid w:val="008D4541"/>
    <w:rsid w:val="008D45BB"/>
    <w:rsid w:val="008D476E"/>
    <w:rsid w:val="008D4772"/>
    <w:rsid w:val="008D47C4"/>
    <w:rsid w:val="008D47D9"/>
    <w:rsid w:val="008D4846"/>
    <w:rsid w:val="008D484C"/>
    <w:rsid w:val="008D486E"/>
    <w:rsid w:val="008D4908"/>
    <w:rsid w:val="008D499E"/>
    <w:rsid w:val="008D49B4"/>
    <w:rsid w:val="008D49EF"/>
    <w:rsid w:val="008D4A02"/>
    <w:rsid w:val="008D4A12"/>
    <w:rsid w:val="008D4A49"/>
    <w:rsid w:val="008D4AB8"/>
    <w:rsid w:val="008D4AFA"/>
    <w:rsid w:val="008D4BBD"/>
    <w:rsid w:val="008D4BD4"/>
    <w:rsid w:val="008D4C49"/>
    <w:rsid w:val="008D4C9C"/>
    <w:rsid w:val="008D4CC7"/>
    <w:rsid w:val="008D4CE9"/>
    <w:rsid w:val="008D4D30"/>
    <w:rsid w:val="008D4D9B"/>
    <w:rsid w:val="008D4E40"/>
    <w:rsid w:val="008D4EE0"/>
    <w:rsid w:val="008D4EE5"/>
    <w:rsid w:val="008D4EF7"/>
    <w:rsid w:val="008D4F44"/>
    <w:rsid w:val="008D4F53"/>
    <w:rsid w:val="008D4FFA"/>
    <w:rsid w:val="008D506B"/>
    <w:rsid w:val="008D5073"/>
    <w:rsid w:val="008D50A0"/>
    <w:rsid w:val="008D50E3"/>
    <w:rsid w:val="008D50EB"/>
    <w:rsid w:val="008D5116"/>
    <w:rsid w:val="008D5136"/>
    <w:rsid w:val="008D515A"/>
    <w:rsid w:val="008D517E"/>
    <w:rsid w:val="008D51AD"/>
    <w:rsid w:val="008D5238"/>
    <w:rsid w:val="008D52CD"/>
    <w:rsid w:val="008D52E1"/>
    <w:rsid w:val="008D530C"/>
    <w:rsid w:val="008D534A"/>
    <w:rsid w:val="008D534C"/>
    <w:rsid w:val="008D53BD"/>
    <w:rsid w:val="008D53C3"/>
    <w:rsid w:val="008D5409"/>
    <w:rsid w:val="008D54DD"/>
    <w:rsid w:val="008D554E"/>
    <w:rsid w:val="008D5556"/>
    <w:rsid w:val="008D5570"/>
    <w:rsid w:val="008D557B"/>
    <w:rsid w:val="008D559D"/>
    <w:rsid w:val="008D55C7"/>
    <w:rsid w:val="008D5639"/>
    <w:rsid w:val="008D568D"/>
    <w:rsid w:val="008D56FC"/>
    <w:rsid w:val="008D573C"/>
    <w:rsid w:val="008D5766"/>
    <w:rsid w:val="008D5788"/>
    <w:rsid w:val="008D579D"/>
    <w:rsid w:val="008D57C7"/>
    <w:rsid w:val="008D59A3"/>
    <w:rsid w:val="008D59BE"/>
    <w:rsid w:val="008D59C1"/>
    <w:rsid w:val="008D5A3E"/>
    <w:rsid w:val="008D5A49"/>
    <w:rsid w:val="008D5A93"/>
    <w:rsid w:val="008D5AD4"/>
    <w:rsid w:val="008D5AFD"/>
    <w:rsid w:val="008D5B01"/>
    <w:rsid w:val="008D5C40"/>
    <w:rsid w:val="008D5C55"/>
    <w:rsid w:val="008D5C6A"/>
    <w:rsid w:val="008D5C92"/>
    <w:rsid w:val="008D5D42"/>
    <w:rsid w:val="008D5D6E"/>
    <w:rsid w:val="008D5E8C"/>
    <w:rsid w:val="008D5F0E"/>
    <w:rsid w:val="008D5FB4"/>
    <w:rsid w:val="008D5FCE"/>
    <w:rsid w:val="008D5FDC"/>
    <w:rsid w:val="008D60A3"/>
    <w:rsid w:val="008D6126"/>
    <w:rsid w:val="008D612E"/>
    <w:rsid w:val="008D6162"/>
    <w:rsid w:val="008D61F5"/>
    <w:rsid w:val="008D6200"/>
    <w:rsid w:val="008D62A8"/>
    <w:rsid w:val="008D62EB"/>
    <w:rsid w:val="008D631B"/>
    <w:rsid w:val="008D6399"/>
    <w:rsid w:val="008D639C"/>
    <w:rsid w:val="008D639F"/>
    <w:rsid w:val="008D63A9"/>
    <w:rsid w:val="008D6457"/>
    <w:rsid w:val="008D64AA"/>
    <w:rsid w:val="008D65FB"/>
    <w:rsid w:val="008D6607"/>
    <w:rsid w:val="008D6608"/>
    <w:rsid w:val="008D660F"/>
    <w:rsid w:val="008D6636"/>
    <w:rsid w:val="008D6641"/>
    <w:rsid w:val="008D6645"/>
    <w:rsid w:val="008D664A"/>
    <w:rsid w:val="008D66FE"/>
    <w:rsid w:val="008D66FF"/>
    <w:rsid w:val="008D672C"/>
    <w:rsid w:val="008D67E6"/>
    <w:rsid w:val="008D67FE"/>
    <w:rsid w:val="008D6860"/>
    <w:rsid w:val="008D6870"/>
    <w:rsid w:val="008D68CC"/>
    <w:rsid w:val="008D6977"/>
    <w:rsid w:val="008D69DD"/>
    <w:rsid w:val="008D6A28"/>
    <w:rsid w:val="008D6A5E"/>
    <w:rsid w:val="008D6A6B"/>
    <w:rsid w:val="008D6A95"/>
    <w:rsid w:val="008D6ADA"/>
    <w:rsid w:val="008D6B5A"/>
    <w:rsid w:val="008D6B78"/>
    <w:rsid w:val="008D6BAE"/>
    <w:rsid w:val="008D6C39"/>
    <w:rsid w:val="008D6C51"/>
    <w:rsid w:val="008D6C96"/>
    <w:rsid w:val="008D6CD4"/>
    <w:rsid w:val="008D6CD7"/>
    <w:rsid w:val="008D6CFD"/>
    <w:rsid w:val="008D6CFE"/>
    <w:rsid w:val="008D6D18"/>
    <w:rsid w:val="008D6D2A"/>
    <w:rsid w:val="008D6D70"/>
    <w:rsid w:val="008D6D83"/>
    <w:rsid w:val="008D6E33"/>
    <w:rsid w:val="008D6E8A"/>
    <w:rsid w:val="008D6E95"/>
    <w:rsid w:val="008D6EE6"/>
    <w:rsid w:val="008D6FCF"/>
    <w:rsid w:val="008D7059"/>
    <w:rsid w:val="008D7074"/>
    <w:rsid w:val="008D708F"/>
    <w:rsid w:val="008D70CD"/>
    <w:rsid w:val="008D70F1"/>
    <w:rsid w:val="008D7126"/>
    <w:rsid w:val="008D716A"/>
    <w:rsid w:val="008D7170"/>
    <w:rsid w:val="008D721D"/>
    <w:rsid w:val="008D7225"/>
    <w:rsid w:val="008D7232"/>
    <w:rsid w:val="008D7272"/>
    <w:rsid w:val="008D72EF"/>
    <w:rsid w:val="008D732A"/>
    <w:rsid w:val="008D735A"/>
    <w:rsid w:val="008D742A"/>
    <w:rsid w:val="008D746D"/>
    <w:rsid w:val="008D750B"/>
    <w:rsid w:val="008D7538"/>
    <w:rsid w:val="008D75A0"/>
    <w:rsid w:val="008D76A2"/>
    <w:rsid w:val="008D76EC"/>
    <w:rsid w:val="008D775B"/>
    <w:rsid w:val="008D7769"/>
    <w:rsid w:val="008D77AF"/>
    <w:rsid w:val="008D77FE"/>
    <w:rsid w:val="008D78B7"/>
    <w:rsid w:val="008D78CE"/>
    <w:rsid w:val="008D78E1"/>
    <w:rsid w:val="008D7949"/>
    <w:rsid w:val="008D7962"/>
    <w:rsid w:val="008D79FE"/>
    <w:rsid w:val="008D7A0F"/>
    <w:rsid w:val="008D7AD3"/>
    <w:rsid w:val="008D7B52"/>
    <w:rsid w:val="008D7B5F"/>
    <w:rsid w:val="008D7BD6"/>
    <w:rsid w:val="008D7C1D"/>
    <w:rsid w:val="008D7C54"/>
    <w:rsid w:val="008D7C71"/>
    <w:rsid w:val="008D7C9E"/>
    <w:rsid w:val="008D7CE8"/>
    <w:rsid w:val="008D7CF3"/>
    <w:rsid w:val="008D7D07"/>
    <w:rsid w:val="008D7D55"/>
    <w:rsid w:val="008D7DB4"/>
    <w:rsid w:val="008D7DC8"/>
    <w:rsid w:val="008D7DE4"/>
    <w:rsid w:val="008D7E99"/>
    <w:rsid w:val="008D7EA7"/>
    <w:rsid w:val="008D7ED7"/>
    <w:rsid w:val="008D7EE0"/>
    <w:rsid w:val="008D7F3E"/>
    <w:rsid w:val="008E0003"/>
    <w:rsid w:val="008E0040"/>
    <w:rsid w:val="008E00EF"/>
    <w:rsid w:val="008E0103"/>
    <w:rsid w:val="008E0105"/>
    <w:rsid w:val="008E0172"/>
    <w:rsid w:val="008E020B"/>
    <w:rsid w:val="008E0243"/>
    <w:rsid w:val="008E025F"/>
    <w:rsid w:val="008E02EC"/>
    <w:rsid w:val="008E030F"/>
    <w:rsid w:val="008E0328"/>
    <w:rsid w:val="008E03C0"/>
    <w:rsid w:val="008E03D1"/>
    <w:rsid w:val="008E0419"/>
    <w:rsid w:val="008E047C"/>
    <w:rsid w:val="008E04C6"/>
    <w:rsid w:val="008E053F"/>
    <w:rsid w:val="008E0561"/>
    <w:rsid w:val="008E0577"/>
    <w:rsid w:val="008E0589"/>
    <w:rsid w:val="008E0595"/>
    <w:rsid w:val="008E05AD"/>
    <w:rsid w:val="008E05EF"/>
    <w:rsid w:val="008E0609"/>
    <w:rsid w:val="008E0682"/>
    <w:rsid w:val="008E06D5"/>
    <w:rsid w:val="008E06EF"/>
    <w:rsid w:val="008E0728"/>
    <w:rsid w:val="008E078D"/>
    <w:rsid w:val="008E07A3"/>
    <w:rsid w:val="008E07B2"/>
    <w:rsid w:val="008E07BF"/>
    <w:rsid w:val="008E0835"/>
    <w:rsid w:val="008E0887"/>
    <w:rsid w:val="008E08A5"/>
    <w:rsid w:val="008E08F5"/>
    <w:rsid w:val="008E0930"/>
    <w:rsid w:val="008E0966"/>
    <w:rsid w:val="008E0A01"/>
    <w:rsid w:val="008E0A05"/>
    <w:rsid w:val="008E0A78"/>
    <w:rsid w:val="008E0B2B"/>
    <w:rsid w:val="008E0B30"/>
    <w:rsid w:val="008E0B75"/>
    <w:rsid w:val="008E0C31"/>
    <w:rsid w:val="008E0C48"/>
    <w:rsid w:val="008E0C65"/>
    <w:rsid w:val="008E0D23"/>
    <w:rsid w:val="008E0D3A"/>
    <w:rsid w:val="008E0DB0"/>
    <w:rsid w:val="008E0DE1"/>
    <w:rsid w:val="008E0E7E"/>
    <w:rsid w:val="008E0EBF"/>
    <w:rsid w:val="008E0EC1"/>
    <w:rsid w:val="008E0EC4"/>
    <w:rsid w:val="008E1045"/>
    <w:rsid w:val="008E105A"/>
    <w:rsid w:val="008E10A8"/>
    <w:rsid w:val="008E10D1"/>
    <w:rsid w:val="008E11DF"/>
    <w:rsid w:val="008E11E2"/>
    <w:rsid w:val="008E1222"/>
    <w:rsid w:val="008E123C"/>
    <w:rsid w:val="008E124B"/>
    <w:rsid w:val="008E1344"/>
    <w:rsid w:val="008E1363"/>
    <w:rsid w:val="008E1365"/>
    <w:rsid w:val="008E137F"/>
    <w:rsid w:val="008E13D5"/>
    <w:rsid w:val="008E1472"/>
    <w:rsid w:val="008E149E"/>
    <w:rsid w:val="008E14A5"/>
    <w:rsid w:val="008E14DB"/>
    <w:rsid w:val="008E15BE"/>
    <w:rsid w:val="008E16DE"/>
    <w:rsid w:val="008E16E4"/>
    <w:rsid w:val="008E1732"/>
    <w:rsid w:val="008E1740"/>
    <w:rsid w:val="008E1744"/>
    <w:rsid w:val="008E175D"/>
    <w:rsid w:val="008E17CB"/>
    <w:rsid w:val="008E183D"/>
    <w:rsid w:val="008E1855"/>
    <w:rsid w:val="008E1987"/>
    <w:rsid w:val="008E19E0"/>
    <w:rsid w:val="008E19F3"/>
    <w:rsid w:val="008E1AD3"/>
    <w:rsid w:val="008E1AFA"/>
    <w:rsid w:val="008E1B05"/>
    <w:rsid w:val="008E1B0A"/>
    <w:rsid w:val="008E1B2B"/>
    <w:rsid w:val="008E1B3A"/>
    <w:rsid w:val="008E1BC3"/>
    <w:rsid w:val="008E1BD1"/>
    <w:rsid w:val="008E1C19"/>
    <w:rsid w:val="008E1C30"/>
    <w:rsid w:val="008E1C5B"/>
    <w:rsid w:val="008E1CBE"/>
    <w:rsid w:val="008E1CD1"/>
    <w:rsid w:val="008E1D68"/>
    <w:rsid w:val="008E1D8A"/>
    <w:rsid w:val="008E1E52"/>
    <w:rsid w:val="008E1E6F"/>
    <w:rsid w:val="008E1EB6"/>
    <w:rsid w:val="008E1ECE"/>
    <w:rsid w:val="008E1F45"/>
    <w:rsid w:val="008E1F59"/>
    <w:rsid w:val="008E1FB2"/>
    <w:rsid w:val="008E1FE6"/>
    <w:rsid w:val="008E201E"/>
    <w:rsid w:val="008E2038"/>
    <w:rsid w:val="008E2063"/>
    <w:rsid w:val="008E20B1"/>
    <w:rsid w:val="008E20D2"/>
    <w:rsid w:val="008E213E"/>
    <w:rsid w:val="008E2144"/>
    <w:rsid w:val="008E2164"/>
    <w:rsid w:val="008E21D5"/>
    <w:rsid w:val="008E220F"/>
    <w:rsid w:val="008E2218"/>
    <w:rsid w:val="008E222F"/>
    <w:rsid w:val="008E2233"/>
    <w:rsid w:val="008E2252"/>
    <w:rsid w:val="008E225D"/>
    <w:rsid w:val="008E22A0"/>
    <w:rsid w:val="008E231F"/>
    <w:rsid w:val="008E236C"/>
    <w:rsid w:val="008E2382"/>
    <w:rsid w:val="008E2384"/>
    <w:rsid w:val="008E23DD"/>
    <w:rsid w:val="008E23E8"/>
    <w:rsid w:val="008E23EF"/>
    <w:rsid w:val="008E2462"/>
    <w:rsid w:val="008E2463"/>
    <w:rsid w:val="008E24E8"/>
    <w:rsid w:val="008E2500"/>
    <w:rsid w:val="008E255B"/>
    <w:rsid w:val="008E259F"/>
    <w:rsid w:val="008E25A5"/>
    <w:rsid w:val="008E25D1"/>
    <w:rsid w:val="008E25F0"/>
    <w:rsid w:val="008E25F6"/>
    <w:rsid w:val="008E2655"/>
    <w:rsid w:val="008E2696"/>
    <w:rsid w:val="008E2699"/>
    <w:rsid w:val="008E2753"/>
    <w:rsid w:val="008E2757"/>
    <w:rsid w:val="008E27A1"/>
    <w:rsid w:val="008E27A8"/>
    <w:rsid w:val="008E27F7"/>
    <w:rsid w:val="008E281F"/>
    <w:rsid w:val="008E289D"/>
    <w:rsid w:val="008E28E6"/>
    <w:rsid w:val="008E299D"/>
    <w:rsid w:val="008E29DA"/>
    <w:rsid w:val="008E29EB"/>
    <w:rsid w:val="008E2A19"/>
    <w:rsid w:val="008E2A57"/>
    <w:rsid w:val="008E2A66"/>
    <w:rsid w:val="008E2A72"/>
    <w:rsid w:val="008E2A9B"/>
    <w:rsid w:val="008E2AB7"/>
    <w:rsid w:val="008E2BB8"/>
    <w:rsid w:val="008E2C5E"/>
    <w:rsid w:val="008E2CF5"/>
    <w:rsid w:val="008E2D0C"/>
    <w:rsid w:val="008E2D1C"/>
    <w:rsid w:val="008E2D1E"/>
    <w:rsid w:val="008E2D2D"/>
    <w:rsid w:val="008E2D59"/>
    <w:rsid w:val="008E2D6A"/>
    <w:rsid w:val="008E2D98"/>
    <w:rsid w:val="008E2DF7"/>
    <w:rsid w:val="008E2E3D"/>
    <w:rsid w:val="008E2E3E"/>
    <w:rsid w:val="008E2E55"/>
    <w:rsid w:val="008E2E69"/>
    <w:rsid w:val="008E2E77"/>
    <w:rsid w:val="008E2EB2"/>
    <w:rsid w:val="008E2EDD"/>
    <w:rsid w:val="008E2F0F"/>
    <w:rsid w:val="008E2F9B"/>
    <w:rsid w:val="008E2FDE"/>
    <w:rsid w:val="008E3044"/>
    <w:rsid w:val="008E30EB"/>
    <w:rsid w:val="008E30F3"/>
    <w:rsid w:val="008E3155"/>
    <w:rsid w:val="008E315A"/>
    <w:rsid w:val="008E3293"/>
    <w:rsid w:val="008E3294"/>
    <w:rsid w:val="008E3354"/>
    <w:rsid w:val="008E336B"/>
    <w:rsid w:val="008E33D2"/>
    <w:rsid w:val="008E33F8"/>
    <w:rsid w:val="008E344D"/>
    <w:rsid w:val="008E34BA"/>
    <w:rsid w:val="008E34DE"/>
    <w:rsid w:val="008E3684"/>
    <w:rsid w:val="008E36AD"/>
    <w:rsid w:val="008E36AF"/>
    <w:rsid w:val="008E36BE"/>
    <w:rsid w:val="008E36CC"/>
    <w:rsid w:val="008E36E5"/>
    <w:rsid w:val="008E37E4"/>
    <w:rsid w:val="008E3822"/>
    <w:rsid w:val="008E38E8"/>
    <w:rsid w:val="008E38ED"/>
    <w:rsid w:val="008E3919"/>
    <w:rsid w:val="008E3948"/>
    <w:rsid w:val="008E3990"/>
    <w:rsid w:val="008E3A17"/>
    <w:rsid w:val="008E3A64"/>
    <w:rsid w:val="008E3A72"/>
    <w:rsid w:val="008E3AF7"/>
    <w:rsid w:val="008E3B52"/>
    <w:rsid w:val="008E3B83"/>
    <w:rsid w:val="008E3B94"/>
    <w:rsid w:val="008E3C2F"/>
    <w:rsid w:val="008E3C58"/>
    <w:rsid w:val="008E3D1B"/>
    <w:rsid w:val="008E3D4C"/>
    <w:rsid w:val="008E3D5D"/>
    <w:rsid w:val="008E3D7C"/>
    <w:rsid w:val="008E3D89"/>
    <w:rsid w:val="008E3E3E"/>
    <w:rsid w:val="008E3E99"/>
    <w:rsid w:val="008E3EAA"/>
    <w:rsid w:val="008E3F14"/>
    <w:rsid w:val="008E3F1D"/>
    <w:rsid w:val="008E3FB2"/>
    <w:rsid w:val="008E3FD6"/>
    <w:rsid w:val="008E407E"/>
    <w:rsid w:val="008E409F"/>
    <w:rsid w:val="008E4149"/>
    <w:rsid w:val="008E41B8"/>
    <w:rsid w:val="008E41BF"/>
    <w:rsid w:val="008E41DB"/>
    <w:rsid w:val="008E422F"/>
    <w:rsid w:val="008E4280"/>
    <w:rsid w:val="008E42C2"/>
    <w:rsid w:val="008E4301"/>
    <w:rsid w:val="008E4348"/>
    <w:rsid w:val="008E436E"/>
    <w:rsid w:val="008E437A"/>
    <w:rsid w:val="008E437D"/>
    <w:rsid w:val="008E43CF"/>
    <w:rsid w:val="008E4432"/>
    <w:rsid w:val="008E443D"/>
    <w:rsid w:val="008E448B"/>
    <w:rsid w:val="008E448D"/>
    <w:rsid w:val="008E44E8"/>
    <w:rsid w:val="008E44F4"/>
    <w:rsid w:val="008E451D"/>
    <w:rsid w:val="008E4571"/>
    <w:rsid w:val="008E4576"/>
    <w:rsid w:val="008E458D"/>
    <w:rsid w:val="008E45A7"/>
    <w:rsid w:val="008E4613"/>
    <w:rsid w:val="008E46DE"/>
    <w:rsid w:val="008E46E2"/>
    <w:rsid w:val="008E47E7"/>
    <w:rsid w:val="008E4879"/>
    <w:rsid w:val="008E48AD"/>
    <w:rsid w:val="008E48BE"/>
    <w:rsid w:val="008E4901"/>
    <w:rsid w:val="008E4913"/>
    <w:rsid w:val="008E4990"/>
    <w:rsid w:val="008E49A1"/>
    <w:rsid w:val="008E49E2"/>
    <w:rsid w:val="008E49EE"/>
    <w:rsid w:val="008E4B41"/>
    <w:rsid w:val="008E4BD8"/>
    <w:rsid w:val="008E4CBE"/>
    <w:rsid w:val="008E4CBF"/>
    <w:rsid w:val="008E4CEA"/>
    <w:rsid w:val="008E4D7E"/>
    <w:rsid w:val="008E4DDB"/>
    <w:rsid w:val="008E4DFC"/>
    <w:rsid w:val="008E4E35"/>
    <w:rsid w:val="008E4E62"/>
    <w:rsid w:val="008E4E9B"/>
    <w:rsid w:val="008E4EB9"/>
    <w:rsid w:val="008E4F01"/>
    <w:rsid w:val="008E4F08"/>
    <w:rsid w:val="008E4F29"/>
    <w:rsid w:val="008E4F99"/>
    <w:rsid w:val="008E5086"/>
    <w:rsid w:val="008E50A2"/>
    <w:rsid w:val="008E511A"/>
    <w:rsid w:val="008E511D"/>
    <w:rsid w:val="008E513E"/>
    <w:rsid w:val="008E516F"/>
    <w:rsid w:val="008E519D"/>
    <w:rsid w:val="008E5275"/>
    <w:rsid w:val="008E527A"/>
    <w:rsid w:val="008E5280"/>
    <w:rsid w:val="008E52C7"/>
    <w:rsid w:val="008E532F"/>
    <w:rsid w:val="008E5360"/>
    <w:rsid w:val="008E55B4"/>
    <w:rsid w:val="008E55C5"/>
    <w:rsid w:val="008E569C"/>
    <w:rsid w:val="008E5743"/>
    <w:rsid w:val="008E578C"/>
    <w:rsid w:val="008E57BA"/>
    <w:rsid w:val="008E57EA"/>
    <w:rsid w:val="008E5910"/>
    <w:rsid w:val="008E5948"/>
    <w:rsid w:val="008E5989"/>
    <w:rsid w:val="008E59BC"/>
    <w:rsid w:val="008E5A3D"/>
    <w:rsid w:val="008E5A41"/>
    <w:rsid w:val="008E5B50"/>
    <w:rsid w:val="008E5B58"/>
    <w:rsid w:val="008E5B5B"/>
    <w:rsid w:val="008E5BBC"/>
    <w:rsid w:val="008E5BC9"/>
    <w:rsid w:val="008E5C3D"/>
    <w:rsid w:val="008E5C45"/>
    <w:rsid w:val="008E5D04"/>
    <w:rsid w:val="008E5D0C"/>
    <w:rsid w:val="008E5D53"/>
    <w:rsid w:val="008E5D61"/>
    <w:rsid w:val="008E5D86"/>
    <w:rsid w:val="008E5D8D"/>
    <w:rsid w:val="008E5DB5"/>
    <w:rsid w:val="008E5DBE"/>
    <w:rsid w:val="008E5E01"/>
    <w:rsid w:val="008E5E19"/>
    <w:rsid w:val="008E5E2B"/>
    <w:rsid w:val="008E5EB8"/>
    <w:rsid w:val="008E5F0A"/>
    <w:rsid w:val="008E5F49"/>
    <w:rsid w:val="008E5F4E"/>
    <w:rsid w:val="008E5FAB"/>
    <w:rsid w:val="008E5FB8"/>
    <w:rsid w:val="008E602B"/>
    <w:rsid w:val="008E609B"/>
    <w:rsid w:val="008E618C"/>
    <w:rsid w:val="008E61BE"/>
    <w:rsid w:val="008E6227"/>
    <w:rsid w:val="008E62EF"/>
    <w:rsid w:val="008E630E"/>
    <w:rsid w:val="008E63BD"/>
    <w:rsid w:val="008E6400"/>
    <w:rsid w:val="008E6406"/>
    <w:rsid w:val="008E646D"/>
    <w:rsid w:val="008E6474"/>
    <w:rsid w:val="008E6484"/>
    <w:rsid w:val="008E650D"/>
    <w:rsid w:val="008E6539"/>
    <w:rsid w:val="008E6551"/>
    <w:rsid w:val="008E65F2"/>
    <w:rsid w:val="008E660A"/>
    <w:rsid w:val="008E663E"/>
    <w:rsid w:val="008E6696"/>
    <w:rsid w:val="008E66B7"/>
    <w:rsid w:val="008E66FE"/>
    <w:rsid w:val="008E670F"/>
    <w:rsid w:val="008E6718"/>
    <w:rsid w:val="008E677E"/>
    <w:rsid w:val="008E67A8"/>
    <w:rsid w:val="008E67ED"/>
    <w:rsid w:val="008E6870"/>
    <w:rsid w:val="008E6886"/>
    <w:rsid w:val="008E68D7"/>
    <w:rsid w:val="008E6902"/>
    <w:rsid w:val="008E697B"/>
    <w:rsid w:val="008E6A59"/>
    <w:rsid w:val="008E6B44"/>
    <w:rsid w:val="008E6C4C"/>
    <w:rsid w:val="008E6D05"/>
    <w:rsid w:val="008E6D8E"/>
    <w:rsid w:val="008E6FAB"/>
    <w:rsid w:val="008E6FAD"/>
    <w:rsid w:val="008E7033"/>
    <w:rsid w:val="008E70A7"/>
    <w:rsid w:val="008E70A8"/>
    <w:rsid w:val="008E70D8"/>
    <w:rsid w:val="008E70E5"/>
    <w:rsid w:val="008E712D"/>
    <w:rsid w:val="008E7167"/>
    <w:rsid w:val="008E7170"/>
    <w:rsid w:val="008E719C"/>
    <w:rsid w:val="008E71A3"/>
    <w:rsid w:val="008E71FB"/>
    <w:rsid w:val="008E72EC"/>
    <w:rsid w:val="008E7360"/>
    <w:rsid w:val="008E7390"/>
    <w:rsid w:val="008E73BD"/>
    <w:rsid w:val="008E73E7"/>
    <w:rsid w:val="008E743D"/>
    <w:rsid w:val="008E7442"/>
    <w:rsid w:val="008E7492"/>
    <w:rsid w:val="008E749B"/>
    <w:rsid w:val="008E74F3"/>
    <w:rsid w:val="008E7515"/>
    <w:rsid w:val="008E7530"/>
    <w:rsid w:val="008E773C"/>
    <w:rsid w:val="008E7751"/>
    <w:rsid w:val="008E77BD"/>
    <w:rsid w:val="008E780B"/>
    <w:rsid w:val="008E786F"/>
    <w:rsid w:val="008E78C9"/>
    <w:rsid w:val="008E78E8"/>
    <w:rsid w:val="008E7963"/>
    <w:rsid w:val="008E79FE"/>
    <w:rsid w:val="008E7A54"/>
    <w:rsid w:val="008E7A81"/>
    <w:rsid w:val="008E7ACF"/>
    <w:rsid w:val="008E7AE5"/>
    <w:rsid w:val="008E7AFE"/>
    <w:rsid w:val="008E7B88"/>
    <w:rsid w:val="008E7C26"/>
    <w:rsid w:val="008E7C60"/>
    <w:rsid w:val="008E7C6A"/>
    <w:rsid w:val="008E7C78"/>
    <w:rsid w:val="008E7D65"/>
    <w:rsid w:val="008E7E2E"/>
    <w:rsid w:val="008E7E57"/>
    <w:rsid w:val="008F0017"/>
    <w:rsid w:val="008F001D"/>
    <w:rsid w:val="008F0023"/>
    <w:rsid w:val="008F0055"/>
    <w:rsid w:val="008F0070"/>
    <w:rsid w:val="008F00F7"/>
    <w:rsid w:val="008F010A"/>
    <w:rsid w:val="008F012C"/>
    <w:rsid w:val="008F019C"/>
    <w:rsid w:val="008F01CA"/>
    <w:rsid w:val="008F021A"/>
    <w:rsid w:val="008F025F"/>
    <w:rsid w:val="008F0260"/>
    <w:rsid w:val="008F026B"/>
    <w:rsid w:val="008F028C"/>
    <w:rsid w:val="008F02A5"/>
    <w:rsid w:val="008F02E2"/>
    <w:rsid w:val="008F02E9"/>
    <w:rsid w:val="008F0321"/>
    <w:rsid w:val="008F03A2"/>
    <w:rsid w:val="008F0450"/>
    <w:rsid w:val="008F0483"/>
    <w:rsid w:val="008F053E"/>
    <w:rsid w:val="008F0562"/>
    <w:rsid w:val="008F064E"/>
    <w:rsid w:val="008F0663"/>
    <w:rsid w:val="008F0883"/>
    <w:rsid w:val="008F0885"/>
    <w:rsid w:val="008F089E"/>
    <w:rsid w:val="008F08B9"/>
    <w:rsid w:val="008F08D2"/>
    <w:rsid w:val="008F0907"/>
    <w:rsid w:val="008F0939"/>
    <w:rsid w:val="008F0944"/>
    <w:rsid w:val="008F0983"/>
    <w:rsid w:val="008F0A27"/>
    <w:rsid w:val="008F0B31"/>
    <w:rsid w:val="008F0B6D"/>
    <w:rsid w:val="008F0B9D"/>
    <w:rsid w:val="008F0C10"/>
    <w:rsid w:val="008F0C39"/>
    <w:rsid w:val="008F0CBC"/>
    <w:rsid w:val="008F0D2B"/>
    <w:rsid w:val="008F0D39"/>
    <w:rsid w:val="008F0D6C"/>
    <w:rsid w:val="008F0DA5"/>
    <w:rsid w:val="008F0E3B"/>
    <w:rsid w:val="008F0EB2"/>
    <w:rsid w:val="008F0FB4"/>
    <w:rsid w:val="008F0FDD"/>
    <w:rsid w:val="008F0FE3"/>
    <w:rsid w:val="008F101A"/>
    <w:rsid w:val="008F102C"/>
    <w:rsid w:val="008F103F"/>
    <w:rsid w:val="008F10D0"/>
    <w:rsid w:val="008F1101"/>
    <w:rsid w:val="008F1117"/>
    <w:rsid w:val="008F1152"/>
    <w:rsid w:val="008F121F"/>
    <w:rsid w:val="008F1227"/>
    <w:rsid w:val="008F1290"/>
    <w:rsid w:val="008F12C9"/>
    <w:rsid w:val="008F13BD"/>
    <w:rsid w:val="008F1401"/>
    <w:rsid w:val="008F14ED"/>
    <w:rsid w:val="008F14EE"/>
    <w:rsid w:val="008F150E"/>
    <w:rsid w:val="008F1578"/>
    <w:rsid w:val="008F15C6"/>
    <w:rsid w:val="008F1655"/>
    <w:rsid w:val="008F1721"/>
    <w:rsid w:val="008F17B1"/>
    <w:rsid w:val="008F17F5"/>
    <w:rsid w:val="008F1914"/>
    <w:rsid w:val="008F199E"/>
    <w:rsid w:val="008F19C8"/>
    <w:rsid w:val="008F1A59"/>
    <w:rsid w:val="008F1AF3"/>
    <w:rsid w:val="008F1B6D"/>
    <w:rsid w:val="008F1C2E"/>
    <w:rsid w:val="008F1C33"/>
    <w:rsid w:val="008F1C45"/>
    <w:rsid w:val="008F1C93"/>
    <w:rsid w:val="008F1CA4"/>
    <w:rsid w:val="008F1CBA"/>
    <w:rsid w:val="008F1CE9"/>
    <w:rsid w:val="008F1D21"/>
    <w:rsid w:val="008F1DA9"/>
    <w:rsid w:val="008F1E02"/>
    <w:rsid w:val="008F1E3E"/>
    <w:rsid w:val="008F1E50"/>
    <w:rsid w:val="008F1ED9"/>
    <w:rsid w:val="008F1F5B"/>
    <w:rsid w:val="008F1F8E"/>
    <w:rsid w:val="008F2049"/>
    <w:rsid w:val="008F20E2"/>
    <w:rsid w:val="008F2282"/>
    <w:rsid w:val="008F2295"/>
    <w:rsid w:val="008F22A3"/>
    <w:rsid w:val="008F2311"/>
    <w:rsid w:val="008F2317"/>
    <w:rsid w:val="008F2320"/>
    <w:rsid w:val="008F237B"/>
    <w:rsid w:val="008F239A"/>
    <w:rsid w:val="008F23E4"/>
    <w:rsid w:val="008F23EC"/>
    <w:rsid w:val="008F23F1"/>
    <w:rsid w:val="008F2409"/>
    <w:rsid w:val="008F244D"/>
    <w:rsid w:val="008F2509"/>
    <w:rsid w:val="008F2511"/>
    <w:rsid w:val="008F2576"/>
    <w:rsid w:val="008F25BB"/>
    <w:rsid w:val="008F25F3"/>
    <w:rsid w:val="008F26B4"/>
    <w:rsid w:val="008F26DF"/>
    <w:rsid w:val="008F2739"/>
    <w:rsid w:val="008F2850"/>
    <w:rsid w:val="008F28C2"/>
    <w:rsid w:val="008F28F4"/>
    <w:rsid w:val="008F29B2"/>
    <w:rsid w:val="008F29DF"/>
    <w:rsid w:val="008F29F1"/>
    <w:rsid w:val="008F2A51"/>
    <w:rsid w:val="008F2A56"/>
    <w:rsid w:val="008F2A6A"/>
    <w:rsid w:val="008F2ABA"/>
    <w:rsid w:val="008F2B0B"/>
    <w:rsid w:val="008F2B31"/>
    <w:rsid w:val="008F2B82"/>
    <w:rsid w:val="008F2C28"/>
    <w:rsid w:val="008F2CA4"/>
    <w:rsid w:val="008F2CBF"/>
    <w:rsid w:val="008F2CEF"/>
    <w:rsid w:val="008F2D3C"/>
    <w:rsid w:val="008F2D65"/>
    <w:rsid w:val="008F2D71"/>
    <w:rsid w:val="008F2D75"/>
    <w:rsid w:val="008F2D9D"/>
    <w:rsid w:val="008F2E07"/>
    <w:rsid w:val="008F2E3F"/>
    <w:rsid w:val="008F2EC1"/>
    <w:rsid w:val="008F2F33"/>
    <w:rsid w:val="008F2F62"/>
    <w:rsid w:val="008F2FC9"/>
    <w:rsid w:val="008F3011"/>
    <w:rsid w:val="008F3143"/>
    <w:rsid w:val="008F3150"/>
    <w:rsid w:val="008F3181"/>
    <w:rsid w:val="008F3188"/>
    <w:rsid w:val="008F31EF"/>
    <w:rsid w:val="008F32C8"/>
    <w:rsid w:val="008F3300"/>
    <w:rsid w:val="008F330D"/>
    <w:rsid w:val="008F334C"/>
    <w:rsid w:val="008F3373"/>
    <w:rsid w:val="008F338F"/>
    <w:rsid w:val="008F33B3"/>
    <w:rsid w:val="008F3451"/>
    <w:rsid w:val="008F347A"/>
    <w:rsid w:val="008F348E"/>
    <w:rsid w:val="008F350B"/>
    <w:rsid w:val="008F35B2"/>
    <w:rsid w:val="008F3766"/>
    <w:rsid w:val="008F3786"/>
    <w:rsid w:val="008F37C4"/>
    <w:rsid w:val="008F3824"/>
    <w:rsid w:val="008F383E"/>
    <w:rsid w:val="008F38DE"/>
    <w:rsid w:val="008F398A"/>
    <w:rsid w:val="008F39A7"/>
    <w:rsid w:val="008F3A89"/>
    <w:rsid w:val="008F3AAD"/>
    <w:rsid w:val="008F3ABB"/>
    <w:rsid w:val="008F3AEC"/>
    <w:rsid w:val="008F3B37"/>
    <w:rsid w:val="008F3B93"/>
    <w:rsid w:val="008F3C15"/>
    <w:rsid w:val="008F3CA5"/>
    <w:rsid w:val="008F3CB6"/>
    <w:rsid w:val="008F3D54"/>
    <w:rsid w:val="008F3D58"/>
    <w:rsid w:val="008F3D96"/>
    <w:rsid w:val="008F3DDD"/>
    <w:rsid w:val="008F3DE1"/>
    <w:rsid w:val="008F3DF7"/>
    <w:rsid w:val="008F3E68"/>
    <w:rsid w:val="008F3EFD"/>
    <w:rsid w:val="008F3F11"/>
    <w:rsid w:val="008F3F20"/>
    <w:rsid w:val="008F4003"/>
    <w:rsid w:val="008F4023"/>
    <w:rsid w:val="008F40A0"/>
    <w:rsid w:val="008F40C8"/>
    <w:rsid w:val="008F40E1"/>
    <w:rsid w:val="008F4102"/>
    <w:rsid w:val="008F4119"/>
    <w:rsid w:val="008F4132"/>
    <w:rsid w:val="008F41BD"/>
    <w:rsid w:val="008F4225"/>
    <w:rsid w:val="008F4233"/>
    <w:rsid w:val="008F4270"/>
    <w:rsid w:val="008F4280"/>
    <w:rsid w:val="008F4314"/>
    <w:rsid w:val="008F433C"/>
    <w:rsid w:val="008F43AD"/>
    <w:rsid w:val="008F448B"/>
    <w:rsid w:val="008F44AF"/>
    <w:rsid w:val="008F44C1"/>
    <w:rsid w:val="008F4510"/>
    <w:rsid w:val="008F457B"/>
    <w:rsid w:val="008F4593"/>
    <w:rsid w:val="008F46FD"/>
    <w:rsid w:val="008F4764"/>
    <w:rsid w:val="008F47A1"/>
    <w:rsid w:val="008F47C6"/>
    <w:rsid w:val="008F47E2"/>
    <w:rsid w:val="008F488F"/>
    <w:rsid w:val="008F48AC"/>
    <w:rsid w:val="008F48DF"/>
    <w:rsid w:val="008F4918"/>
    <w:rsid w:val="008F499C"/>
    <w:rsid w:val="008F499D"/>
    <w:rsid w:val="008F49DC"/>
    <w:rsid w:val="008F49E7"/>
    <w:rsid w:val="008F4A0B"/>
    <w:rsid w:val="008F4A36"/>
    <w:rsid w:val="008F4B0F"/>
    <w:rsid w:val="008F4B8C"/>
    <w:rsid w:val="008F4BAF"/>
    <w:rsid w:val="008F4BD9"/>
    <w:rsid w:val="008F4C1D"/>
    <w:rsid w:val="008F4D14"/>
    <w:rsid w:val="008F4DB8"/>
    <w:rsid w:val="008F4EC8"/>
    <w:rsid w:val="008F4FB4"/>
    <w:rsid w:val="008F4FEC"/>
    <w:rsid w:val="008F4FED"/>
    <w:rsid w:val="008F5003"/>
    <w:rsid w:val="008F503B"/>
    <w:rsid w:val="008F505D"/>
    <w:rsid w:val="008F50BF"/>
    <w:rsid w:val="008F520D"/>
    <w:rsid w:val="008F521B"/>
    <w:rsid w:val="008F524C"/>
    <w:rsid w:val="008F528B"/>
    <w:rsid w:val="008F52D9"/>
    <w:rsid w:val="008F538F"/>
    <w:rsid w:val="008F53B9"/>
    <w:rsid w:val="008F53CA"/>
    <w:rsid w:val="008F53E3"/>
    <w:rsid w:val="008F5412"/>
    <w:rsid w:val="008F5455"/>
    <w:rsid w:val="008F546F"/>
    <w:rsid w:val="008F547C"/>
    <w:rsid w:val="008F55BA"/>
    <w:rsid w:val="008F5636"/>
    <w:rsid w:val="008F5679"/>
    <w:rsid w:val="008F5768"/>
    <w:rsid w:val="008F579C"/>
    <w:rsid w:val="008F57B0"/>
    <w:rsid w:val="008F580B"/>
    <w:rsid w:val="008F5826"/>
    <w:rsid w:val="008F58E0"/>
    <w:rsid w:val="008F58E9"/>
    <w:rsid w:val="008F5915"/>
    <w:rsid w:val="008F5A39"/>
    <w:rsid w:val="008F5AD2"/>
    <w:rsid w:val="008F5B30"/>
    <w:rsid w:val="008F5BC8"/>
    <w:rsid w:val="008F5BE9"/>
    <w:rsid w:val="008F5C01"/>
    <w:rsid w:val="008F5C1C"/>
    <w:rsid w:val="008F5C7F"/>
    <w:rsid w:val="008F5C83"/>
    <w:rsid w:val="008F5C89"/>
    <w:rsid w:val="008F5CC1"/>
    <w:rsid w:val="008F5CD2"/>
    <w:rsid w:val="008F5D12"/>
    <w:rsid w:val="008F5D98"/>
    <w:rsid w:val="008F5E7E"/>
    <w:rsid w:val="008F5EBD"/>
    <w:rsid w:val="008F5F04"/>
    <w:rsid w:val="008F5FDD"/>
    <w:rsid w:val="008F5FF8"/>
    <w:rsid w:val="008F606E"/>
    <w:rsid w:val="008F60C0"/>
    <w:rsid w:val="008F60DC"/>
    <w:rsid w:val="008F60F5"/>
    <w:rsid w:val="008F6193"/>
    <w:rsid w:val="008F61BC"/>
    <w:rsid w:val="008F61DB"/>
    <w:rsid w:val="008F61F2"/>
    <w:rsid w:val="008F61FC"/>
    <w:rsid w:val="008F61FE"/>
    <w:rsid w:val="008F6201"/>
    <w:rsid w:val="008F624E"/>
    <w:rsid w:val="008F62E4"/>
    <w:rsid w:val="008F6394"/>
    <w:rsid w:val="008F63B0"/>
    <w:rsid w:val="008F6411"/>
    <w:rsid w:val="008F641F"/>
    <w:rsid w:val="008F64E3"/>
    <w:rsid w:val="008F6502"/>
    <w:rsid w:val="008F656A"/>
    <w:rsid w:val="008F658A"/>
    <w:rsid w:val="008F65DD"/>
    <w:rsid w:val="008F6673"/>
    <w:rsid w:val="008F6710"/>
    <w:rsid w:val="008F6744"/>
    <w:rsid w:val="008F676E"/>
    <w:rsid w:val="008F6770"/>
    <w:rsid w:val="008F67A1"/>
    <w:rsid w:val="008F67BA"/>
    <w:rsid w:val="008F6866"/>
    <w:rsid w:val="008F6877"/>
    <w:rsid w:val="008F6949"/>
    <w:rsid w:val="008F69AE"/>
    <w:rsid w:val="008F69D2"/>
    <w:rsid w:val="008F6A04"/>
    <w:rsid w:val="008F6A25"/>
    <w:rsid w:val="008F6A85"/>
    <w:rsid w:val="008F6A97"/>
    <w:rsid w:val="008F6B2F"/>
    <w:rsid w:val="008F6B3C"/>
    <w:rsid w:val="008F6B42"/>
    <w:rsid w:val="008F6B56"/>
    <w:rsid w:val="008F6B99"/>
    <w:rsid w:val="008F6C84"/>
    <w:rsid w:val="008F6CA3"/>
    <w:rsid w:val="008F6E10"/>
    <w:rsid w:val="008F6F08"/>
    <w:rsid w:val="008F6F42"/>
    <w:rsid w:val="008F6F99"/>
    <w:rsid w:val="008F702E"/>
    <w:rsid w:val="008F704F"/>
    <w:rsid w:val="008F7076"/>
    <w:rsid w:val="008F70E1"/>
    <w:rsid w:val="008F70E4"/>
    <w:rsid w:val="008F7167"/>
    <w:rsid w:val="008F719C"/>
    <w:rsid w:val="008F71A2"/>
    <w:rsid w:val="008F71EF"/>
    <w:rsid w:val="008F7219"/>
    <w:rsid w:val="008F7232"/>
    <w:rsid w:val="008F7364"/>
    <w:rsid w:val="008F73B2"/>
    <w:rsid w:val="008F73D8"/>
    <w:rsid w:val="008F7499"/>
    <w:rsid w:val="008F74DF"/>
    <w:rsid w:val="008F74E2"/>
    <w:rsid w:val="008F7511"/>
    <w:rsid w:val="008F75B2"/>
    <w:rsid w:val="008F7685"/>
    <w:rsid w:val="008F76C3"/>
    <w:rsid w:val="008F772D"/>
    <w:rsid w:val="008F7730"/>
    <w:rsid w:val="008F777C"/>
    <w:rsid w:val="008F77BF"/>
    <w:rsid w:val="008F77CC"/>
    <w:rsid w:val="008F77F4"/>
    <w:rsid w:val="008F7874"/>
    <w:rsid w:val="008F78F0"/>
    <w:rsid w:val="008F7922"/>
    <w:rsid w:val="008F7926"/>
    <w:rsid w:val="008F79A0"/>
    <w:rsid w:val="008F79DE"/>
    <w:rsid w:val="008F7ABF"/>
    <w:rsid w:val="008F7B04"/>
    <w:rsid w:val="008F7C03"/>
    <w:rsid w:val="008F7C0B"/>
    <w:rsid w:val="008F7C1B"/>
    <w:rsid w:val="008F7C4E"/>
    <w:rsid w:val="008F7CE0"/>
    <w:rsid w:val="008F7DC2"/>
    <w:rsid w:val="008F7DDE"/>
    <w:rsid w:val="008F7E0F"/>
    <w:rsid w:val="008F7E50"/>
    <w:rsid w:val="008F7E77"/>
    <w:rsid w:val="008F7F77"/>
    <w:rsid w:val="008F7FD1"/>
    <w:rsid w:val="00900105"/>
    <w:rsid w:val="0090017E"/>
    <w:rsid w:val="0090018D"/>
    <w:rsid w:val="009002A9"/>
    <w:rsid w:val="009002B0"/>
    <w:rsid w:val="009002C7"/>
    <w:rsid w:val="009002EC"/>
    <w:rsid w:val="009002F4"/>
    <w:rsid w:val="009002FF"/>
    <w:rsid w:val="00900353"/>
    <w:rsid w:val="0090036C"/>
    <w:rsid w:val="00900418"/>
    <w:rsid w:val="009005AB"/>
    <w:rsid w:val="00900614"/>
    <w:rsid w:val="00900663"/>
    <w:rsid w:val="0090066F"/>
    <w:rsid w:val="00900694"/>
    <w:rsid w:val="009006E3"/>
    <w:rsid w:val="009006E7"/>
    <w:rsid w:val="0090071A"/>
    <w:rsid w:val="0090075D"/>
    <w:rsid w:val="00900809"/>
    <w:rsid w:val="0090086B"/>
    <w:rsid w:val="009008C8"/>
    <w:rsid w:val="009009A1"/>
    <w:rsid w:val="00900A0C"/>
    <w:rsid w:val="00900A4E"/>
    <w:rsid w:val="00900A5A"/>
    <w:rsid w:val="00900A77"/>
    <w:rsid w:val="00900A9A"/>
    <w:rsid w:val="00900AB4"/>
    <w:rsid w:val="00900ABA"/>
    <w:rsid w:val="00900AEF"/>
    <w:rsid w:val="00900BE0"/>
    <w:rsid w:val="00900C2E"/>
    <w:rsid w:val="00900C82"/>
    <w:rsid w:val="00900CC8"/>
    <w:rsid w:val="00900D13"/>
    <w:rsid w:val="00900D1B"/>
    <w:rsid w:val="00900D40"/>
    <w:rsid w:val="00900E22"/>
    <w:rsid w:val="00900E5F"/>
    <w:rsid w:val="00900F1C"/>
    <w:rsid w:val="00900F1D"/>
    <w:rsid w:val="00900F2F"/>
    <w:rsid w:val="00900F33"/>
    <w:rsid w:val="00900F93"/>
    <w:rsid w:val="00900FD7"/>
    <w:rsid w:val="00901011"/>
    <w:rsid w:val="00901036"/>
    <w:rsid w:val="009010D4"/>
    <w:rsid w:val="00901173"/>
    <w:rsid w:val="009011A5"/>
    <w:rsid w:val="009012B4"/>
    <w:rsid w:val="009012BA"/>
    <w:rsid w:val="009012F3"/>
    <w:rsid w:val="00901327"/>
    <w:rsid w:val="00901330"/>
    <w:rsid w:val="0090134D"/>
    <w:rsid w:val="00901360"/>
    <w:rsid w:val="0090137F"/>
    <w:rsid w:val="009013CB"/>
    <w:rsid w:val="009013D4"/>
    <w:rsid w:val="00901432"/>
    <w:rsid w:val="00901461"/>
    <w:rsid w:val="00901462"/>
    <w:rsid w:val="009015B2"/>
    <w:rsid w:val="009015B7"/>
    <w:rsid w:val="00901615"/>
    <w:rsid w:val="00901616"/>
    <w:rsid w:val="00901673"/>
    <w:rsid w:val="00901681"/>
    <w:rsid w:val="009016A5"/>
    <w:rsid w:val="009016AF"/>
    <w:rsid w:val="0090170B"/>
    <w:rsid w:val="00901733"/>
    <w:rsid w:val="00901744"/>
    <w:rsid w:val="0090178E"/>
    <w:rsid w:val="009017AC"/>
    <w:rsid w:val="0090185C"/>
    <w:rsid w:val="0090188B"/>
    <w:rsid w:val="0090188C"/>
    <w:rsid w:val="00901893"/>
    <w:rsid w:val="00901962"/>
    <w:rsid w:val="009019B7"/>
    <w:rsid w:val="009019CA"/>
    <w:rsid w:val="009019FA"/>
    <w:rsid w:val="00901A41"/>
    <w:rsid w:val="00901A7F"/>
    <w:rsid w:val="00901B12"/>
    <w:rsid w:val="00901B5B"/>
    <w:rsid w:val="00901B99"/>
    <w:rsid w:val="00901C10"/>
    <w:rsid w:val="00901C6F"/>
    <w:rsid w:val="00901C96"/>
    <w:rsid w:val="00901CE9"/>
    <w:rsid w:val="00901DEE"/>
    <w:rsid w:val="00901E09"/>
    <w:rsid w:val="00901E1F"/>
    <w:rsid w:val="00901E54"/>
    <w:rsid w:val="00901E9F"/>
    <w:rsid w:val="00901ECF"/>
    <w:rsid w:val="00901F00"/>
    <w:rsid w:val="00901F1C"/>
    <w:rsid w:val="00901F67"/>
    <w:rsid w:val="00901FD4"/>
    <w:rsid w:val="0090201B"/>
    <w:rsid w:val="0090202A"/>
    <w:rsid w:val="0090203A"/>
    <w:rsid w:val="009020F5"/>
    <w:rsid w:val="0090223A"/>
    <w:rsid w:val="0090229A"/>
    <w:rsid w:val="009022E7"/>
    <w:rsid w:val="009023B9"/>
    <w:rsid w:val="009023BC"/>
    <w:rsid w:val="00902439"/>
    <w:rsid w:val="00902459"/>
    <w:rsid w:val="009024E4"/>
    <w:rsid w:val="009024E8"/>
    <w:rsid w:val="00902570"/>
    <w:rsid w:val="009025FF"/>
    <w:rsid w:val="00902600"/>
    <w:rsid w:val="00902643"/>
    <w:rsid w:val="009026B0"/>
    <w:rsid w:val="009026DC"/>
    <w:rsid w:val="00902731"/>
    <w:rsid w:val="00902742"/>
    <w:rsid w:val="0090276E"/>
    <w:rsid w:val="00902816"/>
    <w:rsid w:val="0090285B"/>
    <w:rsid w:val="009028D8"/>
    <w:rsid w:val="00902993"/>
    <w:rsid w:val="009029AD"/>
    <w:rsid w:val="00902A77"/>
    <w:rsid w:val="00902AB0"/>
    <w:rsid w:val="00902B30"/>
    <w:rsid w:val="00902B4F"/>
    <w:rsid w:val="00902BB1"/>
    <w:rsid w:val="00902CE2"/>
    <w:rsid w:val="00902D5D"/>
    <w:rsid w:val="00902D7F"/>
    <w:rsid w:val="00902E15"/>
    <w:rsid w:val="00902E16"/>
    <w:rsid w:val="00902E19"/>
    <w:rsid w:val="00902F8F"/>
    <w:rsid w:val="00902FE7"/>
    <w:rsid w:val="0090303C"/>
    <w:rsid w:val="0090306C"/>
    <w:rsid w:val="00903095"/>
    <w:rsid w:val="009030DD"/>
    <w:rsid w:val="00903174"/>
    <w:rsid w:val="0090317E"/>
    <w:rsid w:val="00903198"/>
    <w:rsid w:val="00903223"/>
    <w:rsid w:val="00903234"/>
    <w:rsid w:val="00903236"/>
    <w:rsid w:val="00903270"/>
    <w:rsid w:val="009033AA"/>
    <w:rsid w:val="009033B7"/>
    <w:rsid w:val="00903480"/>
    <w:rsid w:val="0090349A"/>
    <w:rsid w:val="009034EA"/>
    <w:rsid w:val="00903565"/>
    <w:rsid w:val="00903606"/>
    <w:rsid w:val="00903618"/>
    <w:rsid w:val="0090361D"/>
    <w:rsid w:val="0090362B"/>
    <w:rsid w:val="009036DD"/>
    <w:rsid w:val="00903789"/>
    <w:rsid w:val="0090381E"/>
    <w:rsid w:val="00903847"/>
    <w:rsid w:val="009038B3"/>
    <w:rsid w:val="009038B9"/>
    <w:rsid w:val="00903952"/>
    <w:rsid w:val="00903A01"/>
    <w:rsid w:val="00903A61"/>
    <w:rsid w:val="00903ACE"/>
    <w:rsid w:val="00903AF0"/>
    <w:rsid w:val="00903B08"/>
    <w:rsid w:val="00903BB1"/>
    <w:rsid w:val="00903BCE"/>
    <w:rsid w:val="00903C4F"/>
    <w:rsid w:val="00903C77"/>
    <w:rsid w:val="00903C9A"/>
    <w:rsid w:val="00903D35"/>
    <w:rsid w:val="00903D46"/>
    <w:rsid w:val="00903DD6"/>
    <w:rsid w:val="00903DDC"/>
    <w:rsid w:val="00903DE5"/>
    <w:rsid w:val="00903DEC"/>
    <w:rsid w:val="00903EC3"/>
    <w:rsid w:val="00903EC4"/>
    <w:rsid w:val="00903EE5"/>
    <w:rsid w:val="00903F08"/>
    <w:rsid w:val="00903F67"/>
    <w:rsid w:val="00904019"/>
    <w:rsid w:val="0090408D"/>
    <w:rsid w:val="009040EA"/>
    <w:rsid w:val="00904129"/>
    <w:rsid w:val="0090413F"/>
    <w:rsid w:val="0090417D"/>
    <w:rsid w:val="009041A1"/>
    <w:rsid w:val="009041B0"/>
    <w:rsid w:val="009041B8"/>
    <w:rsid w:val="009041BD"/>
    <w:rsid w:val="009042B7"/>
    <w:rsid w:val="009042D1"/>
    <w:rsid w:val="009043C6"/>
    <w:rsid w:val="009043E0"/>
    <w:rsid w:val="00904405"/>
    <w:rsid w:val="00904418"/>
    <w:rsid w:val="009044F0"/>
    <w:rsid w:val="009044F8"/>
    <w:rsid w:val="00904568"/>
    <w:rsid w:val="00904654"/>
    <w:rsid w:val="0090465C"/>
    <w:rsid w:val="009046AD"/>
    <w:rsid w:val="009046B3"/>
    <w:rsid w:val="009046DD"/>
    <w:rsid w:val="00904739"/>
    <w:rsid w:val="00904791"/>
    <w:rsid w:val="0090484B"/>
    <w:rsid w:val="00904898"/>
    <w:rsid w:val="009048CB"/>
    <w:rsid w:val="00904A27"/>
    <w:rsid w:val="00904A7B"/>
    <w:rsid w:val="00904AB3"/>
    <w:rsid w:val="00904AE5"/>
    <w:rsid w:val="00904BBE"/>
    <w:rsid w:val="00904BC5"/>
    <w:rsid w:val="00904BCA"/>
    <w:rsid w:val="00904C04"/>
    <w:rsid w:val="00904C52"/>
    <w:rsid w:val="00904C58"/>
    <w:rsid w:val="00904C78"/>
    <w:rsid w:val="00904D37"/>
    <w:rsid w:val="00904D7E"/>
    <w:rsid w:val="00904D9B"/>
    <w:rsid w:val="00904E12"/>
    <w:rsid w:val="00904E4E"/>
    <w:rsid w:val="00904EB9"/>
    <w:rsid w:val="00904F00"/>
    <w:rsid w:val="00904F7B"/>
    <w:rsid w:val="00904F7E"/>
    <w:rsid w:val="0090505B"/>
    <w:rsid w:val="009050E0"/>
    <w:rsid w:val="00905163"/>
    <w:rsid w:val="0090519F"/>
    <w:rsid w:val="00905214"/>
    <w:rsid w:val="00905360"/>
    <w:rsid w:val="009053B4"/>
    <w:rsid w:val="009053E0"/>
    <w:rsid w:val="009053FD"/>
    <w:rsid w:val="00905440"/>
    <w:rsid w:val="00905483"/>
    <w:rsid w:val="00905567"/>
    <w:rsid w:val="0090556E"/>
    <w:rsid w:val="009055A6"/>
    <w:rsid w:val="009055B2"/>
    <w:rsid w:val="009055BC"/>
    <w:rsid w:val="009055D6"/>
    <w:rsid w:val="009056B3"/>
    <w:rsid w:val="00905741"/>
    <w:rsid w:val="009057A4"/>
    <w:rsid w:val="00905855"/>
    <w:rsid w:val="009059D9"/>
    <w:rsid w:val="00905A08"/>
    <w:rsid w:val="00905A09"/>
    <w:rsid w:val="00905A0E"/>
    <w:rsid w:val="00905A5E"/>
    <w:rsid w:val="00905AB9"/>
    <w:rsid w:val="00905B8F"/>
    <w:rsid w:val="00905BE3"/>
    <w:rsid w:val="00905C35"/>
    <w:rsid w:val="00905C4F"/>
    <w:rsid w:val="00905D1B"/>
    <w:rsid w:val="00905D6D"/>
    <w:rsid w:val="00905DD6"/>
    <w:rsid w:val="00905E1D"/>
    <w:rsid w:val="00905F99"/>
    <w:rsid w:val="00905FA9"/>
    <w:rsid w:val="00905FC5"/>
    <w:rsid w:val="00905FF5"/>
    <w:rsid w:val="0090606B"/>
    <w:rsid w:val="009060C3"/>
    <w:rsid w:val="00906249"/>
    <w:rsid w:val="00906275"/>
    <w:rsid w:val="009062BE"/>
    <w:rsid w:val="00906303"/>
    <w:rsid w:val="00906348"/>
    <w:rsid w:val="0090634D"/>
    <w:rsid w:val="0090635B"/>
    <w:rsid w:val="00906396"/>
    <w:rsid w:val="0090640C"/>
    <w:rsid w:val="0090641F"/>
    <w:rsid w:val="0090649E"/>
    <w:rsid w:val="009064B9"/>
    <w:rsid w:val="009064CA"/>
    <w:rsid w:val="009064DC"/>
    <w:rsid w:val="0090650E"/>
    <w:rsid w:val="00906556"/>
    <w:rsid w:val="00906583"/>
    <w:rsid w:val="009065AB"/>
    <w:rsid w:val="009065EF"/>
    <w:rsid w:val="00906607"/>
    <w:rsid w:val="00906615"/>
    <w:rsid w:val="00906658"/>
    <w:rsid w:val="0090669C"/>
    <w:rsid w:val="0090669D"/>
    <w:rsid w:val="00906736"/>
    <w:rsid w:val="009067BD"/>
    <w:rsid w:val="00906837"/>
    <w:rsid w:val="00906839"/>
    <w:rsid w:val="009068AC"/>
    <w:rsid w:val="009069A9"/>
    <w:rsid w:val="009069BE"/>
    <w:rsid w:val="009069CA"/>
    <w:rsid w:val="009069DE"/>
    <w:rsid w:val="00906A22"/>
    <w:rsid w:val="00906A3E"/>
    <w:rsid w:val="00906B43"/>
    <w:rsid w:val="00906BA7"/>
    <w:rsid w:val="00906C45"/>
    <w:rsid w:val="00906CF3"/>
    <w:rsid w:val="00906D84"/>
    <w:rsid w:val="00906DD5"/>
    <w:rsid w:val="00906E17"/>
    <w:rsid w:val="00906E33"/>
    <w:rsid w:val="00906E65"/>
    <w:rsid w:val="00906E81"/>
    <w:rsid w:val="00906EB3"/>
    <w:rsid w:val="00906EF5"/>
    <w:rsid w:val="00906F7F"/>
    <w:rsid w:val="00906FAD"/>
    <w:rsid w:val="0090703D"/>
    <w:rsid w:val="009070C9"/>
    <w:rsid w:val="0090711C"/>
    <w:rsid w:val="00907130"/>
    <w:rsid w:val="009072A9"/>
    <w:rsid w:val="009072BA"/>
    <w:rsid w:val="00907327"/>
    <w:rsid w:val="009073EC"/>
    <w:rsid w:val="009073ED"/>
    <w:rsid w:val="00907461"/>
    <w:rsid w:val="009074CB"/>
    <w:rsid w:val="009074D4"/>
    <w:rsid w:val="00907533"/>
    <w:rsid w:val="00907567"/>
    <w:rsid w:val="0090756C"/>
    <w:rsid w:val="009075A1"/>
    <w:rsid w:val="009075A5"/>
    <w:rsid w:val="00907621"/>
    <w:rsid w:val="00907658"/>
    <w:rsid w:val="009076A6"/>
    <w:rsid w:val="009076B8"/>
    <w:rsid w:val="009076E1"/>
    <w:rsid w:val="009076FF"/>
    <w:rsid w:val="009077AC"/>
    <w:rsid w:val="009077B2"/>
    <w:rsid w:val="009077EF"/>
    <w:rsid w:val="0090782C"/>
    <w:rsid w:val="00907853"/>
    <w:rsid w:val="00907899"/>
    <w:rsid w:val="0090790D"/>
    <w:rsid w:val="00907922"/>
    <w:rsid w:val="0090792F"/>
    <w:rsid w:val="00907932"/>
    <w:rsid w:val="0090797A"/>
    <w:rsid w:val="009079AF"/>
    <w:rsid w:val="00907AA0"/>
    <w:rsid w:val="00907AC6"/>
    <w:rsid w:val="00907AD5"/>
    <w:rsid w:val="00907B29"/>
    <w:rsid w:val="00907C3B"/>
    <w:rsid w:val="00907C61"/>
    <w:rsid w:val="00907CEA"/>
    <w:rsid w:val="00907D31"/>
    <w:rsid w:val="00907D4F"/>
    <w:rsid w:val="00907D6D"/>
    <w:rsid w:val="00907DDE"/>
    <w:rsid w:val="00907E2D"/>
    <w:rsid w:val="00907E3B"/>
    <w:rsid w:val="00907E7A"/>
    <w:rsid w:val="00907E9D"/>
    <w:rsid w:val="00907F01"/>
    <w:rsid w:val="00907F3D"/>
    <w:rsid w:val="00907F54"/>
    <w:rsid w:val="00907FB7"/>
    <w:rsid w:val="0091000D"/>
    <w:rsid w:val="00910063"/>
    <w:rsid w:val="0091006F"/>
    <w:rsid w:val="0091007D"/>
    <w:rsid w:val="0091008B"/>
    <w:rsid w:val="009100A9"/>
    <w:rsid w:val="009100B2"/>
    <w:rsid w:val="009100DF"/>
    <w:rsid w:val="009100F7"/>
    <w:rsid w:val="00910117"/>
    <w:rsid w:val="0091017D"/>
    <w:rsid w:val="009101FE"/>
    <w:rsid w:val="00910215"/>
    <w:rsid w:val="009102D0"/>
    <w:rsid w:val="00910343"/>
    <w:rsid w:val="0091043F"/>
    <w:rsid w:val="009104D0"/>
    <w:rsid w:val="009104E9"/>
    <w:rsid w:val="009105A5"/>
    <w:rsid w:val="0091062F"/>
    <w:rsid w:val="00910659"/>
    <w:rsid w:val="009106BB"/>
    <w:rsid w:val="0091072D"/>
    <w:rsid w:val="00910761"/>
    <w:rsid w:val="00910768"/>
    <w:rsid w:val="009107EC"/>
    <w:rsid w:val="009107F5"/>
    <w:rsid w:val="00910825"/>
    <w:rsid w:val="00910912"/>
    <w:rsid w:val="009109C7"/>
    <w:rsid w:val="009109E6"/>
    <w:rsid w:val="00910A52"/>
    <w:rsid w:val="00910AA9"/>
    <w:rsid w:val="00910ABA"/>
    <w:rsid w:val="00910AE3"/>
    <w:rsid w:val="00910B1C"/>
    <w:rsid w:val="00910B85"/>
    <w:rsid w:val="00910C03"/>
    <w:rsid w:val="00910C63"/>
    <w:rsid w:val="00910D00"/>
    <w:rsid w:val="00910D21"/>
    <w:rsid w:val="00910E07"/>
    <w:rsid w:val="00910E6D"/>
    <w:rsid w:val="00910F6C"/>
    <w:rsid w:val="00910FC6"/>
    <w:rsid w:val="00910FF9"/>
    <w:rsid w:val="009110E0"/>
    <w:rsid w:val="00911166"/>
    <w:rsid w:val="00911176"/>
    <w:rsid w:val="009111AF"/>
    <w:rsid w:val="009111CF"/>
    <w:rsid w:val="0091128A"/>
    <w:rsid w:val="009112AC"/>
    <w:rsid w:val="00911376"/>
    <w:rsid w:val="009113F4"/>
    <w:rsid w:val="009114CA"/>
    <w:rsid w:val="00911513"/>
    <w:rsid w:val="00911520"/>
    <w:rsid w:val="00911552"/>
    <w:rsid w:val="0091161B"/>
    <w:rsid w:val="0091163A"/>
    <w:rsid w:val="00911673"/>
    <w:rsid w:val="00911726"/>
    <w:rsid w:val="00911734"/>
    <w:rsid w:val="009117C3"/>
    <w:rsid w:val="009117DF"/>
    <w:rsid w:val="009117F3"/>
    <w:rsid w:val="00911851"/>
    <w:rsid w:val="0091186D"/>
    <w:rsid w:val="0091195F"/>
    <w:rsid w:val="009119FC"/>
    <w:rsid w:val="00911A1E"/>
    <w:rsid w:val="00911A68"/>
    <w:rsid w:val="00911A9D"/>
    <w:rsid w:val="00911B16"/>
    <w:rsid w:val="00911C5C"/>
    <w:rsid w:val="00911D2A"/>
    <w:rsid w:val="00911E0B"/>
    <w:rsid w:val="00911E4E"/>
    <w:rsid w:val="00911E92"/>
    <w:rsid w:val="00911FE1"/>
    <w:rsid w:val="00911FE5"/>
    <w:rsid w:val="00912019"/>
    <w:rsid w:val="0091205B"/>
    <w:rsid w:val="0091205F"/>
    <w:rsid w:val="00912084"/>
    <w:rsid w:val="00912087"/>
    <w:rsid w:val="009120A7"/>
    <w:rsid w:val="009120F4"/>
    <w:rsid w:val="00912140"/>
    <w:rsid w:val="00912184"/>
    <w:rsid w:val="00912211"/>
    <w:rsid w:val="0091224F"/>
    <w:rsid w:val="00912269"/>
    <w:rsid w:val="009122A5"/>
    <w:rsid w:val="009122F5"/>
    <w:rsid w:val="00912347"/>
    <w:rsid w:val="009123FB"/>
    <w:rsid w:val="00912401"/>
    <w:rsid w:val="00912460"/>
    <w:rsid w:val="009124CA"/>
    <w:rsid w:val="0091258F"/>
    <w:rsid w:val="0091259A"/>
    <w:rsid w:val="009125D7"/>
    <w:rsid w:val="009125E4"/>
    <w:rsid w:val="009125EB"/>
    <w:rsid w:val="0091264C"/>
    <w:rsid w:val="009126A9"/>
    <w:rsid w:val="00912790"/>
    <w:rsid w:val="009127AF"/>
    <w:rsid w:val="009127F0"/>
    <w:rsid w:val="009129D0"/>
    <w:rsid w:val="00912A18"/>
    <w:rsid w:val="00912A2D"/>
    <w:rsid w:val="00912AA9"/>
    <w:rsid w:val="00912B48"/>
    <w:rsid w:val="00912BE9"/>
    <w:rsid w:val="00912C0F"/>
    <w:rsid w:val="00912D3D"/>
    <w:rsid w:val="00912DD4"/>
    <w:rsid w:val="00912E39"/>
    <w:rsid w:val="00912E4B"/>
    <w:rsid w:val="00912E77"/>
    <w:rsid w:val="00912E8E"/>
    <w:rsid w:val="00912F5C"/>
    <w:rsid w:val="00912F7C"/>
    <w:rsid w:val="0091302C"/>
    <w:rsid w:val="00913097"/>
    <w:rsid w:val="0091309F"/>
    <w:rsid w:val="0091312E"/>
    <w:rsid w:val="0091313B"/>
    <w:rsid w:val="009131DA"/>
    <w:rsid w:val="009131EC"/>
    <w:rsid w:val="00913259"/>
    <w:rsid w:val="009132B8"/>
    <w:rsid w:val="00913371"/>
    <w:rsid w:val="0091341E"/>
    <w:rsid w:val="00913421"/>
    <w:rsid w:val="00913440"/>
    <w:rsid w:val="0091349C"/>
    <w:rsid w:val="0091355C"/>
    <w:rsid w:val="0091357A"/>
    <w:rsid w:val="009135E8"/>
    <w:rsid w:val="00913606"/>
    <w:rsid w:val="0091360A"/>
    <w:rsid w:val="0091361D"/>
    <w:rsid w:val="0091366E"/>
    <w:rsid w:val="00913676"/>
    <w:rsid w:val="009136DB"/>
    <w:rsid w:val="00913706"/>
    <w:rsid w:val="0091376C"/>
    <w:rsid w:val="00913791"/>
    <w:rsid w:val="00913810"/>
    <w:rsid w:val="0091383B"/>
    <w:rsid w:val="009138AA"/>
    <w:rsid w:val="009138AE"/>
    <w:rsid w:val="009138C5"/>
    <w:rsid w:val="009138C7"/>
    <w:rsid w:val="0091390D"/>
    <w:rsid w:val="00913954"/>
    <w:rsid w:val="00913965"/>
    <w:rsid w:val="00913A85"/>
    <w:rsid w:val="00913B19"/>
    <w:rsid w:val="00913B38"/>
    <w:rsid w:val="00913B3B"/>
    <w:rsid w:val="00913BA2"/>
    <w:rsid w:val="00913CC4"/>
    <w:rsid w:val="00913CE8"/>
    <w:rsid w:val="00913CEC"/>
    <w:rsid w:val="00913D66"/>
    <w:rsid w:val="00913DB7"/>
    <w:rsid w:val="00913DFA"/>
    <w:rsid w:val="00913E23"/>
    <w:rsid w:val="00913E24"/>
    <w:rsid w:val="00913E32"/>
    <w:rsid w:val="00913E39"/>
    <w:rsid w:val="00913EB9"/>
    <w:rsid w:val="00913F18"/>
    <w:rsid w:val="00913F71"/>
    <w:rsid w:val="00913FB1"/>
    <w:rsid w:val="00913FD8"/>
    <w:rsid w:val="00913FF4"/>
    <w:rsid w:val="00914013"/>
    <w:rsid w:val="009140BE"/>
    <w:rsid w:val="009140FF"/>
    <w:rsid w:val="00914140"/>
    <w:rsid w:val="00914178"/>
    <w:rsid w:val="009141A7"/>
    <w:rsid w:val="009142B6"/>
    <w:rsid w:val="00914362"/>
    <w:rsid w:val="00914388"/>
    <w:rsid w:val="009143BF"/>
    <w:rsid w:val="009143F0"/>
    <w:rsid w:val="00914412"/>
    <w:rsid w:val="0091445A"/>
    <w:rsid w:val="009144AE"/>
    <w:rsid w:val="00914594"/>
    <w:rsid w:val="00914643"/>
    <w:rsid w:val="009146AE"/>
    <w:rsid w:val="009146C0"/>
    <w:rsid w:val="009146F7"/>
    <w:rsid w:val="00914776"/>
    <w:rsid w:val="0091483D"/>
    <w:rsid w:val="0091485F"/>
    <w:rsid w:val="00914897"/>
    <w:rsid w:val="009148AE"/>
    <w:rsid w:val="009148D8"/>
    <w:rsid w:val="009148EF"/>
    <w:rsid w:val="0091490B"/>
    <w:rsid w:val="00914982"/>
    <w:rsid w:val="009149B6"/>
    <w:rsid w:val="00914A14"/>
    <w:rsid w:val="00914A71"/>
    <w:rsid w:val="00914ABB"/>
    <w:rsid w:val="00914AE7"/>
    <w:rsid w:val="00914B29"/>
    <w:rsid w:val="00914B99"/>
    <w:rsid w:val="00914BC6"/>
    <w:rsid w:val="00914C30"/>
    <w:rsid w:val="00914C42"/>
    <w:rsid w:val="00914C85"/>
    <w:rsid w:val="00914C9B"/>
    <w:rsid w:val="00914D79"/>
    <w:rsid w:val="00914DE0"/>
    <w:rsid w:val="00914E50"/>
    <w:rsid w:val="00914E51"/>
    <w:rsid w:val="00914EC8"/>
    <w:rsid w:val="00914F82"/>
    <w:rsid w:val="00915001"/>
    <w:rsid w:val="00915031"/>
    <w:rsid w:val="0091504C"/>
    <w:rsid w:val="0091507B"/>
    <w:rsid w:val="0091509C"/>
    <w:rsid w:val="009150AA"/>
    <w:rsid w:val="009150B8"/>
    <w:rsid w:val="009150F8"/>
    <w:rsid w:val="00915165"/>
    <w:rsid w:val="00915228"/>
    <w:rsid w:val="00915232"/>
    <w:rsid w:val="009152B3"/>
    <w:rsid w:val="00915348"/>
    <w:rsid w:val="0091537A"/>
    <w:rsid w:val="00915393"/>
    <w:rsid w:val="0091544D"/>
    <w:rsid w:val="009154E3"/>
    <w:rsid w:val="00915508"/>
    <w:rsid w:val="009155AC"/>
    <w:rsid w:val="009155B7"/>
    <w:rsid w:val="009155D6"/>
    <w:rsid w:val="009156C9"/>
    <w:rsid w:val="0091571B"/>
    <w:rsid w:val="00915774"/>
    <w:rsid w:val="009157CF"/>
    <w:rsid w:val="0091588D"/>
    <w:rsid w:val="009158D3"/>
    <w:rsid w:val="009158EA"/>
    <w:rsid w:val="009159AA"/>
    <w:rsid w:val="009159B0"/>
    <w:rsid w:val="00915B38"/>
    <w:rsid w:val="00915BAC"/>
    <w:rsid w:val="00915BE1"/>
    <w:rsid w:val="00915BF2"/>
    <w:rsid w:val="00915BFE"/>
    <w:rsid w:val="00915C98"/>
    <w:rsid w:val="00915D2E"/>
    <w:rsid w:val="00915DB4"/>
    <w:rsid w:val="00915DCA"/>
    <w:rsid w:val="00915E24"/>
    <w:rsid w:val="00915E4F"/>
    <w:rsid w:val="00915EAB"/>
    <w:rsid w:val="00915EE1"/>
    <w:rsid w:val="00915F1A"/>
    <w:rsid w:val="00915FC4"/>
    <w:rsid w:val="00916076"/>
    <w:rsid w:val="0091607C"/>
    <w:rsid w:val="009160BA"/>
    <w:rsid w:val="0091610D"/>
    <w:rsid w:val="0091611C"/>
    <w:rsid w:val="0091614D"/>
    <w:rsid w:val="00916156"/>
    <w:rsid w:val="00916183"/>
    <w:rsid w:val="009161FC"/>
    <w:rsid w:val="009162B6"/>
    <w:rsid w:val="00916309"/>
    <w:rsid w:val="00916348"/>
    <w:rsid w:val="0091634D"/>
    <w:rsid w:val="0091638C"/>
    <w:rsid w:val="009163D2"/>
    <w:rsid w:val="00916428"/>
    <w:rsid w:val="00916431"/>
    <w:rsid w:val="0091645E"/>
    <w:rsid w:val="00916475"/>
    <w:rsid w:val="00916481"/>
    <w:rsid w:val="009164B7"/>
    <w:rsid w:val="009164D5"/>
    <w:rsid w:val="009164D8"/>
    <w:rsid w:val="009164DD"/>
    <w:rsid w:val="00916515"/>
    <w:rsid w:val="00916538"/>
    <w:rsid w:val="009165B5"/>
    <w:rsid w:val="00916618"/>
    <w:rsid w:val="009166D1"/>
    <w:rsid w:val="00916716"/>
    <w:rsid w:val="00916739"/>
    <w:rsid w:val="0091675A"/>
    <w:rsid w:val="0091675B"/>
    <w:rsid w:val="009167DB"/>
    <w:rsid w:val="009168A9"/>
    <w:rsid w:val="009168D5"/>
    <w:rsid w:val="009168DD"/>
    <w:rsid w:val="00916919"/>
    <w:rsid w:val="00916976"/>
    <w:rsid w:val="0091699A"/>
    <w:rsid w:val="009169F1"/>
    <w:rsid w:val="00916A71"/>
    <w:rsid w:val="00916AEC"/>
    <w:rsid w:val="00916B27"/>
    <w:rsid w:val="00916B55"/>
    <w:rsid w:val="00916BB5"/>
    <w:rsid w:val="00916BCF"/>
    <w:rsid w:val="00916C45"/>
    <w:rsid w:val="00916CB0"/>
    <w:rsid w:val="00916DBD"/>
    <w:rsid w:val="00916E72"/>
    <w:rsid w:val="00916F17"/>
    <w:rsid w:val="00916FAD"/>
    <w:rsid w:val="00917066"/>
    <w:rsid w:val="00917091"/>
    <w:rsid w:val="0091712D"/>
    <w:rsid w:val="0091715F"/>
    <w:rsid w:val="0091717A"/>
    <w:rsid w:val="009172AA"/>
    <w:rsid w:val="0091730C"/>
    <w:rsid w:val="00917327"/>
    <w:rsid w:val="0091733C"/>
    <w:rsid w:val="009173E6"/>
    <w:rsid w:val="0091743D"/>
    <w:rsid w:val="0091744F"/>
    <w:rsid w:val="00917518"/>
    <w:rsid w:val="0091752F"/>
    <w:rsid w:val="0091755E"/>
    <w:rsid w:val="00917592"/>
    <w:rsid w:val="009175BD"/>
    <w:rsid w:val="009175CB"/>
    <w:rsid w:val="00917724"/>
    <w:rsid w:val="00917748"/>
    <w:rsid w:val="009177BE"/>
    <w:rsid w:val="0091780A"/>
    <w:rsid w:val="009178B9"/>
    <w:rsid w:val="009178C2"/>
    <w:rsid w:val="00917914"/>
    <w:rsid w:val="0091792A"/>
    <w:rsid w:val="0091795B"/>
    <w:rsid w:val="009179E7"/>
    <w:rsid w:val="00917A78"/>
    <w:rsid w:val="00917AAC"/>
    <w:rsid w:val="00917AD2"/>
    <w:rsid w:val="00917B52"/>
    <w:rsid w:val="00917B77"/>
    <w:rsid w:val="00917B88"/>
    <w:rsid w:val="00917C6F"/>
    <w:rsid w:val="00917C80"/>
    <w:rsid w:val="00917C81"/>
    <w:rsid w:val="00917CA6"/>
    <w:rsid w:val="00917CC5"/>
    <w:rsid w:val="00917CF1"/>
    <w:rsid w:val="00917D56"/>
    <w:rsid w:val="00917D5A"/>
    <w:rsid w:val="00917E06"/>
    <w:rsid w:val="00917F8F"/>
    <w:rsid w:val="00917FBF"/>
    <w:rsid w:val="0092002B"/>
    <w:rsid w:val="0092002E"/>
    <w:rsid w:val="0092003A"/>
    <w:rsid w:val="0092006C"/>
    <w:rsid w:val="00920125"/>
    <w:rsid w:val="00920151"/>
    <w:rsid w:val="00920174"/>
    <w:rsid w:val="009201C0"/>
    <w:rsid w:val="009201C5"/>
    <w:rsid w:val="00920225"/>
    <w:rsid w:val="0092026B"/>
    <w:rsid w:val="00920287"/>
    <w:rsid w:val="0092028F"/>
    <w:rsid w:val="00920298"/>
    <w:rsid w:val="009202E9"/>
    <w:rsid w:val="00920311"/>
    <w:rsid w:val="00920356"/>
    <w:rsid w:val="0092040A"/>
    <w:rsid w:val="00920423"/>
    <w:rsid w:val="00920450"/>
    <w:rsid w:val="00920510"/>
    <w:rsid w:val="00920601"/>
    <w:rsid w:val="0092061F"/>
    <w:rsid w:val="00920653"/>
    <w:rsid w:val="0092068C"/>
    <w:rsid w:val="009206E8"/>
    <w:rsid w:val="00920706"/>
    <w:rsid w:val="00920733"/>
    <w:rsid w:val="00920747"/>
    <w:rsid w:val="00920763"/>
    <w:rsid w:val="009207D7"/>
    <w:rsid w:val="0092084B"/>
    <w:rsid w:val="0092086E"/>
    <w:rsid w:val="0092089D"/>
    <w:rsid w:val="009209EA"/>
    <w:rsid w:val="00920A07"/>
    <w:rsid w:val="00920A28"/>
    <w:rsid w:val="00920A64"/>
    <w:rsid w:val="00920AB5"/>
    <w:rsid w:val="00920B0C"/>
    <w:rsid w:val="00920B1A"/>
    <w:rsid w:val="00920B61"/>
    <w:rsid w:val="00920B94"/>
    <w:rsid w:val="00920BB4"/>
    <w:rsid w:val="00920C14"/>
    <w:rsid w:val="00920CB2"/>
    <w:rsid w:val="00920CEA"/>
    <w:rsid w:val="00920CEF"/>
    <w:rsid w:val="00920CF2"/>
    <w:rsid w:val="00920CFF"/>
    <w:rsid w:val="00920D16"/>
    <w:rsid w:val="00920D4B"/>
    <w:rsid w:val="00920D8E"/>
    <w:rsid w:val="00920E33"/>
    <w:rsid w:val="00920F6B"/>
    <w:rsid w:val="00920FA0"/>
    <w:rsid w:val="00920FB8"/>
    <w:rsid w:val="009210D7"/>
    <w:rsid w:val="0092114A"/>
    <w:rsid w:val="00921163"/>
    <w:rsid w:val="00921175"/>
    <w:rsid w:val="009211EA"/>
    <w:rsid w:val="00921228"/>
    <w:rsid w:val="00921237"/>
    <w:rsid w:val="00921239"/>
    <w:rsid w:val="0092126C"/>
    <w:rsid w:val="009212D6"/>
    <w:rsid w:val="00921325"/>
    <w:rsid w:val="00921454"/>
    <w:rsid w:val="00921478"/>
    <w:rsid w:val="009214F8"/>
    <w:rsid w:val="0092151F"/>
    <w:rsid w:val="00921608"/>
    <w:rsid w:val="0092160F"/>
    <w:rsid w:val="00921634"/>
    <w:rsid w:val="00921713"/>
    <w:rsid w:val="0092181D"/>
    <w:rsid w:val="0092184D"/>
    <w:rsid w:val="0092187E"/>
    <w:rsid w:val="00921892"/>
    <w:rsid w:val="009218B9"/>
    <w:rsid w:val="00921978"/>
    <w:rsid w:val="00921A29"/>
    <w:rsid w:val="00921A32"/>
    <w:rsid w:val="00921A61"/>
    <w:rsid w:val="00921A96"/>
    <w:rsid w:val="00921AB0"/>
    <w:rsid w:val="00921CA6"/>
    <w:rsid w:val="00921CFA"/>
    <w:rsid w:val="00921D10"/>
    <w:rsid w:val="00921DD2"/>
    <w:rsid w:val="00921DE6"/>
    <w:rsid w:val="00921DFC"/>
    <w:rsid w:val="00921E39"/>
    <w:rsid w:val="00921EB7"/>
    <w:rsid w:val="00921EBC"/>
    <w:rsid w:val="00921EF4"/>
    <w:rsid w:val="00921EFC"/>
    <w:rsid w:val="00921F05"/>
    <w:rsid w:val="00921F65"/>
    <w:rsid w:val="00921FC8"/>
    <w:rsid w:val="00921FEA"/>
    <w:rsid w:val="0092202E"/>
    <w:rsid w:val="00922034"/>
    <w:rsid w:val="00922099"/>
    <w:rsid w:val="009220B8"/>
    <w:rsid w:val="00922111"/>
    <w:rsid w:val="00922142"/>
    <w:rsid w:val="00922190"/>
    <w:rsid w:val="009221C7"/>
    <w:rsid w:val="00922251"/>
    <w:rsid w:val="00922255"/>
    <w:rsid w:val="009222A3"/>
    <w:rsid w:val="009222AC"/>
    <w:rsid w:val="009222DC"/>
    <w:rsid w:val="00922393"/>
    <w:rsid w:val="009223E6"/>
    <w:rsid w:val="00922447"/>
    <w:rsid w:val="0092244E"/>
    <w:rsid w:val="00922459"/>
    <w:rsid w:val="009224ED"/>
    <w:rsid w:val="00922505"/>
    <w:rsid w:val="0092254B"/>
    <w:rsid w:val="00922642"/>
    <w:rsid w:val="00922693"/>
    <w:rsid w:val="0092269B"/>
    <w:rsid w:val="00922762"/>
    <w:rsid w:val="009227DD"/>
    <w:rsid w:val="0092280F"/>
    <w:rsid w:val="0092284C"/>
    <w:rsid w:val="0092288F"/>
    <w:rsid w:val="00922931"/>
    <w:rsid w:val="00922976"/>
    <w:rsid w:val="009229EC"/>
    <w:rsid w:val="00922B28"/>
    <w:rsid w:val="00922BAE"/>
    <w:rsid w:val="00922BD5"/>
    <w:rsid w:val="00922BF9"/>
    <w:rsid w:val="00922C3C"/>
    <w:rsid w:val="00922D6A"/>
    <w:rsid w:val="00922DD2"/>
    <w:rsid w:val="00922DE4"/>
    <w:rsid w:val="00922ED5"/>
    <w:rsid w:val="00922EF2"/>
    <w:rsid w:val="00922F03"/>
    <w:rsid w:val="00922F23"/>
    <w:rsid w:val="00923024"/>
    <w:rsid w:val="009230AD"/>
    <w:rsid w:val="00923139"/>
    <w:rsid w:val="009231FB"/>
    <w:rsid w:val="00923256"/>
    <w:rsid w:val="0092328D"/>
    <w:rsid w:val="009232AC"/>
    <w:rsid w:val="009232CE"/>
    <w:rsid w:val="009232D5"/>
    <w:rsid w:val="00923348"/>
    <w:rsid w:val="009233C9"/>
    <w:rsid w:val="009233D0"/>
    <w:rsid w:val="0092344D"/>
    <w:rsid w:val="0092346C"/>
    <w:rsid w:val="0092346F"/>
    <w:rsid w:val="009234B9"/>
    <w:rsid w:val="009234BD"/>
    <w:rsid w:val="0092353C"/>
    <w:rsid w:val="0092354D"/>
    <w:rsid w:val="00923568"/>
    <w:rsid w:val="00923590"/>
    <w:rsid w:val="009235C8"/>
    <w:rsid w:val="009235E3"/>
    <w:rsid w:val="009236AE"/>
    <w:rsid w:val="009236AF"/>
    <w:rsid w:val="00923811"/>
    <w:rsid w:val="00923894"/>
    <w:rsid w:val="009238DE"/>
    <w:rsid w:val="009238F7"/>
    <w:rsid w:val="009238FF"/>
    <w:rsid w:val="0092392F"/>
    <w:rsid w:val="00923938"/>
    <w:rsid w:val="00923946"/>
    <w:rsid w:val="0092394C"/>
    <w:rsid w:val="0092398C"/>
    <w:rsid w:val="00923A45"/>
    <w:rsid w:val="00923B25"/>
    <w:rsid w:val="00923B52"/>
    <w:rsid w:val="00923B5E"/>
    <w:rsid w:val="00923B61"/>
    <w:rsid w:val="00923C6F"/>
    <w:rsid w:val="00923CC0"/>
    <w:rsid w:val="00923D22"/>
    <w:rsid w:val="00923D64"/>
    <w:rsid w:val="00923DDA"/>
    <w:rsid w:val="00923E38"/>
    <w:rsid w:val="00923ED6"/>
    <w:rsid w:val="00923F0A"/>
    <w:rsid w:val="00923F1A"/>
    <w:rsid w:val="00923F22"/>
    <w:rsid w:val="00923FA5"/>
    <w:rsid w:val="00923FB5"/>
    <w:rsid w:val="00923FF1"/>
    <w:rsid w:val="00924032"/>
    <w:rsid w:val="009240B7"/>
    <w:rsid w:val="0092413D"/>
    <w:rsid w:val="009241A4"/>
    <w:rsid w:val="009241AC"/>
    <w:rsid w:val="00924267"/>
    <w:rsid w:val="00924280"/>
    <w:rsid w:val="009242EA"/>
    <w:rsid w:val="009242ED"/>
    <w:rsid w:val="00924349"/>
    <w:rsid w:val="00924368"/>
    <w:rsid w:val="00924382"/>
    <w:rsid w:val="00924395"/>
    <w:rsid w:val="0092439A"/>
    <w:rsid w:val="00924425"/>
    <w:rsid w:val="00924482"/>
    <w:rsid w:val="009244FA"/>
    <w:rsid w:val="00924516"/>
    <w:rsid w:val="00924557"/>
    <w:rsid w:val="00924586"/>
    <w:rsid w:val="0092459E"/>
    <w:rsid w:val="0092460C"/>
    <w:rsid w:val="009246B2"/>
    <w:rsid w:val="00924707"/>
    <w:rsid w:val="00924784"/>
    <w:rsid w:val="00924798"/>
    <w:rsid w:val="009247B7"/>
    <w:rsid w:val="00924862"/>
    <w:rsid w:val="00924924"/>
    <w:rsid w:val="00924929"/>
    <w:rsid w:val="009249EA"/>
    <w:rsid w:val="00924B1B"/>
    <w:rsid w:val="00924BD3"/>
    <w:rsid w:val="00924BFE"/>
    <w:rsid w:val="00924CAA"/>
    <w:rsid w:val="00924CDE"/>
    <w:rsid w:val="00924D73"/>
    <w:rsid w:val="00924D98"/>
    <w:rsid w:val="00924DA3"/>
    <w:rsid w:val="00924DBF"/>
    <w:rsid w:val="00924E9C"/>
    <w:rsid w:val="00924EB9"/>
    <w:rsid w:val="00924F70"/>
    <w:rsid w:val="00924FF9"/>
    <w:rsid w:val="00924FFE"/>
    <w:rsid w:val="00925035"/>
    <w:rsid w:val="009251D7"/>
    <w:rsid w:val="0092520C"/>
    <w:rsid w:val="009252E9"/>
    <w:rsid w:val="00925344"/>
    <w:rsid w:val="009253FF"/>
    <w:rsid w:val="00925402"/>
    <w:rsid w:val="00925477"/>
    <w:rsid w:val="0092554A"/>
    <w:rsid w:val="00925597"/>
    <w:rsid w:val="009255AD"/>
    <w:rsid w:val="00925676"/>
    <w:rsid w:val="0092567E"/>
    <w:rsid w:val="0092568C"/>
    <w:rsid w:val="0092577E"/>
    <w:rsid w:val="00925802"/>
    <w:rsid w:val="009259FB"/>
    <w:rsid w:val="00925A28"/>
    <w:rsid w:val="00925A95"/>
    <w:rsid w:val="00925AAA"/>
    <w:rsid w:val="00925AF3"/>
    <w:rsid w:val="00925B6C"/>
    <w:rsid w:val="00925B92"/>
    <w:rsid w:val="00925BD2"/>
    <w:rsid w:val="00925C81"/>
    <w:rsid w:val="00925C8F"/>
    <w:rsid w:val="00925CA1"/>
    <w:rsid w:val="00925D06"/>
    <w:rsid w:val="00925D39"/>
    <w:rsid w:val="00925E68"/>
    <w:rsid w:val="00926148"/>
    <w:rsid w:val="00926344"/>
    <w:rsid w:val="00926361"/>
    <w:rsid w:val="00926389"/>
    <w:rsid w:val="009263C9"/>
    <w:rsid w:val="009263D5"/>
    <w:rsid w:val="009263FC"/>
    <w:rsid w:val="00926505"/>
    <w:rsid w:val="0092652A"/>
    <w:rsid w:val="00926554"/>
    <w:rsid w:val="0092656A"/>
    <w:rsid w:val="00926624"/>
    <w:rsid w:val="0092668E"/>
    <w:rsid w:val="009266E6"/>
    <w:rsid w:val="00926715"/>
    <w:rsid w:val="009267BB"/>
    <w:rsid w:val="009267F5"/>
    <w:rsid w:val="00926847"/>
    <w:rsid w:val="00926848"/>
    <w:rsid w:val="00926896"/>
    <w:rsid w:val="009268CA"/>
    <w:rsid w:val="0092690F"/>
    <w:rsid w:val="0092695E"/>
    <w:rsid w:val="009269E5"/>
    <w:rsid w:val="00926A89"/>
    <w:rsid w:val="00926AC1"/>
    <w:rsid w:val="00926AE7"/>
    <w:rsid w:val="00926B4B"/>
    <w:rsid w:val="00926BE0"/>
    <w:rsid w:val="00926C13"/>
    <w:rsid w:val="00926C3D"/>
    <w:rsid w:val="00926D20"/>
    <w:rsid w:val="00926D2A"/>
    <w:rsid w:val="00926D56"/>
    <w:rsid w:val="00926DD4"/>
    <w:rsid w:val="00926DFA"/>
    <w:rsid w:val="00926E42"/>
    <w:rsid w:val="00926E96"/>
    <w:rsid w:val="00926EC6"/>
    <w:rsid w:val="00926F23"/>
    <w:rsid w:val="00926F66"/>
    <w:rsid w:val="00926F68"/>
    <w:rsid w:val="00926F7D"/>
    <w:rsid w:val="00926FB0"/>
    <w:rsid w:val="00926FFA"/>
    <w:rsid w:val="009271FF"/>
    <w:rsid w:val="0092721B"/>
    <w:rsid w:val="00927273"/>
    <w:rsid w:val="00927282"/>
    <w:rsid w:val="009272A4"/>
    <w:rsid w:val="009272BA"/>
    <w:rsid w:val="009272C4"/>
    <w:rsid w:val="009272F3"/>
    <w:rsid w:val="0092730A"/>
    <w:rsid w:val="0092730F"/>
    <w:rsid w:val="0092736F"/>
    <w:rsid w:val="00927395"/>
    <w:rsid w:val="009273F6"/>
    <w:rsid w:val="00927463"/>
    <w:rsid w:val="009274E5"/>
    <w:rsid w:val="009274F5"/>
    <w:rsid w:val="00927551"/>
    <w:rsid w:val="00927649"/>
    <w:rsid w:val="00927663"/>
    <w:rsid w:val="009276E4"/>
    <w:rsid w:val="0092781D"/>
    <w:rsid w:val="009278AE"/>
    <w:rsid w:val="009278B8"/>
    <w:rsid w:val="009278CC"/>
    <w:rsid w:val="009278F5"/>
    <w:rsid w:val="0092792E"/>
    <w:rsid w:val="0092799E"/>
    <w:rsid w:val="00927A0B"/>
    <w:rsid w:val="00927A40"/>
    <w:rsid w:val="00927A45"/>
    <w:rsid w:val="00927AD0"/>
    <w:rsid w:val="00927AF7"/>
    <w:rsid w:val="00927B49"/>
    <w:rsid w:val="00927C07"/>
    <w:rsid w:val="00927C8D"/>
    <w:rsid w:val="00927CBC"/>
    <w:rsid w:val="00927CE6"/>
    <w:rsid w:val="00927CF4"/>
    <w:rsid w:val="00927D24"/>
    <w:rsid w:val="00927DCD"/>
    <w:rsid w:val="00927DF4"/>
    <w:rsid w:val="00927E36"/>
    <w:rsid w:val="00927E42"/>
    <w:rsid w:val="00927E59"/>
    <w:rsid w:val="00927E88"/>
    <w:rsid w:val="00927EA0"/>
    <w:rsid w:val="00927F1F"/>
    <w:rsid w:val="00927F3B"/>
    <w:rsid w:val="00927F90"/>
    <w:rsid w:val="00927FB4"/>
    <w:rsid w:val="00930041"/>
    <w:rsid w:val="009300C6"/>
    <w:rsid w:val="009300CD"/>
    <w:rsid w:val="00930108"/>
    <w:rsid w:val="00930168"/>
    <w:rsid w:val="00930174"/>
    <w:rsid w:val="0093021D"/>
    <w:rsid w:val="00930237"/>
    <w:rsid w:val="00930289"/>
    <w:rsid w:val="009302A2"/>
    <w:rsid w:val="009302F7"/>
    <w:rsid w:val="00930386"/>
    <w:rsid w:val="0093041D"/>
    <w:rsid w:val="0093044D"/>
    <w:rsid w:val="00930474"/>
    <w:rsid w:val="009304A1"/>
    <w:rsid w:val="009304A5"/>
    <w:rsid w:val="009304B7"/>
    <w:rsid w:val="009304D0"/>
    <w:rsid w:val="009304F3"/>
    <w:rsid w:val="00930509"/>
    <w:rsid w:val="0093058D"/>
    <w:rsid w:val="009305D6"/>
    <w:rsid w:val="00930611"/>
    <w:rsid w:val="00930683"/>
    <w:rsid w:val="0093068E"/>
    <w:rsid w:val="0093073D"/>
    <w:rsid w:val="0093079D"/>
    <w:rsid w:val="009307D7"/>
    <w:rsid w:val="00930846"/>
    <w:rsid w:val="0093084E"/>
    <w:rsid w:val="00930857"/>
    <w:rsid w:val="009308F6"/>
    <w:rsid w:val="00930922"/>
    <w:rsid w:val="00930940"/>
    <w:rsid w:val="009309A9"/>
    <w:rsid w:val="009309D9"/>
    <w:rsid w:val="009309F7"/>
    <w:rsid w:val="00930A06"/>
    <w:rsid w:val="00930AC8"/>
    <w:rsid w:val="00930AEE"/>
    <w:rsid w:val="00930B76"/>
    <w:rsid w:val="00930BD9"/>
    <w:rsid w:val="00930C4A"/>
    <w:rsid w:val="00930C5B"/>
    <w:rsid w:val="00930C85"/>
    <w:rsid w:val="00930CA9"/>
    <w:rsid w:val="00930CCF"/>
    <w:rsid w:val="00930D08"/>
    <w:rsid w:val="00930D24"/>
    <w:rsid w:val="00930D6E"/>
    <w:rsid w:val="00930D9E"/>
    <w:rsid w:val="00930DA1"/>
    <w:rsid w:val="00930DE5"/>
    <w:rsid w:val="00930E23"/>
    <w:rsid w:val="00930E4A"/>
    <w:rsid w:val="00930E4F"/>
    <w:rsid w:val="00930E88"/>
    <w:rsid w:val="00930E94"/>
    <w:rsid w:val="00930EB1"/>
    <w:rsid w:val="00930F0F"/>
    <w:rsid w:val="00930F3F"/>
    <w:rsid w:val="00930FAC"/>
    <w:rsid w:val="0093104A"/>
    <w:rsid w:val="00931117"/>
    <w:rsid w:val="00931190"/>
    <w:rsid w:val="009311A9"/>
    <w:rsid w:val="009311AE"/>
    <w:rsid w:val="009311FF"/>
    <w:rsid w:val="00931217"/>
    <w:rsid w:val="0093123A"/>
    <w:rsid w:val="009312EA"/>
    <w:rsid w:val="00931320"/>
    <w:rsid w:val="00931342"/>
    <w:rsid w:val="0093148F"/>
    <w:rsid w:val="009314B0"/>
    <w:rsid w:val="009314B4"/>
    <w:rsid w:val="0093151E"/>
    <w:rsid w:val="00931526"/>
    <w:rsid w:val="009315C3"/>
    <w:rsid w:val="009315D9"/>
    <w:rsid w:val="009315E2"/>
    <w:rsid w:val="0093160A"/>
    <w:rsid w:val="0093166B"/>
    <w:rsid w:val="009316FE"/>
    <w:rsid w:val="00931717"/>
    <w:rsid w:val="009317CF"/>
    <w:rsid w:val="009317F9"/>
    <w:rsid w:val="00931866"/>
    <w:rsid w:val="0093192A"/>
    <w:rsid w:val="00931986"/>
    <w:rsid w:val="00931A2D"/>
    <w:rsid w:val="00931A2F"/>
    <w:rsid w:val="00931A66"/>
    <w:rsid w:val="00931A80"/>
    <w:rsid w:val="00931AC7"/>
    <w:rsid w:val="00931BC8"/>
    <w:rsid w:val="00931C0C"/>
    <w:rsid w:val="00931C38"/>
    <w:rsid w:val="00931C4B"/>
    <w:rsid w:val="00931C59"/>
    <w:rsid w:val="00931CDD"/>
    <w:rsid w:val="00931CDE"/>
    <w:rsid w:val="00931CDF"/>
    <w:rsid w:val="00931D0D"/>
    <w:rsid w:val="00931D53"/>
    <w:rsid w:val="00931D71"/>
    <w:rsid w:val="00931D81"/>
    <w:rsid w:val="00931DB3"/>
    <w:rsid w:val="00931E43"/>
    <w:rsid w:val="00931E4E"/>
    <w:rsid w:val="00931E7C"/>
    <w:rsid w:val="00931E88"/>
    <w:rsid w:val="00931EAC"/>
    <w:rsid w:val="00931F3F"/>
    <w:rsid w:val="00932015"/>
    <w:rsid w:val="0093202E"/>
    <w:rsid w:val="00932070"/>
    <w:rsid w:val="009320D2"/>
    <w:rsid w:val="00932167"/>
    <w:rsid w:val="009321CA"/>
    <w:rsid w:val="009322AF"/>
    <w:rsid w:val="009322BF"/>
    <w:rsid w:val="00932300"/>
    <w:rsid w:val="0093237C"/>
    <w:rsid w:val="009323D2"/>
    <w:rsid w:val="009323FD"/>
    <w:rsid w:val="00932432"/>
    <w:rsid w:val="00932436"/>
    <w:rsid w:val="0093245D"/>
    <w:rsid w:val="0093247A"/>
    <w:rsid w:val="0093248E"/>
    <w:rsid w:val="009324AB"/>
    <w:rsid w:val="009324DC"/>
    <w:rsid w:val="0093250E"/>
    <w:rsid w:val="0093252C"/>
    <w:rsid w:val="0093252D"/>
    <w:rsid w:val="00932549"/>
    <w:rsid w:val="00932571"/>
    <w:rsid w:val="0093257F"/>
    <w:rsid w:val="009325BA"/>
    <w:rsid w:val="009325C6"/>
    <w:rsid w:val="009325CE"/>
    <w:rsid w:val="0093264D"/>
    <w:rsid w:val="00932789"/>
    <w:rsid w:val="009327AF"/>
    <w:rsid w:val="009327D6"/>
    <w:rsid w:val="00932829"/>
    <w:rsid w:val="00932857"/>
    <w:rsid w:val="0093285C"/>
    <w:rsid w:val="00932876"/>
    <w:rsid w:val="00932968"/>
    <w:rsid w:val="009329FC"/>
    <w:rsid w:val="00932A24"/>
    <w:rsid w:val="00932A82"/>
    <w:rsid w:val="00932AB3"/>
    <w:rsid w:val="00932AF8"/>
    <w:rsid w:val="00932B5C"/>
    <w:rsid w:val="00932B91"/>
    <w:rsid w:val="00932B97"/>
    <w:rsid w:val="00932C62"/>
    <w:rsid w:val="00932D89"/>
    <w:rsid w:val="00932DA0"/>
    <w:rsid w:val="00932DBC"/>
    <w:rsid w:val="00932DC6"/>
    <w:rsid w:val="00932E58"/>
    <w:rsid w:val="00932E5F"/>
    <w:rsid w:val="00932E8E"/>
    <w:rsid w:val="00932E9E"/>
    <w:rsid w:val="00932EB2"/>
    <w:rsid w:val="00932EC3"/>
    <w:rsid w:val="00932ED4"/>
    <w:rsid w:val="00932EF4"/>
    <w:rsid w:val="00932F06"/>
    <w:rsid w:val="00932F19"/>
    <w:rsid w:val="00932FB3"/>
    <w:rsid w:val="00932FD4"/>
    <w:rsid w:val="00932FEA"/>
    <w:rsid w:val="00933070"/>
    <w:rsid w:val="009330A0"/>
    <w:rsid w:val="009331DB"/>
    <w:rsid w:val="009331E4"/>
    <w:rsid w:val="0093326C"/>
    <w:rsid w:val="009332FA"/>
    <w:rsid w:val="00933379"/>
    <w:rsid w:val="009333B8"/>
    <w:rsid w:val="009333C2"/>
    <w:rsid w:val="009333CE"/>
    <w:rsid w:val="009333FE"/>
    <w:rsid w:val="00933400"/>
    <w:rsid w:val="00933427"/>
    <w:rsid w:val="0093343F"/>
    <w:rsid w:val="00933465"/>
    <w:rsid w:val="009334FE"/>
    <w:rsid w:val="00933649"/>
    <w:rsid w:val="009336D4"/>
    <w:rsid w:val="00933701"/>
    <w:rsid w:val="00933737"/>
    <w:rsid w:val="00933759"/>
    <w:rsid w:val="009337F5"/>
    <w:rsid w:val="009337F8"/>
    <w:rsid w:val="009338A1"/>
    <w:rsid w:val="009338D8"/>
    <w:rsid w:val="009338F7"/>
    <w:rsid w:val="00933909"/>
    <w:rsid w:val="00933946"/>
    <w:rsid w:val="0093394F"/>
    <w:rsid w:val="00933976"/>
    <w:rsid w:val="00933987"/>
    <w:rsid w:val="00933A11"/>
    <w:rsid w:val="00933A2A"/>
    <w:rsid w:val="00933AC4"/>
    <w:rsid w:val="00933ACF"/>
    <w:rsid w:val="00933B06"/>
    <w:rsid w:val="00933BA6"/>
    <w:rsid w:val="00933BED"/>
    <w:rsid w:val="00933D07"/>
    <w:rsid w:val="00933D44"/>
    <w:rsid w:val="00933D50"/>
    <w:rsid w:val="00933DD5"/>
    <w:rsid w:val="00933DDF"/>
    <w:rsid w:val="00933E1E"/>
    <w:rsid w:val="00933E4D"/>
    <w:rsid w:val="00933EE6"/>
    <w:rsid w:val="00934095"/>
    <w:rsid w:val="009340C2"/>
    <w:rsid w:val="00934165"/>
    <w:rsid w:val="00934171"/>
    <w:rsid w:val="009341BF"/>
    <w:rsid w:val="009341E8"/>
    <w:rsid w:val="00934255"/>
    <w:rsid w:val="0093426B"/>
    <w:rsid w:val="009342ED"/>
    <w:rsid w:val="00934301"/>
    <w:rsid w:val="00934324"/>
    <w:rsid w:val="00934327"/>
    <w:rsid w:val="00934347"/>
    <w:rsid w:val="00934394"/>
    <w:rsid w:val="009343BC"/>
    <w:rsid w:val="00934409"/>
    <w:rsid w:val="009344E9"/>
    <w:rsid w:val="009344F8"/>
    <w:rsid w:val="009344FE"/>
    <w:rsid w:val="00934592"/>
    <w:rsid w:val="00934737"/>
    <w:rsid w:val="00934778"/>
    <w:rsid w:val="0093477A"/>
    <w:rsid w:val="00934815"/>
    <w:rsid w:val="00934830"/>
    <w:rsid w:val="00934959"/>
    <w:rsid w:val="009349FA"/>
    <w:rsid w:val="00934A00"/>
    <w:rsid w:val="00934A36"/>
    <w:rsid w:val="00934A55"/>
    <w:rsid w:val="00934A57"/>
    <w:rsid w:val="00934A7A"/>
    <w:rsid w:val="00934C7F"/>
    <w:rsid w:val="00934C97"/>
    <w:rsid w:val="00934D98"/>
    <w:rsid w:val="00934DA6"/>
    <w:rsid w:val="00934ED5"/>
    <w:rsid w:val="00934F66"/>
    <w:rsid w:val="00934FCC"/>
    <w:rsid w:val="00934FCE"/>
    <w:rsid w:val="0093501C"/>
    <w:rsid w:val="009350BB"/>
    <w:rsid w:val="009350C8"/>
    <w:rsid w:val="00935107"/>
    <w:rsid w:val="0093514A"/>
    <w:rsid w:val="00935177"/>
    <w:rsid w:val="0093517F"/>
    <w:rsid w:val="00935182"/>
    <w:rsid w:val="00935211"/>
    <w:rsid w:val="0093522A"/>
    <w:rsid w:val="00935255"/>
    <w:rsid w:val="009352C0"/>
    <w:rsid w:val="00935315"/>
    <w:rsid w:val="0093531C"/>
    <w:rsid w:val="009353F4"/>
    <w:rsid w:val="0093542C"/>
    <w:rsid w:val="0093543E"/>
    <w:rsid w:val="00935446"/>
    <w:rsid w:val="00935473"/>
    <w:rsid w:val="00935490"/>
    <w:rsid w:val="009355F0"/>
    <w:rsid w:val="00935608"/>
    <w:rsid w:val="00935637"/>
    <w:rsid w:val="0093567B"/>
    <w:rsid w:val="00935779"/>
    <w:rsid w:val="009357FF"/>
    <w:rsid w:val="009358E5"/>
    <w:rsid w:val="00935901"/>
    <w:rsid w:val="00935913"/>
    <w:rsid w:val="009359B8"/>
    <w:rsid w:val="009359D2"/>
    <w:rsid w:val="00935A2B"/>
    <w:rsid w:val="00935A45"/>
    <w:rsid w:val="00935A4C"/>
    <w:rsid w:val="00935A55"/>
    <w:rsid w:val="00935ACB"/>
    <w:rsid w:val="00935AF1"/>
    <w:rsid w:val="00935B26"/>
    <w:rsid w:val="00935B60"/>
    <w:rsid w:val="00935BC9"/>
    <w:rsid w:val="00935C20"/>
    <w:rsid w:val="00935C64"/>
    <w:rsid w:val="00935C9D"/>
    <w:rsid w:val="00935D71"/>
    <w:rsid w:val="00935D87"/>
    <w:rsid w:val="00935DAA"/>
    <w:rsid w:val="00935E01"/>
    <w:rsid w:val="00935E1A"/>
    <w:rsid w:val="00935E2C"/>
    <w:rsid w:val="00935E5B"/>
    <w:rsid w:val="00935EA9"/>
    <w:rsid w:val="00935EDB"/>
    <w:rsid w:val="00935F24"/>
    <w:rsid w:val="00935F8C"/>
    <w:rsid w:val="00935FCE"/>
    <w:rsid w:val="00936083"/>
    <w:rsid w:val="0093608E"/>
    <w:rsid w:val="00936095"/>
    <w:rsid w:val="00936151"/>
    <w:rsid w:val="009361E7"/>
    <w:rsid w:val="0093627A"/>
    <w:rsid w:val="009362AF"/>
    <w:rsid w:val="0093632F"/>
    <w:rsid w:val="00936385"/>
    <w:rsid w:val="00936386"/>
    <w:rsid w:val="009363C4"/>
    <w:rsid w:val="009363D7"/>
    <w:rsid w:val="009363FB"/>
    <w:rsid w:val="0093644D"/>
    <w:rsid w:val="009364FE"/>
    <w:rsid w:val="00936516"/>
    <w:rsid w:val="0093651F"/>
    <w:rsid w:val="009365DD"/>
    <w:rsid w:val="00936661"/>
    <w:rsid w:val="00936668"/>
    <w:rsid w:val="00936679"/>
    <w:rsid w:val="009366FB"/>
    <w:rsid w:val="0093670A"/>
    <w:rsid w:val="0093672B"/>
    <w:rsid w:val="00936769"/>
    <w:rsid w:val="00936796"/>
    <w:rsid w:val="009367CA"/>
    <w:rsid w:val="009367E7"/>
    <w:rsid w:val="009368A7"/>
    <w:rsid w:val="00936999"/>
    <w:rsid w:val="009369B2"/>
    <w:rsid w:val="009369DC"/>
    <w:rsid w:val="00936A67"/>
    <w:rsid w:val="00936A98"/>
    <w:rsid w:val="00936AFC"/>
    <w:rsid w:val="00936B08"/>
    <w:rsid w:val="00936B11"/>
    <w:rsid w:val="00936B93"/>
    <w:rsid w:val="00936BF9"/>
    <w:rsid w:val="00936C2F"/>
    <w:rsid w:val="00936C62"/>
    <w:rsid w:val="00936D41"/>
    <w:rsid w:val="00936D54"/>
    <w:rsid w:val="00936D75"/>
    <w:rsid w:val="00936DB1"/>
    <w:rsid w:val="00936DB4"/>
    <w:rsid w:val="00936DD3"/>
    <w:rsid w:val="00936DFF"/>
    <w:rsid w:val="00936E6B"/>
    <w:rsid w:val="00936E6D"/>
    <w:rsid w:val="00936FD0"/>
    <w:rsid w:val="0093701A"/>
    <w:rsid w:val="009370A5"/>
    <w:rsid w:val="009370F8"/>
    <w:rsid w:val="00937142"/>
    <w:rsid w:val="00937161"/>
    <w:rsid w:val="00937191"/>
    <w:rsid w:val="0093725D"/>
    <w:rsid w:val="00937282"/>
    <w:rsid w:val="009372B4"/>
    <w:rsid w:val="009372FA"/>
    <w:rsid w:val="00937319"/>
    <w:rsid w:val="009373DB"/>
    <w:rsid w:val="0093748B"/>
    <w:rsid w:val="009374B4"/>
    <w:rsid w:val="009374E1"/>
    <w:rsid w:val="00937554"/>
    <w:rsid w:val="00937570"/>
    <w:rsid w:val="009375C2"/>
    <w:rsid w:val="00937612"/>
    <w:rsid w:val="00937630"/>
    <w:rsid w:val="00937678"/>
    <w:rsid w:val="0093774B"/>
    <w:rsid w:val="0093776B"/>
    <w:rsid w:val="00937775"/>
    <w:rsid w:val="0093778E"/>
    <w:rsid w:val="00937816"/>
    <w:rsid w:val="00937841"/>
    <w:rsid w:val="00937887"/>
    <w:rsid w:val="009378B8"/>
    <w:rsid w:val="009378C0"/>
    <w:rsid w:val="009378DB"/>
    <w:rsid w:val="00937901"/>
    <w:rsid w:val="00937957"/>
    <w:rsid w:val="00937995"/>
    <w:rsid w:val="009379EA"/>
    <w:rsid w:val="00937A03"/>
    <w:rsid w:val="00937A40"/>
    <w:rsid w:val="00937A79"/>
    <w:rsid w:val="00937AA1"/>
    <w:rsid w:val="00937AE3"/>
    <w:rsid w:val="00937B1B"/>
    <w:rsid w:val="00937B1C"/>
    <w:rsid w:val="00937B4B"/>
    <w:rsid w:val="00937BA1"/>
    <w:rsid w:val="00937BC8"/>
    <w:rsid w:val="00937CBD"/>
    <w:rsid w:val="00937D1E"/>
    <w:rsid w:val="00937E04"/>
    <w:rsid w:val="00937E13"/>
    <w:rsid w:val="00937EBA"/>
    <w:rsid w:val="00937EC2"/>
    <w:rsid w:val="00937EEB"/>
    <w:rsid w:val="00937EEE"/>
    <w:rsid w:val="009400B2"/>
    <w:rsid w:val="009400EF"/>
    <w:rsid w:val="00940145"/>
    <w:rsid w:val="0094020B"/>
    <w:rsid w:val="00940235"/>
    <w:rsid w:val="00940260"/>
    <w:rsid w:val="00940292"/>
    <w:rsid w:val="009402C5"/>
    <w:rsid w:val="00940306"/>
    <w:rsid w:val="0094032C"/>
    <w:rsid w:val="00940358"/>
    <w:rsid w:val="009403BA"/>
    <w:rsid w:val="009403F5"/>
    <w:rsid w:val="00940424"/>
    <w:rsid w:val="00940442"/>
    <w:rsid w:val="00940470"/>
    <w:rsid w:val="00940474"/>
    <w:rsid w:val="009404ED"/>
    <w:rsid w:val="0094051E"/>
    <w:rsid w:val="0094052E"/>
    <w:rsid w:val="00940559"/>
    <w:rsid w:val="00940589"/>
    <w:rsid w:val="00940591"/>
    <w:rsid w:val="0094060D"/>
    <w:rsid w:val="0094063E"/>
    <w:rsid w:val="009406BD"/>
    <w:rsid w:val="009406EF"/>
    <w:rsid w:val="00940712"/>
    <w:rsid w:val="00940792"/>
    <w:rsid w:val="009407BD"/>
    <w:rsid w:val="009407DA"/>
    <w:rsid w:val="00940810"/>
    <w:rsid w:val="00940828"/>
    <w:rsid w:val="00940876"/>
    <w:rsid w:val="00940879"/>
    <w:rsid w:val="0094091A"/>
    <w:rsid w:val="0094097F"/>
    <w:rsid w:val="009409BF"/>
    <w:rsid w:val="009409DD"/>
    <w:rsid w:val="00940A44"/>
    <w:rsid w:val="00940A4E"/>
    <w:rsid w:val="00940A7F"/>
    <w:rsid w:val="00940AA0"/>
    <w:rsid w:val="00940B1A"/>
    <w:rsid w:val="00940B50"/>
    <w:rsid w:val="00940BE4"/>
    <w:rsid w:val="00940C54"/>
    <w:rsid w:val="00940D29"/>
    <w:rsid w:val="00940D3A"/>
    <w:rsid w:val="00940D3C"/>
    <w:rsid w:val="00940D54"/>
    <w:rsid w:val="00940D6F"/>
    <w:rsid w:val="00940D82"/>
    <w:rsid w:val="00940DB5"/>
    <w:rsid w:val="00940EBF"/>
    <w:rsid w:val="00940F37"/>
    <w:rsid w:val="00940F44"/>
    <w:rsid w:val="00940F73"/>
    <w:rsid w:val="00940FB9"/>
    <w:rsid w:val="00940FDA"/>
    <w:rsid w:val="00941067"/>
    <w:rsid w:val="009410F1"/>
    <w:rsid w:val="00941110"/>
    <w:rsid w:val="0094113C"/>
    <w:rsid w:val="0094129F"/>
    <w:rsid w:val="009412C5"/>
    <w:rsid w:val="009412F8"/>
    <w:rsid w:val="0094133F"/>
    <w:rsid w:val="0094135A"/>
    <w:rsid w:val="009413FC"/>
    <w:rsid w:val="00941430"/>
    <w:rsid w:val="0094147F"/>
    <w:rsid w:val="009414D4"/>
    <w:rsid w:val="00941532"/>
    <w:rsid w:val="0094154B"/>
    <w:rsid w:val="00941589"/>
    <w:rsid w:val="00941596"/>
    <w:rsid w:val="009415F6"/>
    <w:rsid w:val="0094163E"/>
    <w:rsid w:val="00941658"/>
    <w:rsid w:val="00941690"/>
    <w:rsid w:val="00941729"/>
    <w:rsid w:val="00941783"/>
    <w:rsid w:val="009417A8"/>
    <w:rsid w:val="009417D3"/>
    <w:rsid w:val="00941957"/>
    <w:rsid w:val="0094197D"/>
    <w:rsid w:val="009419C2"/>
    <w:rsid w:val="00941A56"/>
    <w:rsid w:val="00941AB2"/>
    <w:rsid w:val="00941B43"/>
    <w:rsid w:val="00941B4B"/>
    <w:rsid w:val="00941BC7"/>
    <w:rsid w:val="00941BFB"/>
    <w:rsid w:val="00941C73"/>
    <w:rsid w:val="00941CAD"/>
    <w:rsid w:val="00941D00"/>
    <w:rsid w:val="00941D57"/>
    <w:rsid w:val="00941DF7"/>
    <w:rsid w:val="00941E39"/>
    <w:rsid w:val="00941EF0"/>
    <w:rsid w:val="00941EFD"/>
    <w:rsid w:val="00941F0C"/>
    <w:rsid w:val="00941F17"/>
    <w:rsid w:val="00941F1F"/>
    <w:rsid w:val="00941F30"/>
    <w:rsid w:val="0094200C"/>
    <w:rsid w:val="0094201A"/>
    <w:rsid w:val="00942055"/>
    <w:rsid w:val="0094205A"/>
    <w:rsid w:val="00942150"/>
    <w:rsid w:val="00942153"/>
    <w:rsid w:val="00942273"/>
    <w:rsid w:val="00942286"/>
    <w:rsid w:val="009422BB"/>
    <w:rsid w:val="0094235A"/>
    <w:rsid w:val="0094238A"/>
    <w:rsid w:val="009423D7"/>
    <w:rsid w:val="00942405"/>
    <w:rsid w:val="00942441"/>
    <w:rsid w:val="00942500"/>
    <w:rsid w:val="00942515"/>
    <w:rsid w:val="009425AC"/>
    <w:rsid w:val="009425BC"/>
    <w:rsid w:val="009425E5"/>
    <w:rsid w:val="009425FF"/>
    <w:rsid w:val="0094261B"/>
    <w:rsid w:val="0094266C"/>
    <w:rsid w:val="00942693"/>
    <w:rsid w:val="009426A2"/>
    <w:rsid w:val="009426D4"/>
    <w:rsid w:val="009427A2"/>
    <w:rsid w:val="009427C2"/>
    <w:rsid w:val="0094294B"/>
    <w:rsid w:val="00942962"/>
    <w:rsid w:val="0094296E"/>
    <w:rsid w:val="0094299B"/>
    <w:rsid w:val="0094299D"/>
    <w:rsid w:val="009429C1"/>
    <w:rsid w:val="00942A04"/>
    <w:rsid w:val="00942AB0"/>
    <w:rsid w:val="00942B22"/>
    <w:rsid w:val="00942B34"/>
    <w:rsid w:val="00942BAE"/>
    <w:rsid w:val="00942C03"/>
    <w:rsid w:val="00942C04"/>
    <w:rsid w:val="00942C1F"/>
    <w:rsid w:val="00942C87"/>
    <w:rsid w:val="00942D14"/>
    <w:rsid w:val="00942DF3"/>
    <w:rsid w:val="00942E00"/>
    <w:rsid w:val="00942EB2"/>
    <w:rsid w:val="00942FAD"/>
    <w:rsid w:val="0094300D"/>
    <w:rsid w:val="009431C5"/>
    <w:rsid w:val="009431FD"/>
    <w:rsid w:val="00943218"/>
    <w:rsid w:val="009432F5"/>
    <w:rsid w:val="0094349F"/>
    <w:rsid w:val="009434E5"/>
    <w:rsid w:val="0094362D"/>
    <w:rsid w:val="0094380C"/>
    <w:rsid w:val="00943812"/>
    <w:rsid w:val="00943841"/>
    <w:rsid w:val="0094387C"/>
    <w:rsid w:val="00943892"/>
    <w:rsid w:val="00943900"/>
    <w:rsid w:val="00943932"/>
    <w:rsid w:val="00943954"/>
    <w:rsid w:val="00943989"/>
    <w:rsid w:val="009439EC"/>
    <w:rsid w:val="00943A22"/>
    <w:rsid w:val="00943A50"/>
    <w:rsid w:val="00943A57"/>
    <w:rsid w:val="00943A5D"/>
    <w:rsid w:val="00943AA8"/>
    <w:rsid w:val="00943AE5"/>
    <w:rsid w:val="00943B36"/>
    <w:rsid w:val="00943B44"/>
    <w:rsid w:val="00943BB0"/>
    <w:rsid w:val="00943C1B"/>
    <w:rsid w:val="00943C28"/>
    <w:rsid w:val="00943CC7"/>
    <w:rsid w:val="00943CFD"/>
    <w:rsid w:val="00943D4A"/>
    <w:rsid w:val="00943D57"/>
    <w:rsid w:val="00943D5F"/>
    <w:rsid w:val="00943F7E"/>
    <w:rsid w:val="00943FA0"/>
    <w:rsid w:val="00944047"/>
    <w:rsid w:val="009440D4"/>
    <w:rsid w:val="00944154"/>
    <w:rsid w:val="0094415F"/>
    <w:rsid w:val="009441DA"/>
    <w:rsid w:val="009441DE"/>
    <w:rsid w:val="00944215"/>
    <w:rsid w:val="009442C8"/>
    <w:rsid w:val="0094433A"/>
    <w:rsid w:val="00944354"/>
    <w:rsid w:val="00944365"/>
    <w:rsid w:val="00944366"/>
    <w:rsid w:val="00944397"/>
    <w:rsid w:val="009443E0"/>
    <w:rsid w:val="0094443B"/>
    <w:rsid w:val="0094443E"/>
    <w:rsid w:val="009444DA"/>
    <w:rsid w:val="009444EA"/>
    <w:rsid w:val="00944507"/>
    <w:rsid w:val="0094461C"/>
    <w:rsid w:val="00944621"/>
    <w:rsid w:val="009446AC"/>
    <w:rsid w:val="009446C7"/>
    <w:rsid w:val="009446DA"/>
    <w:rsid w:val="009447C6"/>
    <w:rsid w:val="009447D8"/>
    <w:rsid w:val="00944804"/>
    <w:rsid w:val="00944825"/>
    <w:rsid w:val="009448B5"/>
    <w:rsid w:val="009448F2"/>
    <w:rsid w:val="00944965"/>
    <w:rsid w:val="009449E1"/>
    <w:rsid w:val="009449F2"/>
    <w:rsid w:val="00944A7B"/>
    <w:rsid w:val="00944A7C"/>
    <w:rsid w:val="00944ADC"/>
    <w:rsid w:val="00944B64"/>
    <w:rsid w:val="00944C05"/>
    <w:rsid w:val="00944C46"/>
    <w:rsid w:val="00944C6C"/>
    <w:rsid w:val="00944CCF"/>
    <w:rsid w:val="00944CDF"/>
    <w:rsid w:val="00944CE6"/>
    <w:rsid w:val="00944D0B"/>
    <w:rsid w:val="00944D58"/>
    <w:rsid w:val="00944D6C"/>
    <w:rsid w:val="00944D86"/>
    <w:rsid w:val="00944DC9"/>
    <w:rsid w:val="00944DE2"/>
    <w:rsid w:val="00944E69"/>
    <w:rsid w:val="00944E95"/>
    <w:rsid w:val="00944E99"/>
    <w:rsid w:val="00944EE2"/>
    <w:rsid w:val="00944EFC"/>
    <w:rsid w:val="00944F1D"/>
    <w:rsid w:val="00944F63"/>
    <w:rsid w:val="00944F90"/>
    <w:rsid w:val="0094503A"/>
    <w:rsid w:val="0094505F"/>
    <w:rsid w:val="0094514E"/>
    <w:rsid w:val="009451A3"/>
    <w:rsid w:val="00945266"/>
    <w:rsid w:val="009452CE"/>
    <w:rsid w:val="009452DB"/>
    <w:rsid w:val="009452EA"/>
    <w:rsid w:val="00945372"/>
    <w:rsid w:val="0094539C"/>
    <w:rsid w:val="009453D7"/>
    <w:rsid w:val="009453E7"/>
    <w:rsid w:val="009453F2"/>
    <w:rsid w:val="00945487"/>
    <w:rsid w:val="0094548B"/>
    <w:rsid w:val="0094549C"/>
    <w:rsid w:val="009454A3"/>
    <w:rsid w:val="009454C5"/>
    <w:rsid w:val="009454E5"/>
    <w:rsid w:val="0094552F"/>
    <w:rsid w:val="009455E2"/>
    <w:rsid w:val="009456D4"/>
    <w:rsid w:val="00945713"/>
    <w:rsid w:val="00945714"/>
    <w:rsid w:val="00945723"/>
    <w:rsid w:val="00945753"/>
    <w:rsid w:val="009457EB"/>
    <w:rsid w:val="009457F1"/>
    <w:rsid w:val="00945806"/>
    <w:rsid w:val="00945853"/>
    <w:rsid w:val="00945896"/>
    <w:rsid w:val="009458D2"/>
    <w:rsid w:val="009458E9"/>
    <w:rsid w:val="009458F3"/>
    <w:rsid w:val="00945977"/>
    <w:rsid w:val="009459A2"/>
    <w:rsid w:val="009459D8"/>
    <w:rsid w:val="009459FB"/>
    <w:rsid w:val="00945A3C"/>
    <w:rsid w:val="00945A6E"/>
    <w:rsid w:val="00945AD8"/>
    <w:rsid w:val="00945B0F"/>
    <w:rsid w:val="00945B21"/>
    <w:rsid w:val="00945B91"/>
    <w:rsid w:val="00945BD0"/>
    <w:rsid w:val="00945C0E"/>
    <w:rsid w:val="00945DB3"/>
    <w:rsid w:val="00945DF1"/>
    <w:rsid w:val="00945E56"/>
    <w:rsid w:val="00945E7C"/>
    <w:rsid w:val="00945EF6"/>
    <w:rsid w:val="00945FAC"/>
    <w:rsid w:val="00945FCB"/>
    <w:rsid w:val="00946019"/>
    <w:rsid w:val="009460F9"/>
    <w:rsid w:val="0094610E"/>
    <w:rsid w:val="0094612A"/>
    <w:rsid w:val="00946148"/>
    <w:rsid w:val="00946185"/>
    <w:rsid w:val="00946206"/>
    <w:rsid w:val="0094624D"/>
    <w:rsid w:val="0094627F"/>
    <w:rsid w:val="009462D5"/>
    <w:rsid w:val="009463AE"/>
    <w:rsid w:val="0094649F"/>
    <w:rsid w:val="009464DD"/>
    <w:rsid w:val="00946509"/>
    <w:rsid w:val="00946577"/>
    <w:rsid w:val="00946584"/>
    <w:rsid w:val="00946615"/>
    <w:rsid w:val="00946622"/>
    <w:rsid w:val="00946632"/>
    <w:rsid w:val="00946672"/>
    <w:rsid w:val="00946737"/>
    <w:rsid w:val="009467A9"/>
    <w:rsid w:val="009467CE"/>
    <w:rsid w:val="009467E8"/>
    <w:rsid w:val="00946851"/>
    <w:rsid w:val="0094685A"/>
    <w:rsid w:val="009468E3"/>
    <w:rsid w:val="009468E9"/>
    <w:rsid w:val="009468FD"/>
    <w:rsid w:val="00946973"/>
    <w:rsid w:val="00946989"/>
    <w:rsid w:val="009469A2"/>
    <w:rsid w:val="009469BF"/>
    <w:rsid w:val="00946A07"/>
    <w:rsid w:val="00946A18"/>
    <w:rsid w:val="00946A25"/>
    <w:rsid w:val="00946B03"/>
    <w:rsid w:val="00946BBC"/>
    <w:rsid w:val="00946C6B"/>
    <w:rsid w:val="00946C96"/>
    <w:rsid w:val="00946D12"/>
    <w:rsid w:val="00946D67"/>
    <w:rsid w:val="00946D8E"/>
    <w:rsid w:val="00946DAB"/>
    <w:rsid w:val="00946E68"/>
    <w:rsid w:val="00946EE5"/>
    <w:rsid w:val="00946FE2"/>
    <w:rsid w:val="00947052"/>
    <w:rsid w:val="00947066"/>
    <w:rsid w:val="0094707C"/>
    <w:rsid w:val="009470D2"/>
    <w:rsid w:val="009470E4"/>
    <w:rsid w:val="0094710B"/>
    <w:rsid w:val="00947197"/>
    <w:rsid w:val="0094728A"/>
    <w:rsid w:val="009472C2"/>
    <w:rsid w:val="00947394"/>
    <w:rsid w:val="009473B8"/>
    <w:rsid w:val="009473BD"/>
    <w:rsid w:val="009473C1"/>
    <w:rsid w:val="00947431"/>
    <w:rsid w:val="0094746C"/>
    <w:rsid w:val="00947509"/>
    <w:rsid w:val="00947527"/>
    <w:rsid w:val="009475A4"/>
    <w:rsid w:val="009475E3"/>
    <w:rsid w:val="009475E8"/>
    <w:rsid w:val="00947618"/>
    <w:rsid w:val="00947645"/>
    <w:rsid w:val="0094764E"/>
    <w:rsid w:val="0094766F"/>
    <w:rsid w:val="009476A7"/>
    <w:rsid w:val="0094770C"/>
    <w:rsid w:val="009477BF"/>
    <w:rsid w:val="0094793A"/>
    <w:rsid w:val="00947970"/>
    <w:rsid w:val="009479EA"/>
    <w:rsid w:val="00947AC0"/>
    <w:rsid w:val="00947AF7"/>
    <w:rsid w:val="00947B11"/>
    <w:rsid w:val="00947B4B"/>
    <w:rsid w:val="00947B92"/>
    <w:rsid w:val="00947BD1"/>
    <w:rsid w:val="00947BE6"/>
    <w:rsid w:val="00947BEF"/>
    <w:rsid w:val="00947C11"/>
    <w:rsid w:val="00947C1D"/>
    <w:rsid w:val="00947C78"/>
    <w:rsid w:val="00947C85"/>
    <w:rsid w:val="00947CB1"/>
    <w:rsid w:val="00947CB7"/>
    <w:rsid w:val="00947CC6"/>
    <w:rsid w:val="00947CD5"/>
    <w:rsid w:val="00947DA0"/>
    <w:rsid w:val="00947E4D"/>
    <w:rsid w:val="00947E54"/>
    <w:rsid w:val="00947E8E"/>
    <w:rsid w:val="00947EF6"/>
    <w:rsid w:val="00947F26"/>
    <w:rsid w:val="00947F85"/>
    <w:rsid w:val="00947FAD"/>
    <w:rsid w:val="0095002F"/>
    <w:rsid w:val="00950051"/>
    <w:rsid w:val="009500AF"/>
    <w:rsid w:val="00950113"/>
    <w:rsid w:val="00950121"/>
    <w:rsid w:val="0095012F"/>
    <w:rsid w:val="009501A8"/>
    <w:rsid w:val="009501AA"/>
    <w:rsid w:val="009501B7"/>
    <w:rsid w:val="009501F1"/>
    <w:rsid w:val="009501FE"/>
    <w:rsid w:val="00950220"/>
    <w:rsid w:val="00950236"/>
    <w:rsid w:val="00950258"/>
    <w:rsid w:val="00950329"/>
    <w:rsid w:val="00950342"/>
    <w:rsid w:val="009503D2"/>
    <w:rsid w:val="009503FD"/>
    <w:rsid w:val="00950495"/>
    <w:rsid w:val="009504E8"/>
    <w:rsid w:val="00950509"/>
    <w:rsid w:val="00950587"/>
    <w:rsid w:val="00950591"/>
    <w:rsid w:val="009505E1"/>
    <w:rsid w:val="0095062F"/>
    <w:rsid w:val="009506B9"/>
    <w:rsid w:val="009506D4"/>
    <w:rsid w:val="0095072C"/>
    <w:rsid w:val="0095074B"/>
    <w:rsid w:val="009507B9"/>
    <w:rsid w:val="00950867"/>
    <w:rsid w:val="009508C5"/>
    <w:rsid w:val="009508CC"/>
    <w:rsid w:val="009508CD"/>
    <w:rsid w:val="009508D3"/>
    <w:rsid w:val="009508EB"/>
    <w:rsid w:val="009508F0"/>
    <w:rsid w:val="009508F9"/>
    <w:rsid w:val="00950949"/>
    <w:rsid w:val="0095096E"/>
    <w:rsid w:val="00950973"/>
    <w:rsid w:val="00950975"/>
    <w:rsid w:val="009509B6"/>
    <w:rsid w:val="009509BA"/>
    <w:rsid w:val="00950A0A"/>
    <w:rsid w:val="00950A16"/>
    <w:rsid w:val="00950A1F"/>
    <w:rsid w:val="00950A67"/>
    <w:rsid w:val="00950A8E"/>
    <w:rsid w:val="00950AD6"/>
    <w:rsid w:val="00950AE5"/>
    <w:rsid w:val="00950B52"/>
    <w:rsid w:val="00950B78"/>
    <w:rsid w:val="00950C00"/>
    <w:rsid w:val="00950C36"/>
    <w:rsid w:val="00950C82"/>
    <w:rsid w:val="00950E36"/>
    <w:rsid w:val="00950E69"/>
    <w:rsid w:val="00950EA2"/>
    <w:rsid w:val="00950EF7"/>
    <w:rsid w:val="00950F10"/>
    <w:rsid w:val="00950F73"/>
    <w:rsid w:val="0095105B"/>
    <w:rsid w:val="0095109E"/>
    <w:rsid w:val="00951121"/>
    <w:rsid w:val="00951147"/>
    <w:rsid w:val="00951246"/>
    <w:rsid w:val="00951274"/>
    <w:rsid w:val="00951279"/>
    <w:rsid w:val="0095132C"/>
    <w:rsid w:val="009513BC"/>
    <w:rsid w:val="009513E4"/>
    <w:rsid w:val="00951457"/>
    <w:rsid w:val="00951497"/>
    <w:rsid w:val="009514B3"/>
    <w:rsid w:val="009514FF"/>
    <w:rsid w:val="0095151C"/>
    <w:rsid w:val="00951612"/>
    <w:rsid w:val="0095164F"/>
    <w:rsid w:val="00951651"/>
    <w:rsid w:val="009516D4"/>
    <w:rsid w:val="00951707"/>
    <w:rsid w:val="0095171D"/>
    <w:rsid w:val="0095174B"/>
    <w:rsid w:val="00951770"/>
    <w:rsid w:val="00951791"/>
    <w:rsid w:val="009517AA"/>
    <w:rsid w:val="009517B2"/>
    <w:rsid w:val="009517BD"/>
    <w:rsid w:val="009517D4"/>
    <w:rsid w:val="0095185B"/>
    <w:rsid w:val="0095185D"/>
    <w:rsid w:val="009518B1"/>
    <w:rsid w:val="009518CF"/>
    <w:rsid w:val="00951927"/>
    <w:rsid w:val="00951993"/>
    <w:rsid w:val="009519BC"/>
    <w:rsid w:val="009519E1"/>
    <w:rsid w:val="00951B0B"/>
    <w:rsid w:val="00951B4E"/>
    <w:rsid w:val="00951B6C"/>
    <w:rsid w:val="00951BB0"/>
    <w:rsid w:val="00951C02"/>
    <w:rsid w:val="00951C2A"/>
    <w:rsid w:val="00951D52"/>
    <w:rsid w:val="00951D84"/>
    <w:rsid w:val="00951DA2"/>
    <w:rsid w:val="00951E03"/>
    <w:rsid w:val="00951EE5"/>
    <w:rsid w:val="00951F5D"/>
    <w:rsid w:val="00951FC0"/>
    <w:rsid w:val="00952064"/>
    <w:rsid w:val="009520CB"/>
    <w:rsid w:val="00952158"/>
    <w:rsid w:val="00952173"/>
    <w:rsid w:val="009521D1"/>
    <w:rsid w:val="009521EB"/>
    <w:rsid w:val="00952200"/>
    <w:rsid w:val="0095222D"/>
    <w:rsid w:val="009522DC"/>
    <w:rsid w:val="00952310"/>
    <w:rsid w:val="0095249D"/>
    <w:rsid w:val="009524A4"/>
    <w:rsid w:val="009524C8"/>
    <w:rsid w:val="00952515"/>
    <w:rsid w:val="00952547"/>
    <w:rsid w:val="0095258A"/>
    <w:rsid w:val="009526B1"/>
    <w:rsid w:val="009526DE"/>
    <w:rsid w:val="009526EA"/>
    <w:rsid w:val="00952740"/>
    <w:rsid w:val="0095279D"/>
    <w:rsid w:val="0095282A"/>
    <w:rsid w:val="00952874"/>
    <w:rsid w:val="00952924"/>
    <w:rsid w:val="009529C7"/>
    <w:rsid w:val="00952A9E"/>
    <w:rsid w:val="00952AD4"/>
    <w:rsid w:val="00952B16"/>
    <w:rsid w:val="00952B40"/>
    <w:rsid w:val="00952B63"/>
    <w:rsid w:val="00952B8D"/>
    <w:rsid w:val="00952C4C"/>
    <w:rsid w:val="00952CA3"/>
    <w:rsid w:val="00952D64"/>
    <w:rsid w:val="00952D74"/>
    <w:rsid w:val="00952D84"/>
    <w:rsid w:val="00952DAA"/>
    <w:rsid w:val="00952E19"/>
    <w:rsid w:val="00952E49"/>
    <w:rsid w:val="00952E83"/>
    <w:rsid w:val="00952EAC"/>
    <w:rsid w:val="00952F92"/>
    <w:rsid w:val="00952FA4"/>
    <w:rsid w:val="00952FDF"/>
    <w:rsid w:val="00952FF4"/>
    <w:rsid w:val="0095312F"/>
    <w:rsid w:val="00953147"/>
    <w:rsid w:val="00953178"/>
    <w:rsid w:val="00953209"/>
    <w:rsid w:val="00953213"/>
    <w:rsid w:val="0095326F"/>
    <w:rsid w:val="00953298"/>
    <w:rsid w:val="0095330B"/>
    <w:rsid w:val="00953393"/>
    <w:rsid w:val="009534E6"/>
    <w:rsid w:val="00953553"/>
    <w:rsid w:val="00953684"/>
    <w:rsid w:val="009536C0"/>
    <w:rsid w:val="0095376A"/>
    <w:rsid w:val="009537CD"/>
    <w:rsid w:val="009537DE"/>
    <w:rsid w:val="00953844"/>
    <w:rsid w:val="00953864"/>
    <w:rsid w:val="00953991"/>
    <w:rsid w:val="00953AA2"/>
    <w:rsid w:val="00953AC0"/>
    <w:rsid w:val="00953AE1"/>
    <w:rsid w:val="00953B3D"/>
    <w:rsid w:val="00953B70"/>
    <w:rsid w:val="00953B7F"/>
    <w:rsid w:val="00953C73"/>
    <w:rsid w:val="00953CCB"/>
    <w:rsid w:val="00953CFF"/>
    <w:rsid w:val="00953D26"/>
    <w:rsid w:val="00953D2B"/>
    <w:rsid w:val="00953D3E"/>
    <w:rsid w:val="00953D4D"/>
    <w:rsid w:val="00953D82"/>
    <w:rsid w:val="00953DB7"/>
    <w:rsid w:val="00953DCD"/>
    <w:rsid w:val="00953DD2"/>
    <w:rsid w:val="00953E58"/>
    <w:rsid w:val="00953E71"/>
    <w:rsid w:val="00953F78"/>
    <w:rsid w:val="0095407A"/>
    <w:rsid w:val="0095408E"/>
    <w:rsid w:val="009540D9"/>
    <w:rsid w:val="00954120"/>
    <w:rsid w:val="00954209"/>
    <w:rsid w:val="009542E0"/>
    <w:rsid w:val="009542E2"/>
    <w:rsid w:val="009542F7"/>
    <w:rsid w:val="0095434E"/>
    <w:rsid w:val="00954360"/>
    <w:rsid w:val="00954374"/>
    <w:rsid w:val="009543A1"/>
    <w:rsid w:val="009543FA"/>
    <w:rsid w:val="009544A1"/>
    <w:rsid w:val="009544BE"/>
    <w:rsid w:val="009544D1"/>
    <w:rsid w:val="009544DE"/>
    <w:rsid w:val="00954546"/>
    <w:rsid w:val="00954583"/>
    <w:rsid w:val="009545F2"/>
    <w:rsid w:val="00954612"/>
    <w:rsid w:val="00954619"/>
    <w:rsid w:val="0095469C"/>
    <w:rsid w:val="009546EA"/>
    <w:rsid w:val="0095474A"/>
    <w:rsid w:val="0095480C"/>
    <w:rsid w:val="00954842"/>
    <w:rsid w:val="0095489E"/>
    <w:rsid w:val="00954924"/>
    <w:rsid w:val="00954966"/>
    <w:rsid w:val="00954985"/>
    <w:rsid w:val="00954993"/>
    <w:rsid w:val="009549E4"/>
    <w:rsid w:val="00954A74"/>
    <w:rsid w:val="00954AD2"/>
    <w:rsid w:val="00954B1E"/>
    <w:rsid w:val="00954B44"/>
    <w:rsid w:val="00954C16"/>
    <w:rsid w:val="00954DCD"/>
    <w:rsid w:val="00954E1F"/>
    <w:rsid w:val="00954EA1"/>
    <w:rsid w:val="00954EB7"/>
    <w:rsid w:val="00954EF5"/>
    <w:rsid w:val="00954F12"/>
    <w:rsid w:val="00954F67"/>
    <w:rsid w:val="00955023"/>
    <w:rsid w:val="00955051"/>
    <w:rsid w:val="0095505F"/>
    <w:rsid w:val="009550AC"/>
    <w:rsid w:val="009550DB"/>
    <w:rsid w:val="009550E2"/>
    <w:rsid w:val="00955198"/>
    <w:rsid w:val="009551AC"/>
    <w:rsid w:val="00955200"/>
    <w:rsid w:val="00955242"/>
    <w:rsid w:val="0095524A"/>
    <w:rsid w:val="0095527E"/>
    <w:rsid w:val="0095529B"/>
    <w:rsid w:val="009553CF"/>
    <w:rsid w:val="009553D5"/>
    <w:rsid w:val="009553F2"/>
    <w:rsid w:val="0095541E"/>
    <w:rsid w:val="0095546A"/>
    <w:rsid w:val="00955483"/>
    <w:rsid w:val="009554D4"/>
    <w:rsid w:val="009555B9"/>
    <w:rsid w:val="00955631"/>
    <w:rsid w:val="009556D6"/>
    <w:rsid w:val="009556E7"/>
    <w:rsid w:val="00955728"/>
    <w:rsid w:val="0095573E"/>
    <w:rsid w:val="00955761"/>
    <w:rsid w:val="00955776"/>
    <w:rsid w:val="009557C6"/>
    <w:rsid w:val="009557D4"/>
    <w:rsid w:val="009557EE"/>
    <w:rsid w:val="00955849"/>
    <w:rsid w:val="0095584F"/>
    <w:rsid w:val="0095587B"/>
    <w:rsid w:val="0095589A"/>
    <w:rsid w:val="009558F2"/>
    <w:rsid w:val="00955986"/>
    <w:rsid w:val="00955A27"/>
    <w:rsid w:val="00955A64"/>
    <w:rsid w:val="00955A97"/>
    <w:rsid w:val="00955B49"/>
    <w:rsid w:val="00955B4F"/>
    <w:rsid w:val="00955B65"/>
    <w:rsid w:val="00955B7B"/>
    <w:rsid w:val="00955BBD"/>
    <w:rsid w:val="00955C22"/>
    <w:rsid w:val="00955C3E"/>
    <w:rsid w:val="00955C42"/>
    <w:rsid w:val="00955C83"/>
    <w:rsid w:val="00955C9C"/>
    <w:rsid w:val="00955CFD"/>
    <w:rsid w:val="00955CFE"/>
    <w:rsid w:val="00955D2F"/>
    <w:rsid w:val="00955D4F"/>
    <w:rsid w:val="00955D8E"/>
    <w:rsid w:val="00955EA0"/>
    <w:rsid w:val="00955EEA"/>
    <w:rsid w:val="00955EF4"/>
    <w:rsid w:val="00955F04"/>
    <w:rsid w:val="00955F12"/>
    <w:rsid w:val="00955F20"/>
    <w:rsid w:val="00955F2A"/>
    <w:rsid w:val="00955F36"/>
    <w:rsid w:val="00955F7E"/>
    <w:rsid w:val="00955FA1"/>
    <w:rsid w:val="00955FAF"/>
    <w:rsid w:val="0095605E"/>
    <w:rsid w:val="0095607C"/>
    <w:rsid w:val="00956090"/>
    <w:rsid w:val="009560E9"/>
    <w:rsid w:val="009560EC"/>
    <w:rsid w:val="009560FD"/>
    <w:rsid w:val="00956131"/>
    <w:rsid w:val="00956212"/>
    <w:rsid w:val="00956276"/>
    <w:rsid w:val="00956347"/>
    <w:rsid w:val="00956382"/>
    <w:rsid w:val="009563ED"/>
    <w:rsid w:val="00956458"/>
    <w:rsid w:val="0095657D"/>
    <w:rsid w:val="009565C2"/>
    <w:rsid w:val="0095661A"/>
    <w:rsid w:val="0095661F"/>
    <w:rsid w:val="00956651"/>
    <w:rsid w:val="0095669C"/>
    <w:rsid w:val="00956719"/>
    <w:rsid w:val="00956738"/>
    <w:rsid w:val="00956775"/>
    <w:rsid w:val="00956887"/>
    <w:rsid w:val="00956889"/>
    <w:rsid w:val="00956897"/>
    <w:rsid w:val="009568AE"/>
    <w:rsid w:val="00956909"/>
    <w:rsid w:val="00956910"/>
    <w:rsid w:val="00956950"/>
    <w:rsid w:val="00956985"/>
    <w:rsid w:val="0095699B"/>
    <w:rsid w:val="0095699F"/>
    <w:rsid w:val="00956A19"/>
    <w:rsid w:val="00956A4C"/>
    <w:rsid w:val="00956B04"/>
    <w:rsid w:val="00956B19"/>
    <w:rsid w:val="00956B67"/>
    <w:rsid w:val="00956B8A"/>
    <w:rsid w:val="00956BE2"/>
    <w:rsid w:val="00956C09"/>
    <w:rsid w:val="00956C1A"/>
    <w:rsid w:val="00956C22"/>
    <w:rsid w:val="00956C37"/>
    <w:rsid w:val="00956CE7"/>
    <w:rsid w:val="00956D57"/>
    <w:rsid w:val="00956D90"/>
    <w:rsid w:val="00956DAA"/>
    <w:rsid w:val="00956DF0"/>
    <w:rsid w:val="00956DF3"/>
    <w:rsid w:val="00956DFB"/>
    <w:rsid w:val="00956E3C"/>
    <w:rsid w:val="00956EBA"/>
    <w:rsid w:val="00956EE9"/>
    <w:rsid w:val="00956FA2"/>
    <w:rsid w:val="00956FC5"/>
    <w:rsid w:val="00956FCE"/>
    <w:rsid w:val="00957041"/>
    <w:rsid w:val="009570B3"/>
    <w:rsid w:val="009570B6"/>
    <w:rsid w:val="009570EC"/>
    <w:rsid w:val="00957164"/>
    <w:rsid w:val="00957202"/>
    <w:rsid w:val="00957324"/>
    <w:rsid w:val="00957327"/>
    <w:rsid w:val="0095737E"/>
    <w:rsid w:val="00957392"/>
    <w:rsid w:val="00957626"/>
    <w:rsid w:val="009576A1"/>
    <w:rsid w:val="009576A9"/>
    <w:rsid w:val="00957741"/>
    <w:rsid w:val="009577D0"/>
    <w:rsid w:val="0095780C"/>
    <w:rsid w:val="00957981"/>
    <w:rsid w:val="009579E7"/>
    <w:rsid w:val="00957AA8"/>
    <w:rsid w:val="00957AD5"/>
    <w:rsid w:val="00957B1D"/>
    <w:rsid w:val="00957B68"/>
    <w:rsid w:val="00957B74"/>
    <w:rsid w:val="00957B77"/>
    <w:rsid w:val="00957C25"/>
    <w:rsid w:val="00957C87"/>
    <w:rsid w:val="00957CA4"/>
    <w:rsid w:val="00957CA6"/>
    <w:rsid w:val="00957CAF"/>
    <w:rsid w:val="00957D6F"/>
    <w:rsid w:val="00957D8F"/>
    <w:rsid w:val="00957E3D"/>
    <w:rsid w:val="00957EBA"/>
    <w:rsid w:val="00957EFA"/>
    <w:rsid w:val="00957F09"/>
    <w:rsid w:val="00957F11"/>
    <w:rsid w:val="00957F12"/>
    <w:rsid w:val="00957F14"/>
    <w:rsid w:val="00957F2D"/>
    <w:rsid w:val="00957F44"/>
    <w:rsid w:val="00957F92"/>
    <w:rsid w:val="00957F99"/>
    <w:rsid w:val="00957FCD"/>
    <w:rsid w:val="0096004C"/>
    <w:rsid w:val="00960098"/>
    <w:rsid w:val="009600CD"/>
    <w:rsid w:val="009600FE"/>
    <w:rsid w:val="00960133"/>
    <w:rsid w:val="0096018C"/>
    <w:rsid w:val="00960218"/>
    <w:rsid w:val="0096026E"/>
    <w:rsid w:val="0096027F"/>
    <w:rsid w:val="009603D6"/>
    <w:rsid w:val="00960466"/>
    <w:rsid w:val="00960475"/>
    <w:rsid w:val="009604B7"/>
    <w:rsid w:val="009605CC"/>
    <w:rsid w:val="0096061B"/>
    <w:rsid w:val="0096064C"/>
    <w:rsid w:val="009606E3"/>
    <w:rsid w:val="0096074F"/>
    <w:rsid w:val="00960751"/>
    <w:rsid w:val="009607C5"/>
    <w:rsid w:val="009607D1"/>
    <w:rsid w:val="009607EB"/>
    <w:rsid w:val="0096089E"/>
    <w:rsid w:val="009608D0"/>
    <w:rsid w:val="00960A1B"/>
    <w:rsid w:val="00960A1D"/>
    <w:rsid w:val="00960A72"/>
    <w:rsid w:val="00960B77"/>
    <w:rsid w:val="00960C44"/>
    <w:rsid w:val="00960C94"/>
    <w:rsid w:val="00960D36"/>
    <w:rsid w:val="00960D3B"/>
    <w:rsid w:val="00960DA5"/>
    <w:rsid w:val="00960DC2"/>
    <w:rsid w:val="00960DFC"/>
    <w:rsid w:val="00960E74"/>
    <w:rsid w:val="00960EBB"/>
    <w:rsid w:val="00960EDD"/>
    <w:rsid w:val="00960F37"/>
    <w:rsid w:val="00960F5B"/>
    <w:rsid w:val="00960F94"/>
    <w:rsid w:val="00961021"/>
    <w:rsid w:val="0096104A"/>
    <w:rsid w:val="00961129"/>
    <w:rsid w:val="009611BB"/>
    <w:rsid w:val="009611ED"/>
    <w:rsid w:val="009612AC"/>
    <w:rsid w:val="00961338"/>
    <w:rsid w:val="009613B0"/>
    <w:rsid w:val="00961481"/>
    <w:rsid w:val="009614BF"/>
    <w:rsid w:val="009614DB"/>
    <w:rsid w:val="00961558"/>
    <w:rsid w:val="0096160F"/>
    <w:rsid w:val="00961616"/>
    <w:rsid w:val="00961678"/>
    <w:rsid w:val="009616AD"/>
    <w:rsid w:val="009616ED"/>
    <w:rsid w:val="00961717"/>
    <w:rsid w:val="00961718"/>
    <w:rsid w:val="0096175F"/>
    <w:rsid w:val="009617A2"/>
    <w:rsid w:val="009617C5"/>
    <w:rsid w:val="009617E4"/>
    <w:rsid w:val="00961816"/>
    <w:rsid w:val="00961830"/>
    <w:rsid w:val="0096183E"/>
    <w:rsid w:val="00961854"/>
    <w:rsid w:val="0096185B"/>
    <w:rsid w:val="0096186A"/>
    <w:rsid w:val="00961880"/>
    <w:rsid w:val="00961898"/>
    <w:rsid w:val="00961A70"/>
    <w:rsid w:val="00961BAF"/>
    <w:rsid w:val="00961BFB"/>
    <w:rsid w:val="00961C07"/>
    <w:rsid w:val="00961C1B"/>
    <w:rsid w:val="00961C63"/>
    <w:rsid w:val="00961D6A"/>
    <w:rsid w:val="00961DB4"/>
    <w:rsid w:val="00961E5A"/>
    <w:rsid w:val="00961EBD"/>
    <w:rsid w:val="00961EE4"/>
    <w:rsid w:val="00961FD4"/>
    <w:rsid w:val="00961FE1"/>
    <w:rsid w:val="0096205D"/>
    <w:rsid w:val="009620F2"/>
    <w:rsid w:val="00962111"/>
    <w:rsid w:val="0096222F"/>
    <w:rsid w:val="00962257"/>
    <w:rsid w:val="0096233B"/>
    <w:rsid w:val="00962444"/>
    <w:rsid w:val="009624B7"/>
    <w:rsid w:val="009624BF"/>
    <w:rsid w:val="009624C8"/>
    <w:rsid w:val="009624E0"/>
    <w:rsid w:val="009624E8"/>
    <w:rsid w:val="009624EE"/>
    <w:rsid w:val="0096258D"/>
    <w:rsid w:val="009625A1"/>
    <w:rsid w:val="009625D6"/>
    <w:rsid w:val="009626A0"/>
    <w:rsid w:val="00962703"/>
    <w:rsid w:val="009627D1"/>
    <w:rsid w:val="009627D2"/>
    <w:rsid w:val="009627DE"/>
    <w:rsid w:val="00962803"/>
    <w:rsid w:val="00962818"/>
    <w:rsid w:val="00962879"/>
    <w:rsid w:val="009628AD"/>
    <w:rsid w:val="00962961"/>
    <w:rsid w:val="00962980"/>
    <w:rsid w:val="009629C7"/>
    <w:rsid w:val="009629D1"/>
    <w:rsid w:val="00962AE8"/>
    <w:rsid w:val="00962B7B"/>
    <w:rsid w:val="00962B99"/>
    <w:rsid w:val="00962BC1"/>
    <w:rsid w:val="00962BF5"/>
    <w:rsid w:val="00962C32"/>
    <w:rsid w:val="00962C55"/>
    <w:rsid w:val="00962C80"/>
    <w:rsid w:val="00962D01"/>
    <w:rsid w:val="00962DA8"/>
    <w:rsid w:val="00962E6F"/>
    <w:rsid w:val="00962E98"/>
    <w:rsid w:val="00962EF2"/>
    <w:rsid w:val="00962F8C"/>
    <w:rsid w:val="00962FB4"/>
    <w:rsid w:val="00963034"/>
    <w:rsid w:val="00963126"/>
    <w:rsid w:val="0096321E"/>
    <w:rsid w:val="00963236"/>
    <w:rsid w:val="0096325E"/>
    <w:rsid w:val="0096326F"/>
    <w:rsid w:val="009632BE"/>
    <w:rsid w:val="00963337"/>
    <w:rsid w:val="0096338B"/>
    <w:rsid w:val="009633AD"/>
    <w:rsid w:val="009633C0"/>
    <w:rsid w:val="009634A0"/>
    <w:rsid w:val="009634C0"/>
    <w:rsid w:val="009634DF"/>
    <w:rsid w:val="009635B7"/>
    <w:rsid w:val="00963656"/>
    <w:rsid w:val="0096369E"/>
    <w:rsid w:val="00963781"/>
    <w:rsid w:val="00963797"/>
    <w:rsid w:val="009637C5"/>
    <w:rsid w:val="0096384C"/>
    <w:rsid w:val="00963979"/>
    <w:rsid w:val="009639BF"/>
    <w:rsid w:val="009639CF"/>
    <w:rsid w:val="00963A35"/>
    <w:rsid w:val="00963A67"/>
    <w:rsid w:val="00963A82"/>
    <w:rsid w:val="00963B20"/>
    <w:rsid w:val="00963BE4"/>
    <w:rsid w:val="00963BF3"/>
    <w:rsid w:val="00963C7D"/>
    <w:rsid w:val="00963D3A"/>
    <w:rsid w:val="00963D74"/>
    <w:rsid w:val="00963D8C"/>
    <w:rsid w:val="00963DAA"/>
    <w:rsid w:val="00963E6B"/>
    <w:rsid w:val="00963EB7"/>
    <w:rsid w:val="00963EE8"/>
    <w:rsid w:val="00963F69"/>
    <w:rsid w:val="00963F6F"/>
    <w:rsid w:val="00963FAD"/>
    <w:rsid w:val="00964015"/>
    <w:rsid w:val="009640A2"/>
    <w:rsid w:val="0096412A"/>
    <w:rsid w:val="0096417C"/>
    <w:rsid w:val="009641CE"/>
    <w:rsid w:val="00964252"/>
    <w:rsid w:val="00964263"/>
    <w:rsid w:val="0096426C"/>
    <w:rsid w:val="00964270"/>
    <w:rsid w:val="00964319"/>
    <w:rsid w:val="00964329"/>
    <w:rsid w:val="0096439C"/>
    <w:rsid w:val="009643B6"/>
    <w:rsid w:val="009643DD"/>
    <w:rsid w:val="00964408"/>
    <w:rsid w:val="0096441D"/>
    <w:rsid w:val="00964445"/>
    <w:rsid w:val="00964474"/>
    <w:rsid w:val="009644A0"/>
    <w:rsid w:val="009644D2"/>
    <w:rsid w:val="00964510"/>
    <w:rsid w:val="0096453A"/>
    <w:rsid w:val="009645CF"/>
    <w:rsid w:val="00964634"/>
    <w:rsid w:val="00964683"/>
    <w:rsid w:val="00964728"/>
    <w:rsid w:val="0096474D"/>
    <w:rsid w:val="0096477F"/>
    <w:rsid w:val="0096479B"/>
    <w:rsid w:val="009647CF"/>
    <w:rsid w:val="009648D1"/>
    <w:rsid w:val="009649AD"/>
    <w:rsid w:val="00964A47"/>
    <w:rsid w:val="00964A4F"/>
    <w:rsid w:val="00964AD4"/>
    <w:rsid w:val="00964B4F"/>
    <w:rsid w:val="00964BA2"/>
    <w:rsid w:val="00964BF5"/>
    <w:rsid w:val="00964DDC"/>
    <w:rsid w:val="00964DE8"/>
    <w:rsid w:val="00964E60"/>
    <w:rsid w:val="00964E72"/>
    <w:rsid w:val="00964E84"/>
    <w:rsid w:val="00964EDA"/>
    <w:rsid w:val="00964EF1"/>
    <w:rsid w:val="00964FD8"/>
    <w:rsid w:val="00964FED"/>
    <w:rsid w:val="00964FF0"/>
    <w:rsid w:val="00965011"/>
    <w:rsid w:val="00965018"/>
    <w:rsid w:val="009650D9"/>
    <w:rsid w:val="0096510E"/>
    <w:rsid w:val="00965137"/>
    <w:rsid w:val="009651CA"/>
    <w:rsid w:val="00965206"/>
    <w:rsid w:val="009652A4"/>
    <w:rsid w:val="009652EA"/>
    <w:rsid w:val="0096535B"/>
    <w:rsid w:val="0096541D"/>
    <w:rsid w:val="00965487"/>
    <w:rsid w:val="009654C9"/>
    <w:rsid w:val="00965569"/>
    <w:rsid w:val="0096559E"/>
    <w:rsid w:val="009655F6"/>
    <w:rsid w:val="00965645"/>
    <w:rsid w:val="0096566D"/>
    <w:rsid w:val="00965695"/>
    <w:rsid w:val="00965772"/>
    <w:rsid w:val="0096577C"/>
    <w:rsid w:val="00965780"/>
    <w:rsid w:val="0096578F"/>
    <w:rsid w:val="009657A4"/>
    <w:rsid w:val="00965800"/>
    <w:rsid w:val="00965833"/>
    <w:rsid w:val="009659A3"/>
    <w:rsid w:val="00965A04"/>
    <w:rsid w:val="00965A24"/>
    <w:rsid w:val="00965A5E"/>
    <w:rsid w:val="00965AF2"/>
    <w:rsid w:val="00965B8B"/>
    <w:rsid w:val="00965BBC"/>
    <w:rsid w:val="00965C66"/>
    <w:rsid w:val="00965C70"/>
    <w:rsid w:val="00965CD0"/>
    <w:rsid w:val="00965DA6"/>
    <w:rsid w:val="00965DE7"/>
    <w:rsid w:val="00965FB7"/>
    <w:rsid w:val="00965FF5"/>
    <w:rsid w:val="009660A3"/>
    <w:rsid w:val="0096610F"/>
    <w:rsid w:val="00966190"/>
    <w:rsid w:val="00966228"/>
    <w:rsid w:val="00966245"/>
    <w:rsid w:val="009662B8"/>
    <w:rsid w:val="00966373"/>
    <w:rsid w:val="00966437"/>
    <w:rsid w:val="00966466"/>
    <w:rsid w:val="009664A2"/>
    <w:rsid w:val="009664B9"/>
    <w:rsid w:val="00966577"/>
    <w:rsid w:val="00966644"/>
    <w:rsid w:val="00966686"/>
    <w:rsid w:val="00966690"/>
    <w:rsid w:val="00966691"/>
    <w:rsid w:val="00966758"/>
    <w:rsid w:val="0096675D"/>
    <w:rsid w:val="0096676D"/>
    <w:rsid w:val="00966785"/>
    <w:rsid w:val="0096680E"/>
    <w:rsid w:val="00966813"/>
    <w:rsid w:val="009668B1"/>
    <w:rsid w:val="009668CF"/>
    <w:rsid w:val="009669B7"/>
    <w:rsid w:val="009669BD"/>
    <w:rsid w:val="00966A07"/>
    <w:rsid w:val="00966A1A"/>
    <w:rsid w:val="00966A91"/>
    <w:rsid w:val="00966AAA"/>
    <w:rsid w:val="00966C48"/>
    <w:rsid w:val="00966C77"/>
    <w:rsid w:val="00966C82"/>
    <w:rsid w:val="00966C8F"/>
    <w:rsid w:val="00966D40"/>
    <w:rsid w:val="00966D55"/>
    <w:rsid w:val="00966D9F"/>
    <w:rsid w:val="00966DD7"/>
    <w:rsid w:val="00966E16"/>
    <w:rsid w:val="00966E1A"/>
    <w:rsid w:val="0096701D"/>
    <w:rsid w:val="00967077"/>
    <w:rsid w:val="00967126"/>
    <w:rsid w:val="00967165"/>
    <w:rsid w:val="009671A1"/>
    <w:rsid w:val="009671A7"/>
    <w:rsid w:val="009671D7"/>
    <w:rsid w:val="009671EC"/>
    <w:rsid w:val="0096722E"/>
    <w:rsid w:val="00967286"/>
    <w:rsid w:val="00967327"/>
    <w:rsid w:val="0096735A"/>
    <w:rsid w:val="0096736D"/>
    <w:rsid w:val="00967384"/>
    <w:rsid w:val="009673F1"/>
    <w:rsid w:val="0096748F"/>
    <w:rsid w:val="009674AC"/>
    <w:rsid w:val="009674BB"/>
    <w:rsid w:val="009674DF"/>
    <w:rsid w:val="009674EE"/>
    <w:rsid w:val="009674F4"/>
    <w:rsid w:val="009675DD"/>
    <w:rsid w:val="009676AB"/>
    <w:rsid w:val="009676D9"/>
    <w:rsid w:val="009676DE"/>
    <w:rsid w:val="00967772"/>
    <w:rsid w:val="00967792"/>
    <w:rsid w:val="009677B4"/>
    <w:rsid w:val="009678AE"/>
    <w:rsid w:val="009678B3"/>
    <w:rsid w:val="009678C3"/>
    <w:rsid w:val="009679E9"/>
    <w:rsid w:val="00967A9A"/>
    <w:rsid w:val="00967AE4"/>
    <w:rsid w:val="00967B4F"/>
    <w:rsid w:val="00967BBE"/>
    <w:rsid w:val="00967BF6"/>
    <w:rsid w:val="00967C6F"/>
    <w:rsid w:val="00967CE6"/>
    <w:rsid w:val="00967D19"/>
    <w:rsid w:val="00967D96"/>
    <w:rsid w:val="00967DB0"/>
    <w:rsid w:val="00967DEA"/>
    <w:rsid w:val="00967FBD"/>
    <w:rsid w:val="00967FFC"/>
    <w:rsid w:val="00970180"/>
    <w:rsid w:val="00970207"/>
    <w:rsid w:val="00970228"/>
    <w:rsid w:val="0097022C"/>
    <w:rsid w:val="00970272"/>
    <w:rsid w:val="0097031E"/>
    <w:rsid w:val="00970321"/>
    <w:rsid w:val="0097032C"/>
    <w:rsid w:val="0097032E"/>
    <w:rsid w:val="0097033A"/>
    <w:rsid w:val="00970393"/>
    <w:rsid w:val="00970398"/>
    <w:rsid w:val="009703A4"/>
    <w:rsid w:val="00970486"/>
    <w:rsid w:val="00970522"/>
    <w:rsid w:val="00970552"/>
    <w:rsid w:val="009705AD"/>
    <w:rsid w:val="009705B1"/>
    <w:rsid w:val="009705FE"/>
    <w:rsid w:val="0097063B"/>
    <w:rsid w:val="00970721"/>
    <w:rsid w:val="00970745"/>
    <w:rsid w:val="009707B6"/>
    <w:rsid w:val="0097082B"/>
    <w:rsid w:val="00970853"/>
    <w:rsid w:val="009708AA"/>
    <w:rsid w:val="0097092F"/>
    <w:rsid w:val="00970962"/>
    <w:rsid w:val="00970999"/>
    <w:rsid w:val="009709C6"/>
    <w:rsid w:val="009709E4"/>
    <w:rsid w:val="00970A6A"/>
    <w:rsid w:val="00970AF9"/>
    <w:rsid w:val="00970B09"/>
    <w:rsid w:val="00970B22"/>
    <w:rsid w:val="00970B73"/>
    <w:rsid w:val="00970BA6"/>
    <w:rsid w:val="00970BD0"/>
    <w:rsid w:val="00970BD5"/>
    <w:rsid w:val="00970C5B"/>
    <w:rsid w:val="00970C65"/>
    <w:rsid w:val="00970CB4"/>
    <w:rsid w:val="00970CC1"/>
    <w:rsid w:val="00970CC8"/>
    <w:rsid w:val="00970CFB"/>
    <w:rsid w:val="00970E18"/>
    <w:rsid w:val="00970E29"/>
    <w:rsid w:val="00970F66"/>
    <w:rsid w:val="0097102A"/>
    <w:rsid w:val="009710CE"/>
    <w:rsid w:val="009710FC"/>
    <w:rsid w:val="0097116D"/>
    <w:rsid w:val="00971205"/>
    <w:rsid w:val="0097121E"/>
    <w:rsid w:val="00971264"/>
    <w:rsid w:val="00971268"/>
    <w:rsid w:val="00971278"/>
    <w:rsid w:val="0097127C"/>
    <w:rsid w:val="00971289"/>
    <w:rsid w:val="00971321"/>
    <w:rsid w:val="0097133E"/>
    <w:rsid w:val="00971375"/>
    <w:rsid w:val="00971403"/>
    <w:rsid w:val="00971415"/>
    <w:rsid w:val="009714B4"/>
    <w:rsid w:val="00971593"/>
    <w:rsid w:val="00971594"/>
    <w:rsid w:val="009715A9"/>
    <w:rsid w:val="009716A9"/>
    <w:rsid w:val="00971748"/>
    <w:rsid w:val="009717AD"/>
    <w:rsid w:val="009717F7"/>
    <w:rsid w:val="0097182C"/>
    <w:rsid w:val="0097183C"/>
    <w:rsid w:val="00971858"/>
    <w:rsid w:val="0097192D"/>
    <w:rsid w:val="0097193B"/>
    <w:rsid w:val="009719D8"/>
    <w:rsid w:val="00971B30"/>
    <w:rsid w:val="00971B63"/>
    <w:rsid w:val="00971B7E"/>
    <w:rsid w:val="00971BBC"/>
    <w:rsid w:val="00971C1A"/>
    <w:rsid w:val="00971D83"/>
    <w:rsid w:val="00971DAD"/>
    <w:rsid w:val="00971E36"/>
    <w:rsid w:val="00971E52"/>
    <w:rsid w:val="00971E5E"/>
    <w:rsid w:val="00971E65"/>
    <w:rsid w:val="00971E6A"/>
    <w:rsid w:val="00971E8A"/>
    <w:rsid w:val="00971EB3"/>
    <w:rsid w:val="00971F8C"/>
    <w:rsid w:val="00971FA4"/>
    <w:rsid w:val="00971FFE"/>
    <w:rsid w:val="009720EB"/>
    <w:rsid w:val="00972121"/>
    <w:rsid w:val="0097213F"/>
    <w:rsid w:val="0097217A"/>
    <w:rsid w:val="009721FC"/>
    <w:rsid w:val="0097221C"/>
    <w:rsid w:val="00972252"/>
    <w:rsid w:val="00972297"/>
    <w:rsid w:val="009722C1"/>
    <w:rsid w:val="0097234B"/>
    <w:rsid w:val="009723B0"/>
    <w:rsid w:val="0097242D"/>
    <w:rsid w:val="0097246E"/>
    <w:rsid w:val="00972479"/>
    <w:rsid w:val="00972488"/>
    <w:rsid w:val="009724BB"/>
    <w:rsid w:val="00972512"/>
    <w:rsid w:val="0097256E"/>
    <w:rsid w:val="009725F7"/>
    <w:rsid w:val="009725FE"/>
    <w:rsid w:val="00972603"/>
    <w:rsid w:val="0097263C"/>
    <w:rsid w:val="00972642"/>
    <w:rsid w:val="0097265A"/>
    <w:rsid w:val="0097270C"/>
    <w:rsid w:val="009727C8"/>
    <w:rsid w:val="0097280C"/>
    <w:rsid w:val="00972813"/>
    <w:rsid w:val="009728B5"/>
    <w:rsid w:val="0097291B"/>
    <w:rsid w:val="009729E0"/>
    <w:rsid w:val="009729F0"/>
    <w:rsid w:val="00972A53"/>
    <w:rsid w:val="00972ACB"/>
    <w:rsid w:val="00972AD2"/>
    <w:rsid w:val="00972C3C"/>
    <w:rsid w:val="00972C42"/>
    <w:rsid w:val="00972CA5"/>
    <w:rsid w:val="00972CA6"/>
    <w:rsid w:val="00972CDB"/>
    <w:rsid w:val="00972D0B"/>
    <w:rsid w:val="00972D82"/>
    <w:rsid w:val="00972EA7"/>
    <w:rsid w:val="00972ECE"/>
    <w:rsid w:val="00972EE6"/>
    <w:rsid w:val="00972EE7"/>
    <w:rsid w:val="00972EF3"/>
    <w:rsid w:val="00972F1B"/>
    <w:rsid w:val="00972F95"/>
    <w:rsid w:val="0097310B"/>
    <w:rsid w:val="00973118"/>
    <w:rsid w:val="00973128"/>
    <w:rsid w:val="00973160"/>
    <w:rsid w:val="00973197"/>
    <w:rsid w:val="009731DF"/>
    <w:rsid w:val="00973228"/>
    <w:rsid w:val="00973246"/>
    <w:rsid w:val="009732B5"/>
    <w:rsid w:val="009732FA"/>
    <w:rsid w:val="009733A6"/>
    <w:rsid w:val="009733B4"/>
    <w:rsid w:val="00973402"/>
    <w:rsid w:val="00973431"/>
    <w:rsid w:val="00973482"/>
    <w:rsid w:val="00973488"/>
    <w:rsid w:val="009734A6"/>
    <w:rsid w:val="00973590"/>
    <w:rsid w:val="0097359A"/>
    <w:rsid w:val="009735B4"/>
    <w:rsid w:val="00973603"/>
    <w:rsid w:val="0097365D"/>
    <w:rsid w:val="0097374C"/>
    <w:rsid w:val="009737A3"/>
    <w:rsid w:val="009737D4"/>
    <w:rsid w:val="0097381C"/>
    <w:rsid w:val="00973899"/>
    <w:rsid w:val="0097389E"/>
    <w:rsid w:val="009738C4"/>
    <w:rsid w:val="009738D3"/>
    <w:rsid w:val="009738DD"/>
    <w:rsid w:val="0097392E"/>
    <w:rsid w:val="0097394F"/>
    <w:rsid w:val="0097397E"/>
    <w:rsid w:val="00973A73"/>
    <w:rsid w:val="00973B35"/>
    <w:rsid w:val="00973B65"/>
    <w:rsid w:val="00973BD8"/>
    <w:rsid w:val="00973D37"/>
    <w:rsid w:val="00973D80"/>
    <w:rsid w:val="00973DAB"/>
    <w:rsid w:val="00973E0D"/>
    <w:rsid w:val="00973EDA"/>
    <w:rsid w:val="00973F35"/>
    <w:rsid w:val="00973FBE"/>
    <w:rsid w:val="00973FC7"/>
    <w:rsid w:val="00973FD9"/>
    <w:rsid w:val="00974018"/>
    <w:rsid w:val="0097403A"/>
    <w:rsid w:val="00974135"/>
    <w:rsid w:val="00974164"/>
    <w:rsid w:val="009741F5"/>
    <w:rsid w:val="00974281"/>
    <w:rsid w:val="00974297"/>
    <w:rsid w:val="009742F9"/>
    <w:rsid w:val="00974340"/>
    <w:rsid w:val="00974396"/>
    <w:rsid w:val="009743CE"/>
    <w:rsid w:val="009743F2"/>
    <w:rsid w:val="0097441D"/>
    <w:rsid w:val="0097442B"/>
    <w:rsid w:val="0097446F"/>
    <w:rsid w:val="009744A5"/>
    <w:rsid w:val="009744C6"/>
    <w:rsid w:val="00974547"/>
    <w:rsid w:val="00974599"/>
    <w:rsid w:val="00974603"/>
    <w:rsid w:val="00974638"/>
    <w:rsid w:val="00974666"/>
    <w:rsid w:val="00974674"/>
    <w:rsid w:val="009746E0"/>
    <w:rsid w:val="009746E9"/>
    <w:rsid w:val="009746EC"/>
    <w:rsid w:val="00974712"/>
    <w:rsid w:val="00974731"/>
    <w:rsid w:val="00974738"/>
    <w:rsid w:val="0097474D"/>
    <w:rsid w:val="00974797"/>
    <w:rsid w:val="009747F2"/>
    <w:rsid w:val="00974867"/>
    <w:rsid w:val="009748A5"/>
    <w:rsid w:val="009748F6"/>
    <w:rsid w:val="009748FF"/>
    <w:rsid w:val="0097495F"/>
    <w:rsid w:val="009749B9"/>
    <w:rsid w:val="00974A34"/>
    <w:rsid w:val="00974A82"/>
    <w:rsid w:val="00974B21"/>
    <w:rsid w:val="00974B7E"/>
    <w:rsid w:val="00974B9F"/>
    <w:rsid w:val="00974BE8"/>
    <w:rsid w:val="00974C55"/>
    <w:rsid w:val="00974CAF"/>
    <w:rsid w:val="00974D95"/>
    <w:rsid w:val="00974DF7"/>
    <w:rsid w:val="00974F17"/>
    <w:rsid w:val="00974F91"/>
    <w:rsid w:val="009750DF"/>
    <w:rsid w:val="00975130"/>
    <w:rsid w:val="00975131"/>
    <w:rsid w:val="00975134"/>
    <w:rsid w:val="0097518C"/>
    <w:rsid w:val="009751C5"/>
    <w:rsid w:val="0097529A"/>
    <w:rsid w:val="009752E3"/>
    <w:rsid w:val="00975308"/>
    <w:rsid w:val="00975322"/>
    <w:rsid w:val="00975333"/>
    <w:rsid w:val="00975375"/>
    <w:rsid w:val="009753BD"/>
    <w:rsid w:val="0097541A"/>
    <w:rsid w:val="0097542B"/>
    <w:rsid w:val="00975486"/>
    <w:rsid w:val="009754FE"/>
    <w:rsid w:val="009755DF"/>
    <w:rsid w:val="0097561D"/>
    <w:rsid w:val="00975697"/>
    <w:rsid w:val="0097574E"/>
    <w:rsid w:val="0097582F"/>
    <w:rsid w:val="00975862"/>
    <w:rsid w:val="009758A0"/>
    <w:rsid w:val="009758B2"/>
    <w:rsid w:val="009758C7"/>
    <w:rsid w:val="0097595E"/>
    <w:rsid w:val="00975980"/>
    <w:rsid w:val="00975A08"/>
    <w:rsid w:val="00975A0F"/>
    <w:rsid w:val="00975B3A"/>
    <w:rsid w:val="00975B83"/>
    <w:rsid w:val="00975BD5"/>
    <w:rsid w:val="00975D57"/>
    <w:rsid w:val="00975D5C"/>
    <w:rsid w:val="00975DB5"/>
    <w:rsid w:val="00975DBA"/>
    <w:rsid w:val="00975EF6"/>
    <w:rsid w:val="00975F35"/>
    <w:rsid w:val="00975F45"/>
    <w:rsid w:val="00975F59"/>
    <w:rsid w:val="00976157"/>
    <w:rsid w:val="00976185"/>
    <w:rsid w:val="009761FC"/>
    <w:rsid w:val="00976204"/>
    <w:rsid w:val="00976216"/>
    <w:rsid w:val="00976217"/>
    <w:rsid w:val="0097627E"/>
    <w:rsid w:val="0097632F"/>
    <w:rsid w:val="00976411"/>
    <w:rsid w:val="00976475"/>
    <w:rsid w:val="00976482"/>
    <w:rsid w:val="009764AB"/>
    <w:rsid w:val="00976514"/>
    <w:rsid w:val="00976552"/>
    <w:rsid w:val="009765A6"/>
    <w:rsid w:val="009765D1"/>
    <w:rsid w:val="00976617"/>
    <w:rsid w:val="00976660"/>
    <w:rsid w:val="00976664"/>
    <w:rsid w:val="00976722"/>
    <w:rsid w:val="009767F4"/>
    <w:rsid w:val="0097682F"/>
    <w:rsid w:val="00976861"/>
    <w:rsid w:val="00976864"/>
    <w:rsid w:val="00976911"/>
    <w:rsid w:val="00976972"/>
    <w:rsid w:val="00976991"/>
    <w:rsid w:val="00976A33"/>
    <w:rsid w:val="00976B08"/>
    <w:rsid w:val="00976B09"/>
    <w:rsid w:val="00976B11"/>
    <w:rsid w:val="00976B2E"/>
    <w:rsid w:val="00976BA4"/>
    <w:rsid w:val="00976BC3"/>
    <w:rsid w:val="00976BEF"/>
    <w:rsid w:val="00976BF9"/>
    <w:rsid w:val="00976C1E"/>
    <w:rsid w:val="00976DC2"/>
    <w:rsid w:val="00976DDF"/>
    <w:rsid w:val="00976E2F"/>
    <w:rsid w:val="00976E6B"/>
    <w:rsid w:val="00976EB3"/>
    <w:rsid w:val="00976EB5"/>
    <w:rsid w:val="00976F1E"/>
    <w:rsid w:val="0097703F"/>
    <w:rsid w:val="0097706F"/>
    <w:rsid w:val="00977094"/>
    <w:rsid w:val="0097709A"/>
    <w:rsid w:val="009770A2"/>
    <w:rsid w:val="009770BE"/>
    <w:rsid w:val="009770C4"/>
    <w:rsid w:val="00977103"/>
    <w:rsid w:val="009771BA"/>
    <w:rsid w:val="009771C9"/>
    <w:rsid w:val="00977205"/>
    <w:rsid w:val="0097721B"/>
    <w:rsid w:val="00977278"/>
    <w:rsid w:val="009772A5"/>
    <w:rsid w:val="00977301"/>
    <w:rsid w:val="00977372"/>
    <w:rsid w:val="009773F2"/>
    <w:rsid w:val="00977448"/>
    <w:rsid w:val="0097745A"/>
    <w:rsid w:val="00977476"/>
    <w:rsid w:val="009774C2"/>
    <w:rsid w:val="009774DB"/>
    <w:rsid w:val="009774F9"/>
    <w:rsid w:val="00977621"/>
    <w:rsid w:val="00977689"/>
    <w:rsid w:val="009776B6"/>
    <w:rsid w:val="0097773F"/>
    <w:rsid w:val="00977781"/>
    <w:rsid w:val="0097778E"/>
    <w:rsid w:val="009777BE"/>
    <w:rsid w:val="009777CE"/>
    <w:rsid w:val="009777D5"/>
    <w:rsid w:val="00977804"/>
    <w:rsid w:val="0097788A"/>
    <w:rsid w:val="009778D9"/>
    <w:rsid w:val="009778EA"/>
    <w:rsid w:val="00977929"/>
    <w:rsid w:val="009779A3"/>
    <w:rsid w:val="009779AA"/>
    <w:rsid w:val="009779B4"/>
    <w:rsid w:val="00977A09"/>
    <w:rsid w:val="00977A6B"/>
    <w:rsid w:val="00977AE1"/>
    <w:rsid w:val="00977AF8"/>
    <w:rsid w:val="00977B0C"/>
    <w:rsid w:val="00977B2A"/>
    <w:rsid w:val="00977C54"/>
    <w:rsid w:val="00977E2C"/>
    <w:rsid w:val="00977E59"/>
    <w:rsid w:val="00977E95"/>
    <w:rsid w:val="00977EDC"/>
    <w:rsid w:val="00977EE5"/>
    <w:rsid w:val="00977F08"/>
    <w:rsid w:val="00977FB9"/>
    <w:rsid w:val="00977FED"/>
    <w:rsid w:val="0098000B"/>
    <w:rsid w:val="009800C4"/>
    <w:rsid w:val="009800C9"/>
    <w:rsid w:val="00980110"/>
    <w:rsid w:val="0098011F"/>
    <w:rsid w:val="0098015D"/>
    <w:rsid w:val="009801F4"/>
    <w:rsid w:val="00980236"/>
    <w:rsid w:val="00980278"/>
    <w:rsid w:val="009802AE"/>
    <w:rsid w:val="009802B6"/>
    <w:rsid w:val="00980315"/>
    <w:rsid w:val="00980410"/>
    <w:rsid w:val="00980415"/>
    <w:rsid w:val="00980432"/>
    <w:rsid w:val="00980433"/>
    <w:rsid w:val="00980492"/>
    <w:rsid w:val="009804A9"/>
    <w:rsid w:val="009805AD"/>
    <w:rsid w:val="009806F5"/>
    <w:rsid w:val="009807C5"/>
    <w:rsid w:val="0098080A"/>
    <w:rsid w:val="0098082F"/>
    <w:rsid w:val="00980876"/>
    <w:rsid w:val="009808BE"/>
    <w:rsid w:val="009808CB"/>
    <w:rsid w:val="00980960"/>
    <w:rsid w:val="009809C0"/>
    <w:rsid w:val="009809C8"/>
    <w:rsid w:val="00980A2A"/>
    <w:rsid w:val="00980A86"/>
    <w:rsid w:val="00980AC1"/>
    <w:rsid w:val="00980AF3"/>
    <w:rsid w:val="00980B26"/>
    <w:rsid w:val="00980B32"/>
    <w:rsid w:val="00980B3A"/>
    <w:rsid w:val="00980D18"/>
    <w:rsid w:val="00980D1A"/>
    <w:rsid w:val="00980D1B"/>
    <w:rsid w:val="00980D54"/>
    <w:rsid w:val="00980D5B"/>
    <w:rsid w:val="00980DB0"/>
    <w:rsid w:val="00980DB3"/>
    <w:rsid w:val="00980E06"/>
    <w:rsid w:val="00980E24"/>
    <w:rsid w:val="00980F56"/>
    <w:rsid w:val="00980FC6"/>
    <w:rsid w:val="00980FDA"/>
    <w:rsid w:val="00980FF9"/>
    <w:rsid w:val="00980FFF"/>
    <w:rsid w:val="0098100D"/>
    <w:rsid w:val="00981029"/>
    <w:rsid w:val="0098108A"/>
    <w:rsid w:val="009810CF"/>
    <w:rsid w:val="0098112F"/>
    <w:rsid w:val="00981166"/>
    <w:rsid w:val="0098116B"/>
    <w:rsid w:val="0098122D"/>
    <w:rsid w:val="009812C0"/>
    <w:rsid w:val="009812C1"/>
    <w:rsid w:val="009812C2"/>
    <w:rsid w:val="009812C7"/>
    <w:rsid w:val="0098130A"/>
    <w:rsid w:val="0098131B"/>
    <w:rsid w:val="00981353"/>
    <w:rsid w:val="009813B0"/>
    <w:rsid w:val="009813B2"/>
    <w:rsid w:val="009813DC"/>
    <w:rsid w:val="009814AD"/>
    <w:rsid w:val="009814C9"/>
    <w:rsid w:val="009815D5"/>
    <w:rsid w:val="0098162E"/>
    <w:rsid w:val="00981658"/>
    <w:rsid w:val="009816C4"/>
    <w:rsid w:val="009816F7"/>
    <w:rsid w:val="0098170D"/>
    <w:rsid w:val="0098173A"/>
    <w:rsid w:val="0098179E"/>
    <w:rsid w:val="0098180A"/>
    <w:rsid w:val="00981872"/>
    <w:rsid w:val="009818AB"/>
    <w:rsid w:val="009818DF"/>
    <w:rsid w:val="009819BA"/>
    <w:rsid w:val="00981A5D"/>
    <w:rsid w:val="00981A6C"/>
    <w:rsid w:val="00981A75"/>
    <w:rsid w:val="00981AA9"/>
    <w:rsid w:val="00981ADF"/>
    <w:rsid w:val="00981AE0"/>
    <w:rsid w:val="00981AE1"/>
    <w:rsid w:val="00981B88"/>
    <w:rsid w:val="00981BAA"/>
    <w:rsid w:val="00981BD9"/>
    <w:rsid w:val="00981C14"/>
    <w:rsid w:val="00981C4E"/>
    <w:rsid w:val="00981C58"/>
    <w:rsid w:val="00981C61"/>
    <w:rsid w:val="00981CB9"/>
    <w:rsid w:val="00981CCC"/>
    <w:rsid w:val="00981D4B"/>
    <w:rsid w:val="00981D88"/>
    <w:rsid w:val="00981E49"/>
    <w:rsid w:val="00981E93"/>
    <w:rsid w:val="00981E9C"/>
    <w:rsid w:val="00981FA4"/>
    <w:rsid w:val="00981FE1"/>
    <w:rsid w:val="009820DB"/>
    <w:rsid w:val="00982156"/>
    <w:rsid w:val="00982168"/>
    <w:rsid w:val="0098220E"/>
    <w:rsid w:val="009822BE"/>
    <w:rsid w:val="009822C1"/>
    <w:rsid w:val="0098233D"/>
    <w:rsid w:val="00982370"/>
    <w:rsid w:val="00982411"/>
    <w:rsid w:val="0098248E"/>
    <w:rsid w:val="00982498"/>
    <w:rsid w:val="009824A1"/>
    <w:rsid w:val="0098252E"/>
    <w:rsid w:val="0098253A"/>
    <w:rsid w:val="0098255B"/>
    <w:rsid w:val="00982589"/>
    <w:rsid w:val="0098263F"/>
    <w:rsid w:val="00982653"/>
    <w:rsid w:val="009826F5"/>
    <w:rsid w:val="0098270D"/>
    <w:rsid w:val="0098276D"/>
    <w:rsid w:val="00982801"/>
    <w:rsid w:val="00982802"/>
    <w:rsid w:val="0098280F"/>
    <w:rsid w:val="0098285A"/>
    <w:rsid w:val="009828E5"/>
    <w:rsid w:val="0098290B"/>
    <w:rsid w:val="00982A0D"/>
    <w:rsid w:val="00982B32"/>
    <w:rsid w:val="00982B3A"/>
    <w:rsid w:val="00982B3D"/>
    <w:rsid w:val="00982B63"/>
    <w:rsid w:val="00982C1D"/>
    <w:rsid w:val="00982C36"/>
    <w:rsid w:val="00982C3D"/>
    <w:rsid w:val="00982CAA"/>
    <w:rsid w:val="00982D40"/>
    <w:rsid w:val="00982D66"/>
    <w:rsid w:val="00982E41"/>
    <w:rsid w:val="00982E4E"/>
    <w:rsid w:val="00982EEA"/>
    <w:rsid w:val="00982EEC"/>
    <w:rsid w:val="00982F10"/>
    <w:rsid w:val="00982F6F"/>
    <w:rsid w:val="00982FEB"/>
    <w:rsid w:val="00982FEF"/>
    <w:rsid w:val="009830A0"/>
    <w:rsid w:val="009830B0"/>
    <w:rsid w:val="00983102"/>
    <w:rsid w:val="00983150"/>
    <w:rsid w:val="0098315E"/>
    <w:rsid w:val="0098316F"/>
    <w:rsid w:val="00983177"/>
    <w:rsid w:val="0098329A"/>
    <w:rsid w:val="00983307"/>
    <w:rsid w:val="0098331D"/>
    <w:rsid w:val="0098339D"/>
    <w:rsid w:val="009833B1"/>
    <w:rsid w:val="0098340F"/>
    <w:rsid w:val="0098345F"/>
    <w:rsid w:val="009834CB"/>
    <w:rsid w:val="00983595"/>
    <w:rsid w:val="009835A3"/>
    <w:rsid w:val="009835B6"/>
    <w:rsid w:val="00983613"/>
    <w:rsid w:val="00983628"/>
    <w:rsid w:val="0098362E"/>
    <w:rsid w:val="00983653"/>
    <w:rsid w:val="009836BD"/>
    <w:rsid w:val="009837C5"/>
    <w:rsid w:val="009837D1"/>
    <w:rsid w:val="00983805"/>
    <w:rsid w:val="009838A0"/>
    <w:rsid w:val="009838C3"/>
    <w:rsid w:val="009838C6"/>
    <w:rsid w:val="009838E9"/>
    <w:rsid w:val="00983AB5"/>
    <w:rsid w:val="00983B59"/>
    <w:rsid w:val="00983B5C"/>
    <w:rsid w:val="00983B87"/>
    <w:rsid w:val="00983BC5"/>
    <w:rsid w:val="00983C6A"/>
    <w:rsid w:val="00983CFB"/>
    <w:rsid w:val="00983EB5"/>
    <w:rsid w:val="00983EBF"/>
    <w:rsid w:val="00983F14"/>
    <w:rsid w:val="00983F1B"/>
    <w:rsid w:val="00983FBB"/>
    <w:rsid w:val="00983FF0"/>
    <w:rsid w:val="00984065"/>
    <w:rsid w:val="009840B7"/>
    <w:rsid w:val="009840CD"/>
    <w:rsid w:val="009840DB"/>
    <w:rsid w:val="00984119"/>
    <w:rsid w:val="0098414E"/>
    <w:rsid w:val="009841F6"/>
    <w:rsid w:val="009842AD"/>
    <w:rsid w:val="009842C2"/>
    <w:rsid w:val="009842D2"/>
    <w:rsid w:val="009842E6"/>
    <w:rsid w:val="009842F0"/>
    <w:rsid w:val="009842F1"/>
    <w:rsid w:val="00984315"/>
    <w:rsid w:val="0098432B"/>
    <w:rsid w:val="00984358"/>
    <w:rsid w:val="0098438F"/>
    <w:rsid w:val="009843F4"/>
    <w:rsid w:val="009843FF"/>
    <w:rsid w:val="0098441C"/>
    <w:rsid w:val="00984502"/>
    <w:rsid w:val="00984520"/>
    <w:rsid w:val="00984541"/>
    <w:rsid w:val="00984597"/>
    <w:rsid w:val="009845DE"/>
    <w:rsid w:val="00984618"/>
    <w:rsid w:val="00984627"/>
    <w:rsid w:val="0098470F"/>
    <w:rsid w:val="00984751"/>
    <w:rsid w:val="0098479C"/>
    <w:rsid w:val="009847E9"/>
    <w:rsid w:val="0098484D"/>
    <w:rsid w:val="00984897"/>
    <w:rsid w:val="009848AB"/>
    <w:rsid w:val="00984937"/>
    <w:rsid w:val="0098495E"/>
    <w:rsid w:val="0098497B"/>
    <w:rsid w:val="009849BE"/>
    <w:rsid w:val="00984A64"/>
    <w:rsid w:val="00984B4E"/>
    <w:rsid w:val="00984BB1"/>
    <w:rsid w:val="00984BB6"/>
    <w:rsid w:val="00984C19"/>
    <w:rsid w:val="00984C31"/>
    <w:rsid w:val="00984C89"/>
    <w:rsid w:val="00984CA1"/>
    <w:rsid w:val="00984D8C"/>
    <w:rsid w:val="00984DBF"/>
    <w:rsid w:val="00984E16"/>
    <w:rsid w:val="00984E19"/>
    <w:rsid w:val="00984E2D"/>
    <w:rsid w:val="00984EAB"/>
    <w:rsid w:val="00984EC9"/>
    <w:rsid w:val="00984EEB"/>
    <w:rsid w:val="00984EF4"/>
    <w:rsid w:val="00984F1A"/>
    <w:rsid w:val="00984F2A"/>
    <w:rsid w:val="0098502F"/>
    <w:rsid w:val="0098505F"/>
    <w:rsid w:val="00985067"/>
    <w:rsid w:val="00985069"/>
    <w:rsid w:val="00985084"/>
    <w:rsid w:val="0098518D"/>
    <w:rsid w:val="009851A6"/>
    <w:rsid w:val="00985252"/>
    <w:rsid w:val="009852AD"/>
    <w:rsid w:val="009852B8"/>
    <w:rsid w:val="009852DE"/>
    <w:rsid w:val="00985305"/>
    <w:rsid w:val="0098535A"/>
    <w:rsid w:val="0098535F"/>
    <w:rsid w:val="0098537C"/>
    <w:rsid w:val="00985390"/>
    <w:rsid w:val="009853FE"/>
    <w:rsid w:val="009854B9"/>
    <w:rsid w:val="00985513"/>
    <w:rsid w:val="00985529"/>
    <w:rsid w:val="00985538"/>
    <w:rsid w:val="00985550"/>
    <w:rsid w:val="0098557A"/>
    <w:rsid w:val="009855DC"/>
    <w:rsid w:val="009855E3"/>
    <w:rsid w:val="00985603"/>
    <w:rsid w:val="00985653"/>
    <w:rsid w:val="00985689"/>
    <w:rsid w:val="0098569B"/>
    <w:rsid w:val="009856FA"/>
    <w:rsid w:val="00985714"/>
    <w:rsid w:val="00985715"/>
    <w:rsid w:val="00985726"/>
    <w:rsid w:val="00985756"/>
    <w:rsid w:val="009857CF"/>
    <w:rsid w:val="00985823"/>
    <w:rsid w:val="0098589A"/>
    <w:rsid w:val="009858B1"/>
    <w:rsid w:val="00985925"/>
    <w:rsid w:val="009859C6"/>
    <w:rsid w:val="009859DB"/>
    <w:rsid w:val="009859EB"/>
    <w:rsid w:val="009859F9"/>
    <w:rsid w:val="00985A2D"/>
    <w:rsid w:val="00985A8F"/>
    <w:rsid w:val="00985AA6"/>
    <w:rsid w:val="00985AEB"/>
    <w:rsid w:val="00985B3F"/>
    <w:rsid w:val="00985B43"/>
    <w:rsid w:val="00985B5B"/>
    <w:rsid w:val="00985B62"/>
    <w:rsid w:val="00985BA0"/>
    <w:rsid w:val="00985BC5"/>
    <w:rsid w:val="00985BC8"/>
    <w:rsid w:val="00985BCA"/>
    <w:rsid w:val="00985BE8"/>
    <w:rsid w:val="00985C40"/>
    <w:rsid w:val="00985C82"/>
    <w:rsid w:val="00985C90"/>
    <w:rsid w:val="00985CB6"/>
    <w:rsid w:val="00985D74"/>
    <w:rsid w:val="00985F4E"/>
    <w:rsid w:val="00985F75"/>
    <w:rsid w:val="00985FA7"/>
    <w:rsid w:val="00986085"/>
    <w:rsid w:val="009860CC"/>
    <w:rsid w:val="00986105"/>
    <w:rsid w:val="0098611E"/>
    <w:rsid w:val="00986163"/>
    <w:rsid w:val="00986164"/>
    <w:rsid w:val="009861BD"/>
    <w:rsid w:val="00986305"/>
    <w:rsid w:val="0098630E"/>
    <w:rsid w:val="00986323"/>
    <w:rsid w:val="009863CC"/>
    <w:rsid w:val="0098642F"/>
    <w:rsid w:val="00986483"/>
    <w:rsid w:val="009864B3"/>
    <w:rsid w:val="009864E0"/>
    <w:rsid w:val="009864F2"/>
    <w:rsid w:val="0098651A"/>
    <w:rsid w:val="009865CA"/>
    <w:rsid w:val="00986696"/>
    <w:rsid w:val="009866CD"/>
    <w:rsid w:val="00986769"/>
    <w:rsid w:val="00986800"/>
    <w:rsid w:val="00986807"/>
    <w:rsid w:val="0098685A"/>
    <w:rsid w:val="0098688B"/>
    <w:rsid w:val="0098692B"/>
    <w:rsid w:val="00986A77"/>
    <w:rsid w:val="00986A8A"/>
    <w:rsid w:val="00986AEF"/>
    <w:rsid w:val="00986B02"/>
    <w:rsid w:val="00986B25"/>
    <w:rsid w:val="00986BAE"/>
    <w:rsid w:val="00986BD7"/>
    <w:rsid w:val="00986BFD"/>
    <w:rsid w:val="00986C0B"/>
    <w:rsid w:val="00986C30"/>
    <w:rsid w:val="00986C76"/>
    <w:rsid w:val="00986CA5"/>
    <w:rsid w:val="00986D13"/>
    <w:rsid w:val="00986D1C"/>
    <w:rsid w:val="00986D55"/>
    <w:rsid w:val="00986DFF"/>
    <w:rsid w:val="00986E19"/>
    <w:rsid w:val="00986E1B"/>
    <w:rsid w:val="00986E3F"/>
    <w:rsid w:val="00986E58"/>
    <w:rsid w:val="00986E7F"/>
    <w:rsid w:val="00986E9E"/>
    <w:rsid w:val="00986F05"/>
    <w:rsid w:val="00986F48"/>
    <w:rsid w:val="00986FC6"/>
    <w:rsid w:val="0098704C"/>
    <w:rsid w:val="00987051"/>
    <w:rsid w:val="00987054"/>
    <w:rsid w:val="00987075"/>
    <w:rsid w:val="009870EF"/>
    <w:rsid w:val="0098715B"/>
    <w:rsid w:val="00987173"/>
    <w:rsid w:val="00987263"/>
    <w:rsid w:val="0098728D"/>
    <w:rsid w:val="00987294"/>
    <w:rsid w:val="009872EC"/>
    <w:rsid w:val="009872FE"/>
    <w:rsid w:val="0098732F"/>
    <w:rsid w:val="0098733D"/>
    <w:rsid w:val="00987341"/>
    <w:rsid w:val="00987351"/>
    <w:rsid w:val="00987355"/>
    <w:rsid w:val="0098738E"/>
    <w:rsid w:val="0098739B"/>
    <w:rsid w:val="00987477"/>
    <w:rsid w:val="009874C1"/>
    <w:rsid w:val="009874EB"/>
    <w:rsid w:val="00987538"/>
    <w:rsid w:val="0098760E"/>
    <w:rsid w:val="00987649"/>
    <w:rsid w:val="009876BE"/>
    <w:rsid w:val="009876EA"/>
    <w:rsid w:val="00987713"/>
    <w:rsid w:val="00987714"/>
    <w:rsid w:val="00987730"/>
    <w:rsid w:val="009877E2"/>
    <w:rsid w:val="00987816"/>
    <w:rsid w:val="00987818"/>
    <w:rsid w:val="00987846"/>
    <w:rsid w:val="0098784E"/>
    <w:rsid w:val="009878A5"/>
    <w:rsid w:val="009878CD"/>
    <w:rsid w:val="00987945"/>
    <w:rsid w:val="00987A61"/>
    <w:rsid w:val="00987A62"/>
    <w:rsid w:val="00987AE7"/>
    <w:rsid w:val="00987B00"/>
    <w:rsid w:val="00987B6D"/>
    <w:rsid w:val="00987B95"/>
    <w:rsid w:val="00987C74"/>
    <w:rsid w:val="00987CB8"/>
    <w:rsid w:val="00987CF2"/>
    <w:rsid w:val="00987D07"/>
    <w:rsid w:val="00987D77"/>
    <w:rsid w:val="00987DD9"/>
    <w:rsid w:val="00987E66"/>
    <w:rsid w:val="00987E70"/>
    <w:rsid w:val="00987EF8"/>
    <w:rsid w:val="00987F09"/>
    <w:rsid w:val="00987F66"/>
    <w:rsid w:val="00987FA2"/>
    <w:rsid w:val="00987FC6"/>
    <w:rsid w:val="00990030"/>
    <w:rsid w:val="00990097"/>
    <w:rsid w:val="009900B9"/>
    <w:rsid w:val="009900C2"/>
    <w:rsid w:val="009900D1"/>
    <w:rsid w:val="009900F5"/>
    <w:rsid w:val="0099016A"/>
    <w:rsid w:val="00990193"/>
    <w:rsid w:val="009902C3"/>
    <w:rsid w:val="009902EE"/>
    <w:rsid w:val="009902F9"/>
    <w:rsid w:val="00990338"/>
    <w:rsid w:val="0099035D"/>
    <w:rsid w:val="00990382"/>
    <w:rsid w:val="009903CA"/>
    <w:rsid w:val="009903FD"/>
    <w:rsid w:val="0099043B"/>
    <w:rsid w:val="009904B4"/>
    <w:rsid w:val="0099056A"/>
    <w:rsid w:val="00990619"/>
    <w:rsid w:val="00990648"/>
    <w:rsid w:val="009906BA"/>
    <w:rsid w:val="009906D0"/>
    <w:rsid w:val="009906D4"/>
    <w:rsid w:val="009907CB"/>
    <w:rsid w:val="00990819"/>
    <w:rsid w:val="00990831"/>
    <w:rsid w:val="0099084F"/>
    <w:rsid w:val="009908AC"/>
    <w:rsid w:val="009909CE"/>
    <w:rsid w:val="009909D3"/>
    <w:rsid w:val="009909FA"/>
    <w:rsid w:val="00990A4C"/>
    <w:rsid w:val="00990A75"/>
    <w:rsid w:val="00990AEF"/>
    <w:rsid w:val="00990AF1"/>
    <w:rsid w:val="00990B05"/>
    <w:rsid w:val="00990B24"/>
    <w:rsid w:val="00990B2C"/>
    <w:rsid w:val="00990BC1"/>
    <w:rsid w:val="00990BE9"/>
    <w:rsid w:val="00990BEA"/>
    <w:rsid w:val="00990C43"/>
    <w:rsid w:val="00990C81"/>
    <w:rsid w:val="00990CC0"/>
    <w:rsid w:val="00990D4F"/>
    <w:rsid w:val="00990D50"/>
    <w:rsid w:val="00990D98"/>
    <w:rsid w:val="00990DCE"/>
    <w:rsid w:val="00990DE8"/>
    <w:rsid w:val="00990DF2"/>
    <w:rsid w:val="00990E2A"/>
    <w:rsid w:val="00990E3A"/>
    <w:rsid w:val="00990E4B"/>
    <w:rsid w:val="00990E55"/>
    <w:rsid w:val="00990E5D"/>
    <w:rsid w:val="00990E7E"/>
    <w:rsid w:val="00990E99"/>
    <w:rsid w:val="00990EC8"/>
    <w:rsid w:val="00990EFE"/>
    <w:rsid w:val="00990FE4"/>
    <w:rsid w:val="00990FFE"/>
    <w:rsid w:val="00991087"/>
    <w:rsid w:val="0099108A"/>
    <w:rsid w:val="009910D5"/>
    <w:rsid w:val="009911CF"/>
    <w:rsid w:val="009911E2"/>
    <w:rsid w:val="00991285"/>
    <w:rsid w:val="00991358"/>
    <w:rsid w:val="009913D5"/>
    <w:rsid w:val="0099140D"/>
    <w:rsid w:val="00991450"/>
    <w:rsid w:val="0099152D"/>
    <w:rsid w:val="00991596"/>
    <w:rsid w:val="009915CC"/>
    <w:rsid w:val="00991688"/>
    <w:rsid w:val="0099169A"/>
    <w:rsid w:val="00991704"/>
    <w:rsid w:val="0099175B"/>
    <w:rsid w:val="00991806"/>
    <w:rsid w:val="00991836"/>
    <w:rsid w:val="00991891"/>
    <w:rsid w:val="009918BD"/>
    <w:rsid w:val="009918F6"/>
    <w:rsid w:val="00991902"/>
    <w:rsid w:val="009919F1"/>
    <w:rsid w:val="00991A49"/>
    <w:rsid w:val="00991AB0"/>
    <w:rsid w:val="00991AB2"/>
    <w:rsid w:val="00991CC8"/>
    <w:rsid w:val="00991CCD"/>
    <w:rsid w:val="00991CFD"/>
    <w:rsid w:val="00991D09"/>
    <w:rsid w:val="00991D20"/>
    <w:rsid w:val="00991D3E"/>
    <w:rsid w:val="00991D42"/>
    <w:rsid w:val="00991E1D"/>
    <w:rsid w:val="00991EAC"/>
    <w:rsid w:val="00991F77"/>
    <w:rsid w:val="00991F7C"/>
    <w:rsid w:val="00991FD9"/>
    <w:rsid w:val="00991FDD"/>
    <w:rsid w:val="0099200B"/>
    <w:rsid w:val="00992022"/>
    <w:rsid w:val="00992040"/>
    <w:rsid w:val="00992068"/>
    <w:rsid w:val="009920AC"/>
    <w:rsid w:val="00992125"/>
    <w:rsid w:val="009921AA"/>
    <w:rsid w:val="009921C7"/>
    <w:rsid w:val="009921D3"/>
    <w:rsid w:val="00992218"/>
    <w:rsid w:val="0099222B"/>
    <w:rsid w:val="00992359"/>
    <w:rsid w:val="00992419"/>
    <w:rsid w:val="00992428"/>
    <w:rsid w:val="00992429"/>
    <w:rsid w:val="00992433"/>
    <w:rsid w:val="0099251D"/>
    <w:rsid w:val="00992566"/>
    <w:rsid w:val="009925A6"/>
    <w:rsid w:val="00992691"/>
    <w:rsid w:val="009926A6"/>
    <w:rsid w:val="009926AC"/>
    <w:rsid w:val="009926DD"/>
    <w:rsid w:val="00992754"/>
    <w:rsid w:val="0099278A"/>
    <w:rsid w:val="009927FC"/>
    <w:rsid w:val="0099282B"/>
    <w:rsid w:val="0099284C"/>
    <w:rsid w:val="00992899"/>
    <w:rsid w:val="009928C0"/>
    <w:rsid w:val="00992932"/>
    <w:rsid w:val="00992959"/>
    <w:rsid w:val="00992960"/>
    <w:rsid w:val="009929AE"/>
    <w:rsid w:val="009929B4"/>
    <w:rsid w:val="009929FC"/>
    <w:rsid w:val="00992A74"/>
    <w:rsid w:val="00992AC4"/>
    <w:rsid w:val="00992AF2"/>
    <w:rsid w:val="00992B10"/>
    <w:rsid w:val="00992B77"/>
    <w:rsid w:val="00992B7B"/>
    <w:rsid w:val="00992BB8"/>
    <w:rsid w:val="00992BE9"/>
    <w:rsid w:val="00992C01"/>
    <w:rsid w:val="00992C10"/>
    <w:rsid w:val="00992C7E"/>
    <w:rsid w:val="00992C85"/>
    <w:rsid w:val="00992C88"/>
    <w:rsid w:val="00992C99"/>
    <w:rsid w:val="00992D08"/>
    <w:rsid w:val="00992D16"/>
    <w:rsid w:val="00992D87"/>
    <w:rsid w:val="00992DEA"/>
    <w:rsid w:val="00992E5F"/>
    <w:rsid w:val="00992EAF"/>
    <w:rsid w:val="00992F41"/>
    <w:rsid w:val="00992F4B"/>
    <w:rsid w:val="00992F58"/>
    <w:rsid w:val="00992F95"/>
    <w:rsid w:val="00992FA4"/>
    <w:rsid w:val="00992FC6"/>
    <w:rsid w:val="0099306F"/>
    <w:rsid w:val="009930AA"/>
    <w:rsid w:val="00993162"/>
    <w:rsid w:val="009931B6"/>
    <w:rsid w:val="0099320F"/>
    <w:rsid w:val="00993275"/>
    <w:rsid w:val="00993279"/>
    <w:rsid w:val="00993287"/>
    <w:rsid w:val="009932EB"/>
    <w:rsid w:val="009933B2"/>
    <w:rsid w:val="009933F1"/>
    <w:rsid w:val="0099346C"/>
    <w:rsid w:val="0099348A"/>
    <w:rsid w:val="009934B7"/>
    <w:rsid w:val="00993521"/>
    <w:rsid w:val="009935DB"/>
    <w:rsid w:val="0099363A"/>
    <w:rsid w:val="00993641"/>
    <w:rsid w:val="00993683"/>
    <w:rsid w:val="00993700"/>
    <w:rsid w:val="00993764"/>
    <w:rsid w:val="00993771"/>
    <w:rsid w:val="009937EF"/>
    <w:rsid w:val="00993817"/>
    <w:rsid w:val="00993885"/>
    <w:rsid w:val="0099388A"/>
    <w:rsid w:val="00993893"/>
    <w:rsid w:val="009938BC"/>
    <w:rsid w:val="009938BD"/>
    <w:rsid w:val="009938E1"/>
    <w:rsid w:val="009938E5"/>
    <w:rsid w:val="0099391B"/>
    <w:rsid w:val="009939F6"/>
    <w:rsid w:val="00993A14"/>
    <w:rsid w:val="00993A22"/>
    <w:rsid w:val="00993A5A"/>
    <w:rsid w:val="00993A8A"/>
    <w:rsid w:val="00993AB5"/>
    <w:rsid w:val="00993B2C"/>
    <w:rsid w:val="00993B79"/>
    <w:rsid w:val="00993B81"/>
    <w:rsid w:val="00993BC9"/>
    <w:rsid w:val="00993C1C"/>
    <w:rsid w:val="00993C50"/>
    <w:rsid w:val="00993D26"/>
    <w:rsid w:val="00993DA8"/>
    <w:rsid w:val="00993DC6"/>
    <w:rsid w:val="00993DD6"/>
    <w:rsid w:val="00993DF3"/>
    <w:rsid w:val="00993E04"/>
    <w:rsid w:val="00993E0B"/>
    <w:rsid w:val="00993E1A"/>
    <w:rsid w:val="00993FBF"/>
    <w:rsid w:val="00994096"/>
    <w:rsid w:val="009940A4"/>
    <w:rsid w:val="00994167"/>
    <w:rsid w:val="0099416F"/>
    <w:rsid w:val="0099417E"/>
    <w:rsid w:val="009941A0"/>
    <w:rsid w:val="009941F2"/>
    <w:rsid w:val="0099420A"/>
    <w:rsid w:val="00994280"/>
    <w:rsid w:val="009942AC"/>
    <w:rsid w:val="009942EB"/>
    <w:rsid w:val="00994336"/>
    <w:rsid w:val="0099436C"/>
    <w:rsid w:val="00994391"/>
    <w:rsid w:val="0099439F"/>
    <w:rsid w:val="009943CE"/>
    <w:rsid w:val="0099441B"/>
    <w:rsid w:val="0099442F"/>
    <w:rsid w:val="00994532"/>
    <w:rsid w:val="0099453A"/>
    <w:rsid w:val="009945BE"/>
    <w:rsid w:val="00994652"/>
    <w:rsid w:val="00994672"/>
    <w:rsid w:val="00994786"/>
    <w:rsid w:val="00994857"/>
    <w:rsid w:val="0099485E"/>
    <w:rsid w:val="00994969"/>
    <w:rsid w:val="00994982"/>
    <w:rsid w:val="009949A7"/>
    <w:rsid w:val="009949B8"/>
    <w:rsid w:val="009949D4"/>
    <w:rsid w:val="00994A0F"/>
    <w:rsid w:val="00994A8D"/>
    <w:rsid w:val="00994A93"/>
    <w:rsid w:val="00994AB8"/>
    <w:rsid w:val="00994AFB"/>
    <w:rsid w:val="00994BAB"/>
    <w:rsid w:val="00994C66"/>
    <w:rsid w:val="00994C69"/>
    <w:rsid w:val="00994CAC"/>
    <w:rsid w:val="00994CEF"/>
    <w:rsid w:val="00994E98"/>
    <w:rsid w:val="00994EE7"/>
    <w:rsid w:val="00994F26"/>
    <w:rsid w:val="00994FB6"/>
    <w:rsid w:val="00994FFD"/>
    <w:rsid w:val="0099502F"/>
    <w:rsid w:val="00995081"/>
    <w:rsid w:val="009951E3"/>
    <w:rsid w:val="0099521D"/>
    <w:rsid w:val="009952C9"/>
    <w:rsid w:val="009952CC"/>
    <w:rsid w:val="00995358"/>
    <w:rsid w:val="00995365"/>
    <w:rsid w:val="009953E3"/>
    <w:rsid w:val="00995522"/>
    <w:rsid w:val="0099556A"/>
    <w:rsid w:val="00995583"/>
    <w:rsid w:val="009955F1"/>
    <w:rsid w:val="0099561B"/>
    <w:rsid w:val="00995744"/>
    <w:rsid w:val="00995755"/>
    <w:rsid w:val="00995849"/>
    <w:rsid w:val="0099586D"/>
    <w:rsid w:val="009958A9"/>
    <w:rsid w:val="009958CA"/>
    <w:rsid w:val="009958D1"/>
    <w:rsid w:val="00995913"/>
    <w:rsid w:val="009959AD"/>
    <w:rsid w:val="009959BC"/>
    <w:rsid w:val="00995A58"/>
    <w:rsid w:val="00995A7F"/>
    <w:rsid w:val="00995A90"/>
    <w:rsid w:val="00995AB3"/>
    <w:rsid w:val="00995AC6"/>
    <w:rsid w:val="00995AD1"/>
    <w:rsid w:val="00995AD4"/>
    <w:rsid w:val="00995AF5"/>
    <w:rsid w:val="00995B03"/>
    <w:rsid w:val="00995B08"/>
    <w:rsid w:val="00995B74"/>
    <w:rsid w:val="00995BC4"/>
    <w:rsid w:val="00995BF4"/>
    <w:rsid w:val="00995C31"/>
    <w:rsid w:val="00995CFE"/>
    <w:rsid w:val="00995D36"/>
    <w:rsid w:val="00995DCD"/>
    <w:rsid w:val="00995DE3"/>
    <w:rsid w:val="00995E8C"/>
    <w:rsid w:val="00995ED3"/>
    <w:rsid w:val="00995F40"/>
    <w:rsid w:val="00995F83"/>
    <w:rsid w:val="00995F87"/>
    <w:rsid w:val="00995FB2"/>
    <w:rsid w:val="0099607F"/>
    <w:rsid w:val="009960B3"/>
    <w:rsid w:val="0099611B"/>
    <w:rsid w:val="00996120"/>
    <w:rsid w:val="0099612F"/>
    <w:rsid w:val="00996188"/>
    <w:rsid w:val="009961AA"/>
    <w:rsid w:val="009961CF"/>
    <w:rsid w:val="009961D8"/>
    <w:rsid w:val="009961FE"/>
    <w:rsid w:val="00996210"/>
    <w:rsid w:val="009962C8"/>
    <w:rsid w:val="009963AB"/>
    <w:rsid w:val="009963FB"/>
    <w:rsid w:val="00996408"/>
    <w:rsid w:val="00996436"/>
    <w:rsid w:val="009964DB"/>
    <w:rsid w:val="009965AC"/>
    <w:rsid w:val="009965D4"/>
    <w:rsid w:val="009965E8"/>
    <w:rsid w:val="009965FC"/>
    <w:rsid w:val="0099667E"/>
    <w:rsid w:val="009966B5"/>
    <w:rsid w:val="0099671C"/>
    <w:rsid w:val="00996740"/>
    <w:rsid w:val="0099675A"/>
    <w:rsid w:val="00996861"/>
    <w:rsid w:val="00996888"/>
    <w:rsid w:val="009968A5"/>
    <w:rsid w:val="00996969"/>
    <w:rsid w:val="0099696D"/>
    <w:rsid w:val="009969C0"/>
    <w:rsid w:val="009969DD"/>
    <w:rsid w:val="00996A1C"/>
    <w:rsid w:val="00996A5C"/>
    <w:rsid w:val="00996A60"/>
    <w:rsid w:val="00996B1B"/>
    <w:rsid w:val="00996B7D"/>
    <w:rsid w:val="00996B9A"/>
    <w:rsid w:val="00996BDA"/>
    <w:rsid w:val="00996BF7"/>
    <w:rsid w:val="00996C3B"/>
    <w:rsid w:val="00996C98"/>
    <w:rsid w:val="00996CB7"/>
    <w:rsid w:val="00996CFC"/>
    <w:rsid w:val="00996D68"/>
    <w:rsid w:val="00996D6C"/>
    <w:rsid w:val="00996D6F"/>
    <w:rsid w:val="00996D9A"/>
    <w:rsid w:val="00996DA0"/>
    <w:rsid w:val="00996E1B"/>
    <w:rsid w:val="00996EC5"/>
    <w:rsid w:val="00996F6E"/>
    <w:rsid w:val="00996F74"/>
    <w:rsid w:val="00996FA8"/>
    <w:rsid w:val="0099700B"/>
    <w:rsid w:val="0099701D"/>
    <w:rsid w:val="009970BA"/>
    <w:rsid w:val="009970DE"/>
    <w:rsid w:val="0099716E"/>
    <w:rsid w:val="0099725A"/>
    <w:rsid w:val="00997261"/>
    <w:rsid w:val="009972E6"/>
    <w:rsid w:val="0099730B"/>
    <w:rsid w:val="00997408"/>
    <w:rsid w:val="00997420"/>
    <w:rsid w:val="00997430"/>
    <w:rsid w:val="00997476"/>
    <w:rsid w:val="009974A9"/>
    <w:rsid w:val="009974CA"/>
    <w:rsid w:val="009974F4"/>
    <w:rsid w:val="0099753B"/>
    <w:rsid w:val="00997555"/>
    <w:rsid w:val="00997569"/>
    <w:rsid w:val="00997575"/>
    <w:rsid w:val="0099758D"/>
    <w:rsid w:val="0099761D"/>
    <w:rsid w:val="00997629"/>
    <w:rsid w:val="0099767C"/>
    <w:rsid w:val="00997681"/>
    <w:rsid w:val="00997692"/>
    <w:rsid w:val="009976AF"/>
    <w:rsid w:val="009976F2"/>
    <w:rsid w:val="009976F6"/>
    <w:rsid w:val="00997702"/>
    <w:rsid w:val="00997709"/>
    <w:rsid w:val="00997722"/>
    <w:rsid w:val="0099772A"/>
    <w:rsid w:val="009978A2"/>
    <w:rsid w:val="00997970"/>
    <w:rsid w:val="00997A28"/>
    <w:rsid w:val="00997AB0"/>
    <w:rsid w:val="00997ACD"/>
    <w:rsid w:val="00997B14"/>
    <w:rsid w:val="00997BA9"/>
    <w:rsid w:val="00997BC3"/>
    <w:rsid w:val="00997BD3"/>
    <w:rsid w:val="00997BEA"/>
    <w:rsid w:val="00997C24"/>
    <w:rsid w:val="00997C79"/>
    <w:rsid w:val="00997C92"/>
    <w:rsid w:val="00997C9A"/>
    <w:rsid w:val="00997DB1"/>
    <w:rsid w:val="00997E12"/>
    <w:rsid w:val="00997E17"/>
    <w:rsid w:val="00997E42"/>
    <w:rsid w:val="00997E4F"/>
    <w:rsid w:val="00997EB0"/>
    <w:rsid w:val="00997F47"/>
    <w:rsid w:val="00997FC3"/>
    <w:rsid w:val="009A002E"/>
    <w:rsid w:val="009A008F"/>
    <w:rsid w:val="009A00C5"/>
    <w:rsid w:val="009A0186"/>
    <w:rsid w:val="009A01CE"/>
    <w:rsid w:val="009A020A"/>
    <w:rsid w:val="009A028B"/>
    <w:rsid w:val="009A0295"/>
    <w:rsid w:val="009A02F3"/>
    <w:rsid w:val="009A03BA"/>
    <w:rsid w:val="009A03D1"/>
    <w:rsid w:val="009A0454"/>
    <w:rsid w:val="009A04AF"/>
    <w:rsid w:val="009A050E"/>
    <w:rsid w:val="009A062C"/>
    <w:rsid w:val="009A0714"/>
    <w:rsid w:val="009A0759"/>
    <w:rsid w:val="009A07B4"/>
    <w:rsid w:val="009A07C0"/>
    <w:rsid w:val="009A080D"/>
    <w:rsid w:val="009A08E2"/>
    <w:rsid w:val="009A095C"/>
    <w:rsid w:val="009A0967"/>
    <w:rsid w:val="009A097D"/>
    <w:rsid w:val="009A09C5"/>
    <w:rsid w:val="009A0A32"/>
    <w:rsid w:val="009A0A55"/>
    <w:rsid w:val="009A0AAF"/>
    <w:rsid w:val="009A0AB7"/>
    <w:rsid w:val="009A0AD5"/>
    <w:rsid w:val="009A0B09"/>
    <w:rsid w:val="009A0B73"/>
    <w:rsid w:val="009A0B88"/>
    <w:rsid w:val="009A0BA7"/>
    <w:rsid w:val="009A0CB7"/>
    <w:rsid w:val="009A0CC3"/>
    <w:rsid w:val="009A0CE3"/>
    <w:rsid w:val="009A0D57"/>
    <w:rsid w:val="009A0D8E"/>
    <w:rsid w:val="009A0DAF"/>
    <w:rsid w:val="009A0E48"/>
    <w:rsid w:val="009A0E8F"/>
    <w:rsid w:val="009A0E9F"/>
    <w:rsid w:val="009A0F72"/>
    <w:rsid w:val="009A0F7D"/>
    <w:rsid w:val="009A0FD7"/>
    <w:rsid w:val="009A104C"/>
    <w:rsid w:val="009A105D"/>
    <w:rsid w:val="009A1091"/>
    <w:rsid w:val="009A10B0"/>
    <w:rsid w:val="009A10C3"/>
    <w:rsid w:val="009A10C7"/>
    <w:rsid w:val="009A10C9"/>
    <w:rsid w:val="009A10DA"/>
    <w:rsid w:val="009A1140"/>
    <w:rsid w:val="009A1180"/>
    <w:rsid w:val="009A11C2"/>
    <w:rsid w:val="009A11CA"/>
    <w:rsid w:val="009A11F9"/>
    <w:rsid w:val="009A1210"/>
    <w:rsid w:val="009A122B"/>
    <w:rsid w:val="009A1232"/>
    <w:rsid w:val="009A1276"/>
    <w:rsid w:val="009A137A"/>
    <w:rsid w:val="009A13AF"/>
    <w:rsid w:val="009A13BD"/>
    <w:rsid w:val="009A13C2"/>
    <w:rsid w:val="009A13E5"/>
    <w:rsid w:val="009A13EC"/>
    <w:rsid w:val="009A1406"/>
    <w:rsid w:val="009A1448"/>
    <w:rsid w:val="009A14EA"/>
    <w:rsid w:val="009A1520"/>
    <w:rsid w:val="009A1589"/>
    <w:rsid w:val="009A15A6"/>
    <w:rsid w:val="009A15B3"/>
    <w:rsid w:val="009A168C"/>
    <w:rsid w:val="009A1734"/>
    <w:rsid w:val="009A177A"/>
    <w:rsid w:val="009A17E6"/>
    <w:rsid w:val="009A17FF"/>
    <w:rsid w:val="009A1829"/>
    <w:rsid w:val="009A1832"/>
    <w:rsid w:val="009A18B7"/>
    <w:rsid w:val="009A18C3"/>
    <w:rsid w:val="009A19DF"/>
    <w:rsid w:val="009A1A09"/>
    <w:rsid w:val="009A1A61"/>
    <w:rsid w:val="009A1AAB"/>
    <w:rsid w:val="009A1B8D"/>
    <w:rsid w:val="009A1B8E"/>
    <w:rsid w:val="009A1BD4"/>
    <w:rsid w:val="009A1BF2"/>
    <w:rsid w:val="009A1C40"/>
    <w:rsid w:val="009A1D3C"/>
    <w:rsid w:val="009A1D50"/>
    <w:rsid w:val="009A1D68"/>
    <w:rsid w:val="009A1D6A"/>
    <w:rsid w:val="009A1D6B"/>
    <w:rsid w:val="009A1E02"/>
    <w:rsid w:val="009A1E73"/>
    <w:rsid w:val="009A1F2B"/>
    <w:rsid w:val="009A1F7F"/>
    <w:rsid w:val="009A1FC1"/>
    <w:rsid w:val="009A1FC6"/>
    <w:rsid w:val="009A2021"/>
    <w:rsid w:val="009A2071"/>
    <w:rsid w:val="009A20E4"/>
    <w:rsid w:val="009A2142"/>
    <w:rsid w:val="009A214C"/>
    <w:rsid w:val="009A2157"/>
    <w:rsid w:val="009A21A6"/>
    <w:rsid w:val="009A21D1"/>
    <w:rsid w:val="009A21ED"/>
    <w:rsid w:val="009A2281"/>
    <w:rsid w:val="009A2338"/>
    <w:rsid w:val="009A24ED"/>
    <w:rsid w:val="009A26B1"/>
    <w:rsid w:val="009A26F8"/>
    <w:rsid w:val="009A2715"/>
    <w:rsid w:val="009A273D"/>
    <w:rsid w:val="009A27A3"/>
    <w:rsid w:val="009A2815"/>
    <w:rsid w:val="009A281B"/>
    <w:rsid w:val="009A2833"/>
    <w:rsid w:val="009A2844"/>
    <w:rsid w:val="009A28B7"/>
    <w:rsid w:val="009A28D2"/>
    <w:rsid w:val="009A2911"/>
    <w:rsid w:val="009A2919"/>
    <w:rsid w:val="009A294C"/>
    <w:rsid w:val="009A295F"/>
    <w:rsid w:val="009A2990"/>
    <w:rsid w:val="009A2994"/>
    <w:rsid w:val="009A299A"/>
    <w:rsid w:val="009A29B7"/>
    <w:rsid w:val="009A2A52"/>
    <w:rsid w:val="009A2A53"/>
    <w:rsid w:val="009A2A99"/>
    <w:rsid w:val="009A2ACE"/>
    <w:rsid w:val="009A2B1E"/>
    <w:rsid w:val="009A2B6D"/>
    <w:rsid w:val="009A2BB5"/>
    <w:rsid w:val="009A2BE8"/>
    <w:rsid w:val="009A2C26"/>
    <w:rsid w:val="009A2E0E"/>
    <w:rsid w:val="009A2E4F"/>
    <w:rsid w:val="009A2E6E"/>
    <w:rsid w:val="009A2E97"/>
    <w:rsid w:val="009A2EDA"/>
    <w:rsid w:val="009A2F11"/>
    <w:rsid w:val="009A2F2E"/>
    <w:rsid w:val="009A2FDD"/>
    <w:rsid w:val="009A2FF7"/>
    <w:rsid w:val="009A3007"/>
    <w:rsid w:val="009A3020"/>
    <w:rsid w:val="009A30C9"/>
    <w:rsid w:val="009A31D5"/>
    <w:rsid w:val="009A3252"/>
    <w:rsid w:val="009A3269"/>
    <w:rsid w:val="009A32F0"/>
    <w:rsid w:val="009A3357"/>
    <w:rsid w:val="009A33D7"/>
    <w:rsid w:val="009A33FD"/>
    <w:rsid w:val="009A3430"/>
    <w:rsid w:val="009A349C"/>
    <w:rsid w:val="009A34EA"/>
    <w:rsid w:val="009A3521"/>
    <w:rsid w:val="009A355B"/>
    <w:rsid w:val="009A3573"/>
    <w:rsid w:val="009A3577"/>
    <w:rsid w:val="009A3584"/>
    <w:rsid w:val="009A36DD"/>
    <w:rsid w:val="009A36FD"/>
    <w:rsid w:val="009A3770"/>
    <w:rsid w:val="009A3771"/>
    <w:rsid w:val="009A37F9"/>
    <w:rsid w:val="009A3817"/>
    <w:rsid w:val="009A3865"/>
    <w:rsid w:val="009A38C6"/>
    <w:rsid w:val="009A38CC"/>
    <w:rsid w:val="009A39DD"/>
    <w:rsid w:val="009A39DE"/>
    <w:rsid w:val="009A3A10"/>
    <w:rsid w:val="009A3A8E"/>
    <w:rsid w:val="009A3A93"/>
    <w:rsid w:val="009A3AEC"/>
    <w:rsid w:val="009A3B88"/>
    <w:rsid w:val="009A3B90"/>
    <w:rsid w:val="009A3BBC"/>
    <w:rsid w:val="009A3C26"/>
    <w:rsid w:val="009A3C77"/>
    <w:rsid w:val="009A3CB7"/>
    <w:rsid w:val="009A3DAB"/>
    <w:rsid w:val="009A3DD5"/>
    <w:rsid w:val="009A3E14"/>
    <w:rsid w:val="009A3E76"/>
    <w:rsid w:val="009A3E91"/>
    <w:rsid w:val="009A3EF7"/>
    <w:rsid w:val="009A3F48"/>
    <w:rsid w:val="009A3FC2"/>
    <w:rsid w:val="009A408B"/>
    <w:rsid w:val="009A4133"/>
    <w:rsid w:val="009A416A"/>
    <w:rsid w:val="009A4194"/>
    <w:rsid w:val="009A41B8"/>
    <w:rsid w:val="009A41C7"/>
    <w:rsid w:val="009A4217"/>
    <w:rsid w:val="009A4243"/>
    <w:rsid w:val="009A42AA"/>
    <w:rsid w:val="009A42B1"/>
    <w:rsid w:val="009A4359"/>
    <w:rsid w:val="009A43A0"/>
    <w:rsid w:val="009A43CE"/>
    <w:rsid w:val="009A4429"/>
    <w:rsid w:val="009A4442"/>
    <w:rsid w:val="009A448F"/>
    <w:rsid w:val="009A4569"/>
    <w:rsid w:val="009A45C4"/>
    <w:rsid w:val="009A45C7"/>
    <w:rsid w:val="009A45D1"/>
    <w:rsid w:val="009A45DD"/>
    <w:rsid w:val="009A462B"/>
    <w:rsid w:val="009A464C"/>
    <w:rsid w:val="009A4675"/>
    <w:rsid w:val="009A4679"/>
    <w:rsid w:val="009A477A"/>
    <w:rsid w:val="009A47E9"/>
    <w:rsid w:val="009A47FD"/>
    <w:rsid w:val="009A4858"/>
    <w:rsid w:val="009A487D"/>
    <w:rsid w:val="009A48AA"/>
    <w:rsid w:val="009A48D2"/>
    <w:rsid w:val="009A48DB"/>
    <w:rsid w:val="009A48ED"/>
    <w:rsid w:val="009A492F"/>
    <w:rsid w:val="009A4930"/>
    <w:rsid w:val="009A494F"/>
    <w:rsid w:val="009A4998"/>
    <w:rsid w:val="009A49F2"/>
    <w:rsid w:val="009A4A50"/>
    <w:rsid w:val="009A4A85"/>
    <w:rsid w:val="009A4A99"/>
    <w:rsid w:val="009A4B6A"/>
    <w:rsid w:val="009A4B9C"/>
    <w:rsid w:val="009A4BA3"/>
    <w:rsid w:val="009A4BAB"/>
    <w:rsid w:val="009A4C82"/>
    <w:rsid w:val="009A4CB1"/>
    <w:rsid w:val="009A4D21"/>
    <w:rsid w:val="009A4D3E"/>
    <w:rsid w:val="009A4D7D"/>
    <w:rsid w:val="009A4D95"/>
    <w:rsid w:val="009A4D9A"/>
    <w:rsid w:val="009A4E34"/>
    <w:rsid w:val="009A4E97"/>
    <w:rsid w:val="009A4EC9"/>
    <w:rsid w:val="009A4ECA"/>
    <w:rsid w:val="009A4FA5"/>
    <w:rsid w:val="009A4FBA"/>
    <w:rsid w:val="009A507A"/>
    <w:rsid w:val="009A50AE"/>
    <w:rsid w:val="009A510D"/>
    <w:rsid w:val="009A5121"/>
    <w:rsid w:val="009A5129"/>
    <w:rsid w:val="009A514E"/>
    <w:rsid w:val="009A519E"/>
    <w:rsid w:val="009A51CA"/>
    <w:rsid w:val="009A521B"/>
    <w:rsid w:val="009A522D"/>
    <w:rsid w:val="009A5243"/>
    <w:rsid w:val="009A52F5"/>
    <w:rsid w:val="009A5322"/>
    <w:rsid w:val="009A537C"/>
    <w:rsid w:val="009A53C9"/>
    <w:rsid w:val="009A53E0"/>
    <w:rsid w:val="009A53ED"/>
    <w:rsid w:val="009A5414"/>
    <w:rsid w:val="009A5416"/>
    <w:rsid w:val="009A544E"/>
    <w:rsid w:val="009A5540"/>
    <w:rsid w:val="009A561F"/>
    <w:rsid w:val="009A5636"/>
    <w:rsid w:val="009A570D"/>
    <w:rsid w:val="009A57A7"/>
    <w:rsid w:val="009A57DE"/>
    <w:rsid w:val="009A57FF"/>
    <w:rsid w:val="009A5839"/>
    <w:rsid w:val="009A5874"/>
    <w:rsid w:val="009A5960"/>
    <w:rsid w:val="009A5966"/>
    <w:rsid w:val="009A5A43"/>
    <w:rsid w:val="009A5A45"/>
    <w:rsid w:val="009A5AA1"/>
    <w:rsid w:val="009A5AC2"/>
    <w:rsid w:val="009A5AC9"/>
    <w:rsid w:val="009A5AF1"/>
    <w:rsid w:val="009A5B37"/>
    <w:rsid w:val="009A5B6C"/>
    <w:rsid w:val="009A5B6D"/>
    <w:rsid w:val="009A5BE6"/>
    <w:rsid w:val="009A5C01"/>
    <w:rsid w:val="009A5C10"/>
    <w:rsid w:val="009A5CD2"/>
    <w:rsid w:val="009A5CD4"/>
    <w:rsid w:val="009A5D1D"/>
    <w:rsid w:val="009A5DC8"/>
    <w:rsid w:val="009A5DE7"/>
    <w:rsid w:val="009A5EA4"/>
    <w:rsid w:val="009A5ECF"/>
    <w:rsid w:val="009A5EDD"/>
    <w:rsid w:val="009A5EF4"/>
    <w:rsid w:val="009A5F17"/>
    <w:rsid w:val="009A5F19"/>
    <w:rsid w:val="009A5F5F"/>
    <w:rsid w:val="009A5F62"/>
    <w:rsid w:val="009A5F66"/>
    <w:rsid w:val="009A5F7F"/>
    <w:rsid w:val="009A5FC9"/>
    <w:rsid w:val="009A60E6"/>
    <w:rsid w:val="009A60F0"/>
    <w:rsid w:val="009A614A"/>
    <w:rsid w:val="009A6179"/>
    <w:rsid w:val="009A61C0"/>
    <w:rsid w:val="009A627B"/>
    <w:rsid w:val="009A6364"/>
    <w:rsid w:val="009A63DE"/>
    <w:rsid w:val="009A63F9"/>
    <w:rsid w:val="009A6404"/>
    <w:rsid w:val="009A6443"/>
    <w:rsid w:val="009A64AC"/>
    <w:rsid w:val="009A64E9"/>
    <w:rsid w:val="009A652F"/>
    <w:rsid w:val="009A653D"/>
    <w:rsid w:val="009A654D"/>
    <w:rsid w:val="009A654E"/>
    <w:rsid w:val="009A656E"/>
    <w:rsid w:val="009A6586"/>
    <w:rsid w:val="009A65CE"/>
    <w:rsid w:val="009A6600"/>
    <w:rsid w:val="009A665A"/>
    <w:rsid w:val="009A66F1"/>
    <w:rsid w:val="009A672E"/>
    <w:rsid w:val="009A676A"/>
    <w:rsid w:val="009A680D"/>
    <w:rsid w:val="009A691A"/>
    <w:rsid w:val="009A6937"/>
    <w:rsid w:val="009A6955"/>
    <w:rsid w:val="009A6958"/>
    <w:rsid w:val="009A6978"/>
    <w:rsid w:val="009A6995"/>
    <w:rsid w:val="009A6A33"/>
    <w:rsid w:val="009A6AB1"/>
    <w:rsid w:val="009A6ACA"/>
    <w:rsid w:val="009A6B36"/>
    <w:rsid w:val="009A6B57"/>
    <w:rsid w:val="009A6BE7"/>
    <w:rsid w:val="009A6BFA"/>
    <w:rsid w:val="009A6BFF"/>
    <w:rsid w:val="009A6C1B"/>
    <w:rsid w:val="009A6D00"/>
    <w:rsid w:val="009A6D05"/>
    <w:rsid w:val="009A6D8D"/>
    <w:rsid w:val="009A6DA1"/>
    <w:rsid w:val="009A6DB2"/>
    <w:rsid w:val="009A6DD5"/>
    <w:rsid w:val="009A6E0C"/>
    <w:rsid w:val="009A6E53"/>
    <w:rsid w:val="009A6E56"/>
    <w:rsid w:val="009A6EDD"/>
    <w:rsid w:val="009A6EFA"/>
    <w:rsid w:val="009A6F20"/>
    <w:rsid w:val="009A6F3E"/>
    <w:rsid w:val="009A6F7E"/>
    <w:rsid w:val="009A6F8E"/>
    <w:rsid w:val="009A6FA5"/>
    <w:rsid w:val="009A6FDD"/>
    <w:rsid w:val="009A7007"/>
    <w:rsid w:val="009A700B"/>
    <w:rsid w:val="009A7010"/>
    <w:rsid w:val="009A70A2"/>
    <w:rsid w:val="009A70A4"/>
    <w:rsid w:val="009A70BD"/>
    <w:rsid w:val="009A7110"/>
    <w:rsid w:val="009A7190"/>
    <w:rsid w:val="009A72D1"/>
    <w:rsid w:val="009A7357"/>
    <w:rsid w:val="009A7388"/>
    <w:rsid w:val="009A739A"/>
    <w:rsid w:val="009A73AC"/>
    <w:rsid w:val="009A7440"/>
    <w:rsid w:val="009A752A"/>
    <w:rsid w:val="009A7551"/>
    <w:rsid w:val="009A75A8"/>
    <w:rsid w:val="009A75D1"/>
    <w:rsid w:val="009A7622"/>
    <w:rsid w:val="009A76BD"/>
    <w:rsid w:val="009A76BE"/>
    <w:rsid w:val="009A7727"/>
    <w:rsid w:val="009A774C"/>
    <w:rsid w:val="009A7768"/>
    <w:rsid w:val="009A7778"/>
    <w:rsid w:val="009A7802"/>
    <w:rsid w:val="009A781A"/>
    <w:rsid w:val="009A78B4"/>
    <w:rsid w:val="009A78B7"/>
    <w:rsid w:val="009A790D"/>
    <w:rsid w:val="009A7948"/>
    <w:rsid w:val="009A7952"/>
    <w:rsid w:val="009A7A1C"/>
    <w:rsid w:val="009A7A5D"/>
    <w:rsid w:val="009A7AA4"/>
    <w:rsid w:val="009A7B33"/>
    <w:rsid w:val="009A7B5B"/>
    <w:rsid w:val="009A7B67"/>
    <w:rsid w:val="009A7B9B"/>
    <w:rsid w:val="009A7CEF"/>
    <w:rsid w:val="009A7D3A"/>
    <w:rsid w:val="009A7E17"/>
    <w:rsid w:val="009A7E34"/>
    <w:rsid w:val="009A7E6A"/>
    <w:rsid w:val="009A7E87"/>
    <w:rsid w:val="009A7E8B"/>
    <w:rsid w:val="009A7ED8"/>
    <w:rsid w:val="009A7F1D"/>
    <w:rsid w:val="009A7F1E"/>
    <w:rsid w:val="009A7FE7"/>
    <w:rsid w:val="009B003A"/>
    <w:rsid w:val="009B004E"/>
    <w:rsid w:val="009B00BA"/>
    <w:rsid w:val="009B00BB"/>
    <w:rsid w:val="009B00D9"/>
    <w:rsid w:val="009B00F3"/>
    <w:rsid w:val="009B0199"/>
    <w:rsid w:val="009B026E"/>
    <w:rsid w:val="009B030C"/>
    <w:rsid w:val="009B0342"/>
    <w:rsid w:val="009B03E2"/>
    <w:rsid w:val="009B0411"/>
    <w:rsid w:val="009B0416"/>
    <w:rsid w:val="009B0418"/>
    <w:rsid w:val="009B0470"/>
    <w:rsid w:val="009B0487"/>
    <w:rsid w:val="009B04C2"/>
    <w:rsid w:val="009B0512"/>
    <w:rsid w:val="009B0515"/>
    <w:rsid w:val="009B052C"/>
    <w:rsid w:val="009B053B"/>
    <w:rsid w:val="009B0544"/>
    <w:rsid w:val="009B05F9"/>
    <w:rsid w:val="009B0678"/>
    <w:rsid w:val="009B06FA"/>
    <w:rsid w:val="009B0721"/>
    <w:rsid w:val="009B0731"/>
    <w:rsid w:val="009B073F"/>
    <w:rsid w:val="009B0755"/>
    <w:rsid w:val="009B07D7"/>
    <w:rsid w:val="009B082F"/>
    <w:rsid w:val="009B0841"/>
    <w:rsid w:val="009B0878"/>
    <w:rsid w:val="009B08C6"/>
    <w:rsid w:val="009B09FA"/>
    <w:rsid w:val="009B09FE"/>
    <w:rsid w:val="009B0A0A"/>
    <w:rsid w:val="009B0A76"/>
    <w:rsid w:val="009B0B91"/>
    <w:rsid w:val="009B0C0C"/>
    <w:rsid w:val="009B0C15"/>
    <w:rsid w:val="009B0C28"/>
    <w:rsid w:val="009B0C40"/>
    <w:rsid w:val="009B0C66"/>
    <w:rsid w:val="009B0C6C"/>
    <w:rsid w:val="009B0D1C"/>
    <w:rsid w:val="009B0D84"/>
    <w:rsid w:val="009B0DF5"/>
    <w:rsid w:val="009B0DFE"/>
    <w:rsid w:val="009B0E70"/>
    <w:rsid w:val="009B0E95"/>
    <w:rsid w:val="009B0EBA"/>
    <w:rsid w:val="009B0EE4"/>
    <w:rsid w:val="009B0F24"/>
    <w:rsid w:val="009B0F49"/>
    <w:rsid w:val="009B1047"/>
    <w:rsid w:val="009B10DA"/>
    <w:rsid w:val="009B10F7"/>
    <w:rsid w:val="009B1239"/>
    <w:rsid w:val="009B123C"/>
    <w:rsid w:val="009B1246"/>
    <w:rsid w:val="009B12A1"/>
    <w:rsid w:val="009B12AA"/>
    <w:rsid w:val="009B12AB"/>
    <w:rsid w:val="009B1313"/>
    <w:rsid w:val="009B1393"/>
    <w:rsid w:val="009B13C3"/>
    <w:rsid w:val="009B13FC"/>
    <w:rsid w:val="009B1474"/>
    <w:rsid w:val="009B1578"/>
    <w:rsid w:val="009B15A9"/>
    <w:rsid w:val="009B15D8"/>
    <w:rsid w:val="009B1654"/>
    <w:rsid w:val="009B1662"/>
    <w:rsid w:val="009B16C8"/>
    <w:rsid w:val="009B16DC"/>
    <w:rsid w:val="009B16E0"/>
    <w:rsid w:val="009B1748"/>
    <w:rsid w:val="009B17AF"/>
    <w:rsid w:val="009B1A26"/>
    <w:rsid w:val="009B1A75"/>
    <w:rsid w:val="009B1AE2"/>
    <w:rsid w:val="009B1BC8"/>
    <w:rsid w:val="009B1C30"/>
    <w:rsid w:val="009B1C88"/>
    <w:rsid w:val="009B1CD3"/>
    <w:rsid w:val="009B1D37"/>
    <w:rsid w:val="009B1DB6"/>
    <w:rsid w:val="009B1DF9"/>
    <w:rsid w:val="009B1E20"/>
    <w:rsid w:val="009B1E66"/>
    <w:rsid w:val="009B1F27"/>
    <w:rsid w:val="009B1F68"/>
    <w:rsid w:val="009B1F7B"/>
    <w:rsid w:val="009B1FB3"/>
    <w:rsid w:val="009B1FFA"/>
    <w:rsid w:val="009B2065"/>
    <w:rsid w:val="009B20E6"/>
    <w:rsid w:val="009B20E7"/>
    <w:rsid w:val="009B2119"/>
    <w:rsid w:val="009B211E"/>
    <w:rsid w:val="009B2278"/>
    <w:rsid w:val="009B2318"/>
    <w:rsid w:val="009B241D"/>
    <w:rsid w:val="009B2498"/>
    <w:rsid w:val="009B2500"/>
    <w:rsid w:val="009B2522"/>
    <w:rsid w:val="009B255E"/>
    <w:rsid w:val="009B2704"/>
    <w:rsid w:val="009B2780"/>
    <w:rsid w:val="009B2813"/>
    <w:rsid w:val="009B2860"/>
    <w:rsid w:val="009B286F"/>
    <w:rsid w:val="009B2914"/>
    <w:rsid w:val="009B29D6"/>
    <w:rsid w:val="009B2A12"/>
    <w:rsid w:val="009B2ACF"/>
    <w:rsid w:val="009B2B03"/>
    <w:rsid w:val="009B2BD2"/>
    <w:rsid w:val="009B2C17"/>
    <w:rsid w:val="009B2C5B"/>
    <w:rsid w:val="009B2C69"/>
    <w:rsid w:val="009B2C7D"/>
    <w:rsid w:val="009B2C91"/>
    <w:rsid w:val="009B2CF0"/>
    <w:rsid w:val="009B2D2F"/>
    <w:rsid w:val="009B2D3E"/>
    <w:rsid w:val="009B2D60"/>
    <w:rsid w:val="009B2D87"/>
    <w:rsid w:val="009B2DCA"/>
    <w:rsid w:val="009B2E0D"/>
    <w:rsid w:val="009B2E63"/>
    <w:rsid w:val="009B2E9A"/>
    <w:rsid w:val="009B2E9E"/>
    <w:rsid w:val="009B2F1A"/>
    <w:rsid w:val="009B2F3E"/>
    <w:rsid w:val="009B2F8D"/>
    <w:rsid w:val="009B2FA5"/>
    <w:rsid w:val="009B2FBB"/>
    <w:rsid w:val="009B2FC2"/>
    <w:rsid w:val="009B2FCB"/>
    <w:rsid w:val="009B3019"/>
    <w:rsid w:val="009B308A"/>
    <w:rsid w:val="009B308E"/>
    <w:rsid w:val="009B3173"/>
    <w:rsid w:val="009B319B"/>
    <w:rsid w:val="009B31C3"/>
    <w:rsid w:val="009B31F5"/>
    <w:rsid w:val="009B3241"/>
    <w:rsid w:val="009B3272"/>
    <w:rsid w:val="009B32F3"/>
    <w:rsid w:val="009B3337"/>
    <w:rsid w:val="009B3345"/>
    <w:rsid w:val="009B339B"/>
    <w:rsid w:val="009B33D3"/>
    <w:rsid w:val="009B3472"/>
    <w:rsid w:val="009B34F8"/>
    <w:rsid w:val="009B3501"/>
    <w:rsid w:val="009B3607"/>
    <w:rsid w:val="009B3641"/>
    <w:rsid w:val="009B3687"/>
    <w:rsid w:val="009B36FE"/>
    <w:rsid w:val="009B36FF"/>
    <w:rsid w:val="009B3813"/>
    <w:rsid w:val="009B3841"/>
    <w:rsid w:val="009B385A"/>
    <w:rsid w:val="009B3871"/>
    <w:rsid w:val="009B38D8"/>
    <w:rsid w:val="009B395A"/>
    <w:rsid w:val="009B3974"/>
    <w:rsid w:val="009B3B2D"/>
    <w:rsid w:val="009B3B2F"/>
    <w:rsid w:val="009B3B71"/>
    <w:rsid w:val="009B3BCC"/>
    <w:rsid w:val="009B3C5D"/>
    <w:rsid w:val="009B3C77"/>
    <w:rsid w:val="009B3C9F"/>
    <w:rsid w:val="009B3CD9"/>
    <w:rsid w:val="009B3CE1"/>
    <w:rsid w:val="009B3D51"/>
    <w:rsid w:val="009B3D81"/>
    <w:rsid w:val="009B3D9C"/>
    <w:rsid w:val="009B3E34"/>
    <w:rsid w:val="009B3E78"/>
    <w:rsid w:val="009B3E8D"/>
    <w:rsid w:val="009B3F1A"/>
    <w:rsid w:val="009B3F2A"/>
    <w:rsid w:val="009B3F4A"/>
    <w:rsid w:val="009B3F91"/>
    <w:rsid w:val="009B3FA1"/>
    <w:rsid w:val="009B3FAE"/>
    <w:rsid w:val="009B4006"/>
    <w:rsid w:val="009B40DC"/>
    <w:rsid w:val="009B4168"/>
    <w:rsid w:val="009B41F1"/>
    <w:rsid w:val="009B4203"/>
    <w:rsid w:val="009B4224"/>
    <w:rsid w:val="009B422C"/>
    <w:rsid w:val="009B42AE"/>
    <w:rsid w:val="009B43B7"/>
    <w:rsid w:val="009B444F"/>
    <w:rsid w:val="009B44BF"/>
    <w:rsid w:val="009B44C4"/>
    <w:rsid w:val="009B45E4"/>
    <w:rsid w:val="009B4720"/>
    <w:rsid w:val="009B472D"/>
    <w:rsid w:val="009B4750"/>
    <w:rsid w:val="009B4778"/>
    <w:rsid w:val="009B47D0"/>
    <w:rsid w:val="009B47D7"/>
    <w:rsid w:val="009B47FB"/>
    <w:rsid w:val="009B489D"/>
    <w:rsid w:val="009B48CE"/>
    <w:rsid w:val="009B4981"/>
    <w:rsid w:val="009B49F6"/>
    <w:rsid w:val="009B4A24"/>
    <w:rsid w:val="009B4B1A"/>
    <w:rsid w:val="009B4B70"/>
    <w:rsid w:val="009B4B90"/>
    <w:rsid w:val="009B4BA5"/>
    <w:rsid w:val="009B4BFC"/>
    <w:rsid w:val="009B4C77"/>
    <w:rsid w:val="009B4D6E"/>
    <w:rsid w:val="009B4D9A"/>
    <w:rsid w:val="009B4DA1"/>
    <w:rsid w:val="009B4DE3"/>
    <w:rsid w:val="009B4E06"/>
    <w:rsid w:val="009B4E2A"/>
    <w:rsid w:val="009B4E5E"/>
    <w:rsid w:val="009B4E5F"/>
    <w:rsid w:val="009B4E8E"/>
    <w:rsid w:val="009B4EB8"/>
    <w:rsid w:val="009B4F20"/>
    <w:rsid w:val="009B4FAE"/>
    <w:rsid w:val="009B4FB0"/>
    <w:rsid w:val="009B4FBE"/>
    <w:rsid w:val="009B50D9"/>
    <w:rsid w:val="009B50F9"/>
    <w:rsid w:val="009B5156"/>
    <w:rsid w:val="009B51C6"/>
    <w:rsid w:val="009B51CE"/>
    <w:rsid w:val="009B5247"/>
    <w:rsid w:val="009B524E"/>
    <w:rsid w:val="009B5258"/>
    <w:rsid w:val="009B527B"/>
    <w:rsid w:val="009B52DD"/>
    <w:rsid w:val="009B535D"/>
    <w:rsid w:val="009B53F7"/>
    <w:rsid w:val="009B5402"/>
    <w:rsid w:val="009B543A"/>
    <w:rsid w:val="009B54FE"/>
    <w:rsid w:val="009B55BB"/>
    <w:rsid w:val="009B55CB"/>
    <w:rsid w:val="009B55E2"/>
    <w:rsid w:val="009B5615"/>
    <w:rsid w:val="009B5763"/>
    <w:rsid w:val="009B57AB"/>
    <w:rsid w:val="009B57FB"/>
    <w:rsid w:val="009B5824"/>
    <w:rsid w:val="009B5849"/>
    <w:rsid w:val="009B5899"/>
    <w:rsid w:val="009B58A4"/>
    <w:rsid w:val="009B58BC"/>
    <w:rsid w:val="009B590D"/>
    <w:rsid w:val="009B59F4"/>
    <w:rsid w:val="009B59F6"/>
    <w:rsid w:val="009B5A0A"/>
    <w:rsid w:val="009B5A66"/>
    <w:rsid w:val="009B5B56"/>
    <w:rsid w:val="009B5B9C"/>
    <w:rsid w:val="009B5BDB"/>
    <w:rsid w:val="009B5C53"/>
    <w:rsid w:val="009B5C7D"/>
    <w:rsid w:val="009B5CB5"/>
    <w:rsid w:val="009B5D10"/>
    <w:rsid w:val="009B5DA5"/>
    <w:rsid w:val="009B5E3C"/>
    <w:rsid w:val="009B5E9D"/>
    <w:rsid w:val="009B5F32"/>
    <w:rsid w:val="009B5F37"/>
    <w:rsid w:val="009B5F96"/>
    <w:rsid w:val="009B5FBC"/>
    <w:rsid w:val="009B6010"/>
    <w:rsid w:val="009B617B"/>
    <w:rsid w:val="009B617D"/>
    <w:rsid w:val="009B61B2"/>
    <w:rsid w:val="009B61F3"/>
    <w:rsid w:val="009B62A0"/>
    <w:rsid w:val="009B62E7"/>
    <w:rsid w:val="009B6334"/>
    <w:rsid w:val="009B6415"/>
    <w:rsid w:val="009B6547"/>
    <w:rsid w:val="009B660D"/>
    <w:rsid w:val="009B6633"/>
    <w:rsid w:val="009B6635"/>
    <w:rsid w:val="009B66A7"/>
    <w:rsid w:val="009B66B6"/>
    <w:rsid w:val="009B66ED"/>
    <w:rsid w:val="009B66F4"/>
    <w:rsid w:val="009B670A"/>
    <w:rsid w:val="009B670C"/>
    <w:rsid w:val="009B6776"/>
    <w:rsid w:val="009B67CE"/>
    <w:rsid w:val="009B68BB"/>
    <w:rsid w:val="009B68CC"/>
    <w:rsid w:val="009B68F4"/>
    <w:rsid w:val="009B690A"/>
    <w:rsid w:val="009B69B3"/>
    <w:rsid w:val="009B69CB"/>
    <w:rsid w:val="009B69DC"/>
    <w:rsid w:val="009B69E3"/>
    <w:rsid w:val="009B6A16"/>
    <w:rsid w:val="009B6A3D"/>
    <w:rsid w:val="009B6A49"/>
    <w:rsid w:val="009B6A77"/>
    <w:rsid w:val="009B6A8F"/>
    <w:rsid w:val="009B6A93"/>
    <w:rsid w:val="009B6B0D"/>
    <w:rsid w:val="009B6B8C"/>
    <w:rsid w:val="009B6C18"/>
    <w:rsid w:val="009B6C1E"/>
    <w:rsid w:val="009B6C2A"/>
    <w:rsid w:val="009B6C39"/>
    <w:rsid w:val="009B6CE1"/>
    <w:rsid w:val="009B6D07"/>
    <w:rsid w:val="009B6D2C"/>
    <w:rsid w:val="009B6DEB"/>
    <w:rsid w:val="009B6E3C"/>
    <w:rsid w:val="009B6E66"/>
    <w:rsid w:val="009B6E77"/>
    <w:rsid w:val="009B6FC2"/>
    <w:rsid w:val="009B6FCD"/>
    <w:rsid w:val="009B6FE2"/>
    <w:rsid w:val="009B7084"/>
    <w:rsid w:val="009B708F"/>
    <w:rsid w:val="009B70A7"/>
    <w:rsid w:val="009B70DA"/>
    <w:rsid w:val="009B7149"/>
    <w:rsid w:val="009B7170"/>
    <w:rsid w:val="009B71C3"/>
    <w:rsid w:val="009B71F7"/>
    <w:rsid w:val="009B72C0"/>
    <w:rsid w:val="009B7312"/>
    <w:rsid w:val="009B7350"/>
    <w:rsid w:val="009B738C"/>
    <w:rsid w:val="009B7499"/>
    <w:rsid w:val="009B74FB"/>
    <w:rsid w:val="009B75A2"/>
    <w:rsid w:val="009B75FC"/>
    <w:rsid w:val="009B76BE"/>
    <w:rsid w:val="009B7764"/>
    <w:rsid w:val="009B778B"/>
    <w:rsid w:val="009B77DB"/>
    <w:rsid w:val="009B77EF"/>
    <w:rsid w:val="009B77FC"/>
    <w:rsid w:val="009B7877"/>
    <w:rsid w:val="009B78C4"/>
    <w:rsid w:val="009B78E7"/>
    <w:rsid w:val="009B791F"/>
    <w:rsid w:val="009B792B"/>
    <w:rsid w:val="009B795E"/>
    <w:rsid w:val="009B7989"/>
    <w:rsid w:val="009B7999"/>
    <w:rsid w:val="009B79B9"/>
    <w:rsid w:val="009B7A3D"/>
    <w:rsid w:val="009B7A67"/>
    <w:rsid w:val="009B7A9A"/>
    <w:rsid w:val="009B7ACA"/>
    <w:rsid w:val="009B7B10"/>
    <w:rsid w:val="009B7BAD"/>
    <w:rsid w:val="009B7BCC"/>
    <w:rsid w:val="009B7BCD"/>
    <w:rsid w:val="009B7BCF"/>
    <w:rsid w:val="009B7BF1"/>
    <w:rsid w:val="009B7D09"/>
    <w:rsid w:val="009B7D37"/>
    <w:rsid w:val="009B7D4A"/>
    <w:rsid w:val="009B7D5C"/>
    <w:rsid w:val="009B7EA6"/>
    <w:rsid w:val="009B7EE3"/>
    <w:rsid w:val="009B7EF0"/>
    <w:rsid w:val="009B7FCB"/>
    <w:rsid w:val="009C001B"/>
    <w:rsid w:val="009C002F"/>
    <w:rsid w:val="009C00E0"/>
    <w:rsid w:val="009C014D"/>
    <w:rsid w:val="009C0160"/>
    <w:rsid w:val="009C01CD"/>
    <w:rsid w:val="009C0211"/>
    <w:rsid w:val="009C02E5"/>
    <w:rsid w:val="009C0329"/>
    <w:rsid w:val="009C0341"/>
    <w:rsid w:val="009C035B"/>
    <w:rsid w:val="009C0385"/>
    <w:rsid w:val="009C03EB"/>
    <w:rsid w:val="009C0428"/>
    <w:rsid w:val="009C045B"/>
    <w:rsid w:val="009C04B8"/>
    <w:rsid w:val="009C0507"/>
    <w:rsid w:val="009C0552"/>
    <w:rsid w:val="009C0702"/>
    <w:rsid w:val="009C071E"/>
    <w:rsid w:val="009C0794"/>
    <w:rsid w:val="009C079A"/>
    <w:rsid w:val="009C07B2"/>
    <w:rsid w:val="009C07CC"/>
    <w:rsid w:val="009C0816"/>
    <w:rsid w:val="009C0823"/>
    <w:rsid w:val="009C089A"/>
    <w:rsid w:val="009C08AF"/>
    <w:rsid w:val="009C09F9"/>
    <w:rsid w:val="009C0A40"/>
    <w:rsid w:val="009C0A57"/>
    <w:rsid w:val="009C0AE7"/>
    <w:rsid w:val="009C0B11"/>
    <w:rsid w:val="009C0B1B"/>
    <w:rsid w:val="009C0B3A"/>
    <w:rsid w:val="009C0B47"/>
    <w:rsid w:val="009C0B92"/>
    <w:rsid w:val="009C0BF0"/>
    <w:rsid w:val="009C0D28"/>
    <w:rsid w:val="009C0DB7"/>
    <w:rsid w:val="009C0DEB"/>
    <w:rsid w:val="009C0E30"/>
    <w:rsid w:val="009C0E5E"/>
    <w:rsid w:val="009C0F30"/>
    <w:rsid w:val="009C0F9C"/>
    <w:rsid w:val="009C0FE4"/>
    <w:rsid w:val="009C1027"/>
    <w:rsid w:val="009C106C"/>
    <w:rsid w:val="009C1109"/>
    <w:rsid w:val="009C11B1"/>
    <w:rsid w:val="009C1203"/>
    <w:rsid w:val="009C122A"/>
    <w:rsid w:val="009C1304"/>
    <w:rsid w:val="009C139B"/>
    <w:rsid w:val="009C13C7"/>
    <w:rsid w:val="009C1446"/>
    <w:rsid w:val="009C1482"/>
    <w:rsid w:val="009C14D7"/>
    <w:rsid w:val="009C1588"/>
    <w:rsid w:val="009C15A2"/>
    <w:rsid w:val="009C15B1"/>
    <w:rsid w:val="009C15F1"/>
    <w:rsid w:val="009C1600"/>
    <w:rsid w:val="009C1613"/>
    <w:rsid w:val="009C1626"/>
    <w:rsid w:val="009C16BA"/>
    <w:rsid w:val="009C16D3"/>
    <w:rsid w:val="009C1723"/>
    <w:rsid w:val="009C1747"/>
    <w:rsid w:val="009C1828"/>
    <w:rsid w:val="009C189C"/>
    <w:rsid w:val="009C18B1"/>
    <w:rsid w:val="009C1908"/>
    <w:rsid w:val="009C190E"/>
    <w:rsid w:val="009C199E"/>
    <w:rsid w:val="009C1A0B"/>
    <w:rsid w:val="009C1A46"/>
    <w:rsid w:val="009C1A60"/>
    <w:rsid w:val="009C1B1B"/>
    <w:rsid w:val="009C1B3B"/>
    <w:rsid w:val="009C1B90"/>
    <w:rsid w:val="009C1B92"/>
    <w:rsid w:val="009C1BBF"/>
    <w:rsid w:val="009C1BC5"/>
    <w:rsid w:val="009C1C0C"/>
    <w:rsid w:val="009C1C5E"/>
    <w:rsid w:val="009C1C61"/>
    <w:rsid w:val="009C1C73"/>
    <w:rsid w:val="009C1C98"/>
    <w:rsid w:val="009C1CE2"/>
    <w:rsid w:val="009C1CED"/>
    <w:rsid w:val="009C1E11"/>
    <w:rsid w:val="009C1E47"/>
    <w:rsid w:val="009C1F20"/>
    <w:rsid w:val="009C1F2F"/>
    <w:rsid w:val="009C1F58"/>
    <w:rsid w:val="009C1FAE"/>
    <w:rsid w:val="009C1FD5"/>
    <w:rsid w:val="009C1FEA"/>
    <w:rsid w:val="009C2041"/>
    <w:rsid w:val="009C20F3"/>
    <w:rsid w:val="009C2209"/>
    <w:rsid w:val="009C2234"/>
    <w:rsid w:val="009C223E"/>
    <w:rsid w:val="009C225F"/>
    <w:rsid w:val="009C229B"/>
    <w:rsid w:val="009C229D"/>
    <w:rsid w:val="009C22AE"/>
    <w:rsid w:val="009C22EB"/>
    <w:rsid w:val="009C2380"/>
    <w:rsid w:val="009C2397"/>
    <w:rsid w:val="009C23AC"/>
    <w:rsid w:val="009C23AF"/>
    <w:rsid w:val="009C23DF"/>
    <w:rsid w:val="009C2481"/>
    <w:rsid w:val="009C24AD"/>
    <w:rsid w:val="009C254D"/>
    <w:rsid w:val="009C2561"/>
    <w:rsid w:val="009C2562"/>
    <w:rsid w:val="009C2581"/>
    <w:rsid w:val="009C2615"/>
    <w:rsid w:val="009C2623"/>
    <w:rsid w:val="009C2709"/>
    <w:rsid w:val="009C274A"/>
    <w:rsid w:val="009C27A8"/>
    <w:rsid w:val="009C27AD"/>
    <w:rsid w:val="009C2801"/>
    <w:rsid w:val="009C28F0"/>
    <w:rsid w:val="009C296F"/>
    <w:rsid w:val="009C2974"/>
    <w:rsid w:val="009C2A2A"/>
    <w:rsid w:val="009C2A95"/>
    <w:rsid w:val="009C2B1E"/>
    <w:rsid w:val="009C2B23"/>
    <w:rsid w:val="009C2B81"/>
    <w:rsid w:val="009C2B8C"/>
    <w:rsid w:val="009C2BD4"/>
    <w:rsid w:val="009C2C0D"/>
    <w:rsid w:val="009C2CCD"/>
    <w:rsid w:val="009C2D90"/>
    <w:rsid w:val="009C2D96"/>
    <w:rsid w:val="009C2DD0"/>
    <w:rsid w:val="009C2E22"/>
    <w:rsid w:val="009C2E57"/>
    <w:rsid w:val="009C2EBD"/>
    <w:rsid w:val="009C2ED0"/>
    <w:rsid w:val="009C2EEE"/>
    <w:rsid w:val="009C2F0E"/>
    <w:rsid w:val="009C2F4A"/>
    <w:rsid w:val="009C2F51"/>
    <w:rsid w:val="009C2FC9"/>
    <w:rsid w:val="009C3139"/>
    <w:rsid w:val="009C3190"/>
    <w:rsid w:val="009C3238"/>
    <w:rsid w:val="009C326E"/>
    <w:rsid w:val="009C328D"/>
    <w:rsid w:val="009C32BD"/>
    <w:rsid w:val="009C3306"/>
    <w:rsid w:val="009C337C"/>
    <w:rsid w:val="009C3381"/>
    <w:rsid w:val="009C33B3"/>
    <w:rsid w:val="009C33C4"/>
    <w:rsid w:val="009C33F4"/>
    <w:rsid w:val="009C3437"/>
    <w:rsid w:val="009C343E"/>
    <w:rsid w:val="009C3490"/>
    <w:rsid w:val="009C3558"/>
    <w:rsid w:val="009C3607"/>
    <w:rsid w:val="009C363F"/>
    <w:rsid w:val="009C3715"/>
    <w:rsid w:val="009C3725"/>
    <w:rsid w:val="009C37D9"/>
    <w:rsid w:val="009C3806"/>
    <w:rsid w:val="009C383F"/>
    <w:rsid w:val="009C3879"/>
    <w:rsid w:val="009C3891"/>
    <w:rsid w:val="009C38A1"/>
    <w:rsid w:val="009C38AC"/>
    <w:rsid w:val="009C3956"/>
    <w:rsid w:val="009C39AA"/>
    <w:rsid w:val="009C39DE"/>
    <w:rsid w:val="009C39E0"/>
    <w:rsid w:val="009C3B6F"/>
    <w:rsid w:val="009C3B96"/>
    <w:rsid w:val="009C3BF9"/>
    <w:rsid w:val="009C3C03"/>
    <w:rsid w:val="009C3C13"/>
    <w:rsid w:val="009C3C4B"/>
    <w:rsid w:val="009C3C84"/>
    <w:rsid w:val="009C3C88"/>
    <w:rsid w:val="009C3CAF"/>
    <w:rsid w:val="009C3D84"/>
    <w:rsid w:val="009C3D9A"/>
    <w:rsid w:val="009C3DDA"/>
    <w:rsid w:val="009C3E1E"/>
    <w:rsid w:val="009C3EEB"/>
    <w:rsid w:val="009C3F6E"/>
    <w:rsid w:val="009C3FA4"/>
    <w:rsid w:val="009C3FB9"/>
    <w:rsid w:val="009C408B"/>
    <w:rsid w:val="009C409B"/>
    <w:rsid w:val="009C40A7"/>
    <w:rsid w:val="009C40CA"/>
    <w:rsid w:val="009C40FA"/>
    <w:rsid w:val="009C41D9"/>
    <w:rsid w:val="009C41E7"/>
    <w:rsid w:val="009C41EA"/>
    <w:rsid w:val="009C41F7"/>
    <w:rsid w:val="009C422F"/>
    <w:rsid w:val="009C42C5"/>
    <w:rsid w:val="009C42FE"/>
    <w:rsid w:val="009C4303"/>
    <w:rsid w:val="009C430A"/>
    <w:rsid w:val="009C43AB"/>
    <w:rsid w:val="009C43FA"/>
    <w:rsid w:val="009C43FC"/>
    <w:rsid w:val="009C4532"/>
    <w:rsid w:val="009C45D5"/>
    <w:rsid w:val="009C4647"/>
    <w:rsid w:val="009C4659"/>
    <w:rsid w:val="009C46AB"/>
    <w:rsid w:val="009C46E1"/>
    <w:rsid w:val="009C4782"/>
    <w:rsid w:val="009C4798"/>
    <w:rsid w:val="009C480E"/>
    <w:rsid w:val="009C4828"/>
    <w:rsid w:val="009C4857"/>
    <w:rsid w:val="009C4861"/>
    <w:rsid w:val="009C487D"/>
    <w:rsid w:val="009C4A9D"/>
    <w:rsid w:val="009C4AC1"/>
    <w:rsid w:val="009C4B15"/>
    <w:rsid w:val="009C4B5A"/>
    <w:rsid w:val="009C4B75"/>
    <w:rsid w:val="009C4BAE"/>
    <w:rsid w:val="009C4BF0"/>
    <w:rsid w:val="009C4BF9"/>
    <w:rsid w:val="009C4C45"/>
    <w:rsid w:val="009C4C7B"/>
    <w:rsid w:val="009C4C88"/>
    <w:rsid w:val="009C4CCB"/>
    <w:rsid w:val="009C4CD0"/>
    <w:rsid w:val="009C4D21"/>
    <w:rsid w:val="009C4D62"/>
    <w:rsid w:val="009C4D77"/>
    <w:rsid w:val="009C4D88"/>
    <w:rsid w:val="009C4D8F"/>
    <w:rsid w:val="009C4F41"/>
    <w:rsid w:val="009C4F67"/>
    <w:rsid w:val="009C4F7D"/>
    <w:rsid w:val="009C4FED"/>
    <w:rsid w:val="009C4FFB"/>
    <w:rsid w:val="009C5000"/>
    <w:rsid w:val="009C5011"/>
    <w:rsid w:val="009C5023"/>
    <w:rsid w:val="009C5059"/>
    <w:rsid w:val="009C5078"/>
    <w:rsid w:val="009C5083"/>
    <w:rsid w:val="009C508E"/>
    <w:rsid w:val="009C5099"/>
    <w:rsid w:val="009C50A1"/>
    <w:rsid w:val="009C50AE"/>
    <w:rsid w:val="009C50D4"/>
    <w:rsid w:val="009C50F1"/>
    <w:rsid w:val="009C5149"/>
    <w:rsid w:val="009C517F"/>
    <w:rsid w:val="009C51A9"/>
    <w:rsid w:val="009C51DA"/>
    <w:rsid w:val="009C5292"/>
    <w:rsid w:val="009C52B2"/>
    <w:rsid w:val="009C5341"/>
    <w:rsid w:val="009C5368"/>
    <w:rsid w:val="009C53D5"/>
    <w:rsid w:val="009C53EB"/>
    <w:rsid w:val="009C5407"/>
    <w:rsid w:val="009C5425"/>
    <w:rsid w:val="009C547B"/>
    <w:rsid w:val="009C54B4"/>
    <w:rsid w:val="009C54BA"/>
    <w:rsid w:val="009C54C2"/>
    <w:rsid w:val="009C55BE"/>
    <w:rsid w:val="009C563E"/>
    <w:rsid w:val="009C566C"/>
    <w:rsid w:val="009C569E"/>
    <w:rsid w:val="009C56AA"/>
    <w:rsid w:val="009C56F2"/>
    <w:rsid w:val="009C570C"/>
    <w:rsid w:val="009C574F"/>
    <w:rsid w:val="009C579B"/>
    <w:rsid w:val="009C584D"/>
    <w:rsid w:val="009C59D9"/>
    <w:rsid w:val="009C5A32"/>
    <w:rsid w:val="009C5A34"/>
    <w:rsid w:val="009C5A9E"/>
    <w:rsid w:val="009C5AF2"/>
    <w:rsid w:val="009C5AF8"/>
    <w:rsid w:val="009C5B2D"/>
    <w:rsid w:val="009C5B9A"/>
    <w:rsid w:val="009C5BE2"/>
    <w:rsid w:val="009C5BEC"/>
    <w:rsid w:val="009C5BED"/>
    <w:rsid w:val="009C5CDF"/>
    <w:rsid w:val="009C5D29"/>
    <w:rsid w:val="009C5D3F"/>
    <w:rsid w:val="009C5D74"/>
    <w:rsid w:val="009C5DB0"/>
    <w:rsid w:val="009C5DEB"/>
    <w:rsid w:val="009C5E64"/>
    <w:rsid w:val="009C5E9A"/>
    <w:rsid w:val="009C5EDB"/>
    <w:rsid w:val="009C5EE4"/>
    <w:rsid w:val="009C5F28"/>
    <w:rsid w:val="009C5F4E"/>
    <w:rsid w:val="009C5FD5"/>
    <w:rsid w:val="009C5FFD"/>
    <w:rsid w:val="009C6044"/>
    <w:rsid w:val="009C6054"/>
    <w:rsid w:val="009C60B5"/>
    <w:rsid w:val="009C60CA"/>
    <w:rsid w:val="009C60D9"/>
    <w:rsid w:val="009C6172"/>
    <w:rsid w:val="009C6173"/>
    <w:rsid w:val="009C61A9"/>
    <w:rsid w:val="009C61C0"/>
    <w:rsid w:val="009C61CD"/>
    <w:rsid w:val="009C61F0"/>
    <w:rsid w:val="009C6208"/>
    <w:rsid w:val="009C6233"/>
    <w:rsid w:val="009C624B"/>
    <w:rsid w:val="009C630E"/>
    <w:rsid w:val="009C635E"/>
    <w:rsid w:val="009C635F"/>
    <w:rsid w:val="009C63B4"/>
    <w:rsid w:val="009C63CC"/>
    <w:rsid w:val="009C63F8"/>
    <w:rsid w:val="009C640C"/>
    <w:rsid w:val="009C6440"/>
    <w:rsid w:val="009C644F"/>
    <w:rsid w:val="009C6467"/>
    <w:rsid w:val="009C6469"/>
    <w:rsid w:val="009C646B"/>
    <w:rsid w:val="009C647E"/>
    <w:rsid w:val="009C6500"/>
    <w:rsid w:val="009C6522"/>
    <w:rsid w:val="009C656A"/>
    <w:rsid w:val="009C65B0"/>
    <w:rsid w:val="009C66BD"/>
    <w:rsid w:val="009C66DC"/>
    <w:rsid w:val="009C6785"/>
    <w:rsid w:val="009C6792"/>
    <w:rsid w:val="009C6807"/>
    <w:rsid w:val="009C6813"/>
    <w:rsid w:val="009C6834"/>
    <w:rsid w:val="009C6856"/>
    <w:rsid w:val="009C6898"/>
    <w:rsid w:val="009C694C"/>
    <w:rsid w:val="009C6A1A"/>
    <w:rsid w:val="009C6A24"/>
    <w:rsid w:val="009C6A2A"/>
    <w:rsid w:val="009C6A7F"/>
    <w:rsid w:val="009C6ABF"/>
    <w:rsid w:val="009C6AE1"/>
    <w:rsid w:val="009C6AEF"/>
    <w:rsid w:val="009C6AFB"/>
    <w:rsid w:val="009C6B04"/>
    <w:rsid w:val="009C6B38"/>
    <w:rsid w:val="009C6BB1"/>
    <w:rsid w:val="009C6C83"/>
    <w:rsid w:val="009C6CE0"/>
    <w:rsid w:val="009C6D2F"/>
    <w:rsid w:val="009C6D66"/>
    <w:rsid w:val="009C6D69"/>
    <w:rsid w:val="009C6D88"/>
    <w:rsid w:val="009C6E2D"/>
    <w:rsid w:val="009C6E3B"/>
    <w:rsid w:val="009C6E54"/>
    <w:rsid w:val="009C6EAE"/>
    <w:rsid w:val="009C6EDB"/>
    <w:rsid w:val="009C6EEA"/>
    <w:rsid w:val="009C6EF5"/>
    <w:rsid w:val="009C6F2E"/>
    <w:rsid w:val="009C6F34"/>
    <w:rsid w:val="009C704D"/>
    <w:rsid w:val="009C705D"/>
    <w:rsid w:val="009C7072"/>
    <w:rsid w:val="009C7101"/>
    <w:rsid w:val="009C7106"/>
    <w:rsid w:val="009C710E"/>
    <w:rsid w:val="009C714E"/>
    <w:rsid w:val="009C71B5"/>
    <w:rsid w:val="009C720B"/>
    <w:rsid w:val="009C723B"/>
    <w:rsid w:val="009C7289"/>
    <w:rsid w:val="009C729E"/>
    <w:rsid w:val="009C72CD"/>
    <w:rsid w:val="009C72D4"/>
    <w:rsid w:val="009C7302"/>
    <w:rsid w:val="009C738D"/>
    <w:rsid w:val="009C7396"/>
    <w:rsid w:val="009C73E5"/>
    <w:rsid w:val="009C744D"/>
    <w:rsid w:val="009C7464"/>
    <w:rsid w:val="009C7515"/>
    <w:rsid w:val="009C7517"/>
    <w:rsid w:val="009C752A"/>
    <w:rsid w:val="009C761B"/>
    <w:rsid w:val="009C7659"/>
    <w:rsid w:val="009C76CB"/>
    <w:rsid w:val="009C76DB"/>
    <w:rsid w:val="009C779B"/>
    <w:rsid w:val="009C77AD"/>
    <w:rsid w:val="009C7830"/>
    <w:rsid w:val="009C7838"/>
    <w:rsid w:val="009C7851"/>
    <w:rsid w:val="009C785C"/>
    <w:rsid w:val="009C7876"/>
    <w:rsid w:val="009C78C1"/>
    <w:rsid w:val="009C7991"/>
    <w:rsid w:val="009C79B1"/>
    <w:rsid w:val="009C7A27"/>
    <w:rsid w:val="009C7ACF"/>
    <w:rsid w:val="009C7AE6"/>
    <w:rsid w:val="009C7AF9"/>
    <w:rsid w:val="009C7B23"/>
    <w:rsid w:val="009C7B68"/>
    <w:rsid w:val="009C7B83"/>
    <w:rsid w:val="009C7BD9"/>
    <w:rsid w:val="009C7C0A"/>
    <w:rsid w:val="009C7C1C"/>
    <w:rsid w:val="009C7D4D"/>
    <w:rsid w:val="009C7DBA"/>
    <w:rsid w:val="009C7DEE"/>
    <w:rsid w:val="009C7E5E"/>
    <w:rsid w:val="009C7E62"/>
    <w:rsid w:val="009C7E84"/>
    <w:rsid w:val="009C7EE6"/>
    <w:rsid w:val="009C7F3E"/>
    <w:rsid w:val="009D006A"/>
    <w:rsid w:val="009D0071"/>
    <w:rsid w:val="009D00B5"/>
    <w:rsid w:val="009D00B9"/>
    <w:rsid w:val="009D00E0"/>
    <w:rsid w:val="009D012C"/>
    <w:rsid w:val="009D0163"/>
    <w:rsid w:val="009D0198"/>
    <w:rsid w:val="009D01A7"/>
    <w:rsid w:val="009D01DB"/>
    <w:rsid w:val="009D021D"/>
    <w:rsid w:val="009D022A"/>
    <w:rsid w:val="009D022D"/>
    <w:rsid w:val="009D022E"/>
    <w:rsid w:val="009D026F"/>
    <w:rsid w:val="009D028B"/>
    <w:rsid w:val="009D02EB"/>
    <w:rsid w:val="009D03AA"/>
    <w:rsid w:val="009D03B8"/>
    <w:rsid w:val="009D03BB"/>
    <w:rsid w:val="009D03D9"/>
    <w:rsid w:val="009D0403"/>
    <w:rsid w:val="009D040E"/>
    <w:rsid w:val="009D0479"/>
    <w:rsid w:val="009D04DE"/>
    <w:rsid w:val="009D0534"/>
    <w:rsid w:val="009D057A"/>
    <w:rsid w:val="009D057E"/>
    <w:rsid w:val="009D05C7"/>
    <w:rsid w:val="009D05E5"/>
    <w:rsid w:val="009D060C"/>
    <w:rsid w:val="009D064C"/>
    <w:rsid w:val="009D0685"/>
    <w:rsid w:val="009D0727"/>
    <w:rsid w:val="009D07A8"/>
    <w:rsid w:val="009D07AB"/>
    <w:rsid w:val="009D0826"/>
    <w:rsid w:val="009D083D"/>
    <w:rsid w:val="009D08A8"/>
    <w:rsid w:val="009D098A"/>
    <w:rsid w:val="009D098F"/>
    <w:rsid w:val="009D099C"/>
    <w:rsid w:val="009D09A9"/>
    <w:rsid w:val="009D09C9"/>
    <w:rsid w:val="009D09CE"/>
    <w:rsid w:val="009D09ED"/>
    <w:rsid w:val="009D0A01"/>
    <w:rsid w:val="009D0B5C"/>
    <w:rsid w:val="009D0CBA"/>
    <w:rsid w:val="009D0D6C"/>
    <w:rsid w:val="009D0D99"/>
    <w:rsid w:val="009D0DB1"/>
    <w:rsid w:val="009D0E4A"/>
    <w:rsid w:val="009D0E5B"/>
    <w:rsid w:val="009D0F1F"/>
    <w:rsid w:val="009D0F77"/>
    <w:rsid w:val="009D0F9F"/>
    <w:rsid w:val="009D0FA2"/>
    <w:rsid w:val="009D0FAC"/>
    <w:rsid w:val="009D1011"/>
    <w:rsid w:val="009D1081"/>
    <w:rsid w:val="009D1127"/>
    <w:rsid w:val="009D1176"/>
    <w:rsid w:val="009D119C"/>
    <w:rsid w:val="009D121B"/>
    <w:rsid w:val="009D1274"/>
    <w:rsid w:val="009D1341"/>
    <w:rsid w:val="009D1386"/>
    <w:rsid w:val="009D1390"/>
    <w:rsid w:val="009D139A"/>
    <w:rsid w:val="009D13A3"/>
    <w:rsid w:val="009D1414"/>
    <w:rsid w:val="009D14CA"/>
    <w:rsid w:val="009D14D2"/>
    <w:rsid w:val="009D1504"/>
    <w:rsid w:val="009D1590"/>
    <w:rsid w:val="009D170A"/>
    <w:rsid w:val="009D172A"/>
    <w:rsid w:val="009D176F"/>
    <w:rsid w:val="009D1793"/>
    <w:rsid w:val="009D17B9"/>
    <w:rsid w:val="009D17C5"/>
    <w:rsid w:val="009D1804"/>
    <w:rsid w:val="009D1824"/>
    <w:rsid w:val="009D1829"/>
    <w:rsid w:val="009D1846"/>
    <w:rsid w:val="009D1856"/>
    <w:rsid w:val="009D185A"/>
    <w:rsid w:val="009D189A"/>
    <w:rsid w:val="009D18A4"/>
    <w:rsid w:val="009D18AE"/>
    <w:rsid w:val="009D18E4"/>
    <w:rsid w:val="009D1932"/>
    <w:rsid w:val="009D1997"/>
    <w:rsid w:val="009D19E0"/>
    <w:rsid w:val="009D1A2A"/>
    <w:rsid w:val="009D1A31"/>
    <w:rsid w:val="009D1A3F"/>
    <w:rsid w:val="009D1BA3"/>
    <w:rsid w:val="009D1CA6"/>
    <w:rsid w:val="009D1D1A"/>
    <w:rsid w:val="009D1D2F"/>
    <w:rsid w:val="009D1D37"/>
    <w:rsid w:val="009D1D7A"/>
    <w:rsid w:val="009D1DBF"/>
    <w:rsid w:val="009D1DDC"/>
    <w:rsid w:val="009D1DFB"/>
    <w:rsid w:val="009D1E3F"/>
    <w:rsid w:val="009D1E54"/>
    <w:rsid w:val="009D1E56"/>
    <w:rsid w:val="009D1E9B"/>
    <w:rsid w:val="009D1F13"/>
    <w:rsid w:val="009D1F9E"/>
    <w:rsid w:val="009D21A2"/>
    <w:rsid w:val="009D21AD"/>
    <w:rsid w:val="009D220A"/>
    <w:rsid w:val="009D2229"/>
    <w:rsid w:val="009D2292"/>
    <w:rsid w:val="009D23C5"/>
    <w:rsid w:val="009D23D8"/>
    <w:rsid w:val="009D23EA"/>
    <w:rsid w:val="009D2428"/>
    <w:rsid w:val="009D2437"/>
    <w:rsid w:val="009D2564"/>
    <w:rsid w:val="009D259E"/>
    <w:rsid w:val="009D25C3"/>
    <w:rsid w:val="009D25DA"/>
    <w:rsid w:val="009D2705"/>
    <w:rsid w:val="009D274C"/>
    <w:rsid w:val="009D27CF"/>
    <w:rsid w:val="009D27F2"/>
    <w:rsid w:val="009D2839"/>
    <w:rsid w:val="009D289E"/>
    <w:rsid w:val="009D293F"/>
    <w:rsid w:val="009D2942"/>
    <w:rsid w:val="009D2A67"/>
    <w:rsid w:val="009D2B64"/>
    <w:rsid w:val="009D2BD9"/>
    <w:rsid w:val="009D2C17"/>
    <w:rsid w:val="009D2C36"/>
    <w:rsid w:val="009D2C3F"/>
    <w:rsid w:val="009D2D5D"/>
    <w:rsid w:val="009D2DC0"/>
    <w:rsid w:val="009D2E51"/>
    <w:rsid w:val="009D2E8E"/>
    <w:rsid w:val="009D2ECC"/>
    <w:rsid w:val="009D2EE4"/>
    <w:rsid w:val="009D2F72"/>
    <w:rsid w:val="009D2FB6"/>
    <w:rsid w:val="009D2FE9"/>
    <w:rsid w:val="009D30AB"/>
    <w:rsid w:val="009D30F6"/>
    <w:rsid w:val="009D3116"/>
    <w:rsid w:val="009D319C"/>
    <w:rsid w:val="009D31A3"/>
    <w:rsid w:val="009D31A8"/>
    <w:rsid w:val="009D31B9"/>
    <w:rsid w:val="009D31BE"/>
    <w:rsid w:val="009D31F7"/>
    <w:rsid w:val="009D3207"/>
    <w:rsid w:val="009D3223"/>
    <w:rsid w:val="009D3345"/>
    <w:rsid w:val="009D335B"/>
    <w:rsid w:val="009D337B"/>
    <w:rsid w:val="009D3381"/>
    <w:rsid w:val="009D3409"/>
    <w:rsid w:val="009D3425"/>
    <w:rsid w:val="009D3440"/>
    <w:rsid w:val="009D34A9"/>
    <w:rsid w:val="009D34D2"/>
    <w:rsid w:val="009D3543"/>
    <w:rsid w:val="009D359F"/>
    <w:rsid w:val="009D35E7"/>
    <w:rsid w:val="009D3608"/>
    <w:rsid w:val="009D3632"/>
    <w:rsid w:val="009D3647"/>
    <w:rsid w:val="009D3674"/>
    <w:rsid w:val="009D368C"/>
    <w:rsid w:val="009D36B0"/>
    <w:rsid w:val="009D37FC"/>
    <w:rsid w:val="009D3831"/>
    <w:rsid w:val="009D388E"/>
    <w:rsid w:val="009D38CE"/>
    <w:rsid w:val="009D38F4"/>
    <w:rsid w:val="009D38F7"/>
    <w:rsid w:val="009D38F9"/>
    <w:rsid w:val="009D394C"/>
    <w:rsid w:val="009D39C7"/>
    <w:rsid w:val="009D39DF"/>
    <w:rsid w:val="009D3A5A"/>
    <w:rsid w:val="009D3A6E"/>
    <w:rsid w:val="009D3B04"/>
    <w:rsid w:val="009D3B41"/>
    <w:rsid w:val="009D3BC6"/>
    <w:rsid w:val="009D3C23"/>
    <w:rsid w:val="009D3C32"/>
    <w:rsid w:val="009D3C39"/>
    <w:rsid w:val="009D3C4C"/>
    <w:rsid w:val="009D3C64"/>
    <w:rsid w:val="009D3CA6"/>
    <w:rsid w:val="009D3CA9"/>
    <w:rsid w:val="009D3CAE"/>
    <w:rsid w:val="009D3CDB"/>
    <w:rsid w:val="009D3D9B"/>
    <w:rsid w:val="009D3E13"/>
    <w:rsid w:val="009D3E2E"/>
    <w:rsid w:val="009D3E76"/>
    <w:rsid w:val="009D3E99"/>
    <w:rsid w:val="009D3F1D"/>
    <w:rsid w:val="009D3FF6"/>
    <w:rsid w:val="009D4045"/>
    <w:rsid w:val="009D4169"/>
    <w:rsid w:val="009D422A"/>
    <w:rsid w:val="009D427E"/>
    <w:rsid w:val="009D43A0"/>
    <w:rsid w:val="009D43DF"/>
    <w:rsid w:val="009D4402"/>
    <w:rsid w:val="009D4458"/>
    <w:rsid w:val="009D448D"/>
    <w:rsid w:val="009D44C1"/>
    <w:rsid w:val="009D4505"/>
    <w:rsid w:val="009D45E7"/>
    <w:rsid w:val="009D460A"/>
    <w:rsid w:val="009D4652"/>
    <w:rsid w:val="009D469C"/>
    <w:rsid w:val="009D46C5"/>
    <w:rsid w:val="009D46ED"/>
    <w:rsid w:val="009D4759"/>
    <w:rsid w:val="009D4777"/>
    <w:rsid w:val="009D47CD"/>
    <w:rsid w:val="009D47D3"/>
    <w:rsid w:val="009D48EA"/>
    <w:rsid w:val="009D4908"/>
    <w:rsid w:val="009D4953"/>
    <w:rsid w:val="009D4969"/>
    <w:rsid w:val="009D49F4"/>
    <w:rsid w:val="009D4A35"/>
    <w:rsid w:val="009D4A44"/>
    <w:rsid w:val="009D4A4B"/>
    <w:rsid w:val="009D4B6E"/>
    <w:rsid w:val="009D4B80"/>
    <w:rsid w:val="009D4BA3"/>
    <w:rsid w:val="009D4CC2"/>
    <w:rsid w:val="009D4CD2"/>
    <w:rsid w:val="009D4D4A"/>
    <w:rsid w:val="009D4DD6"/>
    <w:rsid w:val="009D4E4F"/>
    <w:rsid w:val="009D4ED6"/>
    <w:rsid w:val="009D4F0C"/>
    <w:rsid w:val="009D4F10"/>
    <w:rsid w:val="009D4F60"/>
    <w:rsid w:val="009D4F61"/>
    <w:rsid w:val="009D4F6B"/>
    <w:rsid w:val="009D4F8D"/>
    <w:rsid w:val="009D5012"/>
    <w:rsid w:val="009D5083"/>
    <w:rsid w:val="009D50CD"/>
    <w:rsid w:val="009D5211"/>
    <w:rsid w:val="009D5213"/>
    <w:rsid w:val="009D523A"/>
    <w:rsid w:val="009D5287"/>
    <w:rsid w:val="009D52C3"/>
    <w:rsid w:val="009D530B"/>
    <w:rsid w:val="009D54FE"/>
    <w:rsid w:val="009D554C"/>
    <w:rsid w:val="009D556D"/>
    <w:rsid w:val="009D55C8"/>
    <w:rsid w:val="009D5635"/>
    <w:rsid w:val="009D5648"/>
    <w:rsid w:val="009D56C6"/>
    <w:rsid w:val="009D5717"/>
    <w:rsid w:val="009D5770"/>
    <w:rsid w:val="009D5772"/>
    <w:rsid w:val="009D578E"/>
    <w:rsid w:val="009D5797"/>
    <w:rsid w:val="009D579A"/>
    <w:rsid w:val="009D57D3"/>
    <w:rsid w:val="009D57F0"/>
    <w:rsid w:val="009D5867"/>
    <w:rsid w:val="009D58DE"/>
    <w:rsid w:val="009D58E8"/>
    <w:rsid w:val="009D5907"/>
    <w:rsid w:val="009D596A"/>
    <w:rsid w:val="009D59C9"/>
    <w:rsid w:val="009D5A5A"/>
    <w:rsid w:val="009D5A67"/>
    <w:rsid w:val="009D5A77"/>
    <w:rsid w:val="009D5B78"/>
    <w:rsid w:val="009D5B82"/>
    <w:rsid w:val="009D5BC2"/>
    <w:rsid w:val="009D5BCA"/>
    <w:rsid w:val="009D5BCD"/>
    <w:rsid w:val="009D5C3A"/>
    <w:rsid w:val="009D5C67"/>
    <w:rsid w:val="009D5C70"/>
    <w:rsid w:val="009D5C7F"/>
    <w:rsid w:val="009D5CC3"/>
    <w:rsid w:val="009D5D69"/>
    <w:rsid w:val="009D5D8E"/>
    <w:rsid w:val="009D5DB6"/>
    <w:rsid w:val="009D5E7C"/>
    <w:rsid w:val="009D5EBF"/>
    <w:rsid w:val="009D5EF1"/>
    <w:rsid w:val="009D5F1F"/>
    <w:rsid w:val="009D5F22"/>
    <w:rsid w:val="009D5F3B"/>
    <w:rsid w:val="009D5F54"/>
    <w:rsid w:val="009D5F59"/>
    <w:rsid w:val="009D5F76"/>
    <w:rsid w:val="009D6168"/>
    <w:rsid w:val="009D617C"/>
    <w:rsid w:val="009D6188"/>
    <w:rsid w:val="009D61AE"/>
    <w:rsid w:val="009D61D1"/>
    <w:rsid w:val="009D6296"/>
    <w:rsid w:val="009D62DC"/>
    <w:rsid w:val="009D6316"/>
    <w:rsid w:val="009D632C"/>
    <w:rsid w:val="009D633A"/>
    <w:rsid w:val="009D633C"/>
    <w:rsid w:val="009D6389"/>
    <w:rsid w:val="009D639C"/>
    <w:rsid w:val="009D63B3"/>
    <w:rsid w:val="009D6470"/>
    <w:rsid w:val="009D6478"/>
    <w:rsid w:val="009D6499"/>
    <w:rsid w:val="009D64A1"/>
    <w:rsid w:val="009D64EE"/>
    <w:rsid w:val="009D6509"/>
    <w:rsid w:val="009D6563"/>
    <w:rsid w:val="009D6564"/>
    <w:rsid w:val="009D65A7"/>
    <w:rsid w:val="009D65F1"/>
    <w:rsid w:val="009D660D"/>
    <w:rsid w:val="009D6643"/>
    <w:rsid w:val="009D66C8"/>
    <w:rsid w:val="009D66E1"/>
    <w:rsid w:val="009D672C"/>
    <w:rsid w:val="009D6786"/>
    <w:rsid w:val="009D67C9"/>
    <w:rsid w:val="009D6889"/>
    <w:rsid w:val="009D68F6"/>
    <w:rsid w:val="009D69C9"/>
    <w:rsid w:val="009D6A51"/>
    <w:rsid w:val="009D6A6A"/>
    <w:rsid w:val="009D6A91"/>
    <w:rsid w:val="009D6AAC"/>
    <w:rsid w:val="009D6AE1"/>
    <w:rsid w:val="009D6B04"/>
    <w:rsid w:val="009D6BA0"/>
    <w:rsid w:val="009D6BD9"/>
    <w:rsid w:val="009D6C2D"/>
    <w:rsid w:val="009D6C63"/>
    <w:rsid w:val="009D6C7C"/>
    <w:rsid w:val="009D6C83"/>
    <w:rsid w:val="009D6CE1"/>
    <w:rsid w:val="009D6D8C"/>
    <w:rsid w:val="009D6DBA"/>
    <w:rsid w:val="009D6DF1"/>
    <w:rsid w:val="009D6E30"/>
    <w:rsid w:val="009D6ECC"/>
    <w:rsid w:val="009D6F2E"/>
    <w:rsid w:val="009D6F3B"/>
    <w:rsid w:val="009D6F5E"/>
    <w:rsid w:val="009D6F78"/>
    <w:rsid w:val="009D6FD3"/>
    <w:rsid w:val="009D7042"/>
    <w:rsid w:val="009D7059"/>
    <w:rsid w:val="009D71A8"/>
    <w:rsid w:val="009D71E4"/>
    <w:rsid w:val="009D71EF"/>
    <w:rsid w:val="009D7229"/>
    <w:rsid w:val="009D724E"/>
    <w:rsid w:val="009D7255"/>
    <w:rsid w:val="009D7273"/>
    <w:rsid w:val="009D7277"/>
    <w:rsid w:val="009D72CD"/>
    <w:rsid w:val="009D72E1"/>
    <w:rsid w:val="009D72EC"/>
    <w:rsid w:val="009D735E"/>
    <w:rsid w:val="009D7410"/>
    <w:rsid w:val="009D7416"/>
    <w:rsid w:val="009D742E"/>
    <w:rsid w:val="009D747D"/>
    <w:rsid w:val="009D748D"/>
    <w:rsid w:val="009D74C1"/>
    <w:rsid w:val="009D7608"/>
    <w:rsid w:val="009D7655"/>
    <w:rsid w:val="009D769D"/>
    <w:rsid w:val="009D76CD"/>
    <w:rsid w:val="009D7723"/>
    <w:rsid w:val="009D772B"/>
    <w:rsid w:val="009D77EC"/>
    <w:rsid w:val="009D783C"/>
    <w:rsid w:val="009D7893"/>
    <w:rsid w:val="009D796F"/>
    <w:rsid w:val="009D7988"/>
    <w:rsid w:val="009D7A90"/>
    <w:rsid w:val="009D7B08"/>
    <w:rsid w:val="009D7B2F"/>
    <w:rsid w:val="009D7BB1"/>
    <w:rsid w:val="009D7BFB"/>
    <w:rsid w:val="009D7C79"/>
    <w:rsid w:val="009D7D03"/>
    <w:rsid w:val="009D7D26"/>
    <w:rsid w:val="009D7D62"/>
    <w:rsid w:val="009D7D72"/>
    <w:rsid w:val="009D7D81"/>
    <w:rsid w:val="009D7D9F"/>
    <w:rsid w:val="009D7DAB"/>
    <w:rsid w:val="009D7E01"/>
    <w:rsid w:val="009D7E50"/>
    <w:rsid w:val="009D7E60"/>
    <w:rsid w:val="009D7F05"/>
    <w:rsid w:val="009D7F07"/>
    <w:rsid w:val="009E005C"/>
    <w:rsid w:val="009E00D4"/>
    <w:rsid w:val="009E016A"/>
    <w:rsid w:val="009E01F0"/>
    <w:rsid w:val="009E0293"/>
    <w:rsid w:val="009E02A8"/>
    <w:rsid w:val="009E0330"/>
    <w:rsid w:val="009E0378"/>
    <w:rsid w:val="009E038B"/>
    <w:rsid w:val="009E04F0"/>
    <w:rsid w:val="009E04F4"/>
    <w:rsid w:val="009E04FE"/>
    <w:rsid w:val="009E050D"/>
    <w:rsid w:val="009E051F"/>
    <w:rsid w:val="009E053B"/>
    <w:rsid w:val="009E0582"/>
    <w:rsid w:val="009E0644"/>
    <w:rsid w:val="009E0651"/>
    <w:rsid w:val="009E065A"/>
    <w:rsid w:val="009E06AE"/>
    <w:rsid w:val="009E06B8"/>
    <w:rsid w:val="009E0762"/>
    <w:rsid w:val="009E079E"/>
    <w:rsid w:val="009E0804"/>
    <w:rsid w:val="009E082F"/>
    <w:rsid w:val="009E08D4"/>
    <w:rsid w:val="009E091B"/>
    <w:rsid w:val="009E0985"/>
    <w:rsid w:val="009E0A00"/>
    <w:rsid w:val="009E0A4C"/>
    <w:rsid w:val="009E0AF9"/>
    <w:rsid w:val="009E0B14"/>
    <w:rsid w:val="009E0B47"/>
    <w:rsid w:val="009E0BEE"/>
    <w:rsid w:val="009E0C23"/>
    <w:rsid w:val="009E0C3F"/>
    <w:rsid w:val="009E0CAA"/>
    <w:rsid w:val="009E0CB2"/>
    <w:rsid w:val="009E0D79"/>
    <w:rsid w:val="009E0E5D"/>
    <w:rsid w:val="009E0EC4"/>
    <w:rsid w:val="009E0EDA"/>
    <w:rsid w:val="009E0F29"/>
    <w:rsid w:val="009E1004"/>
    <w:rsid w:val="009E1083"/>
    <w:rsid w:val="009E1213"/>
    <w:rsid w:val="009E1240"/>
    <w:rsid w:val="009E131F"/>
    <w:rsid w:val="009E136A"/>
    <w:rsid w:val="009E139D"/>
    <w:rsid w:val="009E145B"/>
    <w:rsid w:val="009E149E"/>
    <w:rsid w:val="009E1504"/>
    <w:rsid w:val="009E150E"/>
    <w:rsid w:val="009E1564"/>
    <w:rsid w:val="009E159D"/>
    <w:rsid w:val="009E15F1"/>
    <w:rsid w:val="009E1621"/>
    <w:rsid w:val="009E166B"/>
    <w:rsid w:val="009E182B"/>
    <w:rsid w:val="009E1835"/>
    <w:rsid w:val="009E187D"/>
    <w:rsid w:val="009E1899"/>
    <w:rsid w:val="009E18F7"/>
    <w:rsid w:val="009E1938"/>
    <w:rsid w:val="009E196F"/>
    <w:rsid w:val="009E1996"/>
    <w:rsid w:val="009E1A2E"/>
    <w:rsid w:val="009E1A8F"/>
    <w:rsid w:val="009E1AB1"/>
    <w:rsid w:val="009E1B58"/>
    <w:rsid w:val="009E1B7D"/>
    <w:rsid w:val="009E1B83"/>
    <w:rsid w:val="009E1BCA"/>
    <w:rsid w:val="009E1C7C"/>
    <w:rsid w:val="009E1CEA"/>
    <w:rsid w:val="009E1CFA"/>
    <w:rsid w:val="009E1CFB"/>
    <w:rsid w:val="009E1D47"/>
    <w:rsid w:val="009E1DE3"/>
    <w:rsid w:val="009E1EE8"/>
    <w:rsid w:val="009E1F82"/>
    <w:rsid w:val="009E2085"/>
    <w:rsid w:val="009E2237"/>
    <w:rsid w:val="009E2278"/>
    <w:rsid w:val="009E22FA"/>
    <w:rsid w:val="009E238B"/>
    <w:rsid w:val="009E23D5"/>
    <w:rsid w:val="009E2430"/>
    <w:rsid w:val="009E24F3"/>
    <w:rsid w:val="009E2505"/>
    <w:rsid w:val="009E2553"/>
    <w:rsid w:val="009E2568"/>
    <w:rsid w:val="009E256B"/>
    <w:rsid w:val="009E258F"/>
    <w:rsid w:val="009E25B4"/>
    <w:rsid w:val="009E25C2"/>
    <w:rsid w:val="009E2614"/>
    <w:rsid w:val="009E2617"/>
    <w:rsid w:val="009E264D"/>
    <w:rsid w:val="009E2662"/>
    <w:rsid w:val="009E2667"/>
    <w:rsid w:val="009E266C"/>
    <w:rsid w:val="009E267C"/>
    <w:rsid w:val="009E2796"/>
    <w:rsid w:val="009E27B3"/>
    <w:rsid w:val="009E27C3"/>
    <w:rsid w:val="009E27EE"/>
    <w:rsid w:val="009E27FD"/>
    <w:rsid w:val="009E2834"/>
    <w:rsid w:val="009E2846"/>
    <w:rsid w:val="009E285F"/>
    <w:rsid w:val="009E2860"/>
    <w:rsid w:val="009E2893"/>
    <w:rsid w:val="009E289D"/>
    <w:rsid w:val="009E28D3"/>
    <w:rsid w:val="009E2994"/>
    <w:rsid w:val="009E29AD"/>
    <w:rsid w:val="009E29EA"/>
    <w:rsid w:val="009E29EC"/>
    <w:rsid w:val="009E2A54"/>
    <w:rsid w:val="009E2ABF"/>
    <w:rsid w:val="009E2B1A"/>
    <w:rsid w:val="009E2C52"/>
    <w:rsid w:val="009E2CA1"/>
    <w:rsid w:val="009E2CC7"/>
    <w:rsid w:val="009E2CDD"/>
    <w:rsid w:val="009E2D23"/>
    <w:rsid w:val="009E2D96"/>
    <w:rsid w:val="009E2DA3"/>
    <w:rsid w:val="009E2E31"/>
    <w:rsid w:val="009E2E96"/>
    <w:rsid w:val="009E2F99"/>
    <w:rsid w:val="009E3002"/>
    <w:rsid w:val="009E307B"/>
    <w:rsid w:val="009E309F"/>
    <w:rsid w:val="009E318F"/>
    <w:rsid w:val="009E31B2"/>
    <w:rsid w:val="009E31B9"/>
    <w:rsid w:val="009E31D6"/>
    <w:rsid w:val="009E3208"/>
    <w:rsid w:val="009E324C"/>
    <w:rsid w:val="009E326C"/>
    <w:rsid w:val="009E326E"/>
    <w:rsid w:val="009E3285"/>
    <w:rsid w:val="009E3331"/>
    <w:rsid w:val="009E3338"/>
    <w:rsid w:val="009E3343"/>
    <w:rsid w:val="009E33BB"/>
    <w:rsid w:val="009E33E9"/>
    <w:rsid w:val="009E3413"/>
    <w:rsid w:val="009E3479"/>
    <w:rsid w:val="009E34A5"/>
    <w:rsid w:val="009E35D8"/>
    <w:rsid w:val="009E35FE"/>
    <w:rsid w:val="009E3649"/>
    <w:rsid w:val="009E3664"/>
    <w:rsid w:val="009E3678"/>
    <w:rsid w:val="009E3690"/>
    <w:rsid w:val="009E3692"/>
    <w:rsid w:val="009E3748"/>
    <w:rsid w:val="009E374E"/>
    <w:rsid w:val="009E378B"/>
    <w:rsid w:val="009E37B5"/>
    <w:rsid w:val="009E37D2"/>
    <w:rsid w:val="009E3817"/>
    <w:rsid w:val="009E388B"/>
    <w:rsid w:val="009E38BE"/>
    <w:rsid w:val="009E38C0"/>
    <w:rsid w:val="009E393E"/>
    <w:rsid w:val="009E395F"/>
    <w:rsid w:val="009E39DB"/>
    <w:rsid w:val="009E3A17"/>
    <w:rsid w:val="009E3AE3"/>
    <w:rsid w:val="009E3AE9"/>
    <w:rsid w:val="009E3AFA"/>
    <w:rsid w:val="009E3B46"/>
    <w:rsid w:val="009E3B88"/>
    <w:rsid w:val="009E3BE5"/>
    <w:rsid w:val="009E3C52"/>
    <w:rsid w:val="009E3CAC"/>
    <w:rsid w:val="009E3DAF"/>
    <w:rsid w:val="009E3E28"/>
    <w:rsid w:val="009E3EDC"/>
    <w:rsid w:val="009E3EF7"/>
    <w:rsid w:val="009E3EF8"/>
    <w:rsid w:val="009E403A"/>
    <w:rsid w:val="009E40C1"/>
    <w:rsid w:val="009E40C6"/>
    <w:rsid w:val="009E40EC"/>
    <w:rsid w:val="009E4126"/>
    <w:rsid w:val="009E4139"/>
    <w:rsid w:val="009E4154"/>
    <w:rsid w:val="009E4223"/>
    <w:rsid w:val="009E422B"/>
    <w:rsid w:val="009E422F"/>
    <w:rsid w:val="009E423B"/>
    <w:rsid w:val="009E4286"/>
    <w:rsid w:val="009E4296"/>
    <w:rsid w:val="009E429D"/>
    <w:rsid w:val="009E42AD"/>
    <w:rsid w:val="009E42E9"/>
    <w:rsid w:val="009E42F5"/>
    <w:rsid w:val="009E42F7"/>
    <w:rsid w:val="009E430F"/>
    <w:rsid w:val="009E4319"/>
    <w:rsid w:val="009E431D"/>
    <w:rsid w:val="009E4378"/>
    <w:rsid w:val="009E43E1"/>
    <w:rsid w:val="009E43ED"/>
    <w:rsid w:val="009E43FF"/>
    <w:rsid w:val="009E4462"/>
    <w:rsid w:val="009E4498"/>
    <w:rsid w:val="009E453F"/>
    <w:rsid w:val="009E4584"/>
    <w:rsid w:val="009E45E0"/>
    <w:rsid w:val="009E45F0"/>
    <w:rsid w:val="009E4648"/>
    <w:rsid w:val="009E465A"/>
    <w:rsid w:val="009E4661"/>
    <w:rsid w:val="009E466D"/>
    <w:rsid w:val="009E466E"/>
    <w:rsid w:val="009E4679"/>
    <w:rsid w:val="009E4696"/>
    <w:rsid w:val="009E469F"/>
    <w:rsid w:val="009E46D3"/>
    <w:rsid w:val="009E4731"/>
    <w:rsid w:val="009E47D3"/>
    <w:rsid w:val="009E4890"/>
    <w:rsid w:val="009E4916"/>
    <w:rsid w:val="009E491F"/>
    <w:rsid w:val="009E494E"/>
    <w:rsid w:val="009E4989"/>
    <w:rsid w:val="009E4A80"/>
    <w:rsid w:val="009E4B49"/>
    <w:rsid w:val="009E4BBD"/>
    <w:rsid w:val="009E4C35"/>
    <w:rsid w:val="009E4CFF"/>
    <w:rsid w:val="009E4D62"/>
    <w:rsid w:val="009E4D79"/>
    <w:rsid w:val="009E4DC1"/>
    <w:rsid w:val="009E4DF5"/>
    <w:rsid w:val="009E4E20"/>
    <w:rsid w:val="009E4E2C"/>
    <w:rsid w:val="009E4E3D"/>
    <w:rsid w:val="009E4E58"/>
    <w:rsid w:val="009E4E7E"/>
    <w:rsid w:val="009E4F53"/>
    <w:rsid w:val="009E4F6B"/>
    <w:rsid w:val="009E503A"/>
    <w:rsid w:val="009E503B"/>
    <w:rsid w:val="009E5053"/>
    <w:rsid w:val="009E50B1"/>
    <w:rsid w:val="009E50FA"/>
    <w:rsid w:val="009E5113"/>
    <w:rsid w:val="009E513B"/>
    <w:rsid w:val="009E52C0"/>
    <w:rsid w:val="009E5369"/>
    <w:rsid w:val="009E5396"/>
    <w:rsid w:val="009E53B4"/>
    <w:rsid w:val="009E53D0"/>
    <w:rsid w:val="009E5489"/>
    <w:rsid w:val="009E54D7"/>
    <w:rsid w:val="009E54E8"/>
    <w:rsid w:val="009E5511"/>
    <w:rsid w:val="009E55A3"/>
    <w:rsid w:val="009E55AB"/>
    <w:rsid w:val="009E55B7"/>
    <w:rsid w:val="009E5609"/>
    <w:rsid w:val="009E560B"/>
    <w:rsid w:val="009E56ED"/>
    <w:rsid w:val="009E577E"/>
    <w:rsid w:val="009E57FB"/>
    <w:rsid w:val="009E58C8"/>
    <w:rsid w:val="009E5910"/>
    <w:rsid w:val="009E591A"/>
    <w:rsid w:val="009E5949"/>
    <w:rsid w:val="009E5961"/>
    <w:rsid w:val="009E596A"/>
    <w:rsid w:val="009E59DA"/>
    <w:rsid w:val="009E5A29"/>
    <w:rsid w:val="009E5A6C"/>
    <w:rsid w:val="009E5A71"/>
    <w:rsid w:val="009E5AB2"/>
    <w:rsid w:val="009E5AFD"/>
    <w:rsid w:val="009E5AFE"/>
    <w:rsid w:val="009E5B34"/>
    <w:rsid w:val="009E5BDA"/>
    <w:rsid w:val="009E5D32"/>
    <w:rsid w:val="009E5DCC"/>
    <w:rsid w:val="009E5E19"/>
    <w:rsid w:val="009E5ED9"/>
    <w:rsid w:val="009E5F1A"/>
    <w:rsid w:val="009E5F24"/>
    <w:rsid w:val="009E5F9D"/>
    <w:rsid w:val="009E5FF2"/>
    <w:rsid w:val="009E609D"/>
    <w:rsid w:val="009E60A7"/>
    <w:rsid w:val="009E60B3"/>
    <w:rsid w:val="009E612B"/>
    <w:rsid w:val="009E6179"/>
    <w:rsid w:val="009E617E"/>
    <w:rsid w:val="009E6197"/>
    <w:rsid w:val="009E61EF"/>
    <w:rsid w:val="009E6200"/>
    <w:rsid w:val="009E620E"/>
    <w:rsid w:val="009E6220"/>
    <w:rsid w:val="009E6231"/>
    <w:rsid w:val="009E623E"/>
    <w:rsid w:val="009E624C"/>
    <w:rsid w:val="009E62B1"/>
    <w:rsid w:val="009E6353"/>
    <w:rsid w:val="009E637F"/>
    <w:rsid w:val="009E63BE"/>
    <w:rsid w:val="009E63C4"/>
    <w:rsid w:val="009E6435"/>
    <w:rsid w:val="009E6452"/>
    <w:rsid w:val="009E6480"/>
    <w:rsid w:val="009E64A0"/>
    <w:rsid w:val="009E64D7"/>
    <w:rsid w:val="009E652C"/>
    <w:rsid w:val="009E653D"/>
    <w:rsid w:val="009E657E"/>
    <w:rsid w:val="009E658F"/>
    <w:rsid w:val="009E65B1"/>
    <w:rsid w:val="009E6643"/>
    <w:rsid w:val="009E6678"/>
    <w:rsid w:val="009E668E"/>
    <w:rsid w:val="009E6714"/>
    <w:rsid w:val="009E6756"/>
    <w:rsid w:val="009E676E"/>
    <w:rsid w:val="009E6779"/>
    <w:rsid w:val="009E696B"/>
    <w:rsid w:val="009E6971"/>
    <w:rsid w:val="009E69A0"/>
    <w:rsid w:val="009E69A4"/>
    <w:rsid w:val="009E6A4F"/>
    <w:rsid w:val="009E6ABB"/>
    <w:rsid w:val="009E6ADE"/>
    <w:rsid w:val="009E6AED"/>
    <w:rsid w:val="009E6B4A"/>
    <w:rsid w:val="009E6B5D"/>
    <w:rsid w:val="009E6B72"/>
    <w:rsid w:val="009E6BF5"/>
    <w:rsid w:val="009E6D1A"/>
    <w:rsid w:val="009E6D57"/>
    <w:rsid w:val="009E6DB8"/>
    <w:rsid w:val="009E6DEA"/>
    <w:rsid w:val="009E6DEB"/>
    <w:rsid w:val="009E6E39"/>
    <w:rsid w:val="009E6EE1"/>
    <w:rsid w:val="009E6F1A"/>
    <w:rsid w:val="009E6F47"/>
    <w:rsid w:val="009E703B"/>
    <w:rsid w:val="009E70EA"/>
    <w:rsid w:val="009E70F7"/>
    <w:rsid w:val="009E7166"/>
    <w:rsid w:val="009E7173"/>
    <w:rsid w:val="009E71CD"/>
    <w:rsid w:val="009E7261"/>
    <w:rsid w:val="009E7277"/>
    <w:rsid w:val="009E72BE"/>
    <w:rsid w:val="009E72F8"/>
    <w:rsid w:val="009E730D"/>
    <w:rsid w:val="009E7357"/>
    <w:rsid w:val="009E737F"/>
    <w:rsid w:val="009E754D"/>
    <w:rsid w:val="009E7566"/>
    <w:rsid w:val="009E763F"/>
    <w:rsid w:val="009E7685"/>
    <w:rsid w:val="009E771A"/>
    <w:rsid w:val="009E7734"/>
    <w:rsid w:val="009E77AE"/>
    <w:rsid w:val="009E77D1"/>
    <w:rsid w:val="009E77D8"/>
    <w:rsid w:val="009E7820"/>
    <w:rsid w:val="009E7843"/>
    <w:rsid w:val="009E7891"/>
    <w:rsid w:val="009E7907"/>
    <w:rsid w:val="009E7916"/>
    <w:rsid w:val="009E7A6F"/>
    <w:rsid w:val="009E7A8C"/>
    <w:rsid w:val="009E7AA2"/>
    <w:rsid w:val="009E7ABC"/>
    <w:rsid w:val="009E7BA3"/>
    <w:rsid w:val="009E7BBA"/>
    <w:rsid w:val="009E7C59"/>
    <w:rsid w:val="009E7D2B"/>
    <w:rsid w:val="009E7DAD"/>
    <w:rsid w:val="009E7E30"/>
    <w:rsid w:val="009E7E6D"/>
    <w:rsid w:val="009E7EBD"/>
    <w:rsid w:val="009E7EEC"/>
    <w:rsid w:val="009E7EF2"/>
    <w:rsid w:val="009E7F65"/>
    <w:rsid w:val="009E7F69"/>
    <w:rsid w:val="009E7F76"/>
    <w:rsid w:val="009E7F92"/>
    <w:rsid w:val="009F00E6"/>
    <w:rsid w:val="009F01CE"/>
    <w:rsid w:val="009F01F7"/>
    <w:rsid w:val="009F01F8"/>
    <w:rsid w:val="009F021A"/>
    <w:rsid w:val="009F02E9"/>
    <w:rsid w:val="009F033B"/>
    <w:rsid w:val="009F034D"/>
    <w:rsid w:val="009F0381"/>
    <w:rsid w:val="009F045A"/>
    <w:rsid w:val="009F046F"/>
    <w:rsid w:val="009F04AB"/>
    <w:rsid w:val="009F04E7"/>
    <w:rsid w:val="009F0533"/>
    <w:rsid w:val="009F0539"/>
    <w:rsid w:val="009F0564"/>
    <w:rsid w:val="009F0583"/>
    <w:rsid w:val="009F05AD"/>
    <w:rsid w:val="009F066E"/>
    <w:rsid w:val="009F06B9"/>
    <w:rsid w:val="009F06C9"/>
    <w:rsid w:val="009F0736"/>
    <w:rsid w:val="009F073C"/>
    <w:rsid w:val="009F0798"/>
    <w:rsid w:val="009F07CE"/>
    <w:rsid w:val="009F07EC"/>
    <w:rsid w:val="009F0858"/>
    <w:rsid w:val="009F0890"/>
    <w:rsid w:val="009F089E"/>
    <w:rsid w:val="009F0901"/>
    <w:rsid w:val="009F0906"/>
    <w:rsid w:val="009F0960"/>
    <w:rsid w:val="009F0979"/>
    <w:rsid w:val="009F098C"/>
    <w:rsid w:val="009F099A"/>
    <w:rsid w:val="009F09E4"/>
    <w:rsid w:val="009F09F1"/>
    <w:rsid w:val="009F0A4B"/>
    <w:rsid w:val="009F0A86"/>
    <w:rsid w:val="009F0B62"/>
    <w:rsid w:val="009F0B63"/>
    <w:rsid w:val="009F0B6C"/>
    <w:rsid w:val="009F0BAC"/>
    <w:rsid w:val="009F0BDF"/>
    <w:rsid w:val="009F0BEC"/>
    <w:rsid w:val="009F0BED"/>
    <w:rsid w:val="009F0C42"/>
    <w:rsid w:val="009F0CB8"/>
    <w:rsid w:val="009F0CE2"/>
    <w:rsid w:val="009F0D33"/>
    <w:rsid w:val="009F0D3B"/>
    <w:rsid w:val="009F0DC0"/>
    <w:rsid w:val="009F0DFC"/>
    <w:rsid w:val="009F0E7D"/>
    <w:rsid w:val="009F0F00"/>
    <w:rsid w:val="009F0F52"/>
    <w:rsid w:val="009F0F67"/>
    <w:rsid w:val="009F0FC0"/>
    <w:rsid w:val="009F0FC3"/>
    <w:rsid w:val="009F0FD5"/>
    <w:rsid w:val="009F1017"/>
    <w:rsid w:val="009F1022"/>
    <w:rsid w:val="009F1045"/>
    <w:rsid w:val="009F106F"/>
    <w:rsid w:val="009F1085"/>
    <w:rsid w:val="009F10F0"/>
    <w:rsid w:val="009F1102"/>
    <w:rsid w:val="009F110A"/>
    <w:rsid w:val="009F1139"/>
    <w:rsid w:val="009F11A6"/>
    <w:rsid w:val="009F11B6"/>
    <w:rsid w:val="009F11D9"/>
    <w:rsid w:val="009F11E9"/>
    <w:rsid w:val="009F120B"/>
    <w:rsid w:val="009F1240"/>
    <w:rsid w:val="009F12B0"/>
    <w:rsid w:val="009F12CD"/>
    <w:rsid w:val="009F130D"/>
    <w:rsid w:val="009F1315"/>
    <w:rsid w:val="009F1386"/>
    <w:rsid w:val="009F13B0"/>
    <w:rsid w:val="009F1455"/>
    <w:rsid w:val="009F1511"/>
    <w:rsid w:val="009F1518"/>
    <w:rsid w:val="009F15B8"/>
    <w:rsid w:val="009F15CD"/>
    <w:rsid w:val="009F16CC"/>
    <w:rsid w:val="009F177B"/>
    <w:rsid w:val="009F1780"/>
    <w:rsid w:val="009F17A8"/>
    <w:rsid w:val="009F17AD"/>
    <w:rsid w:val="009F17BB"/>
    <w:rsid w:val="009F17F9"/>
    <w:rsid w:val="009F1856"/>
    <w:rsid w:val="009F18E9"/>
    <w:rsid w:val="009F1920"/>
    <w:rsid w:val="009F1A0B"/>
    <w:rsid w:val="009F1A22"/>
    <w:rsid w:val="009F1A3F"/>
    <w:rsid w:val="009F1AA1"/>
    <w:rsid w:val="009F1AAF"/>
    <w:rsid w:val="009F1ABB"/>
    <w:rsid w:val="009F1B4F"/>
    <w:rsid w:val="009F1B5C"/>
    <w:rsid w:val="009F1BF0"/>
    <w:rsid w:val="009F1C21"/>
    <w:rsid w:val="009F1C3E"/>
    <w:rsid w:val="009F1C56"/>
    <w:rsid w:val="009F1CAB"/>
    <w:rsid w:val="009F1D6C"/>
    <w:rsid w:val="009F1DBF"/>
    <w:rsid w:val="009F1E2D"/>
    <w:rsid w:val="009F1FEE"/>
    <w:rsid w:val="009F200C"/>
    <w:rsid w:val="009F209F"/>
    <w:rsid w:val="009F20E7"/>
    <w:rsid w:val="009F212A"/>
    <w:rsid w:val="009F2262"/>
    <w:rsid w:val="009F2295"/>
    <w:rsid w:val="009F22B8"/>
    <w:rsid w:val="009F2326"/>
    <w:rsid w:val="009F2336"/>
    <w:rsid w:val="009F237E"/>
    <w:rsid w:val="009F241C"/>
    <w:rsid w:val="009F2446"/>
    <w:rsid w:val="009F2549"/>
    <w:rsid w:val="009F2579"/>
    <w:rsid w:val="009F25BD"/>
    <w:rsid w:val="009F25DC"/>
    <w:rsid w:val="009F267A"/>
    <w:rsid w:val="009F2750"/>
    <w:rsid w:val="009F289A"/>
    <w:rsid w:val="009F29BB"/>
    <w:rsid w:val="009F29E8"/>
    <w:rsid w:val="009F2A44"/>
    <w:rsid w:val="009F2AA2"/>
    <w:rsid w:val="009F2B40"/>
    <w:rsid w:val="009F2B59"/>
    <w:rsid w:val="009F2B66"/>
    <w:rsid w:val="009F2C28"/>
    <w:rsid w:val="009F2C85"/>
    <w:rsid w:val="009F2C8F"/>
    <w:rsid w:val="009F2D01"/>
    <w:rsid w:val="009F2D9B"/>
    <w:rsid w:val="009F2DCA"/>
    <w:rsid w:val="009F2DF5"/>
    <w:rsid w:val="009F2E40"/>
    <w:rsid w:val="009F2E94"/>
    <w:rsid w:val="009F2EC6"/>
    <w:rsid w:val="009F2EDD"/>
    <w:rsid w:val="009F2FE4"/>
    <w:rsid w:val="009F300D"/>
    <w:rsid w:val="009F305A"/>
    <w:rsid w:val="009F30D4"/>
    <w:rsid w:val="009F3199"/>
    <w:rsid w:val="009F31CA"/>
    <w:rsid w:val="009F31F2"/>
    <w:rsid w:val="009F31FF"/>
    <w:rsid w:val="009F32DE"/>
    <w:rsid w:val="009F32F1"/>
    <w:rsid w:val="009F3360"/>
    <w:rsid w:val="009F33B6"/>
    <w:rsid w:val="009F33ED"/>
    <w:rsid w:val="009F341B"/>
    <w:rsid w:val="009F3423"/>
    <w:rsid w:val="009F343B"/>
    <w:rsid w:val="009F348D"/>
    <w:rsid w:val="009F34A1"/>
    <w:rsid w:val="009F34A7"/>
    <w:rsid w:val="009F34B8"/>
    <w:rsid w:val="009F34C4"/>
    <w:rsid w:val="009F34CC"/>
    <w:rsid w:val="009F3596"/>
    <w:rsid w:val="009F3599"/>
    <w:rsid w:val="009F35EB"/>
    <w:rsid w:val="009F366B"/>
    <w:rsid w:val="009F36FF"/>
    <w:rsid w:val="009F370E"/>
    <w:rsid w:val="009F3756"/>
    <w:rsid w:val="009F378C"/>
    <w:rsid w:val="009F37B9"/>
    <w:rsid w:val="009F3821"/>
    <w:rsid w:val="009F3831"/>
    <w:rsid w:val="009F3850"/>
    <w:rsid w:val="009F38E8"/>
    <w:rsid w:val="009F38EA"/>
    <w:rsid w:val="009F39C4"/>
    <w:rsid w:val="009F39F7"/>
    <w:rsid w:val="009F3A43"/>
    <w:rsid w:val="009F3A8D"/>
    <w:rsid w:val="009F3A91"/>
    <w:rsid w:val="009F3AD9"/>
    <w:rsid w:val="009F3B03"/>
    <w:rsid w:val="009F3B08"/>
    <w:rsid w:val="009F3B6E"/>
    <w:rsid w:val="009F3C10"/>
    <w:rsid w:val="009F3C1D"/>
    <w:rsid w:val="009F3C35"/>
    <w:rsid w:val="009F3C40"/>
    <w:rsid w:val="009F3C60"/>
    <w:rsid w:val="009F3D5D"/>
    <w:rsid w:val="009F3D63"/>
    <w:rsid w:val="009F3E16"/>
    <w:rsid w:val="009F3E2E"/>
    <w:rsid w:val="009F3E66"/>
    <w:rsid w:val="009F3E86"/>
    <w:rsid w:val="009F3EA5"/>
    <w:rsid w:val="009F3F08"/>
    <w:rsid w:val="009F3F7D"/>
    <w:rsid w:val="009F3FB9"/>
    <w:rsid w:val="009F4072"/>
    <w:rsid w:val="009F4130"/>
    <w:rsid w:val="009F415F"/>
    <w:rsid w:val="009F4170"/>
    <w:rsid w:val="009F41BE"/>
    <w:rsid w:val="009F41D7"/>
    <w:rsid w:val="009F4245"/>
    <w:rsid w:val="009F429D"/>
    <w:rsid w:val="009F4367"/>
    <w:rsid w:val="009F43F3"/>
    <w:rsid w:val="009F4423"/>
    <w:rsid w:val="009F4470"/>
    <w:rsid w:val="009F4472"/>
    <w:rsid w:val="009F4483"/>
    <w:rsid w:val="009F448D"/>
    <w:rsid w:val="009F44BE"/>
    <w:rsid w:val="009F4513"/>
    <w:rsid w:val="009F4576"/>
    <w:rsid w:val="009F45D7"/>
    <w:rsid w:val="009F45F6"/>
    <w:rsid w:val="009F463E"/>
    <w:rsid w:val="009F4663"/>
    <w:rsid w:val="009F46EC"/>
    <w:rsid w:val="009F4839"/>
    <w:rsid w:val="009F4870"/>
    <w:rsid w:val="009F4878"/>
    <w:rsid w:val="009F4940"/>
    <w:rsid w:val="009F49B0"/>
    <w:rsid w:val="009F49C6"/>
    <w:rsid w:val="009F49D4"/>
    <w:rsid w:val="009F49EE"/>
    <w:rsid w:val="009F4A00"/>
    <w:rsid w:val="009F4A59"/>
    <w:rsid w:val="009F4A78"/>
    <w:rsid w:val="009F4B1F"/>
    <w:rsid w:val="009F4B2C"/>
    <w:rsid w:val="009F4B39"/>
    <w:rsid w:val="009F4B4E"/>
    <w:rsid w:val="009F4BB3"/>
    <w:rsid w:val="009F4BB5"/>
    <w:rsid w:val="009F4BD3"/>
    <w:rsid w:val="009F4C01"/>
    <w:rsid w:val="009F4C7B"/>
    <w:rsid w:val="009F4C86"/>
    <w:rsid w:val="009F4D3B"/>
    <w:rsid w:val="009F4D53"/>
    <w:rsid w:val="009F4D57"/>
    <w:rsid w:val="009F4D86"/>
    <w:rsid w:val="009F4DFA"/>
    <w:rsid w:val="009F4E0C"/>
    <w:rsid w:val="009F4EB0"/>
    <w:rsid w:val="009F4EB4"/>
    <w:rsid w:val="009F4F2E"/>
    <w:rsid w:val="009F4FAB"/>
    <w:rsid w:val="009F5022"/>
    <w:rsid w:val="009F503E"/>
    <w:rsid w:val="009F50A2"/>
    <w:rsid w:val="009F5176"/>
    <w:rsid w:val="009F51F4"/>
    <w:rsid w:val="009F5289"/>
    <w:rsid w:val="009F5292"/>
    <w:rsid w:val="009F5414"/>
    <w:rsid w:val="009F542C"/>
    <w:rsid w:val="009F5448"/>
    <w:rsid w:val="009F5463"/>
    <w:rsid w:val="009F5478"/>
    <w:rsid w:val="009F5517"/>
    <w:rsid w:val="009F551C"/>
    <w:rsid w:val="009F558B"/>
    <w:rsid w:val="009F5660"/>
    <w:rsid w:val="009F56DA"/>
    <w:rsid w:val="009F5747"/>
    <w:rsid w:val="009F5751"/>
    <w:rsid w:val="009F5770"/>
    <w:rsid w:val="009F5778"/>
    <w:rsid w:val="009F57E1"/>
    <w:rsid w:val="009F5857"/>
    <w:rsid w:val="009F5988"/>
    <w:rsid w:val="009F59BF"/>
    <w:rsid w:val="009F5A0C"/>
    <w:rsid w:val="009F5AA2"/>
    <w:rsid w:val="009F5AB0"/>
    <w:rsid w:val="009F5B63"/>
    <w:rsid w:val="009F5B8A"/>
    <w:rsid w:val="009F5BD7"/>
    <w:rsid w:val="009F5BF3"/>
    <w:rsid w:val="009F5CAD"/>
    <w:rsid w:val="009F5CCF"/>
    <w:rsid w:val="009F5CF9"/>
    <w:rsid w:val="009F5D4E"/>
    <w:rsid w:val="009F5E3C"/>
    <w:rsid w:val="009F5E59"/>
    <w:rsid w:val="009F5EA9"/>
    <w:rsid w:val="009F5ECA"/>
    <w:rsid w:val="009F5EDD"/>
    <w:rsid w:val="009F5F64"/>
    <w:rsid w:val="009F5F8F"/>
    <w:rsid w:val="009F5F9C"/>
    <w:rsid w:val="009F5FB7"/>
    <w:rsid w:val="009F6066"/>
    <w:rsid w:val="009F608C"/>
    <w:rsid w:val="009F617B"/>
    <w:rsid w:val="009F619F"/>
    <w:rsid w:val="009F6231"/>
    <w:rsid w:val="009F6296"/>
    <w:rsid w:val="009F62A1"/>
    <w:rsid w:val="009F633C"/>
    <w:rsid w:val="009F6355"/>
    <w:rsid w:val="009F6375"/>
    <w:rsid w:val="009F637B"/>
    <w:rsid w:val="009F63A8"/>
    <w:rsid w:val="009F650D"/>
    <w:rsid w:val="009F655F"/>
    <w:rsid w:val="009F6571"/>
    <w:rsid w:val="009F65A9"/>
    <w:rsid w:val="009F65C8"/>
    <w:rsid w:val="009F6620"/>
    <w:rsid w:val="009F6628"/>
    <w:rsid w:val="009F6637"/>
    <w:rsid w:val="009F667F"/>
    <w:rsid w:val="009F66C9"/>
    <w:rsid w:val="009F66FF"/>
    <w:rsid w:val="009F676C"/>
    <w:rsid w:val="009F678C"/>
    <w:rsid w:val="009F69FE"/>
    <w:rsid w:val="009F69FF"/>
    <w:rsid w:val="009F6A13"/>
    <w:rsid w:val="009F6AED"/>
    <w:rsid w:val="009F6B0A"/>
    <w:rsid w:val="009F6B0C"/>
    <w:rsid w:val="009F6B46"/>
    <w:rsid w:val="009F6B97"/>
    <w:rsid w:val="009F6BB5"/>
    <w:rsid w:val="009F6C13"/>
    <w:rsid w:val="009F6C2C"/>
    <w:rsid w:val="009F6C3F"/>
    <w:rsid w:val="009F6CD1"/>
    <w:rsid w:val="009F6D72"/>
    <w:rsid w:val="009F6D7F"/>
    <w:rsid w:val="009F6D90"/>
    <w:rsid w:val="009F6EAF"/>
    <w:rsid w:val="009F6F2B"/>
    <w:rsid w:val="009F6FA0"/>
    <w:rsid w:val="009F715E"/>
    <w:rsid w:val="009F71A5"/>
    <w:rsid w:val="009F7246"/>
    <w:rsid w:val="009F72B0"/>
    <w:rsid w:val="009F72CE"/>
    <w:rsid w:val="009F7302"/>
    <w:rsid w:val="009F7316"/>
    <w:rsid w:val="009F7324"/>
    <w:rsid w:val="009F7440"/>
    <w:rsid w:val="009F747C"/>
    <w:rsid w:val="009F752F"/>
    <w:rsid w:val="009F7586"/>
    <w:rsid w:val="009F75DC"/>
    <w:rsid w:val="009F7616"/>
    <w:rsid w:val="009F761B"/>
    <w:rsid w:val="009F771F"/>
    <w:rsid w:val="009F779C"/>
    <w:rsid w:val="009F7830"/>
    <w:rsid w:val="009F784C"/>
    <w:rsid w:val="009F78B8"/>
    <w:rsid w:val="009F793D"/>
    <w:rsid w:val="009F7986"/>
    <w:rsid w:val="009F798D"/>
    <w:rsid w:val="009F7ACC"/>
    <w:rsid w:val="009F7B94"/>
    <w:rsid w:val="009F7C25"/>
    <w:rsid w:val="009F7CF5"/>
    <w:rsid w:val="009F7D08"/>
    <w:rsid w:val="009F7D48"/>
    <w:rsid w:val="009F7E94"/>
    <w:rsid w:val="009F7E9F"/>
    <w:rsid w:val="009F7F43"/>
    <w:rsid w:val="009F7F65"/>
    <w:rsid w:val="00A00007"/>
    <w:rsid w:val="00A00010"/>
    <w:rsid w:val="00A00017"/>
    <w:rsid w:val="00A0018C"/>
    <w:rsid w:val="00A001EF"/>
    <w:rsid w:val="00A001FB"/>
    <w:rsid w:val="00A002B1"/>
    <w:rsid w:val="00A00334"/>
    <w:rsid w:val="00A00358"/>
    <w:rsid w:val="00A003BD"/>
    <w:rsid w:val="00A0042B"/>
    <w:rsid w:val="00A00442"/>
    <w:rsid w:val="00A004F6"/>
    <w:rsid w:val="00A004FB"/>
    <w:rsid w:val="00A00577"/>
    <w:rsid w:val="00A005D7"/>
    <w:rsid w:val="00A0061C"/>
    <w:rsid w:val="00A00646"/>
    <w:rsid w:val="00A00677"/>
    <w:rsid w:val="00A00699"/>
    <w:rsid w:val="00A006AA"/>
    <w:rsid w:val="00A006BB"/>
    <w:rsid w:val="00A006CF"/>
    <w:rsid w:val="00A0074F"/>
    <w:rsid w:val="00A00773"/>
    <w:rsid w:val="00A007F3"/>
    <w:rsid w:val="00A008A8"/>
    <w:rsid w:val="00A008BF"/>
    <w:rsid w:val="00A008F1"/>
    <w:rsid w:val="00A00A13"/>
    <w:rsid w:val="00A00A5F"/>
    <w:rsid w:val="00A00A74"/>
    <w:rsid w:val="00A00B25"/>
    <w:rsid w:val="00A00B6B"/>
    <w:rsid w:val="00A00BB6"/>
    <w:rsid w:val="00A00C05"/>
    <w:rsid w:val="00A00C57"/>
    <w:rsid w:val="00A00CF5"/>
    <w:rsid w:val="00A00D0E"/>
    <w:rsid w:val="00A00D8F"/>
    <w:rsid w:val="00A00DAB"/>
    <w:rsid w:val="00A00E3D"/>
    <w:rsid w:val="00A00F76"/>
    <w:rsid w:val="00A00FE4"/>
    <w:rsid w:val="00A01050"/>
    <w:rsid w:val="00A0105C"/>
    <w:rsid w:val="00A010C3"/>
    <w:rsid w:val="00A010F4"/>
    <w:rsid w:val="00A0110F"/>
    <w:rsid w:val="00A01113"/>
    <w:rsid w:val="00A0114E"/>
    <w:rsid w:val="00A011BA"/>
    <w:rsid w:val="00A01235"/>
    <w:rsid w:val="00A0124D"/>
    <w:rsid w:val="00A012CA"/>
    <w:rsid w:val="00A012E0"/>
    <w:rsid w:val="00A012ED"/>
    <w:rsid w:val="00A013E3"/>
    <w:rsid w:val="00A01408"/>
    <w:rsid w:val="00A01443"/>
    <w:rsid w:val="00A0144F"/>
    <w:rsid w:val="00A01478"/>
    <w:rsid w:val="00A01537"/>
    <w:rsid w:val="00A01615"/>
    <w:rsid w:val="00A0168C"/>
    <w:rsid w:val="00A016AE"/>
    <w:rsid w:val="00A016EB"/>
    <w:rsid w:val="00A0175E"/>
    <w:rsid w:val="00A01860"/>
    <w:rsid w:val="00A01917"/>
    <w:rsid w:val="00A0192E"/>
    <w:rsid w:val="00A0196C"/>
    <w:rsid w:val="00A01984"/>
    <w:rsid w:val="00A01AB5"/>
    <w:rsid w:val="00A01AC4"/>
    <w:rsid w:val="00A01AC7"/>
    <w:rsid w:val="00A01B22"/>
    <w:rsid w:val="00A01B2D"/>
    <w:rsid w:val="00A01C32"/>
    <w:rsid w:val="00A01C3B"/>
    <w:rsid w:val="00A01C63"/>
    <w:rsid w:val="00A01C93"/>
    <w:rsid w:val="00A01CA0"/>
    <w:rsid w:val="00A01CD8"/>
    <w:rsid w:val="00A01D0F"/>
    <w:rsid w:val="00A01DF7"/>
    <w:rsid w:val="00A01E4B"/>
    <w:rsid w:val="00A01F0C"/>
    <w:rsid w:val="00A01FA2"/>
    <w:rsid w:val="00A01FB7"/>
    <w:rsid w:val="00A0206F"/>
    <w:rsid w:val="00A020A6"/>
    <w:rsid w:val="00A020D1"/>
    <w:rsid w:val="00A020FD"/>
    <w:rsid w:val="00A02158"/>
    <w:rsid w:val="00A0215F"/>
    <w:rsid w:val="00A0217E"/>
    <w:rsid w:val="00A02223"/>
    <w:rsid w:val="00A02224"/>
    <w:rsid w:val="00A0222B"/>
    <w:rsid w:val="00A0224B"/>
    <w:rsid w:val="00A022DE"/>
    <w:rsid w:val="00A02374"/>
    <w:rsid w:val="00A023AE"/>
    <w:rsid w:val="00A02465"/>
    <w:rsid w:val="00A02471"/>
    <w:rsid w:val="00A024E6"/>
    <w:rsid w:val="00A02615"/>
    <w:rsid w:val="00A026AB"/>
    <w:rsid w:val="00A02704"/>
    <w:rsid w:val="00A0274B"/>
    <w:rsid w:val="00A0279D"/>
    <w:rsid w:val="00A027C7"/>
    <w:rsid w:val="00A0285C"/>
    <w:rsid w:val="00A028FE"/>
    <w:rsid w:val="00A0293E"/>
    <w:rsid w:val="00A02A12"/>
    <w:rsid w:val="00A02A34"/>
    <w:rsid w:val="00A02A5C"/>
    <w:rsid w:val="00A02A72"/>
    <w:rsid w:val="00A02AA9"/>
    <w:rsid w:val="00A02B03"/>
    <w:rsid w:val="00A02BA0"/>
    <w:rsid w:val="00A02BA5"/>
    <w:rsid w:val="00A02BAD"/>
    <w:rsid w:val="00A02CD5"/>
    <w:rsid w:val="00A02CF2"/>
    <w:rsid w:val="00A02D2A"/>
    <w:rsid w:val="00A02D90"/>
    <w:rsid w:val="00A02E46"/>
    <w:rsid w:val="00A02E56"/>
    <w:rsid w:val="00A02E73"/>
    <w:rsid w:val="00A02EC8"/>
    <w:rsid w:val="00A02F09"/>
    <w:rsid w:val="00A02F52"/>
    <w:rsid w:val="00A02F6F"/>
    <w:rsid w:val="00A02F8B"/>
    <w:rsid w:val="00A02F92"/>
    <w:rsid w:val="00A02FAE"/>
    <w:rsid w:val="00A02FCD"/>
    <w:rsid w:val="00A0302B"/>
    <w:rsid w:val="00A03032"/>
    <w:rsid w:val="00A03063"/>
    <w:rsid w:val="00A0308C"/>
    <w:rsid w:val="00A03097"/>
    <w:rsid w:val="00A03111"/>
    <w:rsid w:val="00A031BF"/>
    <w:rsid w:val="00A03217"/>
    <w:rsid w:val="00A0329F"/>
    <w:rsid w:val="00A032E3"/>
    <w:rsid w:val="00A03325"/>
    <w:rsid w:val="00A03399"/>
    <w:rsid w:val="00A033BB"/>
    <w:rsid w:val="00A033C1"/>
    <w:rsid w:val="00A03457"/>
    <w:rsid w:val="00A0349E"/>
    <w:rsid w:val="00A034BF"/>
    <w:rsid w:val="00A034E4"/>
    <w:rsid w:val="00A03540"/>
    <w:rsid w:val="00A03650"/>
    <w:rsid w:val="00A03661"/>
    <w:rsid w:val="00A036CD"/>
    <w:rsid w:val="00A0373D"/>
    <w:rsid w:val="00A0378B"/>
    <w:rsid w:val="00A037B7"/>
    <w:rsid w:val="00A037C4"/>
    <w:rsid w:val="00A037F7"/>
    <w:rsid w:val="00A0380D"/>
    <w:rsid w:val="00A03885"/>
    <w:rsid w:val="00A038F0"/>
    <w:rsid w:val="00A0391C"/>
    <w:rsid w:val="00A03927"/>
    <w:rsid w:val="00A0394A"/>
    <w:rsid w:val="00A03972"/>
    <w:rsid w:val="00A03A7E"/>
    <w:rsid w:val="00A03A8A"/>
    <w:rsid w:val="00A03ACC"/>
    <w:rsid w:val="00A03B1F"/>
    <w:rsid w:val="00A03B30"/>
    <w:rsid w:val="00A03B5C"/>
    <w:rsid w:val="00A03B64"/>
    <w:rsid w:val="00A03B6A"/>
    <w:rsid w:val="00A03BBC"/>
    <w:rsid w:val="00A03BC5"/>
    <w:rsid w:val="00A03C15"/>
    <w:rsid w:val="00A03C34"/>
    <w:rsid w:val="00A03C71"/>
    <w:rsid w:val="00A03D43"/>
    <w:rsid w:val="00A03EB6"/>
    <w:rsid w:val="00A03F7F"/>
    <w:rsid w:val="00A03FF4"/>
    <w:rsid w:val="00A04028"/>
    <w:rsid w:val="00A040A4"/>
    <w:rsid w:val="00A04152"/>
    <w:rsid w:val="00A0415D"/>
    <w:rsid w:val="00A04182"/>
    <w:rsid w:val="00A041A8"/>
    <w:rsid w:val="00A041B5"/>
    <w:rsid w:val="00A041EF"/>
    <w:rsid w:val="00A04200"/>
    <w:rsid w:val="00A04205"/>
    <w:rsid w:val="00A042C9"/>
    <w:rsid w:val="00A04311"/>
    <w:rsid w:val="00A043DC"/>
    <w:rsid w:val="00A0442D"/>
    <w:rsid w:val="00A0448A"/>
    <w:rsid w:val="00A044A6"/>
    <w:rsid w:val="00A045D4"/>
    <w:rsid w:val="00A0460D"/>
    <w:rsid w:val="00A04610"/>
    <w:rsid w:val="00A046A1"/>
    <w:rsid w:val="00A046AF"/>
    <w:rsid w:val="00A0474B"/>
    <w:rsid w:val="00A047F4"/>
    <w:rsid w:val="00A0483A"/>
    <w:rsid w:val="00A0484B"/>
    <w:rsid w:val="00A048E6"/>
    <w:rsid w:val="00A0490E"/>
    <w:rsid w:val="00A04979"/>
    <w:rsid w:val="00A049B4"/>
    <w:rsid w:val="00A04A6E"/>
    <w:rsid w:val="00A04A7D"/>
    <w:rsid w:val="00A04B79"/>
    <w:rsid w:val="00A04B8C"/>
    <w:rsid w:val="00A04C0F"/>
    <w:rsid w:val="00A04CFA"/>
    <w:rsid w:val="00A04D31"/>
    <w:rsid w:val="00A04D75"/>
    <w:rsid w:val="00A04D8F"/>
    <w:rsid w:val="00A04DD9"/>
    <w:rsid w:val="00A04E8A"/>
    <w:rsid w:val="00A04F21"/>
    <w:rsid w:val="00A04F5D"/>
    <w:rsid w:val="00A04F87"/>
    <w:rsid w:val="00A04FAB"/>
    <w:rsid w:val="00A04FBB"/>
    <w:rsid w:val="00A0506B"/>
    <w:rsid w:val="00A05114"/>
    <w:rsid w:val="00A05116"/>
    <w:rsid w:val="00A05138"/>
    <w:rsid w:val="00A051AE"/>
    <w:rsid w:val="00A051F2"/>
    <w:rsid w:val="00A05210"/>
    <w:rsid w:val="00A0530C"/>
    <w:rsid w:val="00A05367"/>
    <w:rsid w:val="00A053A1"/>
    <w:rsid w:val="00A053B5"/>
    <w:rsid w:val="00A054F8"/>
    <w:rsid w:val="00A0555F"/>
    <w:rsid w:val="00A05560"/>
    <w:rsid w:val="00A0559A"/>
    <w:rsid w:val="00A056CD"/>
    <w:rsid w:val="00A056ED"/>
    <w:rsid w:val="00A05743"/>
    <w:rsid w:val="00A0576F"/>
    <w:rsid w:val="00A05792"/>
    <w:rsid w:val="00A0579D"/>
    <w:rsid w:val="00A057F9"/>
    <w:rsid w:val="00A05824"/>
    <w:rsid w:val="00A0582E"/>
    <w:rsid w:val="00A05980"/>
    <w:rsid w:val="00A059C4"/>
    <w:rsid w:val="00A05A51"/>
    <w:rsid w:val="00A05A52"/>
    <w:rsid w:val="00A05AD5"/>
    <w:rsid w:val="00A05B14"/>
    <w:rsid w:val="00A05B38"/>
    <w:rsid w:val="00A05B50"/>
    <w:rsid w:val="00A05C5C"/>
    <w:rsid w:val="00A05C5E"/>
    <w:rsid w:val="00A05C8E"/>
    <w:rsid w:val="00A05CFF"/>
    <w:rsid w:val="00A05D91"/>
    <w:rsid w:val="00A05DB1"/>
    <w:rsid w:val="00A05DEC"/>
    <w:rsid w:val="00A05DFA"/>
    <w:rsid w:val="00A05E6C"/>
    <w:rsid w:val="00A05E7E"/>
    <w:rsid w:val="00A05F21"/>
    <w:rsid w:val="00A05F29"/>
    <w:rsid w:val="00A05FBC"/>
    <w:rsid w:val="00A05FFE"/>
    <w:rsid w:val="00A0606C"/>
    <w:rsid w:val="00A060C8"/>
    <w:rsid w:val="00A060F4"/>
    <w:rsid w:val="00A06103"/>
    <w:rsid w:val="00A0613A"/>
    <w:rsid w:val="00A06193"/>
    <w:rsid w:val="00A061C2"/>
    <w:rsid w:val="00A06209"/>
    <w:rsid w:val="00A0621C"/>
    <w:rsid w:val="00A06294"/>
    <w:rsid w:val="00A062D3"/>
    <w:rsid w:val="00A062D7"/>
    <w:rsid w:val="00A0634B"/>
    <w:rsid w:val="00A06375"/>
    <w:rsid w:val="00A06385"/>
    <w:rsid w:val="00A063C4"/>
    <w:rsid w:val="00A064EF"/>
    <w:rsid w:val="00A0656B"/>
    <w:rsid w:val="00A065C0"/>
    <w:rsid w:val="00A0661B"/>
    <w:rsid w:val="00A06714"/>
    <w:rsid w:val="00A0676E"/>
    <w:rsid w:val="00A067BC"/>
    <w:rsid w:val="00A067E8"/>
    <w:rsid w:val="00A06852"/>
    <w:rsid w:val="00A068B8"/>
    <w:rsid w:val="00A069E2"/>
    <w:rsid w:val="00A06A27"/>
    <w:rsid w:val="00A06A3B"/>
    <w:rsid w:val="00A06A3D"/>
    <w:rsid w:val="00A06A44"/>
    <w:rsid w:val="00A06A90"/>
    <w:rsid w:val="00A06A98"/>
    <w:rsid w:val="00A06A9C"/>
    <w:rsid w:val="00A06B0F"/>
    <w:rsid w:val="00A06B49"/>
    <w:rsid w:val="00A06BF1"/>
    <w:rsid w:val="00A06CDD"/>
    <w:rsid w:val="00A06CDE"/>
    <w:rsid w:val="00A06CEE"/>
    <w:rsid w:val="00A06D45"/>
    <w:rsid w:val="00A06D80"/>
    <w:rsid w:val="00A06DFE"/>
    <w:rsid w:val="00A06E17"/>
    <w:rsid w:val="00A06E72"/>
    <w:rsid w:val="00A06E76"/>
    <w:rsid w:val="00A06FB5"/>
    <w:rsid w:val="00A06FDF"/>
    <w:rsid w:val="00A07010"/>
    <w:rsid w:val="00A07013"/>
    <w:rsid w:val="00A07107"/>
    <w:rsid w:val="00A07115"/>
    <w:rsid w:val="00A0715E"/>
    <w:rsid w:val="00A0717C"/>
    <w:rsid w:val="00A07186"/>
    <w:rsid w:val="00A071BC"/>
    <w:rsid w:val="00A07228"/>
    <w:rsid w:val="00A07256"/>
    <w:rsid w:val="00A07257"/>
    <w:rsid w:val="00A074DD"/>
    <w:rsid w:val="00A07600"/>
    <w:rsid w:val="00A0761C"/>
    <w:rsid w:val="00A076B0"/>
    <w:rsid w:val="00A0778D"/>
    <w:rsid w:val="00A07833"/>
    <w:rsid w:val="00A078B7"/>
    <w:rsid w:val="00A07913"/>
    <w:rsid w:val="00A07962"/>
    <w:rsid w:val="00A079F9"/>
    <w:rsid w:val="00A07A0E"/>
    <w:rsid w:val="00A07A19"/>
    <w:rsid w:val="00A07A8C"/>
    <w:rsid w:val="00A07AAD"/>
    <w:rsid w:val="00A07AC4"/>
    <w:rsid w:val="00A07AF5"/>
    <w:rsid w:val="00A07B34"/>
    <w:rsid w:val="00A07B46"/>
    <w:rsid w:val="00A07BD3"/>
    <w:rsid w:val="00A07C74"/>
    <w:rsid w:val="00A07CD3"/>
    <w:rsid w:val="00A07CFD"/>
    <w:rsid w:val="00A07D01"/>
    <w:rsid w:val="00A07D29"/>
    <w:rsid w:val="00A07E3D"/>
    <w:rsid w:val="00A07E65"/>
    <w:rsid w:val="00A07E6D"/>
    <w:rsid w:val="00A07EEC"/>
    <w:rsid w:val="00A07F35"/>
    <w:rsid w:val="00A07F68"/>
    <w:rsid w:val="00A07FCA"/>
    <w:rsid w:val="00A07FDF"/>
    <w:rsid w:val="00A10001"/>
    <w:rsid w:val="00A1011A"/>
    <w:rsid w:val="00A10161"/>
    <w:rsid w:val="00A101D9"/>
    <w:rsid w:val="00A1020B"/>
    <w:rsid w:val="00A10225"/>
    <w:rsid w:val="00A10277"/>
    <w:rsid w:val="00A102A2"/>
    <w:rsid w:val="00A102F4"/>
    <w:rsid w:val="00A1032B"/>
    <w:rsid w:val="00A10330"/>
    <w:rsid w:val="00A10336"/>
    <w:rsid w:val="00A1036F"/>
    <w:rsid w:val="00A10412"/>
    <w:rsid w:val="00A1041E"/>
    <w:rsid w:val="00A10429"/>
    <w:rsid w:val="00A1045C"/>
    <w:rsid w:val="00A10474"/>
    <w:rsid w:val="00A104B7"/>
    <w:rsid w:val="00A104CF"/>
    <w:rsid w:val="00A1051C"/>
    <w:rsid w:val="00A1059B"/>
    <w:rsid w:val="00A106D0"/>
    <w:rsid w:val="00A1077E"/>
    <w:rsid w:val="00A107C5"/>
    <w:rsid w:val="00A107CC"/>
    <w:rsid w:val="00A108A5"/>
    <w:rsid w:val="00A108BB"/>
    <w:rsid w:val="00A108EA"/>
    <w:rsid w:val="00A108F5"/>
    <w:rsid w:val="00A10917"/>
    <w:rsid w:val="00A10939"/>
    <w:rsid w:val="00A109E3"/>
    <w:rsid w:val="00A109FD"/>
    <w:rsid w:val="00A10A1D"/>
    <w:rsid w:val="00A10A2B"/>
    <w:rsid w:val="00A10A64"/>
    <w:rsid w:val="00A10BBA"/>
    <w:rsid w:val="00A10BC8"/>
    <w:rsid w:val="00A10BFA"/>
    <w:rsid w:val="00A10C01"/>
    <w:rsid w:val="00A10C84"/>
    <w:rsid w:val="00A10CC9"/>
    <w:rsid w:val="00A10CEE"/>
    <w:rsid w:val="00A10DAE"/>
    <w:rsid w:val="00A10DD5"/>
    <w:rsid w:val="00A10DD8"/>
    <w:rsid w:val="00A10DE7"/>
    <w:rsid w:val="00A10DF6"/>
    <w:rsid w:val="00A10E15"/>
    <w:rsid w:val="00A10E5D"/>
    <w:rsid w:val="00A10E86"/>
    <w:rsid w:val="00A10F29"/>
    <w:rsid w:val="00A10F65"/>
    <w:rsid w:val="00A11007"/>
    <w:rsid w:val="00A11028"/>
    <w:rsid w:val="00A1102F"/>
    <w:rsid w:val="00A110D1"/>
    <w:rsid w:val="00A110EE"/>
    <w:rsid w:val="00A1115E"/>
    <w:rsid w:val="00A11255"/>
    <w:rsid w:val="00A112F4"/>
    <w:rsid w:val="00A11300"/>
    <w:rsid w:val="00A11376"/>
    <w:rsid w:val="00A11441"/>
    <w:rsid w:val="00A11478"/>
    <w:rsid w:val="00A11492"/>
    <w:rsid w:val="00A11494"/>
    <w:rsid w:val="00A114C3"/>
    <w:rsid w:val="00A1152A"/>
    <w:rsid w:val="00A11549"/>
    <w:rsid w:val="00A1157D"/>
    <w:rsid w:val="00A1158F"/>
    <w:rsid w:val="00A1159E"/>
    <w:rsid w:val="00A11641"/>
    <w:rsid w:val="00A11658"/>
    <w:rsid w:val="00A1166C"/>
    <w:rsid w:val="00A11684"/>
    <w:rsid w:val="00A116C7"/>
    <w:rsid w:val="00A11738"/>
    <w:rsid w:val="00A117AF"/>
    <w:rsid w:val="00A11813"/>
    <w:rsid w:val="00A1195C"/>
    <w:rsid w:val="00A11979"/>
    <w:rsid w:val="00A119CE"/>
    <w:rsid w:val="00A11A65"/>
    <w:rsid w:val="00A11A9E"/>
    <w:rsid w:val="00A11AF7"/>
    <w:rsid w:val="00A11BD0"/>
    <w:rsid w:val="00A11BDA"/>
    <w:rsid w:val="00A11C07"/>
    <w:rsid w:val="00A11C77"/>
    <w:rsid w:val="00A11D4E"/>
    <w:rsid w:val="00A11DA4"/>
    <w:rsid w:val="00A11DB5"/>
    <w:rsid w:val="00A11DE4"/>
    <w:rsid w:val="00A11EF9"/>
    <w:rsid w:val="00A11F38"/>
    <w:rsid w:val="00A11F86"/>
    <w:rsid w:val="00A11F9A"/>
    <w:rsid w:val="00A1203E"/>
    <w:rsid w:val="00A12088"/>
    <w:rsid w:val="00A120AE"/>
    <w:rsid w:val="00A120B7"/>
    <w:rsid w:val="00A1214C"/>
    <w:rsid w:val="00A121B4"/>
    <w:rsid w:val="00A12284"/>
    <w:rsid w:val="00A122C8"/>
    <w:rsid w:val="00A1234F"/>
    <w:rsid w:val="00A12416"/>
    <w:rsid w:val="00A1251D"/>
    <w:rsid w:val="00A12539"/>
    <w:rsid w:val="00A12541"/>
    <w:rsid w:val="00A1256D"/>
    <w:rsid w:val="00A1258B"/>
    <w:rsid w:val="00A125DE"/>
    <w:rsid w:val="00A125E6"/>
    <w:rsid w:val="00A12662"/>
    <w:rsid w:val="00A12697"/>
    <w:rsid w:val="00A12699"/>
    <w:rsid w:val="00A126DF"/>
    <w:rsid w:val="00A126FA"/>
    <w:rsid w:val="00A12748"/>
    <w:rsid w:val="00A12753"/>
    <w:rsid w:val="00A1275A"/>
    <w:rsid w:val="00A12761"/>
    <w:rsid w:val="00A12763"/>
    <w:rsid w:val="00A12773"/>
    <w:rsid w:val="00A12790"/>
    <w:rsid w:val="00A127AE"/>
    <w:rsid w:val="00A1280E"/>
    <w:rsid w:val="00A12815"/>
    <w:rsid w:val="00A12840"/>
    <w:rsid w:val="00A12850"/>
    <w:rsid w:val="00A128B3"/>
    <w:rsid w:val="00A128F3"/>
    <w:rsid w:val="00A1291D"/>
    <w:rsid w:val="00A1297A"/>
    <w:rsid w:val="00A129DD"/>
    <w:rsid w:val="00A129DE"/>
    <w:rsid w:val="00A129DF"/>
    <w:rsid w:val="00A12A22"/>
    <w:rsid w:val="00A12A50"/>
    <w:rsid w:val="00A12AC2"/>
    <w:rsid w:val="00A12AD1"/>
    <w:rsid w:val="00A12AF3"/>
    <w:rsid w:val="00A12B27"/>
    <w:rsid w:val="00A12B4D"/>
    <w:rsid w:val="00A12B83"/>
    <w:rsid w:val="00A12B9D"/>
    <w:rsid w:val="00A12BF7"/>
    <w:rsid w:val="00A12BFA"/>
    <w:rsid w:val="00A12C75"/>
    <w:rsid w:val="00A12C7F"/>
    <w:rsid w:val="00A12D16"/>
    <w:rsid w:val="00A12D1B"/>
    <w:rsid w:val="00A12D44"/>
    <w:rsid w:val="00A12DA9"/>
    <w:rsid w:val="00A12E05"/>
    <w:rsid w:val="00A12E87"/>
    <w:rsid w:val="00A12EA0"/>
    <w:rsid w:val="00A12EA3"/>
    <w:rsid w:val="00A12EC4"/>
    <w:rsid w:val="00A12F02"/>
    <w:rsid w:val="00A12F2E"/>
    <w:rsid w:val="00A12F7F"/>
    <w:rsid w:val="00A13009"/>
    <w:rsid w:val="00A13028"/>
    <w:rsid w:val="00A130E2"/>
    <w:rsid w:val="00A131C4"/>
    <w:rsid w:val="00A131CE"/>
    <w:rsid w:val="00A131EC"/>
    <w:rsid w:val="00A13241"/>
    <w:rsid w:val="00A1325C"/>
    <w:rsid w:val="00A132B3"/>
    <w:rsid w:val="00A132D4"/>
    <w:rsid w:val="00A132E4"/>
    <w:rsid w:val="00A1332E"/>
    <w:rsid w:val="00A13376"/>
    <w:rsid w:val="00A1337E"/>
    <w:rsid w:val="00A1340C"/>
    <w:rsid w:val="00A13422"/>
    <w:rsid w:val="00A13499"/>
    <w:rsid w:val="00A134AE"/>
    <w:rsid w:val="00A134BB"/>
    <w:rsid w:val="00A134C6"/>
    <w:rsid w:val="00A13502"/>
    <w:rsid w:val="00A1350E"/>
    <w:rsid w:val="00A135BE"/>
    <w:rsid w:val="00A136F1"/>
    <w:rsid w:val="00A13751"/>
    <w:rsid w:val="00A1386E"/>
    <w:rsid w:val="00A13871"/>
    <w:rsid w:val="00A1390D"/>
    <w:rsid w:val="00A1390F"/>
    <w:rsid w:val="00A139A5"/>
    <w:rsid w:val="00A13A0F"/>
    <w:rsid w:val="00A13AC4"/>
    <w:rsid w:val="00A13AE9"/>
    <w:rsid w:val="00A13AF5"/>
    <w:rsid w:val="00A13B10"/>
    <w:rsid w:val="00A13B2D"/>
    <w:rsid w:val="00A13B4A"/>
    <w:rsid w:val="00A13B9B"/>
    <w:rsid w:val="00A13BB4"/>
    <w:rsid w:val="00A13BFD"/>
    <w:rsid w:val="00A13C23"/>
    <w:rsid w:val="00A13C26"/>
    <w:rsid w:val="00A13CB7"/>
    <w:rsid w:val="00A13CBA"/>
    <w:rsid w:val="00A13CEE"/>
    <w:rsid w:val="00A13CFE"/>
    <w:rsid w:val="00A13D22"/>
    <w:rsid w:val="00A13D97"/>
    <w:rsid w:val="00A13E47"/>
    <w:rsid w:val="00A13E68"/>
    <w:rsid w:val="00A13EA1"/>
    <w:rsid w:val="00A13EA3"/>
    <w:rsid w:val="00A13F2E"/>
    <w:rsid w:val="00A13F52"/>
    <w:rsid w:val="00A13F71"/>
    <w:rsid w:val="00A13F8F"/>
    <w:rsid w:val="00A13FBE"/>
    <w:rsid w:val="00A14004"/>
    <w:rsid w:val="00A140BE"/>
    <w:rsid w:val="00A140C2"/>
    <w:rsid w:val="00A140D9"/>
    <w:rsid w:val="00A140F8"/>
    <w:rsid w:val="00A14122"/>
    <w:rsid w:val="00A1415D"/>
    <w:rsid w:val="00A1425B"/>
    <w:rsid w:val="00A142CA"/>
    <w:rsid w:val="00A14321"/>
    <w:rsid w:val="00A14332"/>
    <w:rsid w:val="00A143B1"/>
    <w:rsid w:val="00A143C8"/>
    <w:rsid w:val="00A143FF"/>
    <w:rsid w:val="00A1446D"/>
    <w:rsid w:val="00A14470"/>
    <w:rsid w:val="00A144C3"/>
    <w:rsid w:val="00A14536"/>
    <w:rsid w:val="00A14559"/>
    <w:rsid w:val="00A14582"/>
    <w:rsid w:val="00A145DE"/>
    <w:rsid w:val="00A1463C"/>
    <w:rsid w:val="00A14679"/>
    <w:rsid w:val="00A146C4"/>
    <w:rsid w:val="00A146E7"/>
    <w:rsid w:val="00A147CB"/>
    <w:rsid w:val="00A14800"/>
    <w:rsid w:val="00A14817"/>
    <w:rsid w:val="00A1482F"/>
    <w:rsid w:val="00A14833"/>
    <w:rsid w:val="00A14891"/>
    <w:rsid w:val="00A148BA"/>
    <w:rsid w:val="00A1493E"/>
    <w:rsid w:val="00A14950"/>
    <w:rsid w:val="00A14986"/>
    <w:rsid w:val="00A149DC"/>
    <w:rsid w:val="00A149F6"/>
    <w:rsid w:val="00A14A00"/>
    <w:rsid w:val="00A14B64"/>
    <w:rsid w:val="00A14BAB"/>
    <w:rsid w:val="00A14BB5"/>
    <w:rsid w:val="00A14BDC"/>
    <w:rsid w:val="00A14BF8"/>
    <w:rsid w:val="00A14C92"/>
    <w:rsid w:val="00A14D81"/>
    <w:rsid w:val="00A14D89"/>
    <w:rsid w:val="00A14DC0"/>
    <w:rsid w:val="00A14E00"/>
    <w:rsid w:val="00A14E93"/>
    <w:rsid w:val="00A14EBA"/>
    <w:rsid w:val="00A14ECA"/>
    <w:rsid w:val="00A14F76"/>
    <w:rsid w:val="00A14FD0"/>
    <w:rsid w:val="00A1503B"/>
    <w:rsid w:val="00A15050"/>
    <w:rsid w:val="00A15126"/>
    <w:rsid w:val="00A15194"/>
    <w:rsid w:val="00A151E6"/>
    <w:rsid w:val="00A153C4"/>
    <w:rsid w:val="00A153DA"/>
    <w:rsid w:val="00A153E0"/>
    <w:rsid w:val="00A153EC"/>
    <w:rsid w:val="00A15491"/>
    <w:rsid w:val="00A154C7"/>
    <w:rsid w:val="00A154F7"/>
    <w:rsid w:val="00A15504"/>
    <w:rsid w:val="00A1552D"/>
    <w:rsid w:val="00A155F7"/>
    <w:rsid w:val="00A1561F"/>
    <w:rsid w:val="00A156AC"/>
    <w:rsid w:val="00A157C3"/>
    <w:rsid w:val="00A15853"/>
    <w:rsid w:val="00A15867"/>
    <w:rsid w:val="00A1587C"/>
    <w:rsid w:val="00A15890"/>
    <w:rsid w:val="00A158B8"/>
    <w:rsid w:val="00A1593C"/>
    <w:rsid w:val="00A15A04"/>
    <w:rsid w:val="00A15A0F"/>
    <w:rsid w:val="00A15A3A"/>
    <w:rsid w:val="00A15A84"/>
    <w:rsid w:val="00A15AA5"/>
    <w:rsid w:val="00A15B23"/>
    <w:rsid w:val="00A15B25"/>
    <w:rsid w:val="00A15B30"/>
    <w:rsid w:val="00A15B8A"/>
    <w:rsid w:val="00A15CAB"/>
    <w:rsid w:val="00A15CDE"/>
    <w:rsid w:val="00A15CFF"/>
    <w:rsid w:val="00A15D30"/>
    <w:rsid w:val="00A15D4B"/>
    <w:rsid w:val="00A15D5E"/>
    <w:rsid w:val="00A15DC5"/>
    <w:rsid w:val="00A15E7A"/>
    <w:rsid w:val="00A15EA0"/>
    <w:rsid w:val="00A15EB8"/>
    <w:rsid w:val="00A15ECA"/>
    <w:rsid w:val="00A15F7F"/>
    <w:rsid w:val="00A15F91"/>
    <w:rsid w:val="00A15FBE"/>
    <w:rsid w:val="00A15FD4"/>
    <w:rsid w:val="00A1607C"/>
    <w:rsid w:val="00A16145"/>
    <w:rsid w:val="00A1614A"/>
    <w:rsid w:val="00A161F2"/>
    <w:rsid w:val="00A1624A"/>
    <w:rsid w:val="00A16266"/>
    <w:rsid w:val="00A16278"/>
    <w:rsid w:val="00A162CB"/>
    <w:rsid w:val="00A16375"/>
    <w:rsid w:val="00A1637B"/>
    <w:rsid w:val="00A163A0"/>
    <w:rsid w:val="00A163D2"/>
    <w:rsid w:val="00A163E6"/>
    <w:rsid w:val="00A16472"/>
    <w:rsid w:val="00A16480"/>
    <w:rsid w:val="00A16497"/>
    <w:rsid w:val="00A1654A"/>
    <w:rsid w:val="00A16591"/>
    <w:rsid w:val="00A1663F"/>
    <w:rsid w:val="00A16681"/>
    <w:rsid w:val="00A16691"/>
    <w:rsid w:val="00A166DA"/>
    <w:rsid w:val="00A166EE"/>
    <w:rsid w:val="00A16713"/>
    <w:rsid w:val="00A1676B"/>
    <w:rsid w:val="00A1678C"/>
    <w:rsid w:val="00A167C7"/>
    <w:rsid w:val="00A168EA"/>
    <w:rsid w:val="00A16948"/>
    <w:rsid w:val="00A16962"/>
    <w:rsid w:val="00A169A3"/>
    <w:rsid w:val="00A169C9"/>
    <w:rsid w:val="00A16A5C"/>
    <w:rsid w:val="00A16AA9"/>
    <w:rsid w:val="00A16AC8"/>
    <w:rsid w:val="00A16B57"/>
    <w:rsid w:val="00A16B64"/>
    <w:rsid w:val="00A16B79"/>
    <w:rsid w:val="00A16B9B"/>
    <w:rsid w:val="00A16BD1"/>
    <w:rsid w:val="00A16BEA"/>
    <w:rsid w:val="00A16BED"/>
    <w:rsid w:val="00A16C28"/>
    <w:rsid w:val="00A16C63"/>
    <w:rsid w:val="00A16C9A"/>
    <w:rsid w:val="00A16CFB"/>
    <w:rsid w:val="00A16D7E"/>
    <w:rsid w:val="00A16E91"/>
    <w:rsid w:val="00A16F01"/>
    <w:rsid w:val="00A16F04"/>
    <w:rsid w:val="00A16FB3"/>
    <w:rsid w:val="00A16FBB"/>
    <w:rsid w:val="00A16FDD"/>
    <w:rsid w:val="00A17033"/>
    <w:rsid w:val="00A17038"/>
    <w:rsid w:val="00A1703B"/>
    <w:rsid w:val="00A1703E"/>
    <w:rsid w:val="00A1704D"/>
    <w:rsid w:val="00A17086"/>
    <w:rsid w:val="00A170C1"/>
    <w:rsid w:val="00A170E1"/>
    <w:rsid w:val="00A1718D"/>
    <w:rsid w:val="00A171AC"/>
    <w:rsid w:val="00A171CB"/>
    <w:rsid w:val="00A17237"/>
    <w:rsid w:val="00A1730B"/>
    <w:rsid w:val="00A1731E"/>
    <w:rsid w:val="00A17324"/>
    <w:rsid w:val="00A17342"/>
    <w:rsid w:val="00A17354"/>
    <w:rsid w:val="00A17355"/>
    <w:rsid w:val="00A1736E"/>
    <w:rsid w:val="00A173C6"/>
    <w:rsid w:val="00A175BB"/>
    <w:rsid w:val="00A175DD"/>
    <w:rsid w:val="00A17632"/>
    <w:rsid w:val="00A17646"/>
    <w:rsid w:val="00A17699"/>
    <w:rsid w:val="00A176F0"/>
    <w:rsid w:val="00A1777F"/>
    <w:rsid w:val="00A177E0"/>
    <w:rsid w:val="00A17831"/>
    <w:rsid w:val="00A17871"/>
    <w:rsid w:val="00A17898"/>
    <w:rsid w:val="00A178BE"/>
    <w:rsid w:val="00A178C3"/>
    <w:rsid w:val="00A178E2"/>
    <w:rsid w:val="00A17935"/>
    <w:rsid w:val="00A17999"/>
    <w:rsid w:val="00A179CC"/>
    <w:rsid w:val="00A17AE6"/>
    <w:rsid w:val="00A17B2A"/>
    <w:rsid w:val="00A17B45"/>
    <w:rsid w:val="00A17B8E"/>
    <w:rsid w:val="00A17BF8"/>
    <w:rsid w:val="00A17C22"/>
    <w:rsid w:val="00A17C2C"/>
    <w:rsid w:val="00A17D2F"/>
    <w:rsid w:val="00A17D44"/>
    <w:rsid w:val="00A17E2A"/>
    <w:rsid w:val="00A17E2D"/>
    <w:rsid w:val="00A17E32"/>
    <w:rsid w:val="00A17E96"/>
    <w:rsid w:val="00A17EE8"/>
    <w:rsid w:val="00A17EF6"/>
    <w:rsid w:val="00A17F3E"/>
    <w:rsid w:val="00A17F89"/>
    <w:rsid w:val="00A17FBC"/>
    <w:rsid w:val="00A17FC4"/>
    <w:rsid w:val="00A17FCE"/>
    <w:rsid w:val="00A20159"/>
    <w:rsid w:val="00A20191"/>
    <w:rsid w:val="00A2021F"/>
    <w:rsid w:val="00A2026D"/>
    <w:rsid w:val="00A20302"/>
    <w:rsid w:val="00A20379"/>
    <w:rsid w:val="00A20382"/>
    <w:rsid w:val="00A203FF"/>
    <w:rsid w:val="00A2047E"/>
    <w:rsid w:val="00A20485"/>
    <w:rsid w:val="00A204DC"/>
    <w:rsid w:val="00A204F0"/>
    <w:rsid w:val="00A20538"/>
    <w:rsid w:val="00A20543"/>
    <w:rsid w:val="00A2057B"/>
    <w:rsid w:val="00A205B2"/>
    <w:rsid w:val="00A205C7"/>
    <w:rsid w:val="00A205D3"/>
    <w:rsid w:val="00A205D9"/>
    <w:rsid w:val="00A205F7"/>
    <w:rsid w:val="00A20671"/>
    <w:rsid w:val="00A20726"/>
    <w:rsid w:val="00A207DD"/>
    <w:rsid w:val="00A20810"/>
    <w:rsid w:val="00A2089A"/>
    <w:rsid w:val="00A208B4"/>
    <w:rsid w:val="00A208FE"/>
    <w:rsid w:val="00A20942"/>
    <w:rsid w:val="00A209A3"/>
    <w:rsid w:val="00A209AD"/>
    <w:rsid w:val="00A20AA2"/>
    <w:rsid w:val="00A20B3B"/>
    <w:rsid w:val="00A20B53"/>
    <w:rsid w:val="00A20B81"/>
    <w:rsid w:val="00A20B9B"/>
    <w:rsid w:val="00A20BB3"/>
    <w:rsid w:val="00A20BC4"/>
    <w:rsid w:val="00A20BEB"/>
    <w:rsid w:val="00A20C72"/>
    <w:rsid w:val="00A20CAE"/>
    <w:rsid w:val="00A20CC7"/>
    <w:rsid w:val="00A20CFA"/>
    <w:rsid w:val="00A20DF0"/>
    <w:rsid w:val="00A20E04"/>
    <w:rsid w:val="00A20E1C"/>
    <w:rsid w:val="00A20E75"/>
    <w:rsid w:val="00A20E82"/>
    <w:rsid w:val="00A20F35"/>
    <w:rsid w:val="00A20FE7"/>
    <w:rsid w:val="00A20FEE"/>
    <w:rsid w:val="00A21083"/>
    <w:rsid w:val="00A211CF"/>
    <w:rsid w:val="00A211E0"/>
    <w:rsid w:val="00A211F8"/>
    <w:rsid w:val="00A2120C"/>
    <w:rsid w:val="00A21269"/>
    <w:rsid w:val="00A212C9"/>
    <w:rsid w:val="00A212F2"/>
    <w:rsid w:val="00A2131E"/>
    <w:rsid w:val="00A2134E"/>
    <w:rsid w:val="00A21385"/>
    <w:rsid w:val="00A2148D"/>
    <w:rsid w:val="00A214CD"/>
    <w:rsid w:val="00A21506"/>
    <w:rsid w:val="00A2152C"/>
    <w:rsid w:val="00A21540"/>
    <w:rsid w:val="00A215D1"/>
    <w:rsid w:val="00A215DB"/>
    <w:rsid w:val="00A21615"/>
    <w:rsid w:val="00A21623"/>
    <w:rsid w:val="00A2163C"/>
    <w:rsid w:val="00A21698"/>
    <w:rsid w:val="00A216C2"/>
    <w:rsid w:val="00A217C1"/>
    <w:rsid w:val="00A217D1"/>
    <w:rsid w:val="00A21821"/>
    <w:rsid w:val="00A21823"/>
    <w:rsid w:val="00A21825"/>
    <w:rsid w:val="00A218FA"/>
    <w:rsid w:val="00A21908"/>
    <w:rsid w:val="00A219CB"/>
    <w:rsid w:val="00A219ED"/>
    <w:rsid w:val="00A21B2E"/>
    <w:rsid w:val="00A21C3C"/>
    <w:rsid w:val="00A21CA0"/>
    <w:rsid w:val="00A21CD2"/>
    <w:rsid w:val="00A21D83"/>
    <w:rsid w:val="00A21DAD"/>
    <w:rsid w:val="00A21EDE"/>
    <w:rsid w:val="00A21F34"/>
    <w:rsid w:val="00A22078"/>
    <w:rsid w:val="00A2207B"/>
    <w:rsid w:val="00A220DB"/>
    <w:rsid w:val="00A2214F"/>
    <w:rsid w:val="00A221F2"/>
    <w:rsid w:val="00A22245"/>
    <w:rsid w:val="00A22283"/>
    <w:rsid w:val="00A223E6"/>
    <w:rsid w:val="00A224CB"/>
    <w:rsid w:val="00A2252F"/>
    <w:rsid w:val="00A2255C"/>
    <w:rsid w:val="00A22561"/>
    <w:rsid w:val="00A2264E"/>
    <w:rsid w:val="00A227B7"/>
    <w:rsid w:val="00A22821"/>
    <w:rsid w:val="00A22829"/>
    <w:rsid w:val="00A228C5"/>
    <w:rsid w:val="00A22910"/>
    <w:rsid w:val="00A22963"/>
    <w:rsid w:val="00A22991"/>
    <w:rsid w:val="00A22A35"/>
    <w:rsid w:val="00A22A73"/>
    <w:rsid w:val="00A22B15"/>
    <w:rsid w:val="00A22B27"/>
    <w:rsid w:val="00A22B9B"/>
    <w:rsid w:val="00A22B9C"/>
    <w:rsid w:val="00A22C40"/>
    <w:rsid w:val="00A22D77"/>
    <w:rsid w:val="00A22D85"/>
    <w:rsid w:val="00A22DB2"/>
    <w:rsid w:val="00A22DB4"/>
    <w:rsid w:val="00A22F05"/>
    <w:rsid w:val="00A22F3E"/>
    <w:rsid w:val="00A22FAC"/>
    <w:rsid w:val="00A23078"/>
    <w:rsid w:val="00A23080"/>
    <w:rsid w:val="00A23150"/>
    <w:rsid w:val="00A231B9"/>
    <w:rsid w:val="00A231F0"/>
    <w:rsid w:val="00A23498"/>
    <w:rsid w:val="00A23503"/>
    <w:rsid w:val="00A23559"/>
    <w:rsid w:val="00A235B1"/>
    <w:rsid w:val="00A23603"/>
    <w:rsid w:val="00A2363A"/>
    <w:rsid w:val="00A23708"/>
    <w:rsid w:val="00A23742"/>
    <w:rsid w:val="00A23790"/>
    <w:rsid w:val="00A237E0"/>
    <w:rsid w:val="00A2382E"/>
    <w:rsid w:val="00A23859"/>
    <w:rsid w:val="00A2385A"/>
    <w:rsid w:val="00A2387B"/>
    <w:rsid w:val="00A238FF"/>
    <w:rsid w:val="00A23947"/>
    <w:rsid w:val="00A2394E"/>
    <w:rsid w:val="00A2396F"/>
    <w:rsid w:val="00A2397F"/>
    <w:rsid w:val="00A239B1"/>
    <w:rsid w:val="00A239BC"/>
    <w:rsid w:val="00A239D4"/>
    <w:rsid w:val="00A23A2D"/>
    <w:rsid w:val="00A23B73"/>
    <w:rsid w:val="00A23B96"/>
    <w:rsid w:val="00A23C40"/>
    <w:rsid w:val="00A23C55"/>
    <w:rsid w:val="00A23DB6"/>
    <w:rsid w:val="00A23DF5"/>
    <w:rsid w:val="00A23E13"/>
    <w:rsid w:val="00A23E7F"/>
    <w:rsid w:val="00A23E8F"/>
    <w:rsid w:val="00A23F81"/>
    <w:rsid w:val="00A23F8D"/>
    <w:rsid w:val="00A24057"/>
    <w:rsid w:val="00A24122"/>
    <w:rsid w:val="00A2412C"/>
    <w:rsid w:val="00A241C2"/>
    <w:rsid w:val="00A241F3"/>
    <w:rsid w:val="00A24204"/>
    <w:rsid w:val="00A2424E"/>
    <w:rsid w:val="00A24279"/>
    <w:rsid w:val="00A242EA"/>
    <w:rsid w:val="00A24318"/>
    <w:rsid w:val="00A24367"/>
    <w:rsid w:val="00A24373"/>
    <w:rsid w:val="00A2439F"/>
    <w:rsid w:val="00A243C1"/>
    <w:rsid w:val="00A243C4"/>
    <w:rsid w:val="00A2447B"/>
    <w:rsid w:val="00A244A7"/>
    <w:rsid w:val="00A244E7"/>
    <w:rsid w:val="00A24528"/>
    <w:rsid w:val="00A24563"/>
    <w:rsid w:val="00A245A1"/>
    <w:rsid w:val="00A24609"/>
    <w:rsid w:val="00A2461D"/>
    <w:rsid w:val="00A24688"/>
    <w:rsid w:val="00A2468C"/>
    <w:rsid w:val="00A2468F"/>
    <w:rsid w:val="00A24690"/>
    <w:rsid w:val="00A246C9"/>
    <w:rsid w:val="00A247C9"/>
    <w:rsid w:val="00A24828"/>
    <w:rsid w:val="00A24924"/>
    <w:rsid w:val="00A2495A"/>
    <w:rsid w:val="00A24A07"/>
    <w:rsid w:val="00A24A1A"/>
    <w:rsid w:val="00A24A3F"/>
    <w:rsid w:val="00A24BEC"/>
    <w:rsid w:val="00A24C1D"/>
    <w:rsid w:val="00A24C3E"/>
    <w:rsid w:val="00A24C45"/>
    <w:rsid w:val="00A24C5F"/>
    <w:rsid w:val="00A24C77"/>
    <w:rsid w:val="00A24C9E"/>
    <w:rsid w:val="00A24CD4"/>
    <w:rsid w:val="00A24CD5"/>
    <w:rsid w:val="00A24D8C"/>
    <w:rsid w:val="00A24DA5"/>
    <w:rsid w:val="00A24DBD"/>
    <w:rsid w:val="00A24DE1"/>
    <w:rsid w:val="00A24E52"/>
    <w:rsid w:val="00A24E97"/>
    <w:rsid w:val="00A24EC2"/>
    <w:rsid w:val="00A24F9F"/>
    <w:rsid w:val="00A24FD0"/>
    <w:rsid w:val="00A25005"/>
    <w:rsid w:val="00A2502F"/>
    <w:rsid w:val="00A25051"/>
    <w:rsid w:val="00A250BE"/>
    <w:rsid w:val="00A250D2"/>
    <w:rsid w:val="00A25121"/>
    <w:rsid w:val="00A2516C"/>
    <w:rsid w:val="00A25208"/>
    <w:rsid w:val="00A25246"/>
    <w:rsid w:val="00A25269"/>
    <w:rsid w:val="00A25317"/>
    <w:rsid w:val="00A25335"/>
    <w:rsid w:val="00A2533B"/>
    <w:rsid w:val="00A25341"/>
    <w:rsid w:val="00A25416"/>
    <w:rsid w:val="00A254C7"/>
    <w:rsid w:val="00A254DC"/>
    <w:rsid w:val="00A2553B"/>
    <w:rsid w:val="00A2554F"/>
    <w:rsid w:val="00A255AC"/>
    <w:rsid w:val="00A255D3"/>
    <w:rsid w:val="00A2560C"/>
    <w:rsid w:val="00A2567D"/>
    <w:rsid w:val="00A256D2"/>
    <w:rsid w:val="00A25755"/>
    <w:rsid w:val="00A25760"/>
    <w:rsid w:val="00A2576F"/>
    <w:rsid w:val="00A25859"/>
    <w:rsid w:val="00A258CA"/>
    <w:rsid w:val="00A25999"/>
    <w:rsid w:val="00A259DF"/>
    <w:rsid w:val="00A259F6"/>
    <w:rsid w:val="00A25A49"/>
    <w:rsid w:val="00A25C18"/>
    <w:rsid w:val="00A25D4A"/>
    <w:rsid w:val="00A25D7D"/>
    <w:rsid w:val="00A25E00"/>
    <w:rsid w:val="00A25E66"/>
    <w:rsid w:val="00A25F0F"/>
    <w:rsid w:val="00A25F4E"/>
    <w:rsid w:val="00A25F67"/>
    <w:rsid w:val="00A25FC8"/>
    <w:rsid w:val="00A26029"/>
    <w:rsid w:val="00A26105"/>
    <w:rsid w:val="00A26109"/>
    <w:rsid w:val="00A26127"/>
    <w:rsid w:val="00A2612E"/>
    <w:rsid w:val="00A261B6"/>
    <w:rsid w:val="00A261D8"/>
    <w:rsid w:val="00A261F7"/>
    <w:rsid w:val="00A26224"/>
    <w:rsid w:val="00A262D4"/>
    <w:rsid w:val="00A2631A"/>
    <w:rsid w:val="00A2631B"/>
    <w:rsid w:val="00A26363"/>
    <w:rsid w:val="00A263D2"/>
    <w:rsid w:val="00A264A9"/>
    <w:rsid w:val="00A26561"/>
    <w:rsid w:val="00A265A6"/>
    <w:rsid w:val="00A265DC"/>
    <w:rsid w:val="00A265F3"/>
    <w:rsid w:val="00A265F7"/>
    <w:rsid w:val="00A266EC"/>
    <w:rsid w:val="00A267A7"/>
    <w:rsid w:val="00A267D9"/>
    <w:rsid w:val="00A267DC"/>
    <w:rsid w:val="00A26804"/>
    <w:rsid w:val="00A2680B"/>
    <w:rsid w:val="00A2684F"/>
    <w:rsid w:val="00A268B0"/>
    <w:rsid w:val="00A26904"/>
    <w:rsid w:val="00A26978"/>
    <w:rsid w:val="00A269D9"/>
    <w:rsid w:val="00A26A89"/>
    <w:rsid w:val="00A26B52"/>
    <w:rsid w:val="00A26CBA"/>
    <w:rsid w:val="00A26D78"/>
    <w:rsid w:val="00A26D9F"/>
    <w:rsid w:val="00A26E45"/>
    <w:rsid w:val="00A26EEC"/>
    <w:rsid w:val="00A26F7D"/>
    <w:rsid w:val="00A26FA3"/>
    <w:rsid w:val="00A2702A"/>
    <w:rsid w:val="00A27128"/>
    <w:rsid w:val="00A27166"/>
    <w:rsid w:val="00A2718E"/>
    <w:rsid w:val="00A27201"/>
    <w:rsid w:val="00A27216"/>
    <w:rsid w:val="00A27234"/>
    <w:rsid w:val="00A27286"/>
    <w:rsid w:val="00A272A7"/>
    <w:rsid w:val="00A272BA"/>
    <w:rsid w:val="00A272C0"/>
    <w:rsid w:val="00A272CD"/>
    <w:rsid w:val="00A272E8"/>
    <w:rsid w:val="00A272FD"/>
    <w:rsid w:val="00A27335"/>
    <w:rsid w:val="00A27383"/>
    <w:rsid w:val="00A273F2"/>
    <w:rsid w:val="00A27419"/>
    <w:rsid w:val="00A2744B"/>
    <w:rsid w:val="00A27537"/>
    <w:rsid w:val="00A2753C"/>
    <w:rsid w:val="00A27551"/>
    <w:rsid w:val="00A2755D"/>
    <w:rsid w:val="00A2758E"/>
    <w:rsid w:val="00A27608"/>
    <w:rsid w:val="00A2763F"/>
    <w:rsid w:val="00A27685"/>
    <w:rsid w:val="00A27689"/>
    <w:rsid w:val="00A2768F"/>
    <w:rsid w:val="00A276B1"/>
    <w:rsid w:val="00A2777C"/>
    <w:rsid w:val="00A277ED"/>
    <w:rsid w:val="00A27873"/>
    <w:rsid w:val="00A2789C"/>
    <w:rsid w:val="00A2790A"/>
    <w:rsid w:val="00A27A1B"/>
    <w:rsid w:val="00A27A2D"/>
    <w:rsid w:val="00A27A4F"/>
    <w:rsid w:val="00A27A79"/>
    <w:rsid w:val="00A27B42"/>
    <w:rsid w:val="00A27BBB"/>
    <w:rsid w:val="00A27BFE"/>
    <w:rsid w:val="00A27C48"/>
    <w:rsid w:val="00A27C78"/>
    <w:rsid w:val="00A27CCF"/>
    <w:rsid w:val="00A27E37"/>
    <w:rsid w:val="00A27E86"/>
    <w:rsid w:val="00A27ECE"/>
    <w:rsid w:val="00A27F23"/>
    <w:rsid w:val="00A27FB4"/>
    <w:rsid w:val="00A27FCF"/>
    <w:rsid w:val="00A300B4"/>
    <w:rsid w:val="00A301AC"/>
    <w:rsid w:val="00A301CB"/>
    <w:rsid w:val="00A3020E"/>
    <w:rsid w:val="00A30292"/>
    <w:rsid w:val="00A3029B"/>
    <w:rsid w:val="00A302A2"/>
    <w:rsid w:val="00A302C2"/>
    <w:rsid w:val="00A30324"/>
    <w:rsid w:val="00A303C0"/>
    <w:rsid w:val="00A30478"/>
    <w:rsid w:val="00A30479"/>
    <w:rsid w:val="00A3048D"/>
    <w:rsid w:val="00A30494"/>
    <w:rsid w:val="00A304A0"/>
    <w:rsid w:val="00A3054C"/>
    <w:rsid w:val="00A305C8"/>
    <w:rsid w:val="00A305CF"/>
    <w:rsid w:val="00A305E1"/>
    <w:rsid w:val="00A306D1"/>
    <w:rsid w:val="00A30711"/>
    <w:rsid w:val="00A3071C"/>
    <w:rsid w:val="00A30749"/>
    <w:rsid w:val="00A307B7"/>
    <w:rsid w:val="00A307CB"/>
    <w:rsid w:val="00A30892"/>
    <w:rsid w:val="00A30898"/>
    <w:rsid w:val="00A308F8"/>
    <w:rsid w:val="00A30916"/>
    <w:rsid w:val="00A30B4F"/>
    <w:rsid w:val="00A30B7E"/>
    <w:rsid w:val="00A30BE4"/>
    <w:rsid w:val="00A30C8C"/>
    <w:rsid w:val="00A30D4E"/>
    <w:rsid w:val="00A30D7C"/>
    <w:rsid w:val="00A30DB3"/>
    <w:rsid w:val="00A30E2C"/>
    <w:rsid w:val="00A30E8D"/>
    <w:rsid w:val="00A30EC3"/>
    <w:rsid w:val="00A30F16"/>
    <w:rsid w:val="00A30FA9"/>
    <w:rsid w:val="00A30FC8"/>
    <w:rsid w:val="00A30FF8"/>
    <w:rsid w:val="00A31028"/>
    <w:rsid w:val="00A3102C"/>
    <w:rsid w:val="00A31085"/>
    <w:rsid w:val="00A310E1"/>
    <w:rsid w:val="00A31111"/>
    <w:rsid w:val="00A311DA"/>
    <w:rsid w:val="00A311F3"/>
    <w:rsid w:val="00A31228"/>
    <w:rsid w:val="00A31249"/>
    <w:rsid w:val="00A3126D"/>
    <w:rsid w:val="00A312FD"/>
    <w:rsid w:val="00A31362"/>
    <w:rsid w:val="00A313B4"/>
    <w:rsid w:val="00A313BE"/>
    <w:rsid w:val="00A31459"/>
    <w:rsid w:val="00A314A0"/>
    <w:rsid w:val="00A314AC"/>
    <w:rsid w:val="00A314E0"/>
    <w:rsid w:val="00A31508"/>
    <w:rsid w:val="00A31513"/>
    <w:rsid w:val="00A3152F"/>
    <w:rsid w:val="00A31586"/>
    <w:rsid w:val="00A31599"/>
    <w:rsid w:val="00A315C9"/>
    <w:rsid w:val="00A31615"/>
    <w:rsid w:val="00A31640"/>
    <w:rsid w:val="00A3168F"/>
    <w:rsid w:val="00A316D1"/>
    <w:rsid w:val="00A31729"/>
    <w:rsid w:val="00A3177B"/>
    <w:rsid w:val="00A31787"/>
    <w:rsid w:val="00A31795"/>
    <w:rsid w:val="00A317E8"/>
    <w:rsid w:val="00A31885"/>
    <w:rsid w:val="00A3191D"/>
    <w:rsid w:val="00A3193B"/>
    <w:rsid w:val="00A31951"/>
    <w:rsid w:val="00A31983"/>
    <w:rsid w:val="00A31AFF"/>
    <w:rsid w:val="00A31B24"/>
    <w:rsid w:val="00A31B58"/>
    <w:rsid w:val="00A31B5C"/>
    <w:rsid w:val="00A31BD4"/>
    <w:rsid w:val="00A31BF9"/>
    <w:rsid w:val="00A31C0C"/>
    <w:rsid w:val="00A31C1D"/>
    <w:rsid w:val="00A31C22"/>
    <w:rsid w:val="00A31C90"/>
    <w:rsid w:val="00A31CCC"/>
    <w:rsid w:val="00A31CFB"/>
    <w:rsid w:val="00A31D45"/>
    <w:rsid w:val="00A31DD6"/>
    <w:rsid w:val="00A31DEA"/>
    <w:rsid w:val="00A31DEE"/>
    <w:rsid w:val="00A31E5A"/>
    <w:rsid w:val="00A31EB2"/>
    <w:rsid w:val="00A31FAD"/>
    <w:rsid w:val="00A3208E"/>
    <w:rsid w:val="00A320A3"/>
    <w:rsid w:val="00A32149"/>
    <w:rsid w:val="00A321D8"/>
    <w:rsid w:val="00A3221A"/>
    <w:rsid w:val="00A3231E"/>
    <w:rsid w:val="00A3233D"/>
    <w:rsid w:val="00A32421"/>
    <w:rsid w:val="00A32501"/>
    <w:rsid w:val="00A3251D"/>
    <w:rsid w:val="00A32573"/>
    <w:rsid w:val="00A32577"/>
    <w:rsid w:val="00A3258C"/>
    <w:rsid w:val="00A325D4"/>
    <w:rsid w:val="00A325EB"/>
    <w:rsid w:val="00A32629"/>
    <w:rsid w:val="00A32642"/>
    <w:rsid w:val="00A3270E"/>
    <w:rsid w:val="00A32725"/>
    <w:rsid w:val="00A327EB"/>
    <w:rsid w:val="00A32803"/>
    <w:rsid w:val="00A32825"/>
    <w:rsid w:val="00A32844"/>
    <w:rsid w:val="00A32852"/>
    <w:rsid w:val="00A328E1"/>
    <w:rsid w:val="00A3290E"/>
    <w:rsid w:val="00A3291C"/>
    <w:rsid w:val="00A3293A"/>
    <w:rsid w:val="00A32942"/>
    <w:rsid w:val="00A3296B"/>
    <w:rsid w:val="00A32978"/>
    <w:rsid w:val="00A32993"/>
    <w:rsid w:val="00A329D7"/>
    <w:rsid w:val="00A329F8"/>
    <w:rsid w:val="00A32A08"/>
    <w:rsid w:val="00A32A1F"/>
    <w:rsid w:val="00A32A27"/>
    <w:rsid w:val="00A32AB2"/>
    <w:rsid w:val="00A32ABB"/>
    <w:rsid w:val="00A32ADE"/>
    <w:rsid w:val="00A32B29"/>
    <w:rsid w:val="00A32B3F"/>
    <w:rsid w:val="00A32B83"/>
    <w:rsid w:val="00A32CE8"/>
    <w:rsid w:val="00A32CF5"/>
    <w:rsid w:val="00A32CF8"/>
    <w:rsid w:val="00A32D0D"/>
    <w:rsid w:val="00A32D40"/>
    <w:rsid w:val="00A32DC5"/>
    <w:rsid w:val="00A32DCF"/>
    <w:rsid w:val="00A32DF7"/>
    <w:rsid w:val="00A32DFD"/>
    <w:rsid w:val="00A32E59"/>
    <w:rsid w:val="00A32E5B"/>
    <w:rsid w:val="00A32E74"/>
    <w:rsid w:val="00A32F6D"/>
    <w:rsid w:val="00A32FE0"/>
    <w:rsid w:val="00A3302B"/>
    <w:rsid w:val="00A330CF"/>
    <w:rsid w:val="00A3310F"/>
    <w:rsid w:val="00A33119"/>
    <w:rsid w:val="00A33137"/>
    <w:rsid w:val="00A3317B"/>
    <w:rsid w:val="00A331D3"/>
    <w:rsid w:val="00A3326B"/>
    <w:rsid w:val="00A332C3"/>
    <w:rsid w:val="00A332C6"/>
    <w:rsid w:val="00A33360"/>
    <w:rsid w:val="00A333EC"/>
    <w:rsid w:val="00A333FA"/>
    <w:rsid w:val="00A3341D"/>
    <w:rsid w:val="00A33541"/>
    <w:rsid w:val="00A335EF"/>
    <w:rsid w:val="00A3360E"/>
    <w:rsid w:val="00A3367C"/>
    <w:rsid w:val="00A336B8"/>
    <w:rsid w:val="00A336EB"/>
    <w:rsid w:val="00A3370A"/>
    <w:rsid w:val="00A3379E"/>
    <w:rsid w:val="00A337E5"/>
    <w:rsid w:val="00A33829"/>
    <w:rsid w:val="00A33888"/>
    <w:rsid w:val="00A3388D"/>
    <w:rsid w:val="00A338E2"/>
    <w:rsid w:val="00A338ED"/>
    <w:rsid w:val="00A338FB"/>
    <w:rsid w:val="00A33951"/>
    <w:rsid w:val="00A339DC"/>
    <w:rsid w:val="00A33A85"/>
    <w:rsid w:val="00A33B42"/>
    <w:rsid w:val="00A33BBB"/>
    <w:rsid w:val="00A33BDD"/>
    <w:rsid w:val="00A33C33"/>
    <w:rsid w:val="00A33C3E"/>
    <w:rsid w:val="00A33C41"/>
    <w:rsid w:val="00A33C60"/>
    <w:rsid w:val="00A33DE2"/>
    <w:rsid w:val="00A33E25"/>
    <w:rsid w:val="00A33E68"/>
    <w:rsid w:val="00A33F1F"/>
    <w:rsid w:val="00A33F3D"/>
    <w:rsid w:val="00A33F6E"/>
    <w:rsid w:val="00A33FC4"/>
    <w:rsid w:val="00A34012"/>
    <w:rsid w:val="00A3403B"/>
    <w:rsid w:val="00A34053"/>
    <w:rsid w:val="00A340A5"/>
    <w:rsid w:val="00A340CF"/>
    <w:rsid w:val="00A34194"/>
    <w:rsid w:val="00A3419C"/>
    <w:rsid w:val="00A341B8"/>
    <w:rsid w:val="00A34225"/>
    <w:rsid w:val="00A34227"/>
    <w:rsid w:val="00A34299"/>
    <w:rsid w:val="00A342BF"/>
    <w:rsid w:val="00A3430B"/>
    <w:rsid w:val="00A3432B"/>
    <w:rsid w:val="00A34358"/>
    <w:rsid w:val="00A34366"/>
    <w:rsid w:val="00A34452"/>
    <w:rsid w:val="00A3447B"/>
    <w:rsid w:val="00A344BF"/>
    <w:rsid w:val="00A3457D"/>
    <w:rsid w:val="00A345D8"/>
    <w:rsid w:val="00A34658"/>
    <w:rsid w:val="00A3468D"/>
    <w:rsid w:val="00A34691"/>
    <w:rsid w:val="00A346FF"/>
    <w:rsid w:val="00A347BD"/>
    <w:rsid w:val="00A347D2"/>
    <w:rsid w:val="00A34881"/>
    <w:rsid w:val="00A3488D"/>
    <w:rsid w:val="00A348BE"/>
    <w:rsid w:val="00A348E3"/>
    <w:rsid w:val="00A348F4"/>
    <w:rsid w:val="00A349CB"/>
    <w:rsid w:val="00A349F1"/>
    <w:rsid w:val="00A34AA1"/>
    <w:rsid w:val="00A34B4B"/>
    <w:rsid w:val="00A34B61"/>
    <w:rsid w:val="00A34B63"/>
    <w:rsid w:val="00A34C07"/>
    <w:rsid w:val="00A34C2C"/>
    <w:rsid w:val="00A34C54"/>
    <w:rsid w:val="00A34C59"/>
    <w:rsid w:val="00A34C5D"/>
    <w:rsid w:val="00A34CBB"/>
    <w:rsid w:val="00A34CDD"/>
    <w:rsid w:val="00A34D8B"/>
    <w:rsid w:val="00A34DCF"/>
    <w:rsid w:val="00A34E33"/>
    <w:rsid w:val="00A34EC1"/>
    <w:rsid w:val="00A34F07"/>
    <w:rsid w:val="00A34F0D"/>
    <w:rsid w:val="00A34F6F"/>
    <w:rsid w:val="00A34F82"/>
    <w:rsid w:val="00A34FB4"/>
    <w:rsid w:val="00A34FF8"/>
    <w:rsid w:val="00A35055"/>
    <w:rsid w:val="00A35081"/>
    <w:rsid w:val="00A350BA"/>
    <w:rsid w:val="00A3511C"/>
    <w:rsid w:val="00A3512C"/>
    <w:rsid w:val="00A3514E"/>
    <w:rsid w:val="00A351B6"/>
    <w:rsid w:val="00A351FF"/>
    <w:rsid w:val="00A3523D"/>
    <w:rsid w:val="00A3529E"/>
    <w:rsid w:val="00A352F3"/>
    <w:rsid w:val="00A35379"/>
    <w:rsid w:val="00A353A2"/>
    <w:rsid w:val="00A353C7"/>
    <w:rsid w:val="00A353CB"/>
    <w:rsid w:val="00A353EC"/>
    <w:rsid w:val="00A35511"/>
    <w:rsid w:val="00A35569"/>
    <w:rsid w:val="00A355A6"/>
    <w:rsid w:val="00A355BB"/>
    <w:rsid w:val="00A355F0"/>
    <w:rsid w:val="00A356DF"/>
    <w:rsid w:val="00A357BE"/>
    <w:rsid w:val="00A35827"/>
    <w:rsid w:val="00A3585C"/>
    <w:rsid w:val="00A3586C"/>
    <w:rsid w:val="00A358D3"/>
    <w:rsid w:val="00A35914"/>
    <w:rsid w:val="00A35916"/>
    <w:rsid w:val="00A3591F"/>
    <w:rsid w:val="00A35939"/>
    <w:rsid w:val="00A359BD"/>
    <w:rsid w:val="00A359E9"/>
    <w:rsid w:val="00A35A4E"/>
    <w:rsid w:val="00A35A72"/>
    <w:rsid w:val="00A35ACB"/>
    <w:rsid w:val="00A35AF4"/>
    <w:rsid w:val="00A35B2F"/>
    <w:rsid w:val="00A35BB9"/>
    <w:rsid w:val="00A35BF5"/>
    <w:rsid w:val="00A35C0B"/>
    <w:rsid w:val="00A35C83"/>
    <w:rsid w:val="00A35CB9"/>
    <w:rsid w:val="00A35CD4"/>
    <w:rsid w:val="00A35CD6"/>
    <w:rsid w:val="00A35CD8"/>
    <w:rsid w:val="00A35D29"/>
    <w:rsid w:val="00A35D2A"/>
    <w:rsid w:val="00A35D9A"/>
    <w:rsid w:val="00A35DAE"/>
    <w:rsid w:val="00A35DBF"/>
    <w:rsid w:val="00A35E84"/>
    <w:rsid w:val="00A35F15"/>
    <w:rsid w:val="00A35F5B"/>
    <w:rsid w:val="00A35F96"/>
    <w:rsid w:val="00A35F9C"/>
    <w:rsid w:val="00A36016"/>
    <w:rsid w:val="00A36049"/>
    <w:rsid w:val="00A3604A"/>
    <w:rsid w:val="00A3605F"/>
    <w:rsid w:val="00A360D0"/>
    <w:rsid w:val="00A36394"/>
    <w:rsid w:val="00A363E0"/>
    <w:rsid w:val="00A36462"/>
    <w:rsid w:val="00A36482"/>
    <w:rsid w:val="00A36488"/>
    <w:rsid w:val="00A364AF"/>
    <w:rsid w:val="00A364C8"/>
    <w:rsid w:val="00A364E8"/>
    <w:rsid w:val="00A3656D"/>
    <w:rsid w:val="00A365BF"/>
    <w:rsid w:val="00A365D1"/>
    <w:rsid w:val="00A36648"/>
    <w:rsid w:val="00A36659"/>
    <w:rsid w:val="00A3668F"/>
    <w:rsid w:val="00A366D7"/>
    <w:rsid w:val="00A366F4"/>
    <w:rsid w:val="00A36718"/>
    <w:rsid w:val="00A36768"/>
    <w:rsid w:val="00A3677F"/>
    <w:rsid w:val="00A3679E"/>
    <w:rsid w:val="00A36828"/>
    <w:rsid w:val="00A3683D"/>
    <w:rsid w:val="00A3688D"/>
    <w:rsid w:val="00A36912"/>
    <w:rsid w:val="00A36963"/>
    <w:rsid w:val="00A369A2"/>
    <w:rsid w:val="00A369F0"/>
    <w:rsid w:val="00A36AE6"/>
    <w:rsid w:val="00A36C2C"/>
    <w:rsid w:val="00A36C47"/>
    <w:rsid w:val="00A36CD9"/>
    <w:rsid w:val="00A36CFE"/>
    <w:rsid w:val="00A36D5A"/>
    <w:rsid w:val="00A36E2A"/>
    <w:rsid w:val="00A36E43"/>
    <w:rsid w:val="00A36E5A"/>
    <w:rsid w:val="00A36F01"/>
    <w:rsid w:val="00A36F0C"/>
    <w:rsid w:val="00A36F5B"/>
    <w:rsid w:val="00A36FC7"/>
    <w:rsid w:val="00A36FF2"/>
    <w:rsid w:val="00A36FF3"/>
    <w:rsid w:val="00A3700B"/>
    <w:rsid w:val="00A3702F"/>
    <w:rsid w:val="00A3707F"/>
    <w:rsid w:val="00A370F2"/>
    <w:rsid w:val="00A371B5"/>
    <w:rsid w:val="00A37220"/>
    <w:rsid w:val="00A372A7"/>
    <w:rsid w:val="00A372FE"/>
    <w:rsid w:val="00A37390"/>
    <w:rsid w:val="00A37405"/>
    <w:rsid w:val="00A37491"/>
    <w:rsid w:val="00A374E1"/>
    <w:rsid w:val="00A37544"/>
    <w:rsid w:val="00A37581"/>
    <w:rsid w:val="00A37685"/>
    <w:rsid w:val="00A376B9"/>
    <w:rsid w:val="00A37727"/>
    <w:rsid w:val="00A3776E"/>
    <w:rsid w:val="00A37777"/>
    <w:rsid w:val="00A377AB"/>
    <w:rsid w:val="00A377D1"/>
    <w:rsid w:val="00A37837"/>
    <w:rsid w:val="00A37868"/>
    <w:rsid w:val="00A378B3"/>
    <w:rsid w:val="00A3792B"/>
    <w:rsid w:val="00A379CE"/>
    <w:rsid w:val="00A379F3"/>
    <w:rsid w:val="00A37A30"/>
    <w:rsid w:val="00A37A9F"/>
    <w:rsid w:val="00A37AC3"/>
    <w:rsid w:val="00A37AF3"/>
    <w:rsid w:val="00A37B6C"/>
    <w:rsid w:val="00A37B7C"/>
    <w:rsid w:val="00A37BD7"/>
    <w:rsid w:val="00A37C5F"/>
    <w:rsid w:val="00A37CC8"/>
    <w:rsid w:val="00A37D00"/>
    <w:rsid w:val="00A37D0F"/>
    <w:rsid w:val="00A37D2C"/>
    <w:rsid w:val="00A37D52"/>
    <w:rsid w:val="00A37D75"/>
    <w:rsid w:val="00A37DDE"/>
    <w:rsid w:val="00A37E14"/>
    <w:rsid w:val="00A37E1E"/>
    <w:rsid w:val="00A37EA4"/>
    <w:rsid w:val="00A37ECA"/>
    <w:rsid w:val="00A37F16"/>
    <w:rsid w:val="00A37F2C"/>
    <w:rsid w:val="00A37F49"/>
    <w:rsid w:val="00A37FB3"/>
    <w:rsid w:val="00A4001A"/>
    <w:rsid w:val="00A4018E"/>
    <w:rsid w:val="00A401C5"/>
    <w:rsid w:val="00A40209"/>
    <w:rsid w:val="00A40266"/>
    <w:rsid w:val="00A40295"/>
    <w:rsid w:val="00A402D0"/>
    <w:rsid w:val="00A40308"/>
    <w:rsid w:val="00A403DC"/>
    <w:rsid w:val="00A403F0"/>
    <w:rsid w:val="00A403F3"/>
    <w:rsid w:val="00A40430"/>
    <w:rsid w:val="00A40450"/>
    <w:rsid w:val="00A40451"/>
    <w:rsid w:val="00A40458"/>
    <w:rsid w:val="00A4047F"/>
    <w:rsid w:val="00A4060A"/>
    <w:rsid w:val="00A40616"/>
    <w:rsid w:val="00A40633"/>
    <w:rsid w:val="00A40638"/>
    <w:rsid w:val="00A4069A"/>
    <w:rsid w:val="00A406CC"/>
    <w:rsid w:val="00A406D6"/>
    <w:rsid w:val="00A406ED"/>
    <w:rsid w:val="00A40734"/>
    <w:rsid w:val="00A408B9"/>
    <w:rsid w:val="00A408D3"/>
    <w:rsid w:val="00A408E7"/>
    <w:rsid w:val="00A40900"/>
    <w:rsid w:val="00A40925"/>
    <w:rsid w:val="00A40989"/>
    <w:rsid w:val="00A409C6"/>
    <w:rsid w:val="00A40A0C"/>
    <w:rsid w:val="00A40A36"/>
    <w:rsid w:val="00A40AB7"/>
    <w:rsid w:val="00A40B07"/>
    <w:rsid w:val="00A40B3A"/>
    <w:rsid w:val="00A40B56"/>
    <w:rsid w:val="00A40B66"/>
    <w:rsid w:val="00A40B73"/>
    <w:rsid w:val="00A40BB0"/>
    <w:rsid w:val="00A40BF4"/>
    <w:rsid w:val="00A40BFA"/>
    <w:rsid w:val="00A40C13"/>
    <w:rsid w:val="00A40C2B"/>
    <w:rsid w:val="00A40C2C"/>
    <w:rsid w:val="00A40C47"/>
    <w:rsid w:val="00A40C8A"/>
    <w:rsid w:val="00A40D12"/>
    <w:rsid w:val="00A40D1F"/>
    <w:rsid w:val="00A40D7A"/>
    <w:rsid w:val="00A40E2D"/>
    <w:rsid w:val="00A40E6B"/>
    <w:rsid w:val="00A40E70"/>
    <w:rsid w:val="00A40E89"/>
    <w:rsid w:val="00A40F03"/>
    <w:rsid w:val="00A40F3C"/>
    <w:rsid w:val="00A40F9E"/>
    <w:rsid w:val="00A40FD6"/>
    <w:rsid w:val="00A4104F"/>
    <w:rsid w:val="00A410EA"/>
    <w:rsid w:val="00A41116"/>
    <w:rsid w:val="00A41135"/>
    <w:rsid w:val="00A412B6"/>
    <w:rsid w:val="00A4131F"/>
    <w:rsid w:val="00A4136B"/>
    <w:rsid w:val="00A4143E"/>
    <w:rsid w:val="00A4147E"/>
    <w:rsid w:val="00A414A5"/>
    <w:rsid w:val="00A4154B"/>
    <w:rsid w:val="00A415B1"/>
    <w:rsid w:val="00A4162C"/>
    <w:rsid w:val="00A41639"/>
    <w:rsid w:val="00A4167A"/>
    <w:rsid w:val="00A41684"/>
    <w:rsid w:val="00A416C6"/>
    <w:rsid w:val="00A416F9"/>
    <w:rsid w:val="00A417C3"/>
    <w:rsid w:val="00A417DF"/>
    <w:rsid w:val="00A41800"/>
    <w:rsid w:val="00A41849"/>
    <w:rsid w:val="00A41871"/>
    <w:rsid w:val="00A4194E"/>
    <w:rsid w:val="00A419A4"/>
    <w:rsid w:val="00A419AA"/>
    <w:rsid w:val="00A41AE4"/>
    <w:rsid w:val="00A41B0B"/>
    <w:rsid w:val="00A41C9E"/>
    <w:rsid w:val="00A41CA2"/>
    <w:rsid w:val="00A41CBF"/>
    <w:rsid w:val="00A41CC9"/>
    <w:rsid w:val="00A41CDC"/>
    <w:rsid w:val="00A41CE1"/>
    <w:rsid w:val="00A41D1D"/>
    <w:rsid w:val="00A41D3B"/>
    <w:rsid w:val="00A41DB9"/>
    <w:rsid w:val="00A41E2E"/>
    <w:rsid w:val="00A41E7E"/>
    <w:rsid w:val="00A41EB2"/>
    <w:rsid w:val="00A41F05"/>
    <w:rsid w:val="00A41FEC"/>
    <w:rsid w:val="00A42057"/>
    <w:rsid w:val="00A420CD"/>
    <w:rsid w:val="00A4213A"/>
    <w:rsid w:val="00A421A1"/>
    <w:rsid w:val="00A421ED"/>
    <w:rsid w:val="00A42230"/>
    <w:rsid w:val="00A42254"/>
    <w:rsid w:val="00A42273"/>
    <w:rsid w:val="00A422A3"/>
    <w:rsid w:val="00A422C5"/>
    <w:rsid w:val="00A4232F"/>
    <w:rsid w:val="00A42332"/>
    <w:rsid w:val="00A423B9"/>
    <w:rsid w:val="00A423E0"/>
    <w:rsid w:val="00A42447"/>
    <w:rsid w:val="00A424B6"/>
    <w:rsid w:val="00A426B6"/>
    <w:rsid w:val="00A426BB"/>
    <w:rsid w:val="00A426CE"/>
    <w:rsid w:val="00A42730"/>
    <w:rsid w:val="00A4275C"/>
    <w:rsid w:val="00A4278B"/>
    <w:rsid w:val="00A4278E"/>
    <w:rsid w:val="00A427C6"/>
    <w:rsid w:val="00A427D6"/>
    <w:rsid w:val="00A42809"/>
    <w:rsid w:val="00A4281C"/>
    <w:rsid w:val="00A42834"/>
    <w:rsid w:val="00A42936"/>
    <w:rsid w:val="00A42943"/>
    <w:rsid w:val="00A42992"/>
    <w:rsid w:val="00A429B2"/>
    <w:rsid w:val="00A429E7"/>
    <w:rsid w:val="00A42ACB"/>
    <w:rsid w:val="00A42ADC"/>
    <w:rsid w:val="00A42B15"/>
    <w:rsid w:val="00A42B31"/>
    <w:rsid w:val="00A42B7B"/>
    <w:rsid w:val="00A42BB8"/>
    <w:rsid w:val="00A42C58"/>
    <w:rsid w:val="00A42C6C"/>
    <w:rsid w:val="00A42C98"/>
    <w:rsid w:val="00A42D34"/>
    <w:rsid w:val="00A42D4C"/>
    <w:rsid w:val="00A42DE7"/>
    <w:rsid w:val="00A42DEA"/>
    <w:rsid w:val="00A42E10"/>
    <w:rsid w:val="00A42E15"/>
    <w:rsid w:val="00A42E19"/>
    <w:rsid w:val="00A42E75"/>
    <w:rsid w:val="00A42EB3"/>
    <w:rsid w:val="00A42EC2"/>
    <w:rsid w:val="00A42EC8"/>
    <w:rsid w:val="00A42F02"/>
    <w:rsid w:val="00A42F1C"/>
    <w:rsid w:val="00A42F53"/>
    <w:rsid w:val="00A42FD6"/>
    <w:rsid w:val="00A43004"/>
    <w:rsid w:val="00A4300A"/>
    <w:rsid w:val="00A4300D"/>
    <w:rsid w:val="00A4303C"/>
    <w:rsid w:val="00A430EB"/>
    <w:rsid w:val="00A43125"/>
    <w:rsid w:val="00A4318E"/>
    <w:rsid w:val="00A4319D"/>
    <w:rsid w:val="00A43274"/>
    <w:rsid w:val="00A432AE"/>
    <w:rsid w:val="00A432B5"/>
    <w:rsid w:val="00A432E0"/>
    <w:rsid w:val="00A43325"/>
    <w:rsid w:val="00A4334F"/>
    <w:rsid w:val="00A43359"/>
    <w:rsid w:val="00A4335F"/>
    <w:rsid w:val="00A4336F"/>
    <w:rsid w:val="00A4339D"/>
    <w:rsid w:val="00A43437"/>
    <w:rsid w:val="00A434DA"/>
    <w:rsid w:val="00A43535"/>
    <w:rsid w:val="00A43536"/>
    <w:rsid w:val="00A4354E"/>
    <w:rsid w:val="00A435E8"/>
    <w:rsid w:val="00A4365A"/>
    <w:rsid w:val="00A4366A"/>
    <w:rsid w:val="00A4366D"/>
    <w:rsid w:val="00A4370F"/>
    <w:rsid w:val="00A437E7"/>
    <w:rsid w:val="00A437FC"/>
    <w:rsid w:val="00A43820"/>
    <w:rsid w:val="00A43904"/>
    <w:rsid w:val="00A4392C"/>
    <w:rsid w:val="00A4396F"/>
    <w:rsid w:val="00A4397A"/>
    <w:rsid w:val="00A4397C"/>
    <w:rsid w:val="00A439DC"/>
    <w:rsid w:val="00A439FB"/>
    <w:rsid w:val="00A43A06"/>
    <w:rsid w:val="00A43AAF"/>
    <w:rsid w:val="00A43AFB"/>
    <w:rsid w:val="00A43B59"/>
    <w:rsid w:val="00A43B6F"/>
    <w:rsid w:val="00A43BBA"/>
    <w:rsid w:val="00A43C07"/>
    <w:rsid w:val="00A43C30"/>
    <w:rsid w:val="00A43CDA"/>
    <w:rsid w:val="00A43D04"/>
    <w:rsid w:val="00A43D81"/>
    <w:rsid w:val="00A43D85"/>
    <w:rsid w:val="00A43DCE"/>
    <w:rsid w:val="00A43E86"/>
    <w:rsid w:val="00A43F55"/>
    <w:rsid w:val="00A43F92"/>
    <w:rsid w:val="00A43FD2"/>
    <w:rsid w:val="00A43FFE"/>
    <w:rsid w:val="00A440D0"/>
    <w:rsid w:val="00A440F5"/>
    <w:rsid w:val="00A44104"/>
    <w:rsid w:val="00A4418E"/>
    <w:rsid w:val="00A441A3"/>
    <w:rsid w:val="00A441AB"/>
    <w:rsid w:val="00A441D8"/>
    <w:rsid w:val="00A44243"/>
    <w:rsid w:val="00A44250"/>
    <w:rsid w:val="00A442E7"/>
    <w:rsid w:val="00A44364"/>
    <w:rsid w:val="00A443F8"/>
    <w:rsid w:val="00A444E7"/>
    <w:rsid w:val="00A44500"/>
    <w:rsid w:val="00A4450E"/>
    <w:rsid w:val="00A4452C"/>
    <w:rsid w:val="00A4455B"/>
    <w:rsid w:val="00A445E0"/>
    <w:rsid w:val="00A44608"/>
    <w:rsid w:val="00A44632"/>
    <w:rsid w:val="00A4469F"/>
    <w:rsid w:val="00A446CD"/>
    <w:rsid w:val="00A446F3"/>
    <w:rsid w:val="00A44712"/>
    <w:rsid w:val="00A44758"/>
    <w:rsid w:val="00A44775"/>
    <w:rsid w:val="00A44779"/>
    <w:rsid w:val="00A44786"/>
    <w:rsid w:val="00A447C1"/>
    <w:rsid w:val="00A447C3"/>
    <w:rsid w:val="00A448AF"/>
    <w:rsid w:val="00A44904"/>
    <w:rsid w:val="00A44912"/>
    <w:rsid w:val="00A4492D"/>
    <w:rsid w:val="00A449D8"/>
    <w:rsid w:val="00A44A2D"/>
    <w:rsid w:val="00A44A37"/>
    <w:rsid w:val="00A44AF9"/>
    <w:rsid w:val="00A44AFD"/>
    <w:rsid w:val="00A44BEF"/>
    <w:rsid w:val="00A44C39"/>
    <w:rsid w:val="00A44CE1"/>
    <w:rsid w:val="00A44CEB"/>
    <w:rsid w:val="00A44D47"/>
    <w:rsid w:val="00A44D57"/>
    <w:rsid w:val="00A44DA1"/>
    <w:rsid w:val="00A44E49"/>
    <w:rsid w:val="00A44E87"/>
    <w:rsid w:val="00A44F52"/>
    <w:rsid w:val="00A44F6C"/>
    <w:rsid w:val="00A44FF0"/>
    <w:rsid w:val="00A4503F"/>
    <w:rsid w:val="00A45063"/>
    <w:rsid w:val="00A450B0"/>
    <w:rsid w:val="00A450B7"/>
    <w:rsid w:val="00A450C3"/>
    <w:rsid w:val="00A4513B"/>
    <w:rsid w:val="00A45154"/>
    <w:rsid w:val="00A45165"/>
    <w:rsid w:val="00A451B6"/>
    <w:rsid w:val="00A4521B"/>
    <w:rsid w:val="00A452AF"/>
    <w:rsid w:val="00A452C5"/>
    <w:rsid w:val="00A453DB"/>
    <w:rsid w:val="00A453E3"/>
    <w:rsid w:val="00A45426"/>
    <w:rsid w:val="00A45462"/>
    <w:rsid w:val="00A4558A"/>
    <w:rsid w:val="00A4563E"/>
    <w:rsid w:val="00A45656"/>
    <w:rsid w:val="00A4568E"/>
    <w:rsid w:val="00A4569E"/>
    <w:rsid w:val="00A456F6"/>
    <w:rsid w:val="00A457DE"/>
    <w:rsid w:val="00A45854"/>
    <w:rsid w:val="00A458CF"/>
    <w:rsid w:val="00A45913"/>
    <w:rsid w:val="00A45998"/>
    <w:rsid w:val="00A4599A"/>
    <w:rsid w:val="00A459A4"/>
    <w:rsid w:val="00A459B2"/>
    <w:rsid w:val="00A45A00"/>
    <w:rsid w:val="00A45A08"/>
    <w:rsid w:val="00A45A22"/>
    <w:rsid w:val="00A45A47"/>
    <w:rsid w:val="00A45A99"/>
    <w:rsid w:val="00A45B41"/>
    <w:rsid w:val="00A45BAC"/>
    <w:rsid w:val="00A45BE4"/>
    <w:rsid w:val="00A45D08"/>
    <w:rsid w:val="00A45D10"/>
    <w:rsid w:val="00A45D77"/>
    <w:rsid w:val="00A45D7E"/>
    <w:rsid w:val="00A45D90"/>
    <w:rsid w:val="00A45DAC"/>
    <w:rsid w:val="00A45DC7"/>
    <w:rsid w:val="00A45DF8"/>
    <w:rsid w:val="00A45E0B"/>
    <w:rsid w:val="00A45E4A"/>
    <w:rsid w:val="00A45E68"/>
    <w:rsid w:val="00A45E6B"/>
    <w:rsid w:val="00A45EB6"/>
    <w:rsid w:val="00A45EF0"/>
    <w:rsid w:val="00A45F44"/>
    <w:rsid w:val="00A46053"/>
    <w:rsid w:val="00A46076"/>
    <w:rsid w:val="00A4621F"/>
    <w:rsid w:val="00A46233"/>
    <w:rsid w:val="00A46244"/>
    <w:rsid w:val="00A46280"/>
    <w:rsid w:val="00A4628D"/>
    <w:rsid w:val="00A462DB"/>
    <w:rsid w:val="00A46316"/>
    <w:rsid w:val="00A464C9"/>
    <w:rsid w:val="00A4655C"/>
    <w:rsid w:val="00A465C8"/>
    <w:rsid w:val="00A466A3"/>
    <w:rsid w:val="00A46710"/>
    <w:rsid w:val="00A46711"/>
    <w:rsid w:val="00A4676A"/>
    <w:rsid w:val="00A467C3"/>
    <w:rsid w:val="00A4680E"/>
    <w:rsid w:val="00A46817"/>
    <w:rsid w:val="00A4683E"/>
    <w:rsid w:val="00A46847"/>
    <w:rsid w:val="00A4685B"/>
    <w:rsid w:val="00A46868"/>
    <w:rsid w:val="00A468D4"/>
    <w:rsid w:val="00A4695B"/>
    <w:rsid w:val="00A46A13"/>
    <w:rsid w:val="00A46A3F"/>
    <w:rsid w:val="00A46ABB"/>
    <w:rsid w:val="00A46AF6"/>
    <w:rsid w:val="00A46AFC"/>
    <w:rsid w:val="00A46B46"/>
    <w:rsid w:val="00A46B56"/>
    <w:rsid w:val="00A46B90"/>
    <w:rsid w:val="00A46BC4"/>
    <w:rsid w:val="00A46BED"/>
    <w:rsid w:val="00A46C3D"/>
    <w:rsid w:val="00A46C46"/>
    <w:rsid w:val="00A46CA1"/>
    <w:rsid w:val="00A46CF3"/>
    <w:rsid w:val="00A46D03"/>
    <w:rsid w:val="00A46D54"/>
    <w:rsid w:val="00A46DD7"/>
    <w:rsid w:val="00A46DFA"/>
    <w:rsid w:val="00A46E89"/>
    <w:rsid w:val="00A47067"/>
    <w:rsid w:val="00A47093"/>
    <w:rsid w:val="00A4710B"/>
    <w:rsid w:val="00A4714A"/>
    <w:rsid w:val="00A4715F"/>
    <w:rsid w:val="00A47201"/>
    <w:rsid w:val="00A4721F"/>
    <w:rsid w:val="00A4736D"/>
    <w:rsid w:val="00A47374"/>
    <w:rsid w:val="00A473F3"/>
    <w:rsid w:val="00A47414"/>
    <w:rsid w:val="00A474EF"/>
    <w:rsid w:val="00A475CC"/>
    <w:rsid w:val="00A476B4"/>
    <w:rsid w:val="00A47712"/>
    <w:rsid w:val="00A47742"/>
    <w:rsid w:val="00A477E1"/>
    <w:rsid w:val="00A477E8"/>
    <w:rsid w:val="00A477ED"/>
    <w:rsid w:val="00A47847"/>
    <w:rsid w:val="00A478A8"/>
    <w:rsid w:val="00A478EC"/>
    <w:rsid w:val="00A47911"/>
    <w:rsid w:val="00A47975"/>
    <w:rsid w:val="00A4799C"/>
    <w:rsid w:val="00A479D4"/>
    <w:rsid w:val="00A47A01"/>
    <w:rsid w:val="00A47CA5"/>
    <w:rsid w:val="00A47D21"/>
    <w:rsid w:val="00A47D47"/>
    <w:rsid w:val="00A47D5E"/>
    <w:rsid w:val="00A47D5F"/>
    <w:rsid w:val="00A47D6B"/>
    <w:rsid w:val="00A47DDA"/>
    <w:rsid w:val="00A47E42"/>
    <w:rsid w:val="00A47F10"/>
    <w:rsid w:val="00A47F27"/>
    <w:rsid w:val="00A47F76"/>
    <w:rsid w:val="00A47FAC"/>
    <w:rsid w:val="00A47FD2"/>
    <w:rsid w:val="00A47FD7"/>
    <w:rsid w:val="00A47FE5"/>
    <w:rsid w:val="00A500E3"/>
    <w:rsid w:val="00A50110"/>
    <w:rsid w:val="00A5011C"/>
    <w:rsid w:val="00A50218"/>
    <w:rsid w:val="00A50221"/>
    <w:rsid w:val="00A50272"/>
    <w:rsid w:val="00A502E4"/>
    <w:rsid w:val="00A502F0"/>
    <w:rsid w:val="00A5031B"/>
    <w:rsid w:val="00A5031D"/>
    <w:rsid w:val="00A5032F"/>
    <w:rsid w:val="00A5036F"/>
    <w:rsid w:val="00A503DE"/>
    <w:rsid w:val="00A503E6"/>
    <w:rsid w:val="00A5043C"/>
    <w:rsid w:val="00A50473"/>
    <w:rsid w:val="00A504B0"/>
    <w:rsid w:val="00A504BF"/>
    <w:rsid w:val="00A504EE"/>
    <w:rsid w:val="00A504F3"/>
    <w:rsid w:val="00A5052F"/>
    <w:rsid w:val="00A505CB"/>
    <w:rsid w:val="00A506CD"/>
    <w:rsid w:val="00A506E9"/>
    <w:rsid w:val="00A50742"/>
    <w:rsid w:val="00A507AC"/>
    <w:rsid w:val="00A507BE"/>
    <w:rsid w:val="00A507D4"/>
    <w:rsid w:val="00A507F8"/>
    <w:rsid w:val="00A5086B"/>
    <w:rsid w:val="00A50874"/>
    <w:rsid w:val="00A5096B"/>
    <w:rsid w:val="00A5096C"/>
    <w:rsid w:val="00A509E6"/>
    <w:rsid w:val="00A50A23"/>
    <w:rsid w:val="00A50B8F"/>
    <w:rsid w:val="00A50C0C"/>
    <w:rsid w:val="00A50D14"/>
    <w:rsid w:val="00A50D3C"/>
    <w:rsid w:val="00A50D52"/>
    <w:rsid w:val="00A50E09"/>
    <w:rsid w:val="00A50E41"/>
    <w:rsid w:val="00A50E71"/>
    <w:rsid w:val="00A5102A"/>
    <w:rsid w:val="00A51090"/>
    <w:rsid w:val="00A51098"/>
    <w:rsid w:val="00A510DD"/>
    <w:rsid w:val="00A510F0"/>
    <w:rsid w:val="00A51114"/>
    <w:rsid w:val="00A5113A"/>
    <w:rsid w:val="00A51154"/>
    <w:rsid w:val="00A51173"/>
    <w:rsid w:val="00A51175"/>
    <w:rsid w:val="00A51192"/>
    <w:rsid w:val="00A51274"/>
    <w:rsid w:val="00A512B4"/>
    <w:rsid w:val="00A512C8"/>
    <w:rsid w:val="00A512D9"/>
    <w:rsid w:val="00A51309"/>
    <w:rsid w:val="00A51334"/>
    <w:rsid w:val="00A51380"/>
    <w:rsid w:val="00A513F1"/>
    <w:rsid w:val="00A514C4"/>
    <w:rsid w:val="00A5153D"/>
    <w:rsid w:val="00A51594"/>
    <w:rsid w:val="00A51675"/>
    <w:rsid w:val="00A516E5"/>
    <w:rsid w:val="00A51701"/>
    <w:rsid w:val="00A5170D"/>
    <w:rsid w:val="00A5171B"/>
    <w:rsid w:val="00A51768"/>
    <w:rsid w:val="00A517D5"/>
    <w:rsid w:val="00A517DF"/>
    <w:rsid w:val="00A51845"/>
    <w:rsid w:val="00A518EE"/>
    <w:rsid w:val="00A51909"/>
    <w:rsid w:val="00A51932"/>
    <w:rsid w:val="00A5195C"/>
    <w:rsid w:val="00A51979"/>
    <w:rsid w:val="00A519BF"/>
    <w:rsid w:val="00A51A20"/>
    <w:rsid w:val="00A51AE5"/>
    <w:rsid w:val="00A51B11"/>
    <w:rsid w:val="00A51BAF"/>
    <w:rsid w:val="00A51C33"/>
    <w:rsid w:val="00A51C53"/>
    <w:rsid w:val="00A51CC2"/>
    <w:rsid w:val="00A51D09"/>
    <w:rsid w:val="00A51D1D"/>
    <w:rsid w:val="00A51DDB"/>
    <w:rsid w:val="00A51F37"/>
    <w:rsid w:val="00A51F77"/>
    <w:rsid w:val="00A52012"/>
    <w:rsid w:val="00A521F1"/>
    <w:rsid w:val="00A52236"/>
    <w:rsid w:val="00A522C3"/>
    <w:rsid w:val="00A52368"/>
    <w:rsid w:val="00A52400"/>
    <w:rsid w:val="00A524A3"/>
    <w:rsid w:val="00A52557"/>
    <w:rsid w:val="00A52559"/>
    <w:rsid w:val="00A52595"/>
    <w:rsid w:val="00A525B1"/>
    <w:rsid w:val="00A52675"/>
    <w:rsid w:val="00A5271B"/>
    <w:rsid w:val="00A527CF"/>
    <w:rsid w:val="00A52856"/>
    <w:rsid w:val="00A5285F"/>
    <w:rsid w:val="00A528A6"/>
    <w:rsid w:val="00A528C6"/>
    <w:rsid w:val="00A528F8"/>
    <w:rsid w:val="00A5294B"/>
    <w:rsid w:val="00A52958"/>
    <w:rsid w:val="00A529DE"/>
    <w:rsid w:val="00A52A2A"/>
    <w:rsid w:val="00A52A3F"/>
    <w:rsid w:val="00A52B30"/>
    <w:rsid w:val="00A52B31"/>
    <w:rsid w:val="00A52B5D"/>
    <w:rsid w:val="00A52C01"/>
    <w:rsid w:val="00A52C57"/>
    <w:rsid w:val="00A52C5C"/>
    <w:rsid w:val="00A52C7B"/>
    <w:rsid w:val="00A52D4E"/>
    <w:rsid w:val="00A52DE7"/>
    <w:rsid w:val="00A52E5E"/>
    <w:rsid w:val="00A52F38"/>
    <w:rsid w:val="00A52F96"/>
    <w:rsid w:val="00A52FF6"/>
    <w:rsid w:val="00A53058"/>
    <w:rsid w:val="00A53085"/>
    <w:rsid w:val="00A530AB"/>
    <w:rsid w:val="00A53121"/>
    <w:rsid w:val="00A53125"/>
    <w:rsid w:val="00A5316E"/>
    <w:rsid w:val="00A531E3"/>
    <w:rsid w:val="00A5321F"/>
    <w:rsid w:val="00A53223"/>
    <w:rsid w:val="00A53268"/>
    <w:rsid w:val="00A5329A"/>
    <w:rsid w:val="00A532FE"/>
    <w:rsid w:val="00A53339"/>
    <w:rsid w:val="00A53368"/>
    <w:rsid w:val="00A53442"/>
    <w:rsid w:val="00A53489"/>
    <w:rsid w:val="00A535C9"/>
    <w:rsid w:val="00A535D9"/>
    <w:rsid w:val="00A535E1"/>
    <w:rsid w:val="00A535F6"/>
    <w:rsid w:val="00A5369E"/>
    <w:rsid w:val="00A536AC"/>
    <w:rsid w:val="00A536BC"/>
    <w:rsid w:val="00A53717"/>
    <w:rsid w:val="00A537A1"/>
    <w:rsid w:val="00A537B7"/>
    <w:rsid w:val="00A53804"/>
    <w:rsid w:val="00A53815"/>
    <w:rsid w:val="00A538CB"/>
    <w:rsid w:val="00A5395F"/>
    <w:rsid w:val="00A53962"/>
    <w:rsid w:val="00A5397B"/>
    <w:rsid w:val="00A539FB"/>
    <w:rsid w:val="00A53AA6"/>
    <w:rsid w:val="00A53AAC"/>
    <w:rsid w:val="00A53AAE"/>
    <w:rsid w:val="00A53B39"/>
    <w:rsid w:val="00A53B85"/>
    <w:rsid w:val="00A53BBB"/>
    <w:rsid w:val="00A53C9A"/>
    <w:rsid w:val="00A53CB2"/>
    <w:rsid w:val="00A53D58"/>
    <w:rsid w:val="00A53D74"/>
    <w:rsid w:val="00A53DB1"/>
    <w:rsid w:val="00A53DC3"/>
    <w:rsid w:val="00A53DD7"/>
    <w:rsid w:val="00A53DE3"/>
    <w:rsid w:val="00A53E51"/>
    <w:rsid w:val="00A53E6E"/>
    <w:rsid w:val="00A53EBB"/>
    <w:rsid w:val="00A53EBE"/>
    <w:rsid w:val="00A53EC7"/>
    <w:rsid w:val="00A53EFD"/>
    <w:rsid w:val="00A53F11"/>
    <w:rsid w:val="00A53F34"/>
    <w:rsid w:val="00A53F9C"/>
    <w:rsid w:val="00A53FB5"/>
    <w:rsid w:val="00A54030"/>
    <w:rsid w:val="00A54044"/>
    <w:rsid w:val="00A54098"/>
    <w:rsid w:val="00A540A4"/>
    <w:rsid w:val="00A540E6"/>
    <w:rsid w:val="00A54241"/>
    <w:rsid w:val="00A54267"/>
    <w:rsid w:val="00A54270"/>
    <w:rsid w:val="00A5427A"/>
    <w:rsid w:val="00A542BB"/>
    <w:rsid w:val="00A542EC"/>
    <w:rsid w:val="00A542FA"/>
    <w:rsid w:val="00A54327"/>
    <w:rsid w:val="00A543E0"/>
    <w:rsid w:val="00A5444F"/>
    <w:rsid w:val="00A5445D"/>
    <w:rsid w:val="00A544B7"/>
    <w:rsid w:val="00A544E0"/>
    <w:rsid w:val="00A544E1"/>
    <w:rsid w:val="00A544F1"/>
    <w:rsid w:val="00A54525"/>
    <w:rsid w:val="00A545B4"/>
    <w:rsid w:val="00A5461C"/>
    <w:rsid w:val="00A546ED"/>
    <w:rsid w:val="00A54700"/>
    <w:rsid w:val="00A54785"/>
    <w:rsid w:val="00A54810"/>
    <w:rsid w:val="00A5484B"/>
    <w:rsid w:val="00A5486B"/>
    <w:rsid w:val="00A54969"/>
    <w:rsid w:val="00A549A1"/>
    <w:rsid w:val="00A549E4"/>
    <w:rsid w:val="00A54A2B"/>
    <w:rsid w:val="00A54A44"/>
    <w:rsid w:val="00A54A80"/>
    <w:rsid w:val="00A54A8B"/>
    <w:rsid w:val="00A54ACA"/>
    <w:rsid w:val="00A54B60"/>
    <w:rsid w:val="00A54B6B"/>
    <w:rsid w:val="00A54BDC"/>
    <w:rsid w:val="00A54BE0"/>
    <w:rsid w:val="00A54C1B"/>
    <w:rsid w:val="00A54D07"/>
    <w:rsid w:val="00A54D30"/>
    <w:rsid w:val="00A54D6B"/>
    <w:rsid w:val="00A54E84"/>
    <w:rsid w:val="00A54EDB"/>
    <w:rsid w:val="00A54FC3"/>
    <w:rsid w:val="00A54FCB"/>
    <w:rsid w:val="00A54FCF"/>
    <w:rsid w:val="00A55032"/>
    <w:rsid w:val="00A550B3"/>
    <w:rsid w:val="00A55195"/>
    <w:rsid w:val="00A551D2"/>
    <w:rsid w:val="00A55238"/>
    <w:rsid w:val="00A55324"/>
    <w:rsid w:val="00A55334"/>
    <w:rsid w:val="00A5533A"/>
    <w:rsid w:val="00A5538A"/>
    <w:rsid w:val="00A5539A"/>
    <w:rsid w:val="00A55408"/>
    <w:rsid w:val="00A55436"/>
    <w:rsid w:val="00A5548D"/>
    <w:rsid w:val="00A554AC"/>
    <w:rsid w:val="00A554B6"/>
    <w:rsid w:val="00A5566E"/>
    <w:rsid w:val="00A55680"/>
    <w:rsid w:val="00A55703"/>
    <w:rsid w:val="00A55732"/>
    <w:rsid w:val="00A5577D"/>
    <w:rsid w:val="00A557A3"/>
    <w:rsid w:val="00A557AF"/>
    <w:rsid w:val="00A5582A"/>
    <w:rsid w:val="00A55990"/>
    <w:rsid w:val="00A559A6"/>
    <w:rsid w:val="00A559B5"/>
    <w:rsid w:val="00A559C7"/>
    <w:rsid w:val="00A559DB"/>
    <w:rsid w:val="00A55A1B"/>
    <w:rsid w:val="00A55A54"/>
    <w:rsid w:val="00A55A7E"/>
    <w:rsid w:val="00A55A8B"/>
    <w:rsid w:val="00A55AE3"/>
    <w:rsid w:val="00A55B28"/>
    <w:rsid w:val="00A55B87"/>
    <w:rsid w:val="00A55B92"/>
    <w:rsid w:val="00A55CC0"/>
    <w:rsid w:val="00A55CC1"/>
    <w:rsid w:val="00A55CD9"/>
    <w:rsid w:val="00A55CF9"/>
    <w:rsid w:val="00A55D41"/>
    <w:rsid w:val="00A55D48"/>
    <w:rsid w:val="00A55D5C"/>
    <w:rsid w:val="00A55D6F"/>
    <w:rsid w:val="00A55DA6"/>
    <w:rsid w:val="00A55E68"/>
    <w:rsid w:val="00A55ED1"/>
    <w:rsid w:val="00A55ED7"/>
    <w:rsid w:val="00A55EFD"/>
    <w:rsid w:val="00A55F7C"/>
    <w:rsid w:val="00A56050"/>
    <w:rsid w:val="00A56122"/>
    <w:rsid w:val="00A56134"/>
    <w:rsid w:val="00A56175"/>
    <w:rsid w:val="00A56184"/>
    <w:rsid w:val="00A5619F"/>
    <w:rsid w:val="00A5620D"/>
    <w:rsid w:val="00A5626F"/>
    <w:rsid w:val="00A5634C"/>
    <w:rsid w:val="00A563E3"/>
    <w:rsid w:val="00A56408"/>
    <w:rsid w:val="00A564FD"/>
    <w:rsid w:val="00A5652F"/>
    <w:rsid w:val="00A565FE"/>
    <w:rsid w:val="00A56652"/>
    <w:rsid w:val="00A5668A"/>
    <w:rsid w:val="00A5669C"/>
    <w:rsid w:val="00A566D2"/>
    <w:rsid w:val="00A56707"/>
    <w:rsid w:val="00A56716"/>
    <w:rsid w:val="00A5672B"/>
    <w:rsid w:val="00A56734"/>
    <w:rsid w:val="00A56751"/>
    <w:rsid w:val="00A567ED"/>
    <w:rsid w:val="00A568F1"/>
    <w:rsid w:val="00A56909"/>
    <w:rsid w:val="00A5694B"/>
    <w:rsid w:val="00A5697F"/>
    <w:rsid w:val="00A56A25"/>
    <w:rsid w:val="00A56A9C"/>
    <w:rsid w:val="00A56AFF"/>
    <w:rsid w:val="00A56B09"/>
    <w:rsid w:val="00A56B2A"/>
    <w:rsid w:val="00A56B2D"/>
    <w:rsid w:val="00A56B78"/>
    <w:rsid w:val="00A56B7A"/>
    <w:rsid w:val="00A56B81"/>
    <w:rsid w:val="00A56B98"/>
    <w:rsid w:val="00A56C92"/>
    <w:rsid w:val="00A56C9E"/>
    <w:rsid w:val="00A56CEC"/>
    <w:rsid w:val="00A56D13"/>
    <w:rsid w:val="00A56D64"/>
    <w:rsid w:val="00A56DDB"/>
    <w:rsid w:val="00A56E27"/>
    <w:rsid w:val="00A56F46"/>
    <w:rsid w:val="00A56F5B"/>
    <w:rsid w:val="00A56F9E"/>
    <w:rsid w:val="00A5700A"/>
    <w:rsid w:val="00A57049"/>
    <w:rsid w:val="00A57081"/>
    <w:rsid w:val="00A5709D"/>
    <w:rsid w:val="00A5715C"/>
    <w:rsid w:val="00A5715D"/>
    <w:rsid w:val="00A571A6"/>
    <w:rsid w:val="00A571CF"/>
    <w:rsid w:val="00A571F5"/>
    <w:rsid w:val="00A57206"/>
    <w:rsid w:val="00A57229"/>
    <w:rsid w:val="00A57243"/>
    <w:rsid w:val="00A57277"/>
    <w:rsid w:val="00A57295"/>
    <w:rsid w:val="00A57296"/>
    <w:rsid w:val="00A572E7"/>
    <w:rsid w:val="00A572F4"/>
    <w:rsid w:val="00A573E6"/>
    <w:rsid w:val="00A5745C"/>
    <w:rsid w:val="00A574C0"/>
    <w:rsid w:val="00A574E0"/>
    <w:rsid w:val="00A574EA"/>
    <w:rsid w:val="00A57565"/>
    <w:rsid w:val="00A5769E"/>
    <w:rsid w:val="00A5769F"/>
    <w:rsid w:val="00A57716"/>
    <w:rsid w:val="00A577F3"/>
    <w:rsid w:val="00A579E5"/>
    <w:rsid w:val="00A57A21"/>
    <w:rsid w:val="00A57A2E"/>
    <w:rsid w:val="00A57A97"/>
    <w:rsid w:val="00A57AFE"/>
    <w:rsid w:val="00A57B3B"/>
    <w:rsid w:val="00A57B44"/>
    <w:rsid w:val="00A57BCD"/>
    <w:rsid w:val="00A57C11"/>
    <w:rsid w:val="00A57C2C"/>
    <w:rsid w:val="00A57D80"/>
    <w:rsid w:val="00A57DC5"/>
    <w:rsid w:val="00A57DD7"/>
    <w:rsid w:val="00A57E2B"/>
    <w:rsid w:val="00A57E2F"/>
    <w:rsid w:val="00A57EAC"/>
    <w:rsid w:val="00A57EBC"/>
    <w:rsid w:val="00A57FB9"/>
    <w:rsid w:val="00A60086"/>
    <w:rsid w:val="00A6009A"/>
    <w:rsid w:val="00A600B5"/>
    <w:rsid w:val="00A600E1"/>
    <w:rsid w:val="00A60168"/>
    <w:rsid w:val="00A60184"/>
    <w:rsid w:val="00A601A9"/>
    <w:rsid w:val="00A602C3"/>
    <w:rsid w:val="00A6030F"/>
    <w:rsid w:val="00A6038A"/>
    <w:rsid w:val="00A6041A"/>
    <w:rsid w:val="00A6041C"/>
    <w:rsid w:val="00A60426"/>
    <w:rsid w:val="00A6043B"/>
    <w:rsid w:val="00A6057E"/>
    <w:rsid w:val="00A605C4"/>
    <w:rsid w:val="00A605F1"/>
    <w:rsid w:val="00A60601"/>
    <w:rsid w:val="00A60612"/>
    <w:rsid w:val="00A6074C"/>
    <w:rsid w:val="00A6074E"/>
    <w:rsid w:val="00A60751"/>
    <w:rsid w:val="00A6079B"/>
    <w:rsid w:val="00A607AB"/>
    <w:rsid w:val="00A607B5"/>
    <w:rsid w:val="00A607D3"/>
    <w:rsid w:val="00A60804"/>
    <w:rsid w:val="00A6081C"/>
    <w:rsid w:val="00A60930"/>
    <w:rsid w:val="00A60944"/>
    <w:rsid w:val="00A60956"/>
    <w:rsid w:val="00A60991"/>
    <w:rsid w:val="00A609B4"/>
    <w:rsid w:val="00A60A67"/>
    <w:rsid w:val="00A60B33"/>
    <w:rsid w:val="00A60B57"/>
    <w:rsid w:val="00A60BB1"/>
    <w:rsid w:val="00A60BB5"/>
    <w:rsid w:val="00A60C2F"/>
    <w:rsid w:val="00A60CAD"/>
    <w:rsid w:val="00A60CB4"/>
    <w:rsid w:val="00A60CFC"/>
    <w:rsid w:val="00A60DD1"/>
    <w:rsid w:val="00A60E7D"/>
    <w:rsid w:val="00A60E98"/>
    <w:rsid w:val="00A60EA7"/>
    <w:rsid w:val="00A60F94"/>
    <w:rsid w:val="00A610BC"/>
    <w:rsid w:val="00A61152"/>
    <w:rsid w:val="00A61186"/>
    <w:rsid w:val="00A611CE"/>
    <w:rsid w:val="00A611FD"/>
    <w:rsid w:val="00A612E7"/>
    <w:rsid w:val="00A612FB"/>
    <w:rsid w:val="00A61376"/>
    <w:rsid w:val="00A61379"/>
    <w:rsid w:val="00A6139C"/>
    <w:rsid w:val="00A613B3"/>
    <w:rsid w:val="00A613C1"/>
    <w:rsid w:val="00A613CA"/>
    <w:rsid w:val="00A61592"/>
    <w:rsid w:val="00A615A6"/>
    <w:rsid w:val="00A615D6"/>
    <w:rsid w:val="00A61623"/>
    <w:rsid w:val="00A61631"/>
    <w:rsid w:val="00A6165F"/>
    <w:rsid w:val="00A61731"/>
    <w:rsid w:val="00A617C9"/>
    <w:rsid w:val="00A617D2"/>
    <w:rsid w:val="00A617D6"/>
    <w:rsid w:val="00A618A2"/>
    <w:rsid w:val="00A61941"/>
    <w:rsid w:val="00A61A82"/>
    <w:rsid w:val="00A61A92"/>
    <w:rsid w:val="00A61ABC"/>
    <w:rsid w:val="00A61B44"/>
    <w:rsid w:val="00A61C37"/>
    <w:rsid w:val="00A61C59"/>
    <w:rsid w:val="00A61C86"/>
    <w:rsid w:val="00A61C93"/>
    <w:rsid w:val="00A61D11"/>
    <w:rsid w:val="00A61D37"/>
    <w:rsid w:val="00A61D75"/>
    <w:rsid w:val="00A61DAD"/>
    <w:rsid w:val="00A61DC4"/>
    <w:rsid w:val="00A61E3C"/>
    <w:rsid w:val="00A61E7E"/>
    <w:rsid w:val="00A61EFF"/>
    <w:rsid w:val="00A61F14"/>
    <w:rsid w:val="00A61F36"/>
    <w:rsid w:val="00A61F79"/>
    <w:rsid w:val="00A61FEB"/>
    <w:rsid w:val="00A62023"/>
    <w:rsid w:val="00A6205B"/>
    <w:rsid w:val="00A621C9"/>
    <w:rsid w:val="00A6221A"/>
    <w:rsid w:val="00A62281"/>
    <w:rsid w:val="00A622AD"/>
    <w:rsid w:val="00A6234D"/>
    <w:rsid w:val="00A62387"/>
    <w:rsid w:val="00A623C9"/>
    <w:rsid w:val="00A62437"/>
    <w:rsid w:val="00A6247B"/>
    <w:rsid w:val="00A6247E"/>
    <w:rsid w:val="00A6252E"/>
    <w:rsid w:val="00A62596"/>
    <w:rsid w:val="00A625BB"/>
    <w:rsid w:val="00A625C8"/>
    <w:rsid w:val="00A625E2"/>
    <w:rsid w:val="00A626B7"/>
    <w:rsid w:val="00A62703"/>
    <w:rsid w:val="00A627CE"/>
    <w:rsid w:val="00A627D2"/>
    <w:rsid w:val="00A627D3"/>
    <w:rsid w:val="00A627F1"/>
    <w:rsid w:val="00A627FF"/>
    <w:rsid w:val="00A62895"/>
    <w:rsid w:val="00A62922"/>
    <w:rsid w:val="00A62930"/>
    <w:rsid w:val="00A629DB"/>
    <w:rsid w:val="00A629E1"/>
    <w:rsid w:val="00A62A26"/>
    <w:rsid w:val="00A62A2D"/>
    <w:rsid w:val="00A62A3E"/>
    <w:rsid w:val="00A62A5D"/>
    <w:rsid w:val="00A62AC9"/>
    <w:rsid w:val="00A62AE6"/>
    <w:rsid w:val="00A62C58"/>
    <w:rsid w:val="00A62CCD"/>
    <w:rsid w:val="00A62D06"/>
    <w:rsid w:val="00A62D20"/>
    <w:rsid w:val="00A62DB3"/>
    <w:rsid w:val="00A62E0F"/>
    <w:rsid w:val="00A62E10"/>
    <w:rsid w:val="00A62F28"/>
    <w:rsid w:val="00A62FC8"/>
    <w:rsid w:val="00A62FF2"/>
    <w:rsid w:val="00A6302B"/>
    <w:rsid w:val="00A631F9"/>
    <w:rsid w:val="00A6321E"/>
    <w:rsid w:val="00A6322A"/>
    <w:rsid w:val="00A63258"/>
    <w:rsid w:val="00A6326E"/>
    <w:rsid w:val="00A63281"/>
    <w:rsid w:val="00A63292"/>
    <w:rsid w:val="00A632B7"/>
    <w:rsid w:val="00A63309"/>
    <w:rsid w:val="00A6336D"/>
    <w:rsid w:val="00A633C8"/>
    <w:rsid w:val="00A6346F"/>
    <w:rsid w:val="00A63478"/>
    <w:rsid w:val="00A63479"/>
    <w:rsid w:val="00A634EE"/>
    <w:rsid w:val="00A63518"/>
    <w:rsid w:val="00A63534"/>
    <w:rsid w:val="00A63535"/>
    <w:rsid w:val="00A6359E"/>
    <w:rsid w:val="00A63658"/>
    <w:rsid w:val="00A63717"/>
    <w:rsid w:val="00A6372F"/>
    <w:rsid w:val="00A6373A"/>
    <w:rsid w:val="00A6374A"/>
    <w:rsid w:val="00A6375A"/>
    <w:rsid w:val="00A63791"/>
    <w:rsid w:val="00A63862"/>
    <w:rsid w:val="00A63876"/>
    <w:rsid w:val="00A63935"/>
    <w:rsid w:val="00A63940"/>
    <w:rsid w:val="00A63987"/>
    <w:rsid w:val="00A63991"/>
    <w:rsid w:val="00A63ACA"/>
    <w:rsid w:val="00A63BA8"/>
    <w:rsid w:val="00A63BB1"/>
    <w:rsid w:val="00A63C62"/>
    <w:rsid w:val="00A63D12"/>
    <w:rsid w:val="00A63E0A"/>
    <w:rsid w:val="00A63E32"/>
    <w:rsid w:val="00A63ED3"/>
    <w:rsid w:val="00A63F0F"/>
    <w:rsid w:val="00A63F1F"/>
    <w:rsid w:val="00A63F43"/>
    <w:rsid w:val="00A63F73"/>
    <w:rsid w:val="00A63FAB"/>
    <w:rsid w:val="00A63FB0"/>
    <w:rsid w:val="00A63FD0"/>
    <w:rsid w:val="00A63FFC"/>
    <w:rsid w:val="00A6400B"/>
    <w:rsid w:val="00A6400C"/>
    <w:rsid w:val="00A6406D"/>
    <w:rsid w:val="00A6408B"/>
    <w:rsid w:val="00A640AA"/>
    <w:rsid w:val="00A6411D"/>
    <w:rsid w:val="00A64150"/>
    <w:rsid w:val="00A64187"/>
    <w:rsid w:val="00A641F0"/>
    <w:rsid w:val="00A64201"/>
    <w:rsid w:val="00A6424C"/>
    <w:rsid w:val="00A642A5"/>
    <w:rsid w:val="00A642A8"/>
    <w:rsid w:val="00A642DF"/>
    <w:rsid w:val="00A64316"/>
    <w:rsid w:val="00A6449B"/>
    <w:rsid w:val="00A644B5"/>
    <w:rsid w:val="00A645D7"/>
    <w:rsid w:val="00A6460B"/>
    <w:rsid w:val="00A64667"/>
    <w:rsid w:val="00A6470A"/>
    <w:rsid w:val="00A6476E"/>
    <w:rsid w:val="00A64785"/>
    <w:rsid w:val="00A64787"/>
    <w:rsid w:val="00A647E6"/>
    <w:rsid w:val="00A6486D"/>
    <w:rsid w:val="00A648BF"/>
    <w:rsid w:val="00A64908"/>
    <w:rsid w:val="00A6491A"/>
    <w:rsid w:val="00A64920"/>
    <w:rsid w:val="00A64986"/>
    <w:rsid w:val="00A649F3"/>
    <w:rsid w:val="00A64A2F"/>
    <w:rsid w:val="00A64B62"/>
    <w:rsid w:val="00A64BB3"/>
    <w:rsid w:val="00A64BBF"/>
    <w:rsid w:val="00A64BEE"/>
    <w:rsid w:val="00A64CB4"/>
    <w:rsid w:val="00A64D4B"/>
    <w:rsid w:val="00A64DB5"/>
    <w:rsid w:val="00A64E0E"/>
    <w:rsid w:val="00A64E73"/>
    <w:rsid w:val="00A64EFE"/>
    <w:rsid w:val="00A64F03"/>
    <w:rsid w:val="00A64F71"/>
    <w:rsid w:val="00A64F7B"/>
    <w:rsid w:val="00A6504A"/>
    <w:rsid w:val="00A6509E"/>
    <w:rsid w:val="00A650CC"/>
    <w:rsid w:val="00A6512C"/>
    <w:rsid w:val="00A65199"/>
    <w:rsid w:val="00A651BA"/>
    <w:rsid w:val="00A6527A"/>
    <w:rsid w:val="00A652AF"/>
    <w:rsid w:val="00A65333"/>
    <w:rsid w:val="00A65348"/>
    <w:rsid w:val="00A65518"/>
    <w:rsid w:val="00A65522"/>
    <w:rsid w:val="00A6561B"/>
    <w:rsid w:val="00A65657"/>
    <w:rsid w:val="00A65690"/>
    <w:rsid w:val="00A656D8"/>
    <w:rsid w:val="00A65719"/>
    <w:rsid w:val="00A6577E"/>
    <w:rsid w:val="00A65794"/>
    <w:rsid w:val="00A657C4"/>
    <w:rsid w:val="00A657EB"/>
    <w:rsid w:val="00A657F8"/>
    <w:rsid w:val="00A6581D"/>
    <w:rsid w:val="00A65846"/>
    <w:rsid w:val="00A65851"/>
    <w:rsid w:val="00A65868"/>
    <w:rsid w:val="00A659DD"/>
    <w:rsid w:val="00A65A57"/>
    <w:rsid w:val="00A65A58"/>
    <w:rsid w:val="00A65A76"/>
    <w:rsid w:val="00A65AFA"/>
    <w:rsid w:val="00A65B27"/>
    <w:rsid w:val="00A65B5A"/>
    <w:rsid w:val="00A65B5F"/>
    <w:rsid w:val="00A65B7F"/>
    <w:rsid w:val="00A65B86"/>
    <w:rsid w:val="00A65B92"/>
    <w:rsid w:val="00A65B9C"/>
    <w:rsid w:val="00A65BA2"/>
    <w:rsid w:val="00A65BFF"/>
    <w:rsid w:val="00A65C0B"/>
    <w:rsid w:val="00A65C7A"/>
    <w:rsid w:val="00A65C8A"/>
    <w:rsid w:val="00A65CB0"/>
    <w:rsid w:val="00A65D49"/>
    <w:rsid w:val="00A65D65"/>
    <w:rsid w:val="00A65D90"/>
    <w:rsid w:val="00A65E03"/>
    <w:rsid w:val="00A65EC2"/>
    <w:rsid w:val="00A65F44"/>
    <w:rsid w:val="00A65F5E"/>
    <w:rsid w:val="00A65F8A"/>
    <w:rsid w:val="00A66020"/>
    <w:rsid w:val="00A660F5"/>
    <w:rsid w:val="00A6616A"/>
    <w:rsid w:val="00A6625D"/>
    <w:rsid w:val="00A66267"/>
    <w:rsid w:val="00A6628B"/>
    <w:rsid w:val="00A662C5"/>
    <w:rsid w:val="00A66301"/>
    <w:rsid w:val="00A66393"/>
    <w:rsid w:val="00A66422"/>
    <w:rsid w:val="00A6647E"/>
    <w:rsid w:val="00A6650D"/>
    <w:rsid w:val="00A66513"/>
    <w:rsid w:val="00A66519"/>
    <w:rsid w:val="00A66575"/>
    <w:rsid w:val="00A66597"/>
    <w:rsid w:val="00A6659A"/>
    <w:rsid w:val="00A665CA"/>
    <w:rsid w:val="00A66648"/>
    <w:rsid w:val="00A6666B"/>
    <w:rsid w:val="00A66691"/>
    <w:rsid w:val="00A666DC"/>
    <w:rsid w:val="00A6671D"/>
    <w:rsid w:val="00A66741"/>
    <w:rsid w:val="00A6676B"/>
    <w:rsid w:val="00A667F0"/>
    <w:rsid w:val="00A66805"/>
    <w:rsid w:val="00A66817"/>
    <w:rsid w:val="00A66829"/>
    <w:rsid w:val="00A66841"/>
    <w:rsid w:val="00A669D2"/>
    <w:rsid w:val="00A66A5D"/>
    <w:rsid w:val="00A66AC7"/>
    <w:rsid w:val="00A66B0D"/>
    <w:rsid w:val="00A66B22"/>
    <w:rsid w:val="00A66B33"/>
    <w:rsid w:val="00A66BBE"/>
    <w:rsid w:val="00A66C07"/>
    <w:rsid w:val="00A66C3B"/>
    <w:rsid w:val="00A66C75"/>
    <w:rsid w:val="00A66C88"/>
    <w:rsid w:val="00A66CB4"/>
    <w:rsid w:val="00A66D50"/>
    <w:rsid w:val="00A66D80"/>
    <w:rsid w:val="00A66DA6"/>
    <w:rsid w:val="00A66DCF"/>
    <w:rsid w:val="00A66DEF"/>
    <w:rsid w:val="00A66E06"/>
    <w:rsid w:val="00A66E49"/>
    <w:rsid w:val="00A66F2A"/>
    <w:rsid w:val="00A66F42"/>
    <w:rsid w:val="00A66F43"/>
    <w:rsid w:val="00A66F60"/>
    <w:rsid w:val="00A66FC4"/>
    <w:rsid w:val="00A66FCF"/>
    <w:rsid w:val="00A66FD3"/>
    <w:rsid w:val="00A66FF8"/>
    <w:rsid w:val="00A67038"/>
    <w:rsid w:val="00A67057"/>
    <w:rsid w:val="00A670D5"/>
    <w:rsid w:val="00A670FF"/>
    <w:rsid w:val="00A67130"/>
    <w:rsid w:val="00A67154"/>
    <w:rsid w:val="00A67211"/>
    <w:rsid w:val="00A6724B"/>
    <w:rsid w:val="00A672FA"/>
    <w:rsid w:val="00A6731D"/>
    <w:rsid w:val="00A6740F"/>
    <w:rsid w:val="00A67468"/>
    <w:rsid w:val="00A67479"/>
    <w:rsid w:val="00A674D8"/>
    <w:rsid w:val="00A674DD"/>
    <w:rsid w:val="00A67509"/>
    <w:rsid w:val="00A6757F"/>
    <w:rsid w:val="00A67582"/>
    <w:rsid w:val="00A67604"/>
    <w:rsid w:val="00A67613"/>
    <w:rsid w:val="00A6763A"/>
    <w:rsid w:val="00A67678"/>
    <w:rsid w:val="00A6771F"/>
    <w:rsid w:val="00A67764"/>
    <w:rsid w:val="00A677C0"/>
    <w:rsid w:val="00A677F6"/>
    <w:rsid w:val="00A6785A"/>
    <w:rsid w:val="00A67974"/>
    <w:rsid w:val="00A679D3"/>
    <w:rsid w:val="00A679D5"/>
    <w:rsid w:val="00A679F9"/>
    <w:rsid w:val="00A67A3B"/>
    <w:rsid w:val="00A67A5A"/>
    <w:rsid w:val="00A67A9C"/>
    <w:rsid w:val="00A67AE7"/>
    <w:rsid w:val="00A67B42"/>
    <w:rsid w:val="00A67B8F"/>
    <w:rsid w:val="00A67B94"/>
    <w:rsid w:val="00A67C56"/>
    <w:rsid w:val="00A67C69"/>
    <w:rsid w:val="00A67CDE"/>
    <w:rsid w:val="00A67CFD"/>
    <w:rsid w:val="00A67D61"/>
    <w:rsid w:val="00A67D6A"/>
    <w:rsid w:val="00A67D95"/>
    <w:rsid w:val="00A67DB8"/>
    <w:rsid w:val="00A67EEC"/>
    <w:rsid w:val="00A67F2D"/>
    <w:rsid w:val="00A67F69"/>
    <w:rsid w:val="00A67FC6"/>
    <w:rsid w:val="00A67FCB"/>
    <w:rsid w:val="00A70002"/>
    <w:rsid w:val="00A7001D"/>
    <w:rsid w:val="00A7002A"/>
    <w:rsid w:val="00A700C1"/>
    <w:rsid w:val="00A70127"/>
    <w:rsid w:val="00A7017B"/>
    <w:rsid w:val="00A70195"/>
    <w:rsid w:val="00A701D8"/>
    <w:rsid w:val="00A701E8"/>
    <w:rsid w:val="00A702F1"/>
    <w:rsid w:val="00A70309"/>
    <w:rsid w:val="00A70389"/>
    <w:rsid w:val="00A704A0"/>
    <w:rsid w:val="00A7058D"/>
    <w:rsid w:val="00A705C0"/>
    <w:rsid w:val="00A705C4"/>
    <w:rsid w:val="00A705CA"/>
    <w:rsid w:val="00A705CD"/>
    <w:rsid w:val="00A705F9"/>
    <w:rsid w:val="00A706EB"/>
    <w:rsid w:val="00A70710"/>
    <w:rsid w:val="00A7073B"/>
    <w:rsid w:val="00A70824"/>
    <w:rsid w:val="00A708C9"/>
    <w:rsid w:val="00A708D0"/>
    <w:rsid w:val="00A70921"/>
    <w:rsid w:val="00A70A1D"/>
    <w:rsid w:val="00A70A22"/>
    <w:rsid w:val="00A70A2A"/>
    <w:rsid w:val="00A70A56"/>
    <w:rsid w:val="00A70BA7"/>
    <w:rsid w:val="00A70C3F"/>
    <w:rsid w:val="00A70C6A"/>
    <w:rsid w:val="00A70CA2"/>
    <w:rsid w:val="00A70CC6"/>
    <w:rsid w:val="00A70D58"/>
    <w:rsid w:val="00A70D88"/>
    <w:rsid w:val="00A70D89"/>
    <w:rsid w:val="00A70E29"/>
    <w:rsid w:val="00A70E8B"/>
    <w:rsid w:val="00A70F09"/>
    <w:rsid w:val="00A7100D"/>
    <w:rsid w:val="00A7101B"/>
    <w:rsid w:val="00A7103C"/>
    <w:rsid w:val="00A71055"/>
    <w:rsid w:val="00A71058"/>
    <w:rsid w:val="00A7105C"/>
    <w:rsid w:val="00A71076"/>
    <w:rsid w:val="00A7107C"/>
    <w:rsid w:val="00A710F9"/>
    <w:rsid w:val="00A71197"/>
    <w:rsid w:val="00A71208"/>
    <w:rsid w:val="00A712FF"/>
    <w:rsid w:val="00A71311"/>
    <w:rsid w:val="00A7132B"/>
    <w:rsid w:val="00A713C1"/>
    <w:rsid w:val="00A713E0"/>
    <w:rsid w:val="00A71486"/>
    <w:rsid w:val="00A714C6"/>
    <w:rsid w:val="00A714FA"/>
    <w:rsid w:val="00A71548"/>
    <w:rsid w:val="00A71555"/>
    <w:rsid w:val="00A715C0"/>
    <w:rsid w:val="00A715C4"/>
    <w:rsid w:val="00A715CD"/>
    <w:rsid w:val="00A7166D"/>
    <w:rsid w:val="00A7168F"/>
    <w:rsid w:val="00A71694"/>
    <w:rsid w:val="00A716B1"/>
    <w:rsid w:val="00A717D4"/>
    <w:rsid w:val="00A71808"/>
    <w:rsid w:val="00A71811"/>
    <w:rsid w:val="00A71851"/>
    <w:rsid w:val="00A71874"/>
    <w:rsid w:val="00A71881"/>
    <w:rsid w:val="00A71883"/>
    <w:rsid w:val="00A718D4"/>
    <w:rsid w:val="00A718D6"/>
    <w:rsid w:val="00A7194A"/>
    <w:rsid w:val="00A71A58"/>
    <w:rsid w:val="00A71A59"/>
    <w:rsid w:val="00A71AD5"/>
    <w:rsid w:val="00A71AFB"/>
    <w:rsid w:val="00A71B47"/>
    <w:rsid w:val="00A71C1D"/>
    <w:rsid w:val="00A71C70"/>
    <w:rsid w:val="00A71C7E"/>
    <w:rsid w:val="00A71CE5"/>
    <w:rsid w:val="00A71CF7"/>
    <w:rsid w:val="00A71D20"/>
    <w:rsid w:val="00A71DDC"/>
    <w:rsid w:val="00A71E3A"/>
    <w:rsid w:val="00A71EA1"/>
    <w:rsid w:val="00A71F46"/>
    <w:rsid w:val="00A71FF2"/>
    <w:rsid w:val="00A72006"/>
    <w:rsid w:val="00A720E7"/>
    <w:rsid w:val="00A72122"/>
    <w:rsid w:val="00A72134"/>
    <w:rsid w:val="00A72145"/>
    <w:rsid w:val="00A72155"/>
    <w:rsid w:val="00A721A4"/>
    <w:rsid w:val="00A722A9"/>
    <w:rsid w:val="00A722EA"/>
    <w:rsid w:val="00A7230E"/>
    <w:rsid w:val="00A724F5"/>
    <w:rsid w:val="00A7254A"/>
    <w:rsid w:val="00A72563"/>
    <w:rsid w:val="00A72621"/>
    <w:rsid w:val="00A7263D"/>
    <w:rsid w:val="00A72648"/>
    <w:rsid w:val="00A7266D"/>
    <w:rsid w:val="00A7267C"/>
    <w:rsid w:val="00A726B5"/>
    <w:rsid w:val="00A72755"/>
    <w:rsid w:val="00A727C8"/>
    <w:rsid w:val="00A727CF"/>
    <w:rsid w:val="00A727FF"/>
    <w:rsid w:val="00A7281A"/>
    <w:rsid w:val="00A72830"/>
    <w:rsid w:val="00A7284A"/>
    <w:rsid w:val="00A72860"/>
    <w:rsid w:val="00A728C6"/>
    <w:rsid w:val="00A72913"/>
    <w:rsid w:val="00A7291B"/>
    <w:rsid w:val="00A72969"/>
    <w:rsid w:val="00A729A7"/>
    <w:rsid w:val="00A72A0B"/>
    <w:rsid w:val="00A72A14"/>
    <w:rsid w:val="00A72A9B"/>
    <w:rsid w:val="00A72AAB"/>
    <w:rsid w:val="00A72ADB"/>
    <w:rsid w:val="00A72B89"/>
    <w:rsid w:val="00A72B9F"/>
    <w:rsid w:val="00A72C27"/>
    <w:rsid w:val="00A72CA9"/>
    <w:rsid w:val="00A72D1E"/>
    <w:rsid w:val="00A72D23"/>
    <w:rsid w:val="00A72D6C"/>
    <w:rsid w:val="00A72E04"/>
    <w:rsid w:val="00A72ED1"/>
    <w:rsid w:val="00A72F04"/>
    <w:rsid w:val="00A72F83"/>
    <w:rsid w:val="00A72FC1"/>
    <w:rsid w:val="00A73005"/>
    <w:rsid w:val="00A7300C"/>
    <w:rsid w:val="00A7314D"/>
    <w:rsid w:val="00A73170"/>
    <w:rsid w:val="00A73187"/>
    <w:rsid w:val="00A731E5"/>
    <w:rsid w:val="00A73217"/>
    <w:rsid w:val="00A73274"/>
    <w:rsid w:val="00A732EA"/>
    <w:rsid w:val="00A73351"/>
    <w:rsid w:val="00A7337C"/>
    <w:rsid w:val="00A73389"/>
    <w:rsid w:val="00A733DD"/>
    <w:rsid w:val="00A733F7"/>
    <w:rsid w:val="00A73485"/>
    <w:rsid w:val="00A73500"/>
    <w:rsid w:val="00A73544"/>
    <w:rsid w:val="00A73548"/>
    <w:rsid w:val="00A73568"/>
    <w:rsid w:val="00A7356F"/>
    <w:rsid w:val="00A735AF"/>
    <w:rsid w:val="00A73613"/>
    <w:rsid w:val="00A73630"/>
    <w:rsid w:val="00A73677"/>
    <w:rsid w:val="00A736FD"/>
    <w:rsid w:val="00A73703"/>
    <w:rsid w:val="00A7370A"/>
    <w:rsid w:val="00A73749"/>
    <w:rsid w:val="00A7374B"/>
    <w:rsid w:val="00A7374C"/>
    <w:rsid w:val="00A737F6"/>
    <w:rsid w:val="00A73805"/>
    <w:rsid w:val="00A73813"/>
    <w:rsid w:val="00A7382E"/>
    <w:rsid w:val="00A73838"/>
    <w:rsid w:val="00A73892"/>
    <w:rsid w:val="00A738AD"/>
    <w:rsid w:val="00A73905"/>
    <w:rsid w:val="00A73910"/>
    <w:rsid w:val="00A73921"/>
    <w:rsid w:val="00A7392E"/>
    <w:rsid w:val="00A7397B"/>
    <w:rsid w:val="00A73985"/>
    <w:rsid w:val="00A739A5"/>
    <w:rsid w:val="00A739CB"/>
    <w:rsid w:val="00A739E3"/>
    <w:rsid w:val="00A73A14"/>
    <w:rsid w:val="00A73A58"/>
    <w:rsid w:val="00A73A8D"/>
    <w:rsid w:val="00A73AE0"/>
    <w:rsid w:val="00A73AF2"/>
    <w:rsid w:val="00A73B00"/>
    <w:rsid w:val="00A73BB8"/>
    <w:rsid w:val="00A73BE3"/>
    <w:rsid w:val="00A73C45"/>
    <w:rsid w:val="00A73C9A"/>
    <w:rsid w:val="00A73CEA"/>
    <w:rsid w:val="00A73D51"/>
    <w:rsid w:val="00A73D85"/>
    <w:rsid w:val="00A73E07"/>
    <w:rsid w:val="00A73EA7"/>
    <w:rsid w:val="00A73FAF"/>
    <w:rsid w:val="00A73FC4"/>
    <w:rsid w:val="00A73FCA"/>
    <w:rsid w:val="00A7400A"/>
    <w:rsid w:val="00A7405E"/>
    <w:rsid w:val="00A740A6"/>
    <w:rsid w:val="00A74179"/>
    <w:rsid w:val="00A74182"/>
    <w:rsid w:val="00A741CB"/>
    <w:rsid w:val="00A741F3"/>
    <w:rsid w:val="00A74219"/>
    <w:rsid w:val="00A74279"/>
    <w:rsid w:val="00A742A0"/>
    <w:rsid w:val="00A742EA"/>
    <w:rsid w:val="00A742F2"/>
    <w:rsid w:val="00A7430C"/>
    <w:rsid w:val="00A74369"/>
    <w:rsid w:val="00A743ED"/>
    <w:rsid w:val="00A74475"/>
    <w:rsid w:val="00A7448D"/>
    <w:rsid w:val="00A74490"/>
    <w:rsid w:val="00A744CF"/>
    <w:rsid w:val="00A74532"/>
    <w:rsid w:val="00A74544"/>
    <w:rsid w:val="00A74557"/>
    <w:rsid w:val="00A7456E"/>
    <w:rsid w:val="00A745A7"/>
    <w:rsid w:val="00A745C8"/>
    <w:rsid w:val="00A74665"/>
    <w:rsid w:val="00A7467E"/>
    <w:rsid w:val="00A746D1"/>
    <w:rsid w:val="00A7473F"/>
    <w:rsid w:val="00A747B9"/>
    <w:rsid w:val="00A747C3"/>
    <w:rsid w:val="00A747FB"/>
    <w:rsid w:val="00A74897"/>
    <w:rsid w:val="00A748CE"/>
    <w:rsid w:val="00A748DB"/>
    <w:rsid w:val="00A7498B"/>
    <w:rsid w:val="00A74999"/>
    <w:rsid w:val="00A749E6"/>
    <w:rsid w:val="00A74A5D"/>
    <w:rsid w:val="00A74A60"/>
    <w:rsid w:val="00A74A78"/>
    <w:rsid w:val="00A74AD9"/>
    <w:rsid w:val="00A74B11"/>
    <w:rsid w:val="00A74B1C"/>
    <w:rsid w:val="00A74C0A"/>
    <w:rsid w:val="00A74C8F"/>
    <w:rsid w:val="00A74CD7"/>
    <w:rsid w:val="00A74CE8"/>
    <w:rsid w:val="00A74DF8"/>
    <w:rsid w:val="00A74EA6"/>
    <w:rsid w:val="00A74EA7"/>
    <w:rsid w:val="00A74EC9"/>
    <w:rsid w:val="00A74F5C"/>
    <w:rsid w:val="00A7503C"/>
    <w:rsid w:val="00A75063"/>
    <w:rsid w:val="00A750A6"/>
    <w:rsid w:val="00A750F9"/>
    <w:rsid w:val="00A75133"/>
    <w:rsid w:val="00A75137"/>
    <w:rsid w:val="00A75149"/>
    <w:rsid w:val="00A75166"/>
    <w:rsid w:val="00A75188"/>
    <w:rsid w:val="00A7519D"/>
    <w:rsid w:val="00A75248"/>
    <w:rsid w:val="00A7526B"/>
    <w:rsid w:val="00A75303"/>
    <w:rsid w:val="00A75318"/>
    <w:rsid w:val="00A75395"/>
    <w:rsid w:val="00A75401"/>
    <w:rsid w:val="00A75448"/>
    <w:rsid w:val="00A754B4"/>
    <w:rsid w:val="00A75581"/>
    <w:rsid w:val="00A7559E"/>
    <w:rsid w:val="00A755BC"/>
    <w:rsid w:val="00A755D1"/>
    <w:rsid w:val="00A755DC"/>
    <w:rsid w:val="00A755F4"/>
    <w:rsid w:val="00A757DB"/>
    <w:rsid w:val="00A757F3"/>
    <w:rsid w:val="00A75898"/>
    <w:rsid w:val="00A758B9"/>
    <w:rsid w:val="00A758C2"/>
    <w:rsid w:val="00A75901"/>
    <w:rsid w:val="00A759A3"/>
    <w:rsid w:val="00A759F4"/>
    <w:rsid w:val="00A759FC"/>
    <w:rsid w:val="00A75A40"/>
    <w:rsid w:val="00A75B23"/>
    <w:rsid w:val="00A75B4A"/>
    <w:rsid w:val="00A75BA1"/>
    <w:rsid w:val="00A75C0D"/>
    <w:rsid w:val="00A75C25"/>
    <w:rsid w:val="00A75C59"/>
    <w:rsid w:val="00A75C72"/>
    <w:rsid w:val="00A75D15"/>
    <w:rsid w:val="00A75EE3"/>
    <w:rsid w:val="00A75EE7"/>
    <w:rsid w:val="00A75F26"/>
    <w:rsid w:val="00A75F4C"/>
    <w:rsid w:val="00A75F57"/>
    <w:rsid w:val="00A75FC8"/>
    <w:rsid w:val="00A76008"/>
    <w:rsid w:val="00A7600C"/>
    <w:rsid w:val="00A76058"/>
    <w:rsid w:val="00A760EC"/>
    <w:rsid w:val="00A7611D"/>
    <w:rsid w:val="00A7612C"/>
    <w:rsid w:val="00A7616E"/>
    <w:rsid w:val="00A76170"/>
    <w:rsid w:val="00A7617F"/>
    <w:rsid w:val="00A76197"/>
    <w:rsid w:val="00A7627F"/>
    <w:rsid w:val="00A762A8"/>
    <w:rsid w:val="00A762EB"/>
    <w:rsid w:val="00A762F3"/>
    <w:rsid w:val="00A764FD"/>
    <w:rsid w:val="00A76696"/>
    <w:rsid w:val="00A7671F"/>
    <w:rsid w:val="00A76750"/>
    <w:rsid w:val="00A76860"/>
    <w:rsid w:val="00A76888"/>
    <w:rsid w:val="00A768C7"/>
    <w:rsid w:val="00A76915"/>
    <w:rsid w:val="00A7694D"/>
    <w:rsid w:val="00A7696C"/>
    <w:rsid w:val="00A7697D"/>
    <w:rsid w:val="00A769F4"/>
    <w:rsid w:val="00A76A9E"/>
    <w:rsid w:val="00A76B0A"/>
    <w:rsid w:val="00A76B68"/>
    <w:rsid w:val="00A76B7B"/>
    <w:rsid w:val="00A76BC6"/>
    <w:rsid w:val="00A76C3A"/>
    <w:rsid w:val="00A76C3E"/>
    <w:rsid w:val="00A76C52"/>
    <w:rsid w:val="00A76C71"/>
    <w:rsid w:val="00A76CD3"/>
    <w:rsid w:val="00A76CDF"/>
    <w:rsid w:val="00A76E03"/>
    <w:rsid w:val="00A76E05"/>
    <w:rsid w:val="00A76E27"/>
    <w:rsid w:val="00A76E2A"/>
    <w:rsid w:val="00A76E38"/>
    <w:rsid w:val="00A76E3A"/>
    <w:rsid w:val="00A76E60"/>
    <w:rsid w:val="00A76EC9"/>
    <w:rsid w:val="00A76F45"/>
    <w:rsid w:val="00A76F47"/>
    <w:rsid w:val="00A76F93"/>
    <w:rsid w:val="00A76FB9"/>
    <w:rsid w:val="00A77070"/>
    <w:rsid w:val="00A7709A"/>
    <w:rsid w:val="00A770B5"/>
    <w:rsid w:val="00A770BA"/>
    <w:rsid w:val="00A770E7"/>
    <w:rsid w:val="00A770F2"/>
    <w:rsid w:val="00A77124"/>
    <w:rsid w:val="00A77139"/>
    <w:rsid w:val="00A77190"/>
    <w:rsid w:val="00A771A6"/>
    <w:rsid w:val="00A77216"/>
    <w:rsid w:val="00A7723F"/>
    <w:rsid w:val="00A77257"/>
    <w:rsid w:val="00A772A8"/>
    <w:rsid w:val="00A7731F"/>
    <w:rsid w:val="00A77369"/>
    <w:rsid w:val="00A77387"/>
    <w:rsid w:val="00A77389"/>
    <w:rsid w:val="00A7738A"/>
    <w:rsid w:val="00A77394"/>
    <w:rsid w:val="00A774B6"/>
    <w:rsid w:val="00A774E5"/>
    <w:rsid w:val="00A774EF"/>
    <w:rsid w:val="00A7750D"/>
    <w:rsid w:val="00A775AB"/>
    <w:rsid w:val="00A77638"/>
    <w:rsid w:val="00A77640"/>
    <w:rsid w:val="00A77668"/>
    <w:rsid w:val="00A776DF"/>
    <w:rsid w:val="00A776E3"/>
    <w:rsid w:val="00A77710"/>
    <w:rsid w:val="00A7774E"/>
    <w:rsid w:val="00A77791"/>
    <w:rsid w:val="00A777AE"/>
    <w:rsid w:val="00A7782F"/>
    <w:rsid w:val="00A7783D"/>
    <w:rsid w:val="00A7789D"/>
    <w:rsid w:val="00A778A2"/>
    <w:rsid w:val="00A778ED"/>
    <w:rsid w:val="00A7790B"/>
    <w:rsid w:val="00A7791C"/>
    <w:rsid w:val="00A779E6"/>
    <w:rsid w:val="00A77AB6"/>
    <w:rsid w:val="00A77AD3"/>
    <w:rsid w:val="00A77B06"/>
    <w:rsid w:val="00A77B0B"/>
    <w:rsid w:val="00A77BC3"/>
    <w:rsid w:val="00A77C4F"/>
    <w:rsid w:val="00A77D22"/>
    <w:rsid w:val="00A77D84"/>
    <w:rsid w:val="00A77E1C"/>
    <w:rsid w:val="00A77E4A"/>
    <w:rsid w:val="00A77E53"/>
    <w:rsid w:val="00A77E58"/>
    <w:rsid w:val="00A77F1C"/>
    <w:rsid w:val="00A77F27"/>
    <w:rsid w:val="00A77F7A"/>
    <w:rsid w:val="00A80025"/>
    <w:rsid w:val="00A80039"/>
    <w:rsid w:val="00A80054"/>
    <w:rsid w:val="00A80059"/>
    <w:rsid w:val="00A80065"/>
    <w:rsid w:val="00A801C7"/>
    <w:rsid w:val="00A80234"/>
    <w:rsid w:val="00A80239"/>
    <w:rsid w:val="00A80264"/>
    <w:rsid w:val="00A8036E"/>
    <w:rsid w:val="00A8044F"/>
    <w:rsid w:val="00A8049C"/>
    <w:rsid w:val="00A80506"/>
    <w:rsid w:val="00A80507"/>
    <w:rsid w:val="00A80517"/>
    <w:rsid w:val="00A8052C"/>
    <w:rsid w:val="00A80543"/>
    <w:rsid w:val="00A8056A"/>
    <w:rsid w:val="00A8056C"/>
    <w:rsid w:val="00A8058D"/>
    <w:rsid w:val="00A805C6"/>
    <w:rsid w:val="00A8065D"/>
    <w:rsid w:val="00A806A7"/>
    <w:rsid w:val="00A80730"/>
    <w:rsid w:val="00A8079E"/>
    <w:rsid w:val="00A807B8"/>
    <w:rsid w:val="00A808D0"/>
    <w:rsid w:val="00A808DE"/>
    <w:rsid w:val="00A8090A"/>
    <w:rsid w:val="00A80917"/>
    <w:rsid w:val="00A80927"/>
    <w:rsid w:val="00A8099D"/>
    <w:rsid w:val="00A809D4"/>
    <w:rsid w:val="00A80A2A"/>
    <w:rsid w:val="00A80BE9"/>
    <w:rsid w:val="00A80BEF"/>
    <w:rsid w:val="00A80C4A"/>
    <w:rsid w:val="00A80C61"/>
    <w:rsid w:val="00A80C72"/>
    <w:rsid w:val="00A80CC6"/>
    <w:rsid w:val="00A80CFD"/>
    <w:rsid w:val="00A80D0A"/>
    <w:rsid w:val="00A80D53"/>
    <w:rsid w:val="00A80DE7"/>
    <w:rsid w:val="00A80E2B"/>
    <w:rsid w:val="00A80E58"/>
    <w:rsid w:val="00A80E63"/>
    <w:rsid w:val="00A80E6F"/>
    <w:rsid w:val="00A80EA6"/>
    <w:rsid w:val="00A80EE1"/>
    <w:rsid w:val="00A80F00"/>
    <w:rsid w:val="00A80F0C"/>
    <w:rsid w:val="00A80F3E"/>
    <w:rsid w:val="00A80F40"/>
    <w:rsid w:val="00A80F93"/>
    <w:rsid w:val="00A80FA1"/>
    <w:rsid w:val="00A80FDC"/>
    <w:rsid w:val="00A810DE"/>
    <w:rsid w:val="00A810E6"/>
    <w:rsid w:val="00A81138"/>
    <w:rsid w:val="00A81163"/>
    <w:rsid w:val="00A81244"/>
    <w:rsid w:val="00A81249"/>
    <w:rsid w:val="00A812A5"/>
    <w:rsid w:val="00A812E3"/>
    <w:rsid w:val="00A81305"/>
    <w:rsid w:val="00A81328"/>
    <w:rsid w:val="00A8134C"/>
    <w:rsid w:val="00A81371"/>
    <w:rsid w:val="00A813E7"/>
    <w:rsid w:val="00A81402"/>
    <w:rsid w:val="00A814EB"/>
    <w:rsid w:val="00A8150A"/>
    <w:rsid w:val="00A81625"/>
    <w:rsid w:val="00A8162C"/>
    <w:rsid w:val="00A816E9"/>
    <w:rsid w:val="00A81770"/>
    <w:rsid w:val="00A817FB"/>
    <w:rsid w:val="00A81872"/>
    <w:rsid w:val="00A8195B"/>
    <w:rsid w:val="00A81987"/>
    <w:rsid w:val="00A81A20"/>
    <w:rsid w:val="00A81A5E"/>
    <w:rsid w:val="00A81B22"/>
    <w:rsid w:val="00A81B38"/>
    <w:rsid w:val="00A81B5F"/>
    <w:rsid w:val="00A81C35"/>
    <w:rsid w:val="00A81C62"/>
    <w:rsid w:val="00A81C6D"/>
    <w:rsid w:val="00A81CED"/>
    <w:rsid w:val="00A81D15"/>
    <w:rsid w:val="00A81D45"/>
    <w:rsid w:val="00A81D91"/>
    <w:rsid w:val="00A81DB1"/>
    <w:rsid w:val="00A81DFA"/>
    <w:rsid w:val="00A81E6E"/>
    <w:rsid w:val="00A81EC6"/>
    <w:rsid w:val="00A81EF5"/>
    <w:rsid w:val="00A81F76"/>
    <w:rsid w:val="00A81F9B"/>
    <w:rsid w:val="00A81FD0"/>
    <w:rsid w:val="00A82120"/>
    <w:rsid w:val="00A8212D"/>
    <w:rsid w:val="00A8217F"/>
    <w:rsid w:val="00A82207"/>
    <w:rsid w:val="00A8220E"/>
    <w:rsid w:val="00A82260"/>
    <w:rsid w:val="00A82290"/>
    <w:rsid w:val="00A822A9"/>
    <w:rsid w:val="00A823B4"/>
    <w:rsid w:val="00A823E8"/>
    <w:rsid w:val="00A823EF"/>
    <w:rsid w:val="00A823FD"/>
    <w:rsid w:val="00A82428"/>
    <w:rsid w:val="00A8248D"/>
    <w:rsid w:val="00A824B9"/>
    <w:rsid w:val="00A82567"/>
    <w:rsid w:val="00A825E1"/>
    <w:rsid w:val="00A825EB"/>
    <w:rsid w:val="00A825F6"/>
    <w:rsid w:val="00A8265A"/>
    <w:rsid w:val="00A826D2"/>
    <w:rsid w:val="00A826EA"/>
    <w:rsid w:val="00A8274F"/>
    <w:rsid w:val="00A827EF"/>
    <w:rsid w:val="00A82850"/>
    <w:rsid w:val="00A82876"/>
    <w:rsid w:val="00A828F6"/>
    <w:rsid w:val="00A82918"/>
    <w:rsid w:val="00A82938"/>
    <w:rsid w:val="00A82955"/>
    <w:rsid w:val="00A82970"/>
    <w:rsid w:val="00A829CE"/>
    <w:rsid w:val="00A829F2"/>
    <w:rsid w:val="00A82A3E"/>
    <w:rsid w:val="00A82A49"/>
    <w:rsid w:val="00A82A5A"/>
    <w:rsid w:val="00A82AA7"/>
    <w:rsid w:val="00A82AAD"/>
    <w:rsid w:val="00A82BC7"/>
    <w:rsid w:val="00A82BCC"/>
    <w:rsid w:val="00A82C10"/>
    <w:rsid w:val="00A82D59"/>
    <w:rsid w:val="00A82D8A"/>
    <w:rsid w:val="00A82E48"/>
    <w:rsid w:val="00A82E5C"/>
    <w:rsid w:val="00A82EBD"/>
    <w:rsid w:val="00A82F08"/>
    <w:rsid w:val="00A82F2E"/>
    <w:rsid w:val="00A8302D"/>
    <w:rsid w:val="00A83066"/>
    <w:rsid w:val="00A83069"/>
    <w:rsid w:val="00A83099"/>
    <w:rsid w:val="00A8314B"/>
    <w:rsid w:val="00A831A0"/>
    <w:rsid w:val="00A831C0"/>
    <w:rsid w:val="00A831FF"/>
    <w:rsid w:val="00A83243"/>
    <w:rsid w:val="00A8324C"/>
    <w:rsid w:val="00A8327E"/>
    <w:rsid w:val="00A83283"/>
    <w:rsid w:val="00A83311"/>
    <w:rsid w:val="00A83353"/>
    <w:rsid w:val="00A8337D"/>
    <w:rsid w:val="00A833E3"/>
    <w:rsid w:val="00A83438"/>
    <w:rsid w:val="00A835B0"/>
    <w:rsid w:val="00A835C5"/>
    <w:rsid w:val="00A835DE"/>
    <w:rsid w:val="00A835F7"/>
    <w:rsid w:val="00A8362C"/>
    <w:rsid w:val="00A83692"/>
    <w:rsid w:val="00A836D9"/>
    <w:rsid w:val="00A836DB"/>
    <w:rsid w:val="00A836E0"/>
    <w:rsid w:val="00A83705"/>
    <w:rsid w:val="00A8380F"/>
    <w:rsid w:val="00A8384C"/>
    <w:rsid w:val="00A83875"/>
    <w:rsid w:val="00A8387B"/>
    <w:rsid w:val="00A838C6"/>
    <w:rsid w:val="00A838CD"/>
    <w:rsid w:val="00A83980"/>
    <w:rsid w:val="00A83990"/>
    <w:rsid w:val="00A839C2"/>
    <w:rsid w:val="00A839E9"/>
    <w:rsid w:val="00A83A69"/>
    <w:rsid w:val="00A83A76"/>
    <w:rsid w:val="00A83A8E"/>
    <w:rsid w:val="00A83ADE"/>
    <w:rsid w:val="00A83B32"/>
    <w:rsid w:val="00A83B43"/>
    <w:rsid w:val="00A83B67"/>
    <w:rsid w:val="00A83BF4"/>
    <w:rsid w:val="00A83DB2"/>
    <w:rsid w:val="00A83DF7"/>
    <w:rsid w:val="00A83E40"/>
    <w:rsid w:val="00A83E9A"/>
    <w:rsid w:val="00A83E9F"/>
    <w:rsid w:val="00A83EE2"/>
    <w:rsid w:val="00A83EFE"/>
    <w:rsid w:val="00A83F37"/>
    <w:rsid w:val="00A83F48"/>
    <w:rsid w:val="00A83FE3"/>
    <w:rsid w:val="00A83FEB"/>
    <w:rsid w:val="00A84059"/>
    <w:rsid w:val="00A84094"/>
    <w:rsid w:val="00A840DA"/>
    <w:rsid w:val="00A84112"/>
    <w:rsid w:val="00A84155"/>
    <w:rsid w:val="00A841A0"/>
    <w:rsid w:val="00A841B0"/>
    <w:rsid w:val="00A841E5"/>
    <w:rsid w:val="00A841F5"/>
    <w:rsid w:val="00A84205"/>
    <w:rsid w:val="00A8426D"/>
    <w:rsid w:val="00A842B0"/>
    <w:rsid w:val="00A84319"/>
    <w:rsid w:val="00A843A8"/>
    <w:rsid w:val="00A843AB"/>
    <w:rsid w:val="00A84558"/>
    <w:rsid w:val="00A845DB"/>
    <w:rsid w:val="00A8463F"/>
    <w:rsid w:val="00A8474F"/>
    <w:rsid w:val="00A84849"/>
    <w:rsid w:val="00A8486E"/>
    <w:rsid w:val="00A8488C"/>
    <w:rsid w:val="00A8488F"/>
    <w:rsid w:val="00A848CE"/>
    <w:rsid w:val="00A848DD"/>
    <w:rsid w:val="00A84957"/>
    <w:rsid w:val="00A849A2"/>
    <w:rsid w:val="00A84A00"/>
    <w:rsid w:val="00A84A0A"/>
    <w:rsid w:val="00A84A3A"/>
    <w:rsid w:val="00A84AE2"/>
    <w:rsid w:val="00A84B45"/>
    <w:rsid w:val="00A84BAF"/>
    <w:rsid w:val="00A84C16"/>
    <w:rsid w:val="00A84C24"/>
    <w:rsid w:val="00A84CC0"/>
    <w:rsid w:val="00A84CDF"/>
    <w:rsid w:val="00A84CE4"/>
    <w:rsid w:val="00A84D3B"/>
    <w:rsid w:val="00A84D99"/>
    <w:rsid w:val="00A84DEB"/>
    <w:rsid w:val="00A84DF6"/>
    <w:rsid w:val="00A84E0E"/>
    <w:rsid w:val="00A84E5B"/>
    <w:rsid w:val="00A84E74"/>
    <w:rsid w:val="00A84F25"/>
    <w:rsid w:val="00A84F62"/>
    <w:rsid w:val="00A84F87"/>
    <w:rsid w:val="00A84FC3"/>
    <w:rsid w:val="00A84FDC"/>
    <w:rsid w:val="00A850B3"/>
    <w:rsid w:val="00A850C5"/>
    <w:rsid w:val="00A8517B"/>
    <w:rsid w:val="00A8517D"/>
    <w:rsid w:val="00A8519D"/>
    <w:rsid w:val="00A851FB"/>
    <w:rsid w:val="00A852B0"/>
    <w:rsid w:val="00A853B3"/>
    <w:rsid w:val="00A853F2"/>
    <w:rsid w:val="00A854AC"/>
    <w:rsid w:val="00A854C8"/>
    <w:rsid w:val="00A854CD"/>
    <w:rsid w:val="00A854FB"/>
    <w:rsid w:val="00A855B6"/>
    <w:rsid w:val="00A855DD"/>
    <w:rsid w:val="00A855DE"/>
    <w:rsid w:val="00A85619"/>
    <w:rsid w:val="00A85622"/>
    <w:rsid w:val="00A856FE"/>
    <w:rsid w:val="00A857C4"/>
    <w:rsid w:val="00A857F5"/>
    <w:rsid w:val="00A8580B"/>
    <w:rsid w:val="00A8582D"/>
    <w:rsid w:val="00A8589E"/>
    <w:rsid w:val="00A858EB"/>
    <w:rsid w:val="00A85A0F"/>
    <w:rsid w:val="00A85A46"/>
    <w:rsid w:val="00A85A8F"/>
    <w:rsid w:val="00A85AB6"/>
    <w:rsid w:val="00A85BB4"/>
    <w:rsid w:val="00A85BF2"/>
    <w:rsid w:val="00A85C0E"/>
    <w:rsid w:val="00A85C33"/>
    <w:rsid w:val="00A85C8A"/>
    <w:rsid w:val="00A85CC1"/>
    <w:rsid w:val="00A85CEB"/>
    <w:rsid w:val="00A85CF4"/>
    <w:rsid w:val="00A85D3E"/>
    <w:rsid w:val="00A85D6D"/>
    <w:rsid w:val="00A85D9D"/>
    <w:rsid w:val="00A85DB1"/>
    <w:rsid w:val="00A85EC8"/>
    <w:rsid w:val="00A85F60"/>
    <w:rsid w:val="00A85F7A"/>
    <w:rsid w:val="00A85FA4"/>
    <w:rsid w:val="00A86005"/>
    <w:rsid w:val="00A86048"/>
    <w:rsid w:val="00A86089"/>
    <w:rsid w:val="00A86109"/>
    <w:rsid w:val="00A86192"/>
    <w:rsid w:val="00A861B0"/>
    <w:rsid w:val="00A861E3"/>
    <w:rsid w:val="00A861FD"/>
    <w:rsid w:val="00A8624D"/>
    <w:rsid w:val="00A8625D"/>
    <w:rsid w:val="00A8629C"/>
    <w:rsid w:val="00A8637B"/>
    <w:rsid w:val="00A86402"/>
    <w:rsid w:val="00A86404"/>
    <w:rsid w:val="00A86405"/>
    <w:rsid w:val="00A8642E"/>
    <w:rsid w:val="00A86492"/>
    <w:rsid w:val="00A864A3"/>
    <w:rsid w:val="00A864CA"/>
    <w:rsid w:val="00A864D0"/>
    <w:rsid w:val="00A864E4"/>
    <w:rsid w:val="00A86536"/>
    <w:rsid w:val="00A8656D"/>
    <w:rsid w:val="00A86618"/>
    <w:rsid w:val="00A86677"/>
    <w:rsid w:val="00A866C4"/>
    <w:rsid w:val="00A866CA"/>
    <w:rsid w:val="00A866D4"/>
    <w:rsid w:val="00A866F0"/>
    <w:rsid w:val="00A866F7"/>
    <w:rsid w:val="00A867D6"/>
    <w:rsid w:val="00A867E9"/>
    <w:rsid w:val="00A867FB"/>
    <w:rsid w:val="00A86830"/>
    <w:rsid w:val="00A868E1"/>
    <w:rsid w:val="00A868F6"/>
    <w:rsid w:val="00A86901"/>
    <w:rsid w:val="00A8691F"/>
    <w:rsid w:val="00A86938"/>
    <w:rsid w:val="00A8695A"/>
    <w:rsid w:val="00A869D4"/>
    <w:rsid w:val="00A86A44"/>
    <w:rsid w:val="00A86AE0"/>
    <w:rsid w:val="00A86AF1"/>
    <w:rsid w:val="00A86B6E"/>
    <w:rsid w:val="00A86B70"/>
    <w:rsid w:val="00A86B80"/>
    <w:rsid w:val="00A86C47"/>
    <w:rsid w:val="00A86D5D"/>
    <w:rsid w:val="00A86D68"/>
    <w:rsid w:val="00A86D6C"/>
    <w:rsid w:val="00A86E8A"/>
    <w:rsid w:val="00A86FB7"/>
    <w:rsid w:val="00A86FF9"/>
    <w:rsid w:val="00A87005"/>
    <w:rsid w:val="00A87096"/>
    <w:rsid w:val="00A870B8"/>
    <w:rsid w:val="00A87166"/>
    <w:rsid w:val="00A8722D"/>
    <w:rsid w:val="00A8727A"/>
    <w:rsid w:val="00A87280"/>
    <w:rsid w:val="00A872DD"/>
    <w:rsid w:val="00A8733E"/>
    <w:rsid w:val="00A8742B"/>
    <w:rsid w:val="00A87452"/>
    <w:rsid w:val="00A87504"/>
    <w:rsid w:val="00A8750C"/>
    <w:rsid w:val="00A87534"/>
    <w:rsid w:val="00A8755C"/>
    <w:rsid w:val="00A875F8"/>
    <w:rsid w:val="00A875FF"/>
    <w:rsid w:val="00A87615"/>
    <w:rsid w:val="00A8765B"/>
    <w:rsid w:val="00A8767E"/>
    <w:rsid w:val="00A876AC"/>
    <w:rsid w:val="00A876CF"/>
    <w:rsid w:val="00A876FA"/>
    <w:rsid w:val="00A878F0"/>
    <w:rsid w:val="00A87985"/>
    <w:rsid w:val="00A87991"/>
    <w:rsid w:val="00A87999"/>
    <w:rsid w:val="00A87A5E"/>
    <w:rsid w:val="00A87AFF"/>
    <w:rsid w:val="00A87B21"/>
    <w:rsid w:val="00A87B23"/>
    <w:rsid w:val="00A87B54"/>
    <w:rsid w:val="00A87BCC"/>
    <w:rsid w:val="00A87BF4"/>
    <w:rsid w:val="00A87C49"/>
    <w:rsid w:val="00A87C5C"/>
    <w:rsid w:val="00A87C8B"/>
    <w:rsid w:val="00A87CD5"/>
    <w:rsid w:val="00A87DA5"/>
    <w:rsid w:val="00A87DA8"/>
    <w:rsid w:val="00A87DE2"/>
    <w:rsid w:val="00A87F84"/>
    <w:rsid w:val="00A87F96"/>
    <w:rsid w:val="00A87FF8"/>
    <w:rsid w:val="00A9005D"/>
    <w:rsid w:val="00A90087"/>
    <w:rsid w:val="00A9009B"/>
    <w:rsid w:val="00A90179"/>
    <w:rsid w:val="00A901CA"/>
    <w:rsid w:val="00A9021E"/>
    <w:rsid w:val="00A90294"/>
    <w:rsid w:val="00A902AA"/>
    <w:rsid w:val="00A902AF"/>
    <w:rsid w:val="00A90303"/>
    <w:rsid w:val="00A90331"/>
    <w:rsid w:val="00A903F8"/>
    <w:rsid w:val="00A90466"/>
    <w:rsid w:val="00A904B3"/>
    <w:rsid w:val="00A9050A"/>
    <w:rsid w:val="00A905D7"/>
    <w:rsid w:val="00A90613"/>
    <w:rsid w:val="00A90629"/>
    <w:rsid w:val="00A90637"/>
    <w:rsid w:val="00A906E7"/>
    <w:rsid w:val="00A907B4"/>
    <w:rsid w:val="00A907B7"/>
    <w:rsid w:val="00A90839"/>
    <w:rsid w:val="00A90942"/>
    <w:rsid w:val="00A90951"/>
    <w:rsid w:val="00A90978"/>
    <w:rsid w:val="00A909F9"/>
    <w:rsid w:val="00A90A41"/>
    <w:rsid w:val="00A90AF1"/>
    <w:rsid w:val="00A90B00"/>
    <w:rsid w:val="00A90B23"/>
    <w:rsid w:val="00A90B36"/>
    <w:rsid w:val="00A90B48"/>
    <w:rsid w:val="00A90B8D"/>
    <w:rsid w:val="00A90BAA"/>
    <w:rsid w:val="00A90BD2"/>
    <w:rsid w:val="00A90C11"/>
    <w:rsid w:val="00A90C73"/>
    <w:rsid w:val="00A90DDE"/>
    <w:rsid w:val="00A90E6B"/>
    <w:rsid w:val="00A90E72"/>
    <w:rsid w:val="00A90EDF"/>
    <w:rsid w:val="00A90F22"/>
    <w:rsid w:val="00A90F4C"/>
    <w:rsid w:val="00A90F9C"/>
    <w:rsid w:val="00A90FB0"/>
    <w:rsid w:val="00A90FCC"/>
    <w:rsid w:val="00A91004"/>
    <w:rsid w:val="00A9100A"/>
    <w:rsid w:val="00A9100E"/>
    <w:rsid w:val="00A91021"/>
    <w:rsid w:val="00A9107F"/>
    <w:rsid w:val="00A910A7"/>
    <w:rsid w:val="00A91116"/>
    <w:rsid w:val="00A91121"/>
    <w:rsid w:val="00A911CD"/>
    <w:rsid w:val="00A911FC"/>
    <w:rsid w:val="00A91239"/>
    <w:rsid w:val="00A91292"/>
    <w:rsid w:val="00A9129A"/>
    <w:rsid w:val="00A913A0"/>
    <w:rsid w:val="00A913CA"/>
    <w:rsid w:val="00A913D5"/>
    <w:rsid w:val="00A91408"/>
    <w:rsid w:val="00A9142B"/>
    <w:rsid w:val="00A914AD"/>
    <w:rsid w:val="00A914E4"/>
    <w:rsid w:val="00A914F8"/>
    <w:rsid w:val="00A91511"/>
    <w:rsid w:val="00A91528"/>
    <w:rsid w:val="00A915C6"/>
    <w:rsid w:val="00A915CB"/>
    <w:rsid w:val="00A91608"/>
    <w:rsid w:val="00A91639"/>
    <w:rsid w:val="00A9173D"/>
    <w:rsid w:val="00A91792"/>
    <w:rsid w:val="00A917E2"/>
    <w:rsid w:val="00A91820"/>
    <w:rsid w:val="00A918B3"/>
    <w:rsid w:val="00A918C3"/>
    <w:rsid w:val="00A918D7"/>
    <w:rsid w:val="00A91929"/>
    <w:rsid w:val="00A9199B"/>
    <w:rsid w:val="00A919BF"/>
    <w:rsid w:val="00A919D8"/>
    <w:rsid w:val="00A91A96"/>
    <w:rsid w:val="00A91B56"/>
    <w:rsid w:val="00A91C5B"/>
    <w:rsid w:val="00A91D98"/>
    <w:rsid w:val="00A91DCF"/>
    <w:rsid w:val="00A91E0F"/>
    <w:rsid w:val="00A91E58"/>
    <w:rsid w:val="00A91E79"/>
    <w:rsid w:val="00A91EE3"/>
    <w:rsid w:val="00A91EF8"/>
    <w:rsid w:val="00A91F18"/>
    <w:rsid w:val="00A91F31"/>
    <w:rsid w:val="00A91F36"/>
    <w:rsid w:val="00A91F3E"/>
    <w:rsid w:val="00A91F63"/>
    <w:rsid w:val="00A9200F"/>
    <w:rsid w:val="00A92013"/>
    <w:rsid w:val="00A9213B"/>
    <w:rsid w:val="00A9215A"/>
    <w:rsid w:val="00A921A7"/>
    <w:rsid w:val="00A92205"/>
    <w:rsid w:val="00A9227F"/>
    <w:rsid w:val="00A922A0"/>
    <w:rsid w:val="00A922D9"/>
    <w:rsid w:val="00A922E7"/>
    <w:rsid w:val="00A9231B"/>
    <w:rsid w:val="00A92323"/>
    <w:rsid w:val="00A92345"/>
    <w:rsid w:val="00A9236D"/>
    <w:rsid w:val="00A9237B"/>
    <w:rsid w:val="00A9242E"/>
    <w:rsid w:val="00A92457"/>
    <w:rsid w:val="00A924C7"/>
    <w:rsid w:val="00A924F9"/>
    <w:rsid w:val="00A926C5"/>
    <w:rsid w:val="00A926CF"/>
    <w:rsid w:val="00A926EF"/>
    <w:rsid w:val="00A9272C"/>
    <w:rsid w:val="00A9273D"/>
    <w:rsid w:val="00A927FA"/>
    <w:rsid w:val="00A9283B"/>
    <w:rsid w:val="00A92858"/>
    <w:rsid w:val="00A92859"/>
    <w:rsid w:val="00A928DE"/>
    <w:rsid w:val="00A92910"/>
    <w:rsid w:val="00A9293C"/>
    <w:rsid w:val="00A9296D"/>
    <w:rsid w:val="00A92989"/>
    <w:rsid w:val="00A9298A"/>
    <w:rsid w:val="00A929CA"/>
    <w:rsid w:val="00A929D1"/>
    <w:rsid w:val="00A92A7E"/>
    <w:rsid w:val="00A92AAC"/>
    <w:rsid w:val="00A92AD1"/>
    <w:rsid w:val="00A92B0E"/>
    <w:rsid w:val="00A92B1F"/>
    <w:rsid w:val="00A92B89"/>
    <w:rsid w:val="00A92BF4"/>
    <w:rsid w:val="00A92C3F"/>
    <w:rsid w:val="00A92C93"/>
    <w:rsid w:val="00A92CC3"/>
    <w:rsid w:val="00A92D57"/>
    <w:rsid w:val="00A92D94"/>
    <w:rsid w:val="00A92E68"/>
    <w:rsid w:val="00A92E74"/>
    <w:rsid w:val="00A92EFF"/>
    <w:rsid w:val="00A92F02"/>
    <w:rsid w:val="00A92F34"/>
    <w:rsid w:val="00A92F35"/>
    <w:rsid w:val="00A930DF"/>
    <w:rsid w:val="00A93167"/>
    <w:rsid w:val="00A931D2"/>
    <w:rsid w:val="00A931E0"/>
    <w:rsid w:val="00A93258"/>
    <w:rsid w:val="00A9325F"/>
    <w:rsid w:val="00A93287"/>
    <w:rsid w:val="00A9332B"/>
    <w:rsid w:val="00A93345"/>
    <w:rsid w:val="00A9335C"/>
    <w:rsid w:val="00A93379"/>
    <w:rsid w:val="00A9337A"/>
    <w:rsid w:val="00A93389"/>
    <w:rsid w:val="00A93414"/>
    <w:rsid w:val="00A934AE"/>
    <w:rsid w:val="00A934FB"/>
    <w:rsid w:val="00A9356E"/>
    <w:rsid w:val="00A935DC"/>
    <w:rsid w:val="00A9368F"/>
    <w:rsid w:val="00A936A8"/>
    <w:rsid w:val="00A936D6"/>
    <w:rsid w:val="00A93731"/>
    <w:rsid w:val="00A93733"/>
    <w:rsid w:val="00A9374B"/>
    <w:rsid w:val="00A937AB"/>
    <w:rsid w:val="00A9385F"/>
    <w:rsid w:val="00A938AB"/>
    <w:rsid w:val="00A938AE"/>
    <w:rsid w:val="00A9391B"/>
    <w:rsid w:val="00A93964"/>
    <w:rsid w:val="00A9397E"/>
    <w:rsid w:val="00A939AE"/>
    <w:rsid w:val="00A939D0"/>
    <w:rsid w:val="00A939F3"/>
    <w:rsid w:val="00A93A8F"/>
    <w:rsid w:val="00A93B60"/>
    <w:rsid w:val="00A93B9F"/>
    <w:rsid w:val="00A93BFA"/>
    <w:rsid w:val="00A93C0E"/>
    <w:rsid w:val="00A93C12"/>
    <w:rsid w:val="00A93C21"/>
    <w:rsid w:val="00A93D78"/>
    <w:rsid w:val="00A93EC7"/>
    <w:rsid w:val="00A93ED3"/>
    <w:rsid w:val="00A93EDB"/>
    <w:rsid w:val="00A93F26"/>
    <w:rsid w:val="00A93FB5"/>
    <w:rsid w:val="00A9404C"/>
    <w:rsid w:val="00A94087"/>
    <w:rsid w:val="00A9408E"/>
    <w:rsid w:val="00A94117"/>
    <w:rsid w:val="00A94154"/>
    <w:rsid w:val="00A9416E"/>
    <w:rsid w:val="00A94197"/>
    <w:rsid w:val="00A941A1"/>
    <w:rsid w:val="00A941E4"/>
    <w:rsid w:val="00A9420D"/>
    <w:rsid w:val="00A9425E"/>
    <w:rsid w:val="00A94270"/>
    <w:rsid w:val="00A9430B"/>
    <w:rsid w:val="00A94325"/>
    <w:rsid w:val="00A943B6"/>
    <w:rsid w:val="00A943CB"/>
    <w:rsid w:val="00A943CC"/>
    <w:rsid w:val="00A9440D"/>
    <w:rsid w:val="00A944AA"/>
    <w:rsid w:val="00A94551"/>
    <w:rsid w:val="00A94615"/>
    <w:rsid w:val="00A94634"/>
    <w:rsid w:val="00A94759"/>
    <w:rsid w:val="00A94767"/>
    <w:rsid w:val="00A94781"/>
    <w:rsid w:val="00A94841"/>
    <w:rsid w:val="00A948C0"/>
    <w:rsid w:val="00A94905"/>
    <w:rsid w:val="00A94917"/>
    <w:rsid w:val="00A94930"/>
    <w:rsid w:val="00A9493C"/>
    <w:rsid w:val="00A94968"/>
    <w:rsid w:val="00A94A15"/>
    <w:rsid w:val="00A94A42"/>
    <w:rsid w:val="00A94A4B"/>
    <w:rsid w:val="00A94A53"/>
    <w:rsid w:val="00A94A9D"/>
    <w:rsid w:val="00A94AA3"/>
    <w:rsid w:val="00A94AA5"/>
    <w:rsid w:val="00A94ADC"/>
    <w:rsid w:val="00A94AF0"/>
    <w:rsid w:val="00A94B2C"/>
    <w:rsid w:val="00A94B37"/>
    <w:rsid w:val="00A94C6C"/>
    <w:rsid w:val="00A94CA8"/>
    <w:rsid w:val="00A94CAC"/>
    <w:rsid w:val="00A94CB2"/>
    <w:rsid w:val="00A94D3B"/>
    <w:rsid w:val="00A94D5A"/>
    <w:rsid w:val="00A94D6D"/>
    <w:rsid w:val="00A94DB9"/>
    <w:rsid w:val="00A94DED"/>
    <w:rsid w:val="00A94E31"/>
    <w:rsid w:val="00A94E71"/>
    <w:rsid w:val="00A94E79"/>
    <w:rsid w:val="00A94E91"/>
    <w:rsid w:val="00A94EFE"/>
    <w:rsid w:val="00A94F94"/>
    <w:rsid w:val="00A94FA5"/>
    <w:rsid w:val="00A94FB0"/>
    <w:rsid w:val="00A94FE0"/>
    <w:rsid w:val="00A94FF9"/>
    <w:rsid w:val="00A950C6"/>
    <w:rsid w:val="00A950D7"/>
    <w:rsid w:val="00A95102"/>
    <w:rsid w:val="00A95114"/>
    <w:rsid w:val="00A9514E"/>
    <w:rsid w:val="00A95187"/>
    <w:rsid w:val="00A951B5"/>
    <w:rsid w:val="00A951C3"/>
    <w:rsid w:val="00A951C6"/>
    <w:rsid w:val="00A95228"/>
    <w:rsid w:val="00A95234"/>
    <w:rsid w:val="00A95250"/>
    <w:rsid w:val="00A95298"/>
    <w:rsid w:val="00A952AA"/>
    <w:rsid w:val="00A9533B"/>
    <w:rsid w:val="00A95356"/>
    <w:rsid w:val="00A9537D"/>
    <w:rsid w:val="00A95384"/>
    <w:rsid w:val="00A95403"/>
    <w:rsid w:val="00A9542E"/>
    <w:rsid w:val="00A954A7"/>
    <w:rsid w:val="00A954B0"/>
    <w:rsid w:val="00A95538"/>
    <w:rsid w:val="00A95547"/>
    <w:rsid w:val="00A955A9"/>
    <w:rsid w:val="00A9560C"/>
    <w:rsid w:val="00A9561C"/>
    <w:rsid w:val="00A9563F"/>
    <w:rsid w:val="00A95711"/>
    <w:rsid w:val="00A9574B"/>
    <w:rsid w:val="00A957F9"/>
    <w:rsid w:val="00A9584C"/>
    <w:rsid w:val="00A958A6"/>
    <w:rsid w:val="00A9590E"/>
    <w:rsid w:val="00A95940"/>
    <w:rsid w:val="00A9594D"/>
    <w:rsid w:val="00A959C0"/>
    <w:rsid w:val="00A959C4"/>
    <w:rsid w:val="00A95A0D"/>
    <w:rsid w:val="00A95A13"/>
    <w:rsid w:val="00A95A37"/>
    <w:rsid w:val="00A95A90"/>
    <w:rsid w:val="00A95A99"/>
    <w:rsid w:val="00A95AFA"/>
    <w:rsid w:val="00A95B04"/>
    <w:rsid w:val="00A95BDC"/>
    <w:rsid w:val="00A95C23"/>
    <w:rsid w:val="00A95C60"/>
    <w:rsid w:val="00A95DD3"/>
    <w:rsid w:val="00A95DD5"/>
    <w:rsid w:val="00A95E17"/>
    <w:rsid w:val="00A95E98"/>
    <w:rsid w:val="00A95EAB"/>
    <w:rsid w:val="00A95EE2"/>
    <w:rsid w:val="00A95F2E"/>
    <w:rsid w:val="00A95FD2"/>
    <w:rsid w:val="00A95FEF"/>
    <w:rsid w:val="00A960D2"/>
    <w:rsid w:val="00A960EA"/>
    <w:rsid w:val="00A9610F"/>
    <w:rsid w:val="00A9613F"/>
    <w:rsid w:val="00A9615C"/>
    <w:rsid w:val="00A9619D"/>
    <w:rsid w:val="00A961E1"/>
    <w:rsid w:val="00A961EA"/>
    <w:rsid w:val="00A96208"/>
    <w:rsid w:val="00A9623B"/>
    <w:rsid w:val="00A96265"/>
    <w:rsid w:val="00A9630C"/>
    <w:rsid w:val="00A9636B"/>
    <w:rsid w:val="00A96417"/>
    <w:rsid w:val="00A96446"/>
    <w:rsid w:val="00A9647D"/>
    <w:rsid w:val="00A9650C"/>
    <w:rsid w:val="00A9654B"/>
    <w:rsid w:val="00A96582"/>
    <w:rsid w:val="00A965A6"/>
    <w:rsid w:val="00A965FF"/>
    <w:rsid w:val="00A96645"/>
    <w:rsid w:val="00A96678"/>
    <w:rsid w:val="00A966F2"/>
    <w:rsid w:val="00A96780"/>
    <w:rsid w:val="00A967B3"/>
    <w:rsid w:val="00A96823"/>
    <w:rsid w:val="00A96869"/>
    <w:rsid w:val="00A9688A"/>
    <w:rsid w:val="00A9689D"/>
    <w:rsid w:val="00A968D7"/>
    <w:rsid w:val="00A968E9"/>
    <w:rsid w:val="00A9691A"/>
    <w:rsid w:val="00A9693E"/>
    <w:rsid w:val="00A9693F"/>
    <w:rsid w:val="00A96964"/>
    <w:rsid w:val="00A96A04"/>
    <w:rsid w:val="00A96A40"/>
    <w:rsid w:val="00A96B14"/>
    <w:rsid w:val="00A96B4E"/>
    <w:rsid w:val="00A96B5E"/>
    <w:rsid w:val="00A96B8B"/>
    <w:rsid w:val="00A96BEB"/>
    <w:rsid w:val="00A96C4F"/>
    <w:rsid w:val="00A96CC0"/>
    <w:rsid w:val="00A96D25"/>
    <w:rsid w:val="00A96D33"/>
    <w:rsid w:val="00A96D62"/>
    <w:rsid w:val="00A96EED"/>
    <w:rsid w:val="00A96EEE"/>
    <w:rsid w:val="00A96F15"/>
    <w:rsid w:val="00A96F71"/>
    <w:rsid w:val="00A96F76"/>
    <w:rsid w:val="00A97017"/>
    <w:rsid w:val="00A9702E"/>
    <w:rsid w:val="00A9705B"/>
    <w:rsid w:val="00A970BC"/>
    <w:rsid w:val="00A97100"/>
    <w:rsid w:val="00A97137"/>
    <w:rsid w:val="00A97143"/>
    <w:rsid w:val="00A9715C"/>
    <w:rsid w:val="00A9719A"/>
    <w:rsid w:val="00A971AC"/>
    <w:rsid w:val="00A9723E"/>
    <w:rsid w:val="00A97332"/>
    <w:rsid w:val="00A9733D"/>
    <w:rsid w:val="00A97342"/>
    <w:rsid w:val="00A97348"/>
    <w:rsid w:val="00A973BA"/>
    <w:rsid w:val="00A973D5"/>
    <w:rsid w:val="00A9749B"/>
    <w:rsid w:val="00A974DF"/>
    <w:rsid w:val="00A974E1"/>
    <w:rsid w:val="00A975AC"/>
    <w:rsid w:val="00A975BB"/>
    <w:rsid w:val="00A9767C"/>
    <w:rsid w:val="00A9768B"/>
    <w:rsid w:val="00A976D5"/>
    <w:rsid w:val="00A976F1"/>
    <w:rsid w:val="00A97740"/>
    <w:rsid w:val="00A97754"/>
    <w:rsid w:val="00A977B9"/>
    <w:rsid w:val="00A978CC"/>
    <w:rsid w:val="00A97916"/>
    <w:rsid w:val="00A9791B"/>
    <w:rsid w:val="00A97990"/>
    <w:rsid w:val="00A97AC6"/>
    <w:rsid w:val="00A97AEA"/>
    <w:rsid w:val="00A97BA5"/>
    <w:rsid w:val="00A97BD1"/>
    <w:rsid w:val="00A97C88"/>
    <w:rsid w:val="00A97D5A"/>
    <w:rsid w:val="00A97D63"/>
    <w:rsid w:val="00A97E4B"/>
    <w:rsid w:val="00A97E70"/>
    <w:rsid w:val="00A97EFF"/>
    <w:rsid w:val="00A97F0E"/>
    <w:rsid w:val="00A97F37"/>
    <w:rsid w:val="00A97F76"/>
    <w:rsid w:val="00A97FCC"/>
    <w:rsid w:val="00A97FCF"/>
    <w:rsid w:val="00AA00D8"/>
    <w:rsid w:val="00AA012C"/>
    <w:rsid w:val="00AA01FE"/>
    <w:rsid w:val="00AA0286"/>
    <w:rsid w:val="00AA02B5"/>
    <w:rsid w:val="00AA03FB"/>
    <w:rsid w:val="00AA0524"/>
    <w:rsid w:val="00AA0525"/>
    <w:rsid w:val="00AA05A4"/>
    <w:rsid w:val="00AA05CA"/>
    <w:rsid w:val="00AA05DA"/>
    <w:rsid w:val="00AA05EB"/>
    <w:rsid w:val="00AA0648"/>
    <w:rsid w:val="00AA064E"/>
    <w:rsid w:val="00AA0756"/>
    <w:rsid w:val="00AA0758"/>
    <w:rsid w:val="00AA07C6"/>
    <w:rsid w:val="00AA0836"/>
    <w:rsid w:val="00AA0845"/>
    <w:rsid w:val="00AA0876"/>
    <w:rsid w:val="00AA08A3"/>
    <w:rsid w:val="00AA08B4"/>
    <w:rsid w:val="00AA0907"/>
    <w:rsid w:val="00AA094B"/>
    <w:rsid w:val="00AA096F"/>
    <w:rsid w:val="00AA0979"/>
    <w:rsid w:val="00AA0A5E"/>
    <w:rsid w:val="00AA0AE9"/>
    <w:rsid w:val="00AA0B4A"/>
    <w:rsid w:val="00AA0B8D"/>
    <w:rsid w:val="00AA0BF7"/>
    <w:rsid w:val="00AA0BFE"/>
    <w:rsid w:val="00AA0C47"/>
    <w:rsid w:val="00AA0CB2"/>
    <w:rsid w:val="00AA0CCC"/>
    <w:rsid w:val="00AA0CE9"/>
    <w:rsid w:val="00AA0D3C"/>
    <w:rsid w:val="00AA0D4F"/>
    <w:rsid w:val="00AA0D67"/>
    <w:rsid w:val="00AA0D68"/>
    <w:rsid w:val="00AA0D9D"/>
    <w:rsid w:val="00AA0E0C"/>
    <w:rsid w:val="00AA0E2D"/>
    <w:rsid w:val="00AA0E7D"/>
    <w:rsid w:val="00AA0E96"/>
    <w:rsid w:val="00AA0ECD"/>
    <w:rsid w:val="00AA0F09"/>
    <w:rsid w:val="00AA0F36"/>
    <w:rsid w:val="00AA0F46"/>
    <w:rsid w:val="00AA0FD5"/>
    <w:rsid w:val="00AA0FDB"/>
    <w:rsid w:val="00AA100F"/>
    <w:rsid w:val="00AA1023"/>
    <w:rsid w:val="00AA10CA"/>
    <w:rsid w:val="00AA1104"/>
    <w:rsid w:val="00AA1110"/>
    <w:rsid w:val="00AA111F"/>
    <w:rsid w:val="00AA1120"/>
    <w:rsid w:val="00AA1152"/>
    <w:rsid w:val="00AA1196"/>
    <w:rsid w:val="00AA119D"/>
    <w:rsid w:val="00AA11A9"/>
    <w:rsid w:val="00AA11BE"/>
    <w:rsid w:val="00AA121D"/>
    <w:rsid w:val="00AA1277"/>
    <w:rsid w:val="00AA1313"/>
    <w:rsid w:val="00AA131D"/>
    <w:rsid w:val="00AA137C"/>
    <w:rsid w:val="00AA1382"/>
    <w:rsid w:val="00AA13A6"/>
    <w:rsid w:val="00AA1439"/>
    <w:rsid w:val="00AA146E"/>
    <w:rsid w:val="00AA14E3"/>
    <w:rsid w:val="00AA150B"/>
    <w:rsid w:val="00AA15C7"/>
    <w:rsid w:val="00AA1638"/>
    <w:rsid w:val="00AA16B9"/>
    <w:rsid w:val="00AA16D4"/>
    <w:rsid w:val="00AA16EB"/>
    <w:rsid w:val="00AA1726"/>
    <w:rsid w:val="00AA172A"/>
    <w:rsid w:val="00AA1757"/>
    <w:rsid w:val="00AA17AA"/>
    <w:rsid w:val="00AA17BB"/>
    <w:rsid w:val="00AA17CD"/>
    <w:rsid w:val="00AA1822"/>
    <w:rsid w:val="00AA1840"/>
    <w:rsid w:val="00AA1844"/>
    <w:rsid w:val="00AA184F"/>
    <w:rsid w:val="00AA1879"/>
    <w:rsid w:val="00AA18BB"/>
    <w:rsid w:val="00AA1931"/>
    <w:rsid w:val="00AA1937"/>
    <w:rsid w:val="00AA194A"/>
    <w:rsid w:val="00AA1A9B"/>
    <w:rsid w:val="00AA1AD3"/>
    <w:rsid w:val="00AA1B0D"/>
    <w:rsid w:val="00AA1B12"/>
    <w:rsid w:val="00AA1B1B"/>
    <w:rsid w:val="00AA1BB4"/>
    <w:rsid w:val="00AA1BC6"/>
    <w:rsid w:val="00AA1C1F"/>
    <w:rsid w:val="00AA1C45"/>
    <w:rsid w:val="00AA1C4B"/>
    <w:rsid w:val="00AA1CAD"/>
    <w:rsid w:val="00AA1CD3"/>
    <w:rsid w:val="00AA1CF5"/>
    <w:rsid w:val="00AA1CFB"/>
    <w:rsid w:val="00AA1D0B"/>
    <w:rsid w:val="00AA1D0E"/>
    <w:rsid w:val="00AA1D2D"/>
    <w:rsid w:val="00AA1D31"/>
    <w:rsid w:val="00AA1D76"/>
    <w:rsid w:val="00AA1D9C"/>
    <w:rsid w:val="00AA1DC2"/>
    <w:rsid w:val="00AA1E29"/>
    <w:rsid w:val="00AA1E50"/>
    <w:rsid w:val="00AA1F8C"/>
    <w:rsid w:val="00AA200A"/>
    <w:rsid w:val="00AA202A"/>
    <w:rsid w:val="00AA207F"/>
    <w:rsid w:val="00AA213A"/>
    <w:rsid w:val="00AA2184"/>
    <w:rsid w:val="00AA21BF"/>
    <w:rsid w:val="00AA2203"/>
    <w:rsid w:val="00AA2244"/>
    <w:rsid w:val="00AA2266"/>
    <w:rsid w:val="00AA228D"/>
    <w:rsid w:val="00AA22D5"/>
    <w:rsid w:val="00AA2318"/>
    <w:rsid w:val="00AA2333"/>
    <w:rsid w:val="00AA2356"/>
    <w:rsid w:val="00AA2438"/>
    <w:rsid w:val="00AA244E"/>
    <w:rsid w:val="00AA24D0"/>
    <w:rsid w:val="00AA24E4"/>
    <w:rsid w:val="00AA2501"/>
    <w:rsid w:val="00AA2514"/>
    <w:rsid w:val="00AA2594"/>
    <w:rsid w:val="00AA25F0"/>
    <w:rsid w:val="00AA262E"/>
    <w:rsid w:val="00AA2657"/>
    <w:rsid w:val="00AA26A6"/>
    <w:rsid w:val="00AA26E1"/>
    <w:rsid w:val="00AA2738"/>
    <w:rsid w:val="00AA274D"/>
    <w:rsid w:val="00AA27A3"/>
    <w:rsid w:val="00AA27CD"/>
    <w:rsid w:val="00AA2805"/>
    <w:rsid w:val="00AA28CA"/>
    <w:rsid w:val="00AA2905"/>
    <w:rsid w:val="00AA2A10"/>
    <w:rsid w:val="00AA2A77"/>
    <w:rsid w:val="00AA2A89"/>
    <w:rsid w:val="00AA2AB1"/>
    <w:rsid w:val="00AA2B7A"/>
    <w:rsid w:val="00AA2B83"/>
    <w:rsid w:val="00AA2BCC"/>
    <w:rsid w:val="00AA2BE6"/>
    <w:rsid w:val="00AA2C4D"/>
    <w:rsid w:val="00AA2C56"/>
    <w:rsid w:val="00AA2CC4"/>
    <w:rsid w:val="00AA2CD7"/>
    <w:rsid w:val="00AA2D17"/>
    <w:rsid w:val="00AA2D33"/>
    <w:rsid w:val="00AA2D9E"/>
    <w:rsid w:val="00AA2DAD"/>
    <w:rsid w:val="00AA2E58"/>
    <w:rsid w:val="00AA2E63"/>
    <w:rsid w:val="00AA2E78"/>
    <w:rsid w:val="00AA2EE3"/>
    <w:rsid w:val="00AA2F04"/>
    <w:rsid w:val="00AA2F9A"/>
    <w:rsid w:val="00AA2FAA"/>
    <w:rsid w:val="00AA2FB9"/>
    <w:rsid w:val="00AA2FE7"/>
    <w:rsid w:val="00AA2FF4"/>
    <w:rsid w:val="00AA2FF7"/>
    <w:rsid w:val="00AA305F"/>
    <w:rsid w:val="00AA30E6"/>
    <w:rsid w:val="00AA314F"/>
    <w:rsid w:val="00AA31CE"/>
    <w:rsid w:val="00AA31DA"/>
    <w:rsid w:val="00AA322A"/>
    <w:rsid w:val="00AA325B"/>
    <w:rsid w:val="00AA3301"/>
    <w:rsid w:val="00AA3314"/>
    <w:rsid w:val="00AA3340"/>
    <w:rsid w:val="00AA3357"/>
    <w:rsid w:val="00AA335F"/>
    <w:rsid w:val="00AA3389"/>
    <w:rsid w:val="00AA339E"/>
    <w:rsid w:val="00AA33F1"/>
    <w:rsid w:val="00AA33FF"/>
    <w:rsid w:val="00AA3404"/>
    <w:rsid w:val="00AA345C"/>
    <w:rsid w:val="00AA3471"/>
    <w:rsid w:val="00AA350A"/>
    <w:rsid w:val="00AA3519"/>
    <w:rsid w:val="00AA35F8"/>
    <w:rsid w:val="00AA3627"/>
    <w:rsid w:val="00AA364B"/>
    <w:rsid w:val="00AA3677"/>
    <w:rsid w:val="00AA373C"/>
    <w:rsid w:val="00AA3775"/>
    <w:rsid w:val="00AA377D"/>
    <w:rsid w:val="00AA37DA"/>
    <w:rsid w:val="00AA39A7"/>
    <w:rsid w:val="00AA3A22"/>
    <w:rsid w:val="00AA3A7B"/>
    <w:rsid w:val="00AA3AE8"/>
    <w:rsid w:val="00AA3BC1"/>
    <w:rsid w:val="00AA3BF8"/>
    <w:rsid w:val="00AA3C3A"/>
    <w:rsid w:val="00AA3C40"/>
    <w:rsid w:val="00AA3C47"/>
    <w:rsid w:val="00AA3D1F"/>
    <w:rsid w:val="00AA3D5D"/>
    <w:rsid w:val="00AA3D87"/>
    <w:rsid w:val="00AA3E62"/>
    <w:rsid w:val="00AA3F48"/>
    <w:rsid w:val="00AA3F72"/>
    <w:rsid w:val="00AA3FFF"/>
    <w:rsid w:val="00AA402A"/>
    <w:rsid w:val="00AA40A7"/>
    <w:rsid w:val="00AA40B3"/>
    <w:rsid w:val="00AA4152"/>
    <w:rsid w:val="00AA4171"/>
    <w:rsid w:val="00AA4179"/>
    <w:rsid w:val="00AA4224"/>
    <w:rsid w:val="00AA4232"/>
    <w:rsid w:val="00AA4238"/>
    <w:rsid w:val="00AA42C1"/>
    <w:rsid w:val="00AA4332"/>
    <w:rsid w:val="00AA438C"/>
    <w:rsid w:val="00AA43DD"/>
    <w:rsid w:val="00AA4468"/>
    <w:rsid w:val="00AA4471"/>
    <w:rsid w:val="00AA44F4"/>
    <w:rsid w:val="00AA4585"/>
    <w:rsid w:val="00AA45ED"/>
    <w:rsid w:val="00AA465F"/>
    <w:rsid w:val="00AA468F"/>
    <w:rsid w:val="00AA46CB"/>
    <w:rsid w:val="00AA473F"/>
    <w:rsid w:val="00AA477B"/>
    <w:rsid w:val="00AA47D7"/>
    <w:rsid w:val="00AA4810"/>
    <w:rsid w:val="00AA482B"/>
    <w:rsid w:val="00AA4871"/>
    <w:rsid w:val="00AA48E4"/>
    <w:rsid w:val="00AA4913"/>
    <w:rsid w:val="00AA491C"/>
    <w:rsid w:val="00AA4950"/>
    <w:rsid w:val="00AA495A"/>
    <w:rsid w:val="00AA496C"/>
    <w:rsid w:val="00AA4985"/>
    <w:rsid w:val="00AA4AA6"/>
    <w:rsid w:val="00AA4ACF"/>
    <w:rsid w:val="00AA4AEF"/>
    <w:rsid w:val="00AA4B20"/>
    <w:rsid w:val="00AA4B6E"/>
    <w:rsid w:val="00AA4BA5"/>
    <w:rsid w:val="00AA4BC2"/>
    <w:rsid w:val="00AA4C01"/>
    <w:rsid w:val="00AA4C5A"/>
    <w:rsid w:val="00AA4C62"/>
    <w:rsid w:val="00AA4C6D"/>
    <w:rsid w:val="00AA4D11"/>
    <w:rsid w:val="00AA4D20"/>
    <w:rsid w:val="00AA4D64"/>
    <w:rsid w:val="00AA4DB9"/>
    <w:rsid w:val="00AA4E8F"/>
    <w:rsid w:val="00AA4EB6"/>
    <w:rsid w:val="00AA4F3D"/>
    <w:rsid w:val="00AA4F77"/>
    <w:rsid w:val="00AA4FDF"/>
    <w:rsid w:val="00AA5012"/>
    <w:rsid w:val="00AA503A"/>
    <w:rsid w:val="00AA504B"/>
    <w:rsid w:val="00AA509E"/>
    <w:rsid w:val="00AA50AF"/>
    <w:rsid w:val="00AA50F0"/>
    <w:rsid w:val="00AA513A"/>
    <w:rsid w:val="00AA5174"/>
    <w:rsid w:val="00AA519E"/>
    <w:rsid w:val="00AA51D1"/>
    <w:rsid w:val="00AA5210"/>
    <w:rsid w:val="00AA5251"/>
    <w:rsid w:val="00AA52ED"/>
    <w:rsid w:val="00AA52FB"/>
    <w:rsid w:val="00AA5346"/>
    <w:rsid w:val="00AA534D"/>
    <w:rsid w:val="00AA5373"/>
    <w:rsid w:val="00AA54A0"/>
    <w:rsid w:val="00AA54DE"/>
    <w:rsid w:val="00AA5511"/>
    <w:rsid w:val="00AA556C"/>
    <w:rsid w:val="00AA561A"/>
    <w:rsid w:val="00AA5669"/>
    <w:rsid w:val="00AA56B2"/>
    <w:rsid w:val="00AA56E0"/>
    <w:rsid w:val="00AA573F"/>
    <w:rsid w:val="00AA5743"/>
    <w:rsid w:val="00AA57A5"/>
    <w:rsid w:val="00AA57A6"/>
    <w:rsid w:val="00AA583D"/>
    <w:rsid w:val="00AA5871"/>
    <w:rsid w:val="00AA5875"/>
    <w:rsid w:val="00AA58B8"/>
    <w:rsid w:val="00AA58BA"/>
    <w:rsid w:val="00AA58E7"/>
    <w:rsid w:val="00AA5987"/>
    <w:rsid w:val="00AA59E1"/>
    <w:rsid w:val="00AA5A66"/>
    <w:rsid w:val="00AA5AB3"/>
    <w:rsid w:val="00AA5B4C"/>
    <w:rsid w:val="00AA5B4F"/>
    <w:rsid w:val="00AA5C42"/>
    <w:rsid w:val="00AA5D21"/>
    <w:rsid w:val="00AA5D8C"/>
    <w:rsid w:val="00AA5DF1"/>
    <w:rsid w:val="00AA5E00"/>
    <w:rsid w:val="00AA5E30"/>
    <w:rsid w:val="00AA5E3B"/>
    <w:rsid w:val="00AA5EC7"/>
    <w:rsid w:val="00AA5F8C"/>
    <w:rsid w:val="00AA6085"/>
    <w:rsid w:val="00AA613B"/>
    <w:rsid w:val="00AA615E"/>
    <w:rsid w:val="00AA6182"/>
    <w:rsid w:val="00AA61FD"/>
    <w:rsid w:val="00AA62D8"/>
    <w:rsid w:val="00AA62E8"/>
    <w:rsid w:val="00AA63E2"/>
    <w:rsid w:val="00AA6598"/>
    <w:rsid w:val="00AA65A0"/>
    <w:rsid w:val="00AA65D0"/>
    <w:rsid w:val="00AA65EF"/>
    <w:rsid w:val="00AA6610"/>
    <w:rsid w:val="00AA662F"/>
    <w:rsid w:val="00AA676C"/>
    <w:rsid w:val="00AA6813"/>
    <w:rsid w:val="00AA684E"/>
    <w:rsid w:val="00AA697C"/>
    <w:rsid w:val="00AA698B"/>
    <w:rsid w:val="00AA69BD"/>
    <w:rsid w:val="00AA6A24"/>
    <w:rsid w:val="00AA6A32"/>
    <w:rsid w:val="00AA6A61"/>
    <w:rsid w:val="00AA6A86"/>
    <w:rsid w:val="00AA6AA8"/>
    <w:rsid w:val="00AA6AAD"/>
    <w:rsid w:val="00AA6AC6"/>
    <w:rsid w:val="00AA6B51"/>
    <w:rsid w:val="00AA6BB3"/>
    <w:rsid w:val="00AA6C1C"/>
    <w:rsid w:val="00AA6C5E"/>
    <w:rsid w:val="00AA6CBF"/>
    <w:rsid w:val="00AA6CC5"/>
    <w:rsid w:val="00AA6D28"/>
    <w:rsid w:val="00AA6D5F"/>
    <w:rsid w:val="00AA6D6D"/>
    <w:rsid w:val="00AA6DAE"/>
    <w:rsid w:val="00AA6E04"/>
    <w:rsid w:val="00AA6E11"/>
    <w:rsid w:val="00AA6ED0"/>
    <w:rsid w:val="00AA6F48"/>
    <w:rsid w:val="00AA6F87"/>
    <w:rsid w:val="00AA6FC8"/>
    <w:rsid w:val="00AA6FD2"/>
    <w:rsid w:val="00AA703B"/>
    <w:rsid w:val="00AA7096"/>
    <w:rsid w:val="00AA70AD"/>
    <w:rsid w:val="00AA7152"/>
    <w:rsid w:val="00AA7179"/>
    <w:rsid w:val="00AA71D4"/>
    <w:rsid w:val="00AA726D"/>
    <w:rsid w:val="00AA72A8"/>
    <w:rsid w:val="00AA72F4"/>
    <w:rsid w:val="00AA73A5"/>
    <w:rsid w:val="00AA7414"/>
    <w:rsid w:val="00AA7443"/>
    <w:rsid w:val="00AA74FE"/>
    <w:rsid w:val="00AA7513"/>
    <w:rsid w:val="00AA7537"/>
    <w:rsid w:val="00AA755C"/>
    <w:rsid w:val="00AA759D"/>
    <w:rsid w:val="00AA75E7"/>
    <w:rsid w:val="00AA7641"/>
    <w:rsid w:val="00AA764E"/>
    <w:rsid w:val="00AA7672"/>
    <w:rsid w:val="00AA772C"/>
    <w:rsid w:val="00AA774C"/>
    <w:rsid w:val="00AA7833"/>
    <w:rsid w:val="00AA7886"/>
    <w:rsid w:val="00AA790F"/>
    <w:rsid w:val="00AA799F"/>
    <w:rsid w:val="00AA79AD"/>
    <w:rsid w:val="00AA79BB"/>
    <w:rsid w:val="00AA7A56"/>
    <w:rsid w:val="00AA7A70"/>
    <w:rsid w:val="00AA7B97"/>
    <w:rsid w:val="00AA7C17"/>
    <w:rsid w:val="00AA7CAC"/>
    <w:rsid w:val="00AA7CBD"/>
    <w:rsid w:val="00AA7CEC"/>
    <w:rsid w:val="00AA7D04"/>
    <w:rsid w:val="00AA7D25"/>
    <w:rsid w:val="00AA7D6A"/>
    <w:rsid w:val="00AA7D70"/>
    <w:rsid w:val="00AA7DB6"/>
    <w:rsid w:val="00AA7DC3"/>
    <w:rsid w:val="00AA7E59"/>
    <w:rsid w:val="00AA7E8E"/>
    <w:rsid w:val="00AA7EA1"/>
    <w:rsid w:val="00AA7EB6"/>
    <w:rsid w:val="00AA7EBA"/>
    <w:rsid w:val="00AA7F37"/>
    <w:rsid w:val="00AA7FB2"/>
    <w:rsid w:val="00AB0012"/>
    <w:rsid w:val="00AB0064"/>
    <w:rsid w:val="00AB00AD"/>
    <w:rsid w:val="00AB012B"/>
    <w:rsid w:val="00AB0159"/>
    <w:rsid w:val="00AB01EA"/>
    <w:rsid w:val="00AB01F1"/>
    <w:rsid w:val="00AB0228"/>
    <w:rsid w:val="00AB0349"/>
    <w:rsid w:val="00AB034A"/>
    <w:rsid w:val="00AB0356"/>
    <w:rsid w:val="00AB0461"/>
    <w:rsid w:val="00AB0488"/>
    <w:rsid w:val="00AB04D6"/>
    <w:rsid w:val="00AB0526"/>
    <w:rsid w:val="00AB0546"/>
    <w:rsid w:val="00AB0567"/>
    <w:rsid w:val="00AB057D"/>
    <w:rsid w:val="00AB05C8"/>
    <w:rsid w:val="00AB0635"/>
    <w:rsid w:val="00AB06B8"/>
    <w:rsid w:val="00AB0721"/>
    <w:rsid w:val="00AB07A9"/>
    <w:rsid w:val="00AB07CC"/>
    <w:rsid w:val="00AB0871"/>
    <w:rsid w:val="00AB0873"/>
    <w:rsid w:val="00AB08CB"/>
    <w:rsid w:val="00AB08D5"/>
    <w:rsid w:val="00AB0907"/>
    <w:rsid w:val="00AB0970"/>
    <w:rsid w:val="00AB09B5"/>
    <w:rsid w:val="00AB09C9"/>
    <w:rsid w:val="00AB0A1A"/>
    <w:rsid w:val="00AB0A9F"/>
    <w:rsid w:val="00AB0ACC"/>
    <w:rsid w:val="00AB0BB5"/>
    <w:rsid w:val="00AB0C2A"/>
    <w:rsid w:val="00AB0D09"/>
    <w:rsid w:val="00AB0D17"/>
    <w:rsid w:val="00AB0D99"/>
    <w:rsid w:val="00AB0DB6"/>
    <w:rsid w:val="00AB0E1E"/>
    <w:rsid w:val="00AB0E57"/>
    <w:rsid w:val="00AB0EA9"/>
    <w:rsid w:val="00AB0EDB"/>
    <w:rsid w:val="00AB0EF8"/>
    <w:rsid w:val="00AB0F2A"/>
    <w:rsid w:val="00AB0F6D"/>
    <w:rsid w:val="00AB0FE7"/>
    <w:rsid w:val="00AB100F"/>
    <w:rsid w:val="00AB1035"/>
    <w:rsid w:val="00AB10C6"/>
    <w:rsid w:val="00AB111F"/>
    <w:rsid w:val="00AB1171"/>
    <w:rsid w:val="00AB118B"/>
    <w:rsid w:val="00AB1291"/>
    <w:rsid w:val="00AB12A6"/>
    <w:rsid w:val="00AB135C"/>
    <w:rsid w:val="00AB13F6"/>
    <w:rsid w:val="00AB140D"/>
    <w:rsid w:val="00AB142A"/>
    <w:rsid w:val="00AB1432"/>
    <w:rsid w:val="00AB1449"/>
    <w:rsid w:val="00AB14D1"/>
    <w:rsid w:val="00AB14E5"/>
    <w:rsid w:val="00AB14E6"/>
    <w:rsid w:val="00AB14EF"/>
    <w:rsid w:val="00AB1532"/>
    <w:rsid w:val="00AB1560"/>
    <w:rsid w:val="00AB162C"/>
    <w:rsid w:val="00AB1648"/>
    <w:rsid w:val="00AB164D"/>
    <w:rsid w:val="00AB1674"/>
    <w:rsid w:val="00AB173C"/>
    <w:rsid w:val="00AB17BA"/>
    <w:rsid w:val="00AB17C5"/>
    <w:rsid w:val="00AB17D0"/>
    <w:rsid w:val="00AB17DE"/>
    <w:rsid w:val="00AB17E8"/>
    <w:rsid w:val="00AB1813"/>
    <w:rsid w:val="00AB1864"/>
    <w:rsid w:val="00AB18C9"/>
    <w:rsid w:val="00AB1919"/>
    <w:rsid w:val="00AB1932"/>
    <w:rsid w:val="00AB1934"/>
    <w:rsid w:val="00AB1999"/>
    <w:rsid w:val="00AB1A2C"/>
    <w:rsid w:val="00AB1A4E"/>
    <w:rsid w:val="00AB1A55"/>
    <w:rsid w:val="00AB1B2D"/>
    <w:rsid w:val="00AB1B3D"/>
    <w:rsid w:val="00AB1BDD"/>
    <w:rsid w:val="00AB1CB6"/>
    <w:rsid w:val="00AB1D02"/>
    <w:rsid w:val="00AB1D81"/>
    <w:rsid w:val="00AB1E9D"/>
    <w:rsid w:val="00AB1F2C"/>
    <w:rsid w:val="00AB1F98"/>
    <w:rsid w:val="00AB1FA2"/>
    <w:rsid w:val="00AB1FDB"/>
    <w:rsid w:val="00AB207F"/>
    <w:rsid w:val="00AB2090"/>
    <w:rsid w:val="00AB20BC"/>
    <w:rsid w:val="00AB213E"/>
    <w:rsid w:val="00AB219A"/>
    <w:rsid w:val="00AB21BA"/>
    <w:rsid w:val="00AB2246"/>
    <w:rsid w:val="00AB2253"/>
    <w:rsid w:val="00AB2259"/>
    <w:rsid w:val="00AB2276"/>
    <w:rsid w:val="00AB22BE"/>
    <w:rsid w:val="00AB22F5"/>
    <w:rsid w:val="00AB22F7"/>
    <w:rsid w:val="00AB2368"/>
    <w:rsid w:val="00AB23AD"/>
    <w:rsid w:val="00AB245A"/>
    <w:rsid w:val="00AB24D9"/>
    <w:rsid w:val="00AB250F"/>
    <w:rsid w:val="00AB25F7"/>
    <w:rsid w:val="00AB260C"/>
    <w:rsid w:val="00AB2680"/>
    <w:rsid w:val="00AB268B"/>
    <w:rsid w:val="00AB2695"/>
    <w:rsid w:val="00AB271F"/>
    <w:rsid w:val="00AB2788"/>
    <w:rsid w:val="00AB27E5"/>
    <w:rsid w:val="00AB2815"/>
    <w:rsid w:val="00AB282C"/>
    <w:rsid w:val="00AB286E"/>
    <w:rsid w:val="00AB28A8"/>
    <w:rsid w:val="00AB2926"/>
    <w:rsid w:val="00AB2931"/>
    <w:rsid w:val="00AB2941"/>
    <w:rsid w:val="00AB2A42"/>
    <w:rsid w:val="00AB2A5E"/>
    <w:rsid w:val="00AB2AC6"/>
    <w:rsid w:val="00AB2ACD"/>
    <w:rsid w:val="00AB2AE8"/>
    <w:rsid w:val="00AB2B16"/>
    <w:rsid w:val="00AB2B17"/>
    <w:rsid w:val="00AB2B35"/>
    <w:rsid w:val="00AB2C12"/>
    <w:rsid w:val="00AB2CC9"/>
    <w:rsid w:val="00AB2D48"/>
    <w:rsid w:val="00AB2D61"/>
    <w:rsid w:val="00AB2D7A"/>
    <w:rsid w:val="00AB2E97"/>
    <w:rsid w:val="00AB2FB5"/>
    <w:rsid w:val="00AB2FDC"/>
    <w:rsid w:val="00AB2FF1"/>
    <w:rsid w:val="00AB3009"/>
    <w:rsid w:val="00AB302A"/>
    <w:rsid w:val="00AB304D"/>
    <w:rsid w:val="00AB30D2"/>
    <w:rsid w:val="00AB312E"/>
    <w:rsid w:val="00AB32E8"/>
    <w:rsid w:val="00AB331A"/>
    <w:rsid w:val="00AB335F"/>
    <w:rsid w:val="00AB337A"/>
    <w:rsid w:val="00AB33D2"/>
    <w:rsid w:val="00AB33FE"/>
    <w:rsid w:val="00AB3414"/>
    <w:rsid w:val="00AB34D5"/>
    <w:rsid w:val="00AB350D"/>
    <w:rsid w:val="00AB3543"/>
    <w:rsid w:val="00AB35E0"/>
    <w:rsid w:val="00AB35F6"/>
    <w:rsid w:val="00AB369D"/>
    <w:rsid w:val="00AB36A2"/>
    <w:rsid w:val="00AB36B6"/>
    <w:rsid w:val="00AB36BD"/>
    <w:rsid w:val="00AB371D"/>
    <w:rsid w:val="00AB37B6"/>
    <w:rsid w:val="00AB3827"/>
    <w:rsid w:val="00AB3845"/>
    <w:rsid w:val="00AB3852"/>
    <w:rsid w:val="00AB3866"/>
    <w:rsid w:val="00AB38D4"/>
    <w:rsid w:val="00AB38D6"/>
    <w:rsid w:val="00AB38EC"/>
    <w:rsid w:val="00AB3948"/>
    <w:rsid w:val="00AB3992"/>
    <w:rsid w:val="00AB3A48"/>
    <w:rsid w:val="00AB3A4F"/>
    <w:rsid w:val="00AB3AEE"/>
    <w:rsid w:val="00AB3AFC"/>
    <w:rsid w:val="00AB3B60"/>
    <w:rsid w:val="00AB3BB3"/>
    <w:rsid w:val="00AB3BC9"/>
    <w:rsid w:val="00AB3C1A"/>
    <w:rsid w:val="00AB3C53"/>
    <w:rsid w:val="00AB3C6D"/>
    <w:rsid w:val="00AB3CAB"/>
    <w:rsid w:val="00AB3D02"/>
    <w:rsid w:val="00AB3D10"/>
    <w:rsid w:val="00AB3D8E"/>
    <w:rsid w:val="00AB3DE3"/>
    <w:rsid w:val="00AB3DEB"/>
    <w:rsid w:val="00AB3DFA"/>
    <w:rsid w:val="00AB3DFD"/>
    <w:rsid w:val="00AB3E01"/>
    <w:rsid w:val="00AB3E44"/>
    <w:rsid w:val="00AB3E6A"/>
    <w:rsid w:val="00AB3E7D"/>
    <w:rsid w:val="00AB3EF7"/>
    <w:rsid w:val="00AB3F14"/>
    <w:rsid w:val="00AB3FD1"/>
    <w:rsid w:val="00AB3FEF"/>
    <w:rsid w:val="00AB3FFA"/>
    <w:rsid w:val="00AB40AB"/>
    <w:rsid w:val="00AB40D4"/>
    <w:rsid w:val="00AB414A"/>
    <w:rsid w:val="00AB4167"/>
    <w:rsid w:val="00AB421C"/>
    <w:rsid w:val="00AB4286"/>
    <w:rsid w:val="00AB428E"/>
    <w:rsid w:val="00AB4296"/>
    <w:rsid w:val="00AB42FA"/>
    <w:rsid w:val="00AB42FC"/>
    <w:rsid w:val="00AB437B"/>
    <w:rsid w:val="00AB445E"/>
    <w:rsid w:val="00AB4476"/>
    <w:rsid w:val="00AB45A5"/>
    <w:rsid w:val="00AB4609"/>
    <w:rsid w:val="00AB460D"/>
    <w:rsid w:val="00AB46BD"/>
    <w:rsid w:val="00AB46FE"/>
    <w:rsid w:val="00AB470C"/>
    <w:rsid w:val="00AB4763"/>
    <w:rsid w:val="00AB47AE"/>
    <w:rsid w:val="00AB47EA"/>
    <w:rsid w:val="00AB4823"/>
    <w:rsid w:val="00AB4837"/>
    <w:rsid w:val="00AB4868"/>
    <w:rsid w:val="00AB486F"/>
    <w:rsid w:val="00AB48AD"/>
    <w:rsid w:val="00AB48BB"/>
    <w:rsid w:val="00AB4924"/>
    <w:rsid w:val="00AB49AC"/>
    <w:rsid w:val="00AB4A01"/>
    <w:rsid w:val="00AB4A42"/>
    <w:rsid w:val="00AB4AB7"/>
    <w:rsid w:val="00AB4ABD"/>
    <w:rsid w:val="00AB4B33"/>
    <w:rsid w:val="00AB4B3A"/>
    <w:rsid w:val="00AB4B3B"/>
    <w:rsid w:val="00AB4B57"/>
    <w:rsid w:val="00AB4B81"/>
    <w:rsid w:val="00AB4B90"/>
    <w:rsid w:val="00AB4BCD"/>
    <w:rsid w:val="00AB4BE5"/>
    <w:rsid w:val="00AB4BF2"/>
    <w:rsid w:val="00AB4C1D"/>
    <w:rsid w:val="00AB4C63"/>
    <w:rsid w:val="00AB4D73"/>
    <w:rsid w:val="00AB4DE0"/>
    <w:rsid w:val="00AB4E0B"/>
    <w:rsid w:val="00AB4E52"/>
    <w:rsid w:val="00AB4E66"/>
    <w:rsid w:val="00AB4EDD"/>
    <w:rsid w:val="00AB4EE5"/>
    <w:rsid w:val="00AB4EF8"/>
    <w:rsid w:val="00AB4F12"/>
    <w:rsid w:val="00AB4F7C"/>
    <w:rsid w:val="00AB4F85"/>
    <w:rsid w:val="00AB4FA9"/>
    <w:rsid w:val="00AB506A"/>
    <w:rsid w:val="00AB510E"/>
    <w:rsid w:val="00AB5181"/>
    <w:rsid w:val="00AB51CA"/>
    <w:rsid w:val="00AB51DF"/>
    <w:rsid w:val="00AB5370"/>
    <w:rsid w:val="00AB53FF"/>
    <w:rsid w:val="00AB5486"/>
    <w:rsid w:val="00AB54EA"/>
    <w:rsid w:val="00AB5559"/>
    <w:rsid w:val="00AB55AC"/>
    <w:rsid w:val="00AB55D5"/>
    <w:rsid w:val="00AB568B"/>
    <w:rsid w:val="00AB56EB"/>
    <w:rsid w:val="00AB5737"/>
    <w:rsid w:val="00AB577C"/>
    <w:rsid w:val="00AB57A7"/>
    <w:rsid w:val="00AB5820"/>
    <w:rsid w:val="00AB589D"/>
    <w:rsid w:val="00AB5919"/>
    <w:rsid w:val="00AB59B7"/>
    <w:rsid w:val="00AB59CA"/>
    <w:rsid w:val="00AB5AD3"/>
    <w:rsid w:val="00AB5B77"/>
    <w:rsid w:val="00AB5C33"/>
    <w:rsid w:val="00AB5C81"/>
    <w:rsid w:val="00AB5CD7"/>
    <w:rsid w:val="00AB5CFF"/>
    <w:rsid w:val="00AB5ED3"/>
    <w:rsid w:val="00AB5F70"/>
    <w:rsid w:val="00AB5FEF"/>
    <w:rsid w:val="00AB6048"/>
    <w:rsid w:val="00AB6056"/>
    <w:rsid w:val="00AB6134"/>
    <w:rsid w:val="00AB61A3"/>
    <w:rsid w:val="00AB61B1"/>
    <w:rsid w:val="00AB61C2"/>
    <w:rsid w:val="00AB6213"/>
    <w:rsid w:val="00AB6216"/>
    <w:rsid w:val="00AB6231"/>
    <w:rsid w:val="00AB6237"/>
    <w:rsid w:val="00AB624B"/>
    <w:rsid w:val="00AB625E"/>
    <w:rsid w:val="00AB62B6"/>
    <w:rsid w:val="00AB62E9"/>
    <w:rsid w:val="00AB631B"/>
    <w:rsid w:val="00AB636C"/>
    <w:rsid w:val="00AB6384"/>
    <w:rsid w:val="00AB6399"/>
    <w:rsid w:val="00AB63B5"/>
    <w:rsid w:val="00AB63C4"/>
    <w:rsid w:val="00AB63CA"/>
    <w:rsid w:val="00AB6437"/>
    <w:rsid w:val="00AB64DE"/>
    <w:rsid w:val="00AB6524"/>
    <w:rsid w:val="00AB66A9"/>
    <w:rsid w:val="00AB66F5"/>
    <w:rsid w:val="00AB671B"/>
    <w:rsid w:val="00AB673A"/>
    <w:rsid w:val="00AB67B5"/>
    <w:rsid w:val="00AB6836"/>
    <w:rsid w:val="00AB691B"/>
    <w:rsid w:val="00AB69FC"/>
    <w:rsid w:val="00AB6A0D"/>
    <w:rsid w:val="00AB6A49"/>
    <w:rsid w:val="00AB6A51"/>
    <w:rsid w:val="00AB6A57"/>
    <w:rsid w:val="00AB6A93"/>
    <w:rsid w:val="00AB6B07"/>
    <w:rsid w:val="00AB6B7E"/>
    <w:rsid w:val="00AB6BD8"/>
    <w:rsid w:val="00AB6BE4"/>
    <w:rsid w:val="00AB6C93"/>
    <w:rsid w:val="00AB6CB2"/>
    <w:rsid w:val="00AB6E29"/>
    <w:rsid w:val="00AB6E3D"/>
    <w:rsid w:val="00AB6E97"/>
    <w:rsid w:val="00AB6EBC"/>
    <w:rsid w:val="00AB6F18"/>
    <w:rsid w:val="00AB6F20"/>
    <w:rsid w:val="00AB6F3F"/>
    <w:rsid w:val="00AB6F8D"/>
    <w:rsid w:val="00AB6FC7"/>
    <w:rsid w:val="00AB709A"/>
    <w:rsid w:val="00AB709F"/>
    <w:rsid w:val="00AB70B9"/>
    <w:rsid w:val="00AB717B"/>
    <w:rsid w:val="00AB71D0"/>
    <w:rsid w:val="00AB71E2"/>
    <w:rsid w:val="00AB7219"/>
    <w:rsid w:val="00AB72B3"/>
    <w:rsid w:val="00AB72D6"/>
    <w:rsid w:val="00AB7310"/>
    <w:rsid w:val="00AB7413"/>
    <w:rsid w:val="00AB74A8"/>
    <w:rsid w:val="00AB7619"/>
    <w:rsid w:val="00AB7716"/>
    <w:rsid w:val="00AB7853"/>
    <w:rsid w:val="00AB78EF"/>
    <w:rsid w:val="00AB7957"/>
    <w:rsid w:val="00AB7974"/>
    <w:rsid w:val="00AB7AAA"/>
    <w:rsid w:val="00AB7B40"/>
    <w:rsid w:val="00AB7B92"/>
    <w:rsid w:val="00AB7C01"/>
    <w:rsid w:val="00AB7C40"/>
    <w:rsid w:val="00AB7CE4"/>
    <w:rsid w:val="00AB7CE5"/>
    <w:rsid w:val="00AB7D00"/>
    <w:rsid w:val="00AB7D7F"/>
    <w:rsid w:val="00AB7D9F"/>
    <w:rsid w:val="00AB7EA7"/>
    <w:rsid w:val="00AB7F30"/>
    <w:rsid w:val="00AB7FC5"/>
    <w:rsid w:val="00AB7FDF"/>
    <w:rsid w:val="00AB7FE6"/>
    <w:rsid w:val="00AB7FF5"/>
    <w:rsid w:val="00AC0089"/>
    <w:rsid w:val="00AC0132"/>
    <w:rsid w:val="00AC0158"/>
    <w:rsid w:val="00AC0200"/>
    <w:rsid w:val="00AC0236"/>
    <w:rsid w:val="00AC025F"/>
    <w:rsid w:val="00AC0289"/>
    <w:rsid w:val="00AC02C2"/>
    <w:rsid w:val="00AC03D3"/>
    <w:rsid w:val="00AC03DE"/>
    <w:rsid w:val="00AC03DF"/>
    <w:rsid w:val="00AC0425"/>
    <w:rsid w:val="00AC043E"/>
    <w:rsid w:val="00AC04CC"/>
    <w:rsid w:val="00AC059E"/>
    <w:rsid w:val="00AC05A9"/>
    <w:rsid w:val="00AC0614"/>
    <w:rsid w:val="00AC0635"/>
    <w:rsid w:val="00AC0702"/>
    <w:rsid w:val="00AC0704"/>
    <w:rsid w:val="00AC0711"/>
    <w:rsid w:val="00AC0714"/>
    <w:rsid w:val="00AC0737"/>
    <w:rsid w:val="00AC075B"/>
    <w:rsid w:val="00AC07FA"/>
    <w:rsid w:val="00AC084B"/>
    <w:rsid w:val="00AC0854"/>
    <w:rsid w:val="00AC08AA"/>
    <w:rsid w:val="00AC08AC"/>
    <w:rsid w:val="00AC08DC"/>
    <w:rsid w:val="00AC08E5"/>
    <w:rsid w:val="00AC096C"/>
    <w:rsid w:val="00AC0991"/>
    <w:rsid w:val="00AC09B6"/>
    <w:rsid w:val="00AC0AD9"/>
    <w:rsid w:val="00AC0ADC"/>
    <w:rsid w:val="00AC0ADF"/>
    <w:rsid w:val="00AC0B13"/>
    <w:rsid w:val="00AC0B2E"/>
    <w:rsid w:val="00AC0B34"/>
    <w:rsid w:val="00AC0B52"/>
    <w:rsid w:val="00AC0BD8"/>
    <w:rsid w:val="00AC0D82"/>
    <w:rsid w:val="00AC0DDD"/>
    <w:rsid w:val="00AC0E07"/>
    <w:rsid w:val="00AC0E60"/>
    <w:rsid w:val="00AC0ED9"/>
    <w:rsid w:val="00AC0EE8"/>
    <w:rsid w:val="00AC0FAF"/>
    <w:rsid w:val="00AC101C"/>
    <w:rsid w:val="00AC1023"/>
    <w:rsid w:val="00AC1024"/>
    <w:rsid w:val="00AC1094"/>
    <w:rsid w:val="00AC10B2"/>
    <w:rsid w:val="00AC10B5"/>
    <w:rsid w:val="00AC114B"/>
    <w:rsid w:val="00AC11FA"/>
    <w:rsid w:val="00AC1252"/>
    <w:rsid w:val="00AC1379"/>
    <w:rsid w:val="00AC13BC"/>
    <w:rsid w:val="00AC13BF"/>
    <w:rsid w:val="00AC1459"/>
    <w:rsid w:val="00AC14BE"/>
    <w:rsid w:val="00AC154B"/>
    <w:rsid w:val="00AC1597"/>
    <w:rsid w:val="00AC1611"/>
    <w:rsid w:val="00AC166E"/>
    <w:rsid w:val="00AC167F"/>
    <w:rsid w:val="00AC1687"/>
    <w:rsid w:val="00AC1765"/>
    <w:rsid w:val="00AC1769"/>
    <w:rsid w:val="00AC1777"/>
    <w:rsid w:val="00AC1795"/>
    <w:rsid w:val="00AC1796"/>
    <w:rsid w:val="00AC17A4"/>
    <w:rsid w:val="00AC1804"/>
    <w:rsid w:val="00AC1875"/>
    <w:rsid w:val="00AC1953"/>
    <w:rsid w:val="00AC1B15"/>
    <w:rsid w:val="00AC1B27"/>
    <w:rsid w:val="00AC1BFF"/>
    <w:rsid w:val="00AC1C1A"/>
    <w:rsid w:val="00AC1C31"/>
    <w:rsid w:val="00AC1C59"/>
    <w:rsid w:val="00AC1C81"/>
    <w:rsid w:val="00AC1D32"/>
    <w:rsid w:val="00AC1D63"/>
    <w:rsid w:val="00AC1DD3"/>
    <w:rsid w:val="00AC1DF7"/>
    <w:rsid w:val="00AC1E18"/>
    <w:rsid w:val="00AC1E35"/>
    <w:rsid w:val="00AC1E3D"/>
    <w:rsid w:val="00AC1E5C"/>
    <w:rsid w:val="00AC1E80"/>
    <w:rsid w:val="00AC1EA8"/>
    <w:rsid w:val="00AC1EBC"/>
    <w:rsid w:val="00AC1EE0"/>
    <w:rsid w:val="00AC1FB1"/>
    <w:rsid w:val="00AC1FE3"/>
    <w:rsid w:val="00AC20A3"/>
    <w:rsid w:val="00AC2154"/>
    <w:rsid w:val="00AC2181"/>
    <w:rsid w:val="00AC21AB"/>
    <w:rsid w:val="00AC2290"/>
    <w:rsid w:val="00AC237A"/>
    <w:rsid w:val="00AC23C7"/>
    <w:rsid w:val="00AC2408"/>
    <w:rsid w:val="00AC2430"/>
    <w:rsid w:val="00AC24D0"/>
    <w:rsid w:val="00AC2550"/>
    <w:rsid w:val="00AC2590"/>
    <w:rsid w:val="00AC2594"/>
    <w:rsid w:val="00AC2632"/>
    <w:rsid w:val="00AC266E"/>
    <w:rsid w:val="00AC2688"/>
    <w:rsid w:val="00AC2696"/>
    <w:rsid w:val="00AC26F3"/>
    <w:rsid w:val="00AC27B6"/>
    <w:rsid w:val="00AC27C1"/>
    <w:rsid w:val="00AC2809"/>
    <w:rsid w:val="00AC2887"/>
    <w:rsid w:val="00AC2940"/>
    <w:rsid w:val="00AC2980"/>
    <w:rsid w:val="00AC29E5"/>
    <w:rsid w:val="00AC29F5"/>
    <w:rsid w:val="00AC2A04"/>
    <w:rsid w:val="00AC2ACE"/>
    <w:rsid w:val="00AC2AF5"/>
    <w:rsid w:val="00AC2C7C"/>
    <w:rsid w:val="00AC2CCC"/>
    <w:rsid w:val="00AC2D31"/>
    <w:rsid w:val="00AC2D57"/>
    <w:rsid w:val="00AC2F76"/>
    <w:rsid w:val="00AC2FD3"/>
    <w:rsid w:val="00AC2FE0"/>
    <w:rsid w:val="00AC2FEB"/>
    <w:rsid w:val="00AC3063"/>
    <w:rsid w:val="00AC3082"/>
    <w:rsid w:val="00AC30D9"/>
    <w:rsid w:val="00AC329B"/>
    <w:rsid w:val="00AC3324"/>
    <w:rsid w:val="00AC3360"/>
    <w:rsid w:val="00AC3366"/>
    <w:rsid w:val="00AC337C"/>
    <w:rsid w:val="00AC3399"/>
    <w:rsid w:val="00AC33BB"/>
    <w:rsid w:val="00AC33DC"/>
    <w:rsid w:val="00AC34A1"/>
    <w:rsid w:val="00AC34E8"/>
    <w:rsid w:val="00AC351E"/>
    <w:rsid w:val="00AC3529"/>
    <w:rsid w:val="00AC35CE"/>
    <w:rsid w:val="00AC3603"/>
    <w:rsid w:val="00AC3752"/>
    <w:rsid w:val="00AC3763"/>
    <w:rsid w:val="00AC376A"/>
    <w:rsid w:val="00AC37CD"/>
    <w:rsid w:val="00AC389A"/>
    <w:rsid w:val="00AC3948"/>
    <w:rsid w:val="00AC3960"/>
    <w:rsid w:val="00AC398E"/>
    <w:rsid w:val="00AC39EE"/>
    <w:rsid w:val="00AC3A78"/>
    <w:rsid w:val="00AC3AB3"/>
    <w:rsid w:val="00AC3B62"/>
    <w:rsid w:val="00AC3B7C"/>
    <w:rsid w:val="00AC3BC9"/>
    <w:rsid w:val="00AC3BF5"/>
    <w:rsid w:val="00AC3C71"/>
    <w:rsid w:val="00AC3CDC"/>
    <w:rsid w:val="00AC3D1F"/>
    <w:rsid w:val="00AC3D4F"/>
    <w:rsid w:val="00AC3D50"/>
    <w:rsid w:val="00AC3D86"/>
    <w:rsid w:val="00AC3DB4"/>
    <w:rsid w:val="00AC3DCC"/>
    <w:rsid w:val="00AC3DEE"/>
    <w:rsid w:val="00AC3E1D"/>
    <w:rsid w:val="00AC3E39"/>
    <w:rsid w:val="00AC3E61"/>
    <w:rsid w:val="00AC3E6F"/>
    <w:rsid w:val="00AC3E7B"/>
    <w:rsid w:val="00AC3ED8"/>
    <w:rsid w:val="00AC3EE7"/>
    <w:rsid w:val="00AC3F0E"/>
    <w:rsid w:val="00AC3F6F"/>
    <w:rsid w:val="00AC3F70"/>
    <w:rsid w:val="00AC40B3"/>
    <w:rsid w:val="00AC40E0"/>
    <w:rsid w:val="00AC4117"/>
    <w:rsid w:val="00AC4121"/>
    <w:rsid w:val="00AC4156"/>
    <w:rsid w:val="00AC415F"/>
    <w:rsid w:val="00AC41EE"/>
    <w:rsid w:val="00AC426E"/>
    <w:rsid w:val="00AC4297"/>
    <w:rsid w:val="00AC42B3"/>
    <w:rsid w:val="00AC4319"/>
    <w:rsid w:val="00AC44BA"/>
    <w:rsid w:val="00AC44E9"/>
    <w:rsid w:val="00AC4545"/>
    <w:rsid w:val="00AC456C"/>
    <w:rsid w:val="00AC4595"/>
    <w:rsid w:val="00AC45BB"/>
    <w:rsid w:val="00AC45E4"/>
    <w:rsid w:val="00AC465C"/>
    <w:rsid w:val="00AC4877"/>
    <w:rsid w:val="00AC489F"/>
    <w:rsid w:val="00AC48A7"/>
    <w:rsid w:val="00AC49CF"/>
    <w:rsid w:val="00AC4AAC"/>
    <w:rsid w:val="00AC4B49"/>
    <w:rsid w:val="00AC4C69"/>
    <w:rsid w:val="00AC4D4D"/>
    <w:rsid w:val="00AC4D55"/>
    <w:rsid w:val="00AC4D5C"/>
    <w:rsid w:val="00AC4D7B"/>
    <w:rsid w:val="00AC4DE9"/>
    <w:rsid w:val="00AC4E13"/>
    <w:rsid w:val="00AC4E4C"/>
    <w:rsid w:val="00AC4EA1"/>
    <w:rsid w:val="00AC4EB3"/>
    <w:rsid w:val="00AC4EB4"/>
    <w:rsid w:val="00AC4EB7"/>
    <w:rsid w:val="00AC4EF3"/>
    <w:rsid w:val="00AC4FB9"/>
    <w:rsid w:val="00AC5188"/>
    <w:rsid w:val="00AC51B1"/>
    <w:rsid w:val="00AC521F"/>
    <w:rsid w:val="00AC52CC"/>
    <w:rsid w:val="00AC5365"/>
    <w:rsid w:val="00AC5382"/>
    <w:rsid w:val="00AC53AD"/>
    <w:rsid w:val="00AC53BD"/>
    <w:rsid w:val="00AC53C6"/>
    <w:rsid w:val="00AC5416"/>
    <w:rsid w:val="00AC5436"/>
    <w:rsid w:val="00AC5438"/>
    <w:rsid w:val="00AC543D"/>
    <w:rsid w:val="00AC54C1"/>
    <w:rsid w:val="00AC54D3"/>
    <w:rsid w:val="00AC552B"/>
    <w:rsid w:val="00AC55A8"/>
    <w:rsid w:val="00AC55B6"/>
    <w:rsid w:val="00AC5633"/>
    <w:rsid w:val="00AC5693"/>
    <w:rsid w:val="00AC57E9"/>
    <w:rsid w:val="00AC5837"/>
    <w:rsid w:val="00AC58C3"/>
    <w:rsid w:val="00AC5950"/>
    <w:rsid w:val="00AC5989"/>
    <w:rsid w:val="00AC5A26"/>
    <w:rsid w:val="00AC5A76"/>
    <w:rsid w:val="00AC5A84"/>
    <w:rsid w:val="00AC5AB5"/>
    <w:rsid w:val="00AC5AE8"/>
    <w:rsid w:val="00AC5AEF"/>
    <w:rsid w:val="00AC5B99"/>
    <w:rsid w:val="00AC5C23"/>
    <w:rsid w:val="00AC5C6D"/>
    <w:rsid w:val="00AC5D25"/>
    <w:rsid w:val="00AC5D27"/>
    <w:rsid w:val="00AC5D4F"/>
    <w:rsid w:val="00AC5DCA"/>
    <w:rsid w:val="00AC5DCF"/>
    <w:rsid w:val="00AC5DE9"/>
    <w:rsid w:val="00AC5F24"/>
    <w:rsid w:val="00AC5F3E"/>
    <w:rsid w:val="00AC5F7B"/>
    <w:rsid w:val="00AC5F80"/>
    <w:rsid w:val="00AC5F86"/>
    <w:rsid w:val="00AC5FC3"/>
    <w:rsid w:val="00AC600A"/>
    <w:rsid w:val="00AC6023"/>
    <w:rsid w:val="00AC602E"/>
    <w:rsid w:val="00AC604F"/>
    <w:rsid w:val="00AC609E"/>
    <w:rsid w:val="00AC60B1"/>
    <w:rsid w:val="00AC60FC"/>
    <w:rsid w:val="00AC6109"/>
    <w:rsid w:val="00AC61A0"/>
    <w:rsid w:val="00AC61DE"/>
    <w:rsid w:val="00AC61F7"/>
    <w:rsid w:val="00AC62D6"/>
    <w:rsid w:val="00AC639A"/>
    <w:rsid w:val="00AC63DB"/>
    <w:rsid w:val="00AC6442"/>
    <w:rsid w:val="00AC646B"/>
    <w:rsid w:val="00AC64EE"/>
    <w:rsid w:val="00AC64F2"/>
    <w:rsid w:val="00AC6504"/>
    <w:rsid w:val="00AC6514"/>
    <w:rsid w:val="00AC657A"/>
    <w:rsid w:val="00AC663D"/>
    <w:rsid w:val="00AC6694"/>
    <w:rsid w:val="00AC66B0"/>
    <w:rsid w:val="00AC66B5"/>
    <w:rsid w:val="00AC66E7"/>
    <w:rsid w:val="00AC66FF"/>
    <w:rsid w:val="00AC6784"/>
    <w:rsid w:val="00AC6793"/>
    <w:rsid w:val="00AC67BD"/>
    <w:rsid w:val="00AC680B"/>
    <w:rsid w:val="00AC6846"/>
    <w:rsid w:val="00AC68CC"/>
    <w:rsid w:val="00AC68E0"/>
    <w:rsid w:val="00AC6943"/>
    <w:rsid w:val="00AC6963"/>
    <w:rsid w:val="00AC6971"/>
    <w:rsid w:val="00AC6A40"/>
    <w:rsid w:val="00AC6A65"/>
    <w:rsid w:val="00AC6B37"/>
    <w:rsid w:val="00AC6B63"/>
    <w:rsid w:val="00AC6BA4"/>
    <w:rsid w:val="00AC6BAA"/>
    <w:rsid w:val="00AC6C59"/>
    <w:rsid w:val="00AC6C6E"/>
    <w:rsid w:val="00AC6C73"/>
    <w:rsid w:val="00AC6C9F"/>
    <w:rsid w:val="00AC6D14"/>
    <w:rsid w:val="00AC6D32"/>
    <w:rsid w:val="00AC6D4B"/>
    <w:rsid w:val="00AC6D7D"/>
    <w:rsid w:val="00AC6DAD"/>
    <w:rsid w:val="00AC6DB4"/>
    <w:rsid w:val="00AC6DB7"/>
    <w:rsid w:val="00AC6E43"/>
    <w:rsid w:val="00AC6E5F"/>
    <w:rsid w:val="00AC6E73"/>
    <w:rsid w:val="00AC6F03"/>
    <w:rsid w:val="00AC6F2F"/>
    <w:rsid w:val="00AC6F85"/>
    <w:rsid w:val="00AC6FB6"/>
    <w:rsid w:val="00AC7086"/>
    <w:rsid w:val="00AC70D9"/>
    <w:rsid w:val="00AC711B"/>
    <w:rsid w:val="00AC7187"/>
    <w:rsid w:val="00AC72A3"/>
    <w:rsid w:val="00AC72DE"/>
    <w:rsid w:val="00AC7303"/>
    <w:rsid w:val="00AC7350"/>
    <w:rsid w:val="00AC73CB"/>
    <w:rsid w:val="00AC73DB"/>
    <w:rsid w:val="00AC7474"/>
    <w:rsid w:val="00AC74B7"/>
    <w:rsid w:val="00AC7523"/>
    <w:rsid w:val="00AC754E"/>
    <w:rsid w:val="00AC756D"/>
    <w:rsid w:val="00AC7580"/>
    <w:rsid w:val="00AC75C2"/>
    <w:rsid w:val="00AC7608"/>
    <w:rsid w:val="00AC7624"/>
    <w:rsid w:val="00AC765F"/>
    <w:rsid w:val="00AC767A"/>
    <w:rsid w:val="00AC770B"/>
    <w:rsid w:val="00AC7736"/>
    <w:rsid w:val="00AC7855"/>
    <w:rsid w:val="00AC786E"/>
    <w:rsid w:val="00AC7925"/>
    <w:rsid w:val="00AC7A2D"/>
    <w:rsid w:val="00AC7AB6"/>
    <w:rsid w:val="00AC7ACC"/>
    <w:rsid w:val="00AC7AD7"/>
    <w:rsid w:val="00AC7B39"/>
    <w:rsid w:val="00AC7B45"/>
    <w:rsid w:val="00AC7B59"/>
    <w:rsid w:val="00AC7BA0"/>
    <w:rsid w:val="00AC7BDB"/>
    <w:rsid w:val="00AC7C08"/>
    <w:rsid w:val="00AC7C1B"/>
    <w:rsid w:val="00AC7C2D"/>
    <w:rsid w:val="00AC7C9D"/>
    <w:rsid w:val="00AC7CF0"/>
    <w:rsid w:val="00AC7CFD"/>
    <w:rsid w:val="00AC7DE0"/>
    <w:rsid w:val="00AC7EAA"/>
    <w:rsid w:val="00AC7EB0"/>
    <w:rsid w:val="00AC7EEA"/>
    <w:rsid w:val="00AC7F37"/>
    <w:rsid w:val="00AC7F82"/>
    <w:rsid w:val="00AC7F8A"/>
    <w:rsid w:val="00AD00BB"/>
    <w:rsid w:val="00AD00C3"/>
    <w:rsid w:val="00AD015D"/>
    <w:rsid w:val="00AD01B2"/>
    <w:rsid w:val="00AD026C"/>
    <w:rsid w:val="00AD029F"/>
    <w:rsid w:val="00AD02DB"/>
    <w:rsid w:val="00AD02F1"/>
    <w:rsid w:val="00AD0304"/>
    <w:rsid w:val="00AD031F"/>
    <w:rsid w:val="00AD0332"/>
    <w:rsid w:val="00AD03CA"/>
    <w:rsid w:val="00AD041F"/>
    <w:rsid w:val="00AD04AD"/>
    <w:rsid w:val="00AD04DB"/>
    <w:rsid w:val="00AD04E6"/>
    <w:rsid w:val="00AD0566"/>
    <w:rsid w:val="00AD056B"/>
    <w:rsid w:val="00AD0575"/>
    <w:rsid w:val="00AD05C9"/>
    <w:rsid w:val="00AD05EF"/>
    <w:rsid w:val="00AD05FA"/>
    <w:rsid w:val="00AD060D"/>
    <w:rsid w:val="00AD0668"/>
    <w:rsid w:val="00AD06F1"/>
    <w:rsid w:val="00AD0726"/>
    <w:rsid w:val="00AD0730"/>
    <w:rsid w:val="00AD0848"/>
    <w:rsid w:val="00AD088D"/>
    <w:rsid w:val="00AD08B7"/>
    <w:rsid w:val="00AD08C9"/>
    <w:rsid w:val="00AD098A"/>
    <w:rsid w:val="00AD0995"/>
    <w:rsid w:val="00AD09C0"/>
    <w:rsid w:val="00AD09C6"/>
    <w:rsid w:val="00AD09CA"/>
    <w:rsid w:val="00AD0A4E"/>
    <w:rsid w:val="00AD0A62"/>
    <w:rsid w:val="00AD0ACE"/>
    <w:rsid w:val="00AD0B66"/>
    <w:rsid w:val="00AD0B6C"/>
    <w:rsid w:val="00AD0BBA"/>
    <w:rsid w:val="00AD0BE7"/>
    <w:rsid w:val="00AD0BEC"/>
    <w:rsid w:val="00AD0CF4"/>
    <w:rsid w:val="00AD0D30"/>
    <w:rsid w:val="00AD0D40"/>
    <w:rsid w:val="00AD0EB9"/>
    <w:rsid w:val="00AD0EF4"/>
    <w:rsid w:val="00AD1030"/>
    <w:rsid w:val="00AD10BB"/>
    <w:rsid w:val="00AD10C1"/>
    <w:rsid w:val="00AD10EB"/>
    <w:rsid w:val="00AD10FA"/>
    <w:rsid w:val="00AD1122"/>
    <w:rsid w:val="00AD1160"/>
    <w:rsid w:val="00AD1184"/>
    <w:rsid w:val="00AD11CD"/>
    <w:rsid w:val="00AD127D"/>
    <w:rsid w:val="00AD1311"/>
    <w:rsid w:val="00AD1370"/>
    <w:rsid w:val="00AD138C"/>
    <w:rsid w:val="00AD1394"/>
    <w:rsid w:val="00AD13D3"/>
    <w:rsid w:val="00AD1448"/>
    <w:rsid w:val="00AD1475"/>
    <w:rsid w:val="00AD14AC"/>
    <w:rsid w:val="00AD1559"/>
    <w:rsid w:val="00AD1564"/>
    <w:rsid w:val="00AD15A7"/>
    <w:rsid w:val="00AD15EC"/>
    <w:rsid w:val="00AD1603"/>
    <w:rsid w:val="00AD1614"/>
    <w:rsid w:val="00AD16DE"/>
    <w:rsid w:val="00AD16E0"/>
    <w:rsid w:val="00AD16E6"/>
    <w:rsid w:val="00AD16FC"/>
    <w:rsid w:val="00AD1716"/>
    <w:rsid w:val="00AD1726"/>
    <w:rsid w:val="00AD174F"/>
    <w:rsid w:val="00AD17C5"/>
    <w:rsid w:val="00AD17D2"/>
    <w:rsid w:val="00AD1867"/>
    <w:rsid w:val="00AD18AF"/>
    <w:rsid w:val="00AD190C"/>
    <w:rsid w:val="00AD1924"/>
    <w:rsid w:val="00AD19B9"/>
    <w:rsid w:val="00AD19F1"/>
    <w:rsid w:val="00AD19FE"/>
    <w:rsid w:val="00AD1A2D"/>
    <w:rsid w:val="00AD1A34"/>
    <w:rsid w:val="00AD1AFA"/>
    <w:rsid w:val="00AD1B9A"/>
    <w:rsid w:val="00AD1C58"/>
    <w:rsid w:val="00AD1C59"/>
    <w:rsid w:val="00AD1CE1"/>
    <w:rsid w:val="00AD1D30"/>
    <w:rsid w:val="00AD1D33"/>
    <w:rsid w:val="00AD1D42"/>
    <w:rsid w:val="00AD1E0C"/>
    <w:rsid w:val="00AD1E76"/>
    <w:rsid w:val="00AD1EB0"/>
    <w:rsid w:val="00AD1F31"/>
    <w:rsid w:val="00AD1F34"/>
    <w:rsid w:val="00AD1FA4"/>
    <w:rsid w:val="00AD1FBC"/>
    <w:rsid w:val="00AD1FEC"/>
    <w:rsid w:val="00AD2027"/>
    <w:rsid w:val="00AD2047"/>
    <w:rsid w:val="00AD2054"/>
    <w:rsid w:val="00AD2058"/>
    <w:rsid w:val="00AD20D4"/>
    <w:rsid w:val="00AD2140"/>
    <w:rsid w:val="00AD2146"/>
    <w:rsid w:val="00AD2197"/>
    <w:rsid w:val="00AD21AB"/>
    <w:rsid w:val="00AD223C"/>
    <w:rsid w:val="00AD2257"/>
    <w:rsid w:val="00AD22AF"/>
    <w:rsid w:val="00AD2360"/>
    <w:rsid w:val="00AD238B"/>
    <w:rsid w:val="00AD254A"/>
    <w:rsid w:val="00AD25C4"/>
    <w:rsid w:val="00AD2678"/>
    <w:rsid w:val="00AD269F"/>
    <w:rsid w:val="00AD26EA"/>
    <w:rsid w:val="00AD2705"/>
    <w:rsid w:val="00AD2755"/>
    <w:rsid w:val="00AD27AA"/>
    <w:rsid w:val="00AD27D5"/>
    <w:rsid w:val="00AD27D6"/>
    <w:rsid w:val="00AD28C6"/>
    <w:rsid w:val="00AD28F5"/>
    <w:rsid w:val="00AD2931"/>
    <w:rsid w:val="00AD2933"/>
    <w:rsid w:val="00AD293E"/>
    <w:rsid w:val="00AD2967"/>
    <w:rsid w:val="00AD296E"/>
    <w:rsid w:val="00AD29BB"/>
    <w:rsid w:val="00AD29CB"/>
    <w:rsid w:val="00AD2A7F"/>
    <w:rsid w:val="00AD2AB9"/>
    <w:rsid w:val="00AD2ABF"/>
    <w:rsid w:val="00AD2AFE"/>
    <w:rsid w:val="00AD2B11"/>
    <w:rsid w:val="00AD2B14"/>
    <w:rsid w:val="00AD2B68"/>
    <w:rsid w:val="00AD2BAD"/>
    <w:rsid w:val="00AD2BD6"/>
    <w:rsid w:val="00AD2C44"/>
    <w:rsid w:val="00AD2C64"/>
    <w:rsid w:val="00AD2C7A"/>
    <w:rsid w:val="00AD2C8B"/>
    <w:rsid w:val="00AD2CE7"/>
    <w:rsid w:val="00AD2CFF"/>
    <w:rsid w:val="00AD2D3A"/>
    <w:rsid w:val="00AD2DBA"/>
    <w:rsid w:val="00AD2E19"/>
    <w:rsid w:val="00AD2E52"/>
    <w:rsid w:val="00AD2E64"/>
    <w:rsid w:val="00AD2F27"/>
    <w:rsid w:val="00AD2F2B"/>
    <w:rsid w:val="00AD2F33"/>
    <w:rsid w:val="00AD2FA8"/>
    <w:rsid w:val="00AD2FC9"/>
    <w:rsid w:val="00AD3075"/>
    <w:rsid w:val="00AD30D6"/>
    <w:rsid w:val="00AD3130"/>
    <w:rsid w:val="00AD31F0"/>
    <w:rsid w:val="00AD3255"/>
    <w:rsid w:val="00AD32B1"/>
    <w:rsid w:val="00AD32C0"/>
    <w:rsid w:val="00AD32D9"/>
    <w:rsid w:val="00AD3329"/>
    <w:rsid w:val="00AD3349"/>
    <w:rsid w:val="00AD33C9"/>
    <w:rsid w:val="00AD33CA"/>
    <w:rsid w:val="00AD34FC"/>
    <w:rsid w:val="00AD355D"/>
    <w:rsid w:val="00AD35C4"/>
    <w:rsid w:val="00AD35F5"/>
    <w:rsid w:val="00AD363B"/>
    <w:rsid w:val="00AD36E9"/>
    <w:rsid w:val="00AD3711"/>
    <w:rsid w:val="00AD3754"/>
    <w:rsid w:val="00AD3847"/>
    <w:rsid w:val="00AD3891"/>
    <w:rsid w:val="00AD389E"/>
    <w:rsid w:val="00AD38CB"/>
    <w:rsid w:val="00AD3944"/>
    <w:rsid w:val="00AD3964"/>
    <w:rsid w:val="00AD396B"/>
    <w:rsid w:val="00AD3A86"/>
    <w:rsid w:val="00AD3AC0"/>
    <w:rsid w:val="00AD3B42"/>
    <w:rsid w:val="00AD3B43"/>
    <w:rsid w:val="00AD3B87"/>
    <w:rsid w:val="00AD3CD1"/>
    <w:rsid w:val="00AD3D5A"/>
    <w:rsid w:val="00AD3DA8"/>
    <w:rsid w:val="00AD3DFD"/>
    <w:rsid w:val="00AD3E3E"/>
    <w:rsid w:val="00AD3EB2"/>
    <w:rsid w:val="00AD3ED3"/>
    <w:rsid w:val="00AD3EE3"/>
    <w:rsid w:val="00AD3F87"/>
    <w:rsid w:val="00AD3FB0"/>
    <w:rsid w:val="00AD3FB4"/>
    <w:rsid w:val="00AD4131"/>
    <w:rsid w:val="00AD420F"/>
    <w:rsid w:val="00AD428F"/>
    <w:rsid w:val="00AD429F"/>
    <w:rsid w:val="00AD4367"/>
    <w:rsid w:val="00AD43AA"/>
    <w:rsid w:val="00AD43EB"/>
    <w:rsid w:val="00AD4427"/>
    <w:rsid w:val="00AD4440"/>
    <w:rsid w:val="00AD449A"/>
    <w:rsid w:val="00AD44C5"/>
    <w:rsid w:val="00AD44EC"/>
    <w:rsid w:val="00AD4582"/>
    <w:rsid w:val="00AD45C1"/>
    <w:rsid w:val="00AD4607"/>
    <w:rsid w:val="00AD4663"/>
    <w:rsid w:val="00AD4682"/>
    <w:rsid w:val="00AD468E"/>
    <w:rsid w:val="00AD4692"/>
    <w:rsid w:val="00AD46B2"/>
    <w:rsid w:val="00AD4722"/>
    <w:rsid w:val="00AD4761"/>
    <w:rsid w:val="00AD484D"/>
    <w:rsid w:val="00AD48D4"/>
    <w:rsid w:val="00AD48D7"/>
    <w:rsid w:val="00AD48F4"/>
    <w:rsid w:val="00AD4935"/>
    <w:rsid w:val="00AD4952"/>
    <w:rsid w:val="00AD49AF"/>
    <w:rsid w:val="00AD4B01"/>
    <w:rsid w:val="00AD4B23"/>
    <w:rsid w:val="00AD4B24"/>
    <w:rsid w:val="00AD4B2E"/>
    <w:rsid w:val="00AD4BCE"/>
    <w:rsid w:val="00AD4BD9"/>
    <w:rsid w:val="00AD4C52"/>
    <w:rsid w:val="00AD4C61"/>
    <w:rsid w:val="00AD4C9F"/>
    <w:rsid w:val="00AD4CF8"/>
    <w:rsid w:val="00AD4D1F"/>
    <w:rsid w:val="00AD4D31"/>
    <w:rsid w:val="00AD4D71"/>
    <w:rsid w:val="00AD4D74"/>
    <w:rsid w:val="00AD4D8C"/>
    <w:rsid w:val="00AD4DAF"/>
    <w:rsid w:val="00AD4E9E"/>
    <w:rsid w:val="00AD4EAC"/>
    <w:rsid w:val="00AD4EB3"/>
    <w:rsid w:val="00AD5007"/>
    <w:rsid w:val="00AD5039"/>
    <w:rsid w:val="00AD516B"/>
    <w:rsid w:val="00AD5296"/>
    <w:rsid w:val="00AD52BB"/>
    <w:rsid w:val="00AD5314"/>
    <w:rsid w:val="00AD5397"/>
    <w:rsid w:val="00AD5467"/>
    <w:rsid w:val="00AD54FD"/>
    <w:rsid w:val="00AD5540"/>
    <w:rsid w:val="00AD559F"/>
    <w:rsid w:val="00AD55CC"/>
    <w:rsid w:val="00AD568D"/>
    <w:rsid w:val="00AD56D9"/>
    <w:rsid w:val="00AD579A"/>
    <w:rsid w:val="00AD57A0"/>
    <w:rsid w:val="00AD581F"/>
    <w:rsid w:val="00AD58A1"/>
    <w:rsid w:val="00AD58E8"/>
    <w:rsid w:val="00AD5905"/>
    <w:rsid w:val="00AD593D"/>
    <w:rsid w:val="00AD5949"/>
    <w:rsid w:val="00AD5A39"/>
    <w:rsid w:val="00AD5B2C"/>
    <w:rsid w:val="00AD5BB9"/>
    <w:rsid w:val="00AD5BC0"/>
    <w:rsid w:val="00AD5C0E"/>
    <w:rsid w:val="00AD5C20"/>
    <w:rsid w:val="00AD5C64"/>
    <w:rsid w:val="00AD5C81"/>
    <w:rsid w:val="00AD5D16"/>
    <w:rsid w:val="00AD5D29"/>
    <w:rsid w:val="00AD5D31"/>
    <w:rsid w:val="00AD5D68"/>
    <w:rsid w:val="00AD5DA5"/>
    <w:rsid w:val="00AD5E17"/>
    <w:rsid w:val="00AD5EEC"/>
    <w:rsid w:val="00AD5F17"/>
    <w:rsid w:val="00AD5F1B"/>
    <w:rsid w:val="00AD5F1E"/>
    <w:rsid w:val="00AD5F3B"/>
    <w:rsid w:val="00AD5F65"/>
    <w:rsid w:val="00AD5F6C"/>
    <w:rsid w:val="00AD5F87"/>
    <w:rsid w:val="00AD5FF7"/>
    <w:rsid w:val="00AD6045"/>
    <w:rsid w:val="00AD60F0"/>
    <w:rsid w:val="00AD6114"/>
    <w:rsid w:val="00AD612C"/>
    <w:rsid w:val="00AD622A"/>
    <w:rsid w:val="00AD627C"/>
    <w:rsid w:val="00AD629C"/>
    <w:rsid w:val="00AD62EB"/>
    <w:rsid w:val="00AD6353"/>
    <w:rsid w:val="00AD6356"/>
    <w:rsid w:val="00AD6384"/>
    <w:rsid w:val="00AD638C"/>
    <w:rsid w:val="00AD6393"/>
    <w:rsid w:val="00AD63BB"/>
    <w:rsid w:val="00AD63CA"/>
    <w:rsid w:val="00AD63CB"/>
    <w:rsid w:val="00AD6474"/>
    <w:rsid w:val="00AD6493"/>
    <w:rsid w:val="00AD655A"/>
    <w:rsid w:val="00AD65A9"/>
    <w:rsid w:val="00AD65CF"/>
    <w:rsid w:val="00AD65E1"/>
    <w:rsid w:val="00AD65F8"/>
    <w:rsid w:val="00AD661B"/>
    <w:rsid w:val="00AD6683"/>
    <w:rsid w:val="00AD66E7"/>
    <w:rsid w:val="00AD66F5"/>
    <w:rsid w:val="00AD66FB"/>
    <w:rsid w:val="00AD672C"/>
    <w:rsid w:val="00AD672F"/>
    <w:rsid w:val="00AD6742"/>
    <w:rsid w:val="00AD6749"/>
    <w:rsid w:val="00AD6753"/>
    <w:rsid w:val="00AD675C"/>
    <w:rsid w:val="00AD67C4"/>
    <w:rsid w:val="00AD6865"/>
    <w:rsid w:val="00AD6971"/>
    <w:rsid w:val="00AD69C2"/>
    <w:rsid w:val="00AD6A1D"/>
    <w:rsid w:val="00AD6A6A"/>
    <w:rsid w:val="00AD6B1A"/>
    <w:rsid w:val="00AD6B43"/>
    <w:rsid w:val="00AD6BA5"/>
    <w:rsid w:val="00AD6BB3"/>
    <w:rsid w:val="00AD6CB4"/>
    <w:rsid w:val="00AD6CEE"/>
    <w:rsid w:val="00AD6DDA"/>
    <w:rsid w:val="00AD6DEF"/>
    <w:rsid w:val="00AD6E72"/>
    <w:rsid w:val="00AD6E8F"/>
    <w:rsid w:val="00AD6EAC"/>
    <w:rsid w:val="00AD6EF8"/>
    <w:rsid w:val="00AD6F94"/>
    <w:rsid w:val="00AD6FBD"/>
    <w:rsid w:val="00AD6FBF"/>
    <w:rsid w:val="00AD6FE6"/>
    <w:rsid w:val="00AD702D"/>
    <w:rsid w:val="00AD709F"/>
    <w:rsid w:val="00AD70C5"/>
    <w:rsid w:val="00AD7185"/>
    <w:rsid w:val="00AD71C4"/>
    <w:rsid w:val="00AD71E9"/>
    <w:rsid w:val="00AD72BA"/>
    <w:rsid w:val="00AD72C8"/>
    <w:rsid w:val="00AD7371"/>
    <w:rsid w:val="00AD738E"/>
    <w:rsid w:val="00AD73BD"/>
    <w:rsid w:val="00AD73E3"/>
    <w:rsid w:val="00AD741D"/>
    <w:rsid w:val="00AD751A"/>
    <w:rsid w:val="00AD75E9"/>
    <w:rsid w:val="00AD7601"/>
    <w:rsid w:val="00AD761B"/>
    <w:rsid w:val="00AD7623"/>
    <w:rsid w:val="00AD763E"/>
    <w:rsid w:val="00AD7652"/>
    <w:rsid w:val="00AD7687"/>
    <w:rsid w:val="00AD76AC"/>
    <w:rsid w:val="00AD7812"/>
    <w:rsid w:val="00AD785A"/>
    <w:rsid w:val="00AD7976"/>
    <w:rsid w:val="00AD79CA"/>
    <w:rsid w:val="00AD7A45"/>
    <w:rsid w:val="00AD7A53"/>
    <w:rsid w:val="00AD7A5D"/>
    <w:rsid w:val="00AD7A9F"/>
    <w:rsid w:val="00AD7AD2"/>
    <w:rsid w:val="00AD7B31"/>
    <w:rsid w:val="00AD7B36"/>
    <w:rsid w:val="00AD7BA2"/>
    <w:rsid w:val="00AD7BD5"/>
    <w:rsid w:val="00AD7C00"/>
    <w:rsid w:val="00AD7C75"/>
    <w:rsid w:val="00AD7CE9"/>
    <w:rsid w:val="00AD7D22"/>
    <w:rsid w:val="00AD7D54"/>
    <w:rsid w:val="00AD7D5D"/>
    <w:rsid w:val="00AD7DB9"/>
    <w:rsid w:val="00AD7E8A"/>
    <w:rsid w:val="00AD7F26"/>
    <w:rsid w:val="00AD7F5F"/>
    <w:rsid w:val="00AE002B"/>
    <w:rsid w:val="00AE0085"/>
    <w:rsid w:val="00AE0137"/>
    <w:rsid w:val="00AE016B"/>
    <w:rsid w:val="00AE023D"/>
    <w:rsid w:val="00AE02A4"/>
    <w:rsid w:val="00AE02F9"/>
    <w:rsid w:val="00AE0303"/>
    <w:rsid w:val="00AE0320"/>
    <w:rsid w:val="00AE0432"/>
    <w:rsid w:val="00AE047E"/>
    <w:rsid w:val="00AE0488"/>
    <w:rsid w:val="00AE048D"/>
    <w:rsid w:val="00AE04E5"/>
    <w:rsid w:val="00AE0535"/>
    <w:rsid w:val="00AE0624"/>
    <w:rsid w:val="00AE0675"/>
    <w:rsid w:val="00AE06B3"/>
    <w:rsid w:val="00AE06C1"/>
    <w:rsid w:val="00AE06DD"/>
    <w:rsid w:val="00AE06EB"/>
    <w:rsid w:val="00AE0723"/>
    <w:rsid w:val="00AE0734"/>
    <w:rsid w:val="00AE0767"/>
    <w:rsid w:val="00AE0768"/>
    <w:rsid w:val="00AE07C4"/>
    <w:rsid w:val="00AE0801"/>
    <w:rsid w:val="00AE085E"/>
    <w:rsid w:val="00AE08B1"/>
    <w:rsid w:val="00AE08B7"/>
    <w:rsid w:val="00AE0949"/>
    <w:rsid w:val="00AE09BA"/>
    <w:rsid w:val="00AE0A68"/>
    <w:rsid w:val="00AE0AE4"/>
    <w:rsid w:val="00AE0B06"/>
    <w:rsid w:val="00AE0B42"/>
    <w:rsid w:val="00AE0B8B"/>
    <w:rsid w:val="00AE0BE0"/>
    <w:rsid w:val="00AE0C8D"/>
    <w:rsid w:val="00AE0CAF"/>
    <w:rsid w:val="00AE0CD5"/>
    <w:rsid w:val="00AE0CFB"/>
    <w:rsid w:val="00AE0D59"/>
    <w:rsid w:val="00AE0D9B"/>
    <w:rsid w:val="00AE0DC8"/>
    <w:rsid w:val="00AE0DDB"/>
    <w:rsid w:val="00AE0DE8"/>
    <w:rsid w:val="00AE0E35"/>
    <w:rsid w:val="00AE0E38"/>
    <w:rsid w:val="00AE0E7D"/>
    <w:rsid w:val="00AE0EEA"/>
    <w:rsid w:val="00AE0F48"/>
    <w:rsid w:val="00AE0F4E"/>
    <w:rsid w:val="00AE0FC0"/>
    <w:rsid w:val="00AE1182"/>
    <w:rsid w:val="00AE11D1"/>
    <w:rsid w:val="00AE11E1"/>
    <w:rsid w:val="00AE13A8"/>
    <w:rsid w:val="00AE13AB"/>
    <w:rsid w:val="00AE1467"/>
    <w:rsid w:val="00AE1471"/>
    <w:rsid w:val="00AE14D0"/>
    <w:rsid w:val="00AE14F6"/>
    <w:rsid w:val="00AE1551"/>
    <w:rsid w:val="00AE1566"/>
    <w:rsid w:val="00AE15AC"/>
    <w:rsid w:val="00AE15E9"/>
    <w:rsid w:val="00AE16A0"/>
    <w:rsid w:val="00AE1751"/>
    <w:rsid w:val="00AE175E"/>
    <w:rsid w:val="00AE1797"/>
    <w:rsid w:val="00AE17A0"/>
    <w:rsid w:val="00AE17CA"/>
    <w:rsid w:val="00AE1857"/>
    <w:rsid w:val="00AE1970"/>
    <w:rsid w:val="00AE19CA"/>
    <w:rsid w:val="00AE1A0E"/>
    <w:rsid w:val="00AE1AB0"/>
    <w:rsid w:val="00AE1AC1"/>
    <w:rsid w:val="00AE1AE5"/>
    <w:rsid w:val="00AE1B3F"/>
    <w:rsid w:val="00AE1BDE"/>
    <w:rsid w:val="00AE1C57"/>
    <w:rsid w:val="00AE1C58"/>
    <w:rsid w:val="00AE1CB7"/>
    <w:rsid w:val="00AE1CEE"/>
    <w:rsid w:val="00AE1D21"/>
    <w:rsid w:val="00AE1D27"/>
    <w:rsid w:val="00AE1D6A"/>
    <w:rsid w:val="00AE1D92"/>
    <w:rsid w:val="00AE1DB8"/>
    <w:rsid w:val="00AE1DD5"/>
    <w:rsid w:val="00AE1E22"/>
    <w:rsid w:val="00AE1E2F"/>
    <w:rsid w:val="00AE1E49"/>
    <w:rsid w:val="00AE1E86"/>
    <w:rsid w:val="00AE1F46"/>
    <w:rsid w:val="00AE1F59"/>
    <w:rsid w:val="00AE1F97"/>
    <w:rsid w:val="00AE1FE6"/>
    <w:rsid w:val="00AE1FF3"/>
    <w:rsid w:val="00AE201F"/>
    <w:rsid w:val="00AE2056"/>
    <w:rsid w:val="00AE206C"/>
    <w:rsid w:val="00AE20F2"/>
    <w:rsid w:val="00AE2102"/>
    <w:rsid w:val="00AE2140"/>
    <w:rsid w:val="00AE2151"/>
    <w:rsid w:val="00AE21ED"/>
    <w:rsid w:val="00AE22BC"/>
    <w:rsid w:val="00AE22E3"/>
    <w:rsid w:val="00AE2355"/>
    <w:rsid w:val="00AE239E"/>
    <w:rsid w:val="00AE23BB"/>
    <w:rsid w:val="00AE240F"/>
    <w:rsid w:val="00AE242E"/>
    <w:rsid w:val="00AE2499"/>
    <w:rsid w:val="00AE24F9"/>
    <w:rsid w:val="00AE2577"/>
    <w:rsid w:val="00AE2610"/>
    <w:rsid w:val="00AE264B"/>
    <w:rsid w:val="00AE2790"/>
    <w:rsid w:val="00AE281D"/>
    <w:rsid w:val="00AE286D"/>
    <w:rsid w:val="00AE2870"/>
    <w:rsid w:val="00AE29C1"/>
    <w:rsid w:val="00AE29E5"/>
    <w:rsid w:val="00AE2A1B"/>
    <w:rsid w:val="00AE2A5C"/>
    <w:rsid w:val="00AE2AFD"/>
    <w:rsid w:val="00AE2B36"/>
    <w:rsid w:val="00AE2B8D"/>
    <w:rsid w:val="00AE2BDD"/>
    <w:rsid w:val="00AE2BF0"/>
    <w:rsid w:val="00AE2C07"/>
    <w:rsid w:val="00AE2C41"/>
    <w:rsid w:val="00AE2C83"/>
    <w:rsid w:val="00AE2C9F"/>
    <w:rsid w:val="00AE2CCB"/>
    <w:rsid w:val="00AE2CE2"/>
    <w:rsid w:val="00AE2CEA"/>
    <w:rsid w:val="00AE2D07"/>
    <w:rsid w:val="00AE2D24"/>
    <w:rsid w:val="00AE2D3B"/>
    <w:rsid w:val="00AE2E5B"/>
    <w:rsid w:val="00AE2E88"/>
    <w:rsid w:val="00AE2F87"/>
    <w:rsid w:val="00AE2FC5"/>
    <w:rsid w:val="00AE2FF3"/>
    <w:rsid w:val="00AE3005"/>
    <w:rsid w:val="00AE3083"/>
    <w:rsid w:val="00AE30A5"/>
    <w:rsid w:val="00AE3158"/>
    <w:rsid w:val="00AE3212"/>
    <w:rsid w:val="00AE322A"/>
    <w:rsid w:val="00AE322B"/>
    <w:rsid w:val="00AE328C"/>
    <w:rsid w:val="00AE32D3"/>
    <w:rsid w:val="00AE32E6"/>
    <w:rsid w:val="00AE330B"/>
    <w:rsid w:val="00AE3367"/>
    <w:rsid w:val="00AE33AC"/>
    <w:rsid w:val="00AE3438"/>
    <w:rsid w:val="00AE34A6"/>
    <w:rsid w:val="00AE34BA"/>
    <w:rsid w:val="00AE3501"/>
    <w:rsid w:val="00AE3502"/>
    <w:rsid w:val="00AE3553"/>
    <w:rsid w:val="00AE3595"/>
    <w:rsid w:val="00AE364F"/>
    <w:rsid w:val="00AE3693"/>
    <w:rsid w:val="00AE36AA"/>
    <w:rsid w:val="00AE3707"/>
    <w:rsid w:val="00AE37BA"/>
    <w:rsid w:val="00AE3817"/>
    <w:rsid w:val="00AE385E"/>
    <w:rsid w:val="00AE398F"/>
    <w:rsid w:val="00AE3AB3"/>
    <w:rsid w:val="00AE3B0B"/>
    <w:rsid w:val="00AE3BC3"/>
    <w:rsid w:val="00AE3BED"/>
    <w:rsid w:val="00AE3C0D"/>
    <w:rsid w:val="00AE3C4A"/>
    <w:rsid w:val="00AE3C62"/>
    <w:rsid w:val="00AE3C70"/>
    <w:rsid w:val="00AE3C82"/>
    <w:rsid w:val="00AE3C89"/>
    <w:rsid w:val="00AE3C8B"/>
    <w:rsid w:val="00AE3CC3"/>
    <w:rsid w:val="00AE3E15"/>
    <w:rsid w:val="00AE3E71"/>
    <w:rsid w:val="00AE3ED3"/>
    <w:rsid w:val="00AE3EF7"/>
    <w:rsid w:val="00AE3F0C"/>
    <w:rsid w:val="00AE3FB9"/>
    <w:rsid w:val="00AE4003"/>
    <w:rsid w:val="00AE4015"/>
    <w:rsid w:val="00AE403F"/>
    <w:rsid w:val="00AE40DE"/>
    <w:rsid w:val="00AE410E"/>
    <w:rsid w:val="00AE4145"/>
    <w:rsid w:val="00AE41E5"/>
    <w:rsid w:val="00AE41ED"/>
    <w:rsid w:val="00AE429F"/>
    <w:rsid w:val="00AE4307"/>
    <w:rsid w:val="00AE431A"/>
    <w:rsid w:val="00AE4356"/>
    <w:rsid w:val="00AE4359"/>
    <w:rsid w:val="00AE43AB"/>
    <w:rsid w:val="00AE4408"/>
    <w:rsid w:val="00AE452C"/>
    <w:rsid w:val="00AE4587"/>
    <w:rsid w:val="00AE45B4"/>
    <w:rsid w:val="00AE45D9"/>
    <w:rsid w:val="00AE4636"/>
    <w:rsid w:val="00AE4741"/>
    <w:rsid w:val="00AE485B"/>
    <w:rsid w:val="00AE487B"/>
    <w:rsid w:val="00AE48BB"/>
    <w:rsid w:val="00AE48DE"/>
    <w:rsid w:val="00AE48EF"/>
    <w:rsid w:val="00AE4909"/>
    <w:rsid w:val="00AE4922"/>
    <w:rsid w:val="00AE49AF"/>
    <w:rsid w:val="00AE4A57"/>
    <w:rsid w:val="00AE4AF6"/>
    <w:rsid w:val="00AE4AF8"/>
    <w:rsid w:val="00AE4BD3"/>
    <w:rsid w:val="00AE4BDB"/>
    <w:rsid w:val="00AE4CA9"/>
    <w:rsid w:val="00AE4CE3"/>
    <w:rsid w:val="00AE4D6C"/>
    <w:rsid w:val="00AE4D95"/>
    <w:rsid w:val="00AE4DB0"/>
    <w:rsid w:val="00AE4DC4"/>
    <w:rsid w:val="00AE4DDD"/>
    <w:rsid w:val="00AE4E46"/>
    <w:rsid w:val="00AE4E75"/>
    <w:rsid w:val="00AE4E9E"/>
    <w:rsid w:val="00AE4F20"/>
    <w:rsid w:val="00AE4F8B"/>
    <w:rsid w:val="00AE4FD8"/>
    <w:rsid w:val="00AE5156"/>
    <w:rsid w:val="00AE5161"/>
    <w:rsid w:val="00AE51A1"/>
    <w:rsid w:val="00AE51E3"/>
    <w:rsid w:val="00AE525B"/>
    <w:rsid w:val="00AE5286"/>
    <w:rsid w:val="00AE5322"/>
    <w:rsid w:val="00AE53A8"/>
    <w:rsid w:val="00AE53D0"/>
    <w:rsid w:val="00AE5435"/>
    <w:rsid w:val="00AE55B0"/>
    <w:rsid w:val="00AE5631"/>
    <w:rsid w:val="00AE563C"/>
    <w:rsid w:val="00AE56CE"/>
    <w:rsid w:val="00AE572D"/>
    <w:rsid w:val="00AE5772"/>
    <w:rsid w:val="00AE579D"/>
    <w:rsid w:val="00AE57A5"/>
    <w:rsid w:val="00AE581C"/>
    <w:rsid w:val="00AE5835"/>
    <w:rsid w:val="00AE5858"/>
    <w:rsid w:val="00AE58C0"/>
    <w:rsid w:val="00AE5913"/>
    <w:rsid w:val="00AE596C"/>
    <w:rsid w:val="00AE59CC"/>
    <w:rsid w:val="00AE59F3"/>
    <w:rsid w:val="00AE5A0A"/>
    <w:rsid w:val="00AE5A11"/>
    <w:rsid w:val="00AE5A92"/>
    <w:rsid w:val="00AE5AB6"/>
    <w:rsid w:val="00AE5ACD"/>
    <w:rsid w:val="00AE5AE6"/>
    <w:rsid w:val="00AE5BE1"/>
    <w:rsid w:val="00AE5C28"/>
    <w:rsid w:val="00AE5C59"/>
    <w:rsid w:val="00AE5C75"/>
    <w:rsid w:val="00AE5C77"/>
    <w:rsid w:val="00AE5C99"/>
    <w:rsid w:val="00AE5D16"/>
    <w:rsid w:val="00AE5D8B"/>
    <w:rsid w:val="00AE5D91"/>
    <w:rsid w:val="00AE5DEF"/>
    <w:rsid w:val="00AE5E8B"/>
    <w:rsid w:val="00AE5E92"/>
    <w:rsid w:val="00AE5F26"/>
    <w:rsid w:val="00AE5FDE"/>
    <w:rsid w:val="00AE5FFD"/>
    <w:rsid w:val="00AE6020"/>
    <w:rsid w:val="00AE6057"/>
    <w:rsid w:val="00AE60AA"/>
    <w:rsid w:val="00AE60B1"/>
    <w:rsid w:val="00AE6157"/>
    <w:rsid w:val="00AE6279"/>
    <w:rsid w:val="00AE62D0"/>
    <w:rsid w:val="00AE62DF"/>
    <w:rsid w:val="00AE633A"/>
    <w:rsid w:val="00AE63D5"/>
    <w:rsid w:val="00AE63DD"/>
    <w:rsid w:val="00AE6427"/>
    <w:rsid w:val="00AE646D"/>
    <w:rsid w:val="00AE648F"/>
    <w:rsid w:val="00AE64B6"/>
    <w:rsid w:val="00AE64DD"/>
    <w:rsid w:val="00AE650A"/>
    <w:rsid w:val="00AE6530"/>
    <w:rsid w:val="00AE6657"/>
    <w:rsid w:val="00AE6694"/>
    <w:rsid w:val="00AE6714"/>
    <w:rsid w:val="00AE6756"/>
    <w:rsid w:val="00AE678E"/>
    <w:rsid w:val="00AE67D7"/>
    <w:rsid w:val="00AE6809"/>
    <w:rsid w:val="00AE680D"/>
    <w:rsid w:val="00AE682E"/>
    <w:rsid w:val="00AE6847"/>
    <w:rsid w:val="00AE6853"/>
    <w:rsid w:val="00AE686B"/>
    <w:rsid w:val="00AE6886"/>
    <w:rsid w:val="00AE6896"/>
    <w:rsid w:val="00AE68B0"/>
    <w:rsid w:val="00AE690C"/>
    <w:rsid w:val="00AE6926"/>
    <w:rsid w:val="00AE698D"/>
    <w:rsid w:val="00AE6A17"/>
    <w:rsid w:val="00AE6A29"/>
    <w:rsid w:val="00AE6A2B"/>
    <w:rsid w:val="00AE6A3F"/>
    <w:rsid w:val="00AE6B00"/>
    <w:rsid w:val="00AE6B3B"/>
    <w:rsid w:val="00AE6B64"/>
    <w:rsid w:val="00AE6B7D"/>
    <w:rsid w:val="00AE6B83"/>
    <w:rsid w:val="00AE6BC9"/>
    <w:rsid w:val="00AE6BF1"/>
    <w:rsid w:val="00AE6BF9"/>
    <w:rsid w:val="00AE6BFE"/>
    <w:rsid w:val="00AE6CB3"/>
    <w:rsid w:val="00AE6D0D"/>
    <w:rsid w:val="00AE6DCE"/>
    <w:rsid w:val="00AE6DDE"/>
    <w:rsid w:val="00AE6E7A"/>
    <w:rsid w:val="00AE6ED4"/>
    <w:rsid w:val="00AE6F10"/>
    <w:rsid w:val="00AE6F88"/>
    <w:rsid w:val="00AE6FEF"/>
    <w:rsid w:val="00AE70DA"/>
    <w:rsid w:val="00AE7165"/>
    <w:rsid w:val="00AE7187"/>
    <w:rsid w:val="00AE71F1"/>
    <w:rsid w:val="00AE7254"/>
    <w:rsid w:val="00AE725D"/>
    <w:rsid w:val="00AE7264"/>
    <w:rsid w:val="00AE72FA"/>
    <w:rsid w:val="00AE738D"/>
    <w:rsid w:val="00AE74CA"/>
    <w:rsid w:val="00AE751B"/>
    <w:rsid w:val="00AE7585"/>
    <w:rsid w:val="00AE75D9"/>
    <w:rsid w:val="00AE7606"/>
    <w:rsid w:val="00AE7665"/>
    <w:rsid w:val="00AE76D4"/>
    <w:rsid w:val="00AE7757"/>
    <w:rsid w:val="00AE7799"/>
    <w:rsid w:val="00AE781C"/>
    <w:rsid w:val="00AE782F"/>
    <w:rsid w:val="00AE783D"/>
    <w:rsid w:val="00AE7841"/>
    <w:rsid w:val="00AE7859"/>
    <w:rsid w:val="00AE7864"/>
    <w:rsid w:val="00AE7877"/>
    <w:rsid w:val="00AE79F1"/>
    <w:rsid w:val="00AE79F2"/>
    <w:rsid w:val="00AE7A01"/>
    <w:rsid w:val="00AE7A2E"/>
    <w:rsid w:val="00AE7A59"/>
    <w:rsid w:val="00AE7A5A"/>
    <w:rsid w:val="00AE7ACA"/>
    <w:rsid w:val="00AE7B47"/>
    <w:rsid w:val="00AE7B7A"/>
    <w:rsid w:val="00AE7B85"/>
    <w:rsid w:val="00AE7B8A"/>
    <w:rsid w:val="00AE7C99"/>
    <w:rsid w:val="00AE7D25"/>
    <w:rsid w:val="00AE7D76"/>
    <w:rsid w:val="00AE7D77"/>
    <w:rsid w:val="00AE7D7A"/>
    <w:rsid w:val="00AE7DDC"/>
    <w:rsid w:val="00AE7E0A"/>
    <w:rsid w:val="00AE7E70"/>
    <w:rsid w:val="00AE7E8D"/>
    <w:rsid w:val="00AE7ECE"/>
    <w:rsid w:val="00AE7FBD"/>
    <w:rsid w:val="00AE7FD8"/>
    <w:rsid w:val="00AE7FEC"/>
    <w:rsid w:val="00AF008E"/>
    <w:rsid w:val="00AF0125"/>
    <w:rsid w:val="00AF0162"/>
    <w:rsid w:val="00AF01F2"/>
    <w:rsid w:val="00AF028A"/>
    <w:rsid w:val="00AF0339"/>
    <w:rsid w:val="00AF03B6"/>
    <w:rsid w:val="00AF041C"/>
    <w:rsid w:val="00AF04CC"/>
    <w:rsid w:val="00AF0548"/>
    <w:rsid w:val="00AF0587"/>
    <w:rsid w:val="00AF0607"/>
    <w:rsid w:val="00AF0609"/>
    <w:rsid w:val="00AF063E"/>
    <w:rsid w:val="00AF0657"/>
    <w:rsid w:val="00AF0684"/>
    <w:rsid w:val="00AF0753"/>
    <w:rsid w:val="00AF076F"/>
    <w:rsid w:val="00AF07B2"/>
    <w:rsid w:val="00AF0886"/>
    <w:rsid w:val="00AF0891"/>
    <w:rsid w:val="00AF08F0"/>
    <w:rsid w:val="00AF09E8"/>
    <w:rsid w:val="00AF0A54"/>
    <w:rsid w:val="00AF0AC4"/>
    <w:rsid w:val="00AF0AD0"/>
    <w:rsid w:val="00AF0B2F"/>
    <w:rsid w:val="00AF0B3B"/>
    <w:rsid w:val="00AF0B4E"/>
    <w:rsid w:val="00AF0BF9"/>
    <w:rsid w:val="00AF0C8E"/>
    <w:rsid w:val="00AF0C9C"/>
    <w:rsid w:val="00AF0D05"/>
    <w:rsid w:val="00AF0D1F"/>
    <w:rsid w:val="00AF0D49"/>
    <w:rsid w:val="00AF0D59"/>
    <w:rsid w:val="00AF0DD4"/>
    <w:rsid w:val="00AF0DE1"/>
    <w:rsid w:val="00AF0DF4"/>
    <w:rsid w:val="00AF0E69"/>
    <w:rsid w:val="00AF0EF4"/>
    <w:rsid w:val="00AF0F84"/>
    <w:rsid w:val="00AF1004"/>
    <w:rsid w:val="00AF1099"/>
    <w:rsid w:val="00AF10AB"/>
    <w:rsid w:val="00AF10AE"/>
    <w:rsid w:val="00AF1100"/>
    <w:rsid w:val="00AF11BF"/>
    <w:rsid w:val="00AF1235"/>
    <w:rsid w:val="00AF1271"/>
    <w:rsid w:val="00AF137C"/>
    <w:rsid w:val="00AF1383"/>
    <w:rsid w:val="00AF13E5"/>
    <w:rsid w:val="00AF14FC"/>
    <w:rsid w:val="00AF156C"/>
    <w:rsid w:val="00AF164A"/>
    <w:rsid w:val="00AF16B4"/>
    <w:rsid w:val="00AF1738"/>
    <w:rsid w:val="00AF1791"/>
    <w:rsid w:val="00AF17A4"/>
    <w:rsid w:val="00AF17BD"/>
    <w:rsid w:val="00AF17CC"/>
    <w:rsid w:val="00AF184E"/>
    <w:rsid w:val="00AF18F7"/>
    <w:rsid w:val="00AF193E"/>
    <w:rsid w:val="00AF1995"/>
    <w:rsid w:val="00AF199D"/>
    <w:rsid w:val="00AF19B6"/>
    <w:rsid w:val="00AF1A33"/>
    <w:rsid w:val="00AF1BA6"/>
    <w:rsid w:val="00AF1BCE"/>
    <w:rsid w:val="00AF1CD6"/>
    <w:rsid w:val="00AF1CF5"/>
    <w:rsid w:val="00AF1D2A"/>
    <w:rsid w:val="00AF1D8C"/>
    <w:rsid w:val="00AF1E44"/>
    <w:rsid w:val="00AF1E81"/>
    <w:rsid w:val="00AF1E86"/>
    <w:rsid w:val="00AF1E91"/>
    <w:rsid w:val="00AF1E9A"/>
    <w:rsid w:val="00AF1EBE"/>
    <w:rsid w:val="00AF1EF2"/>
    <w:rsid w:val="00AF1F7A"/>
    <w:rsid w:val="00AF1FA7"/>
    <w:rsid w:val="00AF1FB0"/>
    <w:rsid w:val="00AF1FEF"/>
    <w:rsid w:val="00AF2084"/>
    <w:rsid w:val="00AF212B"/>
    <w:rsid w:val="00AF214B"/>
    <w:rsid w:val="00AF224D"/>
    <w:rsid w:val="00AF226D"/>
    <w:rsid w:val="00AF22B1"/>
    <w:rsid w:val="00AF22E9"/>
    <w:rsid w:val="00AF2345"/>
    <w:rsid w:val="00AF2380"/>
    <w:rsid w:val="00AF23A4"/>
    <w:rsid w:val="00AF242D"/>
    <w:rsid w:val="00AF2526"/>
    <w:rsid w:val="00AF252C"/>
    <w:rsid w:val="00AF2572"/>
    <w:rsid w:val="00AF25AC"/>
    <w:rsid w:val="00AF25F5"/>
    <w:rsid w:val="00AF2615"/>
    <w:rsid w:val="00AF261E"/>
    <w:rsid w:val="00AF2642"/>
    <w:rsid w:val="00AF2645"/>
    <w:rsid w:val="00AF266F"/>
    <w:rsid w:val="00AF2686"/>
    <w:rsid w:val="00AF2726"/>
    <w:rsid w:val="00AF275B"/>
    <w:rsid w:val="00AF2780"/>
    <w:rsid w:val="00AF27C0"/>
    <w:rsid w:val="00AF27E9"/>
    <w:rsid w:val="00AF2876"/>
    <w:rsid w:val="00AF287D"/>
    <w:rsid w:val="00AF2978"/>
    <w:rsid w:val="00AF2994"/>
    <w:rsid w:val="00AF2997"/>
    <w:rsid w:val="00AF29B0"/>
    <w:rsid w:val="00AF2A63"/>
    <w:rsid w:val="00AF2A7A"/>
    <w:rsid w:val="00AF2AB0"/>
    <w:rsid w:val="00AF2AD4"/>
    <w:rsid w:val="00AF2B2A"/>
    <w:rsid w:val="00AF2B65"/>
    <w:rsid w:val="00AF2B80"/>
    <w:rsid w:val="00AF2BC7"/>
    <w:rsid w:val="00AF2BCD"/>
    <w:rsid w:val="00AF2C51"/>
    <w:rsid w:val="00AF2C90"/>
    <w:rsid w:val="00AF2C99"/>
    <w:rsid w:val="00AF2CF2"/>
    <w:rsid w:val="00AF2D5E"/>
    <w:rsid w:val="00AF2DBB"/>
    <w:rsid w:val="00AF2E5D"/>
    <w:rsid w:val="00AF2F71"/>
    <w:rsid w:val="00AF2FB1"/>
    <w:rsid w:val="00AF2FCA"/>
    <w:rsid w:val="00AF3009"/>
    <w:rsid w:val="00AF3081"/>
    <w:rsid w:val="00AF30A0"/>
    <w:rsid w:val="00AF31D1"/>
    <w:rsid w:val="00AF320E"/>
    <w:rsid w:val="00AF322E"/>
    <w:rsid w:val="00AF32A2"/>
    <w:rsid w:val="00AF32AE"/>
    <w:rsid w:val="00AF32F8"/>
    <w:rsid w:val="00AF332E"/>
    <w:rsid w:val="00AF33D6"/>
    <w:rsid w:val="00AF341A"/>
    <w:rsid w:val="00AF341F"/>
    <w:rsid w:val="00AF3420"/>
    <w:rsid w:val="00AF342A"/>
    <w:rsid w:val="00AF3461"/>
    <w:rsid w:val="00AF34FB"/>
    <w:rsid w:val="00AF3512"/>
    <w:rsid w:val="00AF3542"/>
    <w:rsid w:val="00AF35B0"/>
    <w:rsid w:val="00AF35BF"/>
    <w:rsid w:val="00AF36E2"/>
    <w:rsid w:val="00AF3747"/>
    <w:rsid w:val="00AF377A"/>
    <w:rsid w:val="00AF37C2"/>
    <w:rsid w:val="00AF380E"/>
    <w:rsid w:val="00AF381A"/>
    <w:rsid w:val="00AF3829"/>
    <w:rsid w:val="00AF383A"/>
    <w:rsid w:val="00AF3841"/>
    <w:rsid w:val="00AF395C"/>
    <w:rsid w:val="00AF3988"/>
    <w:rsid w:val="00AF3997"/>
    <w:rsid w:val="00AF3A0B"/>
    <w:rsid w:val="00AF3A41"/>
    <w:rsid w:val="00AF3A9D"/>
    <w:rsid w:val="00AF3AA3"/>
    <w:rsid w:val="00AF3ABF"/>
    <w:rsid w:val="00AF3B71"/>
    <w:rsid w:val="00AF3BA2"/>
    <w:rsid w:val="00AF3BA3"/>
    <w:rsid w:val="00AF3BAE"/>
    <w:rsid w:val="00AF3BD1"/>
    <w:rsid w:val="00AF3BE3"/>
    <w:rsid w:val="00AF3BE5"/>
    <w:rsid w:val="00AF3C4E"/>
    <w:rsid w:val="00AF3C92"/>
    <w:rsid w:val="00AF3D02"/>
    <w:rsid w:val="00AF3D42"/>
    <w:rsid w:val="00AF3D80"/>
    <w:rsid w:val="00AF3DCC"/>
    <w:rsid w:val="00AF3DDE"/>
    <w:rsid w:val="00AF3E79"/>
    <w:rsid w:val="00AF3E9B"/>
    <w:rsid w:val="00AF3EAD"/>
    <w:rsid w:val="00AF3EF8"/>
    <w:rsid w:val="00AF3EFD"/>
    <w:rsid w:val="00AF3FEC"/>
    <w:rsid w:val="00AF4004"/>
    <w:rsid w:val="00AF401A"/>
    <w:rsid w:val="00AF40AD"/>
    <w:rsid w:val="00AF4124"/>
    <w:rsid w:val="00AF4134"/>
    <w:rsid w:val="00AF419D"/>
    <w:rsid w:val="00AF41C6"/>
    <w:rsid w:val="00AF4288"/>
    <w:rsid w:val="00AF428D"/>
    <w:rsid w:val="00AF42A3"/>
    <w:rsid w:val="00AF42E6"/>
    <w:rsid w:val="00AF430D"/>
    <w:rsid w:val="00AF4446"/>
    <w:rsid w:val="00AF4456"/>
    <w:rsid w:val="00AF4471"/>
    <w:rsid w:val="00AF44D0"/>
    <w:rsid w:val="00AF44D3"/>
    <w:rsid w:val="00AF45C1"/>
    <w:rsid w:val="00AF462C"/>
    <w:rsid w:val="00AF4653"/>
    <w:rsid w:val="00AF465E"/>
    <w:rsid w:val="00AF469B"/>
    <w:rsid w:val="00AF46AC"/>
    <w:rsid w:val="00AF46BF"/>
    <w:rsid w:val="00AF470A"/>
    <w:rsid w:val="00AF47D7"/>
    <w:rsid w:val="00AF47E6"/>
    <w:rsid w:val="00AF47F2"/>
    <w:rsid w:val="00AF4802"/>
    <w:rsid w:val="00AF486A"/>
    <w:rsid w:val="00AF490B"/>
    <w:rsid w:val="00AF49C1"/>
    <w:rsid w:val="00AF4A47"/>
    <w:rsid w:val="00AF4A6A"/>
    <w:rsid w:val="00AF4A7C"/>
    <w:rsid w:val="00AF4AD5"/>
    <w:rsid w:val="00AF4B06"/>
    <w:rsid w:val="00AF4B29"/>
    <w:rsid w:val="00AF4B52"/>
    <w:rsid w:val="00AF4E51"/>
    <w:rsid w:val="00AF4F92"/>
    <w:rsid w:val="00AF4FAC"/>
    <w:rsid w:val="00AF50EE"/>
    <w:rsid w:val="00AF51AF"/>
    <w:rsid w:val="00AF51C3"/>
    <w:rsid w:val="00AF5237"/>
    <w:rsid w:val="00AF5277"/>
    <w:rsid w:val="00AF5351"/>
    <w:rsid w:val="00AF5355"/>
    <w:rsid w:val="00AF5366"/>
    <w:rsid w:val="00AF53B3"/>
    <w:rsid w:val="00AF540E"/>
    <w:rsid w:val="00AF5468"/>
    <w:rsid w:val="00AF5496"/>
    <w:rsid w:val="00AF559D"/>
    <w:rsid w:val="00AF55A4"/>
    <w:rsid w:val="00AF5618"/>
    <w:rsid w:val="00AF5631"/>
    <w:rsid w:val="00AF567F"/>
    <w:rsid w:val="00AF56B9"/>
    <w:rsid w:val="00AF56FC"/>
    <w:rsid w:val="00AF578D"/>
    <w:rsid w:val="00AF57BD"/>
    <w:rsid w:val="00AF57FC"/>
    <w:rsid w:val="00AF581A"/>
    <w:rsid w:val="00AF5838"/>
    <w:rsid w:val="00AF5876"/>
    <w:rsid w:val="00AF58AD"/>
    <w:rsid w:val="00AF58DE"/>
    <w:rsid w:val="00AF5976"/>
    <w:rsid w:val="00AF599E"/>
    <w:rsid w:val="00AF59B6"/>
    <w:rsid w:val="00AF59E5"/>
    <w:rsid w:val="00AF59FE"/>
    <w:rsid w:val="00AF5A14"/>
    <w:rsid w:val="00AF5A1E"/>
    <w:rsid w:val="00AF5A46"/>
    <w:rsid w:val="00AF5A52"/>
    <w:rsid w:val="00AF5A96"/>
    <w:rsid w:val="00AF5B53"/>
    <w:rsid w:val="00AF5BBE"/>
    <w:rsid w:val="00AF5C2C"/>
    <w:rsid w:val="00AF5C7A"/>
    <w:rsid w:val="00AF5C9D"/>
    <w:rsid w:val="00AF5CAE"/>
    <w:rsid w:val="00AF5CCD"/>
    <w:rsid w:val="00AF5CFE"/>
    <w:rsid w:val="00AF5D43"/>
    <w:rsid w:val="00AF5D5E"/>
    <w:rsid w:val="00AF5D92"/>
    <w:rsid w:val="00AF5D9E"/>
    <w:rsid w:val="00AF5DC4"/>
    <w:rsid w:val="00AF5E11"/>
    <w:rsid w:val="00AF5E8E"/>
    <w:rsid w:val="00AF5E96"/>
    <w:rsid w:val="00AF5ED2"/>
    <w:rsid w:val="00AF5F94"/>
    <w:rsid w:val="00AF5FCB"/>
    <w:rsid w:val="00AF60B6"/>
    <w:rsid w:val="00AF60FC"/>
    <w:rsid w:val="00AF6122"/>
    <w:rsid w:val="00AF61AB"/>
    <w:rsid w:val="00AF61DF"/>
    <w:rsid w:val="00AF622F"/>
    <w:rsid w:val="00AF625D"/>
    <w:rsid w:val="00AF62B6"/>
    <w:rsid w:val="00AF6302"/>
    <w:rsid w:val="00AF6312"/>
    <w:rsid w:val="00AF6354"/>
    <w:rsid w:val="00AF6466"/>
    <w:rsid w:val="00AF651E"/>
    <w:rsid w:val="00AF655D"/>
    <w:rsid w:val="00AF65C7"/>
    <w:rsid w:val="00AF65CD"/>
    <w:rsid w:val="00AF65EC"/>
    <w:rsid w:val="00AF6636"/>
    <w:rsid w:val="00AF6697"/>
    <w:rsid w:val="00AF66E5"/>
    <w:rsid w:val="00AF66EA"/>
    <w:rsid w:val="00AF672E"/>
    <w:rsid w:val="00AF6741"/>
    <w:rsid w:val="00AF6753"/>
    <w:rsid w:val="00AF6767"/>
    <w:rsid w:val="00AF6774"/>
    <w:rsid w:val="00AF6788"/>
    <w:rsid w:val="00AF6790"/>
    <w:rsid w:val="00AF680D"/>
    <w:rsid w:val="00AF681A"/>
    <w:rsid w:val="00AF6886"/>
    <w:rsid w:val="00AF68F0"/>
    <w:rsid w:val="00AF68F1"/>
    <w:rsid w:val="00AF69EE"/>
    <w:rsid w:val="00AF6A3E"/>
    <w:rsid w:val="00AF6ABE"/>
    <w:rsid w:val="00AF6ACE"/>
    <w:rsid w:val="00AF6B55"/>
    <w:rsid w:val="00AF6BEA"/>
    <w:rsid w:val="00AF6CAB"/>
    <w:rsid w:val="00AF6CF5"/>
    <w:rsid w:val="00AF6D08"/>
    <w:rsid w:val="00AF6D0A"/>
    <w:rsid w:val="00AF6D26"/>
    <w:rsid w:val="00AF6D3E"/>
    <w:rsid w:val="00AF6D62"/>
    <w:rsid w:val="00AF6D75"/>
    <w:rsid w:val="00AF6DAB"/>
    <w:rsid w:val="00AF6E22"/>
    <w:rsid w:val="00AF6E28"/>
    <w:rsid w:val="00AF6E84"/>
    <w:rsid w:val="00AF6F6E"/>
    <w:rsid w:val="00AF6FC6"/>
    <w:rsid w:val="00AF702D"/>
    <w:rsid w:val="00AF708F"/>
    <w:rsid w:val="00AF7159"/>
    <w:rsid w:val="00AF7175"/>
    <w:rsid w:val="00AF717A"/>
    <w:rsid w:val="00AF7223"/>
    <w:rsid w:val="00AF7258"/>
    <w:rsid w:val="00AF72E8"/>
    <w:rsid w:val="00AF735F"/>
    <w:rsid w:val="00AF7370"/>
    <w:rsid w:val="00AF746B"/>
    <w:rsid w:val="00AF74AE"/>
    <w:rsid w:val="00AF74C7"/>
    <w:rsid w:val="00AF7511"/>
    <w:rsid w:val="00AF753A"/>
    <w:rsid w:val="00AF7570"/>
    <w:rsid w:val="00AF7575"/>
    <w:rsid w:val="00AF75A1"/>
    <w:rsid w:val="00AF75D0"/>
    <w:rsid w:val="00AF7710"/>
    <w:rsid w:val="00AF773B"/>
    <w:rsid w:val="00AF773F"/>
    <w:rsid w:val="00AF774F"/>
    <w:rsid w:val="00AF7777"/>
    <w:rsid w:val="00AF77B7"/>
    <w:rsid w:val="00AF780B"/>
    <w:rsid w:val="00AF7835"/>
    <w:rsid w:val="00AF793C"/>
    <w:rsid w:val="00AF7987"/>
    <w:rsid w:val="00AF79E0"/>
    <w:rsid w:val="00AF7AAF"/>
    <w:rsid w:val="00AF7AEB"/>
    <w:rsid w:val="00AF7B49"/>
    <w:rsid w:val="00AF7C29"/>
    <w:rsid w:val="00AF7C82"/>
    <w:rsid w:val="00AF7CD6"/>
    <w:rsid w:val="00AF7CD7"/>
    <w:rsid w:val="00AF7D08"/>
    <w:rsid w:val="00AF7D11"/>
    <w:rsid w:val="00AF7D6C"/>
    <w:rsid w:val="00AF7D92"/>
    <w:rsid w:val="00AF7E1E"/>
    <w:rsid w:val="00AF7F00"/>
    <w:rsid w:val="00AF7F89"/>
    <w:rsid w:val="00AF7FA0"/>
    <w:rsid w:val="00B00040"/>
    <w:rsid w:val="00B0005C"/>
    <w:rsid w:val="00B00084"/>
    <w:rsid w:val="00B000C2"/>
    <w:rsid w:val="00B000E0"/>
    <w:rsid w:val="00B001C9"/>
    <w:rsid w:val="00B00246"/>
    <w:rsid w:val="00B0025A"/>
    <w:rsid w:val="00B0026F"/>
    <w:rsid w:val="00B00353"/>
    <w:rsid w:val="00B00442"/>
    <w:rsid w:val="00B004BD"/>
    <w:rsid w:val="00B00509"/>
    <w:rsid w:val="00B0051F"/>
    <w:rsid w:val="00B0059E"/>
    <w:rsid w:val="00B005DD"/>
    <w:rsid w:val="00B00605"/>
    <w:rsid w:val="00B0067D"/>
    <w:rsid w:val="00B006A5"/>
    <w:rsid w:val="00B006AC"/>
    <w:rsid w:val="00B006FF"/>
    <w:rsid w:val="00B0071E"/>
    <w:rsid w:val="00B00732"/>
    <w:rsid w:val="00B0075C"/>
    <w:rsid w:val="00B0085A"/>
    <w:rsid w:val="00B00871"/>
    <w:rsid w:val="00B0090F"/>
    <w:rsid w:val="00B0091D"/>
    <w:rsid w:val="00B0093F"/>
    <w:rsid w:val="00B00954"/>
    <w:rsid w:val="00B00986"/>
    <w:rsid w:val="00B00A5C"/>
    <w:rsid w:val="00B00A67"/>
    <w:rsid w:val="00B00AD7"/>
    <w:rsid w:val="00B00AEB"/>
    <w:rsid w:val="00B00B34"/>
    <w:rsid w:val="00B00BC1"/>
    <w:rsid w:val="00B00BE4"/>
    <w:rsid w:val="00B00BF3"/>
    <w:rsid w:val="00B00C9D"/>
    <w:rsid w:val="00B00CB7"/>
    <w:rsid w:val="00B00DCB"/>
    <w:rsid w:val="00B00DE0"/>
    <w:rsid w:val="00B00E22"/>
    <w:rsid w:val="00B00EA0"/>
    <w:rsid w:val="00B00EA8"/>
    <w:rsid w:val="00B00EFD"/>
    <w:rsid w:val="00B00F9F"/>
    <w:rsid w:val="00B0106D"/>
    <w:rsid w:val="00B010C4"/>
    <w:rsid w:val="00B010E0"/>
    <w:rsid w:val="00B010FB"/>
    <w:rsid w:val="00B01119"/>
    <w:rsid w:val="00B0115D"/>
    <w:rsid w:val="00B01173"/>
    <w:rsid w:val="00B01177"/>
    <w:rsid w:val="00B01185"/>
    <w:rsid w:val="00B0121E"/>
    <w:rsid w:val="00B0124C"/>
    <w:rsid w:val="00B0128F"/>
    <w:rsid w:val="00B012C8"/>
    <w:rsid w:val="00B013B8"/>
    <w:rsid w:val="00B013FA"/>
    <w:rsid w:val="00B014D1"/>
    <w:rsid w:val="00B014EC"/>
    <w:rsid w:val="00B014F9"/>
    <w:rsid w:val="00B01577"/>
    <w:rsid w:val="00B01585"/>
    <w:rsid w:val="00B0159C"/>
    <w:rsid w:val="00B015AE"/>
    <w:rsid w:val="00B01612"/>
    <w:rsid w:val="00B016A2"/>
    <w:rsid w:val="00B01706"/>
    <w:rsid w:val="00B01713"/>
    <w:rsid w:val="00B01720"/>
    <w:rsid w:val="00B018BA"/>
    <w:rsid w:val="00B0196D"/>
    <w:rsid w:val="00B019AD"/>
    <w:rsid w:val="00B019C7"/>
    <w:rsid w:val="00B01A07"/>
    <w:rsid w:val="00B01A0B"/>
    <w:rsid w:val="00B01A27"/>
    <w:rsid w:val="00B01A59"/>
    <w:rsid w:val="00B01A5A"/>
    <w:rsid w:val="00B01AC8"/>
    <w:rsid w:val="00B01BBB"/>
    <w:rsid w:val="00B01BFD"/>
    <w:rsid w:val="00B01CB1"/>
    <w:rsid w:val="00B01D7E"/>
    <w:rsid w:val="00B01DB8"/>
    <w:rsid w:val="00B01DEE"/>
    <w:rsid w:val="00B01EF2"/>
    <w:rsid w:val="00B01F55"/>
    <w:rsid w:val="00B01F5D"/>
    <w:rsid w:val="00B01FEF"/>
    <w:rsid w:val="00B01FFE"/>
    <w:rsid w:val="00B02035"/>
    <w:rsid w:val="00B02062"/>
    <w:rsid w:val="00B02090"/>
    <w:rsid w:val="00B020C3"/>
    <w:rsid w:val="00B020E6"/>
    <w:rsid w:val="00B020F7"/>
    <w:rsid w:val="00B0217D"/>
    <w:rsid w:val="00B021EA"/>
    <w:rsid w:val="00B0221F"/>
    <w:rsid w:val="00B0224C"/>
    <w:rsid w:val="00B02260"/>
    <w:rsid w:val="00B022DD"/>
    <w:rsid w:val="00B02305"/>
    <w:rsid w:val="00B02308"/>
    <w:rsid w:val="00B02319"/>
    <w:rsid w:val="00B0236A"/>
    <w:rsid w:val="00B023D1"/>
    <w:rsid w:val="00B02491"/>
    <w:rsid w:val="00B024A4"/>
    <w:rsid w:val="00B024B3"/>
    <w:rsid w:val="00B024D2"/>
    <w:rsid w:val="00B024D4"/>
    <w:rsid w:val="00B0250B"/>
    <w:rsid w:val="00B02679"/>
    <w:rsid w:val="00B0268C"/>
    <w:rsid w:val="00B026B3"/>
    <w:rsid w:val="00B027F6"/>
    <w:rsid w:val="00B02802"/>
    <w:rsid w:val="00B028E2"/>
    <w:rsid w:val="00B02961"/>
    <w:rsid w:val="00B029D1"/>
    <w:rsid w:val="00B029DD"/>
    <w:rsid w:val="00B02A2B"/>
    <w:rsid w:val="00B02A36"/>
    <w:rsid w:val="00B02AF9"/>
    <w:rsid w:val="00B02B19"/>
    <w:rsid w:val="00B02B3B"/>
    <w:rsid w:val="00B02B78"/>
    <w:rsid w:val="00B02CE2"/>
    <w:rsid w:val="00B02D0D"/>
    <w:rsid w:val="00B02DC3"/>
    <w:rsid w:val="00B02DCE"/>
    <w:rsid w:val="00B02E00"/>
    <w:rsid w:val="00B02E12"/>
    <w:rsid w:val="00B02E74"/>
    <w:rsid w:val="00B02E7A"/>
    <w:rsid w:val="00B02EB7"/>
    <w:rsid w:val="00B02F83"/>
    <w:rsid w:val="00B02F9C"/>
    <w:rsid w:val="00B02FAF"/>
    <w:rsid w:val="00B02FCC"/>
    <w:rsid w:val="00B02FDB"/>
    <w:rsid w:val="00B0300C"/>
    <w:rsid w:val="00B03016"/>
    <w:rsid w:val="00B03079"/>
    <w:rsid w:val="00B030A3"/>
    <w:rsid w:val="00B030A4"/>
    <w:rsid w:val="00B0321D"/>
    <w:rsid w:val="00B03229"/>
    <w:rsid w:val="00B0325E"/>
    <w:rsid w:val="00B032B6"/>
    <w:rsid w:val="00B0332B"/>
    <w:rsid w:val="00B03396"/>
    <w:rsid w:val="00B033C1"/>
    <w:rsid w:val="00B033C8"/>
    <w:rsid w:val="00B03433"/>
    <w:rsid w:val="00B0347F"/>
    <w:rsid w:val="00B034FC"/>
    <w:rsid w:val="00B0351E"/>
    <w:rsid w:val="00B035F3"/>
    <w:rsid w:val="00B03604"/>
    <w:rsid w:val="00B03635"/>
    <w:rsid w:val="00B03649"/>
    <w:rsid w:val="00B0364B"/>
    <w:rsid w:val="00B03651"/>
    <w:rsid w:val="00B036D3"/>
    <w:rsid w:val="00B03709"/>
    <w:rsid w:val="00B0375B"/>
    <w:rsid w:val="00B0397C"/>
    <w:rsid w:val="00B03984"/>
    <w:rsid w:val="00B03A08"/>
    <w:rsid w:val="00B03AA8"/>
    <w:rsid w:val="00B03B71"/>
    <w:rsid w:val="00B03B7A"/>
    <w:rsid w:val="00B03BEA"/>
    <w:rsid w:val="00B03BFB"/>
    <w:rsid w:val="00B03D31"/>
    <w:rsid w:val="00B03DFC"/>
    <w:rsid w:val="00B03E26"/>
    <w:rsid w:val="00B03E53"/>
    <w:rsid w:val="00B03E60"/>
    <w:rsid w:val="00B03E7A"/>
    <w:rsid w:val="00B03E82"/>
    <w:rsid w:val="00B03EBC"/>
    <w:rsid w:val="00B03F38"/>
    <w:rsid w:val="00B03F74"/>
    <w:rsid w:val="00B03FF5"/>
    <w:rsid w:val="00B04061"/>
    <w:rsid w:val="00B0408B"/>
    <w:rsid w:val="00B04124"/>
    <w:rsid w:val="00B04251"/>
    <w:rsid w:val="00B042A4"/>
    <w:rsid w:val="00B042A8"/>
    <w:rsid w:val="00B04303"/>
    <w:rsid w:val="00B0430A"/>
    <w:rsid w:val="00B04348"/>
    <w:rsid w:val="00B04370"/>
    <w:rsid w:val="00B043B6"/>
    <w:rsid w:val="00B043D4"/>
    <w:rsid w:val="00B0441D"/>
    <w:rsid w:val="00B04478"/>
    <w:rsid w:val="00B04500"/>
    <w:rsid w:val="00B0455B"/>
    <w:rsid w:val="00B045F9"/>
    <w:rsid w:val="00B04610"/>
    <w:rsid w:val="00B046B1"/>
    <w:rsid w:val="00B046C0"/>
    <w:rsid w:val="00B046C7"/>
    <w:rsid w:val="00B046CC"/>
    <w:rsid w:val="00B046FF"/>
    <w:rsid w:val="00B047AC"/>
    <w:rsid w:val="00B04811"/>
    <w:rsid w:val="00B0483A"/>
    <w:rsid w:val="00B0487F"/>
    <w:rsid w:val="00B048CD"/>
    <w:rsid w:val="00B04931"/>
    <w:rsid w:val="00B04947"/>
    <w:rsid w:val="00B0498A"/>
    <w:rsid w:val="00B04AA1"/>
    <w:rsid w:val="00B04AD1"/>
    <w:rsid w:val="00B04B10"/>
    <w:rsid w:val="00B04B12"/>
    <w:rsid w:val="00B04B46"/>
    <w:rsid w:val="00B04B8B"/>
    <w:rsid w:val="00B04BEC"/>
    <w:rsid w:val="00B04C17"/>
    <w:rsid w:val="00B04C51"/>
    <w:rsid w:val="00B04CD5"/>
    <w:rsid w:val="00B04D54"/>
    <w:rsid w:val="00B04D96"/>
    <w:rsid w:val="00B04DCE"/>
    <w:rsid w:val="00B04DD0"/>
    <w:rsid w:val="00B04E27"/>
    <w:rsid w:val="00B04EC4"/>
    <w:rsid w:val="00B04EFC"/>
    <w:rsid w:val="00B04F17"/>
    <w:rsid w:val="00B04F1B"/>
    <w:rsid w:val="00B04FAE"/>
    <w:rsid w:val="00B05034"/>
    <w:rsid w:val="00B051A7"/>
    <w:rsid w:val="00B05208"/>
    <w:rsid w:val="00B05230"/>
    <w:rsid w:val="00B05308"/>
    <w:rsid w:val="00B0530B"/>
    <w:rsid w:val="00B0531C"/>
    <w:rsid w:val="00B05333"/>
    <w:rsid w:val="00B0548F"/>
    <w:rsid w:val="00B054AA"/>
    <w:rsid w:val="00B054C3"/>
    <w:rsid w:val="00B054F7"/>
    <w:rsid w:val="00B05553"/>
    <w:rsid w:val="00B055D9"/>
    <w:rsid w:val="00B0561A"/>
    <w:rsid w:val="00B05663"/>
    <w:rsid w:val="00B05686"/>
    <w:rsid w:val="00B0568F"/>
    <w:rsid w:val="00B05692"/>
    <w:rsid w:val="00B05693"/>
    <w:rsid w:val="00B056D1"/>
    <w:rsid w:val="00B056DE"/>
    <w:rsid w:val="00B0580B"/>
    <w:rsid w:val="00B05824"/>
    <w:rsid w:val="00B0589C"/>
    <w:rsid w:val="00B0595B"/>
    <w:rsid w:val="00B059DC"/>
    <w:rsid w:val="00B05A15"/>
    <w:rsid w:val="00B05A88"/>
    <w:rsid w:val="00B05BE0"/>
    <w:rsid w:val="00B05C3D"/>
    <w:rsid w:val="00B05C4A"/>
    <w:rsid w:val="00B05CA9"/>
    <w:rsid w:val="00B05CCB"/>
    <w:rsid w:val="00B05DA9"/>
    <w:rsid w:val="00B05E61"/>
    <w:rsid w:val="00B05F69"/>
    <w:rsid w:val="00B05FE5"/>
    <w:rsid w:val="00B0606F"/>
    <w:rsid w:val="00B06148"/>
    <w:rsid w:val="00B061BE"/>
    <w:rsid w:val="00B061CF"/>
    <w:rsid w:val="00B06235"/>
    <w:rsid w:val="00B06244"/>
    <w:rsid w:val="00B06260"/>
    <w:rsid w:val="00B06275"/>
    <w:rsid w:val="00B062A4"/>
    <w:rsid w:val="00B062BF"/>
    <w:rsid w:val="00B06373"/>
    <w:rsid w:val="00B063A2"/>
    <w:rsid w:val="00B0646E"/>
    <w:rsid w:val="00B06487"/>
    <w:rsid w:val="00B06496"/>
    <w:rsid w:val="00B064C3"/>
    <w:rsid w:val="00B064EC"/>
    <w:rsid w:val="00B0665D"/>
    <w:rsid w:val="00B06672"/>
    <w:rsid w:val="00B066BB"/>
    <w:rsid w:val="00B06704"/>
    <w:rsid w:val="00B06709"/>
    <w:rsid w:val="00B06743"/>
    <w:rsid w:val="00B0687D"/>
    <w:rsid w:val="00B06953"/>
    <w:rsid w:val="00B06968"/>
    <w:rsid w:val="00B06982"/>
    <w:rsid w:val="00B06986"/>
    <w:rsid w:val="00B06993"/>
    <w:rsid w:val="00B06A1A"/>
    <w:rsid w:val="00B06AD9"/>
    <w:rsid w:val="00B06BCF"/>
    <w:rsid w:val="00B06C07"/>
    <w:rsid w:val="00B06C36"/>
    <w:rsid w:val="00B06C56"/>
    <w:rsid w:val="00B06C79"/>
    <w:rsid w:val="00B06C7C"/>
    <w:rsid w:val="00B06C7F"/>
    <w:rsid w:val="00B06C88"/>
    <w:rsid w:val="00B06C9F"/>
    <w:rsid w:val="00B06CBD"/>
    <w:rsid w:val="00B06D0D"/>
    <w:rsid w:val="00B06D16"/>
    <w:rsid w:val="00B06D22"/>
    <w:rsid w:val="00B06DC9"/>
    <w:rsid w:val="00B06E40"/>
    <w:rsid w:val="00B06E5E"/>
    <w:rsid w:val="00B06EF1"/>
    <w:rsid w:val="00B06F9F"/>
    <w:rsid w:val="00B06FCE"/>
    <w:rsid w:val="00B0701F"/>
    <w:rsid w:val="00B0707C"/>
    <w:rsid w:val="00B070AD"/>
    <w:rsid w:val="00B070CB"/>
    <w:rsid w:val="00B070D0"/>
    <w:rsid w:val="00B070D5"/>
    <w:rsid w:val="00B07102"/>
    <w:rsid w:val="00B07191"/>
    <w:rsid w:val="00B071C2"/>
    <w:rsid w:val="00B071DB"/>
    <w:rsid w:val="00B071F5"/>
    <w:rsid w:val="00B0720F"/>
    <w:rsid w:val="00B072E8"/>
    <w:rsid w:val="00B07300"/>
    <w:rsid w:val="00B07339"/>
    <w:rsid w:val="00B07349"/>
    <w:rsid w:val="00B0734F"/>
    <w:rsid w:val="00B073A2"/>
    <w:rsid w:val="00B073B7"/>
    <w:rsid w:val="00B073EC"/>
    <w:rsid w:val="00B07455"/>
    <w:rsid w:val="00B074B4"/>
    <w:rsid w:val="00B074B6"/>
    <w:rsid w:val="00B074C7"/>
    <w:rsid w:val="00B074EC"/>
    <w:rsid w:val="00B0750B"/>
    <w:rsid w:val="00B07587"/>
    <w:rsid w:val="00B075C7"/>
    <w:rsid w:val="00B075F8"/>
    <w:rsid w:val="00B07650"/>
    <w:rsid w:val="00B07687"/>
    <w:rsid w:val="00B0771A"/>
    <w:rsid w:val="00B07738"/>
    <w:rsid w:val="00B077E3"/>
    <w:rsid w:val="00B0780B"/>
    <w:rsid w:val="00B07877"/>
    <w:rsid w:val="00B0790B"/>
    <w:rsid w:val="00B07919"/>
    <w:rsid w:val="00B07931"/>
    <w:rsid w:val="00B07977"/>
    <w:rsid w:val="00B0797F"/>
    <w:rsid w:val="00B079E5"/>
    <w:rsid w:val="00B07A01"/>
    <w:rsid w:val="00B07A41"/>
    <w:rsid w:val="00B07A49"/>
    <w:rsid w:val="00B07AC9"/>
    <w:rsid w:val="00B07BCE"/>
    <w:rsid w:val="00B07BE8"/>
    <w:rsid w:val="00B07CA0"/>
    <w:rsid w:val="00B07CB9"/>
    <w:rsid w:val="00B07CEB"/>
    <w:rsid w:val="00B07DA4"/>
    <w:rsid w:val="00B07DDF"/>
    <w:rsid w:val="00B07DF4"/>
    <w:rsid w:val="00B07E1F"/>
    <w:rsid w:val="00B07ED3"/>
    <w:rsid w:val="00B07F31"/>
    <w:rsid w:val="00B07F96"/>
    <w:rsid w:val="00B07FF4"/>
    <w:rsid w:val="00B1003B"/>
    <w:rsid w:val="00B1007D"/>
    <w:rsid w:val="00B100A3"/>
    <w:rsid w:val="00B100C5"/>
    <w:rsid w:val="00B10104"/>
    <w:rsid w:val="00B10174"/>
    <w:rsid w:val="00B102B5"/>
    <w:rsid w:val="00B102E0"/>
    <w:rsid w:val="00B10359"/>
    <w:rsid w:val="00B10396"/>
    <w:rsid w:val="00B103A7"/>
    <w:rsid w:val="00B103AC"/>
    <w:rsid w:val="00B103D8"/>
    <w:rsid w:val="00B103E7"/>
    <w:rsid w:val="00B1042F"/>
    <w:rsid w:val="00B10476"/>
    <w:rsid w:val="00B1048B"/>
    <w:rsid w:val="00B1049B"/>
    <w:rsid w:val="00B104B2"/>
    <w:rsid w:val="00B104C6"/>
    <w:rsid w:val="00B105D0"/>
    <w:rsid w:val="00B105DD"/>
    <w:rsid w:val="00B10749"/>
    <w:rsid w:val="00B107A4"/>
    <w:rsid w:val="00B107DA"/>
    <w:rsid w:val="00B1081F"/>
    <w:rsid w:val="00B10867"/>
    <w:rsid w:val="00B108A4"/>
    <w:rsid w:val="00B108C5"/>
    <w:rsid w:val="00B10998"/>
    <w:rsid w:val="00B109A0"/>
    <w:rsid w:val="00B10A0D"/>
    <w:rsid w:val="00B10A35"/>
    <w:rsid w:val="00B10A94"/>
    <w:rsid w:val="00B10A9F"/>
    <w:rsid w:val="00B10AEA"/>
    <w:rsid w:val="00B10B15"/>
    <w:rsid w:val="00B10B48"/>
    <w:rsid w:val="00B10C20"/>
    <w:rsid w:val="00B10CEE"/>
    <w:rsid w:val="00B10D28"/>
    <w:rsid w:val="00B10D5F"/>
    <w:rsid w:val="00B10D68"/>
    <w:rsid w:val="00B10DB9"/>
    <w:rsid w:val="00B10E25"/>
    <w:rsid w:val="00B10E3F"/>
    <w:rsid w:val="00B10E42"/>
    <w:rsid w:val="00B10E65"/>
    <w:rsid w:val="00B10EC8"/>
    <w:rsid w:val="00B10F4C"/>
    <w:rsid w:val="00B10F83"/>
    <w:rsid w:val="00B11091"/>
    <w:rsid w:val="00B111FD"/>
    <w:rsid w:val="00B1124E"/>
    <w:rsid w:val="00B113D9"/>
    <w:rsid w:val="00B113E3"/>
    <w:rsid w:val="00B113E6"/>
    <w:rsid w:val="00B11427"/>
    <w:rsid w:val="00B11438"/>
    <w:rsid w:val="00B11471"/>
    <w:rsid w:val="00B114B3"/>
    <w:rsid w:val="00B115DB"/>
    <w:rsid w:val="00B1162E"/>
    <w:rsid w:val="00B116BA"/>
    <w:rsid w:val="00B1177D"/>
    <w:rsid w:val="00B117B5"/>
    <w:rsid w:val="00B11881"/>
    <w:rsid w:val="00B118AF"/>
    <w:rsid w:val="00B119C3"/>
    <w:rsid w:val="00B11A2C"/>
    <w:rsid w:val="00B11A88"/>
    <w:rsid w:val="00B11A8F"/>
    <w:rsid w:val="00B11B14"/>
    <w:rsid w:val="00B11D4D"/>
    <w:rsid w:val="00B11D98"/>
    <w:rsid w:val="00B11DA8"/>
    <w:rsid w:val="00B11E62"/>
    <w:rsid w:val="00B11F67"/>
    <w:rsid w:val="00B12023"/>
    <w:rsid w:val="00B12038"/>
    <w:rsid w:val="00B12046"/>
    <w:rsid w:val="00B12051"/>
    <w:rsid w:val="00B12057"/>
    <w:rsid w:val="00B1212E"/>
    <w:rsid w:val="00B12240"/>
    <w:rsid w:val="00B122EE"/>
    <w:rsid w:val="00B1237B"/>
    <w:rsid w:val="00B12388"/>
    <w:rsid w:val="00B123AA"/>
    <w:rsid w:val="00B123C6"/>
    <w:rsid w:val="00B123D0"/>
    <w:rsid w:val="00B123D9"/>
    <w:rsid w:val="00B12407"/>
    <w:rsid w:val="00B12447"/>
    <w:rsid w:val="00B1247C"/>
    <w:rsid w:val="00B12548"/>
    <w:rsid w:val="00B1256F"/>
    <w:rsid w:val="00B12630"/>
    <w:rsid w:val="00B1267B"/>
    <w:rsid w:val="00B12681"/>
    <w:rsid w:val="00B1269D"/>
    <w:rsid w:val="00B126A0"/>
    <w:rsid w:val="00B126CA"/>
    <w:rsid w:val="00B126F7"/>
    <w:rsid w:val="00B1271A"/>
    <w:rsid w:val="00B12742"/>
    <w:rsid w:val="00B12750"/>
    <w:rsid w:val="00B127E3"/>
    <w:rsid w:val="00B1281D"/>
    <w:rsid w:val="00B12826"/>
    <w:rsid w:val="00B1291D"/>
    <w:rsid w:val="00B1292A"/>
    <w:rsid w:val="00B129E4"/>
    <w:rsid w:val="00B12AD2"/>
    <w:rsid w:val="00B12B42"/>
    <w:rsid w:val="00B12C40"/>
    <w:rsid w:val="00B12C55"/>
    <w:rsid w:val="00B12C7B"/>
    <w:rsid w:val="00B12CAC"/>
    <w:rsid w:val="00B12D23"/>
    <w:rsid w:val="00B12D37"/>
    <w:rsid w:val="00B12DD8"/>
    <w:rsid w:val="00B12E51"/>
    <w:rsid w:val="00B12FDA"/>
    <w:rsid w:val="00B12FDC"/>
    <w:rsid w:val="00B12FDE"/>
    <w:rsid w:val="00B12FE6"/>
    <w:rsid w:val="00B130A9"/>
    <w:rsid w:val="00B130FC"/>
    <w:rsid w:val="00B13104"/>
    <w:rsid w:val="00B13133"/>
    <w:rsid w:val="00B1316F"/>
    <w:rsid w:val="00B1317A"/>
    <w:rsid w:val="00B131CB"/>
    <w:rsid w:val="00B131D2"/>
    <w:rsid w:val="00B13218"/>
    <w:rsid w:val="00B13251"/>
    <w:rsid w:val="00B13267"/>
    <w:rsid w:val="00B132D9"/>
    <w:rsid w:val="00B132E5"/>
    <w:rsid w:val="00B132F0"/>
    <w:rsid w:val="00B13337"/>
    <w:rsid w:val="00B1333D"/>
    <w:rsid w:val="00B13428"/>
    <w:rsid w:val="00B134ED"/>
    <w:rsid w:val="00B134F7"/>
    <w:rsid w:val="00B13510"/>
    <w:rsid w:val="00B13570"/>
    <w:rsid w:val="00B1359A"/>
    <w:rsid w:val="00B136A6"/>
    <w:rsid w:val="00B1371D"/>
    <w:rsid w:val="00B13721"/>
    <w:rsid w:val="00B137A6"/>
    <w:rsid w:val="00B13821"/>
    <w:rsid w:val="00B13911"/>
    <w:rsid w:val="00B1396A"/>
    <w:rsid w:val="00B13A02"/>
    <w:rsid w:val="00B13B29"/>
    <w:rsid w:val="00B13B56"/>
    <w:rsid w:val="00B13BCC"/>
    <w:rsid w:val="00B13C0D"/>
    <w:rsid w:val="00B13C2D"/>
    <w:rsid w:val="00B13C77"/>
    <w:rsid w:val="00B13C87"/>
    <w:rsid w:val="00B13D2A"/>
    <w:rsid w:val="00B13D8C"/>
    <w:rsid w:val="00B13DBB"/>
    <w:rsid w:val="00B13DFE"/>
    <w:rsid w:val="00B13EDB"/>
    <w:rsid w:val="00B13F16"/>
    <w:rsid w:val="00B13F8C"/>
    <w:rsid w:val="00B13F9A"/>
    <w:rsid w:val="00B14026"/>
    <w:rsid w:val="00B14055"/>
    <w:rsid w:val="00B1405B"/>
    <w:rsid w:val="00B1407C"/>
    <w:rsid w:val="00B14095"/>
    <w:rsid w:val="00B140D8"/>
    <w:rsid w:val="00B1418C"/>
    <w:rsid w:val="00B1427F"/>
    <w:rsid w:val="00B142CC"/>
    <w:rsid w:val="00B142E9"/>
    <w:rsid w:val="00B142F0"/>
    <w:rsid w:val="00B14363"/>
    <w:rsid w:val="00B143CC"/>
    <w:rsid w:val="00B143F8"/>
    <w:rsid w:val="00B144A0"/>
    <w:rsid w:val="00B144A2"/>
    <w:rsid w:val="00B1452A"/>
    <w:rsid w:val="00B14550"/>
    <w:rsid w:val="00B145A5"/>
    <w:rsid w:val="00B1460B"/>
    <w:rsid w:val="00B1460D"/>
    <w:rsid w:val="00B14758"/>
    <w:rsid w:val="00B1476D"/>
    <w:rsid w:val="00B14773"/>
    <w:rsid w:val="00B147A9"/>
    <w:rsid w:val="00B14880"/>
    <w:rsid w:val="00B148EA"/>
    <w:rsid w:val="00B1492C"/>
    <w:rsid w:val="00B14932"/>
    <w:rsid w:val="00B14977"/>
    <w:rsid w:val="00B149E2"/>
    <w:rsid w:val="00B14A18"/>
    <w:rsid w:val="00B14A4B"/>
    <w:rsid w:val="00B14AB3"/>
    <w:rsid w:val="00B14B62"/>
    <w:rsid w:val="00B14BD6"/>
    <w:rsid w:val="00B14BEB"/>
    <w:rsid w:val="00B14C7A"/>
    <w:rsid w:val="00B14CAF"/>
    <w:rsid w:val="00B14D04"/>
    <w:rsid w:val="00B14E68"/>
    <w:rsid w:val="00B15024"/>
    <w:rsid w:val="00B1503F"/>
    <w:rsid w:val="00B15090"/>
    <w:rsid w:val="00B15095"/>
    <w:rsid w:val="00B1509C"/>
    <w:rsid w:val="00B150CA"/>
    <w:rsid w:val="00B150E6"/>
    <w:rsid w:val="00B15128"/>
    <w:rsid w:val="00B15138"/>
    <w:rsid w:val="00B15169"/>
    <w:rsid w:val="00B151AD"/>
    <w:rsid w:val="00B1520D"/>
    <w:rsid w:val="00B15239"/>
    <w:rsid w:val="00B1525A"/>
    <w:rsid w:val="00B1529B"/>
    <w:rsid w:val="00B152D8"/>
    <w:rsid w:val="00B15302"/>
    <w:rsid w:val="00B1533A"/>
    <w:rsid w:val="00B1533B"/>
    <w:rsid w:val="00B1538C"/>
    <w:rsid w:val="00B15424"/>
    <w:rsid w:val="00B1549F"/>
    <w:rsid w:val="00B154A7"/>
    <w:rsid w:val="00B154AB"/>
    <w:rsid w:val="00B154AD"/>
    <w:rsid w:val="00B154B4"/>
    <w:rsid w:val="00B154BD"/>
    <w:rsid w:val="00B15576"/>
    <w:rsid w:val="00B15853"/>
    <w:rsid w:val="00B158C9"/>
    <w:rsid w:val="00B15945"/>
    <w:rsid w:val="00B159AA"/>
    <w:rsid w:val="00B159C3"/>
    <w:rsid w:val="00B15A14"/>
    <w:rsid w:val="00B15A52"/>
    <w:rsid w:val="00B15B07"/>
    <w:rsid w:val="00B15BDE"/>
    <w:rsid w:val="00B15C45"/>
    <w:rsid w:val="00B15C75"/>
    <w:rsid w:val="00B15C91"/>
    <w:rsid w:val="00B15C9D"/>
    <w:rsid w:val="00B15CD6"/>
    <w:rsid w:val="00B15D7D"/>
    <w:rsid w:val="00B15DD7"/>
    <w:rsid w:val="00B15E5B"/>
    <w:rsid w:val="00B15E92"/>
    <w:rsid w:val="00B15EBC"/>
    <w:rsid w:val="00B15ECC"/>
    <w:rsid w:val="00B15F57"/>
    <w:rsid w:val="00B15F6B"/>
    <w:rsid w:val="00B15FDE"/>
    <w:rsid w:val="00B15FEC"/>
    <w:rsid w:val="00B16001"/>
    <w:rsid w:val="00B16053"/>
    <w:rsid w:val="00B160F0"/>
    <w:rsid w:val="00B160FE"/>
    <w:rsid w:val="00B1620C"/>
    <w:rsid w:val="00B1623A"/>
    <w:rsid w:val="00B16289"/>
    <w:rsid w:val="00B1628A"/>
    <w:rsid w:val="00B162F8"/>
    <w:rsid w:val="00B1635F"/>
    <w:rsid w:val="00B163D2"/>
    <w:rsid w:val="00B163DD"/>
    <w:rsid w:val="00B1642C"/>
    <w:rsid w:val="00B16494"/>
    <w:rsid w:val="00B16498"/>
    <w:rsid w:val="00B164A0"/>
    <w:rsid w:val="00B16538"/>
    <w:rsid w:val="00B1653B"/>
    <w:rsid w:val="00B165A7"/>
    <w:rsid w:val="00B165FA"/>
    <w:rsid w:val="00B16610"/>
    <w:rsid w:val="00B16638"/>
    <w:rsid w:val="00B16653"/>
    <w:rsid w:val="00B16751"/>
    <w:rsid w:val="00B1675C"/>
    <w:rsid w:val="00B1677C"/>
    <w:rsid w:val="00B1679B"/>
    <w:rsid w:val="00B167A7"/>
    <w:rsid w:val="00B16815"/>
    <w:rsid w:val="00B16816"/>
    <w:rsid w:val="00B16829"/>
    <w:rsid w:val="00B1688A"/>
    <w:rsid w:val="00B168B6"/>
    <w:rsid w:val="00B168D8"/>
    <w:rsid w:val="00B16926"/>
    <w:rsid w:val="00B16960"/>
    <w:rsid w:val="00B169AC"/>
    <w:rsid w:val="00B16A4D"/>
    <w:rsid w:val="00B16A6D"/>
    <w:rsid w:val="00B16AEF"/>
    <w:rsid w:val="00B16B3C"/>
    <w:rsid w:val="00B16B43"/>
    <w:rsid w:val="00B16B76"/>
    <w:rsid w:val="00B16C45"/>
    <w:rsid w:val="00B16C58"/>
    <w:rsid w:val="00B16C83"/>
    <w:rsid w:val="00B16C93"/>
    <w:rsid w:val="00B16C96"/>
    <w:rsid w:val="00B16CF5"/>
    <w:rsid w:val="00B16D52"/>
    <w:rsid w:val="00B16DB0"/>
    <w:rsid w:val="00B16ED5"/>
    <w:rsid w:val="00B16F80"/>
    <w:rsid w:val="00B17013"/>
    <w:rsid w:val="00B1701A"/>
    <w:rsid w:val="00B17084"/>
    <w:rsid w:val="00B17095"/>
    <w:rsid w:val="00B17134"/>
    <w:rsid w:val="00B17181"/>
    <w:rsid w:val="00B17296"/>
    <w:rsid w:val="00B172C0"/>
    <w:rsid w:val="00B172C1"/>
    <w:rsid w:val="00B172EA"/>
    <w:rsid w:val="00B17375"/>
    <w:rsid w:val="00B17468"/>
    <w:rsid w:val="00B1749B"/>
    <w:rsid w:val="00B174B1"/>
    <w:rsid w:val="00B174C6"/>
    <w:rsid w:val="00B1753B"/>
    <w:rsid w:val="00B1754D"/>
    <w:rsid w:val="00B17585"/>
    <w:rsid w:val="00B175DC"/>
    <w:rsid w:val="00B175E4"/>
    <w:rsid w:val="00B175F8"/>
    <w:rsid w:val="00B176E9"/>
    <w:rsid w:val="00B1777F"/>
    <w:rsid w:val="00B17851"/>
    <w:rsid w:val="00B17891"/>
    <w:rsid w:val="00B178CE"/>
    <w:rsid w:val="00B178CF"/>
    <w:rsid w:val="00B178F5"/>
    <w:rsid w:val="00B17922"/>
    <w:rsid w:val="00B1795A"/>
    <w:rsid w:val="00B17972"/>
    <w:rsid w:val="00B179AF"/>
    <w:rsid w:val="00B17A01"/>
    <w:rsid w:val="00B17A90"/>
    <w:rsid w:val="00B17A97"/>
    <w:rsid w:val="00B17ADE"/>
    <w:rsid w:val="00B17B35"/>
    <w:rsid w:val="00B17B44"/>
    <w:rsid w:val="00B17B58"/>
    <w:rsid w:val="00B17B67"/>
    <w:rsid w:val="00B17BED"/>
    <w:rsid w:val="00B17BF5"/>
    <w:rsid w:val="00B17CAD"/>
    <w:rsid w:val="00B17D4A"/>
    <w:rsid w:val="00B17D57"/>
    <w:rsid w:val="00B17DC7"/>
    <w:rsid w:val="00B17E12"/>
    <w:rsid w:val="00B17E2D"/>
    <w:rsid w:val="00B17E84"/>
    <w:rsid w:val="00B17EAB"/>
    <w:rsid w:val="00B17F9A"/>
    <w:rsid w:val="00B17F9D"/>
    <w:rsid w:val="00B17FCA"/>
    <w:rsid w:val="00B17FE6"/>
    <w:rsid w:val="00B200B9"/>
    <w:rsid w:val="00B200D7"/>
    <w:rsid w:val="00B20111"/>
    <w:rsid w:val="00B20145"/>
    <w:rsid w:val="00B2014A"/>
    <w:rsid w:val="00B2019C"/>
    <w:rsid w:val="00B20204"/>
    <w:rsid w:val="00B2020B"/>
    <w:rsid w:val="00B20273"/>
    <w:rsid w:val="00B20293"/>
    <w:rsid w:val="00B202AF"/>
    <w:rsid w:val="00B203D5"/>
    <w:rsid w:val="00B204B4"/>
    <w:rsid w:val="00B20536"/>
    <w:rsid w:val="00B20593"/>
    <w:rsid w:val="00B205FC"/>
    <w:rsid w:val="00B2068C"/>
    <w:rsid w:val="00B20709"/>
    <w:rsid w:val="00B2079E"/>
    <w:rsid w:val="00B207E0"/>
    <w:rsid w:val="00B208F2"/>
    <w:rsid w:val="00B2093A"/>
    <w:rsid w:val="00B209F9"/>
    <w:rsid w:val="00B20A65"/>
    <w:rsid w:val="00B20B41"/>
    <w:rsid w:val="00B20B6A"/>
    <w:rsid w:val="00B20BA6"/>
    <w:rsid w:val="00B20BB9"/>
    <w:rsid w:val="00B20BCE"/>
    <w:rsid w:val="00B20CDE"/>
    <w:rsid w:val="00B20CF2"/>
    <w:rsid w:val="00B20D63"/>
    <w:rsid w:val="00B20D96"/>
    <w:rsid w:val="00B20E7A"/>
    <w:rsid w:val="00B20EAC"/>
    <w:rsid w:val="00B20EE4"/>
    <w:rsid w:val="00B20F6B"/>
    <w:rsid w:val="00B20F73"/>
    <w:rsid w:val="00B20F7E"/>
    <w:rsid w:val="00B20FB6"/>
    <w:rsid w:val="00B20FCB"/>
    <w:rsid w:val="00B20FF2"/>
    <w:rsid w:val="00B21079"/>
    <w:rsid w:val="00B21121"/>
    <w:rsid w:val="00B2116F"/>
    <w:rsid w:val="00B21187"/>
    <w:rsid w:val="00B211BF"/>
    <w:rsid w:val="00B211ED"/>
    <w:rsid w:val="00B21237"/>
    <w:rsid w:val="00B2127D"/>
    <w:rsid w:val="00B212A4"/>
    <w:rsid w:val="00B212D6"/>
    <w:rsid w:val="00B212E1"/>
    <w:rsid w:val="00B21314"/>
    <w:rsid w:val="00B21345"/>
    <w:rsid w:val="00B2139A"/>
    <w:rsid w:val="00B213FD"/>
    <w:rsid w:val="00B2141B"/>
    <w:rsid w:val="00B21488"/>
    <w:rsid w:val="00B21526"/>
    <w:rsid w:val="00B21553"/>
    <w:rsid w:val="00B21588"/>
    <w:rsid w:val="00B215AC"/>
    <w:rsid w:val="00B215ED"/>
    <w:rsid w:val="00B21690"/>
    <w:rsid w:val="00B216AD"/>
    <w:rsid w:val="00B216D7"/>
    <w:rsid w:val="00B2174E"/>
    <w:rsid w:val="00B21768"/>
    <w:rsid w:val="00B2181F"/>
    <w:rsid w:val="00B2182D"/>
    <w:rsid w:val="00B218A3"/>
    <w:rsid w:val="00B218B6"/>
    <w:rsid w:val="00B218F0"/>
    <w:rsid w:val="00B218FC"/>
    <w:rsid w:val="00B21952"/>
    <w:rsid w:val="00B219D1"/>
    <w:rsid w:val="00B219F4"/>
    <w:rsid w:val="00B219F8"/>
    <w:rsid w:val="00B219FC"/>
    <w:rsid w:val="00B21A3C"/>
    <w:rsid w:val="00B21AAD"/>
    <w:rsid w:val="00B21B6F"/>
    <w:rsid w:val="00B21C2D"/>
    <w:rsid w:val="00B21C9E"/>
    <w:rsid w:val="00B21D33"/>
    <w:rsid w:val="00B21DB2"/>
    <w:rsid w:val="00B21F0E"/>
    <w:rsid w:val="00B21F7F"/>
    <w:rsid w:val="00B21FB2"/>
    <w:rsid w:val="00B22001"/>
    <w:rsid w:val="00B22034"/>
    <w:rsid w:val="00B220A4"/>
    <w:rsid w:val="00B22106"/>
    <w:rsid w:val="00B2210A"/>
    <w:rsid w:val="00B22181"/>
    <w:rsid w:val="00B221F3"/>
    <w:rsid w:val="00B222BA"/>
    <w:rsid w:val="00B22365"/>
    <w:rsid w:val="00B223BB"/>
    <w:rsid w:val="00B223BF"/>
    <w:rsid w:val="00B223C0"/>
    <w:rsid w:val="00B223F7"/>
    <w:rsid w:val="00B22450"/>
    <w:rsid w:val="00B224B5"/>
    <w:rsid w:val="00B224F0"/>
    <w:rsid w:val="00B2254E"/>
    <w:rsid w:val="00B22594"/>
    <w:rsid w:val="00B225C7"/>
    <w:rsid w:val="00B225CD"/>
    <w:rsid w:val="00B22637"/>
    <w:rsid w:val="00B22664"/>
    <w:rsid w:val="00B226BD"/>
    <w:rsid w:val="00B22718"/>
    <w:rsid w:val="00B2272B"/>
    <w:rsid w:val="00B22755"/>
    <w:rsid w:val="00B2286B"/>
    <w:rsid w:val="00B22901"/>
    <w:rsid w:val="00B22920"/>
    <w:rsid w:val="00B22A3C"/>
    <w:rsid w:val="00B22A81"/>
    <w:rsid w:val="00B22AB3"/>
    <w:rsid w:val="00B22B3D"/>
    <w:rsid w:val="00B22B84"/>
    <w:rsid w:val="00B22B94"/>
    <w:rsid w:val="00B22BF1"/>
    <w:rsid w:val="00B22C4F"/>
    <w:rsid w:val="00B22C73"/>
    <w:rsid w:val="00B22CD1"/>
    <w:rsid w:val="00B22D0F"/>
    <w:rsid w:val="00B22DFD"/>
    <w:rsid w:val="00B22E86"/>
    <w:rsid w:val="00B22EA0"/>
    <w:rsid w:val="00B22ED9"/>
    <w:rsid w:val="00B22F0A"/>
    <w:rsid w:val="00B22F68"/>
    <w:rsid w:val="00B22FEF"/>
    <w:rsid w:val="00B2305F"/>
    <w:rsid w:val="00B231E5"/>
    <w:rsid w:val="00B23220"/>
    <w:rsid w:val="00B232AB"/>
    <w:rsid w:val="00B232C9"/>
    <w:rsid w:val="00B232D5"/>
    <w:rsid w:val="00B2336A"/>
    <w:rsid w:val="00B233EF"/>
    <w:rsid w:val="00B2341F"/>
    <w:rsid w:val="00B23481"/>
    <w:rsid w:val="00B23487"/>
    <w:rsid w:val="00B2348B"/>
    <w:rsid w:val="00B23499"/>
    <w:rsid w:val="00B2350D"/>
    <w:rsid w:val="00B2351D"/>
    <w:rsid w:val="00B2353B"/>
    <w:rsid w:val="00B23584"/>
    <w:rsid w:val="00B23591"/>
    <w:rsid w:val="00B235AC"/>
    <w:rsid w:val="00B235E0"/>
    <w:rsid w:val="00B235F6"/>
    <w:rsid w:val="00B23658"/>
    <w:rsid w:val="00B236C9"/>
    <w:rsid w:val="00B23719"/>
    <w:rsid w:val="00B23771"/>
    <w:rsid w:val="00B237A5"/>
    <w:rsid w:val="00B237A6"/>
    <w:rsid w:val="00B237AC"/>
    <w:rsid w:val="00B2384C"/>
    <w:rsid w:val="00B2389F"/>
    <w:rsid w:val="00B238AD"/>
    <w:rsid w:val="00B23930"/>
    <w:rsid w:val="00B23993"/>
    <w:rsid w:val="00B239A3"/>
    <w:rsid w:val="00B239C5"/>
    <w:rsid w:val="00B23A45"/>
    <w:rsid w:val="00B23A6D"/>
    <w:rsid w:val="00B23AAC"/>
    <w:rsid w:val="00B23AE4"/>
    <w:rsid w:val="00B23B33"/>
    <w:rsid w:val="00B23C5E"/>
    <w:rsid w:val="00B23CF0"/>
    <w:rsid w:val="00B23D56"/>
    <w:rsid w:val="00B23D64"/>
    <w:rsid w:val="00B23E25"/>
    <w:rsid w:val="00B23E47"/>
    <w:rsid w:val="00B23F46"/>
    <w:rsid w:val="00B23F76"/>
    <w:rsid w:val="00B23FF2"/>
    <w:rsid w:val="00B24061"/>
    <w:rsid w:val="00B24065"/>
    <w:rsid w:val="00B24083"/>
    <w:rsid w:val="00B241DE"/>
    <w:rsid w:val="00B241ED"/>
    <w:rsid w:val="00B241F7"/>
    <w:rsid w:val="00B24223"/>
    <w:rsid w:val="00B24226"/>
    <w:rsid w:val="00B242DB"/>
    <w:rsid w:val="00B2430E"/>
    <w:rsid w:val="00B24328"/>
    <w:rsid w:val="00B243EC"/>
    <w:rsid w:val="00B244D4"/>
    <w:rsid w:val="00B244D7"/>
    <w:rsid w:val="00B244DA"/>
    <w:rsid w:val="00B244DC"/>
    <w:rsid w:val="00B24517"/>
    <w:rsid w:val="00B24566"/>
    <w:rsid w:val="00B24577"/>
    <w:rsid w:val="00B245B3"/>
    <w:rsid w:val="00B24648"/>
    <w:rsid w:val="00B246F8"/>
    <w:rsid w:val="00B2474F"/>
    <w:rsid w:val="00B247F4"/>
    <w:rsid w:val="00B24803"/>
    <w:rsid w:val="00B2487A"/>
    <w:rsid w:val="00B2495C"/>
    <w:rsid w:val="00B2497B"/>
    <w:rsid w:val="00B24995"/>
    <w:rsid w:val="00B24B78"/>
    <w:rsid w:val="00B24BE3"/>
    <w:rsid w:val="00B24C52"/>
    <w:rsid w:val="00B24C88"/>
    <w:rsid w:val="00B24CB3"/>
    <w:rsid w:val="00B24CB5"/>
    <w:rsid w:val="00B24CC5"/>
    <w:rsid w:val="00B24D08"/>
    <w:rsid w:val="00B24D10"/>
    <w:rsid w:val="00B24D1C"/>
    <w:rsid w:val="00B24D7C"/>
    <w:rsid w:val="00B24E02"/>
    <w:rsid w:val="00B24E2C"/>
    <w:rsid w:val="00B24EB3"/>
    <w:rsid w:val="00B24EFC"/>
    <w:rsid w:val="00B24F35"/>
    <w:rsid w:val="00B24FCA"/>
    <w:rsid w:val="00B24FEA"/>
    <w:rsid w:val="00B25021"/>
    <w:rsid w:val="00B2502A"/>
    <w:rsid w:val="00B25097"/>
    <w:rsid w:val="00B25166"/>
    <w:rsid w:val="00B251C8"/>
    <w:rsid w:val="00B25224"/>
    <w:rsid w:val="00B25240"/>
    <w:rsid w:val="00B2526B"/>
    <w:rsid w:val="00B25280"/>
    <w:rsid w:val="00B252E9"/>
    <w:rsid w:val="00B2530D"/>
    <w:rsid w:val="00B253B8"/>
    <w:rsid w:val="00B2546A"/>
    <w:rsid w:val="00B254B1"/>
    <w:rsid w:val="00B25620"/>
    <w:rsid w:val="00B256B0"/>
    <w:rsid w:val="00B25743"/>
    <w:rsid w:val="00B2578F"/>
    <w:rsid w:val="00B257C6"/>
    <w:rsid w:val="00B257D4"/>
    <w:rsid w:val="00B257E9"/>
    <w:rsid w:val="00B257F8"/>
    <w:rsid w:val="00B25886"/>
    <w:rsid w:val="00B25936"/>
    <w:rsid w:val="00B25966"/>
    <w:rsid w:val="00B2598B"/>
    <w:rsid w:val="00B259A5"/>
    <w:rsid w:val="00B25A19"/>
    <w:rsid w:val="00B25A6D"/>
    <w:rsid w:val="00B25AB7"/>
    <w:rsid w:val="00B25B7B"/>
    <w:rsid w:val="00B25C35"/>
    <w:rsid w:val="00B25C3D"/>
    <w:rsid w:val="00B25C5F"/>
    <w:rsid w:val="00B25C7F"/>
    <w:rsid w:val="00B25D0A"/>
    <w:rsid w:val="00B25D3C"/>
    <w:rsid w:val="00B25D3E"/>
    <w:rsid w:val="00B25D54"/>
    <w:rsid w:val="00B25DDA"/>
    <w:rsid w:val="00B25DF7"/>
    <w:rsid w:val="00B25E21"/>
    <w:rsid w:val="00B25ED6"/>
    <w:rsid w:val="00B25FE3"/>
    <w:rsid w:val="00B2604F"/>
    <w:rsid w:val="00B260A5"/>
    <w:rsid w:val="00B260B4"/>
    <w:rsid w:val="00B260C3"/>
    <w:rsid w:val="00B2610B"/>
    <w:rsid w:val="00B26165"/>
    <w:rsid w:val="00B2616D"/>
    <w:rsid w:val="00B26185"/>
    <w:rsid w:val="00B261C5"/>
    <w:rsid w:val="00B261E5"/>
    <w:rsid w:val="00B261F3"/>
    <w:rsid w:val="00B2621B"/>
    <w:rsid w:val="00B263A3"/>
    <w:rsid w:val="00B263E2"/>
    <w:rsid w:val="00B26435"/>
    <w:rsid w:val="00B2644C"/>
    <w:rsid w:val="00B26477"/>
    <w:rsid w:val="00B26488"/>
    <w:rsid w:val="00B2650B"/>
    <w:rsid w:val="00B2650C"/>
    <w:rsid w:val="00B26566"/>
    <w:rsid w:val="00B2656A"/>
    <w:rsid w:val="00B2659F"/>
    <w:rsid w:val="00B2664F"/>
    <w:rsid w:val="00B266CC"/>
    <w:rsid w:val="00B2679F"/>
    <w:rsid w:val="00B267BA"/>
    <w:rsid w:val="00B267D2"/>
    <w:rsid w:val="00B267D7"/>
    <w:rsid w:val="00B26809"/>
    <w:rsid w:val="00B2680C"/>
    <w:rsid w:val="00B26866"/>
    <w:rsid w:val="00B26906"/>
    <w:rsid w:val="00B26915"/>
    <w:rsid w:val="00B26928"/>
    <w:rsid w:val="00B269AF"/>
    <w:rsid w:val="00B269C6"/>
    <w:rsid w:val="00B26A26"/>
    <w:rsid w:val="00B26A34"/>
    <w:rsid w:val="00B26B02"/>
    <w:rsid w:val="00B26B06"/>
    <w:rsid w:val="00B26B08"/>
    <w:rsid w:val="00B26B3F"/>
    <w:rsid w:val="00B26B8D"/>
    <w:rsid w:val="00B26BBA"/>
    <w:rsid w:val="00B26C08"/>
    <w:rsid w:val="00B26C58"/>
    <w:rsid w:val="00B26C77"/>
    <w:rsid w:val="00B26C8A"/>
    <w:rsid w:val="00B26C8B"/>
    <w:rsid w:val="00B26C8D"/>
    <w:rsid w:val="00B26CDB"/>
    <w:rsid w:val="00B26CF2"/>
    <w:rsid w:val="00B26CFF"/>
    <w:rsid w:val="00B26D0C"/>
    <w:rsid w:val="00B26D48"/>
    <w:rsid w:val="00B26D81"/>
    <w:rsid w:val="00B26D8F"/>
    <w:rsid w:val="00B26E36"/>
    <w:rsid w:val="00B26E6B"/>
    <w:rsid w:val="00B26E6C"/>
    <w:rsid w:val="00B26E86"/>
    <w:rsid w:val="00B26ED5"/>
    <w:rsid w:val="00B26FD3"/>
    <w:rsid w:val="00B2701F"/>
    <w:rsid w:val="00B27020"/>
    <w:rsid w:val="00B2707F"/>
    <w:rsid w:val="00B270C0"/>
    <w:rsid w:val="00B27105"/>
    <w:rsid w:val="00B2718C"/>
    <w:rsid w:val="00B27268"/>
    <w:rsid w:val="00B273C6"/>
    <w:rsid w:val="00B27405"/>
    <w:rsid w:val="00B274DC"/>
    <w:rsid w:val="00B27528"/>
    <w:rsid w:val="00B27555"/>
    <w:rsid w:val="00B27567"/>
    <w:rsid w:val="00B276A2"/>
    <w:rsid w:val="00B276AC"/>
    <w:rsid w:val="00B276DC"/>
    <w:rsid w:val="00B276E5"/>
    <w:rsid w:val="00B276F1"/>
    <w:rsid w:val="00B27703"/>
    <w:rsid w:val="00B27729"/>
    <w:rsid w:val="00B277AB"/>
    <w:rsid w:val="00B2780D"/>
    <w:rsid w:val="00B278BC"/>
    <w:rsid w:val="00B278F2"/>
    <w:rsid w:val="00B27922"/>
    <w:rsid w:val="00B2798A"/>
    <w:rsid w:val="00B27992"/>
    <w:rsid w:val="00B279C3"/>
    <w:rsid w:val="00B279C4"/>
    <w:rsid w:val="00B279CB"/>
    <w:rsid w:val="00B279F6"/>
    <w:rsid w:val="00B27A35"/>
    <w:rsid w:val="00B27A42"/>
    <w:rsid w:val="00B27ADE"/>
    <w:rsid w:val="00B27C00"/>
    <w:rsid w:val="00B27CAF"/>
    <w:rsid w:val="00B27D05"/>
    <w:rsid w:val="00B27D48"/>
    <w:rsid w:val="00B27D8C"/>
    <w:rsid w:val="00B27DF0"/>
    <w:rsid w:val="00B27E63"/>
    <w:rsid w:val="00B27E9B"/>
    <w:rsid w:val="00B27EE5"/>
    <w:rsid w:val="00B27EEB"/>
    <w:rsid w:val="00B27EEC"/>
    <w:rsid w:val="00B27F6C"/>
    <w:rsid w:val="00B3000B"/>
    <w:rsid w:val="00B30098"/>
    <w:rsid w:val="00B3016A"/>
    <w:rsid w:val="00B3019B"/>
    <w:rsid w:val="00B3024B"/>
    <w:rsid w:val="00B30257"/>
    <w:rsid w:val="00B30377"/>
    <w:rsid w:val="00B303F1"/>
    <w:rsid w:val="00B30401"/>
    <w:rsid w:val="00B30410"/>
    <w:rsid w:val="00B3044F"/>
    <w:rsid w:val="00B304B6"/>
    <w:rsid w:val="00B304B8"/>
    <w:rsid w:val="00B304C3"/>
    <w:rsid w:val="00B304E7"/>
    <w:rsid w:val="00B30588"/>
    <w:rsid w:val="00B305B5"/>
    <w:rsid w:val="00B305CA"/>
    <w:rsid w:val="00B30614"/>
    <w:rsid w:val="00B306C8"/>
    <w:rsid w:val="00B306F2"/>
    <w:rsid w:val="00B30723"/>
    <w:rsid w:val="00B3074B"/>
    <w:rsid w:val="00B3075F"/>
    <w:rsid w:val="00B307A8"/>
    <w:rsid w:val="00B307DB"/>
    <w:rsid w:val="00B3086C"/>
    <w:rsid w:val="00B3088A"/>
    <w:rsid w:val="00B3089D"/>
    <w:rsid w:val="00B308FC"/>
    <w:rsid w:val="00B3091A"/>
    <w:rsid w:val="00B309A0"/>
    <w:rsid w:val="00B30AA7"/>
    <w:rsid w:val="00B30B13"/>
    <w:rsid w:val="00B30B3A"/>
    <w:rsid w:val="00B30B62"/>
    <w:rsid w:val="00B30BA0"/>
    <w:rsid w:val="00B30BB4"/>
    <w:rsid w:val="00B30BED"/>
    <w:rsid w:val="00B30C02"/>
    <w:rsid w:val="00B30C52"/>
    <w:rsid w:val="00B30D06"/>
    <w:rsid w:val="00B30D5F"/>
    <w:rsid w:val="00B30EAD"/>
    <w:rsid w:val="00B30FC9"/>
    <w:rsid w:val="00B30FCE"/>
    <w:rsid w:val="00B31061"/>
    <w:rsid w:val="00B310DE"/>
    <w:rsid w:val="00B31106"/>
    <w:rsid w:val="00B3115A"/>
    <w:rsid w:val="00B31198"/>
    <w:rsid w:val="00B31221"/>
    <w:rsid w:val="00B31253"/>
    <w:rsid w:val="00B31342"/>
    <w:rsid w:val="00B31449"/>
    <w:rsid w:val="00B31462"/>
    <w:rsid w:val="00B314AD"/>
    <w:rsid w:val="00B314F2"/>
    <w:rsid w:val="00B31507"/>
    <w:rsid w:val="00B31515"/>
    <w:rsid w:val="00B315D4"/>
    <w:rsid w:val="00B316B3"/>
    <w:rsid w:val="00B31739"/>
    <w:rsid w:val="00B3186E"/>
    <w:rsid w:val="00B318C1"/>
    <w:rsid w:val="00B318E3"/>
    <w:rsid w:val="00B31933"/>
    <w:rsid w:val="00B31947"/>
    <w:rsid w:val="00B319FE"/>
    <w:rsid w:val="00B31A37"/>
    <w:rsid w:val="00B31AD1"/>
    <w:rsid w:val="00B31AF8"/>
    <w:rsid w:val="00B31C35"/>
    <w:rsid w:val="00B31C52"/>
    <w:rsid w:val="00B31C72"/>
    <w:rsid w:val="00B31CB1"/>
    <w:rsid w:val="00B31CC2"/>
    <w:rsid w:val="00B31D08"/>
    <w:rsid w:val="00B31D7E"/>
    <w:rsid w:val="00B31DA6"/>
    <w:rsid w:val="00B31E13"/>
    <w:rsid w:val="00B31E65"/>
    <w:rsid w:val="00B31EA9"/>
    <w:rsid w:val="00B31EBC"/>
    <w:rsid w:val="00B31F61"/>
    <w:rsid w:val="00B31FA6"/>
    <w:rsid w:val="00B3202B"/>
    <w:rsid w:val="00B320CB"/>
    <w:rsid w:val="00B320CE"/>
    <w:rsid w:val="00B32140"/>
    <w:rsid w:val="00B321FA"/>
    <w:rsid w:val="00B321FC"/>
    <w:rsid w:val="00B32208"/>
    <w:rsid w:val="00B3224B"/>
    <w:rsid w:val="00B32281"/>
    <w:rsid w:val="00B322A5"/>
    <w:rsid w:val="00B322D1"/>
    <w:rsid w:val="00B32301"/>
    <w:rsid w:val="00B3233B"/>
    <w:rsid w:val="00B323A5"/>
    <w:rsid w:val="00B3241E"/>
    <w:rsid w:val="00B32428"/>
    <w:rsid w:val="00B32481"/>
    <w:rsid w:val="00B32484"/>
    <w:rsid w:val="00B324B5"/>
    <w:rsid w:val="00B32512"/>
    <w:rsid w:val="00B32522"/>
    <w:rsid w:val="00B3252E"/>
    <w:rsid w:val="00B325E9"/>
    <w:rsid w:val="00B3268C"/>
    <w:rsid w:val="00B32691"/>
    <w:rsid w:val="00B32766"/>
    <w:rsid w:val="00B327FD"/>
    <w:rsid w:val="00B32815"/>
    <w:rsid w:val="00B3285F"/>
    <w:rsid w:val="00B32879"/>
    <w:rsid w:val="00B328B2"/>
    <w:rsid w:val="00B328BD"/>
    <w:rsid w:val="00B3290A"/>
    <w:rsid w:val="00B32A0D"/>
    <w:rsid w:val="00B32A1D"/>
    <w:rsid w:val="00B32A6C"/>
    <w:rsid w:val="00B32A8B"/>
    <w:rsid w:val="00B32ACC"/>
    <w:rsid w:val="00B32AF0"/>
    <w:rsid w:val="00B32AF3"/>
    <w:rsid w:val="00B32B1F"/>
    <w:rsid w:val="00B32B81"/>
    <w:rsid w:val="00B32BC5"/>
    <w:rsid w:val="00B32C1B"/>
    <w:rsid w:val="00B32C80"/>
    <w:rsid w:val="00B32CCD"/>
    <w:rsid w:val="00B32D65"/>
    <w:rsid w:val="00B32DCF"/>
    <w:rsid w:val="00B32E4B"/>
    <w:rsid w:val="00B32E67"/>
    <w:rsid w:val="00B32F17"/>
    <w:rsid w:val="00B32F28"/>
    <w:rsid w:val="00B32F80"/>
    <w:rsid w:val="00B32FA6"/>
    <w:rsid w:val="00B32FAF"/>
    <w:rsid w:val="00B3301E"/>
    <w:rsid w:val="00B33082"/>
    <w:rsid w:val="00B3310D"/>
    <w:rsid w:val="00B3313C"/>
    <w:rsid w:val="00B331B5"/>
    <w:rsid w:val="00B331D2"/>
    <w:rsid w:val="00B33226"/>
    <w:rsid w:val="00B33260"/>
    <w:rsid w:val="00B33289"/>
    <w:rsid w:val="00B3330E"/>
    <w:rsid w:val="00B33341"/>
    <w:rsid w:val="00B33366"/>
    <w:rsid w:val="00B333B9"/>
    <w:rsid w:val="00B33419"/>
    <w:rsid w:val="00B33494"/>
    <w:rsid w:val="00B3349C"/>
    <w:rsid w:val="00B334AD"/>
    <w:rsid w:val="00B3353A"/>
    <w:rsid w:val="00B33541"/>
    <w:rsid w:val="00B3355F"/>
    <w:rsid w:val="00B335D1"/>
    <w:rsid w:val="00B3364E"/>
    <w:rsid w:val="00B3386A"/>
    <w:rsid w:val="00B33888"/>
    <w:rsid w:val="00B338A5"/>
    <w:rsid w:val="00B338EC"/>
    <w:rsid w:val="00B338FA"/>
    <w:rsid w:val="00B33988"/>
    <w:rsid w:val="00B33990"/>
    <w:rsid w:val="00B33A2E"/>
    <w:rsid w:val="00B33A93"/>
    <w:rsid w:val="00B33AF7"/>
    <w:rsid w:val="00B33B34"/>
    <w:rsid w:val="00B33B74"/>
    <w:rsid w:val="00B33BC7"/>
    <w:rsid w:val="00B33BF9"/>
    <w:rsid w:val="00B33CD1"/>
    <w:rsid w:val="00B33CD4"/>
    <w:rsid w:val="00B33D44"/>
    <w:rsid w:val="00B33D46"/>
    <w:rsid w:val="00B33DAA"/>
    <w:rsid w:val="00B33DDE"/>
    <w:rsid w:val="00B33E1D"/>
    <w:rsid w:val="00B33E31"/>
    <w:rsid w:val="00B33E59"/>
    <w:rsid w:val="00B33EC6"/>
    <w:rsid w:val="00B33F23"/>
    <w:rsid w:val="00B33F75"/>
    <w:rsid w:val="00B33F8A"/>
    <w:rsid w:val="00B33F94"/>
    <w:rsid w:val="00B340E5"/>
    <w:rsid w:val="00B34161"/>
    <w:rsid w:val="00B34166"/>
    <w:rsid w:val="00B3416C"/>
    <w:rsid w:val="00B343EB"/>
    <w:rsid w:val="00B3440B"/>
    <w:rsid w:val="00B34439"/>
    <w:rsid w:val="00B3444A"/>
    <w:rsid w:val="00B3444D"/>
    <w:rsid w:val="00B34536"/>
    <w:rsid w:val="00B3457C"/>
    <w:rsid w:val="00B345FB"/>
    <w:rsid w:val="00B3461B"/>
    <w:rsid w:val="00B34646"/>
    <w:rsid w:val="00B34649"/>
    <w:rsid w:val="00B346C6"/>
    <w:rsid w:val="00B346FC"/>
    <w:rsid w:val="00B34702"/>
    <w:rsid w:val="00B347D2"/>
    <w:rsid w:val="00B34828"/>
    <w:rsid w:val="00B34842"/>
    <w:rsid w:val="00B34854"/>
    <w:rsid w:val="00B348A4"/>
    <w:rsid w:val="00B348E4"/>
    <w:rsid w:val="00B348EF"/>
    <w:rsid w:val="00B348F9"/>
    <w:rsid w:val="00B34910"/>
    <w:rsid w:val="00B3495F"/>
    <w:rsid w:val="00B34974"/>
    <w:rsid w:val="00B349C3"/>
    <w:rsid w:val="00B349E5"/>
    <w:rsid w:val="00B34A4C"/>
    <w:rsid w:val="00B34AB8"/>
    <w:rsid w:val="00B34B1A"/>
    <w:rsid w:val="00B34B68"/>
    <w:rsid w:val="00B34C06"/>
    <w:rsid w:val="00B34C68"/>
    <w:rsid w:val="00B34CA3"/>
    <w:rsid w:val="00B34CD2"/>
    <w:rsid w:val="00B34CDA"/>
    <w:rsid w:val="00B34D2E"/>
    <w:rsid w:val="00B34D94"/>
    <w:rsid w:val="00B34ED7"/>
    <w:rsid w:val="00B34EF9"/>
    <w:rsid w:val="00B34F7E"/>
    <w:rsid w:val="00B35010"/>
    <w:rsid w:val="00B35041"/>
    <w:rsid w:val="00B35086"/>
    <w:rsid w:val="00B35094"/>
    <w:rsid w:val="00B35095"/>
    <w:rsid w:val="00B3510B"/>
    <w:rsid w:val="00B3511C"/>
    <w:rsid w:val="00B3515F"/>
    <w:rsid w:val="00B3518B"/>
    <w:rsid w:val="00B35229"/>
    <w:rsid w:val="00B35266"/>
    <w:rsid w:val="00B35270"/>
    <w:rsid w:val="00B35332"/>
    <w:rsid w:val="00B35348"/>
    <w:rsid w:val="00B353BD"/>
    <w:rsid w:val="00B353DB"/>
    <w:rsid w:val="00B353E1"/>
    <w:rsid w:val="00B35403"/>
    <w:rsid w:val="00B354CC"/>
    <w:rsid w:val="00B354E6"/>
    <w:rsid w:val="00B35527"/>
    <w:rsid w:val="00B35536"/>
    <w:rsid w:val="00B3560A"/>
    <w:rsid w:val="00B35665"/>
    <w:rsid w:val="00B35674"/>
    <w:rsid w:val="00B35682"/>
    <w:rsid w:val="00B356AD"/>
    <w:rsid w:val="00B35715"/>
    <w:rsid w:val="00B35727"/>
    <w:rsid w:val="00B357BD"/>
    <w:rsid w:val="00B357F9"/>
    <w:rsid w:val="00B3585D"/>
    <w:rsid w:val="00B3587D"/>
    <w:rsid w:val="00B35896"/>
    <w:rsid w:val="00B358AA"/>
    <w:rsid w:val="00B35912"/>
    <w:rsid w:val="00B359F6"/>
    <w:rsid w:val="00B359FD"/>
    <w:rsid w:val="00B35A03"/>
    <w:rsid w:val="00B35A66"/>
    <w:rsid w:val="00B35AD6"/>
    <w:rsid w:val="00B35AE7"/>
    <w:rsid w:val="00B35BF8"/>
    <w:rsid w:val="00B35C18"/>
    <w:rsid w:val="00B35C32"/>
    <w:rsid w:val="00B35C9A"/>
    <w:rsid w:val="00B35CA8"/>
    <w:rsid w:val="00B35D11"/>
    <w:rsid w:val="00B35D30"/>
    <w:rsid w:val="00B35D3B"/>
    <w:rsid w:val="00B35D59"/>
    <w:rsid w:val="00B35D63"/>
    <w:rsid w:val="00B35D71"/>
    <w:rsid w:val="00B35DA6"/>
    <w:rsid w:val="00B35DD7"/>
    <w:rsid w:val="00B35E6A"/>
    <w:rsid w:val="00B35EBA"/>
    <w:rsid w:val="00B35F19"/>
    <w:rsid w:val="00B35F4E"/>
    <w:rsid w:val="00B35F81"/>
    <w:rsid w:val="00B35F9C"/>
    <w:rsid w:val="00B35FEC"/>
    <w:rsid w:val="00B3601E"/>
    <w:rsid w:val="00B36053"/>
    <w:rsid w:val="00B3607E"/>
    <w:rsid w:val="00B360C7"/>
    <w:rsid w:val="00B361BC"/>
    <w:rsid w:val="00B361D1"/>
    <w:rsid w:val="00B361D8"/>
    <w:rsid w:val="00B361E6"/>
    <w:rsid w:val="00B361F1"/>
    <w:rsid w:val="00B36294"/>
    <w:rsid w:val="00B3629C"/>
    <w:rsid w:val="00B362E0"/>
    <w:rsid w:val="00B3633A"/>
    <w:rsid w:val="00B3638D"/>
    <w:rsid w:val="00B3639F"/>
    <w:rsid w:val="00B364AB"/>
    <w:rsid w:val="00B364B9"/>
    <w:rsid w:val="00B364BA"/>
    <w:rsid w:val="00B364DC"/>
    <w:rsid w:val="00B364E0"/>
    <w:rsid w:val="00B36520"/>
    <w:rsid w:val="00B36560"/>
    <w:rsid w:val="00B3659C"/>
    <w:rsid w:val="00B365B9"/>
    <w:rsid w:val="00B36611"/>
    <w:rsid w:val="00B36654"/>
    <w:rsid w:val="00B3666C"/>
    <w:rsid w:val="00B366C4"/>
    <w:rsid w:val="00B366D2"/>
    <w:rsid w:val="00B366DB"/>
    <w:rsid w:val="00B36748"/>
    <w:rsid w:val="00B36817"/>
    <w:rsid w:val="00B36833"/>
    <w:rsid w:val="00B368A4"/>
    <w:rsid w:val="00B3691B"/>
    <w:rsid w:val="00B3693B"/>
    <w:rsid w:val="00B36944"/>
    <w:rsid w:val="00B3696E"/>
    <w:rsid w:val="00B36A3D"/>
    <w:rsid w:val="00B36A6D"/>
    <w:rsid w:val="00B36A77"/>
    <w:rsid w:val="00B36ABA"/>
    <w:rsid w:val="00B36B6D"/>
    <w:rsid w:val="00B36B87"/>
    <w:rsid w:val="00B36BCD"/>
    <w:rsid w:val="00B36C41"/>
    <w:rsid w:val="00B36CE7"/>
    <w:rsid w:val="00B36CEC"/>
    <w:rsid w:val="00B36D2F"/>
    <w:rsid w:val="00B36DF3"/>
    <w:rsid w:val="00B36E12"/>
    <w:rsid w:val="00B36E25"/>
    <w:rsid w:val="00B36E5D"/>
    <w:rsid w:val="00B36F21"/>
    <w:rsid w:val="00B36F25"/>
    <w:rsid w:val="00B36F30"/>
    <w:rsid w:val="00B36F79"/>
    <w:rsid w:val="00B36FD1"/>
    <w:rsid w:val="00B37023"/>
    <w:rsid w:val="00B3707C"/>
    <w:rsid w:val="00B37087"/>
    <w:rsid w:val="00B370AF"/>
    <w:rsid w:val="00B370B1"/>
    <w:rsid w:val="00B37114"/>
    <w:rsid w:val="00B3712D"/>
    <w:rsid w:val="00B371A0"/>
    <w:rsid w:val="00B371A8"/>
    <w:rsid w:val="00B37250"/>
    <w:rsid w:val="00B3726A"/>
    <w:rsid w:val="00B37306"/>
    <w:rsid w:val="00B37312"/>
    <w:rsid w:val="00B37316"/>
    <w:rsid w:val="00B37440"/>
    <w:rsid w:val="00B374FD"/>
    <w:rsid w:val="00B37531"/>
    <w:rsid w:val="00B3754F"/>
    <w:rsid w:val="00B375D3"/>
    <w:rsid w:val="00B37621"/>
    <w:rsid w:val="00B37648"/>
    <w:rsid w:val="00B376B5"/>
    <w:rsid w:val="00B37702"/>
    <w:rsid w:val="00B37804"/>
    <w:rsid w:val="00B37823"/>
    <w:rsid w:val="00B3784C"/>
    <w:rsid w:val="00B37894"/>
    <w:rsid w:val="00B3789B"/>
    <w:rsid w:val="00B378B0"/>
    <w:rsid w:val="00B378FF"/>
    <w:rsid w:val="00B37903"/>
    <w:rsid w:val="00B3790F"/>
    <w:rsid w:val="00B37963"/>
    <w:rsid w:val="00B3797B"/>
    <w:rsid w:val="00B37A48"/>
    <w:rsid w:val="00B37A6E"/>
    <w:rsid w:val="00B37AD4"/>
    <w:rsid w:val="00B37AF8"/>
    <w:rsid w:val="00B37B09"/>
    <w:rsid w:val="00B37BAD"/>
    <w:rsid w:val="00B37BD2"/>
    <w:rsid w:val="00B37CDA"/>
    <w:rsid w:val="00B37D69"/>
    <w:rsid w:val="00B37DE6"/>
    <w:rsid w:val="00B37DE8"/>
    <w:rsid w:val="00B37DF8"/>
    <w:rsid w:val="00B37EA5"/>
    <w:rsid w:val="00B37F11"/>
    <w:rsid w:val="00B37F47"/>
    <w:rsid w:val="00B37FAA"/>
    <w:rsid w:val="00B37FB2"/>
    <w:rsid w:val="00B37FC5"/>
    <w:rsid w:val="00B37FCC"/>
    <w:rsid w:val="00B37FD8"/>
    <w:rsid w:val="00B4003B"/>
    <w:rsid w:val="00B4008B"/>
    <w:rsid w:val="00B40129"/>
    <w:rsid w:val="00B401CE"/>
    <w:rsid w:val="00B401DA"/>
    <w:rsid w:val="00B40236"/>
    <w:rsid w:val="00B40273"/>
    <w:rsid w:val="00B40322"/>
    <w:rsid w:val="00B40330"/>
    <w:rsid w:val="00B40344"/>
    <w:rsid w:val="00B40395"/>
    <w:rsid w:val="00B404B4"/>
    <w:rsid w:val="00B40569"/>
    <w:rsid w:val="00B405DF"/>
    <w:rsid w:val="00B4061D"/>
    <w:rsid w:val="00B40659"/>
    <w:rsid w:val="00B40690"/>
    <w:rsid w:val="00B40750"/>
    <w:rsid w:val="00B40790"/>
    <w:rsid w:val="00B407D5"/>
    <w:rsid w:val="00B40837"/>
    <w:rsid w:val="00B40950"/>
    <w:rsid w:val="00B4098D"/>
    <w:rsid w:val="00B40A53"/>
    <w:rsid w:val="00B40A85"/>
    <w:rsid w:val="00B40AB4"/>
    <w:rsid w:val="00B40AEA"/>
    <w:rsid w:val="00B40C31"/>
    <w:rsid w:val="00B40C5A"/>
    <w:rsid w:val="00B40C6B"/>
    <w:rsid w:val="00B40CB3"/>
    <w:rsid w:val="00B40DDC"/>
    <w:rsid w:val="00B40E2F"/>
    <w:rsid w:val="00B40EF2"/>
    <w:rsid w:val="00B40F4F"/>
    <w:rsid w:val="00B40FDA"/>
    <w:rsid w:val="00B4106E"/>
    <w:rsid w:val="00B4109C"/>
    <w:rsid w:val="00B410A2"/>
    <w:rsid w:val="00B410F7"/>
    <w:rsid w:val="00B41106"/>
    <w:rsid w:val="00B41151"/>
    <w:rsid w:val="00B411A7"/>
    <w:rsid w:val="00B4121C"/>
    <w:rsid w:val="00B4129F"/>
    <w:rsid w:val="00B412B6"/>
    <w:rsid w:val="00B412DC"/>
    <w:rsid w:val="00B41343"/>
    <w:rsid w:val="00B413BD"/>
    <w:rsid w:val="00B41473"/>
    <w:rsid w:val="00B41475"/>
    <w:rsid w:val="00B414C0"/>
    <w:rsid w:val="00B414C2"/>
    <w:rsid w:val="00B414DD"/>
    <w:rsid w:val="00B41597"/>
    <w:rsid w:val="00B415A5"/>
    <w:rsid w:val="00B415DB"/>
    <w:rsid w:val="00B416AE"/>
    <w:rsid w:val="00B41723"/>
    <w:rsid w:val="00B4172C"/>
    <w:rsid w:val="00B4173D"/>
    <w:rsid w:val="00B41783"/>
    <w:rsid w:val="00B418E9"/>
    <w:rsid w:val="00B4195B"/>
    <w:rsid w:val="00B4196C"/>
    <w:rsid w:val="00B41994"/>
    <w:rsid w:val="00B41A2F"/>
    <w:rsid w:val="00B41A43"/>
    <w:rsid w:val="00B41A4D"/>
    <w:rsid w:val="00B41AA7"/>
    <w:rsid w:val="00B41B09"/>
    <w:rsid w:val="00B41B49"/>
    <w:rsid w:val="00B41B56"/>
    <w:rsid w:val="00B41B8F"/>
    <w:rsid w:val="00B41BD1"/>
    <w:rsid w:val="00B41BF2"/>
    <w:rsid w:val="00B41C8A"/>
    <w:rsid w:val="00B41CA4"/>
    <w:rsid w:val="00B41CC4"/>
    <w:rsid w:val="00B41CCE"/>
    <w:rsid w:val="00B41CDF"/>
    <w:rsid w:val="00B41D01"/>
    <w:rsid w:val="00B41DF0"/>
    <w:rsid w:val="00B41E29"/>
    <w:rsid w:val="00B41E99"/>
    <w:rsid w:val="00B41EF6"/>
    <w:rsid w:val="00B41EFB"/>
    <w:rsid w:val="00B41F27"/>
    <w:rsid w:val="00B41FF9"/>
    <w:rsid w:val="00B4202C"/>
    <w:rsid w:val="00B42051"/>
    <w:rsid w:val="00B42208"/>
    <w:rsid w:val="00B4222A"/>
    <w:rsid w:val="00B42255"/>
    <w:rsid w:val="00B423BE"/>
    <w:rsid w:val="00B423E9"/>
    <w:rsid w:val="00B42410"/>
    <w:rsid w:val="00B4243C"/>
    <w:rsid w:val="00B42446"/>
    <w:rsid w:val="00B42465"/>
    <w:rsid w:val="00B4246B"/>
    <w:rsid w:val="00B424C0"/>
    <w:rsid w:val="00B424FC"/>
    <w:rsid w:val="00B4255D"/>
    <w:rsid w:val="00B42568"/>
    <w:rsid w:val="00B42571"/>
    <w:rsid w:val="00B42610"/>
    <w:rsid w:val="00B42612"/>
    <w:rsid w:val="00B4261F"/>
    <w:rsid w:val="00B42658"/>
    <w:rsid w:val="00B426C7"/>
    <w:rsid w:val="00B42743"/>
    <w:rsid w:val="00B4274A"/>
    <w:rsid w:val="00B42810"/>
    <w:rsid w:val="00B428F5"/>
    <w:rsid w:val="00B42A1A"/>
    <w:rsid w:val="00B42A51"/>
    <w:rsid w:val="00B42A52"/>
    <w:rsid w:val="00B42ABC"/>
    <w:rsid w:val="00B42B32"/>
    <w:rsid w:val="00B42BAB"/>
    <w:rsid w:val="00B42BD1"/>
    <w:rsid w:val="00B42BDB"/>
    <w:rsid w:val="00B42C46"/>
    <w:rsid w:val="00B42C7C"/>
    <w:rsid w:val="00B42C9C"/>
    <w:rsid w:val="00B42CB6"/>
    <w:rsid w:val="00B42D27"/>
    <w:rsid w:val="00B42D47"/>
    <w:rsid w:val="00B42DD6"/>
    <w:rsid w:val="00B42DEA"/>
    <w:rsid w:val="00B42E64"/>
    <w:rsid w:val="00B42EC0"/>
    <w:rsid w:val="00B42EE8"/>
    <w:rsid w:val="00B42F3A"/>
    <w:rsid w:val="00B42F87"/>
    <w:rsid w:val="00B42FDC"/>
    <w:rsid w:val="00B4302D"/>
    <w:rsid w:val="00B43070"/>
    <w:rsid w:val="00B43083"/>
    <w:rsid w:val="00B431EF"/>
    <w:rsid w:val="00B43295"/>
    <w:rsid w:val="00B432B0"/>
    <w:rsid w:val="00B43318"/>
    <w:rsid w:val="00B43324"/>
    <w:rsid w:val="00B43397"/>
    <w:rsid w:val="00B43457"/>
    <w:rsid w:val="00B4350B"/>
    <w:rsid w:val="00B43534"/>
    <w:rsid w:val="00B43552"/>
    <w:rsid w:val="00B435B6"/>
    <w:rsid w:val="00B435C9"/>
    <w:rsid w:val="00B435DD"/>
    <w:rsid w:val="00B43607"/>
    <w:rsid w:val="00B43630"/>
    <w:rsid w:val="00B43635"/>
    <w:rsid w:val="00B43692"/>
    <w:rsid w:val="00B436B2"/>
    <w:rsid w:val="00B436C1"/>
    <w:rsid w:val="00B436C4"/>
    <w:rsid w:val="00B436CD"/>
    <w:rsid w:val="00B436E5"/>
    <w:rsid w:val="00B4382C"/>
    <w:rsid w:val="00B4387F"/>
    <w:rsid w:val="00B43906"/>
    <w:rsid w:val="00B43A0F"/>
    <w:rsid w:val="00B43A48"/>
    <w:rsid w:val="00B43B07"/>
    <w:rsid w:val="00B43B31"/>
    <w:rsid w:val="00B43B5F"/>
    <w:rsid w:val="00B43C29"/>
    <w:rsid w:val="00B43C2A"/>
    <w:rsid w:val="00B43C2C"/>
    <w:rsid w:val="00B43D2A"/>
    <w:rsid w:val="00B43D5D"/>
    <w:rsid w:val="00B43D72"/>
    <w:rsid w:val="00B43DEC"/>
    <w:rsid w:val="00B43DF1"/>
    <w:rsid w:val="00B43E45"/>
    <w:rsid w:val="00B43E56"/>
    <w:rsid w:val="00B43E6E"/>
    <w:rsid w:val="00B43E70"/>
    <w:rsid w:val="00B43EEE"/>
    <w:rsid w:val="00B43EF4"/>
    <w:rsid w:val="00B43F27"/>
    <w:rsid w:val="00B43FE2"/>
    <w:rsid w:val="00B43FE9"/>
    <w:rsid w:val="00B4405A"/>
    <w:rsid w:val="00B4406B"/>
    <w:rsid w:val="00B44096"/>
    <w:rsid w:val="00B440A8"/>
    <w:rsid w:val="00B4410A"/>
    <w:rsid w:val="00B4411D"/>
    <w:rsid w:val="00B44146"/>
    <w:rsid w:val="00B44152"/>
    <w:rsid w:val="00B44155"/>
    <w:rsid w:val="00B441CE"/>
    <w:rsid w:val="00B44208"/>
    <w:rsid w:val="00B44259"/>
    <w:rsid w:val="00B4428E"/>
    <w:rsid w:val="00B442FD"/>
    <w:rsid w:val="00B44327"/>
    <w:rsid w:val="00B4433F"/>
    <w:rsid w:val="00B44345"/>
    <w:rsid w:val="00B4435A"/>
    <w:rsid w:val="00B443F9"/>
    <w:rsid w:val="00B443FF"/>
    <w:rsid w:val="00B444CE"/>
    <w:rsid w:val="00B444D6"/>
    <w:rsid w:val="00B444DC"/>
    <w:rsid w:val="00B444F4"/>
    <w:rsid w:val="00B4459A"/>
    <w:rsid w:val="00B445EE"/>
    <w:rsid w:val="00B4460A"/>
    <w:rsid w:val="00B44660"/>
    <w:rsid w:val="00B4466C"/>
    <w:rsid w:val="00B44686"/>
    <w:rsid w:val="00B44698"/>
    <w:rsid w:val="00B44717"/>
    <w:rsid w:val="00B44770"/>
    <w:rsid w:val="00B4479A"/>
    <w:rsid w:val="00B44802"/>
    <w:rsid w:val="00B449C0"/>
    <w:rsid w:val="00B449F5"/>
    <w:rsid w:val="00B44A17"/>
    <w:rsid w:val="00B44A2A"/>
    <w:rsid w:val="00B44B63"/>
    <w:rsid w:val="00B44B9A"/>
    <w:rsid w:val="00B44BAD"/>
    <w:rsid w:val="00B44CD6"/>
    <w:rsid w:val="00B44E39"/>
    <w:rsid w:val="00B44EA2"/>
    <w:rsid w:val="00B44F42"/>
    <w:rsid w:val="00B44F78"/>
    <w:rsid w:val="00B44FC4"/>
    <w:rsid w:val="00B44FC8"/>
    <w:rsid w:val="00B44FE7"/>
    <w:rsid w:val="00B44FE9"/>
    <w:rsid w:val="00B44FEB"/>
    <w:rsid w:val="00B44FEC"/>
    <w:rsid w:val="00B4502F"/>
    <w:rsid w:val="00B4503E"/>
    <w:rsid w:val="00B45101"/>
    <w:rsid w:val="00B45129"/>
    <w:rsid w:val="00B45228"/>
    <w:rsid w:val="00B45231"/>
    <w:rsid w:val="00B4523E"/>
    <w:rsid w:val="00B4526D"/>
    <w:rsid w:val="00B452DC"/>
    <w:rsid w:val="00B452F0"/>
    <w:rsid w:val="00B4533A"/>
    <w:rsid w:val="00B45357"/>
    <w:rsid w:val="00B45393"/>
    <w:rsid w:val="00B453C7"/>
    <w:rsid w:val="00B45482"/>
    <w:rsid w:val="00B45548"/>
    <w:rsid w:val="00B455BD"/>
    <w:rsid w:val="00B455F2"/>
    <w:rsid w:val="00B4560A"/>
    <w:rsid w:val="00B45644"/>
    <w:rsid w:val="00B4564C"/>
    <w:rsid w:val="00B4567E"/>
    <w:rsid w:val="00B456A3"/>
    <w:rsid w:val="00B4574B"/>
    <w:rsid w:val="00B4575A"/>
    <w:rsid w:val="00B45843"/>
    <w:rsid w:val="00B45879"/>
    <w:rsid w:val="00B45903"/>
    <w:rsid w:val="00B45929"/>
    <w:rsid w:val="00B45961"/>
    <w:rsid w:val="00B459E8"/>
    <w:rsid w:val="00B45A3C"/>
    <w:rsid w:val="00B45B59"/>
    <w:rsid w:val="00B45B5D"/>
    <w:rsid w:val="00B45B60"/>
    <w:rsid w:val="00B45B82"/>
    <w:rsid w:val="00B45B9A"/>
    <w:rsid w:val="00B45BDF"/>
    <w:rsid w:val="00B45C1F"/>
    <w:rsid w:val="00B45C22"/>
    <w:rsid w:val="00B45CE4"/>
    <w:rsid w:val="00B45CEE"/>
    <w:rsid w:val="00B45D2D"/>
    <w:rsid w:val="00B45D2E"/>
    <w:rsid w:val="00B45D61"/>
    <w:rsid w:val="00B45D65"/>
    <w:rsid w:val="00B45D78"/>
    <w:rsid w:val="00B45E26"/>
    <w:rsid w:val="00B45E9B"/>
    <w:rsid w:val="00B45F5C"/>
    <w:rsid w:val="00B46015"/>
    <w:rsid w:val="00B4605A"/>
    <w:rsid w:val="00B46069"/>
    <w:rsid w:val="00B460B2"/>
    <w:rsid w:val="00B460F1"/>
    <w:rsid w:val="00B4614D"/>
    <w:rsid w:val="00B46156"/>
    <w:rsid w:val="00B4615E"/>
    <w:rsid w:val="00B46219"/>
    <w:rsid w:val="00B462AB"/>
    <w:rsid w:val="00B462B4"/>
    <w:rsid w:val="00B46327"/>
    <w:rsid w:val="00B46430"/>
    <w:rsid w:val="00B46444"/>
    <w:rsid w:val="00B46472"/>
    <w:rsid w:val="00B46476"/>
    <w:rsid w:val="00B4652A"/>
    <w:rsid w:val="00B4652E"/>
    <w:rsid w:val="00B465D6"/>
    <w:rsid w:val="00B46624"/>
    <w:rsid w:val="00B46638"/>
    <w:rsid w:val="00B46697"/>
    <w:rsid w:val="00B46725"/>
    <w:rsid w:val="00B46769"/>
    <w:rsid w:val="00B467CC"/>
    <w:rsid w:val="00B467FC"/>
    <w:rsid w:val="00B4695C"/>
    <w:rsid w:val="00B46971"/>
    <w:rsid w:val="00B46972"/>
    <w:rsid w:val="00B469B9"/>
    <w:rsid w:val="00B469E3"/>
    <w:rsid w:val="00B469E4"/>
    <w:rsid w:val="00B46A23"/>
    <w:rsid w:val="00B46A38"/>
    <w:rsid w:val="00B46AA3"/>
    <w:rsid w:val="00B46AF0"/>
    <w:rsid w:val="00B46AFD"/>
    <w:rsid w:val="00B46B3B"/>
    <w:rsid w:val="00B46BA4"/>
    <w:rsid w:val="00B46BFA"/>
    <w:rsid w:val="00B46C5E"/>
    <w:rsid w:val="00B46D16"/>
    <w:rsid w:val="00B46D39"/>
    <w:rsid w:val="00B46D8E"/>
    <w:rsid w:val="00B46D94"/>
    <w:rsid w:val="00B46DCF"/>
    <w:rsid w:val="00B46E01"/>
    <w:rsid w:val="00B46E58"/>
    <w:rsid w:val="00B46E95"/>
    <w:rsid w:val="00B46FEE"/>
    <w:rsid w:val="00B4704F"/>
    <w:rsid w:val="00B4705C"/>
    <w:rsid w:val="00B470C0"/>
    <w:rsid w:val="00B470C6"/>
    <w:rsid w:val="00B47195"/>
    <w:rsid w:val="00B4725F"/>
    <w:rsid w:val="00B4727E"/>
    <w:rsid w:val="00B4727F"/>
    <w:rsid w:val="00B47299"/>
    <w:rsid w:val="00B472A0"/>
    <w:rsid w:val="00B472FB"/>
    <w:rsid w:val="00B4730E"/>
    <w:rsid w:val="00B4733C"/>
    <w:rsid w:val="00B47343"/>
    <w:rsid w:val="00B47386"/>
    <w:rsid w:val="00B473D9"/>
    <w:rsid w:val="00B47424"/>
    <w:rsid w:val="00B47547"/>
    <w:rsid w:val="00B475F6"/>
    <w:rsid w:val="00B4761E"/>
    <w:rsid w:val="00B4766A"/>
    <w:rsid w:val="00B4766D"/>
    <w:rsid w:val="00B47685"/>
    <w:rsid w:val="00B4769C"/>
    <w:rsid w:val="00B476BD"/>
    <w:rsid w:val="00B476C2"/>
    <w:rsid w:val="00B4770D"/>
    <w:rsid w:val="00B47799"/>
    <w:rsid w:val="00B47881"/>
    <w:rsid w:val="00B47952"/>
    <w:rsid w:val="00B47965"/>
    <w:rsid w:val="00B47966"/>
    <w:rsid w:val="00B47970"/>
    <w:rsid w:val="00B479C7"/>
    <w:rsid w:val="00B47A0B"/>
    <w:rsid w:val="00B47A49"/>
    <w:rsid w:val="00B47A67"/>
    <w:rsid w:val="00B47A6E"/>
    <w:rsid w:val="00B47A93"/>
    <w:rsid w:val="00B47AB2"/>
    <w:rsid w:val="00B47AFD"/>
    <w:rsid w:val="00B47B3E"/>
    <w:rsid w:val="00B47B4A"/>
    <w:rsid w:val="00B47B52"/>
    <w:rsid w:val="00B47B63"/>
    <w:rsid w:val="00B47C2F"/>
    <w:rsid w:val="00B47C45"/>
    <w:rsid w:val="00B47C92"/>
    <w:rsid w:val="00B47CA4"/>
    <w:rsid w:val="00B47CFB"/>
    <w:rsid w:val="00B47D1D"/>
    <w:rsid w:val="00B47DF3"/>
    <w:rsid w:val="00B47E04"/>
    <w:rsid w:val="00B47E05"/>
    <w:rsid w:val="00B47E09"/>
    <w:rsid w:val="00B47E8A"/>
    <w:rsid w:val="00B47EE3"/>
    <w:rsid w:val="00B47EF4"/>
    <w:rsid w:val="00B47F1D"/>
    <w:rsid w:val="00B47F45"/>
    <w:rsid w:val="00B47F52"/>
    <w:rsid w:val="00B47F67"/>
    <w:rsid w:val="00B47F99"/>
    <w:rsid w:val="00B47FBC"/>
    <w:rsid w:val="00B47FC1"/>
    <w:rsid w:val="00B47FDC"/>
    <w:rsid w:val="00B5002A"/>
    <w:rsid w:val="00B5004F"/>
    <w:rsid w:val="00B500AC"/>
    <w:rsid w:val="00B500B2"/>
    <w:rsid w:val="00B5018F"/>
    <w:rsid w:val="00B5025B"/>
    <w:rsid w:val="00B502A6"/>
    <w:rsid w:val="00B502D2"/>
    <w:rsid w:val="00B5035C"/>
    <w:rsid w:val="00B503AC"/>
    <w:rsid w:val="00B503C0"/>
    <w:rsid w:val="00B503D7"/>
    <w:rsid w:val="00B5042D"/>
    <w:rsid w:val="00B5054D"/>
    <w:rsid w:val="00B505E9"/>
    <w:rsid w:val="00B505F1"/>
    <w:rsid w:val="00B50625"/>
    <w:rsid w:val="00B5063C"/>
    <w:rsid w:val="00B5064C"/>
    <w:rsid w:val="00B506C7"/>
    <w:rsid w:val="00B507C5"/>
    <w:rsid w:val="00B5082C"/>
    <w:rsid w:val="00B50867"/>
    <w:rsid w:val="00B5087D"/>
    <w:rsid w:val="00B5087E"/>
    <w:rsid w:val="00B508C1"/>
    <w:rsid w:val="00B508F1"/>
    <w:rsid w:val="00B508FE"/>
    <w:rsid w:val="00B50917"/>
    <w:rsid w:val="00B50926"/>
    <w:rsid w:val="00B509DA"/>
    <w:rsid w:val="00B50A08"/>
    <w:rsid w:val="00B50AEA"/>
    <w:rsid w:val="00B50AFA"/>
    <w:rsid w:val="00B50AFE"/>
    <w:rsid w:val="00B50B0D"/>
    <w:rsid w:val="00B50B37"/>
    <w:rsid w:val="00B50B85"/>
    <w:rsid w:val="00B50C8C"/>
    <w:rsid w:val="00B50D9A"/>
    <w:rsid w:val="00B50F3D"/>
    <w:rsid w:val="00B50F72"/>
    <w:rsid w:val="00B50F76"/>
    <w:rsid w:val="00B51033"/>
    <w:rsid w:val="00B51036"/>
    <w:rsid w:val="00B51049"/>
    <w:rsid w:val="00B510A1"/>
    <w:rsid w:val="00B510EC"/>
    <w:rsid w:val="00B510F0"/>
    <w:rsid w:val="00B510F8"/>
    <w:rsid w:val="00B51158"/>
    <w:rsid w:val="00B5116C"/>
    <w:rsid w:val="00B5118C"/>
    <w:rsid w:val="00B51229"/>
    <w:rsid w:val="00B5122C"/>
    <w:rsid w:val="00B51239"/>
    <w:rsid w:val="00B5125D"/>
    <w:rsid w:val="00B512A2"/>
    <w:rsid w:val="00B512D2"/>
    <w:rsid w:val="00B51352"/>
    <w:rsid w:val="00B51486"/>
    <w:rsid w:val="00B514CA"/>
    <w:rsid w:val="00B51549"/>
    <w:rsid w:val="00B51573"/>
    <w:rsid w:val="00B5158B"/>
    <w:rsid w:val="00B5169F"/>
    <w:rsid w:val="00B516AA"/>
    <w:rsid w:val="00B516D1"/>
    <w:rsid w:val="00B516D4"/>
    <w:rsid w:val="00B5174D"/>
    <w:rsid w:val="00B51759"/>
    <w:rsid w:val="00B51764"/>
    <w:rsid w:val="00B517C6"/>
    <w:rsid w:val="00B517DE"/>
    <w:rsid w:val="00B517E3"/>
    <w:rsid w:val="00B517ED"/>
    <w:rsid w:val="00B517F9"/>
    <w:rsid w:val="00B5181F"/>
    <w:rsid w:val="00B5187F"/>
    <w:rsid w:val="00B51967"/>
    <w:rsid w:val="00B5197A"/>
    <w:rsid w:val="00B5197F"/>
    <w:rsid w:val="00B5199C"/>
    <w:rsid w:val="00B51A03"/>
    <w:rsid w:val="00B51A19"/>
    <w:rsid w:val="00B51ABF"/>
    <w:rsid w:val="00B51AD0"/>
    <w:rsid w:val="00B51C75"/>
    <w:rsid w:val="00B51C89"/>
    <w:rsid w:val="00B51CCD"/>
    <w:rsid w:val="00B51D2B"/>
    <w:rsid w:val="00B51D4C"/>
    <w:rsid w:val="00B51DED"/>
    <w:rsid w:val="00B51EAF"/>
    <w:rsid w:val="00B51EFC"/>
    <w:rsid w:val="00B51F47"/>
    <w:rsid w:val="00B51F59"/>
    <w:rsid w:val="00B51FDF"/>
    <w:rsid w:val="00B51FE5"/>
    <w:rsid w:val="00B51FE9"/>
    <w:rsid w:val="00B52066"/>
    <w:rsid w:val="00B5208F"/>
    <w:rsid w:val="00B521AE"/>
    <w:rsid w:val="00B521EF"/>
    <w:rsid w:val="00B52250"/>
    <w:rsid w:val="00B52266"/>
    <w:rsid w:val="00B5227D"/>
    <w:rsid w:val="00B52286"/>
    <w:rsid w:val="00B5228B"/>
    <w:rsid w:val="00B522AF"/>
    <w:rsid w:val="00B52308"/>
    <w:rsid w:val="00B52379"/>
    <w:rsid w:val="00B523E9"/>
    <w:rsid w:val="00B523F0"/>
    <w:rsid w:val="00B5241D"/>
    <w:rsid w:val="00B52520"/>
    <w:rsid w:val="00B52553"/>
    <w:rsid w:val="00B525FD"/>
    <w:rsid w:val="00B52649"/>
    <w:rsid w:val="00B52724"/>
    <w:rsid w:val="00B52793"/>
    <w:rsid w:val="00B52883"/>
    <w:rsid w:val="00B528A0"/>
    <w:rsid w:val="00B528E1"/>
    <w:rsid w:val="00B528E4"/>
    <w:rsid w:val="00B5290C"/>
    <w:rsid w:val="00B5292A"/>
    <w:rsid w:val="00B52942"/>
    <w:rsid w:val="00B5295A"/>
    <w:rsid w:val="00B5296F"/>
    <w:rsid w:val="00B52A04"/>
    <w:rsid w:val="00B52A0A"/>
    <w:rsid w:val="00B52A7A"/>
    <w:rsid w:val="00B52ACC"/>
    <w:rsid w:val="00B52AE6"/>
    <w:rsid w:val="00B52AFB"/>
    <w:rsid w:val="00B52B4C"/>
    <w:rsid w:val="00B52BDC"/>
    <w:rsid w:val="00B52BFD"/>
    <w:rsid w:val="00B52C4D"/>
    <w:rsid w:val="00B52CDF"/>
    <w:rsid w:val="00B52D7E"/>
    <w:rsid w:val="00B52DF5"/>
    <w:rsid w:val="00B52E2E"/>
    <w:rsid w:val="00B52EAB"/>
    <w:rsid w:val="00B52EB8"/>
    <w:rsid w:val="00B52F23"/>
    <w:rsid w:val="00B52F32"/>
    <w:rsid w:val="00B52FD2"/>
    <w:rsid w:val="00B52FED"/>
    <w:rsid w:val="00B52FF6"/>
    <w:rsid w:val="00B52FF7"/>
    <w:rsid w:val="00B53015"/>
    <w:rsid w:val="00B5307D"/>
    <w:rsid w:val="00B53095"/>
    <w:rsid w:val="00B5309A"/>
    <w:rsid w:val="00B530A8"/>
    <w:rsid w:val="00B530C3"/>
    <w:rsid w:val="00B5312E"/>
    <w:rsid w:val="00B5319C"/>
    <w:rsid w:val="00B53236"/>
    <w:rsid w:val="00B5325E"/>
    <w:rsid w:val="00B532A1"/>
    <w:rsid w:val="00B53385"/>
    <w:rsid w:val="00B53394"/>
    <w:rsid w:val="00B533BF"/>
    <w:rsid w:val="00B533D3"/>
    <w:rsid w:val="00B53499"/>
    <w:rsid w:val="00B5349F"/>
    <w:rsid w:val="00B534F1"/>
    <w:rsid w:val="00B53509"/>
    <w:rsid w:val="00B53557"/>
    <w:rsid w:val="00B5370E"/>
    <w:rsid w:val="00B53736"/>
    <w:rsid w:val="00B53746"/>
    <w:rsid w:val="00B53759"/>
    <w:rsid w:val="00B5375F"/>
    <w:rsid w:val="00B53765"/>
    <w:rsid w:val="00B537B9"/>
    <w:rsid w:val="00B537C9"/>
    <w:rsid w:val="00B53829"/>
    <w:rsid w:val="00B5385A"/>
    <w:rsid w:val="00B53860"/>
    <w:rsid w:val="00B53899"/>
    <w:rsid w:val="00B539E0"/>
    <w:rsid w:val="00B53A2E"/>
    <w:rsid w:val="00B53A7A"/>
    <w:rsid w:val="00B53AD3"/>
    <w:rsid w:val="00B53BF1"/>
    <w:rsid w:val="00B53BF4"/>
    <w:rsid w:val="00B53C22"/>
    <w:rsid w:val="00B53C9D"/>
    <w:rsid w:val="00B53CE3"/>
    <w:rsid w:val="00B53CF0"/>
    <w:rsid w:val="00B53CF4"/>
    <w:rsid w:val="00B53E08"/>
    <w:rsid w:val="00B53E8C"/>
    <w:rsid w:val="00B53F2C"/>
    <w:rsid w:val="00B53F5F"/>
    <w:rsid w:val="00B53F9F"/>
    <w:rsid w:val="00B53FC0"/>
    <w:rsid w:val="00B54075"/>
    <w:rsid w:val="00B54141"/>
    <w:rsid w:val="00B54147"/>
    <w:rsid w:val="00B54173"/>
    <w:rsid w:val="00B541FC"/>
    <w:rsid w:val="00B54211"/>
    <w:rsid w:val="00B5421C"/>
    <w:rsid w:val="00B54227"/>
    <w:rsid w:val="00B5429F"/>
    <w:rsid w:val="00B542F0"/>
    <w:rsid w:val="00B54333"/>
    <w:rsid w:val="00B54386"/>
    <w:rsid w:val="00B543E7"/>
    <w:rsid w:val="00B543F2"/>
    <w:rsid w:val="00B54455"/>
    <w:rsid w:val="00B544AD"/>
    <w:rsid w:val="00B544D6"/>
    <w:rsid w:val="00B54518"/>
    <w:rsid w:val="00B5455B"/>
    <w:rsid w:val="00B5456A"/>
    <w:rsid w:val="00B545AA"/>
    <w:rsid w:val="00B545CB"/>
    <w:rsid w:val="00B546E1"/>
    <w:rsid w:val="00B5472B"/>
    <w:rsid w:val="00B5472F"/>
    <w:rsid w:val="00B548A8"/>
    <w:rsid w:val="00B54928"/>
    <w:rsid w:val="00B5498D"/>
    <w:rsid w:val="00B549A1"/>
    <w:rsid w:val="00B549D6"/>
    <w:rsid w:val="00B549FA"/>
    <w:rsid w:val="00B54A53"/>
    <w:rsid w:val="00B54A79"/>
    <w:rsid w:val="00B54B3B"/>
    <w:rsid w:val="00B54B5D"/>
    <w:rsid w:val="00B54BAC"/>
    <w:rsid w:val="00B54BC5"/>
    <w:rsid w:val="00B54C34"/>
    <w:rsid w:val="00B54CA1"/>
    <w:rsid w:val="00B54D37"/>
    <w:rsid w:val="00B54D6D"/>
    <w:rsid w:val="00B54D7D"/>
    <w:rsid w:val="00B54D94"/>
    <w:rsid w:val="00B54DC1"/>
    <w:rsid w:val="00B54DE4"/>
    <w:rsid w:val="00B54E07"/>
    <w:rsid w:val="00B54E12"/>
    <w:rsid w:val="00B54E5B"/>
    <w:rsid w:val="00B54EF4"/>
    <w:rsid w:val="00B54F5F"/>
    <w:rsid w:val="00B54FB7"/>
    <w:rsid w:val="00B55051"/>
    <w:rsid w:val="00B55054"/>
    <w:rsid w:val="00B55056"/>
    <w:rsid w:val="00B5506D"/>
    <w:rsid w:val="00B5509B"/>
    <w:rsid w:val="00B551B6"/>
    <w:rsid w:val="00B551C9"/>
    <w:rsid w:val="00B551CE"/>
    <w:rsid w:val="00B5527D"/>
    <w:rsid w:val="00B552B0"/>
    <w:rsid w:val="00B552C4"/>
    <w:rsid w:val="00B552FF"/>
    <w:rsid w:val="00B5533F"/>
    <w:rsid w:val="00B55340"/>
    <w:rsid w:val="00B5534A"/>
    <w:rsid w:val="00B553C6"/>
    <w:rsid w:val="00B553E9"/>
    <w:rsid w:val="00B553F6"/>
    <w:rsid w:val="00B55429"/>
    <w:rsid w:val="00B554F6"/>
    <w:rsid w:val="00B55532"/>
    <w:rsid w:val="00B5554B"/>
    <w:rsid w:val="00B55583"/>
    <w:rsid w:val="00B55599"/>
    <w:rsid w:val="00B555AA"/>
    <w:rsid w:val="00B55666"/>
    <w:rsid w:val="00B5568E"/>
    <w:rsid w:val="00B556B2"/>
    <w:rsid w:val="00B5575F"/>
    <w:rsid w:val="00B557A6"/>
    <w:rsid w:val="00B557AC"/>
    <w:rsid w:val="00B55825"/>
    <w:rsid w:val="00B55892"/>
    <w:rsid w:val="00B558A5"/>
    <w:rsid w:val="00B558DB"/>
    <w:rsid w:val="00B5595E"/>
    <w:rsid w:val="00B559A7"/>
    <w:rsid w:val="00B559AF"/>
    <w:rsid w:val="00B559FA"/>
    <w:rsid w:val="00B55A6F"/>
    <w:rsid w:val="00B55B89"/>
    <w:rsid w:val="00B55BAF"/>
    <w:rsid w:val="00B55CF1"/>
    <w:rsid w:val="00B55D0B"/>
    <w:rsid w:val="00B55D17"/>
    <w:rsid w:val="00B55D62"/>
    <w:rsid w:val="00B55DF7"/>
    <w:rsid w:val="00B55E43"/>
    <w:rsid w:val="00B55E61"/>
    <w:rsid w:val="00B55E8E"/>
    <w:rsid w:val="00B55E97"/>
    <w:rsid w:val="00B55EAF"/>
    <w:rsid w:val="00B55EF8"/>
    <w:rsid w:val="00B55F88"/>
    <w:rsid w:val="00B55FAA"/>
    <w:rsid w:val="00B55FBE"/>
    <w:rsid w:val="00B55FFC"/>
    <w:rsid w:val="00B56041"/>
    <w:rsid w:val="00B56127"/>
    <w:rsid w:val="00B561E4"/>
    <w:rsid w:val="00B561ED"/>
    <w:rsid w:val="00B561EF"/>
    <w:rsid w:val="00B5621F"/>
    <w:rsid w:val="00B56238"/>
    <w:rsid w:val="00B56260"/>
    <w:rsid w:val="00B56269"/>
    <w:rsid w:val="00B56282"/>
    <w:rsid w:val="00B56311"/>
    <w:rsid w:val="00B5637C"/>
    <w:rsid w:val="00B56383"/>
    <w:rsid w:val="00B563B7"/>
    <w:rsid w:val="00B56532"/>
    <w:rsid w:val="00B5661B"/>
    <w:rsid w:val="00B5662D"/>
    <w:rsid w:val="00B56676"/>
    <w:rsid w:val="00B566C0"/>
    <w:rsid w:val="00B566C4"/>
    <w:rsid w:val="00B56700"/>
    <w:rsid w:val="00B56711"/>
    <w:rsid w:val="00B567C2"/>
    <w:rsid w:val="00B567F7"/>
    <w:rsid w:val="00B56817"/>
    <w:rsid w:val="00B56819"/>
    <w:rsid w:val="00B5686F"/>
    <w:rsid w:val="00B5693D"/>
    <w:rsid w:val="00B56A32"/>
    <w:rsid w:val="00B56AC4"/>
    <w:rsid w:val="00B56AD6"/>
    <w:rsid w:val="00B56AE5"/>
    <w:rsid w:val="00B56B01"/>
    <w:rsid w:val="00B56BBA"/>
    <w:rsid w:val="00B56BD5"/>
    <w:rsid w:val="00B56C39"/>
    <w:rsid w:val="00B56E2D"/>
    <w:rsid w:val="00B56EEA"/>
    <w:rsid w:val="00B56F15"/>
    <w:rsid w:val="00B56F6E"/>
    <w:rsid w:val="00B56F7B"/>
    <w:rsid w:val="00B56FA1"/>
    <w:rsid w:val="00B57000"/>
    <w:rsid w:val="00B57072"/>
    <w:rsid w:val="00B570A0"/>
    <w:rsid w:val="00B570A7"/>
    <w:rsid w:val="00B570DF"/>
    <w:rsid w:val="00B570FE"/>
    <w:rsid w:val="00B57115"/>
    <w:rsid w:val="00B5714D"/>
    <w:rsid w:val="00B57164"/>
    <w:rsid w:val="00B57172"/>
    <w:rsid w:val="00B571BD"/>
    <w:rsid w:val="00B571E8"/>
    <w:rsid w:val="00B5723D"/>
    <w:rsid w:val="00B57282"/>
    <w:rsid w:val="00B572B7"/>
    <w:rsid w:val="00B572F8"/>
    <w:rsid w:val="00B573C0"/>
    <w:rsid w:val="00B573E6"/>
    <w:rsid w:val="00B573F7"/>
    <w:rsid w:val="00B57430"/>
    <w:rsid w:val="00B57574"/>
    <w:rsid w:val="00B575AE"/>
    <w:rsid w:val="00B575CC"/>
    <w:rsid w:val="00B575E0"/>
    <w:rsid w:val="00B575FA"/>
    <w:rsid w:val="00B57680"/>
    <w:rsid w:val="00B57751"/>
    <w:rsid w:val="00B57767"/>
    <w:rsid w:val="00B57784"/>
    <w:rsid w:val="00B5779F"/>
    <w:rsid w:val="00B577F7"/>
    <w:rsid w:val="00B57808"/>
    <w:rsid w:val="00B578C4"/>
    <w:rsid w:val="00B578F7"/>
    <w:rsid w:val="00B57926"/>
    <w:rsid w:val="00B5795B"/>
    <w:rsid w:val="00B579EB"/>
    <w:rsid w:val="00B57A62"/>
    <w:rsid w:val="00B57B80"/>
    <w:rsid w:val="00B57BF4"/>
    <w:rsid w:val="00B57C00"/>
    <w:rsid w:val="00B57C93"/>
    <w:rsid w:val="00B57CB6"/>
    <w:rsid w:val="00B57D96"/>
    <w:rsid w:val="00B57DA2"/>
    <w:rsid w:val="00B57DCB"/>
    <w:rsid w:val="00B57DDB"/>
    <w:rsid w:val="00B57E14"/>
    <w:rsid w:val="00B57E1F"/>
    <w:rsid w:val="00B57E52"/>
    <w:rsid w:val="00B57EE7"/>
    <w:rsid w:val="00B57EEB"/>
    <w:rsid w:val="00B57EFE"/>
    <w:rsid w:val="00B57F71"/>
    <w:rsid w:val="00B57F74"/>
    <w:rsid w:val="00B57FAE"/>
    <w:rsid w:val="00B60038"/>
    <w:rsid w:val="00B60048"/>
    <w:rsid w:val="00B60057"/>
    <w:rsid w:val="00B600C9"/>
    <w:rsid w:val="00B600CF"/>
    <w:rsid w:val="00B600D5"/>
    <w:rsid w:val="00B60170"/>
    <w:rsid w:val="00B60175"/>
    <w:rsid w:val="00B60188"/>
    <w:rsid w:val="00B601BF"/>
    <w:rsid w:val="00B60218"/>
    <w:rsid w:val="00B60335"/>
    <w:rsid w:val="00B603E5"/>
    <w:rsid w:val="00B603FF"/>
    <w:rsid w:val="00B60496"/>
    <w:rsid w:val="00B604D2"/>
    <w:rsid w:val="00B60549"/>
    <w:rsid w:val="00B606C5"/>
    <w:rsid w:val="00B606FB"/>
    <w:rsid w:val="00B60770"/>
    <w:rsid w:val="00B60794"/>
    <w:rsid w:val="00B607AC"/>
    <w:rsid w:val="00B607BC"/>
    <w:rsid w:val="00B607DE"/>
    <w:rsid w:val="00B607E2"/>
    <w:rsid w:val="00B6081B"/>
    <w:rsid w:val="00B608D5"/>
    <w:rsid w:val="00B6098A"/>
    <w:rsid w:val="00B609B0"/>
    <w:rsid w:val="00B609C1"/>
    <w:rsid w:val="00B609DF"/>
    <w:rsid w:val="00B60A11"/>
    <w:rsid w:val="00B60A19"/>
    <w:rsid w:val="00B60A62"/>
    <w:rsid w:val="00B60AC6"/>
    <w:rsid w:val="00B60B85"/>
    <w:rsid w:val="00B60BB0"/>
    <w:rsid w:val="00B60BB1"/>
    <w:rsid w:val="00B60C23"/>
    <w:rsid w:val="00B60C37"/>
    <w:rsid w:val="00B60C40"/>
    <w:rsid w:val="00B60C5F"/>
    <w:rsid w:val="00B60C80"/>
    <w:rsid w:val="00B60C82"/>
    <w:rsid w:val="00B60C8C"/>
    <w:rsid w:val="00B60DBD"/>
    <w:rsid w:val="00B60DD8"/>
    <w:rsid w:val="00B60E2E"/>
    <w:rsid w:val="00B60E61"/>
    <w:rsid w:val="00B60E6C"/>
    <w:rsid w:val="00B60EE9"/>
    <w:rsid w:val="00B60F0A"/>
    <w:rsid w:val="00B60F30"/>
    <w:rsid w:val="00B60FA5"/>
    <w:rsid w:val="00B61010"/>
    <w:rsid w:val="00B61092"/>
    <w:rsid w:val="00B61173"/>
    <w:rsid w:val="00B61237"/>
    <w:rsid w:val="00B612C2"/>
    <w:rsid w:val="00B613CD"/>
    <w:rsid w:val="00B6141B"/>
    <w:rsid w:val="00B615F1"/>
    <w:rsid w:val="00B61688"/>
    <w:rsid w:val="00B616E0"/>
    <w:rsid w:val="00B61704"/>
    <w:rsid w:val="00B61729"/>
    <w:rsid w:val="00B61748"/>
    <w:rsid w:val="00B6178C"/>
    <w:rsid w:val="00B617F7"/>
    <w:rsid w:val="00B6191B"/>
    <w:rsid w:val="00B61934"/>
    <w:rsid w:val="00B6195F"/>
    <w:rsid w:val="00B6199B"/>
    <w:rsid w:val="00B619A2"/>
    <w:rsid w:val="00B61AB1"/>
    <w:rsid w:val="00B61AB9"/>
    <w:rsid w:val="00B61B9C"/>
    <w:rsid w:val="00B61BA9"/>
    <w:rsid w:val="00B61BBA"/>
    <w:rsid w:val="00B61C53"/>
    <w:rsid w:val="00B61CE1"/>
    <w:rsid w:val="00B61CE4"/>
    <w:rsid w:val="00B61CFA"/>
    <w:rsid w:val="00B61D34"/>
    <w:rsid w:val="00B61DB4"/>
    <w:rsid w:val="00B61DC4"/>
    <w:rsid w:val="00B61E06"/>
    <w:rsid w:val="00B61EE2"/>
    <w:rsid w:val="00B61F13"/>
    <w:rsid w:val="00B61F24"/>
    <w:rsid w:val="00B61F63"/>
    <w:rsid w:val="00B61F6E"/>
    <w:rsid w:val="00B61FCC"/>
    <w:rsid w:val="00B61FFC"/>
    <w:rsid w:val="00B62003"/>
    <w:rsid w:val="00B6200C"/>
    <w:rsid w:val="00B62136"/>
    <w:rsid w:val="00B621BE"/>
    <w:rsid w:val="00B6226F"/>
    <w:rsid w:val="00B622AF"/>
    <w:rsid w:val="00B622D4"/>
    <w:rsid w:val="00B622DB"/>
    <w:rsid w:val="00B6230C"/>
    <w:rsid w:val="00B62344"/>
    <w:rsid w:val="00B623B5"/>
    <w:rsid w:val="00B623D0"/>
    <w:rsid w:val="00B62406"/>
    <w:rsid w:val="00B624BC"/>
    <w:rsid w:val="00B62627"/>
    <w:rsid w:val="00B626DC"/>
    <w:rsid w:val="00B626F9"/>
    <w:rsid w:val="00B6280D"/>
    <w:rsid w:val="00B62832"/>
    <w:rsid w:val="00B62897"/>
    <w:rsid w:val="00B628E1"/>
    <w:rsid w:val="00B62955"/>
    <w:rsid w:val="00B629A0"/>
    <w:rsid w:val="00B62A14"/>
    <w:rsid w:val="00B62A45"/>
    <w:rsid w:val="00B62ACE"/>
    <w:rsid w:val="00B62AE5"/>
    <w:rsid w:val="00B62B09"/>
    <w:rsid w:val="00B62B9F"/>
    <w:rsid w:val="00B62BAF"/>
    <w:rsid w:val="00B62BCA"/>
    <w:rsid w:val="00B62BD4"/>
    <w:rsid w:val="00B62BDA"/>
    <w:rsid w:val="00B62C11"/>
    <w:rsid w:val="00B62CA6"/>
    <w:rsid w:val="00B62CBF"/>
    <w:rsid w:val="00B62D49"/>
    <w:rsid w:val="00B62DDE"/>
    <w:rsid w:val="00B62E70"/>
    <w:rsid w:val="00B62E9B"/>
    <w:rsid w:val="00B62EAC"/>
    <w:rsid w:val="00B62ECF"/>
    <w:rsid w:val="00B62FCC"/>
    <w:rsid w:val="00B630C7"/>
    <w:rsid w:val="00B630E5"/>
    <w:rsid w:val="00B630EB"/>
    <w:rsid w:val="00B63117"/>
    <w:rsid w:val="00B63175"/>
    <w:rsid w:val="00B63235"/>
    <w:rsid w:val="00B6326C"/>
    <w:rsid w:val="00B632A6"/>
    <w:rsid w:val="00B6330A"/>
    <w:rsid w:val="00B6336E"/>
    <w:rsid w:val="00B633BA"/>
    <w:rsid w:val="00B63463"/>
    <w:rsid w:val="00B634B3"/>
    <w:rsid w:val="00B6350F"/>
    <w:rsid w:val="00B6358B"/>
    <w:rsid w:val="00B6362F"/>
    <w:rsid w:val="00B63751"/>
    <w:rsid w:val="00B63773"/>
    <w:rsid w:val="00B63790"/>
    <w:rsid w:val="00B637C8"/>
    <w:rsid w:val="00B637DB"/>
    <w:rsid w:val="00B639D7"/>
    <w:rsid w:val="00B63AB2"/>
    <w:rsid w:val="00B63AF4"/>
    <w:rsid w:val="00B63B36"/>
    <w:rsid w:val="00B63B81"/>
    <w:rsid w:val="00B63CDA"/>
    <w:rsid w:val="00B63CDC"/>
    <w:rsid w:val="00B63CF6"/>
    <w:rsid w:val="00B63D9B"/>
    <w:rsid w:val="00B63E26"/>
    <w:rsid w:val="00B63E4E"/>
    <w:rsid w:val="00B63E56"/>
    <w:rsid w:val="00B63E8F"/>
    <w:rsid w:val="00B63EA8"/>
    <w:rsid w:val="00B63FB5"/>
    <w:rsid w:val="00B63FC2"/>
    <w:rsid w:val="00B64132"/>
    <w:rsid w:val="00B64157"/>
    <w:rsid w:val="00B641B7"/>
    <w:rsid w:val="00B64248"/>
    <w:rsid w:val="00B64267"/>
    <w:rsid w:val="00B64280"/>
    <w:rsid w:val="00B64289"/>
    <w:rsid w:val="00B642E2"/>
    <w:rsid w:val="00B64395"/>
    <w:rsid w:val="00B643C4"/>
    <w:rsid w:val="00B64431"/>
    <w:rsid w:val="00B644AE"/>
    <w:rsid w:val="00B644B9"/>
    <w:rsid w:val="00B646D3"/>
    <w:rsid w:val="00B64700"/>
    <w:rsid w:val="00B64710"/>
    <w:rsid w:val="00B6484D"/>
    <w:rsid w:val="00B6486B"/>
    <w:rsid w:val="00B6490F"/>
    <w:rsid w:val="00B64954"/>
    <w:rsid w:val="00B6497D"/>
    <w:rsid w:val="00B64996"/>
    <w:rsid w:val="00B64A1E"/>
    <w:rsid w:val="00B64A34"/>
    <w:rsid w:val="00B64ABF"/>
    <w:rsid w:val="00B64AF9"/>
    <w:rsid w:val="00B64B34"/>
    <w:rsid w:val="00B64C2D"/>
    <w:rsid w:val="00B64C3D"/>
    <w:rsid w:val="00B64C4E"/>
    <w:rsid w:val="00B64C6D"/>
    <w:rsid w:val="00B64D11"/>
    <w:rsid w:val="00B64DE3"/>
    <w:rsid w:val="00B64EA9"/>
    <w:rsid w:val="00B64EB7"/>
    <w:rsid w:val="00B64F33"/>
    <w:rsid w:val="00B64F45"/>
    <w:rsid w:val="00B64F5D"/>
    <w:rsid w:val="00B64F9C"/>
    <w:rsid w:val="00B65060"/>
    <w:rsid w:val="00B650C7"/>
    <w:rsid w:val="00B65133"/>
    <w:rsid w:val="00B65157"/>
    <w:rsid w:val="00B6515D"/>
    <w:rsid w:val="00B651A6"/>
    <w:rsid w:val="00B651BD"/>
    <w:rsid w:val="00B65218"/>
    <w:rsid w:val="00B652DD"/>
    <w:rsid w:val="00B6533C"/>
    <w:rsid w:val="00B65398"/>
    <w:rsid w:val="00B65455"/>
    <w:rsid w:val="00B65608"/>
    <w:rsid w:val="00B65630"/>
    <w:rsid w:val="00B65656"/>
    <w:rsid w:val="00B65673"/>
    <w:rsid w:val="00B6567E"/>
    <w:rsid w:val="00B65680"/>
    <w:rsid w:val="00B6570F"/>
    <w:rsid w:val="00B6577F"/>
    <w:rsid w:val="00B657A5"/>
    <w:rsid w:val="00B657CC"/>
    <w:rsid w:val="00B6584F"/>
    <w:rsid w:val="00B658AE"/>
    <w:rsid w:val="00B658FB"/>
    <w:rsid w:val="00B65923"/>
    <w:rsid w:val="00B6594A"/>
    <w:rsid w:val="00B65A1F"/>
    <w:rsid w:val="00B65A27"/>
    <w:rsid w:val="00B65A6D"/>
    <w:rsid w:val="00B65ABE"/>
    <w:rsid w:val="00B65B2C"/>
    <w:rsid w:val="00B65B43"/>
    <w:rsid w:val="00B65BEC"/>
    <w:rsid w:val="00B65BFF"/>
    <w:rsid w:val="00B65C14"/>
    <w:rsid w:val="00B65C6B"/>
    <w:rsid w:val="00B65CD7"/>
    <w:rsid w:val="00B65DD8"/>
    <w:rsid w:val="00B65E25"/>
    <w:rsid w:val="00B65ED6"/>
    <w:rsid w:val="00B65F16"/>
    <w:rsid w:val="00B65F72"/>
    <w:rsid w:val="00B65F77"/>
    <w:rsid w:val="00B65FCD"/>
    <w:rsid w:val="00B65FDB"/>
    <w:rsid w:val="00B6600A"/>
    <w:rsid w:val="00B6600C"/>
    <w:rsid w:val="00B6601E"/>
    <w:rsid w:val="00B6604E"/>
    <w:rsid w:val="00B66133"/>
    <w:rsid w:val="00B6614A"/>
    <w:rsid w:val="00B661D7"/>
    <w:rsid w:val="00B6623A"/>
    <w:rsid w:val="00B66264"/>
    <w:rsid w:val="00B662FA"/>
    <w:rsid w:val="00B66313"/>
    <w:rsid w:val="00B6631F"/>
    <w:rsid w:val="00B6633E"/>
    <w:rsid w:val="00B6634F"/>
    <w:rsid w:val="00B66387"/>
    <w:rsid w:val="00B66439"/>
    <w:rsid w:val="00B66498"/>
    <w:rsid w:val="00B6650A"/>
    <w:rsid w:val="00B66512"/>
    <w:rsid w:val="00B6657B"/>
    <w:rsid w:val="00B665CE"/>
    <w:rsid w:val="00B66646"/>
    <w:rsid w:val="00B6672A"/>
    <w:rsid w:val="00B6678A"/>
    <w:rsid w:val="00B6679C"/>
    <w:rsid w:val="00B667B5"/>
    <w:rsid w:val="00B667C0"/>
    <w:rsid w:val="00B668D0"/>
    <w:rsid w:val="00B6692C"/>
    <w:rsid w:val="00B66990"/>
    <w:rsid w:val="00B669E0"/>
    <w:rsid w:val="00B66A3D"/>
    <w:rsid w:val="00B66ADF"/>
    <w:rsid w:val="00B66B8D"/>
    <w:rsid w:val="00B66BF5"/>
    <w:rsid w:val="00B66CB6"/>
    <w:rsid w:val="00B66CC3"/>
    <w:rsid w:val="00B66D11"/>
    <w:rsid w:val="00B66D19"/>
    <w:rsid w:val="00B66D41"/>
    <w:rsid w:val="00B66D59"/>
    <w:rsid w:val="00B66E3E"/>
    <w:rsid w:val="00B66E65"/>
    <w:rsid w:val="00B66ECD"/>
    <w:rsid w:val="00B66EE5"/>
    <w:rsid w:val="00B66F11"/>
    <w:rsid w:val="00B66FA2"/>
    <w:rsid w:val="00B66FA5"/>
    <w:rsid w:val="00B6700A"/>
    <w:rsid w:val="00B6703A"/>
    <w:rsid w:val="00B67066"/>
    <w:rsid w:val="00B670A3"/>
    <w:rsid w:val="00B67130"/>
    <w:rsid w:val="00B67163"/>
    <w:rsid w:val="00B671F8"/>
    <w:rsid w:val="00B67217"/>
    <w:rsid w:val="00B6735D"/>
    <w:rsid w:val="00B6737E"/>
    <w:rsid w:val="00B673B8"/>
    <w:rsid w:val="00B673C1"/>
    <w:rsid w:val="00B673C6"/>
    <w:rsid w:val="00B67436"/>
    <w:rsid w:val="00B674C0"/>
    <w:rsid w:val="00B674E8"/>
    <w:rsid w:val="00B67529"/>
    <w:rsid w:val="00B67545"/>
    <w:rsid w:val="00B67591"/>
    <w:rsid w:val="00B675F9"/>
    <w:rsid w:val="00B6760B"/>
    <w:rsid w:val="00B67685"/>
    <w:rsid w:val="00B676F1"/>
    <w:rsid w:val="00B6770D"/>
    <w:rsid w:val="00B67732"/>
    <w:rsid w:val="00B6774A"/>
    <w:rsid w:val="00B677B5"/>
    <w:rsid w:val="00B67906"/>
    <w:rsid w:val="00B67959"/>
    <w:rsid w:val="00B6796E"/>
    <w:rsid w:val="00B6797F"/>
    <w:rsid w:val="00B67ABF"/>
    <w:rsid w:val="00B67B0D"/>
    <w:rsid w:val="00B67B0F"/>
    <w:rsid w:val="00B67B11"/>
    <w:rsid w:val="00B67B18"/>
    <w:rsid w:val="00B67BD3"/>
    <w:rsid w:val="00B67C97"/>
    <w:rsid w:val="00B67D3F"/>
    <w:rsid w:val="00B67D8C"/>
    <w:rsid w:val="00B67E00"/>
    <w:rsid w:val="00B67E35"/>
    <w:rsid w:val="00B67E6A"/>
    <w:rsid w:val="00B67E76"/>
    <w:rsid w:val="00B67E89"/>
    <w:rsid w:val="00B67EC4"/>
    <w:rsid w:val="00B67F45"/>
    <w:rsid w:val="00B67F4F"/>
    <w:rsid w:val="00B67F72"/>
    <w:rsid w:val="00B70061"/>
    <w:rsid w:val="00B70092"/>
    <w:rsid w:val="00B700D4"/>
    <w:rsid w:val="00B700F5"/>
    <w:rsid w:val="00B7011B"/>
    <w:rsid w:val="00B70188"/>
    <w:rsid w:val="00B70237"/>
    <w:rsid w:val="00B70244"/>
    <w:rsid w:val="00B7028A"/>
    <w:rsid w:val="00B702BA"/>
    <w:rsid w:val="00B70338"/>
    <w:rsid w:val="00B7034E"/>
    <w:rsid w:val="00B703EB"/>
    <w:rsid w:val="00B704A9"/>
    <w:rsid w:val="00B7052C"/>
    <w:rsid w:val="00B7054D"/>
    <w:rsid w:val="00B705B9"/>
    <w:rsid w:val="00B705D0"/>
    <w:rsid w:val="00B70748"/>
    <w:rsid w:val="00B7076A"/>
    <w:rsid w:val="00B707C7"/>
    <w:rsid w:val="00B707D4"/>
    <w:rsid w:val="00B707F0"/>
    <w:rsid w:val="00B70845"/>
    <w:rsid w:val="00B70877"/>
    <w:rsid w:val="00B708A5"/>
    <w:rsid w:val="00B708D6"/>
    <w:rsid w:val="00B70954"/>
    <w:rsid w:val="00B70988"/>
    <w:rsid w:val="00B709DD"/>
    <w:rsid w:val="00B70A38"/>
    <w:rsid w:val="00B70A84"/>
    <w:rsid w:val="00B70AFC"/>
    <w:rsid w:val="00B70B47"/>
    <w:rsid w:val="00B70B93"/>
    <w:rsid w:val="00B70BEC"/>
    <w:rsid w:val="00B70C59"/>
    <w:rsid w:val="00B70C71"/>
    <w:rsid w:val="00B70CB7"/>
    <w:rsid w:val="00B70CC6"/>
    <w:rsid w:val="00B70D2E"/>
    <w:rsid w:val="00B70D9D"/>
    <w:rsid w:val="00B70DD1"/>
    <w:rsid w:val="00B70E60"/>
    <w:rsid w:val="00B70EDA"/>
    <w:rsid w:val="00B70EDC"/>
    <w:rsid w:val="00B70F12"/>
    <w:rsid w:val="00B70FA9"/>
    <w:rsid w:val="00B70FD5"/>
    <w:rsid w:val="00B71074"/>
    <w:rsid w:val="00B71081"/>
    <w:rsid w:val="00B710B1"/>
    <w:rsid w:val="00B7115E"/>
    <w:rsid w:val="00B7117F"/>
    <w:rsid w:val="00B71184"/>
    <w:rsid w:val="00B711A1"/>
    <w:rsid w:val="00B71211"/>
    <w:rsid w:val="00B7125A"/>
    <w:rsid w:val="00B71277"/>
    <w:rsid w:val="00B7128B"/>
    <w:rsid w:val="00B7128F"/>
    <w:rsid w:val="00B712F2"/>
    <w:rsid w:val="00B713E3"/>
    <w:rsid w:val="00B713E8"/>
    <w:rsid w:val="00B71441"/>
    <w:rsid w:val="00B71447"/>
    <w:rsid w:val="00B7148B"/>
    <w:rsid w:val="00B714D6"/>
    <w:rsid w:val="00B714FC"/>
    <w:rsid w:val="00B7153F"/>
    <w:rsid w:val="00B7158D"/>
    <w:rsid w:val="00B715BD"/>
    <w:rsid w:val="00B715C8"/>
    <w:rsid w:val="00B71607"/>
    <w:rsid w:val="00B71619"/>
    <w:rsid w:val="00B7161F"/>
    <w:rsid w:val="00B71712"/>
    <w:rsid w:val="00B717E3"/>
    <w:rsid w:val="00B717F0"/>
    <w:rsid w:val="00B71889"/>
    <w:rsid w:val="00B7188A"/>
    <w:rsid w:val="00B718EF"/>
    <w:rsid w:val="00B71966"/>
    <w:rsid w:val="00B719F1"/>
    <w:rsid w:val="00B71A25"/>
    <w:rsid w:val="00B71ABB"/>
    <w:rsid w:val="00B71B00"/>
    <w:rsid w:val="00B71B24"/>
    <w:rsid w:val="00B71B3A"/>
    <w:rsid w:val="00B71B4A"/>
    <w:rsid w:val="00B71B8D"/>
    <w:rsid w:val="00B71C01"/>
    <w:rsid w:val="00B71C18"/>
    <w:rsid w:val="00B71CA4"/>
    <w:rsid w:val="00B71D04"/>
    <w:rsid w:val="00B71E36"/>
    <w:rsid w:val="00B71E4A"/>
    <w:rsid w:val="00B71E84"/>
    <w:rsid w:val="00B71E86"/>
    <w:rsid w:val="00B71EE7"/>
    <w:rsid w:val="00B71FBF"/>
    <w:rsid w:val="00B71FC5"/>
    <w:rsid w:val="00B71FC9"/>
    <w:rsid w:val="00B71FD5"/>
    <w:rsid w:val="00B71FE5"/>
    <w:rsid w:val="00B72004"/>
    <w:rsid w:val="00B72015"/>
    <w:rsid w:val="00B7229E"/>
    <w:rsid w:val="00B7234F"/>
    <w:rsid w:val="00B72388"/>
    <w:rsid w:val="00B72410"/>
    <w:rsid w:val="00B724DD"/>
    <w:rsid w:val="00B724E0"/>
    <w:rsid w:val="00B724EC"/>
    <w:rsid w:val="00B7253C"/>
    <w:rsid w:val="00B72567"/>
    <w:rsid w:val="00B7259A"/>
    <w:rsid w:val="00B7262F"/>
    <w:rsid w:val="00B72633"/>
    <w:rsid w:val="00B726FD"/>
    <w:rsid w:val="00B72764"/>
    <w:rsid w:val="00B72778"/>
    <w:rsid w:val="00B727C1"/>
    <w:rsid w:val="00B72823"/>
    <w:rsid w:val="00B72825"/>
    <w:rsid w:val="00B7286B"/>
    <w:rsid w:val="00B72879"/>
    <w:rsid w:val="00B728AE"/>
    <w:rsid w:val="00B728CC"/>
    <w:rsid w:val="00B72914"/>
    <w:rsid w:val="00B7297A"/>
    <w:rsid w:val="00B729AC"/>
    <w:rsid w:val="00B729F9"/>
    <w:rsid w:val="00B72A31"/>
    <w:rsid w:val="00B72A56"/>
    <w:rsid w:val="00B72A57"/>
    <w:rsid w:val="00B72A92"/>
    <w:rsid w:val="00B72B06"/>
    <w:rsid w:val="00B72B28"/>
    <w:rsid w:val="00B72B40"/>
    <w:rsid w:val="00B72B77"/>
    <w:rsid w:val="00B72B9F"/>
    <w:rsid w:val="00B72BB8"/>
    <w:rsid w:val="00B72BCE"/>
    <w:rsid w:val="00B72C27"/>
    <w:rsid w:val="00B72C32"/>
    <w:rsid w:val="00B72C59"/>
    <w:rsid w:val="00B72C8E"/>
    <w:rsid w:val="00B72D07"/>
    <w:rsid w:val="00B72D0F"/>
    <w:rsid w:val="00B72D68"/>
    <w:rsid w:val="00B72D85"/>
    <w:rsid w:val="00B72EDB"/>
    <w:rsid w:val="00B72F21"/>
    <w:rsid w:val="00B72F89"/>
    <w:rsid w:val="00B72FF2"/>
    <w:rsid w:val="00B72FFB"/>
    <w:rsid w:val="00B73044"/>
    <w:rsid w:val="00B73047"/>
    <w:rsid w:val="00B7309D"/>
    <w:rsid w:val="00B730A9"/>
    <w:rsid w:val="00B730DD"/>
    <w:rsid w:val="00B73144"/>
    <w:rsid w:val="00B7314E"/>
    <w:rsid w:val="00B7316E"/>
    <w:rsid w:val="00B73179"/>
    <w:rsid w:val="00B731CA"/>
    <w:rsid w:val="00B73246"/>
    <w:rsid w:val="00B7326C"/>
    <w:rsid w:val="00B7328D"/>
    <w:rsid w:val="00B732A0"/>
    <w:rsid w:val="00B7336B"/>
    <w:rsid w:val="00B73401"/>
    <w:rsid w:val="00B73492"/>
    <w:rsid w:val="00B73498"/>
    <w:rsid w:val="00B734C6"/>
    <w:rsid w:val="00B734E9"/>
    <w:rsid w:val="00B734F6"/>
    <w:rsid w:val="00B7352A"/>
    <w:rsid w:val="00B73595"/>
    <w:rsid w:val="00B735F4"/>
    <w:rsid w:val="00B73618"/>
    <w:rsid w:val="00B73690"/>
    <w:rsid w:val="00B736B9"/>
    <w:rsid w:val="00B73711"/>
    <w:rsid w:val="00B7381E"/>
    <w:rsid w:val="00B73838"/>
    <w:rsid w:val="00B7386A"/>
    <w:rsid w:val="00B73895"/>
    <w:rsid w:val="00B738AC"/>
    <w:rsid w:val="00B738BE"/>
    <w:rsid w:val="00B738EE"/>
    <w:rsid w:val="00B738FE"/>
    <w:rsid w:val="00B739B4"/>
    <w:rsid w:val="00B739CC"/>
    <w:rsid w:val="00B73A4C"/>
    <w:rsid w:val="00B73AC6"/>
    <w:rsid w:val="00B73AF3"/>
    <w:rsid w:val="00B73B32"/>
    <w:rsid w:val="00B73BF5"/>
    <w:rsid w:val="00B73C3E"/>
    <w:rsid w:val="00B73C56"/>
    <w:rsid w:val="00B73DCD"/>
    <w:rsid w:val="00B73E0E"/>
    <w:rsid w:val="00B73EE0"/>
    <w:rsid w:val="00B73EED"/>
    <w:rsid w:val="00B73F17"/>
    <w:rsid w:val="00B73F25"/>
    <w:rsid w:val="00B73F8E"/>
    <w:rsid w:val="00B73FB0"/>
    <w:rsid w:val="00B74005"/>
    <w:rsid w:val="00B7401A"/>
    <w:rsid w:val="00B74068"/>
    <w:rsid w:val="00B74177"/>
    <w:rsid w:val="00B74199"/>
    <w:rsid w:val="00B741E4"/>
    <w:rsid w:val="00B7431E"/>
    <w:rsid w:val="00B7432B"/>
    <w:rsid w:val="00B743FA"/>
    <w:rsid w:val="00B74415"/>
    <w:rsid w:val="00B74468"/>
    <w:rsid w:val="00B744AC"/>
    <w:rsid w:val="00B744DA"/>
    <w:rsid w:val="00B74535"/>
    <w:rsid w:val="00B746A6"/>
    <w:rsid w:val="00B746D0"/>
    <w:rsid w:val="00B74740"/>
    <w:rsid w:val="00B74745"/>
    <w:rsid w:val="00B7478B"/>
    <w:rsid w:val="00B74816"/>
    <w:rsid w:val="00B748A9"/>
    <w:rsid w:val="00B74909"/>
    <w:rsid w:val="00B749B7"/>
    <w:rsid w:val="00B749F1"/>
    <w:rsid w:val="00B74BD2"/>
    <w:rsid w:val="00B74BF4"/>
    <w:rsid w:val="00B74C77"/>
    <w:rsid w:val="00B74CDB"/>
    <w:rsid w:val="00B74D15"/>
    <w:rsid w:val="00B74D5E"/>
    <w:rsid w:val="00B74E0E"/>
    <w:rsid w:val="00B74E18"/>
    <w:rsid w:val="00B74F65"/>
    <w:rsid w:val="00B74F79"/>
    <w:rsid w:val="00B74FF5"/>
    <w:rsid w:val="00B7504F"/>
    <w:rsid w:val="00B75058"/>
    <w:rsid w:val="00B750B6"/>
    <w:rsid w:val="00B750BB"/>
    <w:rsid w:val="00B7515A"/>
    <w:rsid w:val="00B75173"/>
    <w:rsid w:val="00B751C3"/>
    <w:rsid w:val="00B751D3"/>
    <w:rsid w:val="00B75289"/>
    <w:rsid w:val="00B752A2"/>
    <w:rsid w:val="00B752CA"/>
    <w:rsid w:val="00B75338"/>
    <w:rsid w:val="00B75358"/>
    <w:rsid w:val="00B753ED"/>
    <w:rsid w:val="00B753FB"/>
    <w:rsid w:val="00B75500"/>
    <w:rsid w:val="00B75506"/>
    <w:rsid w:val="00B7550B"/>
    <w:rsid w:val="00B75539"/>
    <w:rsid w:val="00B7554A"/>
    <w:rsid w:val="00B7555D"/>
    <w:rsid w:val="00B75566"/>
    <w:rsid w:val="00B75568"/>
    <w:rsid w:val="00B7557B"/>
    <w:rsid w:val="00B7557D"/>
    <w:rsid w:val="00B755BA"/>
    <w:rsid w:val="00B755D3"/>
    <w:rsid w:val="00B755DD"/>
    <w:rsid w:val="00B75611"/>
    <w:rsid w:val="00B75656"/>
    <w:rsid w:val="00B7568C"/>
    <w:rsid w:val="00B7568D"/>
    <w:rsid w:val="00B75763"/>
    <w:rsid w:val="00B7580B"/>
    <w:rsid w:val="00B758BF"/>
    <w:rsid w:val="00B75901"/>
    <w:rsid w:val="00B75903"/>
    <w:rsid w:val="00B75906"/>
    <w:rsid w:val="00B7591E"/>
    <w:rsid w:val="00B75A04"/>
    <w:rsid w:val="00B75A7E"/>
    <w:rsid w:val="00B75AEC"/>
    <w:rsid w:val="00B75B82"/>
    <w:rsid w:val="00B75BD5"/>
    <w:rsid w:val="00B75C13"/>
    <w:rsid w:val="00B75C94"/>
    <w:rsid w:val="00B75CA1"/>
    <w:rsid w:val="00B75CA6"/>
    <w:rsid w:val="00B75CD2"/>
    <w:rsid w:val="00B75D96"/>
    <w:rsid w:val="00B75DB1"/>
    <w:rsid w:val="00B75DB8"/>
    <w:rsid w:val="00B75DBD"/>
    <w:rsid w:val="00B75E48"/>
    <w:rsid w:val="00B75E99"/>
    <w:rsid w:val="00B75EB2"/>
    <w:rsid w:val="00B75EFC"/>
    <w:rsid w:val="00B75F64"/>
    <w:rsid w:val="00B7602A"/>
    <w:rsid w:val="00B76135"/>
    <w:rsid w:val="00B76159"/>
    <w:rsid w:val="00B7616C"/>
    <w:rsid w:val="00B761DB"/>
    <w:rsid w:val="00B761F1"/>
    <w:rsid w:val="00B76237"/>
    <w:rsid w:val="00B76279"/>
    <w:rsid w:val="00B7628A"/>
    <w:rsid w:val="00B76319"/>
    <w:rsid w:val="00B763B6"/>
    <w:rsid w:val="00B76417"/>
    <w:rsid w:val="00B76487"/>
    <w:rsid w:val="00B7652C"/>
    <w:rsid w:val="00B76562"/>
    <w:rsid w:val="00B76647"/>
    <w:rsid w:val="00B76676"/>
    <w:rsid w:val="00B767AA"/>
    <w:rsid w:val="00B767D8"/>
    <w:rsid w:val="00B767DF"/>
    <w:rsid w:val="00B767EF"/>
    <w:rsid w:val="00B76804"/>
    <w:rsid w:val="00B76828"/>
    <w:rsid w:val="00B768EE"/>
    <w:rsid w:val="00B7695E"/>
    <w:rsid w:val="00B7697C"/>
    <w:rsid w:val="00B76A34"/>
    <w:rsid w:val="00B76AB5"/>
    <w:rsid w:val="00B76ADB"/>
    <w:rsid w:val="00B76AEB"/>
    <w:rsid w:val="00B76B97"/>
    <w:rsid w:val="00B76BD2"/>
    <w:rsid w:val="00B76C06"/>
    <w:rsid w:val="00B76C9C"/>
    <w:rsid w:val="00B76CEF"/>
    <w:rsid w:val="00B76D21"/>
    <w:rsid w:val="00B76D2D"/>
    <w:rsid w:val="00B76D67"/>
    <w:rsid w:val="00B76D6A"/>
    <w:rsid w:val="00B76D6C"/>
    <w:rsid w:val="00B76D75"/>
    <w:rsid w:val="00B76DB7"/>
    <w:rsid w:val="00B76E63"/>
    <w:rsid w:val="00B76EC1"/>
    <w:rsid w:val="00B76F20"/>
    <w:rsid w:val="00B76F26"/>
    <w:rsid w:val="00B76F35"/>
    <w:rsid w:val="00B76F52"/>
    <w:rsid w:val="00B76F64"/>
    <w:rsid w:val="00B76FCD"/>
    <w:rsid w:val="00B76FFF"/>
    <w:rsid w:val="00B77024"/>
    <w:rsid w:val="00B770A0"/>
    <w:rsid w:val="00B7721D"/>
    <w:rsid w:val="00B77222"/>
    <w:rsid w:val="00B772C1"/>
    <w:rsid w:val="00B772FD"/>
    <w:rsid w:val="00B77300"/>
    <w:rsid w:val="00B77335"/>
    <w:rsid w:val="00B7744A"/>
    <w:rsid w:val="00B774E3"/>
    <w:rsid w:val="00B77531"/>
    <w:rsid w:val="00B7756E"/>
    <w:rsid w:val="00B775DF"/>
    <w:rsid w:val="00B775F7"/>
    <w:rsid w:val="00B7762D"/>
    <w:rsid w:val="00B7763F"/>
    <w:rsid w:val="00B776A1"/>
    <w:rsid w:val="00B776E9"/>
    <w:rsid w:val="00B777BA"/>
    <w:rsid w:val="00B7780F"/>
    <w:rsid w:val="00B7784E"/>
    <w:rsid w:val="00B77893"/>
    <w:rsid w:val="00B779BF"/>
    <w:rsid w:val="00B77A05"/>
    <w:rsid w:val="00B77A2D"/>
    <w:rsid w:val="00B77A60"/>
    <w:rsid w:val="00B77A66"/>
    <w:rsid w:val="00B77AED"/>
    <w:rsid w:val="00B77B93"/>
    <w:rsid w:val="00B77C47"/>
    <w:rsid w:val="00B77C65"/>
    <w:rsid w:val="00B77C7B"/>
    <w:rsid w:val="00B77C90"/>
    <w:rsid w:val="00B77C98"/>
    <w:rsid w:val="00B77D51"/>
    <w:rsid w:val="00B77D66"/>
    <w:rsid w:val="00B77DC0"/>
    <w:rsid w:val="00B77DC8"/>
    <w:rsid w:val="00B77E9E"/>
    <w:rsid w:val="00B77EDC"/>
    <w:rsid w:val="00B77EE7"/>
    <w:rsid w:val="00B77F3E"/>
    <w:rsid w:val="00B77F54"/>
    <w:rsid w:val="00B77F65"/>
    <w:rsid w:val="00B801A2"/>
    <w:rsid w:val="00B801A8"/>
    <w:rsid w:val="00B801FE"/>
    <w:rsid w:val="00B8027D"/>
    <w:rsid w:val="00B802B4"/>
    <w:rsid w:val="00B802DB"/>
    <w:rsid w:val="00B802DD"/>
    <w:rsid w:val="00B80394"/>
    <w:rsid w:val="00B80397"/>
    <w:rsid w:val="00B803CE"/>
    <w:rsid w:val="00B803DF"/>
    <w:rsid w:val="00B8041D"/>
    <w:rsid w:val="00B80459"/>
    <w:rsid w:val="00B8045B"/>
    <w:rsid w:val="00B80466"/>
    <w:rsid w:val="00B80499"/>
    <w:rsid w:val="00B80570"/>
    <w:rsid w:val="00B805B4"/>
    <w:rsid w:val="00B8063A"/>
    <w:rsid w:val="00B80688"/>
    <w:rsid w:val="00B80699"/>
    <w:rsid w:val="00B806B1"/>
    <w:rsid w:val="00B806FC"/>
    <w:rsid w:val="00B806FF"/>
    <w:rsid w:val="00B8072F"/>
    <w:rsid w:val="00B80763"/>
    <w:rsid w:val="00B80766"/>
    <w:rsid w:val="00B807C2"/>
    <w:rsid w:val="00B807E8"/>
    <w:rsid w:val="00B808A2"/>
    <w:rsid w:val="00B80966"/>
    <w:rsid w:val="00B80973"/>
    <w:rsid w:val="00B8097A"/>
    <w:rsid w:val="00B80A2E"/>
    <w:rsid w:val="00B80A5F"/>
    <w:rsid w:val="00B80A76"/>
    <w:rsid w:val="00B80B29"/>
    <w:rsid w:val="00B80B2E"/>
    <w:rsid w:val="00B80B82"/>
    <w:rsid w:val="00B80B86"/>
    <w:rsid w:val="00B80C1B"/>
    <w:rsid w:val="00B80C64"/>
    <w:rsid w:val="00B80CD6"/>
    <w:rsid w:val="00B80D10"/>
    <w:rsid w:val="00B80D1C"/>
    <w:rsid w:val="00B80D32"/>
    <w:rsid w:val="00B80DC1"/>
    <w:rsid w:val="00B80E21"/>
    <w:rsid w:val="00B80E47"/>
    <w:rsid w:val="00B80EA8"/>
    <w:rsid w:val="00B80EC2"/>
    <w:rsid w:val="00B80EE8"/>
    <w:rsid w:val="00B80F50"/>
    <w:rsid w:val="00B80FEA"/>
    <w:rsid w:val="00B81071"/>
    <w:rsid w:val="00B810C4"/>
    <w:rsid w:val="00B81137"/>
    <w:rsid w:val="00B81158"/>
    <w:rsid w:val="00B8115C"/>
    <w:rsid w:val="00B81166"/>
    <w:rsid w:val="00B81170"/>
    <w:rsid w:val="00B8119F"/>
    <w:rsid w:val="00B811A5"/>
    <w:rsid w:val="00B81272"/>
    <w:rsid w:val="00B81284"/>
    <w:rsid w:val="00B812FA"/>
    <w:rsid w:val="00B81335"/>
    <w:rsid w:val="00B81336"/>
    <w:rsid w:val="00B8135D"/>
    <w:rsid w:val="00B8135F"/>
    <w:rsid w:val="00B814EF"/>
    <w:rsid w:val="00B814FB"/>
    <w:rsid w:val="00B81509"/>
    <w:rsid w:val="00B81513"/>
    <w:rsid w:val="00B8159C"/>
    <w:rsid w:val="00B815D9"/>
    <w:rsid w:val="00B815FC"/>
    <w:rsid w:val="00B81646"/>
    <w:rsid w:val="00B81674"/>
    <w:rsid w:val="00B8169A"/>
    <w:rsid w:val="00B816DD"/>
    <w:rsid w:val="00B8171F"/>
    <w:rsid w:val="00B81760"/>
    <w:rsid w:val="00B8185D"/>
    <w:rsid w:val="00B81888"/>
    <w:rsid w:val="00B81891"/>
    <w:rsid w:val="00B818E8"/>
    <w:rsid w:val="00B818F2"/>
    <w:rsid w:val="00B81906"/>
    <w:rsid w:val="00B8190B"/>
    <w:rsid w:val="00B8191A"/>
    <w:rsid w:val="00B81941"/>
    <w:rsid w:val="00B81978"/>
    <w:rsid w:val="00B819BF"/>
    <w:rsid w:val="00B81B29"/>
    <w:rsid w:val="00B81B31"/>
    <w:rsid w:val="00B81BDB"/>
    <w:rsid w:val="00B81BEF"/>
    <w:rsid w:val="00B81C5B"/>
    <w:rsid w:val="00B81C70"/>
    <w:rsid w:val="00B81C82"/>
    <w:rsid w:val="00B81CFD"/>
    <w:rsid w:val="00B81D56"/>
    <w:rsid w:val="00B81D5B"/>
    <w:rsid w:val="00B81DF1"/>
    <w:rsid w:val="00B81E46"/>
    <w:rsid w:val="00B81E56"/>
    <w:rsid w:val="00B81E9B"/>
    <w:rsid w:val="00B81EC1"/>
    <w:rsid w:val="00B81EC4"/>
    <w:rsid w:val="00B81ECD"/>
    <w:rsid w:val="00B81F0D"/>
    <w:rsid w:val="00B81F26"/>
    <w:rsid w:val="00B81F7E"/>
    <w:rsid w:val="00B820CE"/>
    <w:rsid w:val="00B8214E"/>
    <w:rsid w:val="00B82218"/>
    <w:rsid w:val="00B82236"/>
    <w:rsid w:val="00B822C1"/>
    <w:rsid w:val="00B822F7"/>
    <w:rsid w:val="00B822FD"/>
    <w:rsid w:val="00B8235E"/>
    <w:rsid w:val="00B82420"/>
    <w:rsid w:val="00B824AB"/>
    <w:rsid w:val="00B824D0"/>
    <w:rsid w:val="00B8252C"/>
    <w:rsid w:val="00B825FA"/>
    <w:rsid w:val="00B8263B"/>
    <w:rsid w:val="00B8268A"/>
    <w:rsid w:val="00B826F2"/>
    <w:rsid w:val="00B8277C"/>
    <w:rsid w:val="00B827BF"/>
    <w:rsid w:val="00B827E0"/>
    <w:rsid w:val="00B82911"/>
    <w:rsid w:val="00B82950"/>
    <w:rsid w:val="00B82979"/>
    <w:rsid w:val="00B829C8"/>
    <w:rsid w:val="00B829FE"/>
    <w:rsid w:val="00B82A34"/>
    <w:rsid w:val="00B82A6E"/>
    <w:rsid w:val="00B82A7D"/>
    <w:rsid w:val="00B82A9F"/>
    <w:rsid w:val="00B82AAD"/>
    <w:rsid w:val="00B82B3B"/>
    <w:rsid w:val="00B82B3F"/>
    <w:rsid w:val="00B82B6A"/>
    <w:rsid w:val="00B82BDE"/>
    <w:rsid w:val="00B82BF1"/>
    <w:rsid w:val="00B82C94"/>
    <w:rsid w:val="00B82CAC"/>
    <w:rsid w:val="00B82CB1"/>
    <w:rsid w:val="00B82D33"/>
    <w:rsid w:val="00B82DDA"/>
    <w:rsid w:val="00B82DEA"/>
    <w:rsid w:val="00B82DEE"/>
    <w:rsid w:val="00B82E24"/>
    <w:rsid w:val="00B82E37"/>
    <w:rsid w:val="00B82E64"/>
    <w:rsid w:val="00B82EC4"/>
    <w:rsid w:val="00B82F47"/>
    <w:rsid w:val="00B82F56"/>
    <w:rsid w:val="00B82F71"/>
    <w:rsid w:val="00B82FB9"/>
    <w:rsid w:val="00B82FD0"/>
    <w:rsid w:val="00B83003"/>
    <w:rsid w:val="00B83071"/>
    <w:rsid w:val="00B830AE"/>
    <w:rsid w:val="00B830BB"/>
    <w:rsid w:val="00B830EF"/>
    <w:rsid w:val="00B83111"/>
    <w:rsid w:val="00B83141"/>
    <w:rsid w:val="00B8318E"/>
    <w:rsid w:val="00B831A3"/>
    <w:rsid w:val="00B831D8"/>
    <w:rsid w:val="00B832A2"/>
    <w:rsid w:val="00B832E2"/>
    <w:rsid w:val="00B832E9"/>
    <w:rsid w:val="00B8332F"/>
    <w:rsid w:val="00B83354"/>
    <w:rsid w:val="00B83374"/>
    <w:rsid w:val="00B8338A"/>
    <w:rsid w:val="00B833C7"/>
    <w:rsid w:val="00B833DE"/>
    <w:rsid w:val="00B833E0"/>
    <w:rsid w:val="00B83409"/>
    <w:rsid w:val="00B8346B"/>
    <w:rsid w:val="00B8347E"/>
    <w:rsid w:val="00B834DC"/>
    <w:rsid w:val="00B83500"/>
    <w:rsid w:val="00B83539"/>
    <w:rsid w:val="00B83576"/>
    <w:rsid w:val="00B835C5"/>
    <w:rsid w:val="00B835D2"/>
    <w:rsid w:val="00B835D9"/>
    <w:rsid w:val="00B835FE"/>
    <w:rsid w:val="00B83627"/>
    <w:rsid w:val="00B8364B"/>
    <w:rsid w:val="00B83689"/>
    <w:rsid w:val="00B8369E"/>
    <w:rsid w:val="00B836A9"/>
    <w:rsid w:val="00B8371D"/>
    <w:rsid w:val="00B83734"/>
    <w:rsid w:val="00B837B5"/>
    <w:rsid w:val="00B837E6"/>
    <w:rsid w:val="00B837F1"/>
    <w:rsid w:val="00B83855"/>
    <w:rsid w:val="00B838D9"/>
    <w:rsid w:val="00B838E3"/>
    <w:rsid w:val="00B839A3"/>
    <w:rsid w:val="00B83AFF"/>
    <w:rsid w:val="00B83B57"/>
    <w:rsid w:val="00B83BB4"/>
    <w:rsid w:val="00B83C90"/>
    <w:rsid w:val="00B83C9C"/>
    <w:rsid w:val="00B83CD8"/>
    <w:rsid w:val="00B83CEF"/>
    <w:rsid w:val="00B83CF4"/>
    <w:rsid w:val="00B83D4E"/>
    <w:rsid w:val="00B83D5D"/>
    <w:rsid w:val="00B83D9B"/>
    <w:rsid w:val="00B83DA9"/>
    <w:rsid w:val="00B83DAD"/>
    <w:rsid w:val="00B83DC9"/>
    <w:rsid w:val="00B83DD5"/>
    <w:rsid w:val="00B83E24"/>
    <w:rsid w:val="00B83E74"/>
    <w:rsid w:val="00B83E7B"/>
    <w:rsid w:val="00B83F67"/>
    <w:rsid w:val="00B83FBC"/>
    <w:rsid w:val="00B84021"/>
    <w:rsid w:val="00B8409B"/>
    <w:rsid w:val="00B840D5"/>
    <w:rsid w:val="00B840E1"/>
    <w:rsid w:val="00B8412F"/>
    <w:rsid w:val="00B84136"/>
    <w:rsid w:val="00B841D5"/>
    <w:rsid w:val="00B841D8"/>
    <w:rsid w:val="00B8421B"/>
    <w:rsid w:val="00B842B2"/>
    <w:rsid w:val="00B842D4"/>
    <w:rsid w:val="00B84309"/>
    <w:rsid w:val="00B8431D"/>
    <w:rsid w:val="00B843A5"/>
    <w:rsid w:val="00B84473"/>
    <w:rsid w:val="00B8448C"/>
    <w:rsid w:val="00B84567"/>
    <w:rsid w:val="00B8458B"/>
    <w:rsid w:val="00B845B9"/>
    <w:rsid w:val="00B845D2"/>
    <w:rsid w:val="00B845F4"/>
    <w:rsid w:val="00B8466D"/>
    <w:rsid w:val="00B84695"/>
    <w:rsid w:val="00B8469A"/>
    <w:rsid w:val="00B846DC"/>
    <w:rsid w:val="00B84773"/>
    <w:rsid w:val="00B8478A"/>
    <w:rsid w:val="00B847A6"/>
    <w:rsid w:val="00B84847"/>
    <w:rsid w:val="00B84880"/>
    <w:rsid w:val="00B848A6"/>
    <w:rsid w:val="00B848ED"/>
    <w:rsid w:val="00B849C6"/>
    <w:rsid w:val="00B84A09"/>
    <w:rsid w:val="00B84A0B"/>
    <w:rsid w:val="00B84A6E"/>
    <w:rsid w:val="00B84A97"/>
    <w:rsid w:val="00B84AA1"/>
    <w:rsid w:val="00B84AAE"/>
    <w:rsid w:val="00B84AB9"/>
    <w:rsid w:val="00B84B1F"/>
    <w:rsid w:val="00B84B4A"/>
    <w:rsid w:val="00B84B81"/>
    <w:rsid w:val="00B84B9E"/>
    <w:rsid w:val="00B84BB2"/>
    <w:rsid w:val="00B84C00"/>
    <w:rsid w:val="00B84C28"/>
    <w:rsid w:val="00B84C82"/>
    <w:rsid w:val="00B84C94"/>
    <w:rsid w:val="00B84ED1"/>
    <w:rsid w:val="00B84F39"/>
    <w:rsid w:val="00B84F60"/>
    <w:rsid w:val="00B84F7E"/>
    <w:rsid w:val="00B84FB1"/>
    <w:rsid w:val="00B84FD1"/>
    <w:rsid w:val="00B85043"/>
    <w:rsid w:val="00B850B4"/>
    <w:rsid w:val="00B850BC"/>
    <w:rsid w:val="00B85109"/>
    <w:rsid w:val="00B85146"/>
    <w:rsid w:val="00B85177"/>
    <w:rsid w:val="00B85192"/>
    <w:rsid w:val="00B851D9"/>
    <w:rsid w:val="00B851FD"/>
    <w:rsid w:val="00B851FE"/>
    <w:rsid w:val="00B8520D"/>
    <w:rsid w:val="00B85241"/>
    <w:rsid w:val="00B8529E"/>
    <w:rsid w:val="00B852A4"/>
    <w:rsid w:val="00B852D6"/>
    <w:rsid w:val="00B85323"/>
    <w:rsid w:val="00B8533B"/>
    <w:rsid w:val="00B8536A"/>
    <w:rsid w:val="00B85372"/>
    <w:rsid w:val="00B853A2"/>
    <w:rsid w:val="00B853D3"/>
    <w:rsid w:val="00B85443"/>
    <w:rsid w:val="00B8545D"/>
    <w:rsid w:val="00B85462"/>
    <w:rsid w:val="00B854A0"/>
    <w:rsid w:val="00B854AC"/>
    <w:rsid w:val="00B854D1"/>
    <w:rsid w:val="00B85564"/>
    <w:rsid w:val="00B855B4"/>
    <w:rsid w:val="00B85745"/>
    <w:rsid w:val="00B8579B"/>
    <w:rsid w:val="00B85A1E"/>
    <w:rsid w:val="00B85A41"/>
    <w:rsid w:val="00B85A4F"/>
    <w:rsid w:val="00B85A84"/>
    <w:rsid w:val="00B85ADC"/>
    <w:rsid w:val="00B85B22"/>
    <w:rsid w:val="00B85B25"/>
    <w:rsid w:val="00B85B82"/>
    <w:rsid w:val="00B85B9F"/>
    <w:rsid w:val="00B85BDF"/>
    <w:rsid w:val="00B85C01"/>
    <w:rsid w:val="00B85C2F"/>
    <w:rsid w:val="00B85C56"/>
    <w:rsid w:val="00B85CB1"/>
    <w:rsid w:val="00B85D2F"/>
    <w:rsid w:val="00B85E30"/>
    <w:rsid w:val="00B85E44"/>
    <w:rsid w:val="00B85E75"/>
    <w:rsid w:val="00B85EFA"/>
    <w:rsid w:val="00B85F1B"/>
    <w:rsid w:val="00B85F6A"/>
    <w:rsid w:val="00B85F7A"/>
    <w:rsid w:val="00B85FA8"/>
    <w:rsid w:val="00B8604E"/>
    <w:rsid w:val="00B8605F"/>
    <w:rsid w:val="00B860C6"/>
    <w:rsid w:val="00B860D7"/>
    <w:rsid w:val="00B8612E"/>
    <w:rsid w:val="00B86131"/>
    <w:rsid w:val="00B861E2"/>
    <w:rsid w:val="00B86205"/>
    <w:rsid w:val="00B86216"/>
    <w:rsid w:val="00B8625D"/>
    <w:rsid w:val="00B8630F"/>
    <w:rsid w:val="00B86323"/>
    <w:rsid w:val="00B8635C"/>
    <w:rsid w:val="00B86385"/>
    <w:rsid w:val="00B863B8"/>
    <w:rsid w:val="00B86410"/>
    <w:rsid w:val="00B8642C"/>
    <w:rsid w:val="00B8645C"/>
    <w:rsid w:val="00B864EF"/>
    <w:rsid w:val="00B86503"/>
    <w:rsid w:val="00B86518"/>
    <w:rsid w:val="00B865C8"/>
    <w:rsid w:val="00B86608"/>
    <w:rsid w:val="00B8661A"/>
    <w:rsid w:val="00B8667D"/>
    <w:rsid w:val="00B866BA"/>
    <w:rsid w:val="00B867A8"/>
    <w:rsid w:val="00B867B1"/>
    <w:rsid w:val="00B8682F"/>
    <w:rsid w:val="00B86868"/>
    <w:rsid w:val="00B86892"/>
    <w:rsid w:val="00B868BE"/>
    <w:rsid w:val="00B8697A"/>
    <w:rsid w:val="00B869D0"/>
    <w:rsid w:val="00B869FA"/>
    <w:rsid w:val="00B86A2A"/>
    <w:rsid w:val="00B86A45"/>
    <w:rsid w:val="00B86B7A"/>
    <w:rsid w:val="00B86BBB"/>
    <w:rsid w:val="00B86BF2"/>
    <w:rsid w:val="00B86C40"/>
    <w:rsid w:val="00B86C4F"/>
    <w:rsid w:val="00B86C50"/>
    <w:rsid w:val="00B86C90"/>
    <w:rsid w:val="00B86CBB"/>
    <w:rsid w:val="00B86CDF"/>
    <w:rsid w:val="00B86D3E"/>
    <w:rsid w:val="00B86D9D"/>
    <w:rsid w:val="00B86DC1"/>
    <w:rsid w:val="00B86E00"/>
    <w:rsid w:val="00B86E05"/>
    <w:rsid w:val="00B86E0A"/>
    <w:rsid w:val="00B86E22"/>
    <w:rsid w:val="00B86E49"/>
    <w:rsid w:val="00B86EC3"/>
    <w:rsid w:val="00B86F6F"/>
    <w:rsid w:val="00B86FA5"/>
    <w:rsid w:val="00B86FCB"/>
    <w:rsid w:val="00B87018"/>
    <w:rsid w:val="00B870CE"/>
    <w:rsid w:val="00B87107"/>
    <w:rsid w:val="00B87139"/>
    <w:rsid w:val="00B8714D"/>
    <w:rsid w:val="00B87198"/>
    <w:rsid w:val="00B871DD"/>
    <w:rsid w:val="00B8728A"/>
    <w:rsid w:val="00B872B1"/>
    <w:rsid w:val="00B87305"/>
    <w:rsid w:val="00B873AC"/>
    <w:rsid w:val="00B87492"/>
    <w:rsid w:val="00B87534"/>
    <w:rsid w:val="00B87550"/>
    <w:rsid w:val="00B875CC"/>
    <w:rsid w:val="00B875D2"/>
    <w:rsid w:val="00B875DD"/>
    <w:rsid w:val="00B87617"/>
    <w:rsid w:val="00B87653"/>
    <w:rsid w:val="00B8768B"/>
    <w:rsid w:val="00B8769B"/>
    <w:rsid w:val="00B87703"/>
    <w:rsid w:val="00B8772A"/>
    <w:rsid w:val="00B877B9"/>
    <w:rsid w:val="00B877EB"/>
    <w:rsid w:val="00B877F1"/>
    <w:rsid w:val="00B8785F"/>
    <w:rsid w:val="00B8792B"/>
    <w:rsid w:val="00B8792D"/>
    <w:rsid w:val="00B8798B"/>
    <w:rsid w:val="00B87A05"/>
    <w:rsid w:val="00B87A4C"/>
    <w:rsid w:val="00B87A50"/>
    <w:rsid w:val="00B87AF9"/>
    <w:rsid w:val="00B87B55"/>
    <w:rsid w:val="00B87BB2"/>
    <w:rsid w:val="00B87C38"/>
    <w:rsid w:val="00B87C72"/>
    <w:rsid w:val="00B87CFD"/>
    <w:rsid w:val="00B87D88"/>
    <w:rsid w:val="00B87DF2"/>
    <w:rsid w:val="00B87DF6"/>
    <w:rsid w:val="00B87E99"/>
    <w:rsid w:val="00B87F08"/>
    <w:rsid w:val="00B87F20"/>
    <w:rsid w:val="00B87F46"/>
    <w:rsid w:val="00B87F57"/>
    <w:rsid w:val="00B87FF8"/>
    <w:rsid w:val="00B9007A"/>
    <w:rsid w:val="00B90104"/>
    <w:rsid w:val="00B90112"/>
    <w:rsid w:val="00B9011D"/>
    <w:rsid w:val="00B90188"/>
    <w:rsid w:val="00B90192"/>
    <w:rsid w:val="00B901B2"/>
    <w:rsid w:val="00B90256"/>
    <w:rsid w:val="00B903FA"/>
    <w:rsid w:val="00B90402"/>
    <w:rsid w:val="00B90407"/>
    <w:rsid w:val="00B90424"/>
    <w:rsid w:val="00B9047D"/>
    <w:rsid w:val="00B904B8"/>
    <w:rsid w:val="00B904CA"/>
    <w:rsid w:val="00B90508"/>
    <w:rsid w:val="00B90524"/>
    <w:rsid w:val="00B90554"/>
    <w:rsid w:val="00B9058B"/>
    <w:rsid w:val="00B9061D"/>
    <w:rsid w:val="00B9068B"/>
    <w:rsid w:val="00B906DF"/>
    <w:rsid w:val="00B906F1"/>
    <w:rsid w:val="00B90744"/>
    <w:rsid w:val="00B9076B"/>
    <w:rsid w:val="00B9077F"/>
    <w:rsid w:val="00B90781"/>
    <w:rsid w:val="00B908EC"/>
    <w:rsid w:val="00B90A22"/>
    <w:rsid w:val="00B90A57"/>
    <w:rsid w:val="00B90A5E"/>
    <w:rsid w:val="00B90A98"/>
    <w:rsid w:val="00B90A9A"/>
    <w:rsid w:val="00B90AE4"/>
    <w:rsid w:val="00B90AF0"/>
    <w:rsid w:val="00B90B33"/>
    <w:rsid w:val="00B90B50"/>
    <w:rsid w:val="00B90B9F"/>
    <w:rsid w:val="00B90BC2"/>
    <w:rsid w:val="00B90C0A"/>
    <w:rsid w:val="00B90C47"/>
    <w:rsid w:val="00B90C78"/>
    <w:rsid w:val="00B90C97"/>
    <w:rsid w:val="00B90CBF"/>
    <w:rsid w:val="00B90CDA"/>
    <w:rsid w:val="00B90CF7"/>
    <w:rsid w:val="00B90D14"/>
    <w:rsid w:val="00B90D25"/>
    <w:rsid w:val="00B90D85"/>
    <w:rsid w:val="00B90D86"/>
    <w:rsid w:val="00B90DBE"/>
    <w:rsid w:val="00B90DDE"/>
    <w:rsid w:val="00B90E75"/>
    <w:rsid w:val="00B90F3E"/>
    <w:rsid w:val="00B90F48"/>
    <w:rsid w:val="00B90F7F"/>
    <w:rsid w:val="00B90F98"/>
    <w:rsid w:val="00B90FB2"/>
    <w:rsid w:val="00B90FE5"/>
    <w:rsid w:val="00B91013"/>
    <w:rsid w:val="00B91022"/>
    <w:rsid w:val="00B910BA"/>
    <w:rsid w:val="00B91101"/>
    <w:rsid w:val="00B911B6"/>
    <w:rsid w:val="00B91262"/>
    <w:rsid w:val="00B9127A"/>
    <w:rsid w:val="00B912A4"/>
    <w:rsid w:val="00B912DC"/>
    <w:rsid w:val="00B913E1"/>
    <w:rsid w:val="00B91484"/>
    <w:rsid w:val="00B91486"/>
    <w:rsid w:val="00B91507"/>
    <w:rsid w:val="00B91547"/>
    <w:rsid w:val="00B915E1"/>
    <w:rsid w:val="00B915E6"/>
    <w:rsid w:val="00B91604"/>
    <w:rsid w:val="00B91621"/>
    <w:rsid w:val="00B916DB"/>
    <w:rsid w:val="00B9174A"/>
    <w:rsid w:val="00B917B3"/>
    <w:rsid w:val="00B917C0"/>
    <w:rsid w:val="00B917F2"/>
    <w:rsid w:val="00B91852"/>
    <w:rsid w:val="00B91866"/>
    <w:rsid w:val="00B9187B"/>
    <w:rsid w:val="00B91892"/>
    <w:rsid w:val="00B918A1"/>
    <w:rsid w:val="00B918E6"/>
    <w:rsid w:val="00B91900"/>
    <w:rsid w:val="00B91974"/>
    <w:rsid w:val="00B91994"/>
    <w:rsid w:val="00B91AC5"/>
    <w:rsid w:val="00B91ACF"/>
    <w:rsid w:val="00B91B2A"/>
    <w:rsid w:val="00B91BC0"/>
    <w:rsid w:val="00B91C29"/>
    <w:rsid w:val="00B91CB5"/>
    <w:rsid w:val="00B91CDB"/>
    <w:rsid w:val="00B91CFD"/>
    <w:rsid w:val="00B91D93"/>
    <w:rsid w:val="00B91DBB"/>
    <w:rsid w:val="00B91DF1"/>
    <w:rsid w:val="00B91E19"/>
    <w:rsid w:val="00B91E35"/>
    <w:rsid w:val="00B91E54"/>
    <w:rsid w:val="00B91F25"/>
    <w:rsid w:val="00B91F7F"/>
    <w:rsid w:val="00B92022"/>
    <w:rsid w:val="00B9207D"/>
    <w:rsid w:val="00B92168"/>
    <w:rsid w:val="00B921F0"/>
    <w:rsid w:val="00B921F1"/>
    <w:rsid w:val="00B92241"/>
    <w:rsid w:val="00B92273"/>
    <w:rsid w:val="00B9228C"/>
    <w:rsid w:val="00B922DB"/>
    <w:rsid w:val="00B9234D"/>
    <w:rsid w:val="00B92370"/>
    <w:rsid w:val="00B923E8"/>
    <w:rsid w:val="00B92444"/>
    <w:rsid w:val="00B9244E"/>
    <w:rsid w:val="00B92455"/>
    <w:rsid w:val="00B92468"/>
    <w:rsid w:val="00B924AB"/>
    <w:rsid w:val="00B924AD"/>
    <w:rsid w:val="00B924DF"/>
    <w:rsid w:val="00B924F2"/>
    <w:rsid w:val="00B92505"/>
    <w:rsid w:val="00B9254E"/>
    <w:rsid w:val="00B9255B"/>
    <w:rsid w:val="00B9260D"/>
    <w:rsid w:val="00B9263D"/>
    <w:rsid w:val="00B9264A"/>
    <w:rsid w:val="00B9266E"/>
    <w:rsid w:val="00B92673"/>
    <w:rsid w:val="00B926D5"/>
    <w:rsid w:val="00B92715"/>
    <w:rsid w:val="00B92724"/>
    <w:rsid w:val="00B92754"/>
    <w:rsid w:val="00B9278B"/>
    <w:rsid w:val="00B927F7"/>
    <w:rsid w:val="00B928CD"/>
    <w:rsid w:val="00B9296C"/>
    <w:rsid w:val="00B929AE"/>
    <w:rsid w:val="00B92A4F"/>
    <w:rsid w:val="00B92A89"/>
    <w:rsid w:val="00B92A98"/>
    <w:rsid w:val="00B92AA1"/>
    <w:rsid w:val="00B92ACB"/>
    <w:rsid w:val="00B92B05"/>
    <w:rsid w:val="00B92B14"/>
    <w:rsid w:val="00B92B30"/>
    <w:rsid w:val="00B92B9B"/>
    <w:rsid w:val="00B92C81"/>
    <w:rsid w:val="00B92CEF"/>
    <w:rsid w:val="00B92D35"/>
    <w:rsid w:val="00B92D85"/>
    <w:rsid w:val="00B92DE3"/>
    <w:rsid w:val="00B92DE6"/>
    <w:rsid w:val="00B92EB3"/>
    <w:rsid w:val="00B92F26"/>
    <w:rsid w:val="00B92FDF"/>
    <w:rsid w:val="00B93056"/>
    <w:rsid w:val="00B93096"/>
    <w:rsid w:val="00B930CB"/>
    <w:rsid w:val="00B931EA"/>
    <w:rsid w:val="00B93223"/>
    <w:rsid w:val="00B9322F"/>
    <w:rsid w:val="00B93238"/>
    <w:rsid w:val="00B9327E"/>
    <w:rsid w:val="00B932DB"/>
    <w:rsid w:val="00B93375"/>
    <w:rsid w:val="00B9338E"/>
    <w:rsid w:val="00B933FC"/>
    <w:rsid w:val="00B9347D"/>
    <w:rsid w:val="00B93485"/>
    <w:rsid w:val="00B934A0"/>
    <w:rsid w:val="00B93586"/>
    <w:rsid w:val="00B935E7"/>
    <w:rsid w:val="00B93640"/>
    <w:rsid w:val="00B936C2"/>
    <w:rsid w:val="00B936D6"/>
    <w:rsid w:val="00B936FE"/>
    <w:rsid w:val="00B93783"/>
    <w:rsid w:val="00B938B4"/>
    <w:rsid w:val="00B938E5"/>
    <w:rsid w:val="00B938F6"/>
    <w:rsid w:val="00B938FE"/>
    <w:rsid w:val="00B93988"/>
    <w:rsid w:val="00B939D4"/>
    <w:rsid w:val="00B93A28"/>
    <w:rsid w:val="00B93B29"/>
    <w:rsid w:val="00B93B39"/>
    <w:rsid w:val="00B93C08"/>
    <w:rsid w:val="00B93C63"/>
    <w:rsid w:val="00B93CC9"/>
    <w:rsid w:val="00B93CF1"/>
    <w:rsid w:val="00B93DB4"/>
    <w:rsid w:val="00B93DD3"/>
    <w:rsid w:val="00B93E6A"/>
    <w:rsid w:val="00B93E72"/>
    <w:rsid w:val="00B93ED6"/>
    <w:rsid w:val="00B93EE5"/>
    <w:rsid w:val="00B93EF7"/>
    <w:rsid w:val="00B93F48"/>
    <w:rsid w:val="00B93F5B"/>
    <w:rsid w:val="00B93F86"/>
    <w:rsid w:val="00B94024"/>
    <w:rsid w:val="00B94038"/>
    <w:rsid w:val="00B9412E"/>
    <w:rsid w:val="00B9414C"/>
    <w:rsid w:val="00B94202"/>
    <w:rsid w:val="00B9420E"/>
    <w:rsid w:val="00B942C6"/>
    <w:rsid w:val="00B94315"/>
    <w:rsid w:val="00B94332"/>
    <w:rsid w:val="00B94334"/>
    <w:rsid w:val="00B9437E"/>
    <w:rsid w:val="00B943D0"/>
    <w:rsid w:val="00B9444F"/>
    <w:rsid w:val="00B94458"/>
    <w:rsid w:val="00B94485"/>
    <w:rsid w:val="00B944DE"/>
    <w:rsid w:val="00B9456D"/>
    <w:rsid w:val="00B9462B"/>
    <w:rsid w:val="00B946C4"/>
    <w:rsid w:val="00B946DF"/>
    <w:rsid w:val="00B946FE"/>
    <w:rsid w:val="00B947A9"/>
    <w:rsid w:val="00B947F2"/>
    <w:rsid w:val="00B94826"/>
    <w:rsid w:val="00B94839"/>
    <w:rsid w:val="00B9487A"/>
    <w:rsid w:val="00B9496A"/>
    <w:rsid w:val="00B9497C"/>
    <w:rsid w:val="00B94A17"/>
    <w:rsid w:val="00B94AF7"/>
    <w:rsid w:val="00B94B60"/>
    <w:rsid w:val="00B94BC9"/>
    <w:rsid w:val="00B94BE6"/>
    <w:rsid w:val="00B94C59"/>
    <w:rsid w:val="00B94C87"/>
    <w:rsid w:val="00B94DA9"/>
    <w:rsid w:val="00B94DB3"/>
    <w:rsid w:val="00B94DD4"/>
    <w:rsid w:val="00B94DD6"/>
    <w:rsid w:val="00B94E69"/>
    <w:rsid w:val="00B94E96"/>
    <w:rsid w:val="00B94F1C"/>
    <w:rsid w:val="00B94FC8"/>
    <w:rsid w:val="00B94FD6"/>
    <w:rsid w:val="00B9513B"/>
    <w:rsid w:val="00B95288"/>
    <w:rsid w:val="00B952B6"/>
    <w:rsid w:val="00B952F9"/>
    <w:rsid w:val="00B95363"/>
    <w:rsid w:val="00B95395"/>
    <w:rsid w:val="00B953D7"/>
    <w:rsid w:val="00B95424"/>
    <w:rsid w:val="00B95492"/>
    <w:rsid w:val="00B954BE"/>
    <w:rsid w:val="00B954F8"/>
    <w:rsid w:val="00B9557D"/>
    <w:rsid w:val="00B95580"/>
    <w:rsid w:val="00B9558B"/>
    <w:rsid w:val="00B955A4"/>
    <w:rsid w:val="00B955AC"/>
    <w:rsid w:val="00B955F4"/>
    <w:rsid w:val="00B9560D"/>
    <w:rsid w:val="00B95610"/>
    <w:rsid w:val="00B95645"/>
    <w:rsid w:val="00B9565C"/>
    <w:rsid w:val="00B9570F"/>
    <w:rsid w:val="00B95716"/>
    <w:rsid w:val="00B95736"/>
    <w:rsid w:val="00B95757"/>
    <w:rsid w:val="00B9579B"/>
    <w:rsid w:val="00B957A2"/>
    <w:rsid w:val="00B957C2"/>
    <w:rsid w:val="00B957CC"/>
    <w:rsid w:val="00B95806"/>
    <w:rsid w:val="00B95808"/>
    <w:rsid w:val="00B9581F"/>
    <w:rsid w:val="00B9584A"/>
    <w:rsid w:val="00B9585C"/>
    <w:rsid w:val="00B95876"/>
    <w:rsid w:val="00B958B4"/>
    <w:rsid w:val="00B958FD"/>
    <w:rsid w:val="00B95A97"/>
    <w:rsid w:val="00B95AD2"/>
    <w:rsid w:val="00B95AE1"/>
    <w:rsid w:val="00B95B51"/>
    <w:rsid w:val="00B95C1C"/>
    <w:rsid w:val="00B95C78"/>
    <w:rsid w:val="00B95C8A"/>
    <w:rsid w:val="00B95C8E"/>
    <w:rsid w:val="00B95CB6"/>
    <w:rsid w:val="00B95CE3"/>
    <w:rsid w:val="00B95CFE"/>
    <w:rsid w:val="00B95D44"/>
    <w:rsid w:val="00B95DBB"/>
    <w:rsid w:val="00B95DD8"/>
    <w:rsid w:val="00B95E0F"/>
    <w:rsid w:val="00B95EF9"/>
    <w:rsid w:val="00B95F10"/>
    <w:rsid w:val="00B95F4F"/>
    <w:rsid w:val="00B96021"/>
    <w:rsid w:val="00B96031"/>
    <w:rsid w:val="00B9603A"/>
    <w:rsid w:val="00B96077"/>
    <w:rsid w:val="00B96088"/>
    <w:rsid w:val="00B960AA"/>
    <w:rsid w:val="00B9610D"/>
    <w:rsid w:val="00B96120"/>
    <w:rsid w:val="00B96151"/>
    <w:rsid w:val="00B96154"/>
    <w:rsid w:val="00B9618B"/>
    <w:rsid w:val="00B9618D"/>
    <w:rsid w:val="00B961DE"/>
    <w:rsid w:val="00B96240"/>
    <w:rsid w:val="00B96274"/>
    <w:rsid w:val="00B962D3"/>
    <w:rsid w:val="00B964B5"/>
    <w:rsid w:val="00B964F8"/>
    <w:rsid w:val="00B96581"/>
    <w:rsid w:val="00B9658F"/>
    <w:rsid w:val="00B965C7"/>
    <w:rsid w:val="00B96663"/>
    <w:rsid w:val="00B96693"/>
    <w:rsid w:val="00B96696"/>
    <w:rsid w:val="00B966CA"/>
    <w:rsid w:val="00B96719"/>
    <w:rsid w:val="00B9684F"/>
    <w:rsid w:val="00B96862"/>
    <w:rsid w:val="00B9688D"/>
    <w:rsid w:val="00B968FF"/>
    <w:rsid w:val="00B96943"/>
    <w:rsid w:val="00B96A6F"/>
    <w:rsid w:val="00B96A8F"/>
    <w:rsid w:val="00B96B31"/>
    <w:rsid w:val="00B96B45"/>
    <w:rsid w:val="00B96C42"/>
    <w:rsid w:val="00B96C62"/>
    <w:rsid w:val="00B96CA4"/>
    <w:rsid w:val="00B96D24"/>
    <w:rsid w:val="00B96D2E"/>
    <w:rsid w:val="00B96DF4"/>
    <w:rsid w:val="00B96E3E"/>
    <w:rsid w:val="00B96E70"/>
    <w:rsid w:val="00B96EC3"/>
    <w:rsid w:val="00B96F2B"/>
    <w:rsid w:val="00B96F6E"/>
    <w:rsid w:val="00B96FF9"/>
    <w:rsid w:val="00B9701E"/>
    <w:rsid w:val="00B97061"/>
    <w:rsid w:val="00B97074"/>
    <w:rsid w:val="00B97076"/>
    <w:rsid w:val="00B970DE"/>
    <w:rsid w:val="00B9711A"/>
    <w:rsid w:val="00B97130"/>
    <w:rsid w:val="00B9713A"/>
    <w:rsid w:val="00B971EC"/>
    <w:rsid w:val="00B971F7"/>
    <w:rsid w:val="00B97253"/>
    <w:rsid w:val="00B9725C"/>
    <w:rsid w:val="00B9725E"/>
    <w:rsid w:val="00B9728E"/>
    <w:rsid w:val="00B9729C"/>
    <w:rsid w:val="00B972F6"/>
    <w:rsid w:val="00B9733A"/>
    <w:rsid w:val="00B9734C"/>
    <w:rsid w:val="00B97393"/>
    <w:rsid w:val="00B9739B"/>
    <w:rsid w:val="00B973ED"/>
    <w:rsid w:val="00B97477"/>
    <w:rsid w:val="00B97489"/>
    <w:rsid w:val="00B9752A"/>
    <w:rsid w:val="00B97587"/>
    <w:rsid w:val="00B975BE"/>
    <w:rsid w:val="00B9762D"/>
    <w:rsid w:val="00B976BF"/>
    <w:rsid w:val="00B976E1"/>
    <w:rsid w:val="00B976F3"/>
    <w:rsid w:val="00B97712"/>
    <w:rsid w:val="00B97721"/>
    <w:rsid w:val="00B97814"/>
    <w:rsid w:val="00B9781D"/>
    <w:rsid w:val="00B97925"/>
    <w:rsid w:val="00B9795A"/>
    <w:rsid w:val="00B979B5"/>
    <w:rsid w:val="00B979EA"/>
    <w:rsid w:val="00B979F1"/>
    <w:rsid w:val="00B97A37"/>
    <w:rsid w:val="00B97A6B"/>
    <w:rsid w:val="00B97AF8"/>
    <w:rsid w:val="00B97BBA"/>
    <w:rsid w:val="00B97C30"/>
    <w:rsid w:val="00B97CEB"/>
    <w:rsid w:val="00B97D3A"/>
    <w:rsid w:val="00B97DC1"/>
    <w:rsid w:val="00B97E0B"/>
    <w:rsid w:val="00B97E46"/>
    <w:rsid w:val="00B97E8E"/>
    <w:rsid w:val="00B97EBD"/>
    <w:rsid w:val="00B97EF1"/>
    <w:rsid w:val="00B97F3F"/>
    <w:rsid w:val="00B97F5D"/>
    <w:rsid w:val="00B97FFE"/>
    <w:rsid w:val="00BA0017"/>
    <w:rsid w:val="00BA008E"/>
    <w:rsid w:val="00BA00B0"/>
    <w:rsid w:val="00BA00BF"/>
    <w:rsid w:val="00BA0118"/>
    <w:rsid w:val="00BA0159"/>
    <w:rsid w:val="00BA01EC"/>
    <w:rsid w:val="00BA027F"/>
    <w:rsid w:val="00BA02B7"/>
    <w:rsid w:val="00BA02F8"/>
    <w:rsid w:val="00BA0385"/>
    <w:rsid w:val="00BA0412"/>
    <w:rsid w:val="00BA0461"/>
    <w:rsid w:val="00BA048A"/>
    <w:rsid w:val="00BA049C"/>
    <w:rsid w:val="00BA057E"/>
    <w:rsid w:val="00BA05E0"/>
    <w:rsid w:val="00BA062F"/>
    <w:rsid w:val="00BA0656"/>
    <w:rsid w:val="00BA0665"/>
    <w:rsid w:val="00BA06FE"/>
    <w:rsid w:val="00BA07B3"/>
    <w:rsid w:val="00BA081F"/>
    <w:rsid w:val="00BA08C3"/>
    <w:rsid w:val="00BA08C8"/>
    <w:rsid w:val="00BA0931"/>
    <w:rsid w:val="00BA0A48"/>
    <w:rsid w:val="00BA0AC6"/>
    <w:rsid w:val="00BA0AE2"/>
    <w:rsid w:val="00BA0B56"/>
    <w:rsid w:val="00BA0B75"/>
    <w:rsid w:val="00BA0BDE"/>
    <w:rsid w:val="00BA0C16"/>
    <w:rsid w:val="00BA0C42"/>
    <w:rsid w:val="00BA0CCA"/>
    <w:rsid w:val="00BA0D37"/>
    <w:rsid w:val="00BA0D56"/>
    <w:rsid w:val="00BA0D66"/>
    <w:rsid w:val="00BA0D7C"/>
    <w:rsid w:val="00BA0DF3"/>
    <w:rsid w:val="00BA0E12"/>
    <w:rsid w:val="00BA0E9F"/>
    <w:rsid w:val="00BA0EA3"/>
    <w:rsid w:val="00BA0F0F"/>
    <w:rsid w:val="00BA0F29"/>
    <w:rsid w:val="00BA0F38"/>
    <w:rsid w:val="00BA0F45"/>
    <w:rsid w:val="00BA0FA7"/>
    <w:rsid w:val="00BA0FBC"/>
    <w:rsid w:val="00BA101D"/>
    <w:rsid w:val="00BA1040"/>
    <w:rsid w:val="00BA1095"/>
    <w:rsid w:val="00BA109A"/>
    <w:rsid w:val="00BA10D0"/>
    <w:rsid w:val="00BA1111"/>
    <w:rsid w:val="00BA1156"/>
    <w:rsid w:val="00BA115A"/>
    <w:rsid w:val="00BA1246"/>
    <w:rsid w:val="00BA1287"/>
    <w:rsid w:val="00BA128A"/>
    <w:rsid w:val="00BA12C2"/>
    <w:rsid w:val="00BA12D8"/>
    <w:rsid w:val="00BA132B"/>
    <w:rsid w:val="00BA136F"/>
    <w:rsid w:val="00BA13F2"/>
    <w:rsid w:val="00BA1443"/>
    <w:rsid w:val="00BA153C"/>
    <w:rsid w:val="00BA1548"/>
    <w:rsid w:val="00BA156B"/>
    <w:rsid w:val="00BA15D6"/>
    <w:rsid w:val="00BA15DA"/>
    <w:rsid w:val="00BA15EE"/>
    <w:rsid w:val="00BA1632"/>
    <w:rsid w:val="00BA1640"/>
    <w:rsid w:val="00BA166A"/>
    <w:rsid w:val="00BA1716"/>
    <w:rsid w:val="00BA17B7"/>
    <w:rsid w:val="00BA17F2"/>
    <w:rsid w:val="00BA1818"/>
    <w:rsid w:val="00BA1839"/>
    <w:rsid w:val="00BA183A"/>
    <w:rsid w:val="00BA18D4"/>
    <w:rsid w:val="00BA18E1"/>
    <w:rsid w:val="00BA1907"/>
    <w:rsid w:val="00BA193C"/>
    <w:rsid w:val="00BA1989"/>
    <w:rsid w:val="00BA1992"/>
    <w:rsid w:val="00BA1A0E"/>
    <w:rsid w:val="00BA1A24"/>
    <w:rsid w:val="00BA1A8D"/>
    <w:rsid w:val="00BA1B35"/>
    <w:rsid w:val="00BA1B58"/>
    <w:rsid w:val="00BA1B84"/>
    <w:rsid w:val="00BA1BDA"/>
    <w:rsid w:val="00BA1C59"/>
    <w:rsid w:val="00BA1D09"/>
    <w:rsid w:val="00BA1D22"/>
    <w:rsid w:val="00BA1D5D"/>
    <w:rsid w:val="00BA1DAF"/>
    <w:rsid w:val="00BA1E09"/>
    <w:rsid w:val="00BA1E0D"/>
    <w:rsid w:val="00BA1E37"/>
    <w:rsid w:val="00BA1E88"/>
    <w:rsid w:val="00BA1E8D"/>
    <w:rsid w:val="00BA1EC3"/>
    <w:rsid w:val="00BA1EFF"/>
    <w:rsid w:val="00BA1F05"/>
    <w:rsid w:val="00BA1F11"/>
    <w:rsid w:val="00BA1FA3"/>
    <w:rsid w:val="00BA1FAA"/>
    <w:rsid w:val="00BA1FB6"/>
    <w:rsid w:val="00BA1FC4"/>
    <w:rsid w:val="00BA2029"/>
    <w:rsid w:val="00BA2032"/>
    <w:rsid w:val="00BA207E"/>
    <w:rsid w:val="00BA2085"/>
    <w:rsid w:val="00BA20D2"/>
    <w:rsid w:val="00BA20D8"/>
    <w:rsid w:val="00BA2154"/>
    <w:rsid w:val="00BA21C1"/>
    <w:rsid w:val="00BA221D"/>
    <w:rsid w:val="00BA225E"/>
    <w:rsid w:val="00BA2298"/>
    <w:rsid w:val="00BA22EE"/>
    <w:rsid w:val="00BA2323"/>
    <w:rsid w:val="00BA2334"/>
    <w:rsid w:val="00BA2345"/>
    <w:rsid w:val="00BA2347"/>
    <w:rsid w:val="00BA23F3"/>
    <w:rsid w:val="00BA24C7"/>
    <w:rsid w:val="00BA2563"/>
    <w:rsid w:val="00BA2576"/>
    <w:rsid w:val="00BA2583"/>
    <w:rsid w:val="00BA2609"/>
    <w:rsid w:val="00BA262E"/>
    <w:rsid w:val="00BA2687"/>
    <w:rsid w:val="00BA2709"/>
    <w:rsid w:val="00BA2717"/>
    <w:rsid w:val="00BA2722"/>
    <w:rsid w:val="00BA27AD"/>
    <w:rsid w:val="00BA27B8"/>
    <w:rsid w:val="00BA27D2"/>
    <w:rsid w:val="00BA280F"/>
    <w:rsid w:val="00BA2810"/>
    <w:rsid w:val="00BA283B"/>
    <w:rsid w:val="00BA283C"/>
    <w:rsid w:val="00BA2842"/>
    <w:rsid w:val="00BA288E"/>
    <w:rsid w:val="00BA289D"/>
    <w:rsid w:val="00BA28AD"/>
    <w:rsid w:val="00BA28C2"/>
    <w:rsid w:val="00BA28F5"/>
    <w:rsid w:val="00BA2917"/>
    <w:rsid w:val="00BA29B0"/>
    <w:rsid w:val="00BA2A7B"/>
    <w:rsid w:val="00BA2AB1"/>
    <w:rsid w:val="00BA2AF0"/>
    <w:rsid w:val="00BA2B52"/>
    <w:rsid w:val="00BA2C5B"/>
    <w:rsid w:val="00BA2C5F"/>
    <w:rsid w:val="00BA2D14"/>
    <w:rsid w:val="00BA2D47"/>
    <w:rsid w:val="00BA2D53"/>
    <w:rsid w:val="00BA2E1E"/>
    <w:rsid w:val="00BA2E63"/>
    <w:rsid w:val="00BA2F45"/>
    <w:rsid w:val="00BA2F69"/>
    <w:rsid w:val="00BA3014"/>
    <w:rsid w:val="00BA3015"/>
    <w:rsid w:val="00BA301E"/>
    <w:rsid w:val="00BA3043"/>
    <w:rsid w:val="00BA318C"/>
    <w:rsid w:val="00BA31A0"/>
    <w:rsid w:val="00BA31A3"/>
    <w:rsid w:val="00BA31F4"/>
    <w:rsid w:val="00BA322A"/>
    <w:rsid w:val="00BA3326"/>
    <w:rsid w:val="00BA351B"/>
    <w:rsid w:val="00BA3586"/>
    <w:rsid w:val="00BA3643"/>
    <w:rsid w:val="00BA369E"/>
    <w:rsid w:val="00BA36A3"/>
    <w:rsid w:val="00BA36E1"/>
    <w:rsid w:val="00BA3718"/>
    <w:rsid w:val="00BA372E"/>
    <w:rsid w:val="00BA373B"/>
    <w:rsid w:val="00BA377C"/>
    <w:rsid w:val="00BA3891"/>
    <w:rsid w:val="00BA396C"/>
    <w:rsid w:val="00BA3A13"/>
    <w:rsid w:val="00BA3A25"/>
    <w:rsid w:val="00BA3A3F"/>
    <w:rsid w:val="00BA3A5B"/>
    <w:rsid w:val="00BA3AAE"/>
    <w:rsid w:val="00BA3B45"/>
    <w:rsid w:val="00BA3B88"/>
    <w:rsid w:val="00BA3B9B"/>
    <w:rsid w:val="00BA3BD6"/>
    <w:rsid w:val="00BA3C27"/>
    <w:rsid w:val="00BA3CBB"/>
    <w:rsid w:val="00BA3CD1"/>
    <w:rsid w:val="00BA3D04"/>
    <w:rsid w:val="00BA3E08"/>
    <w:rsid w:val="00BA3E80"/>
    <w:rsid w:val="00BA3EC1"/>
    <w:rsid w:val="00BA3F09"/>
    <w:rsid w:val="00BA3F2A"/>
    <w:rsid w:val="00BA3F44"/>
    <w:rsid w:val="00BA3FBA"/>
    <w:rsid w:val="00BA3FC8"/>
    <w:rsid w:val="00BA3FCA"/>
    <w:rsid w:val="00BA400A"/>
    <w:rsid w:val="00BA403D"/>
    <w:rsid w:val="00BA4152"/>
    <w:rsid w:val="00BA41A6"/>
    <w:rsid w:val="00BA41F7"/>
    <w:rsid w:val="00BA423D"/>
    <w:rsid w:val="00BA4253"/>
    <w:rsid w:val="00BA42AB"/>
    <w:rsid w:val="00BA43A0"/>
    <w:rsid w:val="00BA4436"/>
    <w:rsid w:val="00BA44B2"/>
    <w:rsid w:val="00BA44BC"/>
    <w:rsid w:val="00BA44CF"/>
    <w:rsid w:val="00BA44ED"/>
    <w:rsid w:val="00BA4506"/>
    <w:rsid w:val="00BA452A"/>
    <w:rsid w:val="00BA45E5"/>
    <w:rsid w:val="00BA45FE"/>
    <w:rsid w:val="00BA4676"/>
    <w:rsid w:val="00BA4698"/>
    <w:rsid w:val="00BA4777"/>
    <w:rsid w:val="00BA4788"/>
    <w:rsid w:val="00BA47F8"/>
    <w:rsid w:val="00BA4801"/>
    <w:rsid w:val="00BA4882"/>
    <w:rsid w:val="00BA4993"/>
    <w:rsid w:val="00BA49A4"/>
    <w:rsid w:val="00BA49D6"/>
    <w:rsid w:val="00BA4A41"/>
    <w:rsid w:val="00BA4ACE"/>
    <w:rsid w:val="00BA4ADD"/>
    <w:rsid w:val="00BA4B0A"/>
    <w:rsid w:val="00BA4B2A"/>
    <w:rsid w:val="00BA4B9C"/>
    <w:rsid w:val="00BA4C11"/>
    <w:rsid w:val="00BA4C50"/>
    <w:rsid w:val="00BA4C51"/>
    <w:rsid w:val="00BA4C98"/>
    <w:rsid w:val="00BA4CCE"/>
    <w:rsid w:val="00BA4D7C"/>
    <w:rsid w:val="00BA4D80"/>
    <w:rsid w:val="00BA4F01"/>
    <w:rsid w:val="00BA4FF5"/>
    <w:rsid w:val="00BA5003"/>
    <w:rsid w:val="00BA50F9"/>
    <w:rsid w:val="00BA5110"/>
    <w:rsid w:val="00BA5114"/>
    <w:rsid w:val="00BA517A"/>
    <w:rsid w:val="00BA527C"/>
    <w:rsid w:val="00BA52A5"/>
    <w:rsid w:val="00BA52E5"/>
    <w:rsid w:val="00BA534A"/>
    <w:rsid w:val="00BA536B"/>
    <w:rsid w:val="00BA5401"/>
    <w:rsid w:val="00BA5438"/>
    <w:rsid w:val="00BA550D"/>
    <w:rsid w:val="00BA5597"/>
    <w:rsid w:val="00BA55DB"/>
    <w:rsid w:val="00BA5671"/>
    <w:rsid w:val="00BA56D3"/>
    <w:rsid w:val="00BA575C"/>
    <w:rsid w:val="00BA5771"/>
    <w:rsid w:val="00BA5889"/>
    <w:rsid w:val="00BA58C2"/>
    <w:rsid w:val="00BA58D9"/>
    <w:rsid w:val="00BA591C"/>
    <w:rsid w:val="00BA595D"/>
    <w:rsid w:val="00BA5974"/>
    <w:rsid w:val="00BA59F0"/>
    <w:rsid w:val="00BA5A4B"/>
    <w:rsid w:val="00BA5A65"/>
    <w:rsid w:val="00BA5AE8"/>
    <w:rsid w:val="00BA5B82"/>
    <w:rsid w:val="00BA5BD1"/>
    <w:rsid w:val="00BA5C3A"/>
    <w:rsid w:val="00BA5C8A"/>
    <w:rsid w:val="00BA5C8F"/>
    <w:rsid w:val="00BA5CB3"/>
    <w:rsid w:val="00BA5CEF"/>
    <w:rsid w:val="00BA5E00"/>
    <w:rsid w:val="00BA5E6A"/>
    <w:rsid w:val="00BA5E75"/>
    <w:rsid w:val="00BA5F33"/>
    <w:rsid w:val="00BA5F6F"/>
    <w:rsid w:val="00BA5F89"/>
    <w:rsid w:val="00BA6062"/>
    <w:rsid w:val="00BA6066"/>
    <w:rsid w:val="00BA609D"/>
    <w:rsid w:val="00BA615C"/>
    <w:rsid w:val="00BA61C8"/>
    <w:rsid w:val="00BA6219"/>
    <w:rsid w:val="00BA624E"/>
    <w:rsid w:val="00BA629C"/>
    <w:rsid w:val="00BA62FB"/>
    <w:rsid w:val="00BA6306"/>
    <w:rsid w:val="00BA631A"/>
    <w:rsid w:val="00BA6371"/>
    <w:rsid w:val="00BA63BF"/>
    <w:rsid w:val="00BA6416"/>
    <w:rsid w:val="00BA644B"/>
    <w:rsid w:val="00BA648F"/>
    <w:rsid w:val="00BA64B3"/>
    <w:rsid w:val="00BA6519"/>
    <w:rsid w:val="00BA655B"/>
    <w:rsid w:val="00BA655F"/>
    <w:rsid w:val="00BA659B"/>
    <w:rsid w:val="00BA65F6"/>
    <w:rsid w:val="00BA65F9"/>
    <w:rsid w:val="00BA6608"/>
    <w:rsid w:val="00BA662C"/>
    <w:rsid w:val="00BA6678"/>
    <w:rsid w:val="00BA668C"/>
    <w:rsid w:val="00BA6697"/>
    <w:rsid w:val="00BA670A"/>
    <w:rsid w:val="00BA6729"/>
    <w:rsid w:val="00BA6744"/>
    <w:rsid w:val="00BA6750"/>
    <w:rsid w:val="00BA67E4"/>
    <w:rsid w:val="00BA6898"/>
    <w:rsid w:val="00BA6942"/>
    <w:rsid w:val="00BA6956"/>
    <w:rsid w:val="00BA6966"/>
    <w:rsid w:val="00BA6A42"/>
    <w:rsid w:val="00BA6ACF"/>
    <w:rsid w:val="00BA6B14"/>
    <w:rsid w:val="00BA6B1C"/>
    <w:rsid w:val="00BA6B42"/>
    <w:rsid w:val="00BA6B96"/>
    <w:rsid w:val="00BA6BB6"/>
    <w:rsid w:val="00BA6BCE"/>
    <w:rsid w:val="00BA6BF8"/>
    <w:rsid w:val="00BA6CDC"/>
    <w:rsid w:val="00BA6D52"/>
    <w:rsid w:val="00BA6DFD"/>
    <w:rsid w:val="00BA6E2D"/>
    <w:rsid w:val="00BA6ED1"/>
    <w:rsid w:val="00BA6EE5"/>
    <w:rsid w:val="00BA6EFF"/>
    <w:rsid w:val="00BA6F14"/>
    <w:rsid w:val="00BA6FB1"/>
    <w:rsid w:val="00BA6FF9"/>
    <w:rsid w:val="00BA7052"/>
    <w:rsid w:val="00BA70A9"/>
    <w:rsid w:val="00BA70AA"/>
    <w:rsid w:val="00BA70D9"/>
    <w:rsid w:val="00BA719D"/>
    <w:rsid w:val="00BA71BD"/>
    <w:rsid w:val="00BA71C4"/>
    <w:rsid w:val="00BA7229"/>
    <w:rsid w:val="00BA722B"/>
    <w:rsid w:val="00BA723B"/>
    <w:rsid w:val="00BA7295"/>
    <w:rsid w:val="00BA72AE"/>
    <w:rsid w:val="00BA732C"/>
    <w:rsid w:val="00BA7364"/>
    <w:rsid w:val="00BA747E"/>
    <w:rsid w:val="00BA74F3"/>
    <w:rsid w:val="00BA74F6"/>
    <w:rsid w:val="00BA756B"/>
    <w:rsid w:val="00BA758B"/>
    <w:rsid w:val="00BA75CC"/>
    <w:rsid w:val="00BA7666"/>
    <w:rsid w:val="00BA76D6"/>
    <w:rsid w:val="00BA7796"/>
    <w:rsid w:val="00BA77CA"/>
    <w:rsid w:val="00BA77E0"/>
    <w:rsid w:val="00BA783C"/>
    <w:rsid w:val="00BA78E2"/>
    <w:rsid w:val="00BA7915"/>
    <w:rsid w:val="00BA7966"/>
    <w:rsid w:val="00BA7A60"/>
    <w:rsid w:val="00BA7AF7"/>
    <w:rsid w:val="00BA7B4F"/>
    <w:rsid w:val="00BA7B93"/>
    <w:rsid w:val="00BA7BBF"/>
    <w:rsid w:val="00BA7C69"/>
    <w:rsid w:val="00BA7D4B"/>
    <w:rsid w:val="00BA7D5D"/>
    <w:rsid w:val="00BA7D61"/>
    <w:rsid w:val="00BA7D93"/>
    <w:rsid w:val="00BA7DD7"/>
    <w:rsid w:val="00BA7DEF"/>
    <w:rsid w:val="00BA7E15"/>
    <w:rsid w:val="00BA7E64"/>
    <w:rsid w:val="00BA7F14"/>
    <w:rsid w:val="00BA7F3A"/>
    <w:rsid w:val="00BA7F73"/>
    <w:rsid w:val="00BA7F7A"/>
    <w:rsid w:val="00BA7F86"/>
    <w:rsid w:val="00BA7FD5"/>
    <w:rsid w:val="00BB0021"/>
    <w:rsid w:val="00BB002E"/>
    <w:rsid w:val="00BB006B"/>
    <w:rsid w:val="00BB0079"/>
    <w:rsid w:val="00BB00CC"/>
    <w:rsid w:val="00BB011E"/>
    <w:rsid w:val="00BB0125"/>
    <w:rsid w:val="00BB016C"/>
    <w:rsid w:val="00BB01D1"/>
    <w:rsid w:val="00BB0228"/>
    <w:rsid w:val="00BB0285"/>
    <w:rsid w:val="00BB02C4"/>
    <w:rsid w:val="00BB0494"/>
    <w:rsid w:val="00BB04B3"/>
    <w:rsid w:val="00BB0531"/>
    <w:rsid w:val="00BB05C4"/>
    <w:rsid w:val="00BB05ED"/>
    <w:rsid w:val="00BB0628"/>
    <w:rsid w:val="00BB064A"/>
    <w:rsid w:val="00BB06AC"/>
    <w:rsid w:val="00BB0791"/>
    <w:rsid w:val="00BB07C2"/>
    <w:rsid w:val="00BB0816"/>
    <w:rsid w:val="00BB0962"/>
    <w:rsid w:val="00BB0980"/>
    <w:rsid w:val="00BB0A02"/>
    <w:rsid w:val="00BB0A7D"/>
    <w:rsid w:val="00BB0A8E"/>
    <w:rsid w:val="00BB0AF9"/>
    <w:rsid w:val="00BB0B04"/>
    <w:rsid w:val="00BB0B1A"/>
    <w:rsid w:val="00BB0B31"/>
    <w:rsid w:val="00BB0B44"/>
    <w:rsid w:val="00BB0C3F"/>
    <w:rsid w:val="00BB0C41"/>
    <w:rsid w:val="00BB0C4D"/>
    <w:rsid w:val="00BB0C63"/>
    <w:rsid w:val="00BB0D7F"/>
    <w:rsid w:val="00BB0D81"/>
    <w:rsid w:val="00BB0E02"/>
    <w:rsid w:val="00BB0E3C"/>
    <w:rsid w:val="00BB0EDF"/>
    <w:rsid w:val="00BB0F11"/>
    <w:rsid w:val="00BB0F63"/>
    <w:rsid w:val="00BB0F76"/>
    <w:rsid w:val="00BB1009"/>
    <w:rsid w:val="00BB1031"/>
    <w:rsid w:val="00BB1097"/>
    <w:rsid w:val="00BB10AA"/>
    <w:rsid w:val="00BB10D4"/>
    <w:rsid w:val="00BB10EE"/>
    <w:rsid w:val="00BB1103"/>
    <w:rsid w:val="00BB111A"/>
    <w:rsid w:val="00BB1169"/>
    <w:rsid w:val="00BB1244"/>
    <w:rsid w:val="00BB1285"/>
    <w:rsid w:val="00BB12BC"/>
    <w:rsid w:val="00BB13CB"/>
    <w:rsid w:val="00BB13CE"/>
    <w:rsid w:val="00BB1411"/>
    <w:rsid w:val="00BB1440"/>
    <w:rsid w:val="00BB14F4"/>
    <w:rsid w:val="00BB152A"/>
    <w:rsid w:val="00BB1540"/>
    <w:rsid w:val="00BB158A"/>
    <w:rsid w:val="00BB15A1"/>
    <w:rsid w:val="00BB15A8"/>
    <w:rsid w:val="00BB15AD"/>
    <w:rsid w:val="00BB15F1"/>
    <w:rsid w:val="00BB1617"/>
    <w:rsid w:val="00BB1663"/>
    <w:rsid w:val="00BB1669"/>
    <w:rsid w:val="00BB16A4"/>
    <w:rsid w:val="00BB16A5"/>
    <w:rsid w:val="00BB16B0"/>
    <w:rsid w:val="00BB16BD"/>
    <w:rsid w:val="00BB16CE"/>
    <w:rsid w:val="00BB16E5"/>
    <w:rsid w:val="00BB1762"/>
    <w:rsid w:val="00BB1787"/>
    <w:rsid w:val="00BB1792"/>
    <w:rsid w:val="00BB17A4"/>
    <w:rsid w:val="00BB17B4"/>
    <w:rsid w:val="00BB185B"/>
    <w:rsid w:val="00BB1894"/>
    <w:rsid w:val="00BB18A5"/>
    <w:rsid w:val="00BB18F1"/>
    <w:rsid w:val="00BB194A"/>
    <w:rsid w:val="00BB1AD2"/>
    <w:rsid w:val="00BB1B55"/>
    <w:rsid w:val="00BB1B57"/>
    <w:rsid w:val="00BB1B5C"/>
    <w:rsid w:val="00BB1B8F"/>
    <w:rsid w:val="00BB1BC6"/>
    <w:rsid w:val="00BB1CC4"/>
    <w:rsid w:val="00BB1CD9"/>
    <w:rsid w:val="00BB1D38"/>
    <w:rsid w:val="00BB1DF4"/>
    <w:rsid w:val="00BB1E14"/>
    <w:rsid w:val="00BB1E40"/>
    <w:rsid w:val="00BB1E97"/>
    <w:rsid w:val="00BB1EAD"/>
    <w:rsid w:val="00BB1EBA"/>
    <w:rsid w:val="00BB1EBC"/>
    <w:rsid w:val="00BB1EC7"/>
    <w:rsid w:val="00BB1F16"/>
    <w:rsid w:val="00BB1F49"/>
    <w:rsid w:val="00BB1F83"/>
    <w:rsid w:val="00BB202B"/>
    <w:rsid w:val="00BB2045"/>
    <w:rsid w:val="00BB20B8"/>
    <w:rsid w:val="00BB20F4"/>
    <w:rsid w:val="00BB211B"/>
    <w:rsid w:val="00BB2146"/>
    <w:rsid w:val="00BB219C"/>
    <w:rsid w:val="00BB2235"/>
    <w:rsid w:val="00BB2362"/>
    <w:rsid w:val="00BB2394"/>
    <w:rsid w:val="00BB23A0"/>
    <w:rsid w:val="00BB23CB"/>
    <w:rsid w:val="00BB244F"/>
    <w:rsid w:val="00BB24B9"/>
    <w:rsid w:val="00BB255C"/>
    <w:rsid w:val="00BB267B"/>
    <w:rsid w:val="00BB2682"/>
    <w:rsid w:val="00BB2736"/>
    <w:rsid w:val="00BB279E"/>
    <w:rsid w:val="00BB27EC"/>
    <w:rsid w:val="00BB288F"/>
    <w:rsid w:val="00BB28EB"/>
    <w:rsid w:val="00BB292B"/>
    <w:rsid w:val="00BB2AB1"/>
    <w:rsid w:val="00BB2C20"/>
    <w:rsid w:val="00BB2C5B"/>
    <w:rsid w:val="00BB2C82"/>
    <w:rsid w:val="00BB2D3C"/>
    <w:rsid w:val="00BB2D3E"/>
    <w:rsid w:val="00BB2D45"/>
    <w:rsid w:val="00BB2D52"/>
    <w:rsid w:val="00BB2E14"/>
    <w:rsid w:val="00BB2E2D"/>
    <w:rsid w:val="00BB2E3A"/>
    <w:rsid w:val="00BB2E3F"/>
    <w:rsid w:val="00BB2E4D"/>
    <w:rsid w:val="00BB2E5D"/>
    <w:rsid w:val="00BB2E77"/>
    <w:rsid w:val="00BB2EEC"/>
    <w:rsid w:val="00BB2F32"/>
    <w:rsid w:val="00BB2F45"/>
    <w:rsid w:val="00BB2F4B"/>
    <w:rsid w:val="00BB30A1"/>
    <w:rsid w:val="00BB30D8"/>
    <w:rsid w:val="00BB30FB"/>
    <w:rsid w:val="00BB318A"/>
    <w:rsid w:val="00BB31E3"/>
    <w:rsid w:val="00BB3261"/>
    <w:rsid w:val="00BB32C2"/>
    <w:rsid w:val="00BB32D9"/>
    <w:rsid w:val="00BB32EC"/>
    <w:rsid w:val="00BB333B"/>
    <w:rsid w:val="00BB33D4"/>
    <w:rsid w:val="00BB341B"/>
    <w:rsid w:val="00BB3470"/>
    <w:rsid w:val="00BB3485"/>
    <w:rsid w:val="00BB348D"/>
    <w:rsid w:val="00BB3549"/>
    <w:rsid w:val="00BB3638"/>
    <w:rsid w:val="00BB3662"/>
    <w:rsid w:val="00BB36A9"/>
    <w:rsid w:val="00BB36C8"/>
    <w:rsid w:val="00BB37AD"/>
    <w:rsid w:val="00BB37F4"/>
    <w:rsid w:val="00BB383C"/>
    <w:rsid w:val="00BB384D"/>
    <w:rsid w:val="00BB3871"/>
    <w:rsid w:val="00BB3900"/>
    <w:rsid w:val="00BB3980"/>
    <w:rsid w:val="00BB39B2"/>
    <w:rsid w:val="00BB39C7"/>
    <w:rsid w:val="00BB39CE"/>
    <w:rsid w:val="00BB3AA0"/>
    <w:rsid w:val="00BB3B60"/>
    <w:rsid w:val="00BB3B95"/>
    <w:rsid w:val="00BB3BA5"/>
    <w:rsid w:val="00BB3C65"/>
    <w:rsid w:val="00BB3C6C"/>
    <w:rsid w:val="00BB3C94"/>
    <w:rsid w:val="00BB3CF6"/>
    <w:rsid w:val="00BB3D6D"/>
    <w:rsid w:val="00BB3E53"/>
    <w:rsid w:val="00BB3EC0"/>
    <w:rsid w:val="00BB3F80"/>
    <w:rsid w:val="00BB3F83"/>
    <w:rsid w:val="00BB3FB5"/>
    <w:rsid w:val="00BB3FEF"/>
    <w:rsid w:val="00BB40D2"/>
    <w:rsid w:val="00BB40FB"/>
    <w:rsid w:val="00BB41A8"/>
    <w:rsid w:val="00BB4232"/>
    <w:rsid w:val="00BB4246"/>
    <w:rsid w:val="00BB4254"/>
    <w:rsid w:val="00BB430E"/>
    <w:rsid w:val="00BB4318"/>
    <w:rsid w:val="00BB43AF"/>
    <w:rsid w:val="00BB43CC"/>
    <w:rsid w:val="00BB4445"/>
    <w:rsid w:val="00BB4488"/>
    <w:rsid w:val="00BB44F5"/>
    <w:rsid w:val="00BB456E"/>
    <w:rsid w:val="00BB45DA"/>
    <w:rsid w:val="00BB4688"/>
    <w:rsid w:val="00BB46B2"/>
    <w:rsid w:val="00BB46BE"/>
    <w:rsid w:val="00BB46DD"/>
    <w:rsid w:val="00BB46E3"/>
    <w:rsid w:val="00BB46FB"/>
    <w:rsid w:val="00BB473E"/>
    <w:rsid w:val="00BB4743"/>
    <w:rsid w:val="00BB474B"/>
    <w:rsid w:val="00BB47AC"/>
    <w:rsid w:val="00BB47B7"/>
    <w:rsid w:val="00BB47F7"/>
    <w:rsid w:val="00BB48E1"/>
    <w:rsid w:val="00BB4935"/>
    <w:rsid w:val="00BB4969"/>
    <w:rsid w:val="00BB4983"/>
    <w:rsid w:val="00BB498D"/>
    <w:rsid w:val="00BB49AF"/>
    <w:rsid w:val="00BB49B5"/>
    <w:rsid w:val="00BB4A76"/>
    <w:rsid w:val="00BB4B45"/>
    <w:rsid w:val="00BB4B5F"/>
    <w:rsid w:val="00BB4BC7"/>
    <w:rsid w:val="00BB4C41"/>
    <w:rsid w:val="00BB4C52"/>
    <w:rsid w:val="00BB4CE0"/>
    <w:rsid w:val="00BB4D6F"/>
    <w:rsid w:val="00BB4DAB"/>
    <w:rsid w:val="00BB4DF9"/>
    <w:rsid w:val="00BB4E12"/>
    <w:rsid w:val="00BB4E68"/>
    <w:rsid w:val="00BB4E96"/>
    <w:rsid w:val="00BB4ECD"/>
    <w:rsid w:val="00BB4EDA"/>
    <w:rsid w:val="00BB4F47"/>
    <w:rsid w:val="00BB4F58"/>
    <w:rsid w:val="00BB4F85"/>
    <w:rsid w:val="00BB4FB5"/>
    <w:rsid w:val="00BB4FCB"/>
    <w:rsid w:val="00BB501A"/>
    <w:rsid w:val="00BB5037"/>
    <w:rsid w:val="00BB509A"/>
    <w:rsid w:val="00BB50A9"/>
    <w:rsid w:val="00BB50F1"/>
    <w:rsid w:val="00BB514C"/>
    <w:rsid w:val="00BB5162"/>
    <w:rsid w:val="00BB53A1"/>
    <w:rsid w:val="00BB5465"/>
    <w:rsid w:val="00BB549B"/>
    <w:rsid w:val="00BB54C5"/>
    <w:rsid w:val="00BB54F6"/>
    <w:rsid w:val="00BB552A"/>
    <w:rsid w:val="00BB5563"/>
    <w:rsid w:val="00BB5579"/>
    <w:rsid w:val="00BB55FB"/>
    <w:rsid w:val="00BB5657"/>
    <w:rsid w:val="00BB565A"/>
    <w:rsid w:val="00BB56B7"/>
    <w:rsid w:val="00BB572E"/>
    <w:rsid w:val="00BB586D"/>
    <w:rsid w:val="00BB588A"/>
    <w:rsid w:val="00BB58CA"/>
    <w:rsid w:val="00BB58CF"/>
    <w:rsid w:val="00BB597F"/>
    <w:rsid w:val="00BB5A4F"/>
    <w:rsid w:val="00BB5B6A"/>
    <w:rsid w:val="00BB5C2C"/>
    <w:rsid w:val="00BB5CB8"/>
    <w:rsid w:val="00BB5CC4"/>
    <w:rsid w:val="00BB5CCD"/>
    <w:rsid w:val="00BB5CD6"/>
    <w:rsid w:val="00BB5CF6"/>
    <w:rsid w:val="00BB5D46"/>
    <w:rsid w:val="00BB5D61"/>
    <w:rsid w:val="00BB5DCC"/>
    <w:rsid w:val="00BB5E1B"/>
    <w:rsid w:val="00BB5E3A"/>
    <w:rsid w:val="00BB5E3D"/>
    <w:rsid w:val="00BB5E4B"/>
    <w:rsid w:val="00BB5EF2"/>
    <w:rsid w:val="00BB5F31"/>
    <w:rsid w:val="00BB5F81"/>
    <w:rsid w:val="00BB5FEB"/>
    <w:rsid w:val="00BB5FFE"/>
    <w:rsid w:val="00BB6036"/>
    <w:rsid w:val="00BB60CF"/>
    <w:rsid w:val="00BB6103"/>
    <w:rsid w:val="00BB615C"/>
    <w:rsid w:val="00BB6177"/>
    <w:rsid w:val="00BB61E7"/>
    <w:rsid w:val="00BB61ED"/>
    <w:rsid w:val="00BB625A"/>
    <w:rsid w:val="00BB6263"/>
    <w:rsid w:val="00BB62F5"/>
    <w:rsid w:val="00BB63C0"/>
    <w:rsid w:val="00BB63FF"/>
    <w:rsid w:val="00BB6404"/>
    <w:rsid w:val="00BB6432"/>
    <w:rsid w:val="00BB6506"/>
    <w:rsid w:val="00BB6542"/>
    <w:rsid w:val="00BB661E"/>
    <w:rsid w:val="00BB6668"/>
    <w:rsid w:val="00BB66B0"/>
    <w:rsid w:val="00BB672C"/>
    <w:rsid w:val="00BB6772"/>
    <w:rsid w:val="00BB6776"/>
    <w:rsid w:val="00BB6802"/>
    <w:rsid w:val="00BB68BD"/>
    <w:rsid w:val="00BB68CE"/>
    <w:rsid w:val="00BB68EC"/>
    <w:rsid w:val="00BB69AF"/>
    <w:rsid w:val="00BB6A1D"/>
    <w:rsid w:val="00BB6A3D"/>
    <w:rsid w:val="00BB6A84"/>
    <w:rsid w:val="00BB6ACD"/>
    <w:rsid w:val="00BB6B89"/>
    <w:rsid w:val="00BB6CA4"/>
    <w:rsid w:val="00BB6CB6"/>
    <w:rsid w:val="00BB6D4C"/>
    <w:rsid w:val="00BB6E88"/>
    <w:rsid w:val="00BB6E9E"/>
    <w:rsid w:val="00BB6F14"/>
    <w:rsid w:val="00BB6FAE"/>
    <w:rsid w:val="00BB7095"/>
    <w:rsid w:val="00BB71DD"/>
    <w:rsid w:val="00BB722C"/>
    <w:rsid w:val="00BB7291"/>
    <w:rsid w:val="00BB732D"/>
    <w:rsid w:val="00BB734F"/>
    <w:rsid w:val="00BB7373"/>
    <w:rsid w:val="00BB7388"/>
    <w:rsid w:val="00BB73D5"/>
    <w:rsid w:val="00BB73E1"/>
    <w:rsid w:val="00BB7526"/>
    <w:rsid w:val="00BB75CB"/>
    <w:rsid w:val="00BB75FC"/>
    <w:rsid w:val="00BB7609"/>
    <w:rsid w:val="00BB7641"/>
    <w:rsid w:val="00BB76DE"/>
    <w:rsid w:val="00BB7767"/>
    <w:rsid w:val="00BB782C"/>
    <w:rsid w:val="00BB7865"/>
    <w:rsid w:val="00BB7880"/>
    <w:rsid w:val="00BB78FA"/>
    <w:rsid w:val="00BB7908"/>
    <w:rsid w:val="00BB7928"/>
    <w:rsid w:val="00BB7A38"/>
    <w:rsid w:val="00BB7A75"/>
    <w:rsid w:val="00BB7AA3"/>
    <w:rsid w:val="00BB7B55"/>
    <w:rsid w:val="00BB7B78"/>
    <w:rsid w:val="00BB7B84"/>
    <w:rsid w:val="00BB7CA7"/>
    <w:rsid w:val="00BB7D01"/>
    <w:rsid w:val="00BB7D08"/>
    <w:rsid w:val="00BB7D31"/>
    <w:rsid w:val="00BB7D40"/>
    <w:rsid w:val="00BB7D51"/>
    <w:rsid w:val="00BB7D7F"/>
    <w:rsid w:val="00BB7DCA"/>
    <w:rsid w:val="00BB7E16"/>
    <w:rsid w:val="00BB7E3E"/>
    <w:rsid w:val="00BB7EA0"/>
    <w:rsid w:val="00BB7F2C"/>
    <w:rsid w:val="00BB7FD5"/>
    <w:rsid w:val="00BC0019"/>
    <w:rsid w:val="00BC0037"/>
    <w:rsid w:val="00BC00B2"/>
    <w:rsid w:val="00BC01AF"/>
    <w:rsid w:val="00BC0238"/>
    <w:rsid w:val="00BC0255"/>
    <w:rsid w:val="00BC0267"/>
    <w:rsid w:val="00BC027F"/>
    <w:rsid w:val="00BC0300"/>
    <w:rsid w:val="00BC033A"/>
    <w:rsid w:val="00BC03DB"/>
    <w:rsid w:val="00BC03E2"/>
    <w:rsid w:val="00BC03F8"/>
    <w:rsid w:val="00BC0540"/>
    <w:rsid w:val="00BC0557"/>
    <w:rsid w:val="00BC0568"/>
    <w:rsid w:val="00BC057A"/>
    <w:rsid w:val="00BC06C8"/>
    <w:rsid w:val="00BC06D1"/>
    <w:rsid w:val="00BC07FE"/>
    <w:rsid w:val="00BC07FF"/>
    <w:rsid w:val="00BC08F4"/>
    <w:rsid w:val="00BC0937"/>
    <w:rsid w:val="00BC09D2"/>
    <w:rsid w:val="00BC0A79"/>
    <w:rsid w:val="00BC0ACB"/>
    <w:rsid w:val="00BC0B12"/>
    <w:rsid w:val="00BC0C12"/>
    <w:rsid w:val="00BC0C28"/>
    <w:rsid w:val="00BC0C7E"/>
    <w:rsid w:val="00BC0CA6"/>
    <w:rsid w:val="00BC0CB4"/>
    <w:rsid w:val="00BC0CE7"/>
    <w:rsid w:val="00BC0D4C"/>
    <w:rsid w:val="00BC0D56"/>
    <w:rsid w:val="00BC0D87"/>
    <w:rsid w:val="00BC0DB2"/>
    <w:rsid w:val="00BC0E07"/>
    <w:rsid w:val="00BC0E5C"/>
    <w:rsid w:val="00BC0E9C"/>
    <w:rsid w:val="00BC0EEE"/>
    <w:rsid w:val="00BC0F17"/>
    <w:rsid w:val="00BC0F46"/>
    <w:rsid w:val="00BC0F6C"/>
    <w:rsid w:val="00BC0FFE"/>
    <w:rsid w:val="00BC1107"/>
    <w:rsid w:val="00BC1116"/>
    <w:rsid w:val="00BC1127"/>
    <w:rsid w:val="00BC1182"/>
    <w:rsid w:val="00BC11C7"/>
    <w:rsid w:val="00BC11F2"/>
    <w:rsid w:val="00BC123A"/>
    <w:rsid w:val="00BC1254"/>
    <w:rsid w:val="00BC128D"/>
    <w:rsid w:val="00BC12A4"/>
    <w:rsid w:val="00BC12D3"/>
    <w:rsid w:val="00BC1304"/>
    <w:rsid w:val="00BC1318"/>
    <w:rsid w:val="00BC133D"/>
    <w:rsid w:val="00BC1343"/>
    <w:rsid w:val="00BC1367"/>
    <w:rsid w:val="00BC13D4"/>
    <w:rsid w:val="00BC1411"/>
    <w:rsid w:val="00BC1485"/>
    <w:rsid w:val="00BC14CD"/>
    <w:rsid w:val="00BC14F5"/>
    <w:rsid w:val="00BC1500"/>
    <w:rsid w:val="00BC15A3"/>
    <w:rsid w:val="00BC15C7"/>
    <w:rsid w:val="00BC186A"/>
    <w:rsid w:val="00BC187E"/>
    <w:rsid w:val="00BC1895"/>
    <w:rsid w:val="00BC196D"/>
    <w:rsid w:val="00BC1A39"/>
    <w:rsid w:val="00BC1A3D"/>
    <w:rsid w:val="00BC1A4A"/>
    <w:rsid w:val="00BC1A55"/>
    <w:rsid w:val="00BC1A65"/>
    <w:rsid w:val="00BC1AB3"/>
    <w:rsid w:val="00BC1B18"/>
    <w:rsid w:val="00BC1CB8"/>
    <w:rsid w:val="00BC1CC6"/>
    <w:rsid w:val="00BC1DEA"/>
    <w:rsid w:val="00BC1E19"/>
    <w:rsid w:val="00BC1F7B"/>
    <w:rsid w:val="00BC1FC1"/>
    <w:rsid w:val="00BC2042"/>
    <w:rsid w:val="00BC2081"/>
    <w:rsid w:val="00BC2094"/>
    <w:rsid w:val="00BC20D7"/>
    <w:rsid w:val="00BC20DF"/>
    <w:rsid w:val="00BC2167"/>
    <w:rsid w:val="00BC2175"/>
    <w:rsid w:val="00BC2192"/>
    <w:rsid w:val="00BC21DB"/>
    <w:rsid w:val="00BC225F"/>
    <w:rsid w:val="00BC22AC"/>
    <w:rsid w:val="00BC22BA"/>
    <w:rsid w:val="00BC235D"/>
    <w:rsid w:val="00BC2375"/>
    <w:rsid w:val="00BC238D"/>
    <w:rsid w:val="00BC2400"/>
    <w:rsid w:val="00BC2412"/>
    <w:rsid w:val="00BC24FA"/>
    <w:rsid w:val="00BC2557"/>
    <w:rsid w:val="00BC2579"/>
    <w:rsid w:val="00BC25F2"/>
    <w:rsid w:val="00BC2622"/>
    <w:rsid w:val="00BC2681"/>
    <w:rsid w:val="00BC2693"/>
    <w:rsid w:val="00BC26D8"/>
    <w:rsid w:val="00BC2711"/>
    <w:rsid w:val="00BC275E"/>
    <w:rsid w:val="00BC27E1"/>
    <w:rsid w:val="00BC285F"/>
    <w:rsid w:val="00BC291D"/>
    <w:rsid w:val="00BC292F"/>
    <w:rsid w:val="00BC298C"/>
    <w:rsid w:val="00BC2996"/>
    <w:rsid w:val="00BC29FA"/>
    <w:rsid w:val="00BC2A5B"/>
    <w:rsid w:val="00BC2A71"/>
    <w:rsid w:val="00BC2AC3"/>
    <w:rsid w:val="00BC2B3B"/>
    <w:rsid w:val="00BC2B59"/>
    <w:rsid w:val="00BC2B83"/>
    <w:rsid w:val="00BC2BAB"/>
    <w:rsid w:val="00BC2BEF"/>
    <w:rsid w:val="00BC2C0F"/>
    <w:rsid w:val="00BC2D0E"/>
    <w:rsid w:val="00BC2D6A"/>
    <w:rsid w:val="00BC2D72"/>
    <w:rsid w:val="00BC2E00"/>
    <w:rsid w:val="00BC2ECB"/>
    <w:rsid w:val="00BC3025"/>
    <w:rsid w:val="00BC3077"/>
    <w:rsid w:val="00BC30B9"/>
    <w:rsid w:val="00BC3108"/>
    <w:rsid w:val="00BC31D2"/>
    <w:rsid w:val="00BC321A"/>
    <w:rsid w:val="00BC325E"/>
    <w:rsid w:val="00BC32D8"/>
    <w:rsid w:val="00BC339F"/>
    <w:rsid w:val="00BC33E3"/>
    <w:rsid w:val="00BC341B"/>
    <w:rsid w:val="00BC342F"/>
    <w:rsid w:val="00BC3439"/>
    <w:rsid w:val="00BC3460"/>
    <w:rsid w:val="00BC3491"/>
    <w:rsid w:val="00BC3591"/>
    <w:rsid w:val="00BC35C3"/>
    <w:rsid w:val="00BC3609"/>
    <w:rsid w:val="00BC3614"/>
    <w:rsid w:val="00BC3629"/>
    <w:rsid w:val="00BC3654"/>
    <w:rsid w:val="00BC365F"/>
    <w:rsid w:val="00BC368D"/>
    <w:rsid w:val="00BC36F5"/>
    <w:rsid w:val="00BC37C8"/>
    <w:rsid w:val="00BC3831"/>
    <w:rsid w:val="00BC39E6"/>
    <w:rsid w:val="00BC3A51"/>
    <w:rsid w:val="00BC3A9B"/>
    <w:rsid w:val="00BC3AEE"/>
    <w:rsid w:val="00BC3B5D"/>
    <w:rsid w:val="00BC3B81"/>
    <w:rsid w:val="00BC3BBD"/>
    <w:rsid w:val="00BC3C1D"/>
    <w:rsid w:val="00BC3C1E"/>
    <w:rsid w:val="00BC3C25"/>
    <w:rsid w:val="00BC3C6D"/>
    <w:rsid w:val="00BC3CA0"/>
    <w:rsid w:val="00BC3CA5"/>
    <w:rsid w:val="00BC3CB0"/>
    <w:rsid w:val="00BC3D37"/>
    <w:rsid w:val="00BC3D3A"/>
    <w:rsid w:val="00BC3D4E"/>
    <w:rsid w:val="00BC3E24"/>
    <w:rsid w:val="00BC3E3F"/>
    <w:rsid w:val="00BC3E44"/>
    <w:rsid w:val="00BC3E6A"/>
    <w:rsid w:val="00BC3EB6"/>
    <w:rsid w:val="00BC3ED9"/>
    <w:rsid w:val="00BC3F5A"/>
    <w:rsid w:val="00BC3FA0"/>
    <w:rsid w:val="00BC3FCF"/>
    <w:rsid w:val="00BC3FEF"/>
    <w:rsid w:val="00BC3FF6"/>
    <w:rsid w:val="00BC4074"/>
    <w:rsid w:val="00BC40AB"/>
    <w:rsid w:val="00BC40C8"/>
    <w:rsid w:val="00BC4156"/>
    <w:rsid w:val="00BC4177"/>
    <w:rsid w:val="00BC41AF"/>
    <w:rsid w:val="00BC41B1"/>
    <w:rsid w:val="00BC41B5"/>
    <w:rsid w:val="00BC4201"/>
    <w:rsid w:val="00BC4244"/>
    <w:rsid w:val="00BC42A9"/>
    <w:rsid w:val="00BC430B"/>
    <w:rsid w:val="00BC4349"/>
    <w:rsid w:val="00BC4362"/>
    <w:rsid w:val="00BC4470"/>
    <w:rsid w:val="00BC4478"/>
    <w:rsid w:val="00BC44D0"/>
    <w:rsid w:val="00BC452C"/>
    <w:rsid w:val="00BC45AC"/>
    <w:rsid w:val="00BC4633"/>
    <w:rsid w:val="00BC4651"/>
    <w:rsid w:val="00BC46A4"/>
    <w:rsid w:val="00BC4772"/>
    <w:rsid w:val="00BC47B4"/>
    <w:rsid w:val="00BC47D7"/>
    <w:rsid w:val="00BC4829"/>
    <w:rsid w:val="00BC4891"/>
    <w:rsid w:val="00BC48C3"/>
    <w:rsid w:val="00BC48CE"/>
    <w:rsid w:val="00BC4910"/>
    <w:rsid w:val="00BC492E"/>
    <w:rsid w:val="00BC49BA"/>
    <w:rsid w:val="00BC49E2"/>
    <w:rsid w:val="00BC4A06"/>
    <w:rsid w:val="00BC4A3F"/>
    <w:rsid w:val="00BC4AC0"/>
    <w:rsid w:val="00BC4AD9"/>
    <w:rsid w:val="00BC4BB5"/>
    <w:rsid w:val="00BC4C0F"/>
    <w:rsid w:val="00BC4C5F"/>
    <w:rsid w:val="00BC4D39"/>
    <w:rsid w:val="00BC4D75"/>
    <w:rsid w:val="00BC4DE0"/>
    <w:rsid w:val="00BC4E66"/>
    <w:rsid w:val="00BC4E80"/>
    <w:rsid w:val="00BC4EA7"/>
    <w:rsid w:val="00BC4EF2"/>
    <w:rsid w:val="00BC4EFB"/>
    <w:rsid w:val="00BC4F04"/>
    <w:rsid w:val="00BC4F07"/>
    <w:rsid w:val="00BC4F3B"/>
    <w:rsid w:val="00BC4FCF"/>
    <w:rsid w:val="00BC503F"/>
    <w:rsid w:val="00BC5066"/>
    <w:rsid w:val="00BC50EE"/>
    <w:rsid w:val="00BC5109"/>
    <w:rsid w:val="00BC5160"/>
    <w:rsid w:val="00BC51DE"/>
    <w:rsid w:val="00BC5213"/>
    <w:rsid w:val="00BC526D"/>
    <w:rsid w:val="00BC535F"/>
    <w:rsid w:val="00BC5392"/>
    <w:rsid w:val="00BC53F4"/>
    <w:rsid w:val="00BC5469"/>
    <w:rsid w:val="00BC54DE"/>
    <w:rsid w:val="00BC54E8"/>
    <w:rsid w:val="00BC5604"/>
    <w:rsid w:val="00BC5632"/>
    <w:rsid w:val="00BC56BF"/>
    <w:rsid w:val="00BC57B7"/>
    <w:rsid w:val="00BC5815"/>
    <w:rsid w:val="00BC585A"/>
    <w:rsid w:val="00BC5868"/>
    <w:rsid w:val="00BC592F"/>
    <w:rsid w:val="00BC597B"/>
    <w:rsid w:val="00BC598D"/>
    <w:rsid w:val="00BC5995"/>
    <w:rsid w:val="00BC5A49"/>
    <w:rsid w:val="00BC5B2B"/>
    <w:rsid w:val="00BC5B33"/>
    <w:rsid w:val="00BC5B6F"/>
    <w:rsid w:val="00BC5B78"/>
    <w:rsid w:val="00BC5B8C"/>
    <w:rsid w:val="00BC5BB1"/>
    <w:rsid w:val="00BC5BCA"/>
    <w:rsid w:val="00BC5BFF"/>
    <w:rsid w:val="00BC5C0A"/>
    <w:rsid w:val="00BC5C15"/>
    <w:rsid w:val="00BC5C27"/>
    <w:rsid w:val="00BC5CA8"/>
    <w:rsid w:val="00BC5CC7"/>
    <w:rsid w:val="00BC5D3B"/>
    <w:rsid w:val="00BC5D50"/>
    <w:rsid w:val="00BC5D89"/>
    <w:rsid w:val="00BC5D9B"/>
    <w:rsid w:val="00BC5E82"/>
    <w:rsid w:val="00BC5F03"/>
    <w:rsid w:val="00BC5F13"/>
    <w:rsid w:val="00BC5F21"/>
    <w:rsid w:val="00BC5FAA"/>
    <w:rsid w:val="00BC60A0"/>
    <w:rsid w:val="00BC60D5"/>
    <w:rsid w:val="00BC60D8"/>
    <w:rsid w:val="00BC6108"/>
    <w:rsid w:val="00BC6111"/>
    <w:rsid w:val="00BC61D5"/>
    <w:rsid w:val="00BC61D8"/>
    <w:rsid w:val="00BC61FB"/>
    <w:rsid w:val="00BC6218"/>
    <w:rsid w:val="00BC6246"/>
    <w:rsid w:val="00BC6305"/>
    <w:rsid w:val="00BC632A"/>
    <w:rsid w:val="00BC633E"/>
    <w:rsid w:val="00BC636A"/>
    <w:rsid w:val="00BC63A5"/>
    <w:rsid w:val="00BC63D0"/>
    <w:rsid w:val="00BC63D9"/>
    <w:rsid w:val="00BC63DE"/>
    <w:rsid w:val="00BC63F2"/>
    <w:rsid w:val="00BC6431"/>
    <w:rsid w:val="00BC64C7"/>
    <w:rsid w:val="00BC65A7"/>
    <w:rsid w:val="00BC65D1"/>
    <w:rsid w:val="00BC65EF"/>
    <w:rsid w:val="00BC65F3"/>
    <w:rsid w:val="00BC672D"/>
    <w:rsid w:val="00BC6820"/>
    <w:rsid w:val="00BC6825"/>
    <w:rsid w:val="00BC685D"/>
    <w:rsid w:val="00BC688A"/>
    <w:rsid w:val="00BC68BA"/>
    <w:rsid w:val="00BC68E0"/>
    <w:rsid w:val="00BC68F4"/>
    <w:rsid w:val="00BC6914"/>
    <w:rsid w:val="00BC6A02"/>
    <w:rsid w:val="00BC6B29"/>
    <w:rsid w:val="00BC6B78"/>
    <w:rsid w:val="00BC6BA3"/>
    <w:rsid w:val="00BC6BCD"/>
    <w:rsid w:val="00BC6C24"/>
    <w:rsid w:val="00BC6C6B"/>
    <w:rsid w:val="00BC6D17"/>
    <w:rsid w:val="00BC6D6C"/>
    <w:rsid w:val="00BC6E02"/>
    <w:rsid w:val="00BC6E61"/>
    <w:rsid w:val="00BC6F6A"/>
    <w:rsid w:val="00BC6F8F"/>
    <w:rsid w:val="00BC6FA7"/>
    <w:rsid w:val="00BC7000"/>
    <w:rsid w:val="00BC70A9"/>
    <w:rsid w:val="00BC70BC"/>
    <w:rsid w:val="00BC70E5"/>
    <w:rsid w:val="00BC7120"/>
    <w:rsid w:val="00BC71E4"/>
    <w:rsid w:val="00BC724B"/>
    <w:rsid w:val="00BC734C"/>
    <w:rsid w:val="00BC73A2"/>
    <w:rsid w:val="00BC749D"/>
    <w:rsid w:val="00BC74B6"/>
    <w:rsid w:val="00BC74DC"/>
    <w:rsid w:val="00BC75E0"/>
    <w:rsid w:val="00BC75E5"/>
    <w:rsid w:val="00BC75F0"/>
    <w:rsid w:val="00BC7643"/>
    <w:rsid w:val="00BC7664"/>
    <w:rsid w:val="00BC7681"/>
    <w:rsid w:val="00BC768B"/>
    <w:rsid w:val="00BC76A0"/>
    <w:rsid w:val="00BC76AD"/>
    <w:rsid w:val="00BC76F0"/>
    <w:rsid w:val="00BC7728"/>
    <w:rsid w:val="00BC772D"/>
    <w:rsid w:val="00BC773C"/>
    <w:rsid w:val="00BC7761"/>
    <w:rsid w:val="00BC77C2"/>
    <w:rsid w:val="00BC7878"/>
    <w:rsid w:val="00BC7889"/>
    <w:rsid w:val="00BC78C8"/>
    <w:rsid w:val="00BC78CA"/>
    <w:rsid w:val="00BC78D5"/>
    <w:rsid w:val="00BC7905"/>
    <w:rsid w:val="00BC795D"/>
    <w:rsid w:val="00BC7A30"/>
    <w:rsid w:val="00BC7A8A"/>
    <w:rsid w:val="00BC7AAE"/>
    <w:rsid w:val="00BC7BAE"/>
    <w:rsid w:val="00BC7BCE"/>
    <w:rsid w:val="00BC7C02"/>
    <w:rsid w:val="00BC7C08"/>
    <w:rsid w:val="00BC7C0E"/>
    <w:rsid w:val="00BC7C79"/>
    <w:rsid w:val="00BC7C7B"/>
    <w:rsid w:val="00BC7C7C"/>
    <w:rsid w:val="00BC7D16"/>
    <w:rsid w:val="00BC7D29"/>
    <w:rsid w:val="00BC7D5E"/>
    <w:rsid w:val="00BC7D71"/>
    <w:rsid w:val="00BC7DF3"/>
    <w:rsid w:val="00BC7E1C"/>
    <w:rsid w:val="00BC7E2C"/>
    <w:rsid w:val="00BC7E75"/>
    <w:rsid w:val="00BC7EE0"/>
    <w:rsid w:val="00BC7F56"/>
    <w:rsid w:val="00BC7FF0"/>
    <w:rsid w:val="00BC7FF8"/>
    <w:rsid w:val="00BC7FFB"/>
    <w:rsid w:val="00BD0020"/>
    <w:rsid w:val="00BD00E5"/>
    <w:rsid w:val="00BD0116"/>
    <w:rsid w:val="00BD01BC"/>
    <w:rsid w:val="00BD021A"/>
    <w:rsid w:val="00BD0221"/>
    <w:rsid w:val="00BD0235"/>
    <w:rsid w:val="00BD026E"/>
    <w:rsid w:val="00BD027C"/>
    <w:rsid w:val="00BD02A9"/>
    <w:rsid w:val="00BD02B1"/>
    <w:rsid w:val="00BD02D9"/>
    <w:rsid w:val="00BD03F9"/>
    <w:rsid w:val="00BD0452"/>
    <w:rsid w:val="00BD049E"/>
    <w:rsid w:val="00BD04B2"/>
    <w:rsid w:val="00BD04B5"/>
    <w:rsid w:val="00BD04CE"/>
    <w:rsid w:val="00BD04D2"/>
    <w:rsid w:val="00BD0536"/>
    <w:rsid w:val="00BD0542"/>
    <w:rsid w:val="00BD054C"/>
    <w:rsid w:val="00BD055C"/>
    <w:rsid w:val="00BD0565"/>
    <w:rsid w:val="00BD058C"/>
    <w:rsid w:val="00BD05A0"/>
    <w:rsid w:val="00BD05AC"/>
    <w:rsid w:val="00BD064D"/>
    <w:rsid w:val="00BD06FE"/>
    <w:rsid w:val="00BD07A5"/>
    <w:rsid w:val="00BD07ED"/>
    <w:rsid w:val="00BD0872"/>
    <w:rsid w:val="00BD0875"/>
    <w:rsid w:val="00BD08E9"/>
    <w:rsid w:val="00BD093A"/>
    <w:rsid w:val="00BD09EB"/>
    <w:rsid w:val="00BD09FB"/>
    <w:rsid w:val="00BD0AAA"/>
    <w:rsid w:val="00BD0AFB"/>
    <w:rsid w:val="00BD0BB9"/>
    <w:rsid w:val="00BD0C1A"/>
    <w:rsid w:val="00BD0CEA"/>
    <w:rsid w:val="00BD0D3C"/>
    <w:rsid w:val="00BD0D61"/>
    <w:rsid w:val="00BD0D67"/>
    <w:rsid w:val="00BD0D6C"/>
    <w:rsid w:val="00BD0D6D"/>
    <w:rsid w:val="00BD0DC1"/>
    <w:rsid w:val="00BD0E70"/>
    <w:rsid w:val="00BD0E76"/>
    <w:rsid w:val="00BD0EAE"/>
    <w:rsid w:val="00BD0EBC"/>
    <w:rsid w:val="00BD0EBD"/>
    <w:rsid w:val="00BD0F23"/>
    <w:rsid w:val="00BD1086"/>
    <w:rsid w:val="00BD10AB"/>
    <w:rsid w:val="00BD10C5"/>
    <w:rsid w:val="00BD1105"/>
    <w:rsid w:val="00BD1150"/>
    <w:rsid w:val="00BD1162"/>
    <w:rsid w:val="00BD119C"/>
    <w:rsid w:val="00BD11F5"/>
    <w:rsid w:val="00BD11FD"/>
    <w:rsid w:val="00BD122B"/>
    <w:rsid w:val="00BD12AA"/>
    <w:rsid w:val="00BD1351"/>
    <w:rsid w:val="00BD13E1"/>
    <w:rsid w:val="00BD13E9"/>
    <w:rsid w:val="00BD14C8"/>
    <w:rsid w:val="00BD1585"/>
    <w:rsid w:val="00BD169F"/>
    <w:rsid w:val="00BD16B4"/>
    <w:rsid w:val="00BD1776"/>
    <w:rsid w:val="00BD178C"/>
    <w:rsid w:val="00BD180F"/>
    <w:rsid w:val="00BD1831"/>
    <w:rsid w:val="00BD194F"/>
    <w:rsid w:val="00BD19A1"/>
    <w:rsid w:val="00BD1A7C"/>
    <w:rsid w:val="00BD1A7D"/>
    <w:rsid w:val="00BD1AC6"/>
    <w:rsid w:val="00BD1AC9"/>
    <w:rsid w:val="00BD1B28"/>
    <w:rsid w:val="00BD1BEB"/>
    <w:rsid w:val="00BD1C2E"/>
    <w:rsid w:val="00BD1C48"/>
    <w:rsid w:val="00BD1C4A"/>
    <w:rsid w:val="00BD1C70"/>
    <w:rsid w:val="00BD1C77"/>
    <w:rsid w:val="00BD1D1E"/>
    <w:rsid w:val="00BD1E84"/>
    <w:rsid w:val="00BD1EFE"/>
    <w:rsid w:val="00BD1F13"/>
    <w:rsid w:val="00BD1F74"/>
    <w:rsid w:val="00BD1FA1"/>
    <w:rsid w:val="00BD1FBF"/>
    <w:rsid w:val="00BD207F"/>
    <w:rsid w:val="00BD20FE"/>
    <w:rsid w:val="00BD213A"/>
    <w:rsid w:val="00BD21BC"/>
    <w:rsid w:val="00BD21E3"/>
    <w:rsid w:val="00BD21E9"/>
    <w:rsid w:val="00BD227B"/>
    <w:rsid w:val="00BD2281"/>
    <w:rsid w:val="00BD2293"/>
    <w:rsid w:val="00BD22A8"/>
    <w:rsid w:val="00BD22B3"/>
    <w:rsid w:val="00BD22EF"/>
    <w:rsid w:val="00BD230B"/>
    <w:rsid w:val="00BD23C0"/>
    <w:rsid w:val="00BD2420"/>
    <w:rsid w:val="00BD24BE"/>
    <w:rsid w:val="00BD252B"/>
    <w:rsid w:val="00BD26C2"/>
    <w:rsid w:val="00BD273C"/>
    <w:rsid w:val="00BD2770"/>
    <w:rsid w:val="00BD2793"/>
    <w:rsid w:val="00BD283A"/>
    <w:rsid w:val="00BD287D"/>
    <w:rsid w:val="00BD28BF"/>
    <w:rsid w:val="00BD28CA"/>
    <w:rsid w:val="00BD28FA"/>
    <w:rsid w:val="00BD2977"/>
    <w:rsid w:val="00BD299F"/>
    <w:rsid w:val="00BD2A26"/>
    <w:rsid w:val="00BD2A34"/>
    <w:rsid w:val="00BD2A65"/>
    <w:rsid w:val="00BD2B02"/>
    <w:rsid w:val="00BD2B4B"/>
    <w:rsid w:val="00BD2B9F"/>
    <w:rsid w:val="00BD2BE6"/>
    <w:rsid w:val="00BD2C4A"/>
    <w:rsid w:val="00BD2CBA"/>
    <w:rsid w:val="00BD2D00"/>
    <w:rsid w:val="00BD2D43"/>
    <w:rsid w:val="00BD2DBC"/>
    <w:rsid w:val="00BD2E4C"/>
    <w:rsid w:val="00BD2E8E"/>
    <w:rsid w:val="00BD2E93"/>
    <w:rsid w:val="00BD2E9F"/>
    <w:rsid w:val="00BD2EB7"/>
    <w:rsid w:val="00BD2EC5"/>
    <w:rsid w:val="00BD2EE8"/>
    <w:rsid w:val="00BD2F35"/>
    <w:rsid w:val="00BD2F39"/>
    <w:rsid w:val="00BD2F7C"/>
    <w:rsid w:val="00BD2F9A"/>
    <w:rsid w:val="00BD2FCC"/>
    <w:rsid w:val="00BD2FEE"/>
    <w:rsid w:val="00BD305C"/>
    <w:rsid w:val="00BD3071"/>
    <w:rsid w:val="00BD307B"/>
    <w:rsid w:val="00BD30E6"/>
    <w:rsid w:val="00BD3135"/>
    <w:rsid w:val="00BD3180"/>
    <w:rsid w:val="00BD3198"/>
    <w:rsid w:val="00BD31EC"/>
    <w:rsid w:val="00BD3216"/>
    <w:rsid w:val="00BD3262"/>
    <w:rsid w:val="00BD32E1"/>
    <w:rsid w:val="00BD32E8"/>
    <w:rsid w:val="00BD330D"/>
    <w:rsid w:val="00BD336A"/>
    <w:rsid w:val="00BD33FF"/>
    <w:rsid w:val="00BD342E"/>
    <w:rsid w:val="00BD3442"/>
    <w:rsid w:val="00BD34AE"/>
    <w:rsid w:val="00BD34C5"/>
    <w:rsid w:val="00BD35E9"/>
    <w:rsid w:val="00BD35F5"/>
    <w:rsid w:val="00BD35FA"/>
    <w:rsid w:val="00BD3624"/>
    <w:rsid w:val="00BD3673"/>
    <w:rsid w:val="00BD36CA"/>
    <w:rsid w:val="00BD3719"/>
    <w:rsid w:val="00BD37B2"/>
    <w:rsid w:val="00BD3818"/>
    <w:rsid w:val="00BD381E"/>
    <w:rsid w:val="00BD387F"/>
    <w:rsid w:val="00BD38BA"/>
    <w:rsid w:val="00BD38FB"/>
    <w:rsid w:val="00BD3935"/>
    <w:rsid w:val="00BD3940"/>
    <w:rsid w:val="00BD3944"/>
    <w:rsid w:val="00BD396B"/>
    <w:rsid w:val="00BD39B6"/>
    <w:rsid w:val="00BD39DD"/>
    <w:rsid w:val="00BD3A48"/>
    <w:rsid w:val="00BD3ADF"/>
    <w:rsid w:val="00BD3AE7"/>
    <w:rsid w:val="00BD3B2D"/>
    <w:rsid w:val="00BD3B86"/>
    <w:rsid w:val="00BD3BFA"/>
    <w:rsid w:val="00BD3C28"/>
    <w:rsid w:val="00BD3CD4"/>
    <w:rsid w:val="00BD3DC0"/>
    <w:rsid w:val="00BD3DC9"/>
    <w:rsid w:val="00BD3DDE"/>
    <w:rsid w:val="00BD3E04"/>
    <w:rsid w:val="00BD3E1A"/>
    <w:rsid w:val="00BD3E2E"/>
    <w:rsid w:val="00BD3E45"/>
    <w:rsid w:val="00BD3E52"/>
    <w:rsid w:val="00BD3E94"/>
    <w:rsid w:val="00BD3ED6"/>
    <w:rsid w:val="00BD3EED"/>
    <w:rsid w:val="00BD3EFF"/>
    <w:rsid w:val="00BD4086"/>
    <w:rsid w:val="00BD409F"/>
    <w:rsid w:val="00BD40A2"/>
    <w:rsid w:val="00BD40C3"/>
    <w:rsid w:val="00BD40EE"/>
    <w:rsid w:val="00BD418E"/>
    <w:rsid w:val="00BD41CF"/>
    <w:rsid w:val="00BD4226"/>
    <w:rsid w:val="00BD4278"/>
    <w:rsid w:val="00BD4286"/>
    <w:rsid w:val="00BD42DA"/>
    <w:rsid w:val="00BD4388"/>
    <w:rsid w:val="00BD43C3"/>
    <w:rsid w:val="00BD44B8"/>
    <w:rsid w:val="00BD44E6"/>
    <w:rsid w:val="00BD44FD"/>
    <w:rsid w:val="00BD452C"/>
    <w:rsid w:val="00BD456C"/>
    <w:rsid w:val="00BD45A2"/>
    <w:rsid w:val="00BD45A9"/>
    <w:rsid w:val="00BD45B6"/>
    <w:rsid w:val="00BD471D"/>
    <w:rsid w:val="00BD4753"/>
    <w:rsid w:val="00BD476F"/>
    <w:rsid w:val="00BD478D"/>
    <w:rsid w:val="00BD47AA"/>
    <w:rsid w:val="00BD481D"/>
    <w:rsid w:val="00BD4852"/>
    <w:rsid w:val="00BD4864"/>
    <w:rsid w:val="00BD489C"/>
    <w:rsid w:val="00BD48A3"/>
    <w:rsid w:val="00BD4984"/>
    <w:rsid w:val="00BD4988"/>
    <w:rsid w:val="00BD498B"/>
    <w:rsid w:val="00BD49B1"/>
    <w:rsid w:val="00BD49D3"/>
    <w:rsid w:val="00BD4A10"/>
    <w:rsid w:val="00BD4A8B"/>
    <w:rsid w:val="00BD4A93"/>
    <w:rsid w:val="00BD4ABF"/>
    <w:rsid w:val="00BD4AD9"/>
    <w:rsid w:val="00BD4AF5"/>
    <w:rsid w:val="00BD4AFC"/>
    <w:rsid w:val="00BD4BA8"/>
    <w:rsid w:val="00BD4BEC"/>
    <w:rsid w:val="00BD4C9F"/>
    <w:rsid w:val="00BD4CA8"/>
    <w:rsid w:val="00BD4CD4"/>
    <w:rsid w:val="00BD4D0C"/>
    <w:rsid w:val="00BD4D45"/>
    <w:rsid w:val="00BD4D4E"/>
    <w:rsid w:val="00BD4D92"/>
    <w:rsid w:val="00BD4D9D"/>
    <w:rsid w:val="00BD4DB7"/>
    <w:rsid w:val="00BD4E24"/>
    <w:rsid w:val="00BD4E3B"/>
    <w:rsid w:val="00BD4F65"/>
    <w:rsid w:val="00BD5018"/>
    <w:rsid w:val="00BD5036"/>
    <w:rsid w:val="00BD508C"/>
    <w:rsid w:val="00BD50A0"/>
    <w:rsid w:val="00BD50DC"/>
    <w:rsid w:val="00BD5106"/>
    <w:rsid w:val="00BD51F8"/>
    <w:rsid w:val="00BD5226"/>
    <w:rsid w:val="00BD5255"/>
    <w:rsid w:val="00BD5260"/>
    <w:rsid w:val="00BD52D9"/>
    <w:rsid w:val="00BD53B2"/>
    <w:rsid w:val="00BD542B"/>
    <w:rsid w:val="00BD54A5"/>
    <w:rsid w:val="00BD54B9"/>
    <w:rsid w:val="00BD54BD"/>
    <w:rsid w:val="00BD54DA"/>
    <w:rsid w:val="00BD54E2"/>
    <w:rsid w:val="00BD5522"/>
    <w:rsid w:val="00BD55A9"/>
    <w:rsid w:val="00BD55D9"/>
    <w:rsid w:val="00BD565F"/>
    <w:rsid w:val="00BD569A"/>
    <w:rsid w:val="00BD56EB"/>
    <w:rsid w:val="00BD56F5"/>
    <w:rsid w:val="00BD5786"/>
    <w:rsid w:val="00BD589B"/>
    <w:rsid w:val="00BD58EA"/>
    <w:rsid w:val="00BD5943"/>
    <w:rsid w:val="00BD5957"/>
    <w:rsid w:val="00BD596A"/>
    <w:rsid w:val="00BD59C2"/>
    <w:rsid w:val="00BD5AA1"/>
    <w:rsid w:val="00BD5ABF"/>
    <w:rsid w:val="00BD5AD5"/>
    <w:rsid w:val="00BD5AF1"/>
    <w:rsid w:val="00BD5B10"/>
    <w:rsid w:val="00BD5B2E"/>
    <w:rsid w:val="00BD5B56"/>
    <w:rsid w:val="00BD5B88"/>
    <w:rsid w:val="00BD5B8B"/>
    <w:rsid w:val="00BD5BA1"/>
    <w:rsid w:val="00BD5BB6"/>
    <w:rsid w:val="00BD5BC1"/>
    <w:rsid w:val="00BD5BD6"/>
    <w:rsid w:val="00BD5C82"/>
    <w:rsid w:val="00BD5C91"/>
    <w:rsid w:val="00BD5CDC"/>
    <w:rsid w:val="00BD5D68"/>
    <w:rsid w:val="00BD5D6B"/>
    <w:rsid w:val="00BD5D93"/>
    <w:rsid w:val="00BD5E23"/>
    <w:rsid w:val="00BD5E27"/>
    <w:rsid w:val="00BD5E30"/>
    <w:rsid w:val="00BD5E75"/>
    <w:rsid w:val="00BD5EBC"/>
    <w:rsid w:val="00BD5EC0"/>
    <w:rsid w:val="00BD5F56"/>
    <w:rsid w:val="00BD5F83"/>
    <w:rsid w:val="00BD5F85"/>
    <w:rsid w:val="00BD5FA1"/>
    <w:rsid w:val="00BD5FA9"/>
    <w:rsid w:val="00BD5FAA"/>
    <w:rsid w:val="00BD6014"/>
    <w:rsid w:val="00BD6031"/>
    <w:rsid w:val="00BD608D"/>
    <w:rsid w:val="00BD60A9"/>
    <w:rsid w:val="00BD60B5"/>
    <w:rsid w:val="00BD618A"/>
    <w:rsid w:val="00BD61B4"/>
    <w:rsid w:val="00BD61D9"/>
    <w:rsid w:val="00BD627B"/>
    <w:rsid w:val="00BD62B5"/>
    <w:rsid w:val="00BD62DD"/>
    <w:rsid w:val="00BD6335"/>
    <w:rsid w:val="00BD635A"/>
    <w:rsid w:val="00BD6369"/>
    <w:rsid w:val="00BD637B"/>
    <w:rsid w:val="00BD6434"/>
    <w:rsid w:val="00BD645B"/>
    <w:rsid w:val="00BD649E"/>
    <w:rsid w:val="00BD64F4"/>
    <w:rsid w:val="00BD6580"/>
    <w:rsid w:val="00BD669C"/>
    <w:rsid w:val="00BD6731"/>
    <w:rsid w:val="00BD6740"/>
    <w:rsid w:val="00BD67A4"/>
    <w:rsid w:val="00BD67D4"/>
    <w:rsid w:val="00BD68C4"/>
    <w:rsid w:val="00BD690D"/>
    <w:rsid w:val="00BD6977"/>
    <w:rsid w:val="00BD6A2F"/>
    <w:rsid w:val="00BD6A31"/>
    <w:rsid w:val="00BD6A6B"/>
    <w:rsid w:val="00BD6A96"/>
    <w:rsid w:val="00BD6AD2"/>
    <w:rsid w:val="00BD6AF2"/>
    <w:rsid w:val="00BD6B8A"/>
    <w:rsid w:val="00BD6BF1"/>
    <w:rsid w:val="00BD6C7C"/>
    <w:rsid w:val="00BD6CCA"/>
    <w:rsid w:val="00BD6CCC"/>
    <w:rsid w:val="00BD6CD5"/>
    <w:rsid w:val="00BD6D8C"/>
    <w:rsid w:val="00BD6DD4"/>
    <w:rsid w:val="00BD6E57"/>
    <w:rsid w:val="00BD6E84"/>
    <w:rsid w:val="00BD6E94"/>
    <w:rsid w:val="00BD6EBA"/>
    <w:rsid w:val="00BD6EE8"/>
    <w:rsid w:val="00BD6F39"/>
    <w:rsid w:val="00BD6FAC"/>
    <w:rsid w:val="00BD7037"/>
    <w:rsid w:val="00BD705D"/>
    <w:rsid w:val="00BD7067"/>
    <w:rsid w:val="00BD70C1"/>
    <w:rsid w:val="00BD7196"/>
    <w:rsid w:val="00BD7239"/>
    <w:rsid w:val="00BD7241"/>
    <w:rsid w:val="00BD7243"/>
    <w:rsid w:val="00BD72AC"/>
    <w:rsid w:val="00BD72BC"/>
    <w:rsid w:val="00BD72EF"/>
    <w:rsid w:val="00BD73C4"/>
    <w:rsid w:val="00BD73D9"/>
    <w:rsid w:val="00BD73EE"/>
    <w:rsid w:val="00BD741A"/>
    <w:rsid w:val="00BD74A5"/>
    <w:rsid w:val="00BD74D6"/>
    <w:rsid w:val="00BD75D5"/>
    <w:rsid w:val="00BD764B"/>
    <w:rsid w:val="00BD780C"/>
    <w:rsid w:val="00BD7849"/>
    <w:rsid w:val="00BD78B9"/>
    <w:rsid w:val="00BD7906"/>
    <w:rsid w:val="00BD7945"/>
    <w:rsid w:val="00BD794A"/>
    <w:rsid w:val="00BD795E"/>
    <w:rsid w:val="00BD79C0"/>
    <w:rsid w:val="00BD7A6E"/>
    <w:rsid w:val="00BD7A79"/>
    <w:rsid w:val="00BD7C2F"/>
    <w:rsid w:val="00BD7C36"/>
    <w:rsid w:val="00BD7C62"/>
    <w:rsid w:val="00BD7CAA"/>
    <w:rsid w:val="00BD7CC3"/>
    <w:rsid w:val="00BD7CCE"/>
    <w:rsid w:val="00BD7D6B"/>
    <w:rsid w:val="00BD7E1F"/>
    <w:rsid w:val="00BD7E48"/>
    <w:rsid w:val="00BD7E63"/>
    <w:rsid w:val="00BD7E9C"/>
    <w:rsid w:val="00BD7EB0"/>
    <w:rsid w:val="00BD7F8B"/>
    <w:rsid w:val="00BD7F8E"/>
    <w:rsid w:val="00BD7F9C"/>
    <w:rsid w:val="00BD7FDA"/>
    <w:rsid w:val="00BE0018"/>
    <w:rsid w:val="00BE009E"/>
    <w:rsid w:val="00BE00CE"/>
    <w:rsid w:val="00BE00D2"/>
    <w:rsid w:val="00BE0109"/>
    <w:rsid w:val="00BE0121"/>
    <w:rsid w:val="00BE0129"/>
    <w:rsid w:val="00BE0139"/>
    <w:rsid w:val="00BE015F"/>
    <w:rsid w:val="00BE01B0"/>
    <w:rsid w:val="00BE01B4"/>
    <w:rsid w:val="00BE01C3"/>
    <w:rsid w:val="00BE01ED"/>
    <w:rsid w:val="00BE02C1"/>
    <w:rsid w:val="00BE037C"/>
    <w:rsid w:val="00BE03C2"/>
    <w:rsid w:val="00BE04C1"/>
    <w:rsid w:val="00BE04DB"/>
    <w:rsid w:val="00BE0583"/>
    <w:rsid w:val="00BE05AD"/>
    <w:rsid w:val="00BE05BD"/>
    <w:rsid w:val="00BE05CE"/>
    <w:rsid w:val="00BE05D0"/>
    <w:rsid w:val="00BE05F7"/>
    <w:rsid w:val="00BE0612"/>
    <w:rsid w:val="00BE0657"/>
    <w:rsid w:val="00BE068C"/>
    <w:rsid w:val="00BE06AE"/>
    <w:rsid w:val="00BE06BA"/>
    <w:rsid w:val="00BE06F9"/>
    <w:rsid w:val="00BE073D"/>
    <w:rsid w:val="00BE07C7"/>
    <w:rsid w:val="00BE0849"/>
    <w:rsid w:val="00BE08BA"/>
    <w:rsid w:val="00BE08FB"/>
    <w:rsid w:val="00BE0934"/>
    <w:rsid w:val="00BE0985"/>
    <w:rsid w:val="00BE099D"/>
    <w:rsid w:val="00BE09DD"/>
    <w:rsid w:val="00BE09E0"/>
    <w:rsid w:val="00BE0A25"/>
    <w:rsid w:val="00BE0A5E"/>
    <w:rsid w:val="00BE0AE9"/>
    <w:rsid w:val="00BE0B65"/>
    <w:rsid w:val="00BE0C04"/>
    <w:rsid w:val="00BE0C76"/>
    <w:rsid w:val="00BE0CE2"/>
    <w:rsid w:val="00BE0CED"/>
    <w:rsid w:val="00BE0D00"/>
    <w:rsid w:val="00BE0D7F"/>
    <w:rsid w:val="00BE0DA7"/>
    <w:rsid w:val="00BE0E66"/>
    <w:rsid w:val="00BE0E86"/>
    <w:rsid w:val="00BE0ECF"/>
    <w:rsid w:val="00BE0F1D"/>
    <w:rsid w:val="00BE0FAB"/>
    <w:rsid w:val="00BE0FB5"/>
    <w:rsid w:val="00BE0FC1"/>
    <w:rsid w:val="00BE0FF8"/>
    <w:rsid w:val="00BE1085"/>
    <w:rsid w:val="00BE1094"/>
    <w:rsid w:val="00BE10C7"/>
    <w:rsid w:val="00BE111D"/>
    <w:rsid w:val="00BE11AC"/>
    <w:rsid w:val="00BE129F"/>
    <w:rsid w:val="00BE12A4"/>
    <w:rsid w:val="00BE12B2"/>
    <w:rsid w:val="00BE12F0"/>
    <w:rsid w:val="00BE1325"/>
    <w:rsid w:val="00BE1334"/>
    <w:rsid w:val="00BE135A"/>
    <w:rsid w:val="00BE13D7"/>
    <w:rsid w:val="00BE13EE"/>
    <w:rsid w:val="00BE1426"/>
    <w:rsid w:val="00BE1452"/>
    <w:rsid w:val="00BE145A"/>
    <w:rsid w:val="00BE1511"/>
    <w:rsid w:val="00BE155A"/>
    <w:rsid w:val="00BE161F"/>
    <w:rsid w:val="00BE1635"/>
    <w:rsid w:val="00BE164D"/>
    <w:rsid w:val="00BE168A"/>
    <w:rsid w:val="00BE16B8"/>
    <w:rsid w:val="00BE16F3"/>
    <w:rsid w:val="00BE171F"/>
    <w:rsid w:val="00BE17D8"/>
    <w:rsid w:val="00BE1831"/>
    <w:rsid w:val="00BE1869"/>
    <w:rsid w:val="00BE1877"/>
    <w:rsid w:val="00BE18EF"/>
    <w:rsid w:val="00BE1922"/>
    <w:rsid w:val="00BE1AA1"/>
    <w:rsid w:val="00BE1AFD"/>
    <w:rsid w:val="00BE1B5B"/>
    <w:rsid w:val="00BE1B5C"/>
    <w:rsid w:val="00BE1B8D"/>
    <w:rsid w:val="00BE1BB0"/>
    <w:rsid w:val="00BE1BBB"/>
    <w:rsid w:val="00BE1C5F"/>
    <w:rsid w:val="00BE1C88"/>
    <w:rsid w:val="00BE1C9B"/>
    <w:rsid w:val="00BE1CDB"/>
    <w:rsid w:val="00BE1D2B"/>
    <w:rsid w:val="00BE1D5A"/>
    <w:rsid w:val="00BE1DFA"/>
    <w:rsid w:val="00BE1E08"/>
    <w:rsid w:val="00BE1E10"/>
    <w:rsid w:val="00BE1E78"/>
    <w:rsid w:val="00BE1E98"/>
    <w:rsid w:val="00BE1F51"/>
    <w:rsid w:val="00BE1FEE"/>
    <w:rsid w:val="00BE1FFE"/>
    <w:rsid w:val="00BE207B"/>
    <w:rsid w:val="00BE2091"/>
    <w:rsid w:val="00BE2108"/>
    <w:rsid w:val="00BE2118"/>
    <w:rsid w:val="00BE211C"/>
    <w:rsid w:val="00BE2129"/>
    <w:rsid w:val="00BE21C1"/>
    <w:rsid w:val="00BE2217"/>
    <w:rsid w:val="00BE226D"/>
    <w:rsid w:val="00BE22CD"/>
    <w:rsid w:val="00BE22EB"/>
    <w:rsid w:val="00BE2343"/>
    <w:rsid w:val="00BE2376"/>
    <w:rsid w:val="00BE23C1"/>
    <w:rsid w:val="00BE2415"/>
    <w:rsid w:val="00BE2421"/>
    <w:rsid w:val="00BE2440"/>
    <w:rsid w:val="00BE2496"/>
    <w:rsid w:val="00BE24FC"/>
    <w:rsid w:val="00BE2556"/>
    <w:rsid w:val="00BE2606"/>
    <w:rsid w:val="00BE26BF"/>
    <w:rsid w:val="00BE2818"/>
    <w:rsid w:val="00BE2876"/>
    <w:rsid w:val="00BE2900"/>
    <w:rsid w:val="00BE2930"/>
    <w:rsid w:val="00BE2934"/>
    <w:rsid w:val="00BE299D"/>
    <w:rsid w:val="00BE29EE"/>
    <w:rsid w:val="00BE2A55"/>
    <w:rsid w:val="00BE2A8A"/>
    <w:rsid w:val="00BE2AB2"/>
    <w:rsid w:val="00BE2ADF"/>
    <w:rsid w:val="00BE2B4D"/>
    <w:rsid w:val="00BE2C51"/>
    <w:rsid w:val="00BE2CBE"/>
    <w:rsid w:val="00BE2D3C"/>
    <w:rsid w:val="00BE2D60"/>
    <w:rsid w:val="00BE2D67"/>
    <w:rsid w:val="00BE2D7D"/>
    <w:rsid w:val="00BE2D7E"/>
    <w:rsid w:val="00BE2EAB"/>
    <w:rsid w:val="00BE2EEF"/>
    <w:rsid w:val="00BE2F86"/>
    <w:rsid w:val="00BE2F87"/>
    <w:rsid w:val="00BE3009"/>
    <w:rsid w:val="00BE3034"/>
    <w:rsid w:val="00BE30D1"/>
    <w:rsid w:val="00BE30DF"/>
    <w:rsid w:val="00BE30F1"/>
    <w:rsid w:val="00BE3188"/>
    <w:rsid w:val="00BE31E6"/>
    <w:rsid w:val="00BE320A"/>
    <w:rsid w:val="00BE321D"/>
    <w:rsid w:val="00BE328B"/>
    <w:rsid w:val="00BE328F"/>
    <w:rsid w:val="00BE3331"/>
    <w:rsid w:val="00BE3338"/>
    <w:rsid w:val="00BE3387"/>
    <w:rsid w:val="00BE33AA"/>
    <w:rsid w:val="00BE33BB"/>
    <w:rsid w:val="00BE3450"/>
    <w:rsid w:val="00BE3466"/>
    <w:rsid w:val="00BE34E9"/>
    <w:rsid w:val="00BE351D"/>
    <w:rsid w:val="00BE35A0"/>
    <w:rsid w:val="00BE35FB"/>
    <w:rsid w:val="00BE367E"/>
    <w:rsid w:val="00BE36B2"/>
    <w:rsid w:val="00BE3828"/>
    <w:rsid w:val="00BE3862"/>
    <w:rsid w:val="00BE3888"/>
    <w:rsid w:val="00BE3924"/>
    <w:rsid w:val="00BE392C"/>
    <w:rsid w:val="00BE396E"/>
    <w:rsid w:val="00BE39CC"/>
    <w:rsid w:val="00BE39D7"/>
    <w:rsid w:val="00BE3A1D"/>
    <w:rsid w:val="00BE3A53"/>
    <w:rsid w:val="00BE3AE2"/>
    <w:rsid w:val="00BE3AF5"/>
    <w:rsid w:val="00BE3B24"/>
    <w:rsid w:val="00BE3B37"/>
    <w:rsid w:val="00BE3BAE"/>
    <w:rsid w:val="00BE3BCF"/>
    <w:rsid w:val="00BE3BD9"/>
    <w:rsid w:val="00BE3BEC"/>
    <w:rsid w:val="00BE3C36"/>
    <w:rsid w:val="00BE3C68"/>
    <w:rsid w:val="00BE3CB5"/>
    <w:rsid w:val="00BE3D36"/>
    <w:rsid w:val="00BE3D85"/>
    <w:rsid w:val="00BE3D8B"/>
    <w:rsid w:val="00BE3DD2"/>
    <w:rsid w:val="00BE3E26"/>
    <w:rsid w:val="00BE3E96"/>
    <w:rsid w:val="00BE3F46"/>
    <w:rsid w:val="00BE400B"/>
    <w:rsid w:val="00BE4067"/>
    <w:rsid w:val="00BE406C"/>
    <w:rsid w:val="00BE4085"/>
    <w:rsid w:val="00BE4098"/>
    <w:rsid w:val="00BE40B7"/>
    <w:rsid w:val="00BE40F6"/>
    <w:rsid w:val="00BE41B5"/>
    <w:rsid w:val="00BE423E"/>
    <w:rsid w:val="00BE4260"/>
    <w:rsid w:val="00BE4284"/>
    <w:rsid w:val="00BE42F2"/>
    <w:rsid w:val="00BE432C"/>
    <w:rsid w:val="00BE433C"/>
    <w:rsid w:val="00BE435F"/>
    <w:rsid w:val="00BE4369"/>
    <w:rsid w:val="00BE43A7"/>
    <w:rsid w:val="00BE43ED"/>
    <w:rsid w:val="00BE4466"/>
    <w:rsid w:val="00BE446D"/>
    <w:rsid w:val="00BE4581"/>
    <w:rsid w:val="00BE459E"/>
    <w:rsid w:val="00BE45B6"/>
    <w:rsid w:val="00BE45ED"/>
    <w:rsid w:val="00BE4664"/>
    <w:rsid w:val="00BE4665"/>
    <w:rsid w:val="00BE467D"/>
    <w:rsid w:val="00BE4687"/>
    <w:rsid w:val="00BE46D7"/>
    <w:rsid w:val="00BE4729"/>
    <w:rsid w:val="00BE4760"/>
    <w:rsid w:val="00BE4779"/>
    <w:rsid w:val="00BE480F"/>
    <w:rsid w:val="00BE482A"/>
    <w:rsid w:val="00BE489D"/>
    <w:rsid w:val="00BE48C8"/>
    <w:rsid w:val="00BE49F4"/>
    <w:rsid w:val="00BE4A78"/>
    <w:rsid w:val="00BE4A7B"/>
    <w:rsid w:val="00BE4A88"/>
    <w:rsid w:val="00BE4AB9"/>
    <w:rsid w:val="00BE4AE7"/>
    <w:rsid w:val="00BE4B5C"/>
    <w:rsid w:val="00BE4C04"/>
    <w:rsid w:val="00BE4C2F"/>
    <w:rsid w:val="00BE4C97"/>
    <w:rsid w:val="00BE4CE0"/>
    <w:rsid w:val="00BE4DF4"/>
    <w:rsid w:val="00BE4E01"/>
    <w:rsid w:val="00BE4EA3"/>
    <w:rsid w:val="00BE4FF7"/>
    <w:rsid w:val="00BE501C"/>
    <w:rsid w:val="00BE5057"/>
    <w:rsid w:val="00BE5086"/>
    <w:rsid w:val="00BE5087"/>
    <w:rsid w:val="00BE5119"/>
    <w:rsid w:val="00BE512B"/>
    <w:rsid w:val="00BE512D"/>
    <w:rsid w:val="00BE5194"/>
    <w:rsid w:val="00BE51AD"/>
    <w:rsid w:val="00BE51D9"/>
    <w:rsid w:val="00BE51F5"/>
    <w:rsid w:val="00BE51F7"/>
    <w:rsid w:val="00BE5271"/>
    <w:rsid w:val="00BE529C"/>
    <w:rsid w:val="00BE52C6"/>
    <w:rsid w:val="00BE52D4"/>
    <w:rsid w:val="00BE5324"/>
    <w:rsid w:val="00BE53A3"/>
    <w:rsid w:val="00BE53DF"/>
    <w:rsid w:val="00BE53E8"/>
    <w:rsid w:val="00BE54E0"/>
    <w:rsid w:val="00BE5535"/>
    <w:rsid w:val="00BE55E7"/>
    <w:rsid w:val="00BE561B"/>
    <w:rsid w:val="00BE564F"/>
    <w:rsid w:val="00BE5672"/>
    <w:rsid w:val="00BE5687"/>
    <w:rsid w:val="00BE56B9"/>
    <w:rsid w:val="00BE572C"/>
    <w:rsid w:val="00BE579D"/>
    <w:rsid w:val="00BE57EA"/>
    <w:rsid w:val="00BE583E"/>
    <w:rsid w:val="00BE5873"/>
    <w:rsid w:val="00BE5895"/>
    <w:rsid w:val="00BE59B9"/>
    <w:rsid w:val="00BE59FD"/>
    <w:rsid w:val="00BE5A04"/>
    <w:rsid w:val="00BE5A21"/>
    <w:rsid w:val="00BE5A48"/>
    <w:rsid w:val="00BE5B45"/>
    <w:rsid w:val="00BE5BD5"/>
    <w:rsid w:val="00BE5C13"/>
    <w:rsid w:val="00BE5D0D"/>
    <w:rsid w:val="00BE5D42"/>
    <w:rsid w:val="00BE5D6A"/>
    <w:rsid w:val="00BE5D6B"/>
    <w:rsid w:val="00BE5D8D"/>
    <w:rsid w:val="00BE5E06"/>
    <w:rsid w:val="00BE5E18"/>
    <w:rsid w:val="00BE5E8F"/>
    <w:rsid w:val="00BE5EAA"/>
    <w:rsid w:val="00BE5ECC"/>
    <w:rsid w:val="00BE5EEE"/>
    <w:rsid w:val="00BE5F02"/>
    <w:rsid w:val="00BE5FA0"/>
    <w:rsid w:val="00BE6071"/>
    <w:rsid w:val="00BE60EA"/>
    <w:rsid w:val="00BE6128"/>
    <w:rsid w:val="00BE6172"/>
    <w:rsid w:val="00BE617A"/>
    <w:rsid w:val="00BE61E3"/>
    <w:rsid w:val="00BE62A7"/>
    <w:rsid w:val="00BE62AF"/>
    <w:rsid w:val="00BE62D7"/>
    <w:rsid w:val="00BE62E4"/>
    <w:rsid w:val="00BE636E"/>
    <w:rsid w:val="00BE641D"/>
    <w:rsid w:val="00BE6460"/>
    <w:rsid w:val="00BE64AA"/>
    <w:rsid w:val="00BE6501"/>
    <w:rsid w:val="00BE6502"/>
    <w:rsid w:val="00BE660C"/>
    <w:rsid w:val="00BE6630"/>
    <w:rsid w:val="00BE6693"/>
    <w:rsid w:val="00BE66E0"/>
    <w:rsid w:val="00BE6709"/>
    <w:rsid w:val="00BE6725"/>
    <w:rsid w:val="00BE6789"/>
    <w:rsid w:val="00BE67B0"/>
    <w:rsid w:val="00BE6836"/>
    <w:rsid w:val="00BE6886"/>
    <w:rsid w:val="00BE68F9"/>
    <w:rsid w:val="00BE691E"/>
    <w:rsid w:val="00BE694B"/>
    <w:rsid w:val="00BE69BB"/>
    <w:rsid w:val="00BE6A57"/>
    <w:rsid w:val="00BE6B5E"/>
    <w:rsid w:val="00BE6B66"/>
    <w:rsid w:val="00BE6BEC"/>
    <w:rsid w:val="00BE6C49"/>
    <w:rsid w:val="00BE6CC1"/>
    <w:rsid w:val="00BE6CCC"/>
    <w:rsid w:val="00BE6D27"/>
    <w:rsid w:val="00BE6D33"/>
    <w:rsid w:val="00BE6E5D"/>
    <w:rsid w:val="00BE6E6B"/>
    <w:rsid w:val="00BE6E95"/>
    <w:rsid w:val="00BE6EAE"/>
    <w:rsid w:val="00BE6ED4"/>
    <w:rsid w:val="00BE6F88"/>
    <w:rsid w:val="00BE6FD4"/>
    <w:rsid w:val="00BE7051"/>
    <w:rsid w:val="00BE7055"/>
    <w:rsid w:val="00BE707A"/>
    <w:rsid w:val="00BE70FD"/>
    <w:rsid w:val="00BE710B"/>
    <w:rsid w:val="00BE7117"/>
    <w:rsid w:val="00BE7145"/>
    <w:rsid w:val="00BE729C"/>
    <w:rsid w:val="00BE730D"/>
    <w:rsid w:val="00BE7338"/>
    <w:rsid w:val="00BE7340"/>
    <w:rsid w:val="00BE735C"/>
    <w:rsid w:val="00BE7389"/>
    <w:rsid w:val="00BE7473"/>
    <w:rsid w:val="00BE7538"/>
    <w:rsid w:val="00BE754A"/>
    <w:rsid w:val="00BE75B0"/>
    <w:rsid w:val="00BE75B2"/>
    <w:rsid w:val="00BE75E0"/>
    <w:rsid w:val="00BE7629"/>
    <w:rsid w:val="00BE7715"/>
    <w:rsid w:val="00BE7886"/>
    <w:rsid w:val="00BE78C5"/>
    <w:rsid w:val="00BE7912"/>
    <w:rsid w:val="00BE7915"/>
    <w:rsid w:val="00BE791A"/>
    <w:rsid w:val="00BE7920"/>
    <w:rsid w:val="00BE793C"/>
    <w:rsid w:val="00BE7950"/>
    <w:rsid w:val="00BE79A5"/>
    <w:rsid w:val="00BE79CC"/>
    <w:rsid w:val="00BE7A20"/>
    <w:rsid w:val="00BE7A26"/>
    <w:rsid w:val="00BE7A6A"/>
    <w:rsid w:val="00BE7A6D"/>
    <w:rsid w:val="00BE7ABD"/>
    <w:rsid w:val="00BE7AE1"/>
    <w:rsid w:val="00BE7C1E"/>
    <w:rsid w:val="00BE7C39"/>
    <w:rsid w:val="00BE7CD9"/>
    <w:rsid w:val="00BE7CE4"/>
    <w:rsid w:val="00BE7D1A"/>
    <w:rsid w:val="00BE7E91"/>
    <w:rsid w:val="00BE7E94"/>
    <w:rsid w:val="00BE7ECA"/>
    <w:rsid w:val="00BE7F05"/>
    <w:rsid w:val="00BE7F36"/>
    <w:rsid w:val="00BE7FA0"/>
    <w:rsid w:val="00BE7FCD"/>
    <w:rsid w:val="00BF0016"/>
    <w:rsid w:val="00BF012E"/>
    <w:rsid w:val="00BF0176"/>
    <w:rsid w:val="00BF01CE"/>
    <w:rsid w:val="00BF022D"/>
    <w:rsid w:val="00BF0310"/>
    <w:rsid w:val="00BF032D"/>
    <w:rsid w:val="00BF0444"/>
    <w:rsid w:val="00BF04CE"/>
    <w:rsid w:val="00BF05CE"/>
    <w:rsid w:val="00BF05ED"/>
    <w:rsid w:val="00BF0633"/>
    <w:rsid w:val="00BF064C"/>
    <w:rsid w:val="00BF06C7"/>
    <w:rsid w:val="00BF080B"/>
    <w:rsid w:val="00BF083C"/>
    <w:rsid w:val="00BF08E7"/>
    <w:rsid w:val="00BF08F4"/>
    <w:rsid w:val="00BF094A"/>
    <w:rsid w:val="00BF096E"/>
    <w:rsid w:val="00BF09F2"/>
    <w:rsid w:val="00BF0A7E"/>
    <w:rsid w:val="00BF0AA2"/>
    <w:rsid w:val="00BF0AA5"/>
    <w:rsid w:val="00BF0AF2"/>
    <w:rsid w:val="00BF0AF7"/>
    <w:rsid w:val="00BF0B07"/>
    <w:rsid w:val="00BF0B2C"/>
    <w:rsid w:val="00BF0B35"/>
    <w:rsid w:val="00BF0B4C"/>
    <w:rsid w:val="00BF0BD0"/>
    <w:rsid w:val="00BF0BEA"/>
    <w:rsid w:val="00BF0C2C"/>
    <w:rsid w:val="00BF0D8B"/>
    <w:rsid w:val="00BF0DEE"/>
    <w:rsid w:val="00BF0E0D"/>
    <w:rsid w:val="00BF0EAD"/>
    <w:rsid w:val="00BF0EBA"/>
    <w:rsid w:val="00BF0F51"/>
    <w:rsid w:val="00BF0FA9"/>
    <w:rsid w:val="00BF0FB4"/>
    <w:rsid w:val="00BF101D"/>
    <w:rsid w:val="00BF1026"/>
    <w:rsid w:val="00BF106A"/>
    <w:rsid w:val="00BF1074"/>
    <w:rsid w:val="00BF10A1"/>
    <w:rsid w:val="00BF1104"/>
    <w:rsid w:val="00BF1171"/>
    <w:rsid w:val="00BF1200"/>
    <w:rsid w:val="00BF1344"/>
    <w:rsid w:val="00BF1355"/>
    <w:rsid w:val="00BF1398"/>
    <w:rsid w:val="00BF139E"/>
    <w:rsid w:val="00BF13AB"/>
    <w:rsid w:val="00BF1418"/>
    <w:rsid w:val="00BF142A"/>
    <w:rsid w:val="00BF14AB"/>
    <w:rsid w:val="00BF163B"/>
    <w:rsid w:val="00BF1644"/>
    <w:rsid w:val="00BF17A6"/>
    <w:rsid w:val="00BF189E"/>
    <w:rsid w:val="00BF18EA"/>
    <w:rsid w:val="00BF195D"/>
    <w:rsid w:val="00BF199C"/>
    <w:rsid w:val="00BF19C0"/>
    <w:rsid w:val="00BF1A09"/>
    <w:rsid w:val="00BF1A40"/>
    <w:rsid w:val="00BF1A5E"/>
    <w:rsid w:val="00BF1ADC"/>
    <w:rsid w:val="00BF1AF0"/>
    <w:rsid w:val="00BF1B17"/>
    <w:rsid w:val="00BF1C4B"/>
    <w:rsid w:val="00BF1C71"/>
    <w:rsid w:val="00BF1C91"/>
    <w:rsid w:val="00BF1CDF"/>
    <w:rsid w:val="00BF1CE7"/>
    <w:rsid w:val="00BF1DC0"/>
    <w:rsid w:val="00BF1E22"/>
    <w:rsid w:val="00BF1E54"/>
    <w:rsid w:val="00BF1EFD"/>
    <w:rsid w:val="00BF1F14"/>
    <w:rsid w:val="00BF1F3D"/>
    <w:rsid w:val="00BF1F85"/>
    <w:rsid w:val="00BF1F86"/>
    <w:rsid w:val="00BF1FBD"/>
    <w:rsid w:val="00BF1FED"/>
    <w:rsid w:val="00BF1FF6"/>
    <w:rsid w:val="00BF1FFE"/>
    <w:rsid w:val="00BF2068"/>
    <w:rsid w:val="00BF2072"/>
    <w:rsid w:val="00BF207F"/>
    <w:rsid w:val="00BF2099"/>
    <w:rsid w:val="00BF20E3"/>
    <w:rsid w:val="00BF212F"/>
    <w:rsid w:val="00BF2150"/>
    <w:rsid w:val="00BF2257"/>
    <w:rsid w:val="00BF227B"/>
    <w:rsid w:val="00BF231E"/>
    <w:rsid w:val="00BF2332"/>
    <w:rsid w:val="00BF234A"/>
    <w:rsid w:val="00BF237D"/>
    <w:rsid w:val="00BF238C"/>
    <w:rsid w:val="00BF2396"/>
    <w:rsid w:val="00BF23A5"/>
    <w:rsid w:val="00BF23BB"/>
    <w:rsid w:val="00BF242A"/>
    <w:rsid w:val="00BF243A"/>
    <w:rsid w:val="00BF244F"/>
    <w:rsid w:val="00BF24BC"/>
    <w:rsid w:val="00BF24C1"/>
    <w:rsid w:val="00BF25D3"/>
    <w:rsid w:val="00BF26C4"/>
    <w:rsid w:val="00BF275D"/>
    <w:rsid w:val="00BF2782"/>
    <w:rsid w:val="00BF2790"/>
    <w:rsid w:val="00BF2812"/>
    <w:rsid w:val="00BF2831"/>
    <w:rsid w:val="00BF287C"/>
    <w:rsid w:val="00BF2882"/>
    <w:rsid w:val="00BF289D"/>
    <w:rsid w:val="00BF28AF"/>
    <w:rsid w:val="00BF28B5"/>
    <w:rsid w:val="00BF291A"/>
    <w:rsid w:val="00BF2986"/>
    <w:rsid w:val="00BF2A3E"/>
    <w:rsid w:val="00BF2A42"/>
    <w:rsid w:val="00BF2A59"/>
    <w:rsid w:val="00BF2A83"/>
    <w:rsid w:val="00BF2A97"/>
    <w:rsid w:val="00BF2ABB"/>
    <w:rsid w:val="00BF2B21"/>
    <w:rsid w:val="00BF2B3B"/>
    <w:rsid w:val="00BF2B93"/>
    <w:rsid w:val="00BF2BB5"/>
    <w:rsid w:val="00BF2BBE"/>
    <w:rsid w:val="00BF2BF4"/>
    <w:rsid w:val="00BF2C5D"/>
    <w:rsid w:val="00BF2C91"/>
    <w:rsid w:val="00BF2D11"/>
    <w:rsid w:val="00BF2DCE"/>
    <w:rsid w:val="00BF2EAB"/>
    <w:rsid w:val="00BF2EDD"/>
    <w:rsid w:val="00BF3072"/>
    <w:rsid w:val="00BF309D"/>
    <w:rsid w:val="00BF3145"/>
    <w:rsid w:val="00BF31A4"/>
    <w:rsid w:val="00BF325C"/>
    <w:rsid w:val="00BF32AC"/>
    <w:rsid w:val="00BF32CD"/>
    <w:rsid w:val="00BF32D2"/>
    <w:rsid w:val="00BF32FF"/>
    <w:rsid w:val="00BF334C"/>
    <w:rsid w:val="00BF3467"/>
    <w:rsid w:val="00BF34CC"/>
    <w:rsid w:val="00BF3535"/>
    <w:rsid w:val="00BF36B3"/>
    <w:rsid w:val="00BF36C4"/>
    <w:rsid w:val="00BF36ED"/>
    <w:rsid w:val="00BF3707"/>
    <w:rsid w:val="00BF37C7"/>
    <w:rsid w:val="00BF384F"/>
    <w:rsid w:val="00BF38B0"/>
    <w:rsid w:val="00BF38B6"/>
    <w:rsid w:val="00BF38D1"/>
    <w:rsid w:val="00BF3938"/>
    <w:rsid w:val="00BF394F"/>
    <w:rsid w:val="00BF39AF"/>
    <w:rsid w:val="00BF3A62"/>
    <w:rsid w:val="00BF3AA7"/>
    <w:rsid w:val="00BF3AB0"/>
    <w:rsid w:val="00BF3B41"/>
    <w:rsid w:val="00BF3BA8"/>
    <w:rsid w:val="00BF3BB4"/>
    <w:rsid w:val="00BF3C43"/>
    <w:rsid w:val="00BF3D80"/>
    <w:rsid w:val="00BF3DA5"/>
    <w:rsid w:val="00BF3E13"/>
    <w:rsid w:val="00BF3E43"/>
    <w:rsid w:val="00BF3FBA"/>
    <w:rsid w:val="00BF3FD3"/>
    <w:rsid w:val="00BF404E"/>
    <w:rsid w:val="00BF40E2"/>
    <w:rsid w:val="00BF4120"/>
    <w:rsid w:val="00BF4188"/>
    <w:rsid w:val="00BF41DA"/>
    <w:rsid w:val="00BF421B"/>
    <w:rsid w:val="00BF424A"/>
    <w:rsid w:val="00BF42DC"/>
    <w:rsid w:val="00BF42FA"/>
    <w:rsid w:val="00BF465A"/>
    <w:rsid w:val="00BF46A0"/>
    <w:rsid w:val="00BF46B4"/>
    <w:rsid w:val="00BF46EA"/>
    <w:rsid w:val="00BF4763"/>
    <w:rsid w:val="00BF47CC"/>
    <w:rsid w:val="00BF4820"/>
    <w:rsid w:val="00BF482F"/>
    <w:rsid w:val="00BF4884"/>
    <w:rsid w:val="00BF48AC"/>
    <w:rsid w:val="00BF48C6"/>
    <w:rsid w:val="00BF48DC"/>
    <w:rsid w:val="00BF491D"/>
    <w:rsid w:val="00BF49D1"/>
    <w:rsid w:val="00BF4A53"/>
    <w:rsid w:val="00BF4A5B"/>
    <w:rsid w:val="00BF4A60"/>
    <w:rsid w:val="00BF4A7D"/>
    <w:rsid w:val="00BF4AF4"/>
    <w:rsid w:val="00BF4B2A"/>
    <w:rsid w:val="00BF4BC1"/>
    <w:rsid w:val="00BF4BC6"/>
    <w:rsid w:val="00BF4C43"/>
    <w:rsid w:val="00BF4C86"/>
    <w:rsid w:val="00BF4EA2"/>
    <w:rsid w:val="00BF4EC0"/>
    <w:rsid w:val="00BF4EDC"/>
    <w:rsid w:val="00BF4EE7"/>
    <w:rsid w:val="00BF4EE9"/>
    <w:rsid w:val="00BF4F02"/>
    <w:rsid w:val="00BF4F42"/>
    <w:rsid w:val="00BF4F4B"/>
    <w:rsid w:val="00BF4F6F"/>
    <w:rsid w:val="00BF4FB1"/>
    <w:rsid w:val="00BF502B"/>
    <w:rsid w:val="00BF50BF"/>
    <w:rsid w:val="00BF5174"/>
    <w:rsid w:val="00BF51DA"/>
    <w:rsid w:val="00BF52AB"/>
    <w:rsid w:val="00BF5335"/>
    <w:rsid w:val="00BF5346"/>
    <w:rsid w:val="00BF540C"/>
    <w:rsid w:val="00BF5478"/>
    <w:rsid w:val="00BF5566"/>
    <w:rsid w:val="00BF5586"/>
    <w:rsid w:val="00BF55CD"/>
    <w:rsid w:val="00BF55DF"/>
    <w:rsid w:val="00BF5684"/>
    <w:rsid w:val="00BF5820"/>
    <w:rsid w:val="00BF5826"/>
    <w:rsid w:val="00BF587C"/>
    <w:rsid w:val="00BF58F7"/>
    <w:rsid w:val="00BF590F"/>
    <w:rsid w:val="00BF5929"/>
    <w:rsid w:val="00BF59F6"/>
    <w:rsid w:val="00BF59FC"/>
    <w:rsid w:val="00BF5A5A"/>
    <w:rsid w:val="00BF5B15"/>
    <w:rsid w:val="00BF5B88"/>
    <w:rsid w:val="00BF5C46"/>
    <w:rsid w:val="00BF5C47"/>
    <w:rsid w:val="00BF5C83"/>
    <w:rsid w:val="00BF5C97"/>
    <w:rsid w:val="00BF5CEE"/>
    <w:rsid w:val="00BF5DFD"/>
    <w:rsid w:val="00BF5E34"/>
    <w:rsid w:val="00BF5E5A"/>
    <w:rsid w:val="00BF5E98"/>
    <w:rsid w:val="00BF5E9F"/>
    <w:rsid w:val="00BF5EFF"/>
    <w:rsid w:val="00BF5F04"/>
    <w:rsid w:val="00BF5F0D"/>
    <w:rsid w:val="00BF5F60"/>
    <w:rsid w:val="00BF5F66"/>
    <w:rsid w:val="00BF5F7E"/>
    <w:rsid w:val="00BF5FEF"/>
    <w:rsid w:val="00BF6005"/>
    <w:rsid w:val="00BF600F"/>
    <w:rsid w:val="00BF604A"/>
    <w:rsid w:val="00BF6050"/>
    <w:rsid w:val="00BF60B9"/>
    <w:rsid w:val="00BF60CC"/>
    <w:rsid w:val="00BF61F1"/>
    <w:rsid w:val="00BF6225"/>
    <w:rsid w:val="00BF622F"/>
    <w:rsid w:val="00BF6246"/>
    <w:rsid w:val="00BF62DD"/>
    <w:rsid w:val="00BF62F6"/>
    <w:rsid w:val="00BF6312"/>
    <w:rsid w:val="00BF6349"/>
    <w:rsid w:val="00BF639A"/>
    <w:rsid w:val="00BF64B7"/>
    <w:rsid w:val="00BF65E0"/>
    <w:rsid w:val="00BF6672"/>
    <w:rsid w:val="00BF66EB"/>
    <w:rsid w:val="00BF67B0"/>
    <w:rsid w:val="00BF67B1"/>
    <w:rsid w:val="00BF6828"/>
    <w:rsid w:val="00BF683D"/>
    <w:rsid w:val="00BF6865"/>
    <w:rsid w:val="00BF68AE"/>
    <w:rsid w:val="00BF68F1"/>
    <w:rsid w:val="00BF696B"/>
    <w:rsid w:val="00BF6977"/>
    <w:rsid w:val="00BF6991"/>
    <w:rsid w:val="00BF6ABA"/>
    <w:rsid w:val="00BF6B02"/>
    <w:rsid w:val="00BF6B3F"/>
    <w:rsid w:val="00BF6B7B"/>
    <w:rsid w:val="00BF6B8A"/>
    <w:rsid w:val="00BF6B94"/>
    <w:rsid w:val="00BF6C22"/>
    <w:rsid w:val="00BF6C3D"/>
    <w:rsid w:val="00BF6CB6"/>
    <w:rsid w:val="00BF6D30"/>
    <w:rsid w:val="00BF6D63"/>
    <w:rsid w:val="00BF6DFC"/>
    <w:rsid w:val="00BF6E8D"/>
    <w:rsid w:val="00BF6EBA"/>
    <w:rsid w:val="00BF6EBE"/>
    <w:rsid w:val="00BF6EDA"/>
    <w:rsid w:val="00BF6EE0"/>
    <w:rsid w:val="00BF6F32"/>
    <w:rsid w:val="00BF6F85"/>
    <w:rsid w:val="00BF6FB6"/>
    <w:rsid w:val="00BF6FE7"/>
    <w:rsid w:val="00BF70BD"/>
    <w:rsid w:val="00BF7100"/>
    <w:rsid w:val="00BF7138"/>
    <w:rsid w:val="00BF7181"/>
    <w:rsid w:val="00BF725B"/>
    <w:rsid w:val="00BF72BE"/>
    <w:rsid w:val="00BF72D3"/>
    <w:rsid w:val="00BF72FE"/>
    <w:rsid w:val="00BF733F"/>
    <w:rsid w:val="00BF7357"/>
    <w:rsid w:val="00BF7414"/>
    <w:rsid w:val="00BF745E"/>
    <w:rsid w:val="00BF74AE"/>
    <w:rsid w:val="00BF74CB"/>
    <w:rsid w:val="00BF74DE"/>
    <w:rsid w:val="00BF753F"/>
    <w:rsid w:val="00BF75CD"/>
    <w:rsid w:val="00BF76AD"/>
    <w:rsid w:val="00BF76F0"/>
    <w:rsid w:val="00BF76FB"/>
    <w:rsid w:val="00BF77A4"/>
    <w:rsid w:val="00BF781D"/>
    <w:rsid w:val="00BF783B"/>
    <w:rsid w:val="00BF78B8"/>
    <w:rsid w:val="00BF78D7"/>
    <w:rsid w:val="00BF78DE"/>
    <w:rsid w:val="00BF792C"/>
    <w:rsid w:val="00BF7933"/>
    <w:rsid w:val="00BF7949"/>
    <w:rsid w:val="00BF796E"/>
    <w:rsid w:val="00BF7976"/>
    <w:rsid w:val="00BF79C9"/>
    <w:rsid w:val="00BF7A4B"/>
    <w:rsid w:val="00BF7A79"/>
    <w:rsid w:val="00BF7A88"/>
    <w:rsid w:val="00BF7A96"/>
    <w:rsid w:val="00BF7ADD"/>
    <w:rsid w:val="00BF7B77"/>
    <w:rsid w:val="00BF7BFD"/>
    <w:rsid w:val="00BF7C26"/>
    <w:rsid w:val="00BF7C2B"/>
    <w:rsid w:val="00BF7C44"/>
    <w:rsid w:val="00BF7C64"/>
    <w:rsid w:val="00BF7C85"/>
    <w:rsid w:val="00BF7C88"/>
    <w:rsid w:val="00BF7CA1"/>
    <w:rsid w:val="00BF7D7F"/>
    <w:rsid w:val="00BF7DD2"/>
    <w:rsid w:val="00BF7E59"/>
    <w:rsid w:val="00BF7ED5"/>
    <w:rsid w:val="00BF7EDA"/>
    <w:rsid w:val="00BF7EF1"/>
    <w:rsid w:val="00BF7F2B"/>
    <w:rsid w:val="00BF7F68"/>
    <w:rsid w:val="00BF7FEA"/>
    <w:rsid w:val="00BF7FF5"/>
    <w:rsid w:val="00C00083"/>
    <w:rsid w:val="00C000A8"/>
    <w:rsid w:val="00C000E6"/>
    <w:rsid w:val="00C0016B"/>
    <w:rsid w:val="00C0027A"/>
    <w:rsid w:val="00C00293"/>
    <w:rsid w:val="00C002C7"/>
    <w:rsid w:val="00C00395"/>
    <w:rsid w:val="00C003A3"/>
    <w:rsid w:val="00C003B6"/>
    <w:rsid w:val="00C003F2"/>
    <w:rsid w:val="00C0043C"/>
    <w:rsid w:val="00C00442"/>
    <w:rsid w:val="00C005F6"/>
    <w:rsid w:val="00C0061A"/>
    <w:rsid w:val="00C006B1"/>
    <w:rsid w:val="00C006E8"/>
    <w:rsid w:val="00C00742"/>
    <w:rsid w:val="00C00758"/>
    <w:rsid w:val="00C0084A"/>
    <w:rsid w:val="00C008A5"/>
    <w:rsid w:val="00C008BA"/>
    <w:rsid w:val="00C008C4"/>
    <w:rsid w:val="00C008D9"/>
    <w:rsid w:val="00C00903"/>
    <w:rsid w:val="00C0098E"/>
    <w:rsid w:val="00C009AF"/>
    <w:rsid w:val="00C009DE"/>
    <w:rsid w:val="00C009ED"/>
    <w:rsid w:val="00C00B64"/>
    <w:rsid w:val="00C00B77"/>
    <w:rsid w:val="00C00BCC"/>
    <w:rsid w:val="00C00BFE"/>
    <w:rsid w:val="00C00C0C"/>
    <w:rsid w:val="00C00C4F"/>
    <w:rsid w:val="00C00C91"/>
    <w:rsid w:val="00C00CA8"/>
    <w:rsid w:val="00C00CBB"/>
    <w:rsid w:val="00C00CE8"/>
    <w:rsid w:val="00C00D18"/>
    <w:rsid w:val="00C00E0E"/>
    <w:rsid w:val="00C00F0D"/>
    <w:rsid w:val="00C0100A"/>
    <w:rsid w:val="00C01016"/>
    <w:rsid w:val="00C0106E"/>
    <w:rsid w:val="00C01076"/>
    <w:rsid w:val="00C010C8"/>
    <w:rsid w:val="00C010CA"/>
    <w:rsid w:val="00C010F9"/>
    <w:rsid w:val="00C01164"/>
    <w:rsid w:val="00C01184"/>
    <w:rsid w:val="00C01207"/>
    <w:rsid w:val="00C01209"/>
    <w:rsid w:val="00C012E3"/>
    <w:rsid w:val="00C012F2"/>
    <w:rsid w:val="00C01327"/>
    <w:rsid w:val="00C01335"/>
    <w:rsid w:val="00C0134B"/>
    <w:rsid w:val="00C01380"/>
    <w:rsid w:val="00C01381"/>
    <w:rsid w:val="00C014A2"/>
    <w:rsid w:val="00C01507"/>
    <w:rsid w:val="00C01523"/>
    <w:rsid w:val="00C015B3"/>
    <w:rsid w:val="00C015BA"/>
    <w:rsid w:val="00C015BC"/>
    <w:rsid w:val="00C015C5"/>
    <w:rsid w:val="00C015E6"/>
    <w:rsid w:val="00C0168A"/>
    <w:rsid w:val="00C016B6"/>
    <w:rsid w:val="00C0173A"/>
    <w:rsid w:val="00C01745"/>
    <w:rsid w:val="00C01775"/>
    <w:rsid w:val="00C017C0"/>
    <w:rsid w:val="00C017FB"/>
    <w:rsid w:val="00C0180E"/>
    <w:rsid w:val="00C018EE"/>
    <w:rsid w:val="00C0191A"/>
    <w:rsid w:val="00C01A17"/>
    <w:rsid w:val="00C01AC9"/>
    <w:rsid w:val="00C01B52"/>
    <w:rsid w:val="00C01C1E"/>
    <w:rsid w:val="00C01C69"/>
    <w:rsid w:val="00C01C6A"/>
    <w:rsid w:val="00C01C8D"/>
    <w:rsid w:val="00C01D33"/>
    <w:rsid w:val="00C01D48"/>
    <w:rsid w:val="00C01D6D"/>
    <w:rsid w:val="00C01DCF"/>
    <w:rsid w:val="00C01E0D"/>
    <w:rsid w:val="00C01E7D"/>
    <w:rsid w:val="00C01F51"/>
    <w:rsid w:val="00C01FEB"/>
    <w:rsid w:val="00C02070"/>
    <w:rsid w:val="00C02150"/>
    <w:rsid w:val="00C0215A"/>
    <w:rsid w:val="00C02189"/>
    <w:rsid w:val="00C021E6"/>
    <w:rsid w:val="00C02269"/>
    <w:rsid w:val="00C022D3"/>
    <w:rsid w:val="00C022E4"/>
    <w:rsid w:val="00C0230F"/>
    <w:rsid w:val="00C0231C"/>
    <w:rsid w:val="00C02338"/>
    <w:rsid w:val="00C0237C"/>
    <w:rsid w:val="00C02469"/>
    <w:rsid w:val="00C02486"/>
    <w:rsid w:val="00C02538"/>
    <w:rsid w:val="00C025A7"/>
    <w:rsid w:val="00C025ED"/>
    <w:rsid w:val="00C0269D"/>
    <w:rsid w:val="00C026BF"/>
    <w:rsid w:val="00C02714"/>
    <w:rsid w:val="00C02796"/>
    <w:rsid w:val="00C027DA"/>
    <w:rsid w:val="00C027F4"/>
    <w:rsid w:val="00C028AA"/>
    <w:rsid w:val="00C028D6"/>
    <w:rsid w:val="00C02912"/>
    <w:rsid w:val="00C02935"/>
    <w:rsid w:val="00C02942"/>
    <w:rsid w:val="00C029A0"/>
    <w:rsid w:val="00C02A22"/>
    <w:rsid w:val="00C02ACF"/>
    <w:rsid w:val="00C02AF1"/>
    <w:rsid w:val="00C02AF2"/>
    <w:rsid w:val="00C02B1D"/>
    <w:rsid w:val="00C02B30"/>
    <w:rsid w:val="00C02B48"/>
    <w:rsid w:val="00C02B58"/>
    <w:rsid w:val="00C02B80"/>
    <w:rsid w:val="00C02C07"/>
    <w:rsid w:val="00C02C9A"/>
    <w:rsid w:val="00C02D3F"/>
    <w:rsid w:val="00C02E80"/>
    <w:rsid w:val="00C02EF9"/>
    <w:rsid w:val="00C02FA0"/>
    <w:rsid w:val="00C0303D"/>
    <w:rsid w:val="00C03048"/>
    <w:rsid w:val="00C030A4"/>
    <w:rsid w:val="00C030BB"/>
    <w:rsid w:val="00C03243"/>
    <w:rsid w:val="00C03294"/>
    <w:rsid w:val="00C032D6"/>
    <w:rsid w:val="00C03378"/>
    <w:rsid w:val="00C0337A"/>
    <w:rsid w:val="00C03407"/>
    <w:rsid w:val="00C034BD"/>
    <w:rsid w:val="00C034CB"/>
    <w:rsid w:val="00C0358D"/>
    <w:rsid w:val="00C035C5"/>
    <w:rsid w:val="00C03600"/>
    <w:rsid w:val="00C0367F"/>
    <w:rsid w:val="00C0368E"/>
    <w:rsid w:val="00C03716"/>
    <w:rsid w:val="00C03775"/>
    <w:rsid w:val="00C03808"/>
    <w:rsid w:val="00C03851"/>
    <w:rsid w:val="00C038B8"/>
    <w:rsid w:val="00C038D1"/>
    <w:rsid w:val="00C0392D"/>
    <w:rsid w:val="00C0395E"/>
    <w:rsid w:val="00C039E8"/>
    <w:rsid w:val="00C03A23"/>
    <w:rsid w:val="00C03AD8"/>
    <w:rsid w:val="00C03AED"/>
    <w:rsid w:val="00C03B03"/>
    <w:rsid w:val="00C03B1F"/>
    <w:rsid w:val="00C03BF1"/>
    <w:rsid w:val="00C03C8E"/>
    <w:rsid w:val="00C03D08"/>
    <w:rsid w:val="00C03D79"/>
    <w:rsid w:val="00C03D8B"/>
    <w:rsid w:val="00C03E12"/>
    <w:rsid w:val="00C03ED7"/>
    <w:rsid w:val="00C03EDE"/>
    <w:rsid w:val="00C03EEE"/>
    <w:rsid w:val="00C03F38"/>
    <w:rsid w:val="00C03F47"/>
    <w:rsid w:val="00C04007"/>
    <w:rsid w:val="00C040FA"/>
    <w:rsid w:val="00C04154"/>
    <w:rsid w:val="00C04195"/>
    <w:rsid w:val="00C04220"/>
    <w:rsid w:val="00C04278"/>
    <w:rsid w:val="00C042B8"/>
    <w:rsid w:val="00C042F1"/>
    <w:rsid w:val="00C0435E"/>
    <w:rsid w:val="00C043C6"/>
    <w:rsid w:val="00C043D8"/>
    <w:rsid w:val="00C04499"/>
    <w:rsid w:val="00C044A9"/>
    <w:rsid w:val="00C044C7"/>
    <w:rsid w:val="00C044E4"/>
    <w:rsid w:val="00C04543"/>
    <w:rsid w:val="00C04585"/>
    <w:rsid w:val="00C0462C"/>
    <w:rsid w:val="00C0465A"/>
    <w:rsid w:val="00C046B4"/>
    <w:rsid w:val="00C046D8"/>
    <w:rsid w:val="00C04710"/>
    <w:rsid w:val="00C0477B"/>
    <w:rsid w:val="00C047D8"/>
    <w:rsid w:val="00C047EA"/>
    <w:rsid w:val="00C0482E"/>
    <w:rsid w:val="00C0484A"/>
    <w:rsid w:val="00C0485F"/>
    <w:rsid w:val="00C04865"/>
    <w:rsid w:val="00C04889"/>
    <w:rsid w:val="00C048FE"/>
    <w:rsid w:val="00C04987"/>
    <w:rsid w:val="00C049A9"/>
    <w:rsid w:val="00C049AC"/>
    <w:rsid w:val="00C049F8"/>
    <w:rsid w:val="00C04A05"/>
    <w:rsid w:val="00C04AE2"/>
    <w:rsid w:val="00C04B65"/>
    <w:rsid w:val="00C04B9B"/>
    <w:rsid w:val="00C04BC8"/>
    <w:rsid w:val="00C04BE1"/>
    <w:rsid w:val="00C04C9B"/>
    <w:rsid w:val="00C04CED"/>
    <w:rsid w:val="00C04D2E"/>
    <w:rsid w:val="00C04D87"/>
    <w:rsid w:val="00C04DA8"/>
    <w:rsid w:val="00C04DE7"/>
    <w:rsid w:val="00C04E3F"/>
    <w:rsid w:val="00C04EDC"/>
    <w:rsid w:val="00C04EF6"/>
    <w:rsid w:val="00C04F65"/>
    <w:rsid w:val="00C04F9A"/>
    <w:rsid w:val="00C04F9F"/>
    <w:rsid w:val="00C05063"/>
    <w:rsid w:val="00C0506B"/>
    <w:rsid w:val="00C05116"/>
    <w:rsid w:val="00C051C0"/>
    <w:rsid w:val="00C05201"/>
    <w:rsid w:val="00C0521A"/>
    <w:rsid w:val="00C0524A"/>
    <w:rsid w:val="00C05263"/>
    <w:rsid w:val="00C052AD"/>
    <w:rsid w:val="00C052B2"/>
    <w:rsid w:val="00C052BA"/>
    <w:rsid w:val="00C053BD"/>
    <w:rsid w:val="00C053C6"/>
    <w:rsid w:val="00C054A7"/>
    <w:rsid w:val="00C0551E"/>
    <w:rsid w:val="00C055D9"/>
    <w:rsid w:val="00C05661"/>
    <w:rsid w:val="00C05675"/>
    <w:rsid w:val="00C056F6"/>
    <w:rsid w:val="00C05709"/>
    <w:rsid w:val="00C05713"/>
    <w:rsid w:val="00C0573D"/>
    <w:rsid w:val="00C05745"/>
    <w:rsid w:val="00C05789"/>
    <w:rsid w:val="00C057C3"/>
    <w:rsid w:val="00C057DC"/>
    <w:rsid w:val="00C057EC"/>
    <w:rsid w:val="00C057F3"/>
    <w:rsid w:val="00C05879"/>
    <w:rsid w:val="00C05915"/>
    <w:rsid w:val="00C05917"/>
    <w:rsid w:val="00C05972"/>
    <w:rsid w:val="00C059D0"/>
    <w:rsid w:val="00C059D7"/>
    <w:rsid w:val="00C05AD4"/>
    <w:rsid w:val="00C05AEA"/>
    <w:rsid w:val="00C05BB1"/>
    <w:rsid w:val="00C05C07"/>
    <w:rsid w:val="00C05C4A"/>
    <w:rsid w:val="00C05D55"/>
    <w:rsid w:val="00C05DDF"/>
    <w:rsid w:val="00C05E17"/>
    <w:rsid w:val="00C05E49"/>
    <w:rsid w:val="00C05EA7"/>
    <w:rsid w:val="00C05EE7"/>
    <w:rsid w:val="00C05F02"/>
    <w:rsid w:val="00C0603A"/>
    <w:rsid w:val="00C060BA"/>
    <w:rsid w:val="00C060C6"/>
    <w:rsid w:val="00C0617B"/>
    <w:rsid w:val="00C061AA"/>
    <w:rsid w:val="00C061D3"/>
    <w:rsid w:val="00C06229"/>
    <w:rsid w:val="00C06292"/>
    <w:rsid w:val="00C06296"/>
    <w:rsid w:val="00C062BB"/>
    <w:rsid w:val="00C062DA"/>
    <w:rsid w:val="00C06316"/>
    <w:rsid w:val="00C064A3"/>
    <w:rsid w:val="00C064E0"/>
    <w:rsid w:val="00C064FE"/>
    <w:rsid w:val="00C0650A"/>
    <w:rsid w:val="00C06510"/>
    <w:rsid w:val="00C0651C"/>
    <w:rsid w:val="00C0652B"/>
    <w:rsid w:val="00C0653C"/>
    <w:rsid w:val="00C06540"/>
    <w:rsid w:val="00C065EE"/>
    <w:rsid w:val="00C06601"/>
    <w:rsid w:val="00C06671"/>
    <w:rsid w:val="00C06681"/>
    <w:rsid w:val="00C06767"/>
    <w:rsid w:val="00C067AA"/>
    <w:rsid w:val="00C0682E"/>
    <w:rsid w:val="00C06845"/>
    <w:rsid w:val="00C068F0"/>
    <w:rsid w:val="00C06990"/>
    <w:rsid w:val="00C06996"/>
    <w:rsid w:val="00C069BE"/>
    <w:rsid w:val="00C06A92"/>
    <w:rsid w:val="00C06B05"/>
    <w:rsid w:val="00C06B0D"/>
    <w:rsid w:val="00C06C7E"/>
    <w:rsid w:val="00C06CB9"/>
    <w:rsid w:val="00C06D34"/>
    <w:rsid w:val="00C06D44"/>
    <w:rsid w:val="00C06D5E"/>
    <w:rsid w:val="00C06DC0"/>
    <w:rsid w:val="00C06F0F"/>
    <w:rsid w:val="00C06F3B"/>
    <w:rsid w:val="00C06FAA"/>
    <w:rsid w:val="00C0700A"/>
    <w:rsid w:val="00C07085"/>
    <w:rsid w:val="00C070A3"/>
    <w:rsid w:val="00C070D3"/>
    <w:rsid w:val="00C0714D"/>
    <w:rsid w:val="00C07160"/>
    <w:rsid w:val="00C071A2"/>
    <w:rsid w:val="00C071FA"/>
    <w:rsid w:val="00C07224"/>
    <w:rsid w:val="00C07251"/>
    <w:rsid w:val="00C0725D"/>
    <w:rsid w:val="00C07294"/>
    <w:rsid w:val="00C072A9"/>
    <w:rsid w:val="00C072AF"/>
    <w:rsid w:val="00C072C2"/>
    <w:rsid w:val="00C072FD"/>
    <w:rsid w:val="00C07302"/>
    <w:rsid w:val="00C07341"/>
    <w:rsid w:val="00C0737A"/>
    <w:rsid w:val="00C073F2"/>
    <w:rsid w:val="00C07478"/>
    <w:rsid w:val="00C07502"/>
    <w:rsid w:val="00C07505"/>
    <w:rsid w:val="00C07542"/>
    <w:rsid w:val="00C0756D"/>
    <w:rsid w:val="00C0757D"/>
    <w:rsid w:val="00C075D1"/>
    <w:rsid w:val="00C07601"/>
    <w:rsid w:val="00C0762C"/>
    <w:rsid w:val="00C076E7"/>
    <w:rsid w:val="00C0773A"/>
    <w:rsid w:val="00C0774F"/>
    <w:rsid w:val="00C077C6"/>
    <w:rsid w:val="00C0784D"/>
    <w:rsid w:val="00C07969"/>
    <w:rsid w:val="00C07978"/>
    <w:rsid w:val="00C0798A"/>
    <w:rsid w:val="00C079EA"/>
    <w:rsid w:val="00C07A47"/>
    <w:rsid w:val="00C07A51"/>
    <w:rsid w:val="00C07A84"/>
    <w:rsid w:val="00C07A9A"/>
    <w:rsid w:val="00C07ACF"/>
    <w:rsid w:val="00C07AE0"/>
    <w:rsid w:val="00C07C6A"/>
    <w:rsid w:val="00C07C7E"/>
    <w:rsid w:val="00C07CC0"/>
    <w:rsid w:val="00C07CC1"/>
    <w:rsid w:val="00C07CE2"/>
    <w:rsid w:val="00C07D07"/>
    <w:rsid w:val="00C07D08"/>
    <w:rsid w:val="00C07D76"/>
    <w:rsid w:val="00C07EC1"/>
    <w:rsid w:val="00C07ED2"/>
    <w:rsid w:val="00C07EE0"/>
    <w:rsid w:val="00C07EF2"/>
    <w:rsid w:val="00C07F58"/>
    <w:rsid w:val="00C07F76"/>
    <w:rsid w:val="00C1002A"/>
    <w:rsid w:val="00C10044"/>
    <w:rsid w:val="00C1004F"/>
    <w:rsid w:val="00C100C0"/>
    <w:rsid w:val="00C100F6"/>
    <w:rsid w:val="00C10173"/>
    <w:rsid w:val="00C10198"/>
    <w:rsid w:val="00C10202"/>
    <w:rsid w:val="00C10271"/>
    <w:rsid w:val="00C10276"/>
    <w:rsid w:val="00C10283"/>
    <w:rsid w:val="00C1030C"/>
    <w:rsid w:val="00C10314"/>
    <w:rsid w:val="00C1033C"/>
    <w:rsid w:val="00C10344"/>
    <w:rsid w:val="00C103C8"/>
    <w:rsid w:val="00C1044B"/>
    <w:rsid w:val="00C1046F"/>
    <w:rsid w:val="00C10480"/>
    <w:rsid w:val="00C104B2"/>
    <w:rsid w:val="00C10515"/>
    <w:rsid w:val="00C1052D"/>
    <w:rsid w:val="00C1058B"/>
    <w:rsid w:val="00C10650"/>
    <w:rsid w:val="00C10682"/>
    <w:rsid w:val="00C106CC"/>
    <w:rsid w:val="00C10761"/>
    <w:rsid w:val="00C1089C"/>
    <w:rsid w:val="00C1091D"/>
    <w:rsid w:val="00C10978"/>
    <w:rsid w:val="00C10A24"/>
    <w:rsid w:val="00C10A51"/>
    <w:rsid w:val="00C10A6A"/>
    <w:rsid w:val="00C10AD8"/>
    <w:rsid w:val="00C10AEB"/>
    <w:rsid w:val="00C10B6A"/>
    <w:rsid w:val="00C10BE6"/>
    <w:rsid w:val="00C10BEA"/>
    <w:rsid w:val="00C10BFD"/>
    <w:rsid w:val="00C10C42"/>
    <w:rsid w:val="00C10C7F"/>
    <w:rsid w:val="00C10CB9"/>
    <w:rsid w:val="00C10DB9"/>
    <w:rsid w:val="00C10E1C"/>
    <w:rsid w:val="00C10ECE"/>
    <w:rsid w:val="00C10EDA"/>
    <w:rsid w:val="00C10EFE"/>
    <w:rsid w:val="00C10F03"/>
    <w:rsid w:val="00C10F68"/>
    <w:rsid w:val="00C10F80"/>
    <w:rsid w:val="00C10FE4"/>
    <w:rsid w:val="00C11025"/>
    <w:rsid w:val="00C1102E"/>
    <w:rsid w:val="00C110A6"/>
    <w:rsid w:val="00C11107"/>
    <w:rsid w:val="00C11145"/>
    <w:rsid w:val="00C111C2"/>
    <w:rsid w:val="00C11247"/>
    <w:rsid w:val="00C11249"/>
    <w:rsid w:val="00C1127E"/>
    <w:rsid w:val="00C11291"/>
    <w:rsid w:val="00C112F0"/>
    <w:rsid w:val="00C1137B"/>
    <w:rsid w:val="00C113C7"/>
    <w:rsid w:val="00C115F5"/>
    <w:rsid w:val="00C11618"/>
    <w:rsid w:val="00C11630"/>
    <w:rsid w:val="00C11660"/>
    <w:rsid w:val="00C1166D"/>
    <w:rsid w:val="00C11680"/>
    <w:rsid w:val="00C11713"/>
    <w:rsid w:val="00C1171E"/>
    <w:rsid w:val="00C1176C"/>
    <w:rsid w:val="00C11796"/>
    <w:rsid w:val="00C117B0"/>
    <w:rsid w:val="00C11803"/>
    <w:rsid w:val="00C118B4"/>
    <w:rsid w:val="00C118C0"/>
    <w:rsid w:val="00C1190C"/>
    <w:rsid w:val="00C11923"/>
    <w:rsid w:val="00C11973"/>
    <w:rsid w:val="00C119B9"/>
    <w:rsid w:val="00C11A7A"/>
    <w:rsid w:val="00C11AAC"/>
    <w:rsid w:val="00C11AAF"/>
    <w:rsid w:val="00C11AB3"/>
    <w:rsid w:val="00C11C43"/>
    <w:rsid w:val="00C11C46"/>
    <w:rsid w:val="00C11EF9"/>
    <w:rsid w:val="00C11F40"/>
    <w:rsid w:val="00C11F55"/>
    <w:rsid w:val="00C120EE"/>
    <w:rsid w:val="00C12147"/>
    <w:rsid w:val="00C121BB"/>
    <w:rsid w:val="00C12240"/>
    <w:rsid w:val="00C12246"/>
    <w:rsid w:val="00C1226C"/>
    <w:rsid w:val="00C12289"/>
    <w:rsid w:val="00C122EB"/>
    <w:rsid w:val="00C12324"/>
    <w:rsid w:val="00C1232A"/>
    <w:rsid w:val="00C123A2"/>
    <w:rsid w:val="00C123AB"/>
    <w:rsid w:val="00C123DD"/>
    <w:rsid w:val="00C12481"/>
    <w:rsid w:val="00C12489"/>
    <w:rsid w:val="00C124B2"/>
    <w:rsid w:val="00C124D6"/>
    <w:rsid w:val="00C12507"/>
    <w:rsid w:val="00C1250B"/>
    <w:rsid w:val="00C12603"/>
    <w:rsid w:val="00C12625"/>
    <w:rsid w:val="00C1264D"/>
    <w:rsid w:val="00C126FC"/>
    <w:rsid w:val="00C1271F"/>
    <w:rsid w:val="00C12816"/>
    <w:rsid w:val="00C1284D"/>
    <w:rsid w:val="00C12884"/>
    <w:rsid w:val="00C12890"/>
    <w:rsid w:val="00C128B1"/>
    <w:rsid w:val="00C128BF"/>
    <w:rsid w:val="00C128F3"/>
    <w:rsid w:val="00C12961"/>
    <w:rsid w:val="00C129A0"/>
    <w:rsid w:val="00C129A6"/>
    <w:rsid w:val="00C129F5"/>
    <w:rsid w:val="00C12A0C"/>
    <w:rsid w:val="00C12A76"/>
    <w:rsid w:val="00C12AD0"/>
    <w:rsid w:val="00C12B05"/>
    <w:rsid w:val="00C12B1F"/>
    <w:rsid w:val="00C12B87"/>
    <w:rsid w:val="00C12BDD"/>
    <w:rsid w:val="00C12BED"/>
    <w:rsid w:val="00C12BF0"/>
    <w:rsid w:val="00C12C35"/>
    <w:rsid w:val="00C12C50"/>
    <w:rsid w:val="00C12CC1"/>
    <w:rsid w:val="00C12D92"/>
    <w:rsid w:val="00C12DAD"/>
    <w:rsid w:val="00C12E46"/>
    <w:rsid w:val="00C12E50"/>
    <w:rsid w:val="00C12E5A"/>
    <w:rsid w:val="00C12E69"/>
    <w:rsid w:val="00C12EB5"/>
    <w:rsid w:val="00C12EDD"/>
    <w:rsid w:val="00C12F3F"/>
    <w:rsid w:val="00C13048"/>
    <w:rsid w:val="00C13050"/>
    <w:rsid w:val="00C1306D"/>
    <w:rsid w:val="00C13095"/>
    <w:rsid w:val="00C130F3"/>
    <w:rsid w:val="00C13114"/>
    <w:rsid w:val="00C13137"/>
    <w:rsid w:val="00C13145"/>
    <w:rsid w:val="00C13149"/>
    <w:rsid w:val="00C1314C"/>
    <w:rsid w:val="00C131E8"/>
    <w:rsid w:val="00C13218"/>
    <w:rsid w:val="00C13251"/>
    <w:rsid w:val="00C13280"/>
    <w:rsid w:val="00C1330E"/>
    <w:rsid w:val="00C13376"/>
    <w:rsid w:val="00C1348E"/>
    <w:rsid w:val="00C13515"/>
    <w:rsid w:val="00C13570"/>
    <w:rsid w:val="00C136C5"/>
    <w:rsid w:val="00C136D6"/>
    <w:rsid w:val="00C13700"/>
    <w:rsid w:val="00C13708"/>
    <w:rsid w:val="00C1374A"/>
    <w:rsid w:val="00C1374B"/>
    <w:rsid w:val="00C137FB"/>
    <w:rsid w:val="00C1388F"/>
    <w:rsid w:val="00C13897"/>
    <w:rsid w:val="00C1389B"/>
    <w:rsid w:val="00C138A7"/>
    <w:rsid w:val="00C138E0"/>
    <w:rsid w:val="00C138F5"/>
    <w:rsid w:val="00C13A0B"/>
    <w:rsid w:val="00C13A15"/>
    <w:rsid w:val="00C13A18"/>
    <w:rsid w:val="00C13A64"/>
    <w:rsid w:val="00C13A68"/>
    <w:rsid w:val="00C13A88"/>
    <w:rsid w:val="00C13A90"/>
    <w:rsid w:val="00C13A9F"/>
    <w:rsid w:val="00C13AFC"/>
    <w:rsid w:val="00C13B0D"/>
    <w:rsid w:val="00C13B1B"/>
    <w:rsid w:val="00C13B48"/>
    <w:rsid w:val="00C13C2C"/>
    <w:rsid w:val="00C13DAA"/>
    <w:rsid w:val="00C13DB6"/>
    <w:rsid w:val="00C13DB7"/>
    <w:rsid w:val="00C13DC0"/>
    <w:rsid w:val="00C13DFB"/>
    <w:rsid w:val="00C13EB5"/>
    <w:rsid w:val="00C13EE9"/>
    <w:rsid w:val="00C13F26"/>
    <w:rsid w:val="00C13FDC"/>
    <w:rsid w:val="00C14023"/>
    <w:rsid w:val="00C1411F"/>
    <w:rsid w:val="00C1415B"/>
    <w:rsid w:val="00C142FE"/>
    <w:rsid w:val="00C143AB"/>
    <w:rsid w:val="00C14497"/>
    <w:rsid w:val="00C144B7"/>
    <w:rsid w:val="00C14589"/>
    <w:rsid w:val="00C14599"/>
    <w:rsid w:val="00C145DE"/>
    <w:rsid w:val="00C145E6"/>
    <w:rsid w:val="00C14639"/>
    <w:rsid w:val="00C14653"/>
    <w:rsid w:val="00C14699"/>
    <w:rsid w:val="00C1471D"/>
    <w:rsid w:val="00C147C9"/>
    <w:rsid w:val="00C147EE"/>
    <w:rsid w:val="00C14801"/>
    <w:rsid w:val="00C14876"/>
    <w:rsid w:val="00C148D5"/>
    <w:rsid w:val="00C148D7"/>
    <w:rsid w:val="00C14945"/>
    <w:rsid w:val="00C1495C"/>
    <w:rsid w:val="00C149D3"/>
    <w:rsid w:val="00C149E8"/>
    <w:rsid w:val="00C149EF"/>
    <w:rsid w:val="00C149F8"/>
    <w:rsid w:val="00C14A29"/>
    <w:rsid w:val="00C14B4A"/>
    <w:rsid w:val="00C14B76"/>
    <w:rsid w:val="00C14B7C"/>
    <w:rsid w:val="00C14BCE"/>
    <w:rsid w:val="00C14CC9"/>
    <w:rsid w:val="00C14CD5"/>
    <w:rsid w:val="00C14D51"/>
    <w:rsid w:val="00C14D70"/>
    <w:rsid w:val="00C14D89"/>
    <w:rsid w:val="00C14DC1"/>
    <w:rsid w:val="00C14DD6"/>
    <w:rsid w:val="00C14E2F"/>
    <w:rsid w:val="00C14E51"/>
    <w:rsid w:val="00C14EC9"/>
    <w:rsid w:val="00C14EEB"/>
    <w:rsid w:val="00C14EF6"/>
    <w:rsid w:val="00C14F81"/>
    <w:rsid w:val="00C1500E"/>
    <w:rsid w:val="00C1505A"/>
    <w:rsid w:val="00C15125"/>
    <w:rsid w:val="00C15151"/>
    <w:rsid w:val="00C15158"/>
    <w:rsid w:val="00C1516E"/>
    <w:rsid w:val="00C151A4"/>
    <w:rsid w:val="00C151BA"/>
    <w:rsid w:val="00C151E1"/>
    <w:rsid w:val="00C151EB"/>
    <w:rsid w:val="00C151F8"/>
    <w:rsid w:val="00C1527C"/>
    <w:rsid w:val="00C15291"/>
    <w:rsid w:val="00C15398"/>
    <w:rsid w:val="00C153A7"/>
    <w:rsid w:val="00C1547E"/>
    <w:rsid w:val="00C154E0"/>
    <w:rsid w:val="00C15526"/>
    <w:rsid w:val="00C1557D"/>
    <w:rsid w:val="00C155CF"/>
    <w:rsid w:val="00C15608"/>
    <w:rsid w:val="00C15684"/>
    <w:rsid w:val="00C156A1"/>
    <w:rsid w:val="00C156A3"/>
    <w:rsid w:val="00C156B9"/>
    <w:rsid w:val="00C156FB"/>
    <w:rsid w:val="00C15756"/>
    <w:rsid w:val="00C157E7"/>
    <w:rsid w:val="00C15806"/>
    <w:rsid w:val="00C159E5"/>
    <w:rsid w:val="00C15A07"/>
    <w:rsid w:val="00C15A16"/>
    <w:rsid w:val="00C15B24"/>
    <w:rsid w:val="00C15B4A"/>
    <w:rsid w:val="00C15BF7"/>
    <w:rsid w:val="00C15C16"/>
    <w:rsid w:val="00C15C6E"/>
    <w:rsid w:val="00C15C79"/>
    <w:rsid w:val="00C15CF4"/>
    <w:rsid w:val="00C15D27"/>
    <w:rsid w:val="00C15D32"/>
    <w:rsid w:val="00C15D53"/>
    <w:rsid w:val="00C15D7F"/>
    <w:rsid w:val="00C15DA3"/>
    <w:rsid w:val="00C15DE8"/>
    <w:rsid w:val="00C15DF0"/>
    <w:rsid w:val="00C15E40"/>
    <w:rsid w:val="00C15EA4"/>
    <w:rsid w:val="00C15F49"/>
    <w:rsid w:val="00C15FEE"/>
    <w:rsid w:val="00C1605D"/>
    <w:rsid w:val="00C16066"/>
    <w:rsid w:val="00C16081"/>
    <w:rsid w:val="00C160A5"/>
    <w:rsid w:val="00C160DC"/>
    <w:rsid w:val="00C160E3"/>
    <w:rsid w:val="00C16188"/>
    <w:rsid w:val="00C161E0"/>
    <w:rsid w:val="00C1620F"/>
    <w:rsid w:val="00C1625C"/>
    <w:rsid w:val="00C162C5"/>
    <w:rsid w:val="00C16311"/>
    <w:rsid w:val="00C16318"/>
    <w:rsid w:val="00C16322"/>
    <w:rsid w:val="00C16381"/>
    <w:rsid w:val="00C16396"/>
    <w:rsid w:val="00C1639B"/>
    <w:rsid w:val="00C16416"/>
    <w:rsid w:val="00C1641D"/>
    <w:rsid w:val="00C1645C"/>
    <w:rsid w:val="00C164C4"/>
    <w:rsid w:val="00C164DF"/>
    <w:rsid w:val="00C164E4"/>
    <w:rsid w:val="00C1656A"/>
    <w:rsid w:val="00C16576"/>
    <w:rsid w:val="00C165DE"/>
    <w:rsid w:val="00C16689"/>
    <w:rsid w:val="00C166B8"/>
    <w:rsid w:val="00C166EC"/>
    <w:rsid w:val="00C16704"/>
    <w:rsid w:val="00C1677D"/>
    <w:rsid w:val="00C167C8"/>
    <w:rsid w:val="00C16942"/>
    <w:rsid w:val="00C1696C"/>
    <w:rsid w:val="00C16A52"/>
    <w:rsid w:val="00C16ACD"/>
    <w:rsid w:val="00C16AD0"/>
    <w:rsid w:val="00C16AE1"/>
    <w:rsid w:val="00C16AE4"/>
    <w:rsid w:val="00C16C0B"/>
    <w:rsid w:val="00C16C67"/>
    <w:rsid w:val="00C16D37"/>
    <w:rsid w:val="00C16D41"/>
    <w:rsid w:val="00C16D6F"/>
    <w:rsid w:val="00C16D77"/>
    <w:rsid w:val="00C16DBE"/>
    <w:rsid w:val="00C16DE4"/>
    <w:rsid w:val="00C16E2E"/>
    <w:rsid w:val="00C16E37"/>
    <w:rsid w:val="00C16E60"/>
    <w:rsid w:val="00C16EA8"/>
    <w:rsid w:val="00C16ED2"/>
    <w:rsid w:val="00C16EDF"/>
    <w:rsid w:val="00C16EF3"/>
    <w:rsid w:val="00C16F39"/>
    <w:rsid w:val="00C16F4B"/>
    <w:rsid w:val="00C16F8B"/>
    <w:rsid w:val="00C16FAE"/>
    <w:rsid w:val="00C1706C"/>
    <w:rsid w:val="00C1707D"/>
    <w:rsid w:val="00C1711D"/>
    <w:rsid w:val="00C17168"/>
    <w:rsid w:val="00C17177"/>
    <w:rsid w:val="00C1718A"/>
    <w:rsid w:val="00C171D8"/>
    <w:rsid w:val="00C17246"/>
    <w:rsid w:val="00C1725A"/>
    <w:rsid w:val="00C1727D"/>
    <w:rsid w:val="00C17290"/>
    <w:rsid w:val="00C172B0"/>
    <w:rsid w:val="00C1735F"/>
    <w:rsid w:val="00C17365"/>
    <w:rsid w:val="00C17395"/>
    <w:rsid w:val="00C17472"/>
    <w:rsid w:val="00C174BF"/>
    <w:rsid w:val="00C174E2"/>
    <w:rsid w:val="00C17552"/>
    <w:rsid w:val="00C17589"/>
    <w:rsid w:val="00C17594"/>
    <w:rsid w:val="00C1759F"/>
    <w:rsid w:val="00C175F8"/>
    <w:rsid w:val="00C17606"/>
    <w:rsid w:val="00C17706"/>
    <w:rsid w:val="00C1774C"/>
    <w:rsid w:val="00C1778A"/>
    <w:rsid w:val="00C17815"/>
    <w:rsid w:val="00C17819"/>
    <w:rsid w:val="00C1783F"/>
    <w:rsid w:val="00C17857"/>
    <w:rsid w:val="00C17877"/>
    <w:rsid w:val="00C178E7"/>
    <w:rsid w:val="00C178FF"/>
    <w:rsid w:val="00C17976"/>
    <w:rsid w:val="00C1797F"/>
    <w:rsid w:val="00C179C4"/>
    <w:rsid w:val="00C17A46"/>
    <w:rsid w:val="00C17A5D"/>
    <w:rsid w:val="00C17B3B"/>
    <w:rsid w:val="00C17BA2"/>
    <w:rsid w:val="00C17C03"/>
    <w:rsid w:val="00C17C14"/>
    <w:rsid w:val="00C17C29"/>
    <w:rsid w:val="00C17C2D"/>
    <w:rsid w:val="00C17DE2"/>
    <w:rsid w:val="00C17E3D"/>
    <w:rsid w:val="00C17E7B"/>
    <w:rsid w:val="00C17EAA"/>
    <w:rsid w:val="00C17ECB"/>
    <w:rsid w:val="00C17F37"/>
    <w:rsid w:val="00C17FCB"/>
    <w:rsid w:val="00C17FE1"/>
    <w:rsid w:val="00C20081"/>
    <w:rsid w:val="00C20090"/>
    <w:rsid w:val="00C20150"/>
    <w:rsid w:val="00C20162"/>
    <w:rsid w:val="00C20188"/>
    <w:rsid w:val="00C201B8"/>
    <w:rsid w:val="00C2022C"/>
    <w:rsid w:val="00C2025E"/>
    <w:rsid w:val="00C20282"/>
    <w:rsid w:val="00C202C9"/>
    <w:rsid w:val="00C2030D"/>
    <w:rsid w:val="00C20355"/>
    <w:rsid w:val="00C20452"/>
    <w:rsid w:val="00C204AF"/>
    <w:rsid w:val="00C204E1"/>
    <w:rsid w:val="00C20582"/>
    <w:rsid w:val="00C205B4"/>
    <w:rsid w:val="00C20682"/>
    <w:rsid w:val="00C206F1"/>
    <w:rsid w:val="00C206F6"/>
    <w:rsid w:val="00C2075E"/>
    <w:rsid w:val="00C207B6"/>
    <w:rsid w:val="00C20812"/>
    <w:rsid w:val="00C2085D"/>
    <w:rsid w:val="00C20868"/>
    <w:rsid w:val="00C208D3"/>
    <w:rsid w:val="00C2093B"/>
    <w:rsid w:val="00C209B7"/>
    <w:rsid w:val="00C209DA"/>
    <w:rsid w:val="00C209EC"/>
    <w:rsid w:val="00C20A12"/>
    <w:rsid w:val="00C20A23"/>
    <w:rsid w:val="00C20A66"/>
    <w:rsid w:val="00C20AC2"/>
    <w:rsid w:val="00C20C3D"/>
    <w:rsid w:val="00C20C9C"/>
    <w:rsid w:val="00C20ECD"/>
    <w:rsid w:val="00C20F06"/>
    <w:rsid w:val="00C20F59"/>
    <w:rsid w:val="00C20F8B"/>
    <w:rsid w:val="00C21013"/>
    <w:rsid w:val="00C21066"/>
    <w:rsid w:val="00C21085"/>
    <w:rsid w:val="00C210C8"/>
    <w:rsid w:val="00C210D4"/>
    <w:rsid w:val="00C2110F"/>
    <w:rsid w:val="00C2112A"/>
    <w:rsid w:val="00C2122B"/>
    <w:rsid w:val="00C21240"/>
    <w:rsid w:val="00C212F6"/>
    <w:rsid w:val="00C21342"/>
    <w:rsid w:val="00C21372"/>
    <w:rsid w:val="00C2138B"/>
    <w:rsid w:val="00C21400"/>
    <w:rsid w:val="00C214FB"/>
    <w:rsid w:val="00C21554"/>
    <w:rsid w:val="00C21592"/>
    <w:rsid w:val="00C215C2"/>
    <w:rsid w:val="00C215C9"/>
    <w:rsid w:val="00C21651"/>
    <w:rsid w:val="00C216B4"/>
    <w:rsid w:val="00C21748"/>
    <w:rsid w:val="00C2175E"/>
    <w:rsid w:val="00C21777"/>
    <w:rsid w:val="00C217BE"/>
    <w:rsid w:val="00C217C8"/>
    <w:rsid w:val="00C218BA"/>
    <w:rsid w:val="00C218D1"/>
    <w:rsid w:val="00C218D7"/>
    <w:rsid w:val="00C21A38"/>
    <w:rsid w:val="00C21A7E"/>
    <w:rsid w:val="00C21BAE"/>
    <w:rsid w:val="00C21BCA"/>
    <w:rsid w:val="00C21C17"/>
    <w:rsid w:val="00C21C9A"/>
    <w:rsid w:val="00C21CF4"/>
    <w:rsid w:val="00C21D76"/>
    <w:rsid w:val="00C21D9F"/>
    <w:rsid w:val="00C21DB4"/>
    <w:rsid w:val="00C21E29"/>
    <w:rsid w:val="00C21E40"/>
    <w:rsid w:val="00C21E44"/>
    <w:rsid w:val="00C21E6C"/>
    <w:rsid w:val="00C21E9C"/>
    <w:rsid w:val="00C21EFA"/>
    <w:rsid w:val="00C22008"/>
    <w:rsid w:val="00C22031"/>
    <w:rsid w:val="00C22081"/>
    <w:rsid w:val="00C22083"/>
    <w:rsid w:val="00C220DB"/>
    <w:rsid w:val="00C22168"/>
    <w:rsid w:val="00C22197"/>
    <w:rsid w:val="00C221F8"/>
    <w:rsid w:val="00C2221B"/>
    <w:rsid w:val="00C22246"/>
    <w:rsid w:val="00C22290"/>
    <w:rsid w:val="00C222D2"/>
    <w:rsid w:val="00C2233D"/>
    <w:rsid w:val="00C223AC"/>
    <w:rsid w:val="00C22459"/>
    <w:rsid w:val="00C224AA"/>
    <w:rsid w:val="00C224BC"/>
    <w:rsid w:val="00C2253E"/>
    <w:rsid w:val="00C22594"/>
    <w:rsid w:val="00C225A9"/>
    <w:rsid w:val="00C2262C"/>
    <w:rsid w:val="00C2266F"/>
    <w:rsid w:val="00C226DC"/>
    <w:rsid w:val="00C22745"/>
    <w:rsid w:val="00C2278D"/>
    <w:rsid w:val="00C227CB"/>
    <w:rsid w:val="00C22834"/>
    <w:rsid w:val="00C22867"/>
    <w:rsid w:val="00C22951"/>
    <w:rsid w:val="00C229D0"/>
    <w:rsid w:val="00C229D8"/>
    <w:rsid w:val="00C229EE"/>
    <w:rsid w:val="00C22A6F"/>
    <w:rsid w:val="00C22A88"/>
    <w:rsid w:val="00C22AA1"/>
    <w:rsid w:val="00C22B02"/>
    <w:rsid w:val="00C22BA2"/>
    <w:rsid w:val="00C22BCF"/>
    <w:rsid w:val="00C22C70"/>
    <w:rsid w:val="00C22C9D"/>
    <w:rsid w:val="00C22CFC"/>
    <w:rsid w:val="00C22D42"/>
    <w:rsid w:val="00C22E0E"/>
    <w:rsid w:val="00C22E59"/>
    <w:rsid w:val="00C22E82"/>
    <w:rsid w:val="00C22EEA"/>
    <w:rsid w:val="00C22F78"/>
    <w:rsid w:val="00C22F8E"/>
    <w:rsid w:val="00C22F97"/>
    <w:rsid w:val="00C22F9C"/>
    <w:rsid w:val="00C2303B"/>
    <w:rsid w:val="00C23045"/>
    <w:rsid w:val="00C2306D"/>
    <w:rsid w:val="00C23080"/>
    <w:rsid w:val="00C230CC"/>
    <w:rsid w:val="00C230E2"/>
    <w:rsid w:val="00C230E8"/>
    <w:rsid w:val="00C23217"/>
    <w:rsid w:val="00C23278"/>
    <w:rsid w:val="00C23280"/>
    <w:rsid w:val="00C23330"/>
    <w:rsid w:val="00C23340"/>
    <w:rsid w:val="00C2334D"/>
    <w:rsid w:val="00C2336D"/>
    <w:rsid w:val="00C233A4"/>
    <w:rsid w:val="00C233B4"/>
    <w:rsid w:val="00C2340E"/>
    <w:rsid w:val="00C2349A"/>
    <w:rsid w:val="00C234A3"/>
    <w:rsid w:val="00C234C6"/>
    <w:rsid w:val="00C2351B"/>
    <w:rsid w:val="00C235D1"/>
    <w:rsid w:val="00C235E2"/>
    <w:rsid w:val="00C235E3"/>
    <w:rsid w:val="00C23687"/>
    <w:rsid w:val="00C236A9"/>
    <w:rsid w:val="00C236AF"/>
    <w:rsid w:val="00C2370B"/>
    <w:rsid w:val="00C2370C"/>
    <w:rsid w:val="00C23745"/>
    <w:rsid w:val="00C2385A"/>
    <w:rsid w:val="00C238F3"/>
    <w:rsid w:val="00C23942"/>
    <w:rsid w:val="00C23943"/>
    <w:rsid w:val="00C239B9"/>
    <w:rsid w:val="00C239C6"/>
    <w:rsid w:val="00C23A2A"/>
    <w:rsid w:val="00C23A4F"/>
    <w:rsid w:val="00C23A70"/>
    <w:rsid w:val="00C23A74"/>
    <w:rsid w:val="00C23B6C"/>
    <w:rsid w:val="00C23BAF"/>
    <w:rsid w:val="00C23BE1"/>
    <w:rsid w:val="00C23C36"/>
    <w:rsid w:val="00C23CEE"/>
    <w:rsid w:val="00C23D0C"/>
    <w:rsid w:val="00C23DFA"/>
    <w:rsid w:val="00C23E7D"/>
    <w:rsid w:val="00C23E96"/>
    <w:rsid w:val="00C23EFC"/>
    <w:rsid w:val="00C23F24"/>
    <w:rsid w:val="00C23F26"/>
    <w:rsid w:val="00C23F33"/>
    <w:rsid w:val="00C23FB8"/>
    <w:rsid w:val="00C23FCF"/>
    <w:rsid w:val="00C23FEA"/>
    <w:rsid w:val="00C2403B"/>
    <w:rsid w:val="00C24091"/>
    <w:rsid w:val="00C240A0"/>
    <w:rsid w:val="00C240BC"/>
    <w:rsid w:val="00C24191"/>
    <w:rsid w:val="00C242E1"/>
    <w:rsid w:val="00C2430B"/>
    <w:rsid w:val="00C2433F"/>
    <w:rsid w:val="00C243BD"/>
    <w:rsid w:val="00C24443"/>
    <w:rsid w:val="00C2444E"/>
    <w:rsid w:val="00C24510"/>
    <w:rsid w:val="00C24515"/>
    <w:rsid w:val="00C2458C"/>
    <w:rsid w:val="00C245D1"/>
    <w:rsid w:val="00C2463B"/>
    <w:rsid w:val="00C24671"/>
    <w:rsid w:val="00C246EF"/>
    <w:rsid w:val="00C24708"/>
    <w:rsid w:val="00C24729"/>
    <w:rsid w:val="00C24744"/>
    <w:rsid w:val="00C24786"/>
    <w:rsid w:val="00C247CF"/>
    <w:rsid w:val="00C247F0"/>
    <w:rsid w:val="00C24837"/>
    <w:rsid w:val="00C2499E"/>
    <w:rsid w:val="00C249F9"/>
    <w:rsid w:val="00C24AC6"/>
    <w:rsid w:val="00C24B0B"/>
    <w:rsid w:val="00C24B4D"/>
    <w:rsid w:val="00C24B58"/>
    <w:rsid w:val="00C24BE3"/>
    <w:rsid w:val="00C24E56"/>
    <w:rsid w:val="00C24E80"/>
    <w:rsid w:val="00C24EB7"/>
    <w:rsid w:val="00C24FA4"/>
    <w:rsid w:val="00C24FF9"/>
    <w:rsid w:val="00C25002"/>
    <w:rsid w:val="00C25020"/>
    <w:rsid w:val="00C2505D"/>
    <w:rsid w:val="00C25089"/>
    <w:rsid w:val="00C25287"/>
    <w:rsid w:val="00C25288"/>
    <w:rsid w:val="00C252A1"/>
    <w:rsid w:val="00C252B1"/>
    <w:rsid w:val="00C25330"/>
    <w:rsid w:val="00C253A1"/>
    <w:rsid w:val="00C25427"/>
    <w:rsid w:val="00C2543C"/>
    <w:rsid w:val="00C2544D"/>
    <w:rsid w:val="00C25490"/>
    <w:rsid w:val="00C25579"/>
    <w:rsid w:val="00C25602"/>
    <w:rsid w:val="00C25676"/>
    <w:rsid w:val="00C256E2"/>
    <w:rsid w:val="00C25748"/>
    <w:rsid w:val="00C2577D"/>
    <w:rsid w:val="00C257B0"/>
    <w:rsid w:val="00C2594C"/>
    <w:rsid w:val="00C259DD"/>
    <w:rsid w:val="00C259FA"/>
    <w:rsid w:val="00C25A00"/>
    <w:rsid w:val="00C25B9C"/>
    <w:rsid w:val="00C25C60"/>
    <w:rsid w:val="00C25C83"/>
    <w:rsid w:val="00C25C8A"/>
    <w:rsid w:val="00C25CBE"/>
    <w:rsid w:val="00C25E2C"/>
    <w:rsid w:val="00C25E49"/>
    <w:rsid w:val="00C25E79"/>
    <w:rsid w:val="00C25E93"/>
    <w:rsid w:val="00C25EE0"/>
    <w:rsid w:val="00C25FA2"/>
    <w:rsid w:val="00C25FD0"/>
    <w:rsid w:val="00C26082"/>
    <w:rsid w:val="00C260F3"/>
    <w:rsid w:val="00C26125"/>
    <w:rsid w:val="00C2614B"/>
    <w:rsid w:val="00C2623E"/>
    <w:rsid w:val="00C26276"/>
    <w:rsid w:val="00C26285"/>
    <w:rsid w:val="00C262A7"/>
    <w:rsid w:val="00C26306"/>
    <w:rsid w:val="00C26328"/>
    <w:rsid w:val="00C26352"/>
    <w:rsid w:val="00C263AA"/>
    <w:rsid w:val="00C263C0"/>
    <w:rsid w:val="00C26444"/>
    <w:rsid w:val="00C26447"/>
    <w:rsid w:val="00C26461"/>
    <w:rsid w:val="00C264C4"/>
    <w:rsid w:val="00C26699"/>
    <w:rsid w:val="00C26744"/>
    <w:rsid w:val="00C26767"/>
    <w:rsid w:val="00C26893"/>
    <w:rsid w:val="00C268B1"/>
    <w:rsid w:val="00C268C0"/>
    <w:rsid w:val="00C26953"/>
    <w:rsid w:val="00C26972"/>
    <w:rsid w:val="00C2698B"/>
    <w:rsid w:val="00C269F2"/>
    <w:rsid w:val="00C26A46"/>
    <w:rsid w:val="00C26B05"/>
    <w:rsid w:val="00C26B35"/>
    <w:rsid w:val="00C26B74"/>
    <w:rsid w:val="00C26BE5"/>
    <w:rsid w:val="00C26C0A"/>
    <w:rsid w:val="00C26C2D"/>
    <w:rsid w:val="00C26C41"/>
    <w:rsid w:val="00C26C43"/>
    <w:rsid w:val="00C26C96"/>
    <w:rsid w:val="00C26CFD"/>
    <w:rsid w:val="00C26D87"/>
    <w:rsid w:val="00C26DA0"/>
    <w:rsid w:val="00C26DA6"/>
    <w:rsid w:val="00C26E28"/>
    <w:rsid w:val="00C26EDB"/>
    <w:rsid w:val="00C26EF1"/>
    <w:rsid w:val="00C26F33"/>
    <w:rsid w:val="00C26F80"/>
    <w:rsid w:val="00C26FA6"/>
    <w:rsid w:val="00C26FA7"/>
    <w:rsid w:val="00C26FC5"/>
    <w:rsid w:val="00C26FF5"/>
    <w:rsid w:val="00C27044"/>
    <w:rsid w:val="00C271F5"/>
    <w:rsid w:val="00C272DD"/>
    <w:rsid w:val="00C27376"/>
    <w:rsid w:val="00C273A8"/>
    <w:rsid w:val="00C273E1"/>
    <w:rsid w:val="00C2742E"/>
    <w:rsid w:val="00C2744E"/>
    <w:rsid w:val="00C2745E"/>
    <w:rsid w:val="00C274A7"/>
    <w:rsid w:val="00C274CF"/>
    <w:rsid w:val="00C2753B"/>
    <w:rsid w:val="00C2754F"/>
    <w:rsid w:val="00C2755C"/>
    <w:rsid w:val="00C2757A"/>
    <w:rsid w:val="00C275E3"/>
    <w:rsid w:val="00C275EF"/>
    <w:rsid w:val="00C275F2"/>
    <w:rsid w:val="00C27612"/>
    <w:rsid w:val="00C27618"/>
    <w:rsid w:val="00C27637"/>
    <w:rsid w:val="00C2763D"/>
    <w:rsid w:val="00C27667"/>
    <w:rsid w:val="00C27677"/>
    <w:rsid w:val="00C27695"/>
    <w:rsid w:val="00C2769F"/>
    <w:rsid w:val="00C276B6"/>
    <w:rsid w:val="00C277E5"/>
    <w:rsid w:val="00C27898"/>
    <w:rsid w:val="00C278DE"/>
    <w:rsid w:val="00C278F5"/>
    <w:rsid w:val="00C27960"/>
    <w:rsid w:val="00C27975"/>
    <w:rsid w:val="00C2797B"/>
    <w:rsid w:val="00C279AD"/>
    <w:rsid w:val="00C279F2"/>
    <w:rsid w:val="00C27A6D"/>
    <w:rsid w:val="00C27A98"/>
    <w:rsid w:val="00C27AAE"/>
    <w:rsid w:val="00C27BA3"/>
    <w:rsid w:val="00C27C3C"/>
    <w:rsid w:val="00C27CC9"/>
    <w:rsid w:val="00C27CE2"/>
    <w:rsid w:val="00C27D25"/>
    <w:rsid w:val="00C27D38"/>
    <w:rsid w:val="00C27EB5"/>
    <w:rsid w:val="00C27F24"/>
    <w:rsid w:val="00C27F6C"/>
    <w:rsid w:val="00C27F6D"/>
    <w:rsid w:val="00C27F90"/>
    <w:rsid w:val="00C27F9E"/>
    <w:rsid w:val="00C300C9"/>
    <w:rsid w:val="00C300CC"/>
    <w:rsid w:val="00C30142"/>
    <w:rsid w:val="00C3015B"/>
    <w:rsid w:val="00C30180"/>
    <w:rsid w:val="00C3020F"/>
    <w:rsid w:val="00C3022B"/>
    <w:rsid w:val="00C30250"/>
    <w:rsid w:val="00C3031B"/>
    <w:rsid w:val="00C30403"/>
    <w:rsid w:val="00C30491"/>
    <w:rsid w:val="00C30508"/>
    <w:rsid w:val="00C30514"/>
    <w:rsid w:val="00C30586"/>
    <w:rsid w:val="00C305D0"/>
    <w:rsid w:val="00C30631"/>
    <w:rsid w:val="00C306AE"/>
    <w:rsid w:val="00C306D4"/>
    <w:rsid w:val="00C30717"/>
    <w:rsid w:val="00C30732"/>
    <w:rsid w:val="00C30748"/>
    <w:rsid w:val="00C30772"/>
    <w:rsid w:val="00C307C8"/>
    <w:rsid w:val="00C307CC"/>
    <w:rsid w:val="00C30801"/>
    <w:rsid w:val="00C30871"/>
    <w:rsid w:val="00C308BC"/>
    <w:rsid w:val="00C308F7"/>
    <w:rsid w:val="00C30963"/>
    <w:rsid w:val="00C309D2"/>
    <w:rsid w:val="00C30A0C"/>
    <w:rsid w:val="00C30A4D"/>
    <w:rsid w:val="00C30A6D"/>
    <w:rsid w:val="00C30ACB"/>
    <w:rsid w:val="00C30B00"/>
    <w:rsid w:val="00C30B4D"/>
    <w:rsid w:val="00C30B91"/>
    <w:rsid w:val="00C30B97"/>
    <w:rsid w:val="00C30C31"/>
    <w:rsid w:val="00C30C74"/>
    <w:rsid w:val="00C30C83"/>
    <w:rsid w:val="00C30D3C"/>
    <w:rsid w:val="00C30E30"/>
    <w:rsid w:val="00C30F31"/>
    <w:rsid w:val="00C30FDE"/>
    <w:rsid w:val="00C31020"/>
    <w:rsid w:val="00C31023"/>
    <w:rsid w:val="00C3102D"/>
    <w:rsid w:val="00C31057"/>
    <w:rsid w:val="00C3112A"/>
    <w:rsid w:val="00C3112B"/>
    <w:rsid w:val="00C3123A"/>
    <w:rsid w:val="00C3125D"/>
    <w:rsid w:val="00C31274"/>
    <w:rsid w:val="00C312AA"/>
    <w:rsid w:val="00C312D5"/>
    <w:rsid w:val="00C3130A"/>
    <w:rsid w:val="00C3134C"/>
    <w:rsid w:val="00C3138E"/>
    <w:rsid w:val="00C31397"/>
    <w:rsid w:val="00C3140E"/>
    <w:rsid w:val="00C31477"/>
    <w:rsid w:val="00C314D3"/>
    <w:rsid w:val="00C3154C"/>
    <w:rsid w:val="00C31719"/>
    <w:rsid w:val="00C31735"/>
    <w:rsid w:val="00C31746"/>
    <w:rsid w:val="00C319A4"/>
    <w:rsid w:val="00C31A1A"/>
    <w:rsid w:val="00C31AD7"/>
    <w:rsid w:val="00C31AE9"/>
    <w:rsid w:val="00C31BCD"/>
    <w:rsid w:val="00C31BD9"/>
    <w:rsid w:val="00C31BF2"/>
    <w:rsid w:val="00C31BFA"/>
    <w:rsid w:val="00C31C7B"/>
    <w:rsid w:val="00C31CE8"/>
    <w:rsid w:val="00C31CFB"/>
    <w:rsid w:val="00C31D2D"/>
    <w:rsid w:val="00C31D52"/>
    <w:rsid w:val="00C31D7E"/>
    <w:rsid w:val="00C31DAF"/>
    <w:rsid w:val="00C31DB4"/>
    <w:rsid w:val="00C31DBF"/>
    <w:rsid w:val="00C31E5E"/>
    <w:rsid w:val="00C31E69"/>
    <w:rsid w:val="00C31E8A"/>
    <w:rsid w:val="00C31E99"/>
    <w:rsid w:val="00C31EE4"/>
    <w:rsid w:val="00C31EF0"/>
    <w:rsid w:val="00C31F71"/>
    <w:rsid w:val="00C31F9D"/>
    <w:rsid w:val="00C31FED"/>
    <w:rsid w:val="00C31FF1"/>
    <w:rsid w:val="00C31FFC"/>
    <w:rsid w:val="00C32003"/>
    <w:rsid w:val="00C32015"/>
    <w:rsid w:val="00C32034"/>
    <w:rsid w:val="00C32092"/>
    <w:rsid w:val="00C320AE"/>
    <w:rsid w:val="00C320C3"/>
    <w:rsid w:val="00C320E7"/>
    <w:rsid w:val="00C32127"/>
    <w:rsid w:val="00C3218B"/>
    <w:rsid w:val="00C321CF"/>
    <w:rsid w:val="00C32209"/>
    <w:rsid w:val="00C32227"/>
    <w:rsid w:val="00C322E2"/>
    <w:rsid w:val="00C3235B"/>
    <w:rsid w:val="00C32386"/>
    <w:rsid w:val="00C3242F"/>
    <w:rsid w:val="00C32439"/>
    <w:rsid w:val="00C32499"/>
    <w:rsid w:val="00C324E2"/>
    <w:rsid w:val="00C324EA"/>
    <w:rsid w:val="00C32593"/>
    <w:rsid w:val="00C325A1"/>
    <w:rsid w:val="00C325D8"/>
    <w:rsid w:val="00C325F6"/>
    <w:rsid w:val="00C3262C"/>
    <w:rsid w:val="00C32639"/>
    <w:rsid w:val="00C326E2"/>
    <w:rsid w:val="00C32704"/>
    <w:rsid w:val="00C32733"/>
    <w:rsid w:val="00C32735"/>
    <w:rsid w:val="00C32738"/>
    <w:rsid w:val="00C327E4"/>
    <w:rsid w:val="00C32849"/>
    <w:rsid w:val="00C32865"/>
    <w:rsid w:val="00C328C6"/>
    <w:rsid w:val="00C3294D"/>
    <w:rsid w:val="00C3298F"/>
    <w:rsid w:val="00C3299B"/>
    <w:rsid w:val="00C329CF"/>
    <w:rsid w:val="00C32AA6"/>
    <w:rsid w:val="00C32B3E"/>
    <w:rsid w:val="00C32B4B"/>
    <w:rsid w:val="00C32BE0"/>
    <w:rsid w:val="00C32BF8"/>
    <w:rsid w:val="00C32BFD"/>
    <w:rsid w:val="00C32C53"/>
    <w:rsid w:val="00C32C9A"/>
    <w:rsid w:val="00C32CA4"/>
    <w:rsid w:val="00C32D3E"/>
    <w:rsid w:val="00C32D57"/>
    <w:rsid w:val="00C32D95"/>
    <w:rsid w:val="00C32DEB"/>
    <w:rsid w:val="00C32E72"/>
    <w:rsid w:val="00C32EC0"/>
    <w:rsid w:val="00C32F56"/>
    <w:rsid w:val="00C32F7F"/>
    <w:rsid w:val="00C33096"/>
    <w:rsid w:val="00C330E7"/>
    <w:rsid w:val="00C3328C"/>
    <w:rsid w:val="00C3329B"/>
    <w:rsid w:val="00C3329C"/>
    <w:rsid w:val="00C332C6"/>
    <w:rsid w:val="00C33360"/>
    <w:rsid w:val="00C334CA"/>
    <w:rsid w:val="00C3360B"/>
    <w:rsid w:val="00C336E3"/>
    <w:rsid w:val="00C337C2"/>
    <w:rsid w:val="00C338A6"/>
    <w:rsid w:val="00C33AFC"/>
    <w:rsid w:val="00C33C6F"/>
    <w:rsid w:val="00C33C8F"/>
    <w:rsid w:val="00C33D29"/>
    <w:rsid w:val="00C33D2C"/>
    <w:rsid w:val="00C33D48"/>
    <w:rsid w:val="00C33D98"/>
    <w:rsid w:val="00C33DC6"/>
    <w:rsid w:val="00C33DCE"/>
    <w:rsid w:val="00C33E74"/>
    <w:rsid w:val="00C33E86"/>
    <w:rsid w:val="00C33EF7"/>
    <w:rsid w:val="00C33F43"/>
    <w:rsid w:val="00C33F56"/>
    <w:rsid w:val="00C33F66"/>
    <w:rsid w:val="00C33FC8"/>
    <w:rsid w:val="00C33FD4"/>
    <w:rsid w:val="00C33FE6"/>
    <w:rsid w:val="00C34016"/>
    <w:rsid w:val="00C34024"/>
    <w:rsid w:val="00C3406D"/>
    <w:rsid w:val="00C3409D"/>
    <w:rsid w:val="00C3409F"/>
    <w:rsid w:val="00C340D4"/>
    <w:rsid w:val="00C34142"/>
    <w:rsid w:val="00C34231"/>
    <w:rsid w:val="00C3427C"/>
    <w:rsid w:val="00C34285"/>
    <w:rsid w:val="00C342F0"/>
    <w:rsid w:val="00C34303"/>
    <w:rsid w:val="00C34314"/>
    <w:rsid w:val="00C34354"/>
    <w:rsid w:val="00C343B1"/>
    <w:rsid w:val="00C34468"/>
    <w:rsid w:val="00C344AE"/>
    <w:rsid w:val="00C344DF"/>
    <w:rsid w:val="00C344F0"/>
    <w:rsid w:val="00C344FA"/>
    <w:rsid w:val="00C34505"/>
    <w:rsid w:val="00C345B7"/>
    <w:rsid w:val="00C345BA"/>
    <w:rsid w:val="00C34604"/>
    <w:rsid w:val="00C346F3"/>
    <w:rsid w:val="00C3472C"/>
    <w:rsid w:val="00C347AC"/>
    <w:rsid w:val="00C347AD"/>
    <w:rsid w:val="00C34823"/>
    <w:rsid w:val="00C3482B"/>
    <w:rsid w:val="00C34843"/>
    <w:rsid w:val="00C3485F"/>
    <w:rsid w:val="00C34887"/>
    <w:rsid w:val="00C34891"/>
    <w:rsid w:val="00C348A7"/>
    <w:rsid w:val="00C348DE"/>
    <w:rsid w:val="00C34947"/>
    <w:rsid w:val="00C34990"/>
    <w:rsid w:val="00C349A2"/>
    <w:rsid w:val="00C349FD"/>
    <w:rsid w:val="00C34A55"/>
    <w:rsid w:val="00C34AFC"/>
    <w:rsid w:val="00C34B15"/>
    <w:rsid w:val="00C34BAF"/>
    <w:rsid w:val="00C34BC2"/>
    <w:rsid w:val="00C34C3D"/>
    <w:rsid w:val="00C34C50"/>
    <w:rsid w:val="00C34C93"/>
    <w:rsid w:val="00C34CF1"/>
    <w:rsid w:val="00C34D25"/>
    <w:rsid w:val="00C34DDF"/>
    <w:rsid w:val="00C34DFA"/>
    <w:rsid w:val="00C34EC9"/>
    <w:rsid w:val="00C34EDA"/>
    <w:rsid w:val="00C34F8E"/>
    <w:rsid w:val="00C34FB5"/>
    <w:rsid w:val="00C34FC6"/>
    <w:rsid w:val="00C34FF5"/>
    <w:rsid w:val="00C34FFC"/>
    <w:rsid w:val="00C35037"/>
    <w:rsid w:val="00C3505E"/>
    <w:rsid w:val="00C35066"/>
    <w:rsid w:val="00C35077"/>
    <w:rsid w:val="00C35093"/>
    <w:rsid w:val="00C3511B"/>
    <w:rsid w:val="00C3511F"/>
    <w:rsid w:val="00C3517B"/>
    <w:rsid w:val="00C35222"/>
    <w:rsid w:val="00C35234"/>
    <w:rsid w:val="00C3529A"/>
    <w:rsid w:val="00C352A7"/>
    <w:rsid w:val="00C3541C"/>
    <w:rsid w:val="00C3542E"/>
    <w:rsid w:val="00C35448"/>
    <w:rsid w:val="00C354F8"/>
    <w:rsid w:val="00C3551A"/>
    <w:rsid w:val="00C355E1"/>
    <w:rsid w:val="00C35608"/>
    <w:rsid w:val="00C35626"/>
    <w:rsid w:val="00C35668"/>
    <w:rsid w:val="00C356B9"/>
    <w:rsid w:val="00C35774"/>
    <w:rsid w:val="00C3577A"/>
    <w:rsid w:val="00C35825"/>
    <w:rsid w:val="00C35841"/>
    <w:rsid w:val="00C35858"/>
    <w:rsid w:val="00C3588E"/>
    <w:rsid w:val="00C358AF"/>
    <w:rsid w:val="00C358BC"/>
    <w:rsid w:val="00C358EA"/>
    <w:rsid w:val="00C35949"/>
    <w:rsid w:val="00C359B8"/>
    <w:rsid w:val="00C35A74"/>
    <w:rsid w:val="00C35A8C"/>
    <w:rsid w:val="00C35AA8"/>
    <w:rsid w:val="00C35AB0"/>
    <w:rsid w:val="00C35AC1"/>
    <w:rsid w:val="00C35B05"/>
    <w:rsid w:val="00C35B4E"/>
    <w:rsid w:val="00C35C09"/>
    <w:rsid w:val="00C35C1C"/>
    <w:rsid w:val="00C35C66"/>
    <w:rsid w:val="00C35C96"/>
    <w:rsid w:val="00C35CC4"/>
    <w:rsid w:val="00C35CCF"/>
    <w:rsid w:val="00C35CDE"/>
    <w:rsid w:val="00C35D41"/>
    <w:rsid w:val="00C35D49"/>
    <w:rsid w:val="00C35D50"/>
    <w:rsid w:val="00C35D73"/>
    <w:rsid w:val="00C35DB3"/>
    <w:rsid w:val="00C35DC5"/>
    <w:rsid w:val="00C35E9D"/>
    <w:rsid w:val="00C35F12"/>
    <w:rsid w:val="00C35F1D"/>
    <w:rsid w:val="00C35F69"/>
    <w:rsid w:val="00C35FD8"/>
    <w:rsid w:val="00C35FF2"/>
    <w:rsid w:val="00C36014"/>
    <w:rsid w:val="00C36044"/>
    <w:rsid w:val="00C360E5"/>
    <w:rsid w:val="00C3611E"/>
    <w:rsid w:val="00C3614B"/>
    <w:rsid w:val="00C36152"/>
    <w:rsid w:val="00C361F1"/>
    <w:rsid w:val="00C36209"/>
    <w:rsid w:val="00C3627A"/>
    <w:rsid w:val="00C362B5"/>
    <w:rsid w:val="00C36310"/>
    <w:rsid w:val="00C36319"/>
    <w:rsid w:val="00C36323"/>
    <w:rsid w:val="00C36344"/>
    <w:rsid w:val="00C36367"/>
    <w:rsid w:val="00C36414"/>
    <w:rsid w:val="00C36478"/>
    <w:rsid w:val="00C36499"/>
    <w:rsid w:val="00C364EE"/>
    <w:rsid w:val="00C36565"/>
    <w:rsid w:val="00C36598"/>
    <w:rsid w:val="00C365D9"/>
    <w:rsid w:val="00C365F5"/>
    <w:rsid w:val="00C36620"/>
    <w:rsid w:val="00C36629"/>
    <w:rsid w:val="00C3664D"/>
    <w:rsid w:val="00C36681"/>
    <w:rsid w:val="00C36697"/>
    <w:rsid w:val="00C366B0"/>
    <w:rsid w:val="00C3674D"/>
    <w:rsid w:val="00C36750"/>
    <w:rsid w:val="00C36760"/>
    <w:rsid w:val="00C36768"/>
    <w:rsid w:val="00C36770"/>
    <w:rsid w:val="00C3678B"/>
    <w:rsid w:val="00C367DC"/>
    <w:rsid w:val="00C367EC"/>
    <w:rsid w:val="00C3684D"/>
    <w:rsid w:val="00C368C7"/>
    <w:rsid w:val="00C36906"/>
    <w:rsid w:val="00C36953"/>
    <w:rsid w:val="00C36985"/>
    <w:rsid w:val="00C369B1"/>
    <w:rsid w:val="00C36A04"/>
    <w:rsid w:val="00C36AEE"/>
    <w:rsid w:val="00C36AFD"/>
    <w:rsid w:val="00C36BD8"/>
    <w:rsid w:val="00C36C29"/>
    <w:rsid w:val="00C36C6A"/>
    <w:rsid w:val="00C36C7D"/>
    <w:rsid w:val="00C36CA7"/>
    <w:rsid w:val="00C36D05"/>
    <w:rsid w:val="00C36DD3"/>
    <w:rsid w:val="00C36DFB"/>
    <w:rsid w:val="00C36EA3"/>
    <w:rsid w:val="00C36F74"/>
    <w:rsid w:val="00C36FC0"/>
    <w:rsid w:val="00C36FC8"/>
    <w:rsid w:val="00C36FD1"/>
    <w:rsid w:val="00C36FEB"/>
    <w:rsid w:val="00C3703C"/>
    <w:rsid w:val="00C37054"/>
    <w:rsid w:val="00C370AD"/>
    <w:rsid w:val="00C370EB"/>
    <w:rsid w:val="00C370FC"/>
    <w:rsid w:val="00C37112"/>
    <w:rsid w:val="00C3711F"/>
    <w:rsid w:val="00C371D1"/>
    <w:rsid w:val="00C3722B"/>
    <w:rsid w:val="00C372FB"/>
    <w:rsid w:val="00C37389"/>
    <w:rsid w:val="00C373A2"/>
    <w:rsid w:val="00C373E4"/>
    <w:rsid w:val="00C373E9"/>
    <w:rsid w:val="00C37569"/>
    <w:rsid w:val="00C375C3"/>
    <w:rsid w:val="00C3761D"/>
    <w:rsid w:val="00C37683"/>
    <w:rsid w:val="00C37747"/>
    <w:rsid w:val="00C377EF"/>
    <w:rsid w:val="00C37811"/>
    <w:rsid w:val="00C3788D"/>
    <w:rsid w:val="00C378A2"/>
    <w:rsid w:val="00C378A6"/>
    <w:rsid w:val="00C378A8"/>
    <w:rsid w:val="00C3797A"/>
    <w:rsid w:val="00C379E1"/>
    <w:rsid w:val="00C37A32"/>
    <w:rsid w:val="00C37A5F"/>
    <w:rsid w:val="00C37B3F"/>
    <w:rsid w:val="00C37B4A"/>
    <w:rsid w:val="00C37BE2"/>
    <w:rsid w:val="00C37C15"/>
    <w:rsid w:val="00C37C45"/>
    <w:rsid w:val="00C37C60"/>
    <w:rsid w:val="00C37CBF"/>
    <w:rsid w:val="00C37D23"/>
    <w:rsid w:val="00C37D7F"/>
    <w:rsid w:val="00C37D86"/>
    <w:rsid w:val="00C37DB1"/>
    <w:rsid w:val="00C37E02"/>
    <w:rsid w:val="00C37E54"/>
    <w:rsid w:val="00C37E90"/>
    <w:rsid w:val="00C37E97"/>
    <w:rsid w:val="00C37EFC"/>
    <w:rsid w:val="00C37F1F"/>
    <w:rsid w:val="00C37F4F"/>
    <w:rsid w:val="00C37F62"/>
    <w:rsid w:val="00C37FA3"/>
    <w:rsid w:val="00C37FDC"/>
    <w:rsid w:val="00C40058"/>
    <w:rsid w:val="00C4005E"/>
    <w:rsid w:val="00C400B1"/>
    <w:rsid w:val="00C400E5"/>
    <w:rsid w:val="00C4010D"/>
    <w:rsid w:val="00C40122"/>
    <w:rsid w:val="00C4014E"/>
    <w:rsid w:val="00C40170"/>
    <w:rsid w:val="00C40195"/>
    <w:rsid w:val="00C401AE"/>
    <w:rsid w:val="00C401E2"/>
    <w:rsid w:val="00C401EE"/>
    <w:rsid w:val="00C4021F"/>
    <w:rsid w:val="00C40288"/>
    <w:rsid w:val="00C40386"/>
    <w:rsid w:val="00C40394"/>
    <w:rsid w:val="00C403D4"/>
    <w:rsid w:val="00C403E8"/>
    <w:rsid w:val="00C403F1"/>
    <w:rsid w:val="00C40442"/>
    <w:rsid w:val="00C4047D"/>
    <w:rsid w:val="00C404F3"/>
    <w:rsid w:val="00C4051B"/>
    <w:rsid w:val="00C40525"/>
    <w:rsid w:val="00C4058A"/>
    <w:rsid w:val="00C40591"/>
    <w:rsid w:val="00C406C9"/>
    <w:rsid w:val="00C406F4"/>
    <w:rsid w:val="00C4071B"/>
    <w:rsid w:val="00C40721"/>
    <w:rsid w:val="00C40762"/>
    <w:rsid w:val="00C40791"/>
    <w:rsid w:val="00C407FF"/>
    <w:rsid w:val="00C4088E"/>
    <w:rsid w:val="00C408DA"/>
    <w:rsid w:val="00C408F7"/>
    <w:rsid w:val="00C40B24"/>
    <w:rsid w:val="00C40B53"/>
    <w:rsid w:val="00C40B5F"/>
    <w:rsid w:val="00C40B80"/>
    <w:rsid w:val="00C40B82"/>
    <w:rsid w:val="00C40BC9"/>
    <w:rsid w:val="00C40C24"/>
    <w:rsid w:val="00C40CAC"/>
    <w:rsid w:val="00C40D08"/>
    <w:rsid w:val="00C40D5F"/>
    <w:rsid w:val="00C40D7A"/>
    <w:rsid w:val="00C40DA0"/>
    <w:rsid w:val="00C40DE0"/>
    <w:rsid w:val="00C40E01"/>
    <w:rsid w:val="00C40E10"/>
    <w:rsid w:val="00C40E11"/>
    <w:rsid w:val="00C40EC9"/>
    <w:rsid w:val="00C40ECB"/>
    <w:rsid w:val="00C40EDD"/>
    <w:rsid w:val="00C40EE4"/>
    <w:rsid w:val="00C40F6C"/>
    <w:rsid w:val="00C40FE9"/>
    <w:rsid w:val="00C41011"/>
    <w:rsid w:val="00C410A2"/>
    <w:rsid w:val="00C4116C"/>
    <w:rsid w:val="00C41188"/>
    <w:rsid w:val="00C4119A"/>
    <w:rsid w:val="00C411DD"/>
    <w:rsid w:val="00C411E3"/>
    <w:rsid w:val="00C411E4"/>
    <w:rsid w:val="00C41202"/>
    <w:rsid w:val="00C41209"/>
    <w:rsid w:val="00C41269"/>
    <w:rsid w:val="00C412EB"/>
    <w:rsid w:val="00C412EE"/>
    <w:rsid w:val="00C41316"/>
    <w:rsid w:val="00C41381"/>
    <w:rsid w:val="00C414BE"/>
    <w:rsid w:val="00C414D7"/>
    <w:rsid w:val="00C415FD"/>
    <w:rsid w:val="00C41604"/>
    <w:rsid w:val="00C41671"/>
    <w:rsid w:val="00C41703"/>
    <w:rsid w:val="00C4170A"/>
    <w:rsid w:val="00C4170B"/>
    <w:rsid w:val="00C41717"/>
    <w:rsid w:val="00C41775"/>
    <w:rsid w:val="00C417AB"/>
    <w:rsid w:val="00C417B2"/>
    <w:rsid w:val="00C41816"/>
    <w:rsid w:val="00C41878"/>
    <w:rsid w:val="00C41880"/>
    <w:rsid w:val="00C41884"/>
    <w:rsid w:val="00C41889"/>
    <w:rsid w:val="00C41A1F"/>
    <w:rsid w:val="00C41A36"/>
    <w:rsid w:val="00C41ADF"/>
    <w:rsid w:val="00C41B1E"/>
    <w:rsid w:val="00C41B75"/>
    <w:rsid w:val="00C41BBA"/>
    <w:rsid w:val="00C41BC3"/>
    <w:rsid w:val="00C41BDE"/>
    <w:rsid w:val="00C41BFD"/>
    <w:rsid w:val="00C41C8E"/>
    <w:rsid w:val="00C41C93"/>
    <w:rsid w:val="00C41D05"/>
    <w:rsid w:val="00C41D8A"/>
    <w:rsid w:val="00C41E3D"/>
    <w:rsid w:val="00C41E4C"/>
    <w:rsid w:val="00C41E5A"/>
    <w:rsid w:val="00C41E89"/>
    <w:rsid w:val="00C41EE1"/>
    <w:rsid w:val="00C41F38"/>
    <w:rsid w:val="00C41F46"/>
    <w:rsid w:val="00C41F61"/>
    <w:rsid w:val="00C41F9B"/>
    <w:rsid w:val="00C41F9D"/>
    <w:rsid w:val="00C4215B"/>
    <w:rsid w:val="00C422CD"/>
    <w:rsid w:val="00C422DB"/>
    <w:rsid w:val="00C422E9"/>
    <w:rsid w:val="00C4237D"/>
    <w:rsid w:val="00C42418"/>
    <w:rsid w:val="00C4258B"/>
    <w:rsid w:val="00C425BA"/>
    <w:rsid w:val="00C425D8"/>
    <w:rsid w:val="00C42613"/>
    <w:rsid w:val="00C427D0"/>
    <w:rsid w:val="00C4283B"/>
    <w:rsid w:val="00C428A4"/>
    <w:rsid w:val="00C428D5"/>
    <w:rsid w:val="00C428DA"/>
    <w:rsid w:val="00C428F2"/>
    <w:rsid w:val="00C429C3"/>
    <w:rsid w:val="00C429C6"/>
    <w:rsid w:val="00C429CB"/>
    <w:rsid w:val="00C42A17"/>
    <w:rsid w:val="00C42A32"/>
    <w:rsid w:val="00C42A3F"/>
    <w:rsid w:val="00C42A68"/>
    <w:rsid w:val="00C42A73"/>
    <w:rsid w:val="00C42A79"/>
    <w:rsid w:val="00C42A7F"/>
    <w:rsid w:val="00C42B7A"/>
    <w:rsid w:val="00C42BB4"/>
    <w:rsid w:val="00C42BEB"/>
    <w:rsid w:val="00C42BEE"/>
    <w:rsid w:val="00C42C59"/>
    <w:rsid w:val="00C42C98"/>
    <w:rsid w:val="00C42CAC"/>
    <w:rsid w:val="00C42CD9"/>
    <w:rsid w:val="00C42DE4"/>
    <w:rsid w:val="00C42E2D"/>
    <w:rsid w:val="00C42E3D"/>
    <w:rsid w:val="00C42E51"/>
    <w:rsid w:val="00C42E58"/>
    <w:rsid w:val="00C42E88"/>
    <w:rsid w:val="00C42EF3"/>
    <w:rsid w:val="00C42F08"/>
    <w:rsid w:val="00C42F09"/>
    <w:rsid w:val="00C42F3D"/>
    <w:rsid w:val="00C42F75"/>
    <w:rsid w:val="00C42F99"/>
    <w:rsid w:val="00C42FCA"/>
    <w:rsid w:val="00C42FF0"/>
    <w:rsid w:val="00C43011"/>
    <w:rsid w:val="00C43027"/>
    <w:rsid w:val="00C430DD"/>
    <w:rsid w:val="00C430F9"/>
    <w:rsid w:val="00C43108"/>
    <w:rsid w:val="00C4313E"/>
    <w:rsid w:val="00C43144"/>
    <w:rsid w:val="00C431A3"/>
    <w:rsid w:val="00C4325D"/>
    <w:rsid w:val="00C432D1"/>
    <w:rsid w:val="00C432DF"/>
    <w:rsid w:val="00C43396"/>
    <w:rsid w:val="00C433F4"/>
    <w:rsid w:val="00C43501"/>
    <w:rsid w:val="00C435EF"/>
    <w:rsid w:val="00C43690"/>
    <w:rsid w:val="00C43721"/>
    <w:rsid w:val="00C4376A"/>
    <w:rsid w:val="00C43776"/>
    <w:rsid w:val="00C437CA"/>
    <w:rsid w:val="00C437F4"/>
    <w:rsid w:val="00C43877"/>
    <w:rsid w:val="00C438F6"/>
    <w:rsid w:val="00C4397D"/>
    <w:rsid w:val="00C439CA"/>
    <w:rsid w:val="00C43A62"/>
    <w:rsid w:val="00C43A86"/>
    <w:rsid w:val="00C43AB9"/>
    <w:rsid w:val="00C43ACA"/>
    <w:rsid w:val="00C43AD1"/>
    <w:rsid w:val="00C43B9A"/>
    <w:rsid w:val="00C43BF8"/>
    <w:rsid w:val="00C43C09"/>
    <w:rsid w:val="00C43C4A"/>
    <w:rsid w:val="00C43CDD"/>
    <w:rsid w:val="00C43CE6"/>
    <w:rsid w:val="00C43CED"/>
    <w:rsid w:val="00C43D38"/>
    <w:rsid w:val="00C43D67"/>
    <w:rsid w:val="00C43DCE"/>
    <w:rsid w:val="00C43E95"/>
    <w:rsid w:val="00C43F80"/>
    <w:rsid w:val="00C43F8B"/>
    <w:rsid w:val="00C43F90"/>
    <w:rsid w:val="00C43FDB"/>
    <w:rsid w:val="00C4412E"/>
    <w:rsid w:val="00C44174"/>
    <w:rsid w:val="00C44190"/>
    <w:rsid w:val="00C441A4"/>
    <w:rsid w:val="00C441A5"/>
    <w:rsid w:val="00C441E4"/>
    <w:rsid w:val="00C44211"/>
    <w:rsid w:val="00C44256"/>
    <w:rsid w:val="00C44280"/>
    <w:rsid w:val="00C442EF"/>
    <w:rsid w:val="00C44329"/>
    <w:rsid w:val="00C44358"/>
    <w:rsid w:val="00C443C3"/>
    <w:rsid w:val="00C4440C"/>
    <w:rsid w:val="00C4448A"/>
    <w:rsid w:val="00C44495"/>
    <w:rsid w:val="00C444F8"/>
    <w:rsid w:val="00C44503"/>
    <w:rsid w:val="00C44594"/>
    <w:rsid w:val="00C4460C"/>
    <w:rsid w:val="00C44655"/>
    <w:rsid w:val="00C4467D"/>
    <w:rsid w:val="00C4468B"/>
    <w:rsid w:val="00C446AD"/>
    <w:rsid w:val="00C446FD"/>
    <w:rsid w:val="00C44761"/>
    <w:rsid w:val="00C4476F"/>
    <w:rsid w:val="00C44857"/>
    <w:rsid w:val="00C448A4"/>
    <w:rsid w:val="00C448B8"/>
    <w:rsid w:val="00C44926"/>
    <w:rsid w:val="00C4495B"/>
    <w:rsid w:val="00C44979"/>
    <w:rsid w:val="00C449C5"/>
    <w:rsid w:val="00C44AE4"/>
    <w:rsid w:val="00C44AF5"/>
    <w:rsid w:val="00C44B09"/>
    <w:rsid w:val="00C44B9E"/>
    <w:rsid w:val="00C44BFA"/>
    <w:rsid w:val="00C44C02"/>
    <w:rsid w:val="00C44CA3"/>
    <w:rsid w:val="00C44CED"/>
    <w:rsid w:val="00C44D68"/>
    <w:rsid w:val="00C44D9D"/>
    <w:rsid w:val="00C44D9E"/>
    <w:rsid w:val="00C44DAA"/>
    <w:rsid w:val="00C44DDE"/>
    <w:rsid w:val="00C44E2A"/>
    <w:rsid w:val="00C44E52"/>
    <w:rsid w:val="00C44E8A"/>
    <w:rsid w:val="00C44EA1"/>
    <w:rsid w:val="00C44EFC"/>
    <w:rsid w:val="00C44FB7"/>
    <w:rsid w:val="00C44FEC"/>
    <w:rsid w:val="00C44FFC"/>
    <w:rsid w:val="00C4502C"/>
    <w:rsid w:val="00C450D2"/>
    <w:rsid w:val="00C45165"/>
    <w:rsid w:val="00C451FA"/>
    <w:rsid w:val="00C45230"/>
    <w:rsid w:val="00C4528D"/>
    <w:rsid w:val="00C452D4"/>
    <w:rsid w:val="00C452F7"/>
    <w:rsid w:val="00C45358"/>
    <w:rsid w:val="00C453CC"/>
    <w:rsid w:val="00C45406"/>
    <w:rsid w:val="00C454C8"/>
    <w:rsid w:val="00C45590"/>
    <w:rsid w:val="00C455B3"/>
    <w:rsid w:val="00C4562A"/>
    <w:rsid w:val="00C45758"/>
    <w:rsid w:val="00C457A7"/>
    <w:rsid w:val="00C45809"/>
    <w:rsid w:val="00C4580B"/>
    <w:rsid w:val="00C4581F"/>
    <w:rsid w:val="00C45854"/>
    <w:rsid w:val="00C45860"/>
    <w:rsid w:val="00C45862"/>
    <w:rsid w:val="00C458E2"/>
    <w:rsid w:val="00C45922"/>
    <w:rsid w:val="00C45928"/>
    <w:rsid w:val="00C4595E"/>
    <w:rsid w:val="00C459AA"/>
    <w:rsid w:val="00C459F7"/>
    <w:rsid w:val="00C45A0B"/>
    <w:rsid w:val="00C45A18"/>
    <w:rsid w:val="00C45A3E"/>
    <w:rsid w:val="00C45CA5"/>
    <w:rsid w:val="00C45CD9"/>
    <w:rsid w:val="00C45D0A"/>
    <w:rsid w:val="00C45D19"/>
    <w:rsid w:val="00C45D8F"/>
    <w:rsid w:val="00C45DA9"/>
    <w:rsid w:val="00C45DBF"/>
    <w:rsid w:val="00C45DE9"/>
    <w:rsid w:val="00C45DFD"/>
    <w:rsid w:val="00C45E92"/>
    <w:rsid w:val="00C45F61"/>
    <w:rsid w:val="00C4607F"/>
    <w:rsid w:val="00C4608A"/>
    <w:rsid w:val="00C4610D"/>
    <w:rsid w:val="00C46113"/>
    <w:rsid w:val="00C46130"/>
    <w:rsid w:val="00C46149"/>
    <w:rsid w:val="00C4618C"/>
    <w:rsid w:val="00C461B3"/>
    <w:rsid w:val="00C46231"/>
    <w:rsid w:val="00C4624B"/>
    <w:rsid w:val="00C46313"/>
    <w:rsid w:val="00C46359"/>
    <w:rsid w:val="00C463A7"/>
    <w:rsid w:val="00C463BD"/>
    <w:rsid w:val="00C463E5"/>
    <w:rsid w:val="00C463EA"/>
    <w:rsid w:val="00C46405"/>
    <w:rsid w:val="00C46454"/>
    <w:rsid w:val="00C464B7"/>
    <w:rsid w:val="00C464C1"/>
    <w:rsid w:val="00C46595"/>
    <w:rsid w:val="00C46658"/>
    <w:rsid w:val="00C466B3"/>
    <w:rsid w:val="00C466F4"/>
    <w:rsid w:val="00C4671F"/>
    <w:rsid w:val="00C46724"/>
    <w:rsid w:val="00C46739"/>
    <w:rsid w:val="00C46751"/>
    <w:rsid w:val="00C46769"/>
    <w:rsid w:val="00C46802"/>
    <w:rsid w:val="00C46851"/>
    <w:rsid w:val="00C468B0"/>
    <w:rsid w:val="00C468CF"/>
    <w:rsid w:val="00C46931"/>
    <w:rsid w:val="00C46944"/>
    <w:rsid w:val="00C46A14"/>
    <w:rsid w:val="00C46B4E"/>
    <w:rsid w:val="00C46BA7"/>
    <w:rsid w:val="00C46BDC"/>
    <w:rsid w:val="00C46C13"/>
    <w:rsid w:val="00C46C46"/>
    <w:rsid w:val="00C46C76"/>
    <w:rsid w:val="00C46CB5"/>
    <w:rsid w:val="00C46CBF"/>
    <w:rsid w:val="00C46D01"/>
    <w:rsid w:val="00C46D52"/>
    <w:rsid w:val="00C46D63"/>
    <w:rsid w:val="00C46D6D"/>
    <w:rsid w:val="00C46D94"/>
    <w:rsid w:val="00C46E4D"/>
    <w:rsid w:val="00C46E73"/>
    <w:rsid w:val="00C46ED5"/>
    <w:rsid w:val="00C46F41"/>
    <w:rsid w:val="00C46FD3"/>
    <w:rsid w:val="00C47007"/>
    <w:rsid w:val="00C47041"/>
    <w:rsid w:val="00C4708F"/>
    <w:rsid w:val="00C470D5"/>
    <w:rsid w:val="00C4711D"/>
    <w:rsid w:val="00C4715F"/>
    <w:rsid w:val="00C471EE"/>
    <w:rsid w:val="00C47205"/>
    <w:rsid w:val="00C4728F"/>
    <w:rsid w:val="00C472D0"/>
    <w:rsid w:val="00C472E7"/>
    <w:rsid w:val="00C47303"/>
    <w:rsid w:val="00C4730E"/>
    <w:rsid w:val="00C473EC"/>
    <w:rsid w:val="00C474A1"/>
    <w:rsid w:val="00C47519"/>
    <w:rsid w:val="00C4751D"/>
    <w:rsid w:val="00C4754D"/>
    <w:rsid w:val="00C4755D"/>
    <w:rsid w:val="00C475E1"/>
    <w:rsid w:val="00C475F4"/>
    <w:rsid w:val="00C47621"/>
    <w:rsid w:val="00C476C0"/>
    <w:rsid w:val="00C476E2"/>
    <w:rsid w:val="00C476EF"/>
    <w:rsid w:val="00C4771C"/>
    <w:rsid w:val="00C47726"/>
    <w:rsid w:val="00C47745"/>
    <w:rsid w:val="00C4776C"/>
    <w:rsid w:val="00C47796"/>
    <w:rsid w:val="00C477CF"/>
    <w:rsid w:val="00C47887"/>
    <w:rsid w:val="00C478CE"/>
    <w:rsid w:val="00C4797E"/>
    <w:rsid w:val="00C479C8"/>
    <w:rsid w:val="00C479CD"/>
    <w:rsid w:val="00C479EE"/>
    <w:rsid w:val="00C47A18"/>
    <w:rsid w:val="00C47BB9"/>
    <w:rsid w:val="00C47CA5"/>
    <w:rsid w:val="00C47CB9"/>
    <w:rsid w:val="00C47CE1"/>
    <w:rsid w:val="00C47CF0"/>
    <w:rsid w:val="00C47D03"/>
    <w:rsid w:val="00C47DE5"/>
    <w:rsid w:val="00C47E11"/>
    <w:rsid w:val="00C47E5F"/>
    <w:rsid w:val="00C47E82"/>
    <w:rsid w:val="00C47EB6"/>
    <w:rsid w:val="00C47F63"/>
    <w:rsid w:val="00C47FA3"/>
    <w:rsid w:val="00C47FD4"/>
    <w:rsid w:val="00C5003B"/>
    <w:rsid w:val="00C500CD"/>
    <w:rsid w:val="00C5013A"/>
    <w:rsid w:val="00C5015D"/>
    <w:rsid w:val="00C50184"/>
    <w:rsid w:val="00C501C7"/>
    <w:rsid w:val="00C50203"/>
    <w:rsid w:val="00C50212"/>
    <w:rsid w:val="00C50263"/>
    <w:rsid w:val="00C50291"/>
    <w:rsid w:val="00C502A6"/>
    <w:rsid w:val="00C502C5"/>
    <w:rsid w:val="00C50337"/>
    <w:rsid w:val="00C503DF"/>
    <w:rsid w:val="00C503FF"/>
    <w:rsid w:val="00C50490"/>
    <w:rsid w:val="00C505A2"/>
    <w:rsid w:val="00C506AC"/>
    <w:rsid w:val="00C507E7"/>
    <w:rsid w:val="00C507EF"/>
    <w:rsid w:val="00C507F3"/>
    <w:rsid w:val="00C50846"/>
    <w:rsid w:val="00C5095E"/>
    <w:rsid w:val="00C50995"/>
    <w:rsid w:val="00C50A3A"/>
    <w:rsid w:val="00C50A40"/>
    <w:rsid w:val="00C50AFC"/>
    <w:rsid w:val="00C50B45"/>
    <w:rsid w:val="00C50B66"/>
    <w:rsid w:val="00C50B88"/>
    <w:rsid w:val="00C50B93"/>
    <w:rsid w:val="00C50C95"/>
    <w:rsid w:val="00C50CEC"/>
    <w:rsid w:val="00C50DD1"/>
    <w:rsid w:val="00C50E06"/>
    <w:rsid w:val="00C50E19"/>
    <w:rsid w:val="00C50E49"/>
    <w:rsid w:val="00C50E86"/>
    <w:rsid w:val="00C50F3D"/>
    <w:rsid w:val="00C50F9F"/>
    <w:rsid w:val="00C50FCF"/>
    <w:rsid w:val="00C51069"/>
    <w:rsid w:val="00C51080"/>
    <w:rsid w:val="00C510DA"/>
    <w:rsid w:val="00C511C9"/>
    <w:rsid w:val="00C51214"/>
    <w:rsid w:val="00C51230"/>
    <w:rsid w:val="00C51234"/>
    <w:rsid w:val="00C5125F"/>
    <w:rsid w:val="00C512A5"/>
    <w:rsid w:val="00C512EB"/>
    <w:rsid w:val="00C51303"/>
    <w:rsid w:val="00C51336"/>
    <w:rsid w:val="00C513E9"/>
    <w:rsid w:val="00C5146D"/>
    <w:rsid w:val="00C51489"/>
    <w:rsid w:val="00C514A7"/>
    <w:rsid w:val="00C514A9"/>
    <w:rsid w:val="00C5154F"/>
    <w:rsid w:val="00C515D8"/>
    <w:rsid w:val="00C515DE"/>
    <w:rsid w:val="00C515E1"/>
    <w:rsid w:val="00C51727"/>
    <w:rsid w:val="00C51743"/>
    <w:rsid w:val="00C517C0"/>
    <w:rsid w:val="00C51826"/>
    <w:rsid w:val="00C51869"/>
    <w:rsid w:val="00C51882"/>
    <w:rsid w:val="00C51885"/>
    <w:rsid w:val="00C518A8"/>
    <w:rsid w:val="00C518CD"/>
    <w:rsid w:val="00C5198B"/>
    <w:rsid w:val="00C519AC"/>
    <w:rsid w:val="00C519D2"/>
    <w:rsid w:val="00C519D9"/>
    <w:rsid w:val="00C51A0F"/>
    <w:rsid w:val="00C51A18"/>
    <w:rsid w:val="00C51A64"/>
    <w:rsid w:val="00C51A84"/>
    <w:rsid w:val="00C51ACF"/>
    <w:rsid w:val="00C51B17"/>
    <w:rsid w:val="00C51B3F"/>
    <w:rsid w:val="00C51B4D"/>
    <w:rsid w:val="00C51BA3"/>
    <w:rsid w:val="00C51CCE"/>
    <w:rsid w:val="00C51D77"/>
    <w:rsid w:val="00C51E23"/>
    <w:rsid w:val="00C51E4A"/>
    <w:rsid w:val="00C51E9D"/>
    <w:rsid w:val="00C51ED3"/>
    <w:rsid w:val="00C51EFF"/>
    <w:rsid w:val="00C51F19"/>
    <w:rsid w:val="00C51F95"/>
    <w:rsid w:val="00C51F9D"/>
    <w:rsid w:val="00C51FD1"/>
    <w:rsid w:val="00C52071"/>
    <w:rsid w:val="00C521D8"/>
    <w:rsid w:val="00C521E7"/>
    <w:rsid w:val="00C5225D"/>
    <w:rsid w:val="00C522E4"/>
    <w:rsid w:val="00C52345"/>
    <w:rsid w:val="00C5239B"/>
    <w:rsid w:val="00C52412"/>
    <w:rsid w:val="00C5244D"/>
    <w:rsid w:val="00C524AE"/>
    <w:rsid w:val="00C524BD"/>
    <w:rsid w:val="00C524E8"/>
    <w:rsid w:val="00C52582"/>
    <w:rsid w:val="00C5258E"/>
    <w:rsid w:val="00C52596"/>
    <w:rsid w:val="00C525AB"/>
    <w:rsid w:val="00C525AE"/>
    <w:rsid w:val="00C525E6"/>
    <w:rsid w:val="00C52806"/>
    <w:rsid w:val="00C528AC"/>
    <w:rsid w:val="00C528B7"/>
    <w:rsid w:val="00C529DB"/>
    <w:rsid w:val="00C52A5E"/>
    <w:rsid w:val="00C52A7C"/>
    <w:rsid w:val="00C52AE2"/>
    <w:rsid w:val="00C52B03"/>
    <w:rsid w:val="00C52B1B"/>
    <w:rsid w:val="00C52B2A"/>
    <w:rsid w:val="00C52B80"/>
    <w:rsid w:val="00C52BF3"/>
    <w:rsid w:val="00C52C2B"/>
    <w:rsid w:val="00C52C77"/>
    <w:rsid w:val="00C52C92"/>
    <w:rsid w:val="00C52CBC"/>
    <w:rsid w:val="00C52CD6"/>
    <w:rsid w:val="00C52CDA"/>
    <w:rsid w:val="00C52D2B"/>
    <w:rsid w:val="00C52D51"/>
    <w:rsid w:val="00C52D8C"/>
    <w:rsid w:val="00C52E65"/>
    <w:rsid w:val="00C52ED0"/>
    <w:rsid w:val="00C52EDF"/>
    <w:rsid w:val="00C52F4F"/>
    <w:rsid w:val="00C52F95"/>
    <w:rsid w:val="00C52FD0"/>
    <w:rsid w:val="00C52FDF"/>
    <w:rsid w:val="00C53007"/>
    <w:rsid w:val="00C5301E"/>
    <w:rsid w:val="00C53034"/>
    <w:rsid w:val="00C53184"/>
    <w:rsid w:val="00C531E6"/>
    <w:rsid w:val="00C5322C"/>
    <w:rsid w:val="00C53267"/>
    <w:rsid w:val="00C5330F"/>
    <w:rsid w:val="00C5333B"/>
    <w:rsid w:val="00C53340"/>
    <w:rsid w:val="00C5335F"/>
    <w:rsid w:val="00C533A9"/>
    <w:rsid w:val="00C53443"/>
    <w:rsid w:val="00C53483"/>
    <w:rsid w:val="00C534B0"/>
    <w:rsid w:val="00C534C1"/>
    <w:rsid w:val="00C535BA"/>
    <w:rsid w:val="00C5363C"/>
    <w:rsid w:val="00C53704"/>
    <w:rsid w:val="00C5373A"/>
    <w:rsid w:val="00C53780"/>
    <w:rsid w:val="00C53781"/>
    <w:rsid w:val="00C53802"/>
    <w:rsid w:val="00C5385C"/>
    <w:rsid w:val="00C5386C"/>
    <w:rsid w:val="00C538B7"/>
    <w:rsid w:val="00C5390B"/>
    <w:rsid w:val="00C53928"/>
    <w:rsid w:val="00C53951"/>
    <w:rsid w:val="00C5396B"/>
    <w:rsid w:val="00C539E9"/>
    <w:rsid w:val="00C539FC"/>
    <w:rsid w:val="00C53B73"/>
    <w:rsid w:val="00C53B7A"/>
    <w:rsid w:val="00C53B96"/>
    <w:rsid w:val="00C53BB7"/>
    <w:rsid w:val="00C53C8C"/>
    <w:rsid w:val="00C53CA5"/>
    <w:rsid w:val="00C53CEA"/>
    <w:rsid w:val="00C53CF5"/>
    <w:rsid w:val="00C53D29"/>
    <w:rsid w:val="00C53D5D"/>
    <w:rsid w:val="00C53D91"/>
    <w:rsid w:val="00C53DC1"/>
    <w:rsid w:val="00C53E53"/>
    <w:rsid w:val="00C53E5D"/>
    <w:rsid w:val="00C53E7F"/>
    <w:rsid w:val="00C53ECB"/>
    <w:rsid w:val="00C53F83"/>
    <w:rsid w:val="00C54014"/>
    <w:rsid w:val="00C54035"/>
    <w:rsid w:val="00C54039"/>
    <w:rsid w:val="00C5409D"/>
    <w:rsid w:val="00C5415A"/>
    <w:rsid w:val="00C5415E"/>
    <w:rsid w:val="00C54176"/>
    <w:rsid w:val="00C541CD"/>
    <w:rsid w:val="00C542C0"/>
    <w:rsid w:val="00C54342"/>
    <w:rsid w:val="00C543AB"/>
    <w:rsid w:val="00C543B9"/>
    <w:rsid w:val="00C543E4"/>
    <w:rsid w:val="00C5445D"/>
    <w:rsid w:val="00C5446B"/>
    <w:rsid w:val="00C544E8"/>
    <w:rsid w:val="00C54541"/>
    <w:rsid w:val="00C54595"/>
    <w:rsid w:val="00C54691"/>
    <w:rsid w:val="00C54695"/>
    <w:rsid w:val="00C546F9"/>
    <w:rsid w:val="00C5474A"/>
    <w:rsid w:val="00C547DC"/>
    <w:rsid w:val="00C547F5"/>
    <w:rsid w:val="00C54813"/>
    <w:rsid w:val="00C54829"/>
    <w:rsid w:val="00C5487D"/>
    <w:rsid w:val="00C5488B"/>
    <w:rsid w:val="00C548B6"/>
    <w:rsid w:val="00C549DE"/>
    <w:rsid w:val="00C54A17"/>
    <w:rsid w:val="00C54A3F"/>
    <w:rsid w:val="00C54B28"/>
    <w:rsid w:val="00C54BB7"/>
    <w:rsid w:val="00C54BCB"/>
    <w:rsid w:val="00C54C04"/>
    <w:rsid w:val="00C54C0E"/>
    <w:rsid w:val="00C54C69"/>
    <w:rsid w:val="00C54CF3"/>
    <w:rsid w:val="00C54D0D"/>
    <w:rsid w:val="00C54D17"/>
    <w:rsid w:val="00C54DBD"/>
    <w:rsid w:val="00C54DC8"/>
    <w:rsid w:val="00C54E17"/>
    <w:rsid w:val="00C54E61"/>
    <w:rsid w:val="00C54E62"/>
    <w:rsid w:val="00C54E7C"/>
    <w:rsid w:val="00C54E8C"/>
    <w:rsid w:val="00C54EDF"/>
    <w:rsid w:val="00C54F2E"/>
    <w:rsid w:val="00C54F6C"/>
    <w:rsid w:val="00C5501F"/>
    <w:rsid w:val="00C5502A"/>
    <w:rsid w:val="00C55036"/>
    <w:rsid w:val="00C5506A"/>
    <w:rsid w:val="00C5508B"/>
    <w:rsid w:val="00C5508F"/>
    <w:rsid w:val="00C550BE"/>
    <w:rsid w:val="00C550C2"/>
    <w:rsid w:val="00C550E5"/>
    <w:rsid w:val="00C55208"/>
    <w:rsid w:val="00C5520C"/>
    <w:rsid w:val="00C55214"/>
    <w:rsid w:val="00C55237"/>
    <w:rsid w:val="00C5523D"/>
    <w:rsid w:val="00C55359"/>
    <w:rsid w:val="00C5536D"/>
    <w:rsid w:val="00C55373"/>
    <w:rsid w:val="00C553F7"/>
    <w:rsid w:val="00C55458"/>
    <w:rsid w:val="00C5548B"/>
    <w:rsid w:val="00C5558C"/>
    <w:rsid w:val="00C555B6"/>
    <w:rsid w:val="00C5561A"/>
    <w:rsid w:val="00C5569C"/>
    <w:rsid w:val="00C55752"/>
    <w:rsid w:val="00C55859"/>
    <w:rsid w:val="00C55885"/>
    <w:rsid w:val="00C55968"/>
    <w:rsid w:val="00C559AE"/>
    <w:rsid w:val="00C559CD"/>
    <w:rsid w:val="00C559D0"/>
    <w:rsid w:val="00C559E3"/>
    <w:rsid w:val="00C55A0D"/>
    <w:rsid w:val="00C55AAF"/>
    <w:rsid w:val="00C55B3F"/>
    <w:rsid w:val="00C55BFE"/>
    <w:rsid w:val="00C55C8B"/>
    <w:rsid w:val="00C55D4F"/>
    <w:rsid w:val="00C55D54"/>
    <w:rsid w:val="00C55E08"/>
    <w:rsid w:val="00C55E11"/>
    <w:rsid w:val="00C55E23"/>
    <w:rsid w:val="00C55E2D"/>
    <w:rsid w:val="00C55E45"/>
    <w:rsid w:val="00C55E48"/>
    <w:rsid w:val="00C55E85"/>
    <w:rsid w:val="00C55E87"/>
    <w:rsid w:val="00C55EA0"/>
    <w:rsid w:val="00C55ED2"/>
    <w:rsid w:val="00C55F18"/>
    <w:rsid w:val="00C55F33"/>
    <w:rsid w:val="00C55F77"/>
    <w:rsid w:val="00C55F8A"/>
    <w:rsid w:val="00C56011"/>
    <w:rsid w:val="00C56027"/>
    <w:rsid w:val="00C5602B"/>
    <w:rsid w:val="00C5609A"/>
    <w:rsid w:val="00C560C0"/>
    <w:rsid w:val="00C5612E"/>
    <w:rsid w:val="00C5614C"/>
    <w:rsid w:val="00C56191"/>
    <w:rsid w:val="00C561AC"/>
    <w:rsid w:val="00C5625E"/>
    <w:rsid w:val="00C56284"/>
    <w:rsid w:val="00C56301"/>
    <w:rsid w:val="00C56322"/>
    <w:rsid w:val="00C563D8"/>
    <w:rsid w:val="00C563EF"/>
    <w:rsid w:val="00C563F5"/>
    <w:rsid w:val="00C56423"/>
    <w:rsid w:val="00C564FE"/>
    <w:rsid w:val="00C5661D"/>
    <w:rsid w:val="00C56635"/>
    <w:rsid w:val="00C56650"/>
    <w:rsid w:val="00C56700"/>
    <w:rsid w:val="00C56744"/>
    <w:rsid w:val="00C56778"/>
    <w:rsid w:val="00C567DC"/>
    <w:rsid w:val="00C567FB"/>
    <w:rsid w:val="00C56824"/>
    <w:rsid w:val="00C568B8"/>
    <w:rsid w:val="00C56921"/>
    <w:rsid w:val="00C56946"/>
    <w:rsid w:val="00C56A28"/>
    <w:rsid w:val="00C56A39"/>
    <w:rsid w:val="00C56A53"/>
    <w:rsid w:val="00C56AB6"/>
    <w:rsid w:val="00C56B10"/>
    <w:rsid w:val="00C56B52"/>
    <w:rsid w:val="00C56BF2"/>
    <w:rsid w:val="00C56BF7"/>
    <w:rsid w:val="00C56C20"/>
    <w:rsid w:val="00C56CD8"/>
    <w:rsid w:val="00C56D1C"/>
    <w:rsid w:val="00C56D35"/>
    <w:rsid w:val="00C56D62"/>
    <w:rsid w:val="00C56D94"/>
    <w:rsid w:val="00C56DA2"/>
    <w:rsid w:val="00C56DAA"/>
    <w:rsid w:val="00C56E0D"/>
    <w:rsid w:val="00C56E39"/>
    <w:rsid w:val="00C56E40"/>
    <w:rsid w:val="00C56FC5"/>
    <w:rsid w:val="00C56FC8"/>
    <w:rsid w:val="00C57040"/>
    <w:rsid w:val="00C57061"/>
    <w:rsid w:val="00C57080"/>
    <w:rsid w:val="00C57094"/>
    <w:rsid w:val="00C570A0"/>
    <w:rsid w:val="00C5717A"/>
    <w:rsid w:val="00C571C9"/>
    <w:rsid w:val="00C5728A"/>
    <w:rsid w:val="00C572E1"/>
    <w:rsid w:val="00C572F8"/>
    <w:rsid w:val="00C5730C"/>
    <w:rsid w:val="00C5730F"/>
    <w:rsid w:val="00C57332"/>
    <w:rsid w:val="00C57369"/>
    <w:rsid w:val="00C573A4"/>
    <w:rsid w:val="00C573E1"/>
    <w:rsid w:val="00C57405"/>
    <w:rsid w:val="00C57429"/>
    <w:rsid w:val="00C57460"/>
    <w:rsid w:val="00C57493"/>
    <w:rsid w:val="00C574B5"/>
    <w:rsid w:val="00C5750D"/>
    <w:rsid w:val="00C575D2"/>
    <w:rsid w:val="00C5764B"/>
    <w:rsid w:val="00C5768D"/>
    <w:rsid w:val="00C5769F"/>
    <w:rsid w:val="00C576B3"/>
    <w:rsid w:val="00C576C4"/>
    <w:rsid w:val="00C576C8"/>
    <w:rsid w:val="00C5771E"/>
    <w:rsid w:val="00C57780"/>
    <w:rsid w:val="00C5781D"/>
    <w:rsid w:val="00C57840"/>
    <w:rsid w:val="00C578BA"/>
    <w:rsid w:val="00C578EF"/>
    <w:rsid w:val="00C579A5"/>
    <w:rsid w:val="00C579D3"/>
    <w:rsid w:val="00C579EC"/>
    <w:rsid w:val="00C57A16"/>
    <w:rsid w:val="00C57B6A"/>
    <w:rsid w:val="00C57B6E"/>
    <w:rsid w:val="00C57BF3"/>
    <w:rsid w:val="00C57C4B"/>
    <w:rsid w:val="00C57C7B"/>
    <w:rsid w:val="00C57CF7"/>
    <w:rsid w:val="00C57D3B"/>
    <w:rsid w:val="00C57D7B"/>
    <w:rsid w:val="00C57D81"/>
    <w:rsid w:val="00C57DEE"/>
    <w:rsid w:val="00C57EEB"/>
    <w:rsid w:val="00C60059"/>
    <w:rsid w:val="00C60077"/>
    <w:rsid w:val="00C6009C"/>
    <w:rsid w:val="00C600E4"/>
    <w:rsid w:val="00C6012F"/>
    <w:rsid w:val="00C601E2"/>
    <w:rsid w:val="00C60240"/>
    <w:rsid w:val="00C60306"/>
    <w:rsid w:val="00C60308"/>
    <w:rsid w:val="00C60336"/>
    <w:rsid w:val="00C60345"/>
    <w:rsid w:val="00C6035D"/>
    <w:rsid w:val="00C604AB"/>
    <w:rsid w:val="00C604F0"/>
    <w:rsid w:val="00C60505"/>
    <w:rsid w:val="00C605FE"/>
    <w:rsid w:val="00C6060B"/>
    <w:rsid w:val="00C606AF"/>
    <w:rsid w:val="00C60765"/>
    <w:rsid w:val="00C6086E"/>
    <w:rsid w:val="00C60880"/>
    <w:rsid w:val="00C60938"/>
    <w:rsid w:val="00C609C0"/>
    <w:rsid w:val="00C609D4"/>
    <w:rsid w:val="00C60A37"/>
    <w:rsid w:val="00C60AF9"/>
    <w:rsid w:val="00C60B35"/>
    <w:rsid w:val="00C60B4E"/>
    <w:rsid w:val="00C60B99"/>
    <w:rsid w:val="00C60BCA"/>
    <w:rsid w:val="00C60BD5"/>
    <w:rsid w:val="00C60C4C"/>
    <w:rsid w:val="00C60D43"/>
    <w:rsid w:val="00C60E6C"/>
    <w:rsid w:val="00C60EDF"/>
    <w:rsid w:val="00C6103C"/>
    <w:rsid w:val="00C610AC"/>
    <w:rsid w:val="00C61124"/>
    <w:rsid w:val="00C61157"/>
    <w:rsid w:val="00C61194"/>
    <w:rsid w:val="00C611FE"/>
    <w:rsid w:val="00C6122A"/>
    <w:rsid w:val="00C61247"/>
    <w:rsid w:val="00C61256"/>
    <w:rsid w:val="00C61280"/>
    <w:rsid w:val="00C61294"/>
    <w:rsid w:val="00C61296"/>
    <w:rsid w:val="00C61303"/>
    <w:rsid w:val="00C6139F"/>
    <w:rsid w:val="00C613E1"/>
    <w:rsid w:val="00C614A4"/>
    <w:rsid w:val="00C61607"/>
    <w:rsid w:val="00C61623"/>
    <w:rsid w:val="00C61650"/>
    <w:rsid w:val="00C617CE"/>
    <w:rsid w:val="00C617E2"/>
    <w:rsid w:val="00C61811"/>
    <w:rsid w:val="00C618D1"/>
    <w:rsid w:val="00C61943"/>
    <w:rsid w:val="00C619C7"/>
    <w:rsid w:val="00C61AA4"/>
    <w:rsid w:val="00C61AB3"/>
    <w:rsid w:val="00C61B3B"/>
    <w:rsid w:val="00C61B67"/>
    <w:rsid w:val="00C61B6E"/>
    <w:rsid w:val="00C61C12"/>
    <w:rsid w:val="00C61C78"/>
    <w:rsid w:val="00C61CE3"/>
    <w:rsid w:val="00C61D2B"/>
    <w:rsid w:val="00C61DAB"/>
    <w:rsid w:val="00C61DF4"/>
    <w:rsid w:val="00C61E85"/>
    <w:rsid w:val="00C61EA2"/>
    <w:rsid w:val="00C61ED8"/>
    <w:rsid w:val="00C61FA8"/>
    <w:rsid w:val="00C61FCC"/>
    <w:rsid w:val="00C62052"/>
    <w:rsid w:val="00C621A3"/>
    <w:rsid w:val="00C62286"/>
    <w:rsid w:val="00C622AD"/>
    <w:rsid w:val="00C622B9"/>
    <w:rsid w:val="00C622C9"/>
    <w:rsid w:val="00C622D4"/>
    <w:rsid w:val="00C6230D"/>
    <w:rsid w:val="00C6231F"/>
    <w:rsid w:val="00C62341"/>
    <w:rsid w:val="00C6235C"/>
    <w:rsid w:val="00C6237D"/>
    <w:rsid w:val="00C623F4"/>
    <w:rsid w:val="00C623FB"/>
    <w:rsid w:val="00C62405"/>
    <w:rsid w:val="00C6244E"/>
    <w:rsid w:val="00C6246C"/>
    <w:rsid w:val="00C6246F"/>
    <w:rsid w:val="00C624E0"/>
    <w:rsid w:val="00C624F6"/>
    <w:rsid w:val="00C62581"/>
    <w:rsid w:val="00C62589"/>
    <w:rsid w:val="00C625DB"/>
    <w:rsid w:val="00C62606"/>
    <w:rsid w:val="00C6266A"/>
    <w:rsid w:val="00C626E4"/>
    <w:rsid w:val="00C626E5"/>
    <w:rsid w:val="00C62712"/>
    <w:rsid w:val="00C62781"/>
    <w:rsid w:val="00C627CE"/>
    <w:rsid w:val="00C62801"/>
    <w:rsid w:val="00C62803"/>
    <w:rsid w:val="00C6282E"/>
    <w:rsid w:val="00C62913"/>
    <w:rsid w:val="00C6292A"/>
    <w:rsid w:val="00C62968"/>
    <w:rsid w:val="00C629B6"/>
    <w:rsid w:val="00C62ACA"/>
    <w:rsid w:val="00C62B35"/>
    <w:rsid w:val="00C62B90"/>
    <w:rsid w:val="00C62BDC"/>
    <w:rsid w:val="00C62BF7"/>
    <w:rsid w:val="00C62C02"/>
    <w:rsid w:val="00C62D16"/>
    <w:rsid w:val="00C62D67"/>
    <w:rsid w:val="00C62D89"/>
    <w:rsid w:val="00C62DB6"/>
    <w:rsid w:val="00C62E06"/>
    <w:rsid w:val="00C62E12"/>
    <w:rsid w:val="00C62E39"/>
    <w:rsid w:val="00C62E63"/>
    <w:rsid w:val="00C62EBE"/>
    <w:rsid w:val="00C62EC5"/>
    <w:rsid w:val="00C62ECD"/>
    <w:rsid w:val="00C62EF5"/>
    <w:rsid w:val="00C62F6C"/>
    <w:rsid w:val="00C62F86"/>
    <w:rsid w:val="00C62FF4"/>
    <w:rsid w:val="00C6304E"/>
    <w:rsid w:val="00C630A2"/>
    <w:rsid w:val="00C630FF"/>
    <w:rsid w:val="00C63259"/>
    <w:rsid w:val="00C63271"/>
    <w:rsid w:val="00C632A5"/>
    <w:rsid w:val="00C6330E"/>
    <w:rsid w:val="00C6339E"/>
    <w:rsid w:val="00C633C8"/>
    <w:rsid w:val="00C63430"/>
    <w:rsid w:val="00C6348F"/>
    <w:rsid w:val="00C634C6"/>
    <w:rsid w:val="00C634F8"/>
    <w:rsid w:val="00C63512"/>
    <w:rsid w:val="00C63543"/>
    <w:rsid w:val="00C63546"/>
    <w:rsid w:val="00C635BA"/>
    <w:rsid w:val="00C635C8"/>
    <w:rsid w:val="00C63608"/>
    <w:rsid w:val="00C636BD"/>
    <w:rsid w:val="00C63702"/>
    <w:rsid w:val="00C63743"/>
    <w:rsid w:val="00C63819"/>
    <w:rsid w:val="00C638A4"/>
    <w:rsid w:val="00C63930"/>
    <w:rsid w:val="00C639A0"/>
    <w:rsid w:val="00C63A94"/>
    <w:rsid w:val="00C63AA0"/>
    <w:rsid w:val="00C63AF9"/>
    <w:rsid w:val="00C63B1B"/>
    <w:rsid w:val="00C63B1F"/>
    <w:rsid w:val="00C63BD6"/>
    <w:rsid w:val="00C63BEA"/>
    <w:rsid w:val="00C63CA9"/>
    <w:rsid w:val="00C63CCA"/>
    <w:rsid w:val="00C63CE2"/>
    <w:rsid w:val="00C63CE5"/>
    <w:rsid w:val="00C63CF2"/>
    <w:rsid w:val="00C63D16"/>
    <w:rsid w:val="00C63D1A"/>
    <w:rsid w:val="00C63D4C"/>
    <w:rsid w:val="00C63D70"/>
    <w:rsid w:val="00C63D86"/>
    <w:rsid w:val="00C63DFE"/>
    <w:rsid w:val="00C63E10"/>
    <w:rsid w:val="00C63EB1"/>
    <w:rsid w:val="00C63EEC"/>
    <w:rsid w:val="00C63F12"/>
    <w:rsid w:val="00C63F49"/>
    <w:rsid w:val="00C63F52"/>
    <w:rsid w:val="00C63F5F"/>
    <w:rsid w:val="00C63FAB"/>
    <w:rsid w:val="00C6400C"/>
    <w:rsid w:val="00C64037"/>
    <w:rsid w:val="00C6403F"/>
    <w:rsid w:val="00C64070"/>
    <w:rsid w:val="00C6409E"/>
    <w:rsid w:val="00C640C7"/>
    <w:rsid w:val="00C64141"/>
    <w:rsid w:val="00C641AE"/>
    <w:rsid w:val="00C64203"/>
    <w:rsid w:val="00C6421D"/>
    <w:rsid w:val="00C6429D"/>
    <w:rsid w:val="00C642BE"/>
    <w:rsid w:val="00C642F7"/>
    <w:rsid w:val="00C642FA"/>
    <w:rsid w:val="00C64316"/>
    <w:rsid w:val="00C643A2"/>
    <w:rsid w:val="00C644C5"/>
    <w:rsid w:val="00C644E3"/>
    <w:rsid w:val="00C6456C"/>
    <w:rsid w:val="00C64573"/>
    <w:rsid w:val="00C645DB"/>
    <w:rsid w:val="00C64630"/>
    <w:rsid w:val="00C64655"/>
    <w:rsid w:val="00C646EC"/>
    <w:rsid w:val="00C647C5"/>
    <w:rsid w:val="00C64883"/>
    <w:rsid w:val="00C648A1"/>
    <w:rsid w:val="00C648FC"/>
    <w:rsid w:val="00C64924"/>
    <w:rsid w:val="00C649C6"/>
    <w:rsid w:val="00C64A03"/>
    <w:rsid w:val="00C64A36"/>
    <w:rsid w:val="00C64A52"/>
    <w:rsid w:val="00C64ADA"/>
    <w:rsid w:val="00C64B36"/>
    <w:rsid w:val="00C64B56"/>
    <w:rsid w:val="00C64C68"/>
    <w:rsid w:val="00C64CED"/>
    <w:rsid w:val="00C64D30"/>
    <w:rsid w:val="00C64D3B"/>
    <w:rsid w:val="00C64D99"/>
    <w:rsid w:val="00C64DA1"/>
    <w:rsid w:val="00C64DF2"/>
    <w:rsid w:val="00C64EC6"/>
    <w:rsid w:val="00C64F61"/>
    <w:rsid w:val="00C64FA4"/>
    <w:rsid w:val="00C64FB3"/>
    <w:rsid w:val="00C65010"/>
    <w:rsid w:val="00C6501C"/>
    <w:rsid w:val="00C65021"/>
    <w:rsid w:val="00C6502D"/>
    <w:rsid w:val="00C65051"/>
    <w:rsid w:val="00C6506D"/>
    <w:rsid w:val="00C65097"/>
    <w:rsid w:val="00C650A7"/>
    <w:rsid w:val="00C6510D"/>
    <w:rsid w:val="00C65114"/>
    <w:rsid w:val="00C65144"/>
    <w:rsid w:val="00C65176"/>
    <w:rsid w:val="00C65192"/>
    <w:rsid w:val="00C651AE"/>
    <w:rsid w:val="00C651B8"/>
    <w:rsid w:val="00C65201"/>
    <w:rsid w:val="00C6524B"/>
    <w:rsid w:val="00C65255"/>
    <w:rsid w:val="00C65256"/>
    <w:rsid w:val="00C6526C"/>
    <w:rsid w:val="00C652FB"/>
    <w:rsid w:val="00C65354"/>
    <w:rsid w:val="00C65364"/>
    <w:rsid w:val="00C653A4"/>
    <w:rsid w:val="00C653BA"/>
    <w:rsid w:val="00C65466"/>
    <w:rsid w:val="00C65538"/>
    <w:rsid w:val="00C6554B"/>
    <w:rsid w:val="00C65552"/>
    <w:rsid w:val="00C65558"/>
    <w:rsid w:val="00C655A3"/>
    <w:rsid w:val="00C655BE"/>
    <w:rsid w:val="00C6560E"/>
    <w:rsid w:val="00C656A7"/>
    <w:rsid w:val="00C65711"/>
    <w:rsid w:val="00C6578B"/>
    <w:rsid w:val="00C65814"/>
    <w:rsid w:val="00C65859"/>
    <w:rsid w:val="00C65895"/>
    <w:rsid w:val="00C658C6"/>
    <w:rsid w:val="00C6593B"/>
    <w:rsid w:val="00C659D2"/>
    <w:rsid w:val="00C659F3"/>
    <w:rsid w:val="00C65A98"/>
    <w:rsid w:val="00C65AA1"/>
    <w:rsid w:val="00C65AE9"/>
    <w:rsid w:val="00C65B90"/>
    <w:rsid w:val="00C65BF0"/>
    <w:rsid w:val="00C65CDC"/>
    <w:rsid w:val="00C65CFD"/>
    <w:rsid w:val="00C65E20"/>
    <w:rsid w:val="00C65E40"/>
    <w:rsid w:val="00C65E5D"/>
    <w:rsid w:val="00C65E98"/>
    <w:rsid w:val="00C65E9B"/>
    <w:rsid w:val="00C65F3B"/>
    <w:rsid w:val="00C65F6A"/>
    <w:rsid w:val="00C65FB3"/>
    <w:rsid w:val="00C66034"/>
    <w:rsid w:val="00C660C0"/>
    <w:rsid w:val="00C660C7"/>
    <w:rsid w:val="00C66142"/>
    <w:rsid w:val="00C66198"/>
    <w:rsid w:val="00C66206"/>
    <w:rsid w:val="00C66212"/>
    <w:rsid w:val="00C66216"/>
    <w:rsid w:val="00C6625F"/>
    <w:rsid w:val="00C662DA"/>
    <w:rsid w:val="00C66326"/>
    <w:rsid w:val="00C66336"/>
    <w:rsid w:val="00C66373"/>
    <w:rsid w:val="00C66397"/>
    <w:rsid w:val="00C663B8"/>
    <w:rsid w:val="00C663E0"/>
    <w:rsid w:val="00C66498"/>
    <w:rsid w:val="00C664D6"/>
    <w:rsid w:val="00C664E4"/>
    <w:rsid w:val="00C665AF"/>
    <w:rsid w:val="00C6661C"/>
    <w:rsid w:val="00C66624"/>
    <w:rsid w:val="00C666DE"/>
    <w:rsid w:val="00C66722"/>
    <w:rsid w:val="00C667BE"/>
    <w:rsid w:val="00C66871"/>
    <w:rsid w:val="00C66897"/>
    <w:rsid w:val="00C6689F"/>
    <w:rsid w:val="00C668DF"/>
    <w:rsid w:val="00C66995"/>
    <w:rsid w:val="00C669B5"/>
    <w:rsid w:val="00C66A3B"/>
    <w:rsid w:val="00C66AB5"/>
    <w:rsid w:val="00C66AE7"/>
    <w:rsid w:val="00C66B2B"/>
    <w:rsid w:val="00C66C3C"/>
    <w:rsid w:val="00C66C51"/>
    <w:rsid w:val="00C66C91"/>
    <w:rsid w:val="00C66CBC"/>
    <w:rsid w:val="00C66CF5"/>
    <w:rsid w:val="00C66D58"/>
    <w:rsid w:val="00C66D5F"/>
    <w:rsid w:val="00C66D76"/>
    <w:rsid w:val="00C66D7E"/>
    <w:rsid w:val="00C66D81"/>
    <w:rsid w:val="00C66D9C"/>
    <w:rsid w:val="00C66DA7"/>
    <w:rsid w:val="00C66E24"/>
    <w:rsid w:val="00C66E94"/>
    <w:rsid w:val="00C66EB0"/>
    <w:rsid w:val="00C66ECE"/>
    <w:rsid w:val="00C66EF8"/>
    <w:rsid w:val="00C66F7E"/>
    <w:rsid w:val="00C67008"/>
    <w:rsid w:val="00C67015"/>
    <w:rsid w:val="00C67074"/>
    <w:rsid w:val="00C6707D"/>
    <w:rsid w:val="00C67153"/>
    <w:rsid w:val="00C6717F"/>
    <w:rsid w:val="00C67197"/>
    <w:rsid w:val="00C6729C"/>
    <w:rsid w:val="00C672EE"/>
    <w:rsid w:val="00C6731F"/>
    <w:rsid w:val="00C67354"/>
    <w:rsid w:val="00C67389"/>
    <w:rsid w:val="00C67394"/>
    <w:rsid w:val="00C67465"/>
    <w:rsid w:val="00C67487"/>
    <w:rsid w:val="00C6749A"/>
    <w:rsid w:val="00C674CB"/>
    <w:rsid w:val="00C674FD"/>
    <w:rsid w:val="00C675BE"/>
    <w:rsid w:val="00C675BF"/>
    <w:rsid w:val="00C675E4"/>
    <w:rsid w:val="00C67671"/>
    <w:rsid w:val="00C67672"/>
    <w:rsid w:val="00C67688"/>
    <w:rsid w:val="00C67692"/>
    <w:rsid w:val="00C67710"/>
    <w:rsid w:val="00C67764"/>
    <w:rsid w:val="00C678FC"/>
    <w:rsid w:val="00C67902"/>
    <w:rsid w:val="00C67905"/>
    <w:rsid w:val="00C679A4"/>
    <w:rsid w:val="00C679B9"/>
    <w:rsid w:val="00C679C2"/>
    <w:rsid w:val="00C67A10"/>
    <w:rsid w:val="00C67A30"/>
    <w:rsid w:val="00C67A82"/>
    <w:rsid w:val="00C67A95"/>
    <w:rsid w:val="00C67B24"/>
    <w:rsid w:val="00C67B37"/>
    <w:rsid w:val="00C67B6D"/>
    <w:rsid w:val="00C67C3C"/>
    <w:rsid w:val="00C67DB8"/>
    <w:rsid w:val="00C67E93"/>
    <w:rsid w:val="00C67EA4"/>
    <w:rsid w:val="00C67EAC"/>
    <w:rsid w:val="00C67EAF"/>
    <w:rsid w:val="00C67F26"/>
    <w:rsid w:val="00C67F53"/>
    <w:rsid w:val="00C67F7C"/>
    <w:rsid w:val="00C70004"/>
    <w:rsid w:val="00C70078"/>
    <w:rsid w:val="00C700D9"/>
    <w:rsid w:val="00C701CE"/>
    <w:rsid w:val="00C701DE"/>
    <w:rsid w:val="00C701EE"/>
    <w:rsid w:val="00C701F7"/>
    <w:rsid w:val="00C70231"/>
    <w:rsid w:val="00C702BA"/>
    <w:rsid w:val="00C70365"/>
    <w:rsid w:val="00C703D5"/>
    <w:rsid w:val="00C70427"/>
    <w:rsid w:val="00C7044D"/>
    <w:rsid w:val="00C704C4"/>
    <w:rsid w:val="00C70538"/>
    <w:rsid w:val="00C705CD"/>
    <w:rsid w:val="00C70606"/>
    <w:rsid w:val="00C7063A"/>
    <w:rsid w:val="00C7066E"/>
    <w:rsid w:val="00C70679"/>
    <w:rsid w:val="00C706AA"/>
    <w:rsid w:val="00C706B1"/>
    <w:rsid w:val="00C706BE"/>
    <w:rsid w:val="00C70716"/>
    <w:rsid w:val="00C7078E"/>
    <w:rsid w:val="00C707C1"/>
    <w:rsid w:val="00C7081D"/>
    <w:rsid w:val="00C708AF"/>
    <w:rsid w:val="00C70913"/>
    <w:rsid w:val="00C7091C"/>
    <w:rsid w:val="00C70927"/>
    <w:rsid w:val="00C7092D"/>
    <w:rsid w:val="00C70972"/>
    <w:rsid w:val="00C7097F"/>
    <w:rsid w:val="00C70990"/>
    <w:rsid w:val="00C709BC"/>
    <w:rsid w:val="00C709EB"/>
    <w:rsid w:val="00C709F3"/>
    <w:rsid w:val="00C70A1E"/>
    <w:rsid w:val="00C70A26"/>
    <w:rsid w:val="00C70A6F"/>
    <w:rsid w:val="00C70AB5"/>
    <w:rsid w:val="00C70B46"/>
    <w:rsid w:val="00C70BB3"/>
    <w:rsid w:val="00C70BC1"/>
    <w:rsid w:val="00C70C4B"/>
    <w:rsid w:val="00C70C4D"/>
    <w:rsid w:val="00C70C84"/>
    <w:rsid w:val="00C70C9B"/>
    <w:rsid w:val="00C70D26"/>
    <w:rsid w:val="00C70E82"/>
    <w:rsid w:val="00C70F74"/>
    <w:rsid w:val="00C70FAE"/>
    <w:rsid w:val="00C7101D"/>
    <w:rsid w:val="00C71020"/>
    <w:rsid w:val="00C71059"/>
    <w:rsid w:val="00C710F8"/>
    <w:rsid w:val="00C71156"/>
    <w:rsid w:val="00C7119D"/>
    <w:rsid w:val="00C711C0"/>
    <w:rsid w:val="00C711EC"/>
    <w:rsid w:val="00C7123B"/>
    <w:rsid w:val="00C71334"/>
    <w:rsid w:val="00C71336"/>
    <w:rsid w:val="00C71365"/>
    <w:rsid w:val="00C713B0"/>
    <w:rsid w:val="00C713DE"/>
    <w:rsid w:val="00C713F9"/>
    <w:rsid w:val="00C71419"/>
    <w:rsid w:val="00C7141A"/>
    <w:rsid w:val="00C7153E"/>
    <w:rsid w:val="00C7154D"/>
    <w:rsid w:val="00C7156A"/>
    <w:rsid w:val="00C7156C"/>
    <w:rsid w:val="00C71605"/>
    <w:rsid w:val="00C716C5"/>
    <w:rsid w:val="00C716CB"/>
    <w:rsid w:val="00C717A2"/>
    <w:rsid w:val="00C717EE"/>
    <w:rsid w:val="00C7182B"/>
    <w:rsid w:val="00C71879"/>
    <w:rsid w:val="00C71883"/>
    <w:rsid w:val="00C71998"/>
    <w:rsid w:val="00C719F3"/>
    <w:rsid w:val="00C719FD"/>
    <w:rsid w:val="00C71AC7"/>
    <w:rsid w:val="00C71B04"/>
    <w:rsid w:val="00C71B4F"/>
    <w:rsid w:val="00C71BE9"/>
    <w:rsid w:val="00C71C1F"/>
    <w:rsid w:val="00C71C60"/>
    <w:rsid w:val="00C71CE6"/>
    <w:rsid w:val="00C71DEC"/>
    <w:rsid w:val="00C71E02"/>
    <w:rsid w:val="00C71E3F"/>
    <w:rsid w:val="00C71E8F"/>
    <w:rsid w:val="00C71EAD"/>
    <w:rsid w:val="00C71EC4"/>
    <w:rsid w:val="00C71F15"/>
    <w:rsid w:val="00C71F6D"/>
    <w:rsid w:val="00C71F9D"/>
    <w:rsid w:val="00C71FEE"/>
    <w:rsid w:val="00C72001"/>
    <w:rsid w:val="00C72012"/>
    <w:rsid w:val="00C72041"/>
    <w:rsid w:val="00C72060"/>
    <w:rsid w:val="00C720BE"/>
    <w:rsid w:val="00C720C2"/>
    <w:rsid w:val="00C720DF"/>
    <w:rsid w:val="00C7212C"/>
    <w:rsid w:val="00C72152"/>
    <w:rsid w:val="00C7218B"/>
    <w:rsid w:val="00C721AD"/>
    <w:rsid w:val="00C721C6"/>
    <w:rsid w:val="00C72222"/>
    <w:rsid w:val="00C72370"/>
    <w:rsid w:val="00C723AA"/>
    <w:rsid w:val="00C723D8"/>
    <w:rsid w:val="00C72413"/>
    <w:rsid w:val="00C724EF"/>
    <w:rsid w:val="00C724FC"/>
    <w:rsid w:val="00C72518"/>
    <w:rsid w:val="00C7258B"/>
    <w:rsid w:val="00C725A9"/>
    <w:rsid w:val="00C7275A"/>
    <w:rsid w:val="00C727B4"/>
    <w:rsid w:val="00C7282F"/>
    <w:rsid w:val="00C72832"/>
    <w:rsid w:val="00C7283D"/>
    <w:rsid w:val="00C7283F"/>
    <w:rsid w:val="00C72883"/>
    <w:rsid w:val="00C7290E"/>
    <w:rsid w:val="00C729E8"/>
    <w:rsid w:val="00C72A13"/>
    <w:rsid w:val="00C72A70"/>
    <w:rsid w:val="00C72AB7"/>
    <w:rsid w:val="00C72B0D"/>
    <w:rsid w:val="00C72B35"/>
    <w:rsid w:val="00C72B3D"/>
    <w:rsid w:val="00C72B47"/>
    <w:rsid w:val="00C72BCA"/>
    <w:rsid w:val="00C72C05"/>
    <w:rsid w:val="00C72C0C"/>
    <w:rsid w:val="00C72C49"/>
    <w:rsid w:val="00C72C97"/>
    <w:rsid w:val="00C72D96"/>
    <w:rsid w:val="00C72E6D"/>
    <w:rsid w:val="00C72EA3"/>
    <w:rsid w:val="00C72F33"/>
    <w:rsid w:val="00C72F55"/>
    <w:rsid w:val="00C72F70"/>
    <w:rsid w:val="00C73030"/>
    <w:rsid w:val="00C7308E"/>
    <w:rsid w:val="00C730A1"/>
    <w:rsid w:val="00C730B4"/>
    <w:rsid w:val="00C7312E"/>
    <w:rsid w:val="00C73144"/>
    <w:rsid w:val="00C7317E"/>
    <w:rsid w:val="00C7319D"/>
    <w:rsid w:val="00C7322E"/>
    <w:rsid w:val="00C73263"/>
    <w:rsid w:val="00C732CE"/>
    <w:rsid w:val="00C732F9"/>
    <w:rsid w:val="00C73378"/>
    <w:rsid w:val="00C7342D"/>
    <w:rsid w:val="00C73449"/>
    <w:rsid w:val="00C73462"/>
    <w:rsid w:val="00C734D8"/>
    <w:rsid w:val="00C73502"/>
    <w:rsid w:val="00C73504"/>
    <w:rsid w:val="00C73551"/>
    <w:rsid w:val="00C73567"/>
    <w:rsid w:val="00C7356D"/>
    <w:rsid w:val="00C735C3"/>
    <w:rsid w:val="00C73602"/>
    <w:rsid w:val="00C7363B"/>
    <w:rsid w:val="00C7365B"/>
    <w:rsid w:val="00C736BF"/>
    <w:rsid w:val="00C736DF"/>
    <w:rsid w:val="00C73710"/>
    <w:rsid w:val="00C7375E"/>
    <w:rsid w:val="00C7379D"/>
    <w:rsid w:val="00C73813"/>
    <w:rsid w:val="00C738B0"/>
    <w:rsid w:val="00C738E1"/>
    <w:rsid w:val="00C7394B"/>
    <w:rsid w:val="00C73952"/>
    <w:rsid w:val="00C739EC"/>
    <w:rsid w:val="00C73A1A"/>
    <w:rsid w:val="00C73A7F"/>
    <w:rsid w:val="00C73A91"/>
    <w:rsid w:val="00C73ABC"/>
    <w:rsid w:val="00C73B04"/>
    <w:rsid w:val="00C73B14"/>
    <w:rsid w:val="00C73B2C"/>
    <w:rsid w:val="00C73C2D"/>
    <w:rsid w:val="00C73C6A"/>
    <w:rsid w:val="00C73C8A"/>
    <w:rsid w:val="00C73CAC"/>
    <w:rsid w:val="00C73D6A"/>
    <w:rsid w:val="00C73D78"/>
    <w:rsid w:val="00C73D8D"/>
    <w:rsid w:val="00C73E15"/>
    <w:rsid w:val="00C73E67"/>
    <w:rsid w:val="00C73EF4"/>
    <w:rsid w:val="00C73F34"/>
    <w:rsid w:val="00C73F3A"/>
    <w:rsid w:val="00C73F4A"/>
    <w:rsid w:val="00C73FE4"/>
    <w:rsid w:val="00C73FF8"/>
    <w:rsid w:val="00C74035"/>
    <w:rsid w:val="00C740AE"/>
    <w:rsid w:val="00C740BF"/>
    <w:rsid w:val="00C74177"/>
    <w:rsid w:val="00C741A7"/>
    <w:rsid w:val="00C741CB"/>
    <w:rsid w:val="00C74275"/>
    <w:rsid w:val="00C742FE"/>
    <w:rsid w:val="00C7434D"/>
    <w:rsid w:val="00C74357"/>
    <w:rsid w:val="00C74400"/>
    <w:rsid w:val="00C74496"/>
    <w:rsid w:val="00C744A1"/>
    <w:rsid w:val="00C744EB"/>
    <w:rsid w:val="00C744F2"/>
    <w:rsid w:val="00C744F6"/>
    <w:rsid w:val="00C745D7"/>
    <w:rsid w:val="00C745FE"/>
    <w:rsid w:val="00C74620"/>
    <w:rsid w:val="00C74630"/>
    <w:rsid w:val="00C746A0"/>
    <w:rsid w:val="00C746DE"/>
    <w:rsid w:val="00C74730"/>
    <w:rsid w:val="00C74732"/>
    <w:rsid w:val="00C74772"/>
    <w:rsid w:val="00C7485C"/>
    <w:rsid w:val="00C74896"/>
    <w:rsid w:val="00C74907"/>
    <w:rsid w:val="00C74969"/>
    <w:rsid w:val="00C74A13"/>
    <w:rsid w:val="00C74B2C"/>
    <w:rsid w:val="00C74B39"/>
    <w:rsid w:val="00C74B92"/>
    <w:rsid w:val="00C74BBC"/>
    <w:rsid w:val="00C74C0A"/>
    <w:rsid w:val="00C74C5B"/>
    <w:rsid w:val="00C74CA8"/>
    <w:rsid w:val="00C74CF2"/>
    <w:rsid w:val="00C74D42"/>
    <w:rsid w:val="00C74DD5"/>
    <w:rsid w:val="00C74E42"/>
    <w:rsid w:val="00C74E8B"/>
    <w:rsid w:val="00C74F10"/>
    <w:rsid w:val="00C74F36"/>
    <w:rsid w:val="00C74F76"/>
    <w:rsid w:val="00C74FB3"/>
    <w:rsid w:val="00C74FC4"/>
    <w:rsid w:val="00C74FD1"/>
    <w:rsid w:val="00C7507C"/>
    <w:rsid w:val="00C750EC"/>
    <w:rsid w:val="00C750F5"/>
    <w:rsid w:val="00C75102"/>
    <w:rsid w:val="00C75104"/>
    <w:rsid w:val="00C7515D"/>
    <w:rsid w:val="00C751B9"/>
    <w:rsid w:val="00C751FA"/>
    <w:rsid w:val="00C75210"/>
    <w:rsid w:val="00C75225"/>
    <w:rsid w:val="00C75246"/>
    <w:rsid w:val="00C752C8"/>
    <w:rsid w:val="00C752E9"/>
    <w:rsid w:val="00C752EC"/>
    <w:rsid w:val="00C752F7"/>
    <w:rsid w:val="00C753B9"/>
    <w:rsid w:val="00C75415"/>
    <w:rsid w:val="00C75418"/>
    <w:rsid w:val="00C75471"/>
    <w:rsid w:val="00C7549B"/>
    <w:rsid w:val="00C75506"/>
    <w:rsid w:val="00C755B2"/>
    <w:rsid w:val="00C755EA"/>
    <w:rsid w:val="00C755F2"/>
    <w:rsid w:val="00C7569C"/>
    <w:rsid w:val="00C756AF"/>
    <w:rsid w:val="00C756C5"/>
    <w:rsid w:val="00C756F0"/>
    <w:rsid w:val="00C7576C"/>
    <w:rsid w:val="00C757C7"/>
    <w:rsid w:val="00C757D8"/>
    <w:rsid w:val="00C75828"/>
    <w:rsid w:val="00C75845"/>
    <w:rsid w:val="00C759EC"/>
    <w:rsid w:val="00C75A4C"/>
    <w:rsid w:val="00C75A8D"/>
    <w:rsid w:val="00C75A9E"/>
    <w:rsid w:val="00C75AE7"/>
    <w:rsid w:val="00C75AFB"/>
    <w:rsid w:val="00C75B39"/>
    <w:rsid w:val="00C75B60"/>
    <w:rsid w:val="00C75B6E"/>
    <w:rsid w:val="00C75BC6"/>
    <w:rsid w:val="00C75C3E"/>
    <w:rsid w:val="00C75C6E"/>
    <w:rsid w:val="00C75CE4"/>
    <w:rsid w:val="00C75CF4"/>
    <w:rsid w:val="00C75CF8"/>
    <w:rsid w:val="00C75D17"/>
    <w:rsid w:val="00C75D29"/>
    <w:rsid w:val="00C75D33"/>
    <w:rsid w:val="00C75E35"/>
    <w:rsid w:val="00C75E81"/>
    <w:rsid w:val="00C75EAE"/>
    <w:rsid w:val="00C75EBC"/>
    <w:rsid w:val="00C75ED0"/>
    <w:rsid w:val="00C75EFC"/>
    <w:rsid w:val="00C75F14"/>
    <w:rsid w:val="00C75F46"/>
    <w:rsid w:val="00C75FB6"/>
    <w:rsid w:val="00C75FF8"/>
    <w:rsid w:val="00C7604E"/>
    <w:rsid w:val="00C7608A"/>
    <w:rsid w:val="00C760B4"/>
    <w:rsid w:val="00C76107"/>
    <w:rsid w:val="00C7611B"/>
    <w:rsid w:val="00C761AF"/>
    <w:rsid w:val="00C761B5"/>
    <w:rsid w:val="00C761DE"/>
    <w:rsid w:val="00C761F4"/>
    <w:rsid w:val="00C76265"/>
    <w:rsid w:val="00C7632E"/>
    <w:rsid w:val="00C76348"/>
    <w:rsid w:val="00C76351"/>
    <w:rsid w:val="00C763F4"/>
    <w:rsid w:val="00C76471"/>
    <w:rsid w:val="00C764E5"/>
    <w:rsid w:val="00C76502"/>
    <w:rsid w:val="00C76514"/>
    <w:rsid w:val="00C76520"/>
    <w:rsid w:val="00C76584"/>
    <w:rsid w:val="00C76594"/>
    <w:rsid w:val="00C767A7"/>
    <w:rsid w:val="00C76815"/>
    <w:rsid w:val="00C76957"/>
    <w:rsid w:val="00C76992"/>
    <w:rsid w:val="00C769AD"/>
    <w:rsid w:val="00C769C4"/>
    <w:rsid w:val="00C769CA"/>
    <w:rsid w:val="00C769EF"/>
    <w:rsid w:val="00C769F7"/>
    <w:rsid w:val="00C76A2D"/>
    <w:rsid w:val="00C76A75"/>
    <w:rsid w:val="00C76A94"/>
    <w:rsid w:val="00C76AF5"/>
    <w:rsid w:val="00C76B1B"/>
    <w:rsid w:val="00C76BEE"/>
    <w:rsid w:val="00C76CBE"/>
    <w:rsid w:val="00C76CD4"/>
    <w:rsid w:val="00C76D52"/>
    <w:rsid w:val="00C76D65"/>
    <w:rsid w:val="00C76D68"/>
    <w:rsid w:val="00C76D8F"/>
    <w:rsid w:val="00C76DA1"/>
    <w:rsid w:val="00C76E03"/>
    <w:rsid w:val="00C76E35"/>
    <w:rsid w:val="00C76E5B"/>
    <w:rsid w:val="00C76ED1"/>
    <w:rsid w:val="00C76F36"/>
    <w:rsid w:val="00C76F37"/>
    <w:rsid w:val="00C76F6E"/>
    <w:rsid w:val="00C770F6"/>
    <w:rsid w:val="00C77156"/>
    <w:rsid w:val="00C771BD"/>
    <w:rsid w:val="00C771DF"/>
    <w:rsid w:val="00C7725C"/>
    <w:rsid w:val="00C772FC"/>
    <w:rsid w:val="00C77363"/>
    <w:rsid w:val="00C77440"/>
    <w:rsid w:val="00C77473"/>
    <w:rsid w:val="00C77508"/>
    <w:rsid w:val="00C775B0"/>
    <w:rsid w:val="00C775F1"/>
    <w:rsid w:val="00C776E5"/>
    <w:rsid w:val="00C7770A"/>
    <w:rsid w:val="00C77721"/>
    <w:rsid w:val="00C7775B"/>
    <w:rsid w:val="00C77799"/>
    <w:rsid w:val="00C777AF"/>
    <w:rsid w:val="00C777B6"/>
    <w:rsid w:val="00C77814"/>
    <w:rsid w:val="00C77837"/>
    <w:rsid w:val="00C77849"/>
    <w:rsid w:val="00C77862"/>
    <w:rsid w:val="00C77877"/>
    <w:rsid w:val="00C778F6"/>
    <w:rsid w:val="00C7794B"/>
    <w:rsid w:val="00C77959"/>
    <w:rsid w:val="00C7795A"/>
    <w:rsid w:val="00C779A7"/>
    <w:rsid w:val="00C77A52"/>
    <w:rsid w:val="00C77A5E"/>
    <w:rsid w:val="00C77A6F"/>
    <w:rsid w:val="00C77A7D"/>
    <w:rsid w:val="00C77A7F"/>
    <w:rsid w:val="00C77A86"/>
    <w:rsid w:val="00C77AB8"/>
    <w:rsid w:val="00C77AEC"/>
    <w:rsid w:val="00C77B1E"/>
    <w:rsid w:val="00C77B8F"/>
    <w:rsid w:val="00C77BB1"/>
    <w:rsid w:val="00C77BCF"/>
    <w:rsid w:val="00C77BE4"/>
    <w:rsid w:val="00C77BFB"/>
    <w:rsid w:val="00C77C05"/>
    <w:rsid w:val="00C77C0E"/>
    <w:rsid w:val="00C77CBA"/>
    <w:rsid w:val="00C77D8B"/>
    <w:rsid w:val="00C77DC7"/>
    <w:rsid w:val="00C77E0D"/>
    <w:rsid w:val="00C77E41"/>
    <w:rsid w:val="00C77EF5"/>
    <w:rsid w:val="00C77F51"/>
    <w:rsid w:val="00C80007"/>
    <w:rsid w:val="00C800CA"/>
    <w:rsid w:val="00C80122"/>
    <w:rsid w:val="00C80128"/>
    <w:rsid w:val="00C801F1"/>
    <w:rsid w:val="00C8033B"/>
    <w:rsid w:val="00C803F5"/>
    <w:rsid w:val="00C804BF"/>
    <w:rsid w:val="00C804F1"/>
    <w:rsid w:val="00C8055C"/>
    <w:rsid w:val="00C805BF"/>
    <w:rsid w:val="00C805E4"/>
    <w:rsid w:val="00C805F0"/>
    <w:rsid w:val="00C8066E"/>
    <w:rsid w:val="00C806AA"/>
    <w:rsid w:val="00C806E8"/>
    <w:rsid w:val="00C8073B"/>
    <w:rsid w:val="00C807B4"/>
    <w:rsid w:val="00C807D8"/>
    <w:rsid w:val="00C8080B"/>
    <w:rsid w:val="00C80837"/>
    <w:rsid w:val="00C8085A"/>
    <w:rsid w:val="00C8087D"/>
    <w:rsid w:val="00C80896"/>
    <w:rsid w:val="00C808BB"/>
    <w:rsid w:val="00C80949"/>
    <w:rsid w:val="00C8095E"/>
    <w:rsid w:val="00C809E4"/>
    <w:rsid w:val="00C809F7"/>
    <w:rsid w:val="00C80A83"/>
    <w:rsid w:val="00C80AEF"/>
    <w:rsid w:val="00C80B33"/>
    <w:rsid w:val="00C80B3E"/>
    <w:rsid w:val="00C80BA6"/>
    <w:rsid w:val="00C80BA8"/>
    <w:rsid w:val="00C80BCE"/>
    <w:rsid w:val="00C80C5B"/>
    <w:rsid w:val="00C80D1B"/>
    <w:rsid w:val="00C80D60"/>
    <w:rsid w:val="00C80DB3"/>
    <w:rsid w:val="00C80E73"/>
    <w:rsid w:val="00C80F96"/>
    <w:rsid w:val="00C80FBC"/>
    <w:rsid w:val="00C81009"/>
    <w:rsid w:val="00C81054"/>
    <w:rsid w:val="00C810DF"/>
    <w:rsid w:val="00C81192"/>
    <w:rsid w:val="00C811F0"/>
    <w:rsid w:val="00C81204"/>
    <w:rsid w:val="00C81211"/>
    <w:rsid w:val="00C8126B"/>
    <w:rsid w:val="00C8132B"/>
    <w:rsid w:val="00C813DA"/>
    <w:rsid w:val="00C81468"/>
    <w:rsid w:val="00C814AC"/>
    <w:rsid w:val="00C814C3"/>
    <w:rsid w:val="00C814C5"/>
    <w:rsid w:val="00C814F3"/>
    <w:rsid w:val="00C8151A"/>
    <w:rsid w:val="00C81520"/>
    <w:rsid w:val="00C81564"/>
    <w:rsid w:val="00C815F8"/>
    <w:rsid w:val="00C8164D"/>
    <w:rsid w:val="00C816AF"/>
    <w:rsid w:val="00C816B1"/>
    <w:rsid w:val="00C816D2"/>
    <w:rsid w:val="00C81754"/>
    <w:rsid w:val="00C817C3"/>
    <w:rsid w:val="00C8187A"/>
    <w:rsid w:val="00C81907"/>
    <w:rsid w:val="00C819B8"/>
    <w:rsid w:val="00C81A4E"/>
    <w:rsid w:val="00C81AC1"/>
    <w:rsid w:val="00C81AD4"/>
    <w:rsid w:val="00C81AF3"/>
    <w:rsid w:val="00C81B69"/>
    <w:rsid w:val="00C81B73"/>
    <w:rsid w:val="00C81B86"/>
    <w:rsid w:val="00C81BA3"/>
    <w:rsid w:val="00C81C33"/>
    <w:rsid w:val="00C81C45"/>
    <w:rsid w:val="00C81C60"/>
    <w:rsid w:val="00C81C9F"/>
    <w:rsid w:val="00C81CAF"/>
    <w:rsid w:val="00C81CD9"/>
    <w:rsid w:val="00C81EEF"/>
    <w:rsid w:val="00C81F0E"/>
    <w:rsid w:val="00C81F15"/>
    <w:rsid w:val="00C81F2B"/>
    <w:rsid w:val="00C81F7F"/>
    <w:rsid w:val="00C81F95"/>
    <w:rsid w:val="00C81FF2"/>
    <w:rsid w:val="00C82134"/>
    <w:rsid w:val="00C821A9"/>
    <w:rsid w:val="00C821CE"/>
    <w:rsid w:val="00C821EA"/>
    <w:rsid w:val="00C8222D"/>
    <w:rsid w:val="00C822AA"/>
    <w:rsid w:val="00C822DC"/>
    <w:rsid w:val="00C8232D"/>
    <w:rsid w:val="00C82395"/>
    <w:rsid w:val="00C82454"/>
    <w:rsid w:val="00C824C8"/>
    <w:rsid w:val="00C82587"/>
    <w:rsid w:val="00C82615"/>
    <w:rsid w:val="00C82644"/>
    <w:rsid w:val="00C82677"/>
    <w:rsid w:val="00C826EB"/>
    <w:rsid w:val="00C82716"/>
    <w:rsid w:val="00C827A3"/>
    <w:rsid w:val="00C82842"/>
    <w:rsid w:val="00C82909"/>
    <w:rsid w:val="00C8293D"/>
    <w:rsid w:val="00C82977"/>
    <w:rsid w:val="00C82A4D"/>
    <w:rsid w:val="00C82A53"/>
    <w:rsid w:val="00C82A9E"/>
    <w:rsid w:val="00C82AA9"/>
    <w:rsid w:val="00C82AB9"/>
    <w:rsid w:val="00C82B46"/>
    <w:rsid w:val="00C82BAC"/>
    <w:rsid w:val="00C82C83"/>
    <w:rsid w:val="00C82CF4"/>
    <w:rsid w:val="00C82DAB"/>
    <w:rsid w:val="00C82E65"/>
    <w:rsid w:val="00C82E6F"/>
    <w:rsid w:val="00C82EEC"/>
    <w:rsid w:val="00C82F4E"/>
    <w:rsid w:val="00C82F6F"/>
    <w:rsid w:val="00C83060"/>
    <w:rsid w:val="00C8308A"/>
    <w:rsid w:val="00C83115"/>
    <w:rsid w:val="00C831FF"/>
    <w:rsid w:val="00C83207"/>
    <w:rsid w:val="00C83248"/>
    <w:rsid w:val="00C8325F"/>
    <w:rsid w:val="00C83264"/>
    <w:rsid w:val="00C832CC"/>
    <w:rsid w:val="00C832D2"/>
    <w:rsid w:val="00C832E9"/>
    <w:rsid w:val="00C832F3"/>
    <w:rsid w:val="00C83307"/>
    <w:rsid w:val="00C83350"/>
    <w:rsid w:val="00C833C7"/>
    <w:rsid w:val="00C8340E"/>
    <w:rsid w:val="00C8341F"/>
    <w:rsid w:val="00C83453"/>
    <w:rsid w:val="00C8355E"/>
    <w:rsid w:val="00C83659"/>
    <w:rsid w:val="00C836C7"/>
    <w:rsid w:val="00C8376B"/>
    <w:rsid w:val="00C83796"/>
    <w:rsid w:val="00C8384A"/>
    <w:rsid w:val="00C8386E"/>
    <w:rsid w:val="00C83955"/>
    <w:rsid w:val="00C8395F"/>
    <w:rsid w:val="00C8398F"/>
    <w:rsid w:val="00C839CD"/>
    <w:rsid w:val="00C83A13"/>
    <w:rsid w:val="00C83A1F"/>
    <w:rsid w:val="00C83A3E"/>
    <w:rsid w:val="00C83C13"/>
    <w:rsid w:val="00C83D3D"/>
    <w:rsid w:val="00C83D62"/>
    <w:rsid w:val="00C83D94"/>
    <w:rsid w:val="00C83DAA"/>
    <w:rsid w:val="00C83DD2"/>
    <w:rsid w:val="00C83EB6"/>
    <w:rsid w:val="00C83EC4"/>
    <w:rsid w:val="00C83ED1"/>
    <w:rsid w:val="00C83EDF"/>
    <w:rsid w:val="00C83F7B"/>
    <w:rsid w:val="00C83FC9"/>
    <w:rsid w:val="00C83FD0"/>
    <w:rsid w:val="00C84005"/>
    <w:rsid w:val="00C84070"/>
    <w:rsid w:val="00C840E7"/>
    <w:rsid w:val="00C840F8"/>
    <w:rsid w:val="00C84103"/>
    <w:rsid w:val="00C84179"/>
    <w:rsid w:val="00C84212"/>
    <w:rsid w:val="00C84231"/>
    <w:rsid w:val="00C84286"/>
    <w:rsid w:val="00C84289"/>
    <w:rsid w:val="00C8428C"/>
    <w:rsid w:val="00C842F0"/>
    <w:rsid w:val="00C84300"/>
    <w:rsid w:val="00C8430F"/>
    <w:rsid w:val="00C84358"/>
    <w:rsid w:val="00C843F4"/>
    <w:rsid w:val="00C844E6"/>
    <w:rsid w:val="00C84522"/>
    <w:rsid w:val="00C845A1"/>
    <w:rsid w:val="00C845DA"/>
    <w:rsid w:val="00C84655"/>
    <w:rsid w:val="00C84676"/>
    <w:rsid w:val="00C846B0"/>
    <w:rsid w:val="00C84721"/>
    <w:rsid w:val="00C84762"/>
    <w:rsid w:val="00C847BD"/>
    <w:rsid w:val="00C847EB"/>
    <w:rsid w:val="00C84819"/>
    <w:rsid w:val="00C848D5"/>
    <w:rsid w:val="00C848E1"/>
    <w:rsid w:val="00C84941"/>
    <w:rsid w:val="00C84992"/>
    <w:rsid w:val="00C849AC"/>
    <w:rsid w:val="00C84A0B"/>
    <w:rsid w:val="00C84A22"/>
    <w:rsid w:val="00C84A39"/>
    <w:rsid w:val="00C84A67"/>
    <w:rsid w:val="00C84AFA"/>
    <w:rsid w:val="00C84B42"/>
    <w:rsid w:val="00C84B5D"/>
    <w:rsid w:val="00C84BEF"/>
    <w:rsid w:val="00C84C57"/>
    <w:rsid w:val="00C84CAB"/>
    <w:rsid w:val="00C84CBA"/>
    <w:rsid w:val="00C84D2F"/>
    <w:rsid w:val="00C84DB8"/>
    <w:rsid w:val="00C84DD4"/>
    <w:rsid w:val="00C84DF5"/>
    <w:rsid w:val="00C84EB2"/>
    <w:rsid w:val="00C84EC8"/>
    <w:rsid w:val="00C84F31"/>
    <w:rsid w:val="00C84F98"/>
    <w:rsid w:val="00C84FC4"/>
    <w:rsid w:val="00C84FD0"/>
    <w:rsid w:val="00C84FE5"/>
    <w:rsid w:val="00C84FEB"/>
    <w:rsid w:val="00C84FEC"/>
    <w:rsid w:val="00C85000"/>
    <w:rsid w:val="00C850B2"/>
    <w:rsid w:val="00C851B0"/>
    <w:rsid w:val="00C85202"/>
    <w:rsid w:val="00C852F8"/>
    <w:rsid w:val="00C85323"/>
    <w:rsid w:val="00C853F2"/>
    <w:rsid w:val="00C85437"/>
    <w:rsid w:val="00C85464"/>
    <w:rsid w:val="00C854B2"/>
    <w:rsid w:val="00C854D7"/>
    <w:rsid w:val="00C85576"/>
    <w:rsid w:val="00C8560F"/>
    <w:rsid w:val="00C85620"/>
    <w:rsid w:val="00C85640"/>
    <w:rsid w:val="00C8564F"/>
    <w:rsid w:val="00C8565D"/>
    <w:rsid w:val="00C85699"/>
    <w:rsid w:val="00C856EE"/>
    <w:rsid w:val="00C85719"/>
    <w:rsid w:val="00C857D2"/>
    <w:rsid w:val="00C8585E"/>
    <w:rsid w:val="00C85887"/>
    <w:rsid w:val="00C85956"/>
    <w:rsid w:val="00C859CF"/>
    <w:rsid w:val="00C85A00"/>
    <w:rsid w:val="00C85AAE"/>
    <w:rsid w:val="00C85B04"/>
    <w:rsid w:val="00C85B39"/>
    <w:rsid w:val="00C85B7C"/>
    <w:rsid w:val="00C85BFD"/>
    <w:rsid w:val="00C85C27"/>
    <w:rsid w:val="00C85C5B"/>
    <w:rsid w:val="00C85C86"/>
    <w:rsid w:val="00C85CB4"/>
    <w:rsid w:val="00C85CE7"/>
    <w:rsid w:val="00C85D08"/>
    <w:rsid w:val="00C85D65"/>
    <w:rsid w:val="00C85D6E"/>
    <w:rsid w:val="00C85D6F"/>
    <w:rsid w:val="00C85DE6"/>
    <w:rsid w:val="00C85E13"/>
    <w:rsid w:val="00C85E2D"/>
    <w:rsid w:val="00C85EFF"/>
    <w:rsid w:val="00C85F7A"/>
    <w:rsid w:val="00C85FCA"/>
    <w:rsid w:val="00C85FD0"/>
    <w:rsid w:val="00C85FFA"/>
    <w:rsid w:val="00C8604D"/>
    <w:rsid w:val="00C860CD"/>
    <w:rsid w:val="00C860E7"/>
    <w:rsid w:val="00C860F1"/>
    <w:rsid w:val="00C8613D"/>
    <w:rsid w:val="00C86165"/>
    <w:rsid w:val="00C8616A"/>
    <w:rsid w:val="00C86197"/>
    <w:rsid w:val="00C861F3"/>
    <w:rsid w:val="00C8623F"/>
    <w:rsid w:val="00C862CF"/>
    <w:rsid w:val="00C862D5"/>
    <w:rsid w:val="00C86313"/>
    <w:rsid w:val="00C863F1"/>
    <w:rsid w:val="00C86464"/>
    <w:rsid w:val="00C864AC"/>
    <w:rsid w:val="00C864C1"/>
    <w:rsid w:val="00C864CA"/>
    <w:rsid w:val="00C8652E"/>
    <w:rsid w:val="00C865FA"/>
    <w:rsid w:val="00C86620"/>
    <w:rsid w:val="00C86621"/>
    <w:rsid w:val="00C86653"/>
    <w:rsid w:val="00C866A5"/>
    <w:rsid w:val="00C866D5"/>
    <w:rsid w:val="00C866DE"/>
    <w:rsid w:val="00C86757"/>
    <w:rsid w:val="00C867B5"/>
    <w:rsid w:val="00C867F2"/>
    <w:rsid w:val="00C867F6"/>
    <w:rsid w:val="00C8683C"/>
    <w:rsid w:val="00C8686F"/>
    <w:rsid w:val="00C8687F"/>
    <w:rsid w:val="00C8699A"/>
    <w:rsid w:val="00C86A02"/>
    <w:rsid w:val="00C86A53"/>
    <w:rsid w:val="00C86A64"/>
    <w:rsid w:val="00C86ADD"/>
    <w:rsid w:val="00C86AEB"/>
    <w:rsid w:val="00C86B1E"/>
    <w:rsid w:val="00C86BA5"/>
    <w:rsid w:val="00C86C2F"/>
    <w:rsid w:val="00C86C8B"/>
    <w:rsid w:val="00C86CA0"/>
    <w:rsid w:val="00C86CE8"/>
    <w:rsid w:val="00C86CF4"/>
    <w:rsid w:val="00C86D84"/>
    <w:rsid w:val="00C86D9B"/>
    <w:rsid w:val="00C86DAD"/>
    <w:rsid w:val="00C86DD4"/>
    <w:rsid w:val="00C86E48"/>
    <w:rsid w:val="00C86E54"/>
    <w:rsid w:val="00C86E63"/>
    <w:rsid w:val="00C86F3B"/>
    <w:rsid w:val="00C86F65"/>
    <w:rsid w:val="00C86F70"/>
    <w:rsid w:val="00C86FA2"/>
    <w:rsid w:val="00C86FF7"/>
    <w:rsid w:val="00C8703B"/>
    <w:rsid w:val="00C870CF"/>
    <w:rsid w:val="00C870D6"/>
    <w:rsid w:val="00C870F8"/>
    <w:rsid w:val="00C8712B"/>
    <w:rsid w:val="00C87148"/>
    <w:rsid w:val="00C871BC"/>
    <w:rsid w:val="00C871FD"/>
    <w:rsid w:val="00C8721A"/>
    <w:rsid w:val="00C872A5"/>
    <w:rsid w:val="00C87334"/>
    <w:rsid w:val="00C8736B"/>
    <w:rsid w:val="00C873A8"/>
    <w:rsid w:val="00C873D6"/>
    <w:rsid w:val="00C87425"/>
    <w:rsid w:val="00C87426"/>
    <w:rsid w:val="00C87470"/>
    <w:rsid w:val="00C87490"/>
    <w:rsid w:val="00C874B2"/>
    <w:rsid w:val="00C874BA"/>
    <w:rsid w:val="00C874CD"/>
    <w:rsid w:val="00C874EA"/>
    <w:rsid w:val="00C87510"/>
    <w:rsid w:val="00C8752A"/>
    <w:rsid w:val="00C87560"/>
    <w:rsid w:val="00C87578"/>
    <w:rsid w:val="00C87580"/>
    <w:rsid w:val="00C8758A"/>
    <w:rsid w:val="00C8758E"/>
    <w:rsid w:val="00C875A5"/>
    <w:rsid w:val="00C875B0"/>
    <w:rsid w:val="00C875BC"/>
    <w:rsid w:val="00C875EB"/>
    <w:rsid w:val="00C875FC"/>
    <w:rsid w:val="00C8768E"/>
    <w:rsid w:val="00C876B0"/>
    <w:rsid w:val="00C87720"/>
    <w:rsid w:val="00C87810"/>
    <w:rsid w:val="00C87820"/>
    <w:rsid w:val="00C87823"/>
    <w:rsid w:val="00C87829"/>
    <w:rsid w:val="00C878F6"/>
    <w:rsid w:val="00C879E8"/>
    <w:rsid w:val="00C87A1C"/>
    <w:rsid w:val="00C87A52"/>
    <w:rsid w:val="00C87A7A"/>
    <w:rsid w:val="00C87A9C"/>
    <w:rsid w:val="00C87AA6"/>
    <w:rsid w:val="00C87AAC"/>
    <w:rsid w:val="00C87B42"/>
    <w:rsid w:val="00C87B9D"/>
    <w:rsid w:val="00C87C8A"/>
    <w:rsid w:val="00C87C90"/>
    <w:rsid w:val="00C87CB9"/>
    <w:rsid w:val="00C87D94"/>
    <w:rsid w:val="00C87DCD"/>
    <w:rsid w:val="00C87DD5"/>
    <w:rsid w:val="00C87DFA"/>
    <w:rsid w:val="00C87E09"/>
    <w:rsid w:val="00C87E12"/>
    <w:rsid w:val="00C87F28"/>
    <w:rsid w:val="00C87F2C"/>
    <w:rsid w:val="00C87F8F"/>
    <w:rsid w:val="00C9008A"/>
    <w:rsid w:val="00C900C4"/>
    <w:rsid w:val="00C9011B"/>
    <w:rsid w:val="00C90121"/>
    <w:rsid w:val="00C90125"/>
    <w:rsid w:val="00C901D2"/>
    <w:rsid w:val="00C901F8"/>
    <w:rsid w:val="00C9020F"/>
    <w:rsid w:val="00C90211"/>
    <w:rsid w:val="00C90270"/>
    <w:rsid w:val="00C902EC"/>
    <w:rsid w:val="00C902FE"/>
    <w:rsid w:val="00C90361"/>
    <w:rsid w:val="00C903FA"/>
    <w:rsid w:val="00C90431"/>
    <w:rsid w:val="00C9044F"/>
    <w:rsid w:val="00C9049F"/>
    <w:rsid w:val="00C90505"/>
    <w:rsid w:val="00C90603"/>
    <w:rsid w:val="00C90617"/>
    <w:rsid w:val="00C90622"/>
    <w:rsid w:val="00C90635"/>
    <w:rsid w:val="00C9065E"/>
    <w:rsid w:val="00C906C8"/>
    <w:rsid w:val="00C906E4"/>
    <w:rsid w:val="00C9075E"/>
    <w:rsid w:val="00C907FE"/>
    <w:rsid w:val="00C908FD"/>
    <w:rsid w:val="00C90960"/>
    <w:rsid w:val="00C909F3"/>
    <w:rsid w:val="00C90A02"/>
    <w:rsid w:val="00C90A1A"/>
    <w:rsid w:val="00C90AA9"/>
    <w:rsid w:val="00C90AD3"/>
    <w:rsid w:val="00C90B5F"/>
    <w:rsid w:val="00C90BEB"/>
    <w:rsid w:val="00C90C23"/>
    <w:rsid w:val="00C90C4A"/>
    <w:rsid w:val="00C90C4B"/>
    <w:rsid w:val="00C90CAE"/>
    <w:rsid w:val="00C90CD7"/>
    <w:rsid w:val="00C90CEF"/>
    <w:rsid w:val="00C90CFF"/>
    <w:rsid w:val="00C90E04"/>
    <w:rsid w:val="00C90E73"/>
    <w:rsid w:val="00C90F6C"/>
    <w:rsid w:val="00C90FA1"/>
    <w:rsid w:val="00C90FA2"/>
    <w:rsid w:val="00C90FBB"/>
    <w:rsid w:val="00C90FE7"/>
    <w:rsid w:val="00C90FED"/>
    <w:rsid w:val="00C910F1"/>
    <w:rsid w:val="00C911AF"/>
    <w:rsid w:val="00C911C2"/>
    <w:rsid w:val="00C911EF"/>
    <w:rsid w:val="00C9127E"/>
    <w:rsid w:val="00C91295"/>
    <w:rsid w:val="00C9130E"/>
    <w:rsid w:val="00C91364"/>
    <w:rsid w:val="00C9136E"/>
    <w:rsid w:val="00C913AD"/>
    <w:rsid w:val="00C913D4"/>
    <w:rsid w:val="00C9143F"/>
    <w:rsid w:val="00C914AE"/>
    <w:rsid w:val="00C91517"/>
    <w:rsid w:val="00C91528"/>
    <w:rsid w:val="00C91563"/>
    <w:rsid w:val="00C915FB"/>
    <w:rsid w:val="00C91609"/>
    <w:rsid w:val="00C9174F"/>
    <w:rsid w:val="00C9175E"/>
    <w:rsid w:val="00C9179C"/>
    <w:rsid w:val="00C917A8"/>
    <w:rsid w:val="00C917FC"/>
    <w:rsid w:val="00C91826"/>
    <w:rsid w:val="00C91840"/>
    <w:rsid w:val="00C91949"/>
    <w:rsid w:val="00C919CC"/>
    <w:rsid w:val="00C919DE"/>
    <w:rsid w:val="00C919E7"/>
    <w:rsid w:val="00C91A37"/>
    <w:rsid w:val="00C91A8C"/>
    <w:rsid w:val="00C91ADF"/>
    <w:rsid w:val="00C91B61"/>
    <w:rsid w:val="00C91BF9"/>
    <w:rsid w:val="00C91C28"/>
    <w:rsid w:val="00C91D4F"/>
    <w:rsid w:val="00C91D62"/>
    <w:rsid w:val="00C91D93"/>
    <w:rsid w:val="00C91DC5"/>
    <w:rsid w:val="00C91E87"/>
    <w:rsid w:val="00C91EBE"/>
    <w:rsid w:val="00C91ECD"/>
    <w:rsid w:val="00C92000"/>
    <w:rsid w:val="00C92037"/>
    <w:rsid w:val="00C9215E"/>
    <w:rsid w:val="00C92168"/>
    <w:rsid w:val="00C9219A"/>
    <w:rsid w:val="00C9229F"/>
    <w:rsid w:val="00C922A5"/>
    <w:rsid w:val="00C92350"/>
    <w:rsid w:val="00C923C8"/>
    <w:rsid w:val="00C923F5"/>
    <w:rsid w:val="00C92421"/>
    <w:rsid w:val="00C92488"/>
    <w:rsid w:val="00C924FE"/>
    <w:rsid w:val="00C92578"/>
    <w:rsid w:val="00C9259D"/>
    <w:rsid w:val="00C9263D"/>
    <w:rsid w:val="00C926CC"/>
    <w:rsid w:val="00C927F1"/>
    <w:rsid w:val="00C9280E"/>
    <w:rsid w:val="00C92892"/>
    <w:rsid w:val="00C928F5"/>
    <w:rsid w:val="00C92934"/>
    <w:rsid w:val="00C9293F"/>
    <w:rsid w:val="00C92963"/>
    <w:rsid w:val="00C929B0"/>
    <w:rsid w:val="00C92A37"/>
    <w:rsid w:val="00C92AB8"/>
    <w:rsid w:val="00C92AD1"/>
    <w:rsid w:val="00C92AE2"/>
    <w:rsid w:val="00C92B3D"/>
    <w:rsid w:val="00C92C1B"/>
    <w:rsid w:val="00C92C91"/>
    <w:rsid w:val="00C92CE8"/>
    <w:rsid w:val="00C92CEB"/>
    <w:rsid w:val="00C92D05"/>
    <w:rsid w:val="00C92D47"/>
    <w:rsid w:val="00C92D49"/>
    <w:rsid w:val="00C92D53"/>
    <w:rsid w:val="00C92E05"/>
    <w:rsid w:val="00C92E4A"/>
    <w:rsid w:val="00C92EC9"/>
    <w:rsid w:val="00C92ECF"/>
    <w:rsid w:val="00C92F45"/>
    <w:rsid w:val="00C92F87"/>
    <w:rsid w:val="00C930DF"/>
    <w:rsid w:val="00C93165"/>
    <w:rsid w:val="00C9326D"/>
    <w:rsid w:val="00C93314"/>
    <w:rsid w:val="00C9332A"/>
    <w:rsid w:val="00C9339A"/>
    <w:rsid w:val="00C933E9"/>
    <w:rsid w:val="00C93415"/>
    <w:rsid w:val="00C9345E"/>
    <w:rsid w:val="00C934D6"/>
    <w:rsid w:val="00C934DE"/>
    <w:rsid w:val="00C934F5"/>
    <w:rsid w:val="00C934FD"/>
    <w:rsid w:val="00C935A4"/>
    <w:rsid w:val="00C93690"/>
    <w:rsid w:val="00C93751"/>
    <w:rsid w:val="00C937CD"/>
    <w:rsid w:val="00C937DE"/>
    <w:rsid w:val="00C937EA"/>
    <w:rsid w:val="00C93812"/>
    <w:rsid w:val="00C93868"/>
    <w:rsid w:val="00C9388D"/>
    <w:rsid w:val="00C938AE"/>
    <w:rsid w:val="00C93940"/>
    <w:rsid w:val="00C93948"/>
    <w:rsid w:val="00C9396A"/>
    <w:rsid w:val="00C939A3"/>
    <w:rsid w:val="00C939AB"/>
    <w:rsid w:val="00C93A15"/>
    <w:rsid w:val="00C93A57"/>
    <w:rsid w:val="00C93AE7"/>
    <w:rsid w:val="00C93AF5"/>
    <w:rsid w:val="00C93B32"/>
    <w:rsid w:val="00C93B45"/>
    <w:rsid w:val="00C93BCC"/>
    <w:rsid w:val="00C93C51"/>
    <w:rsid w:val="00C93C82"/>
    <w:rsid w:val="00C93C8D"/>
    <w:rsid w:val="00C93D47"/>
    <w:rsid w:val="00C93DD2"/>
    <w:rsid w:val="00C93E20"/>
    <w:rsid w:val="00C93EA7"/>
    <w:rsid w:val="00C93EAB"/>
    <w:rsid w:val="00C93ED2"/>
    <w:rsid w:val="00C93F1C"/>
    <w:rsid w:val="00C93F9E"/>
    <w:rsid w:val="00C940EE"/>
    <w:rsid w:val="00C94166"/>
    <w:rsid w:val="00C941E1"/>
    <w:rsid w:val="00C9426E"/>
    <w:rsid w:val="00C9427B"/>
    <w:rsid w:val="00C942BE"/>
    <w:rsid w:val="00C9434B"/>
    <w:rsid w:val="00C943BE"/>
    <w:rsid w:val="00C9441E"/>
    <w:rsid w:val="00C94475"/>
    <w:rsid w:val="00C9450F"/>
    <w:rsid w:val="00C9457E"/>
    <w:rsid w:val="00C945B1"/>
    <w:rsid w:val="00C94659"/>
    <w:rsid w:val="00C94669"/>
    <w:rsid w:val="00C94681"/>
    <w:rsid w:val="00C946B5"/>
    <w:rsid w:val="00C9470D"/>
    <w:rsid w:val="00C9472A"/>
    <w:rsid w:val="00C9475D"/>
    <w:rsid w:val="00C947CA"/>
    <w:rsid w:val="00C947F1"/>
    <w:rsid w:val="00C94838"/>
    <w:rsid w:val="00C9486A"/>
    <w:rsid w:val="00C948BA"/>
    <w:rsid w:val="00C949B2"/>
    <w:rsid w:val="00C949DF"/>
    <w:rsid w:val="00C94A44"/>
    <w:rsid w:val="00C94AD9"/>
    <w:rsid w:val="00C94B07"/>
    <w:rsid w:val="00C94B39"/>
    <w:rsid w:val="00C94B58"/>
    <w:rsid w:val="00C94B92"/>
    <w:rsid w:val="00C94BA4"/>
    <w:rsid w:val="00C94BC9"/>
    <w:rsid w:val="00C94C4F"/>
    <w:rsid w:val="00C94C7A"/>
    <w:rsid w:val="00C94C9F"/>
    <w:rsid w:val="00C94CB9"/>
    <w:rsid w:val="00C94CC7"/>
    <w:rsid w:val="00C94D1F"/>
    <w:rsid w:val="00C94D71"/>
    <w:rsid w:val="00C94DAF"/>
    <w:rsid w:val="00C94E0F"/>
    <w:rsid w:val="00C94E18"/>
    <w:rsid w:val="00C94E50"/>
    <w:rsid w:val="00C94F3E"/>
    <w:rsid w:val="00C94F61"/>
    <w:rsid w:val="00C950A4"/>
    <w:rsid w:val="00C950B1"/>
    <w:rsid w:val="00C950B4"/>
    <w:rsid w:val="00C950D5"/>
    <w:rsid w:val="00C950F5"/>
    <w:rsid w:val="00C95199"/>
    <w:rsid w:val="00C95214"/>
    <w:rsid w:val="00C9526F"/>
    <w:rsid w:val="00C9527E"/>
    <w:rsid w:val="00C95295"/>
    <w:rsid w:val="00C952B5"/>
    <w:rsid w:val="00C95339"/>
    <w:rsid w:val="00C95347"/>
    <w:rsid w:val="00C9537C"/>
    <w:rsid w:val="00C9539F"/>
    <w:rsid w:val="00C953A6"/>
    <w:rsid w:val="00C953AC"/>
    <w:rsid w:val="00C953BE"/>
    <w:rsid w:val="00C95442"/>
    <w:rsid w:val="00C954A4"/>
    <w:rsid w:val="00C954C9"/>
    <w:rsid w:val="00C954F3"/>
    <w:rsid w:val="00C954F9"/>
    <w:rsid w:val="00C9553A"/>
    <w:rsid w:val="00C95577"/>
    <w:rsid w:val="00C95586"/>
    <w:rsid w:val="00C95590"/>
    <w:rsid w:val="00C955B1"/>
    <w:rsid w:val="00C95643"/>
    <w:rsid w:val="00C95649"/>
    <w:rsid w:val="00C9568A"/>
    <w:rsid w:val="00C95698"/>
    <w:rsid w:val="00C95731"/>
    <w:rsid w:val="00C95774"/>
    <w:rsid w:val="00C9578E"/>
    <w:rsid w:val="00C957FD"/>
    <w:rsid w:val="00C95A29"/>
    <w:rsid w:val="00C95A50"/>
    <w:rsid w:val="00C95A58"/>
    <w:rsid w:val="00C95A7B"/>
    <w:rsid w:val="00C95AC3"/>
    <w:rsid w:val="00C95AF6"/>
    <w:rsid w:val="00C95B53"/>
    <w:rsid w:val="00C95B75"/>
    <w:rsid w:val="00C95BB9"/>
    <w:rsid w:val="00C95BE1"/>
    <w:rsid w:val="00C95C0C"/>
    <w:rsid w:val="00C95C81"/>
    <w:rsid w:val="00C95C84"/>
    <w:rsid w:val="00C95CA6"/>
    <w:rsid w:val="00C95CF3"/>
    <w:rsid w:val="00C95D2B"/>
    <w:rsid w:val="00C95D2C"/>
    <w:rsid w:val="00C95DA9"/>
    <w:rsid w:val="00C95DEE"/>
    <w:rsid w:val="00C95E49"/>
    <w:rsid w:val="00C95E9D"/>
    <w:rsid w:val="00C95EE0"/>
    <w:rsid w:val="00C96073"/>
    <w:rsid w:val="00C96347"/>
    <w:rsid w:val="00C96383"/>
    <w:rsid w:val="00C9642E"/>
    <w:rsid w:val="00C9646E"/>
    <w:rsid w:val="00C9652E"/>
    <w:rsid w:val="00C9654E"/>
    <w:rsid w:val="00C965BB"/>
    <w:rsid w:val="00C96638"/>
    <w:rsid w:val="00C96656"/>
    <w:rsid w:val="00C96675"/>
    <w:rsid w:val="00C966BA"/>
    <w:rsid w:val="00C966E9"/>
    <w:rsid w:val="00C9672E"/>
    <w:rsid w:val="00C967C9"/>
    <w:rsid w:val="00C96843"/>
    <w:rsid w:val="00C968A1"/>
    <w:rsid w:val="00C9690D"/>
    <w:rsid w:val="00C9691E"/>
    <w:rsid w:val="00C96937"/>
    <w:rsid w:val="00C96961"/>
    <w:rsid w:val="00C969AA"/>
    <w:rsid w:val="00C969F0"/>
    <w:rsid w:val="00C96A8F"/>
    <w:rsid w:val="00C96AA5"/>
    <w:rsid w:val="00C96B2E"/>
    <w:rsid w:val="00C96BD4"/>
    <w:rsid w:val="00C96C0F"/>
    <w:rsid w:val="00C96C1C"/>
    <w:rsid w:val="00C96CB9"/>
    <w:rsid w:val="00C96CDF"/>
    <w:rsid w:val="00C96D02"/>
    <w:rsid w:val="00C96D21"/>
    <w:rsid w:val="00C96D36"/>
    <w:rsid w:val="00C96E34"/>
    <w:rsid w:val="00C96EE4"/>
    <w:rsid w:val="00C96EE6"/>
    <w:rsid w:val="00C96FB5"/>
    <w:rsid w:val="00C96FB6"/>
    <w:rsid w:val="00C970E2"/>
    <w:rsid w:val="00C970F9"/>
    <w:rsid w:val="00C97163"/>
    <w:rsid w:val="00C971C2"/>
    <w:rsid w:val="00C97299"/>
    <w:rsid w:val="00C972C5"/>
    <w:rsid w:val="00C9738A"/>
    <w:rsid w:val="00C973BF"/>
    <w:rsid w:val="00C973F0"/>
    <w:rsid w:val="00C974BF"/>
    <w:rsid w:val="00C97519"/>
    <w:rsid w:val="00C97536"/>
    <w:rsid w:val="00C975D6"/>
    <w:rsid w:val="00C97605"/>
    <w:rsid w:val="00C9769F"/>
    <w:rsid w:val="00C976B0"/>
    <w:rsid w:val="00C976F5"/>
    <w:rsid w:val="00C9771B"/>
    <w:rsid w:val="00C97737"/>
    <w:rsid w:val="00C977DE"/>
    <w:rsid w:val="00C977E2"/>
    <w:rsid w:val="00C97800"/>
    <w:rsid w:val="00C9783D"/>
    <w:rsid w:val="00C978CA"/>
    <w:rsid w:val="00C97911"/>
    <w:rsid w:val="00C97916"/>
    <w:rsid w:val="00C9797E"/>
    <w:rsid w:val="00C97A19"/>
    <w:rsid w:val="00C97A2E"/>
    <w:rsid w:val="00C97AA7"/>
    <w:rsid w:val="00C97AD6"/>
    <w:rsid w:val="00C97B51"/>
    <w:rsid w:val="00C97C2D"/>
    <w:rsid w:val="00C97C77"/>
    <w:rsid w:val="00C97C8A"/>
    <w:rsid w:val="00C97CC7"/>
    <w:rsid w:val="00C97CEA"/>
    <w:rsid w:val="00C97D04"/>
    <w:rsid w:val="00C97E25"/>
    <w:rsid w:val="00C97E8C"/>
    <w:rsid w:val="00C97EA1"/>
    <w:rsid w:val="00C97EBD"/>
    <w:rsid w:val="00C97EE9"/>
    <w:rsid w:val="00CA003C"/>
    <w:rsid w:val="00CA006D"/>
    <w:rsid w:val="00CA0079"/>
    <w:rsid w:val="00CA017F"/>
    <w:rsid w:val="00CA0244"/>
    <w:rsid w:val="00CA02B4"/>
    <w:rsid w:val="00CA02E8"/>
    <w:rsid w:val="00CA0328"/>
    <w:rsid w:val="00CA0361"/>
    <w:rsid w:val="00CA0425"/>
    <w:rsid w:val="00CA0433"/>
    <w:rsid w:val="00CA05AE"/>
    <w:rsid w:val="00CA06B2"/>
    <w:rsid w:val="00CA0754"/>
    <w:rsid w:val="00CA07ED"/>
    <w:rsid w:val="00CA083B"/>
    <w:rsid w:val="00CA08B6"/>
    <w:rsid w:val="00CA08DF"/>
    <w:rsid w:val="00CA0948"/>
    <w:rsid w:val="00CA0984"/>
    <w:rsid w:val="00CA0997"/>
    <w:rsid w:val="00CA0A5A"/>
    <w:rsid w:val="00CA0AFB"/>
    <w:rsid w:val="00CA0B62"/>
    <w:rsid w:val="00CA0BFA"/>
    <w:rsid w:val="00CA0C3D"/>
    <w:rsid w:val="00CA0C87"/>
    <w:rsid w:val="00CA0CB4"/>
    <w:rsid w:val="00CA0D13"/>
    <w:rsid w:val="00CA0E0D"/>
    <w:rsid w:val="00CA0E87"/>
    <w:rsid w:val="00CA0E94"/>
    <w:rsid w:val="00CA0F14"/>
    <w:rsid w:val="00CA0F32"/>
    <w:rsid w:val="00CA0F7D"/>
    <w:rsid w:val="00CA1082"/>
    <w:rsid w:val="00CA10A5"/>
    <w:rsid w:val="00CA10EA"/>
    <w:rsid w:val="00CA1122"/>
    <w:rsid w:val="00CA1187"/>
    <w:rsid w:val="00CA119F"/>
    <w:rsid w:val="00CA126A"/>
    <w:rsid w:val="00CA129C"/>
    <w:rsid w:val="00CA129D"/>
    <w:rsid w:val="00CA12ED"/>
    <w:rsid w:val="00CA136B"/>
    <w:rsid w:val="00CA1386"/>
    <w:rsid w:val="00CA13B1"/>
    <w:rsid w:val="00CA142C"/>
    <w:rsid w:val="00CA1442"/>
    <w:rsid w:val="00CA14A2"/>
    <w:rsid w:val="00CA1527"/>
    <w:rsid w:val="00CA153F"/>
    <w:rsid w:val="00CA1555"/>
    <w:rsid w:val="00CA1573"/>
    <w:rsid w:val="00CA157C"/>
    <w:rsid w:val="00CA158D"/>
    <w:rsid w:val="00CA161F"/>
    <w:rsid w:val="00CA1626"/>
    <w:rsid w:val="00CA16CD"/>
    <w:rsid w:val="00CA1714"/>
    <w:rsid w:val="00CA172A"/>
    <w:rsid w:val="00CA175D"/>
    <w:rsid w:val="00CA17B5"/>
    <w:rsid w:val="00CA17BB"/>
    <w:rsid w:val="00CA17C7"/>
    <w:rsid w:val="00CA1827"/>
    <w:rsid w:val="00CA186D"/>
    <w:rsid w:val="00CA18E6"/>
    <w:rsid w:val="00CA1927"/>
    <w:rsid w:val="00CA1951"/>
    <w:rsid w:val="00CA1A27"/>
    <w:rsid w:val="00CA1A39"/>
    <w:rsid w:val="00CA1A4C"/>
    <w:rsid w:val="00CA1B97"/>
    <w:rsid w:val="00CA1B9B"/>
    <w:rsid w:val="00CA1BAE"/>
    <w:rsid w:val="00CA1BD1"/>
    <w:rsid w:val="00CA1C38"/>
    <w:rsid w:val="00CA1CCD"/>
    <w:rsid w:val="00CA1D0A"/>
    <w:rsid w:val="00CA1D0D"/>
    <w:rsid w:val="00CA1D41"/>
    <w:rsid w:val="00CA1DA7"/>
    <w:rsid w:val="00CA1DE6"/>
    <w:rsid w:val="00CA1EA0"/>
    <w:rsid w:val="00CA1FBF"/>
    <w:rsid w:val="00CA1FF2"/>
    <w:rsid w:val="00CA2016"/>
    <w:rsid w:val="00CA20D3"/>
    <w:rsid w:val="00CA219B"/>
    <w:rsid w:val="00CA21E6"/>
    <w:rsid w:val="00CA2206"/>
    <w:rsid w:val="00CA22C4"/>
    <w:rsid w:val="00CA233D"/>
    <w:rsid w:val="00CA2363"/>
    <w:rsid w:val="00CA23D8"/>
    <w:rsid w:val="00CA2437"/>
    <w:rsid w:val="00CA2557"/>
    <w:rsid w:val="00CA256E"/>
    <w:rsid w:val="00CA259E"/>
    <w:rsid w:val="00CA25A9"/>
    <w:rsid w:val="00CA2700"/>
    <w:rsid w:val="00CA2715"/>
    <w:rsid w:val="00CA2727"/>
    <w:rsid w:val="00CA2740"/>
    <w:rsid w:val="00CA2766"/>
    <w:rsid w:val="00CA2777"/>
    <w:rsid w:val="00CA2960"/>
    <w:rsid w:val="00CA297A"/>
    <w:rsid w:val="00CA29A4"/>
    <w:rsid w:val="00CA29B4"/>
    <w:rsid w:val="00CA29F2"/>
    <w:rsid w:val="00CA29FE"/>
    <w:rsid w:val="00CA2A99"/>
    <w:rsid w:val="00CA2B1D"/>
    <w:rsid w:val="00CA2B5F"/>
    <w:rsid w:val="00CA2BAB"/>
    <w:rsid w:val="00CA2BD6"/>
    <w:rsid w:val="00CA2C41"/>
    <w:rsid w:val="00CA2C42"/>
    <w:rsid w:val="00CA2C9A"/>
    <w:rsid w:val="00CA2CB7"/>
    <w:rsid w:val="00CA2CCA"/>
    <w:rsid w:val="00CA2D33"/>
    <w:rsid w:val="00CA2D3A"/>
    <w:rsid w:val="00CA2DFE"/>
    <w:rsid w:val="00CA2E55"/>
    <w:rsid w:val="00CA2E67"/>
    <w:rsid w:val="00CA2EC6"/>
    <w:rsid w:val="00CA2ED4"/>
    <w:rsid w:val="00CA2F53"/>
    <w:rsid w:val="00CA2FA9"/>
    <w:rsid w:val="00CA2FEC"/>
    <w:rsid w:val="00CA2FF1"/>
    <w:rsid w:val="00CA3002"/>
    <w:rsid w:val="00CA3049"/>
    <w:rsid w:val="00CA3081"/>
    <w:rsid w:val="00CA3084"/>
    <w:rsid w:val="00CA3102"/>
    <w:rsid w:val="00CA3111"/>
    <w:rsid w:val="00CA3123"/>
    <w:rsid w:val="00CA314D"/>
    <w:rsid w:val="00CA31B3"/>
    <w:rsid w:val="00CA3219"/>
    <w:rsid w:val="00CA321C"/>
    <w:rsid w:val="00CA3286"/>
    <w:rsid w:val="00CA3290"/>
    <w:rsid w:val="00CA32F8"/>
    <w:rsid w:val="00CA331D"/>
    <w:rsid w:val="00CA3359"/>
    <w:rsid w:val="00CA33B4"/>
    <w:rsid w:val="00CA33E6"/>
    <w:rsid w:val="00CA3408"/>
    <w:rsid w:val="00CA347E"/>
    <w:rsid w:val="00CA34B8"/>
    <w:rsid w:val="00CA352B"/>
    <w:rsid w:val="00CA3544"/>
    <w:rsid w:val="00CA355D"/>
    <w:rsid w:val="00CA35EE"/>
    <w:rsid w:val="00CA3644"/>
    <w:rsid w:val="00CA3660"/>
    <w:rsid w:val="00CA368B"/>
    <w:rsid w:val="00CA3860"/>
    <w:rsid w:val="00CA38E8"/>
    <w:rsid w:val="00CA38F3"/>
    <w:rsid w:val="00CA395F"/>
    <w:rsid w:val="00CA39E8"/>
    <w:rsid w:val="00CA39F5"/>
    <w:rsid w:val="00CA3A18"/>
    <w:rsid w:val="00CA3A89"/>
    <w:rsid w:val="00CA3B10"/>
    <w:rsid w:val="00CA3B21"/>
    <w:rsid w:val="00CA3BAD"/>
    <w:rsid w:val="00CA3C21"/>
    <w:rsid w:val="00CA3C5A"/>
    <w:rsid w:val="00CA3C91"/>
    <w:rsid w:val="00CA3CA4"/>
    <w:rsid w:val="00CA3CB5"/>
    <w:rsid w:val="00CA3D9E"/>
    <w:rsid w:val="00CA3DB9"/>
    <w:rsid w:val="00CA3DDD"/>
    <w:rsid w:val="00CA3E23"/>
    <w:rsid w:val="00CA3E8D"/>
    <w:rsid w:val="00CA3F35"/>
    <w:rsid w:val="00CA3F62"/>
    <w:rsid w:val="00CA3FD6"/>
    <w:rsid w:val="00CA3FEA"/>
    <w:rsid w:val="00CA403A"/>
    <w:rsid w:val="00CA4103"/>
    <w:rsid w:val="00CA4163"/>
    <w:rsid w:val="00CA41AE"/>
    <w:rsid w:val="00CA41CF"/>
    <w:rsid w:val="00CA41DB"/>
    <w:rsid w:val="00CA41DE"/>
    <w:rsid w:val="00CA41F4"/>
    <w:rsid w:val="00CA41FD"/>
    <w:rsid w:val="00CA4221"/>
    <w:rsid w:val="00CA4241"/>
    <w:rsid w:val="00CA428E"/>
    <w:rsid w:val="00CA4299"/>
    <w:rsid w:val="00CA4300"/>
    <w:rsid w:val="00CA431C"/>
    <w:rsid w:val="00CA4339"/>
    <w:rsid w:val="00CA433D"/>
    <w:rsid w:val="00CA437D"/>
    <w:rsid w:val="00CA4384"/>
    <w:rsid w:val="00CA43DA"/>
    <w:rsid w:val="00CA43DF"/>
    <w:rsid w:val="00CA43EE"/>
    <w:rsid w:val="00CA4419"/>
    <w:rsid w:val="00CA4591"/>
    <w:rsid w:val="00CA45C5"/>
    <w:rsid w:val="00CA4620"/>
    <w:rsid w:val="00CA4621"/>
    <w:rsid w:val="00CA467D"/>
    <w:rsid w:val="00CA4733"/>
    <w:rsid w:val="00CA473F"/>
    <w:rsid w:val="00CA478C"/>
    <w:rsid w:val="00CA47BA"/>
    <w:rsid w:val="00CA4847"/>
    <w:rsid w:val="00CA487B"/>
    <w:rsid w:val="00CA4928"/>
    <w:rsid w:val="00CA49FE"/>
    <w:rsid w:val="00CA4A0A"/>
    <w:rsid w:val="00CA4C00"/>
    <w:rsid w:val="00CA4C01"/>
    <w:rsid w:val="00CA4C1C"/>
    <w:rsid w:val="00CA4CB4"/>
    <w:rsid w:val="00CA4D21"/>
    <w:rsid w:val="00CA4DC9"/>
    <w:rsid w:val="00CA4E32"/>
    <w:rsid w:val="00CA4E38"/>
    <w:rsid w:val="00CA4E3C"/>
    <w:rsid w:val="00CA4E40"/>
    <w:rsid w:val="00CA4E5F"/>
    <w:rsid w:val="00CA4E64"/>
    <w:rsid w:val="00CA4EB2"/>
    <w:rsid w:val="00CA4EC3"/>
    <w:rsid w:val="00CA4F69"/>
    <w:rsid w:val="00CA506D"/>
    <w:rsid w:val="00CA5082"/>
    <w:rsid w:val="00CA5112"/>
    <w:rsid w:val="00CA5125"/>
    <w:rsid w:val="00CA51AC"/>
    <w:rsid w:val="00CA5229"/>
    <w:rsid w:val="00CA5253"/>
    <w:rsid w:val="00CA5307"/>
    <w:rsid w:val="00CA5367"/>
    <w:rsid w:val="00CA53B9"/>
    <w:rsid w:val="00CA5476"/>
    <w:rsid w:val="00CA54A1"/>
    <w:rsid w:val="00CA566B"/>
    <w:rsid w:val="00CA56A2"/>
    <w:rsid w:val="00CA56AD"/>
    <w:rsid w:val="00CA56CA"/>
    <w:rsid w:val="00CA56D3"/>
    <w:rsid w:val="00CA56DE"/>
    <w:rsid w:val="00CA56FA"/>
    <w:rsid w:val="00CA5740"/>
    <w:rsid w:val="00CA5756"/>
    <w:rsid w:val="00CA5799"/>
    <w:rsid w:val="00CA58F9"/>
    <w:rsid w:val="00CA5908"/>
    <w:rsid w:val="00CA59D6"/>
    <w:rsid w:val="00CA5A26"/>
    <w:rsid w:val="00CA5A50"/>
    <w:rsid w:val="00CA5ACB"/>
    <w:rsid w:val="00CA5AD1"/>
    <w:rsid w:val="00CA5B5D"/>
    <w:rsid w:val="00CA5BBB"/>
    <w:rsid w:val="00CA5C13"/>
    <w:rsid w:val="00CA5C2F"/>
    <w:rsid w:val="00CA5C38"/>
    <w:rsid w:val="00CA5D26"/>
    <w:rsid w:val="00CA5D88"/>
    <w:rsid w:val="00CA5DA2"/>
    <w:rsid w:val="00CA5DAA"/>
    <w:rsid w:val="00CA5E64"/>
    <w:rsid w:val="00CA5E86"/>
    <w:rsid w:val="00CA5E97"/>
    <w:rsid w:val="00CA5EA7"/>
    <w:rsid w:val="00CA5EB0"/>
    <w:rsid w:val="00CA5EF2"/>
    <w:rsid w:val="00CA5F2B"/>
    <w:rsid w:val="00CA5F40"/>
    <w:rsid w:val="00CA5F7E"/>
    <w:rsid w:val="00CA6041"/>
    <w:rsid w:val="00CA6074"/>
    <w:rsid w:val="00CA60B7"/>
    <w:rsid w:val="00CA61B0"/>
    <w:rsid w:val="00CA6207"/>
    <w:rsid w:val="00CA6265"/>
    <w:rsid w:val="00CA628E"/>
    <w:rsid w:val="00CA62BA"/>
    <w:rsid w:val="00CA62C4"/>
    <w:rsid w:val="00CA6339"/>
    <w:rsid w:val="00CA63A8"/>
    <w:rsid w:val="00CA63B4"/>
    <w:rsid w:val="00CA6424"/>
    <w:rsid w:val="00CA6438"/>
    <w:rsid w:val="00CA6449"/>
    <w:rsid w:val="00CA648B"/>
    <w:rsid w:val="00CA64DE"/>
    <w:rsid w:val="00CA64E7"/>
    <w:rsid w:val="00CA658B"/>
    <w:rsid w:val="00CA669B"/>
    <w:rsid w:val="00CA6728"/>
    <w:rsid w:val="00CA681A"/>
    <w:rsid w:val="00CA6825"/>
    <w:rsid w:val="00CA6842"/>
    <w:rsid w:val="00CA686F"/>
    <w:rsid w:val="00CA688F"/>
    <w:rsid w:val="00CA6893"/>
    <w:rsid w:val="00CA68BD"/>
    <w:rsid w:val="00CA68C8"/>
    <w:rsid w:val="00CA690C"/>
    <w:rsid w:val="00CA695C"/>
    <w:rsid w:val="00CA6988"/>
    <w:rsid w:val="00CA6A39"/>
    <w:rsid w:val="00CA6ADC"/>
    <w:rsid w:val="00CA6B13"/>
    <w:rsid w:val="00CA6B2B"/>
    <w:rsid w:val="00CA6B3B"/>
    <w:rsid w:val="00CA6BB2"/>
    <w:rsid w:val="00CA6BF7"/>
    <w:rsid w:val="00CA6C01"/>
    <w:rsid w:val="00CA6C07"/>
    <w:rsid w:val="00CA6C23"/>
    <w:rsid w:val="00CA6C2D"/>
    <w:rsid w:val="00CA6C7A"/>
    <w:rsid w:val="00CA6C7E"/>
    <w:rsid w:val="00CA6CA3"/>
    <w:rsid w:val="00CA6CBA"/>
    <w:rsid w:val="00CA6D37"/>
    <w:rsid w:val="00CA6E2B"/>
    <w:rsid w:val="00CA6E2C"/>
    <w:rsid w:val="00CA6E7E"/>
    <w:rsid w:val="00CA7024"/>
    <w:rsid w:val="00CA7042"/>
    <w:rsid w:val="00CA704E"/>
    <w:rsid w:val="00CA7063"/>
    <w:rsid w:val="00CA70CE"/>
    <w:rsid w:val="00CA70DE"/>
    <w:rsid w:val="00CA70F1"/>
    <w:rsid w:val="00CA71AA"/>
    <w:rsid w:val="00CA7254"/>
    <w:rsid w:val="00CA7256"/>
    <w:rsid w:val="00CA739B"/>
    <w:rsid w:val="00CA750B"/>
    <w:rsid w:val="00CA7571"/>
    <w:rsid w:val="00CA759D"/>
    <w:rsid w:val="00CA75EC"/>
    <w:rsid w:val="00CA7642"/>
    <w:rsid w:val="00CA76A3"/>
    <w:rsid w:val="00CA7812"/>
    <w:rsid w:val="00CA7843"/>
    <w:rsid w:val="00CA78E1"/>
    <w:rsid w:val="00CA78E7"/>
    <w:rsid w:val="00CA78FF"/>
    <w:rsid w:val="00CA7935"/>
    <w:rsid w:val="00CA793B"/>
    <w:rsid w:val="00CA7957"/>
    <w:rsid w:val="00CA79DC"/>
    <w:rsid w:val="00CA7A4E"/>
    <w:rsid w:val="00CA7A8B"/>
    <w:rsid w:val="00CA7AAB"/>
    <w:rsid w:val="00CA7C9C"/>
    <w:rsid w:val="00CA7CDC"/>
    <w:rsid w:val="00CA7CFD"/>
    <w:rsid w:val="00CA7D27"/>
    <w:rsid w:val="00CA7E73"/>
    <w:rsid w:val="00CA7EDC"/>
    <w:rsid w:val="00CA7F5B"/>
    <w:rsid w:val="00CA7F60"/>
    <w:rsid w:val="00CA7FBC"/>
    <w:rsid w:val="00CA7FC8"/>
    <w:rsid w:val="00CA7FCB"/>
    <w:rsid w:val="00CA7FD6"/>
    <w:rsid w:val="00CB003C"/>
    <w:rsid w:val="00CB0069"/>
    <w:rsid w:val="00CB00B1"/>
    <w:rsid w:val="00CB0128"/>
    <w:rsid w:val="00CB0182"/>
    <w:rsid w:val="00CB01CA"/>
    <w:rsid w:val="00CB01FC"/>
    <w:rsid w:val="00CB028C"/>
    <w:rsid w:val="00CB02E2"/>
    <w:rsid w:val="00CB0335"/>
    <w:rsid w:val="00CB0337"/>
    <w:rsid w:val="00CB0342"/>
    <w:rsid w:val="00CB0364"/>
    <w:rsid w:val="00CB040D"/>
    <w:rsid w:val="00CB041B"/>
    <w:rsid w:val="00CB0584"/>
    <w:rsid w:val="00CB0664"/>
    <w:rsid w:val="00CB067B"/>
    <w:rsid w:val="00CB06DD"/>
    <w:rsid w:val="00CB071B"/>
    <w:rsid w:val="00CB077F"/>
    <w:rsid w:val="00CB0883"/>
    <w:rsid w:val="00CB093C"/>
    <w:rsid w:val="00CB0995"/>
    <w:rsid w:val="00CB09FD"/>
    <w:rsid w:val="00CB0A0C"/>
    <w:rsid w:val="00CB0A58"/>
    <w:rsid w:val="00CB0AA7"/>
    <w:rsid w:val="00CB0B4C"/>
    <w:rsid w:val="00CB0CC9"/>
    <w:rsid w:val="00CB0D40"/>
    <w:rsid w:val="00CB0D8F"/>
    <w:rsid w:val="00CB0D97"/>
    <w:rsid w:val="00CB0E13"/>
    <w:rsid w:val="00CB0E86"/>
    <w:rsid w:val="00CB0FD3"/>
    <w:rsid w:val="00CB0FE5"/>
    <w:rsid w:val="00CB102C"/>
    <w:rsid w:val="00CB1097"/>
    <w:rsid w:val="00CB10C4"/>
    <w:rsid w:val="00CB10D7"/>
    <w:rsid w:val="00CB10FC"/>
    <w:rsid w:val="00CB1177"/>
    <w:rsid w:val="00CB11A1"/>
    <w:rsid w:val="00CB11D2"/>
    <w:rsid w:val="00CB11ED"/>
    <w:rsid w:val="00CB1212"/>
    <w:rsid w:val="00CB1217"/>
    <w:rsid w:val="00CB1264"/>
    <w:rsid w:val="00CB1274"/>
    <w:rsid w:val="00CB129C"/>
    <w:rsid w:val="00CB1361"/>
    <w:rsid w:val="00CB13A5"/>
    <w:rsid w:val="00CB13A8"/>
    <w:rsid w:val="00CB13F7"/>
    <w:rsid w:val="00CB1428"/>
    <w:rsid w:val="00CB14CB"/>
    <w:rsid w:val="00CB14CC"/>
    <w:rsid w:val="00CB1557"/>
    <w:rsid w:val="00CB1567"/>
    <w:rsid w:val="00CB15A6"/>
    <w:rsid w:val="00CB163D"/>
    <w:rsid w:val="00CB168B"/>
    <w:rsid w:val="00CB16B3"/>
    <w:rsid w:val="00CB16C8"/>
    <w:rsid w:val="00CB170B"/>
    <w:rsid w:val="00CB1887"/>
    <w:rsid w:val="00CB188A"/>
    <w:rsid w:val="00CB18DE"/>
    <w:rsid w:val="00CB1929"/>
    <w:rsid w:val="00CB1981"/>
    <w:rsid w:val="00CB198A"/>
    <w:rsid w:val="00CB198E"/>
    <w:rsid w:val="00CB19B8"/>
    <w:rsid w:val="00CB19E2"/>
    <w:rsid w:val="00CB1ACF"/>
    <w:rsid w:val="00CB1B33"/>
    <w:rsid w:val="00CB1B45"/>
    <w:rsid w:val="00CB1B68"/>
    <w:rsid w:val="00CB1B76"/>
    <w:rsid w:val="00CB1C01"/>
    <w:rsid w:val="00CB1C07"/>
    <w:rsid w:val="00CB1C99"/>
    <w:rsid w:val="00CB1CF4"/>
    <w:rsid w:val="00CB1D61"/>
    <w:rsid w:val="00CB1D98"/>
    <w:rsid w:val="00CB1DC5"/>
    <w:rsid w:val="00CB1DC7"/>
    <w:rsid w:val="00CB1E76"/>
    <w:rsid w:val="00CB1EA2"/>
    <w:rsid w:val="00CB1EC8"/>
    <w:rsid w:val="00CB1F2E"/>
    <w:rsid w:val="00CB1FB5"/>
    <w:rsid w:val="00CB20BE"/>
    <w:rsid w:val="00CB20D3"/>
    <w:rsid w:val="00CB2158"/>
    <w:rsid w:val="00CB21FD"/>
    <w:rsid w:val="00CB222D"/>
    <w:rsid w:val="00CB223D"/>
    <w:rsid w:val="00CB2260"/>
    <w:rsid w:val="00CB227D"/>
    <w:rsid w:val="00CB22A4"/>
    <w:rsid w:val="00CB22CB"/>
    <w:rsid w:val="00CB22CD"/>
    <w:rsid w:val="00CB22D9"/>
    <w:rsid w:val="00CB22F9"/>
    <w:rsid w:val="00CB2301"/>
    <w:rsid w:val="00CB23BF"/>
    <w:rsid w:val="00CB23EA"/>
    <w:rsid w:val="00CB2441"/>
    <w:rsid w:val="00CB2460"/>
    <w:rsid w:val="00CB249B"/>
    <w:rsid w:val="00CB24B1"/>
    <w:rsid w:val="00CB257B"/>
    <w:rsid w:val="00CB25BD"/>
    <w:rsid w:val="00CB25C6"/>
    <w:rsid w:val="00CB26E7"/>
    <w:rsid w:val="00CB26F5"/>
    <w:rsid w:val="00CB26FE"/>
    <w:rsid w:val="00CB2746"/>
    <w:rsid w:val="00CB276F"/>
    <w:rsid w:val="00CB2773"/>
    <w:rsid w:val="00CB27DF"/>
    <w:rsid w:val="00CB280B"/>
    <w:rsid w:val="00CB2832"/>
    <w:rsid w:val="00CB2845"/>
    <w:rsid w:val="00CB2870"/>
    <w:rsid w:val="00CB298D"/>
    <w:rsid w:val="00CB29DD"/>
    <w:rsid w:val="00CB29DF"/>
    <w:rsid w:val="00CB29F5"/>
    <w:rsid w:val="00CB2A6D"/>
    <w:rsid w:val="00CB2ACB"/>
    <w:rsid w:val="00CB2AEC"/>
    <w:rsid w:val="00CB2B5C"/>
    <w:rsid w:val="00CB2C84"/>
    <w:rsid w:val="00CB2CF5"/>
    <w:rsid w:val="00CB2D27"/>
    <w:rsid w:val="00CB2D3F"/>
    <w:rsid w:val="00CB2D43"/>
    <w:rsid w:val="00CB2D44"/>
    <w:rsid w:val="00CB2E94"/>
    <w:rsid w:val="00CB2EBE"/>
    <w:rsid w:val="00CB2F54"/>
    <w:rsid w:val="00CB2F64"/>
    <w:rsid w:val="00CB2F84"/>
    <w:rsid w:val="00CB2F92"/>
    <w:rsid w:val="00CB301A"/>
    <w:rsid w:val="00CB308E"/>
    <w:rsid w:val="00CB312F"/>
    <w:rsid w:val="00CB3185"/>
    <w:rsid w:val="00CB3196"/>
    <w:rsid w:val="00CB31C5"/>
    <w:rsid w:val="00CB32DC"/>
    <w:rsid w:val="00CB32FE"/>
    <w:rsid w:val="00CB33FE"/>
    <w:rsid w:val="00CB3481"/>
    <w:rsid w:val="00CB34BC"/>
    <w:rsid w:val="00CB34C0"/>
    <w:rsid w:val="00CB359E"/>
    <w:rsid w:val="00CB35A0"/>
    <w:rsid w:val="00CB35C6"/>
    <w:rsid w:val="00CB3601"/>
    <w:rsid w:val="00CB3610"/>
    <w:rsid w:val="00CB364E"/>
    <w:rsid w:val="00CB367D"/>
    <w:rsid w:val="00CB3697"/>
    <w:rsid w:val="00CB36E4"/>
    <w:rsid w:val="00CB36F4"/>
    <w:rsid w:val="00CB3709"/>
    <w:rsid w:val="00CB37F5"/>
    <w:rsid w:val="00CB381E"/>
    <w:rsid w:val="00CB384F"/>
    <w:rsid w:val="00CB3884"/>
    <w:rsid w:val="00CB3886"/>
    <w:rsid w:val="00CB38A1"/>
    <w:rsid w:val="00CB38BF"/>
    <w:rsid w:val="00CB38FB"/>
    <w:rsid w:val="00CB3917"/>
    <w:rsid w:val="00CB3B38"/>
    <w:rsid w:val="00CB3B4F"/>
    <w:rsid w:val="00CB3B6F"/>
    <w:rsid w:val="00CB3BA3"/>
    <w:rsid w:val="00CB3BFA"/>
    <w:rsid w:val="00CB3D54"/>
    <w:rsid w:val="00CB3E0B"/>
    <w:rsid w:val="00CB3E11"/>
    <w:rsid w:val="00CB3ED5"/>
    <w:rsid w:val="00CB3EDD"/>
    <w:rsid w:val="00CB3FBB"/>
    <w:rsid w:val="00CB40E1"/>
    <w:rsid w:val="00CB4103"/>
    <w:rsid w:val="00CB4152"/>
    <w:rsid w:val="00CB4175"/>
    <w:rsid w:val="00CB41B7"/>
    <w:rsid w:val="00CB4222"/>
    <w:rsid w:val="00CB427C"/>
    <w:rsid w:val="00CB42BD"/>
    <w:rsid w:val="00CB42FC"/>
    <w:rsid w:val="00CB42FF"/>
    <w:rsid w:val="00CB430D"/>
    <w:rsid w:val="00CB43DA"/>
    <w:rsid w:val="00CB4443"/>
    <w:rsid w:val="00CB4528"/>
    <w:rsid w:val="00CB453F"/>
    <w:rsid w:val="00CB45B9"/>
    <w:rsid w:val="00CB45BB"/>
    <w:rsid w:val="00CB45DF"/>
    <w:rsid w:val="00CB45E8"/>
    <w:rsid w:val="00CB45EB"/>
    <w:rsid w:val="00CB4669"/>
    <w:rsid w:val="00CB4679"/>
    <w:rsid w:val="00CB46A3"/>
    <w:rsid w:val="00CB470F"/>
    <w:rsid w:val="00CB477E"/>
    <w:rsid w:val="00CB47AB"/>
    <w:rsid w:val="00CB480A"/>
    <w:rsid w:val="00CB48E9"/>
    <w:rsid w:val="00CB498E"/>
    <w:rsid w:val="00CB4A32"/>
    <w:rsid w:val="00CB4AB7"/>
    <w:rsid w:val="00CB4AC5"/>
    <w:rsid w:val="00CB4B68"/>
    <w:rsid w:val="00CB4C00"/>
    <w:rsid w:val="00CB4C43"/>
    <w:rsid w:val="00CB4C6F"/>
    <w:rsid w:val="00CB4CD8"/>
    <w:rsid w:val="00CB4CF7"/>
    <w:rsid w:val="00CB4E25"/>
    <w:rsid w:val="00CB4E8A"/>
    <w:rsid w:val="00CB4EE6"/>
    <w:rsid w:val="00CB4FB7"/>
    <w:rsid w:val="00CB4FBE"/>
    <w:rsid w:val="00CB5006"/>
    <w:rsid w:val="00CB5061"/>
    <w:rsid w:val="00CB5068"/>
    <w:rsid w:val="00CB5098"/>
    <w:rsid w:val="00CB50C1"/>
    <w:rsid w:val="00CB50E3"/>
    <w:rsid w:val="00CB511A"/>
    <w:rsid w:val="00CB518A"/>
    <w:rsid w:val="00CB518E"/>
    <w:rsid w:val="00CB51BD"/>
    <w:rsid w:val="00CB5297"/>
    <w:rsid w:val="00CB52F4"/>
    <w:rsid w:val="00CB530C"/>
    <w:rsid w:val="00CB5316"/>
    <w:rsid w:val="00CB532E"/>
    <w:rsid w:val="00CB533C"/>
    <w:rsid w:val="00CB53AF"/>
    <w:rsid w:val="00CB5420"/>
    <w:rsid w:val="00CB56AC"/>
    <w:rsid w:val="00CB570A"/>
    <w:rsid w:val="00CB5711"/>
    <w:rsid w:val="00CB5741"/>
    <w:rsid w:val="00CB57C4"/>
    <w:rsid w:val="00CB58A1"/>
    <w:rsid w:val="00CB58E8"/>
    <w:rsid w:val="00CB58EA"/>
    <w:rsid w:val="00CB59E7"/>
    <w:rsid w:val="00CB59F0"/>
    <w:rsid w:val="00CB59F7"/>
    <w:rsid w:val="00CB5A5E"/>
    <w:rsid w:val="00CB5A66"/>
    <w:rsid w:val="00CB5B75"/>
    <w:rsid w:val="00CB5BC0"/>
    <w:rsid w:val="00CB5BE1"/>
    <w:rsid w:val="00CB5C64"/>
    <w:rsid w:val="00CB5C6F"/>
    <w:rsid w:val="00CB5D02"/>
    <w:rsid w:val="00CB5D2A"/>
    <w:rsid w:val="00CB5D35"/>
    <w:rsid w:val="00CB5D57"/>
    <w:rsid w:val="00CB5DDB"/>
    <w:rsid w:val="00CB5DEB"/>
    <w:rsid w:val="00CB5E40"/>
    <w:rsid w:val="00CB5E9E"/>
    <w:rsid w:val="00CB5EB3"/>
    <w:rsid w:val="00CB5F65"/>
    <w:rsid w:val="00CB5F9E"/>
    <w:rsid w:val="00CB6072"/>
    <w:rsid w:val="00CB6182"/>
    <w:rsid w:val="00CB623C"/>
    <w:rsid w:val="00CB62D4"/>
    <w:rsid w:val="00CB630D"/>
    <w:rsid w:val="00CB634A"/>
    <w:rsid w:val="00CB63BA"/>
    <w:rsid w:val="00CB64AF"/>
    <w:rsid w:val="00CB64C9"/>
    <w:rsid w:val="00CB6585"/>
    <w:rsid w:val="00CB6592"/>
    <w:rsid w:val="00CB659D"/>
    <w:rsid w:val="00CB65AE"/>
    <w:rsid w:val="00CB65B9"/>
    <w:rsid w:val="00CB676F"/>
    <w:rsid w:val="00CB6791"/>
    <w:rsid w:val="00CB67DD"/>
    <w:rsid w:val="00CB683B"/>
    <w:rsid w:val="00CB6849"/>
    <w:rsid w:val="00CB687C"/>
    <w:rsid w:val="00CB688C"/>
    <w:rsid w:val="00CB68FD"/>
    <w:rsid w:val="00CB691F"/>
    <w:rsid w:val="00CB696D"/>
    <w:rsid w:val="00CB696F"/>
    <w:rsid w:val="00CB69A1"/>
    <w:rsid w:val="00CB69E5"/>
    <w:rsid w:val="00CB6A17"/>
    <w:rsid w:val="00CB6ACF"/>
    <w:rsid w:val="00CB6AED"/>
    <w:rsid w:val="00CB6B1F"/>
    <w:rsid w:val="00CB6B2E"/>
    <w:rsid w:val="00CB6C97"/>
    <w:rsid w:val="00CB6CAE"/>
    <w:rsid w:val="00CB6CCD"/>
    <w:rsid w:val="00CB6CD3"/>
    <w:rsid w:val="00CB6CFB"/>
    <w:rsid w:val="00CB6D1D"/>
    <w:rsid w:val="00CB6D40"/>
    <w:rsid w:val="00CB6D5E"/>
    <w:rsid w:val="00CB6DCF"/>
    <w:rsid w:val="00CB6E07"/>
    <w:rsid w:val="00CB6E3C"/>
    <w:rsid w:val="00CB6E7C"/>
    <w:rsid w:val="00CB6ECD"/>
    <w:rsid w:val="00CB7114"/>
    <w:rsid w:val="00CB7186"/>
    <w:rsid w:val="00CB719C"/>
    <w:rsid w:val="00CB71A8"/>
    <w:rsid w:val="00CB721E"/>
    <w:rsid w:val="00CB72AA"/>
    <w:rsid w:val="00CB7316"/>
    <w:rsid w:val="00CB736F"/>
    <w:rsid w:val="00CB73DE"/>
    <w:rsid w:val="00CB7401"/>
    <w:rsid w:val="00CB755B"/>
    <w:rsid w:val="00CB7578"/>
    <w:rsid w:val="00CB7583"/>
    <w:rsid w:val="00CB75DF"/>
    <w:rsid w:val="00CB7665"/>
    <w:rsid w:val="00CB7669"/>
    <w:rsid w:val="00CB7690"/>
    <w:rsid w:val="00CB76C6"/>
    <w:rsid w:val="00CB772D"/>
    <w:rsid w:val="00CB7736"/>
    <w:rsid w:val="00CB77E2"/>
    <w:rsid w:val="00CB77EE"/>
    <w:rsid w:val="00CB7806"/>
    <w:rsid w:val="00CB7865"/>
    <w:rsid w:val="00CB788A"/>
    <w:rsid w:val="00CB78D6"/>
    <w:rsid w:val="00CB790F"/>
    <w:rsid w:val="00CB79EF"/>
    <w:rsid w:val="00CB79F4"/>
    <w:rsid w:val="00CB7A23"/>
    <w:rsid w:val="00CB7A5C"/>
    <w:rsid w:val="00CB7A6A"/>
    <w:rsid w:val="00CB7A79"/>
    <w:rsid w:val="00CB7A89"/>
    <w:rsid w:val="00CB7B01"/>
    <w:rsid w:val="00CB7B52"/>
    <w:rsid w:val="00CB7B95"/>
    <w:rsid w:val="00CB7B9E"/>
    <w:rsid w:val="00CB7BE4"/>
    <w:rsid w:val="00CB7C59"/>
    <w:rsid w:val="00CB7D29"/>
    <w:rsid w:val="00CB7D75"/>
    <w:rsid w:val="00CB7ED7"/>
    <w:rsid w:val="00CB7F28"/>
    <w:rsid w:val="00CB7F2A"/>
    <w:rsid w:val="00CB7F6C"/>
    <w:rsid w:val="00CB7F75"/>
    <w:rsid w:val="00CB7FD2"/>
    <w:rsid w:val="00CC0126"/>
    <w:rsid w:val="00CC0155"/>
    <w:rsid w:val="00CC015C"/>
    <w:rsid w:val="00CC02A1"/>
    <w:rsid w:val="00CC02D3"/>
    <w:rsid w:val="00CC038C"/>
    <w:rsid w:val="00CC03A7"/>
    <w:rsid w:val="00CC0469"/>
    <w:rsid w:val="00CC0508"/>
    <w:rsid w:val="00CC0516"/>
    <w:rsid w:val="00CC052D"/>
    <w:rsid w:val="00CC0534"/>
    <w:rsid w:val="00CC054E"/>
    <w:rsid w:val="00CC05C3"/>
    <w:rsid w:val="00CC05EE"/>
    <w:rsid w:val="00CC0623"/>
    <w:rsid w:val="00CC063C"/>
    <w:rsid w:val="00CC06E1"/>
    <w:rsid w:val="00CC07A0"/>
    <w:rsid w:val="00CC090C"/>
    <w:rsid w:val="00CC091B"/>
    <w:rsid w:val="00CC09E7"/>
    <w:rsid w:val="00CC0A08"/>
    <w:rsid w:val="00CC0A1B"/>
    <w:rsid w:val="00CC0A3C"/>
    <w:rsid w:val="00CC0A47"/>
    <w:rsid w:val="00CC0A64"/>
    <w:rsid w:val="00CC0ABC"/>
    <w:rsid w:val="00CC0ADA"/>
    <w:rsid w:val="00CC0BA0"/>
    <w:rsid w:val="00CC0BD2"/>
    <w:rsid w:val="00CC0BEB"/>
    <w:rsid w:val="00CC0CF7"/>
    <w:rsid w:val="00CC0D39"/>
    <w:rsid w:val="00CC0D78"/>
    <w:rsid w:val="00CC0D7E"/>
    <w:rsid w:val="00CC0E64"/>
    <w:rsid w:val="00CC0E77"/>
    <w:rsid w:val="00CC0EB7"/>
    <w:rsid w:val="00CC0ECB"/>
    <w:rsid w:val="00CC0FF9"/>
    <w:rsid w:val="00CC11A1"/>
    <w:rsid w:val="00CC11B3"/>
    <w:rsid w:val="00CC11DE"/>
    <w:rsid w:val="00CC1330"/>
    <w:rsid w:val="00CC13CE"/>
    <w:rsid w:val="00CC13E6"/>
    <w:rsid w:val="00CC152D"/>
    <w:rsid w:val="00CC159C"/>
    <w:rsid w:val="00CC15DA"/>
    <w:rsid w:val="00CC15DB"/>
    <w:rsid w:val="00CC15E8"/>
    <w:rsid w:val="00CC160D"/>
    <w:rsid w:val="00CC1641"/>
    <w:rsid w:val="00CC1646"/>
    <w:rsid w:val="00CC16AB"/>
    <w:rsid w:val="00CC16B4"/>
    <w:rsid w:val="00CC1707"/>
    <w:rsid w:val="00CC179A"/>
    <w:rsid w:val="00CC17E9"/>
    <w:rsid w:val="00CC181B"/>
    <w:rsid w:val="00CC1828"/>
    <w:rsid w:val="00CC1891"/>
    <w:rsid w:val="00CC18F8"/>
    <w:rsid w:val="00CC199C"/>
    <w:rsid w:val="00CC19FA"/>
    <w:rsid w:val="00CC1A17"/>
    <w:rsid w:val="00CC1A69"/>
    <w:rsid w:val="00CC1B1D"/>
    <w:rsid w:val="00CC1B36"/>
    <w:rsid w:val="00CC1B78"/>
    <w:rsid w:val="00CC1B79"/>
    <w:rsid w:val="00CC1BBC"/>
    <w:rsid w:val="00CC1C55"/>
    <w:rsid w:val="00CC1CAD"/>
    <w:rsid w:val="00CC1D4D"/>
    <w:rsid w:val="00CC1D8F"/>
    <w:rsid w:val="00CC1E81"/>
    <w:rsid w:val="00CC1E92"/>
    <w:rsid w:val="00CC1F3D"/>
    <w:rsid w:val="00CC1FBE"/>
    <w:rsid w:val="00CC1FDA"/>
    <w:rsid w:val="00CC2011"/>
    <w:rsid w:val="00CC2061"/>
    <w:rsid w:val="00CC20C0"/>
    <w:rsid w:val="00CC2124"/>
    <w:rsid w:val="00CC218D"/>
    <w:rsid w:val="00CC21AE"/>
    <w:rsid w:val="00CC21FB"/>
    <w:rsid w:val="00CC2213"/>
    <w:rsid w:val="00CC226A"/>
    <w:rsid w:val="00CC2299"/>
    <w:rsid w:val="00CC23C5"/>
    <w:rsid w:val="00CC23DA"/>
    <w:rsid w:val="00CC242E"/>
    <w:rsid w:val="00CC248B"/>
    <w:rsid w:val="00CC249D"/>
    <w:rsid w:val="00CC24B9"/>
    <w:rsid w:val="00CC2538"/>
    <w:rsid w:val="00CC254A"/>
    <w:rsid w:val="00CC257A"/>
    <w:rsid w:val="00CC262C"/>
    <w:rsid w:val="00CC2656"/>
    <w:rsid w:val="00CC2690"/>
    <w:rsid w:val="00CC26BA"/>
    <w:rsid w:val="00CC26F6"/>
    <w:rsid w:val="00CC27A3"/>
    <w:rsid w:val="00CC27AB"/>
    <w:rsid w:val="00CC280B"/>
    <w:rsid w:val="00CC2846"/>
    <w:rsid w:val="00CC28C4"/>
    <w:rsid w:val="00CC28ED"/>
    <w:rsid w:val="00CC28F9"/>
    <w:rsid w:val="00CC29A1"/>
    <w:rsid w:val="00CC29A2"/>
    <w:rsid w:val="00CC29CA"/>
    <w:rsid w:val="00CC2A3D"/>
    <w:rsid w:val="00CC2A53"/>
    <w:rsid w:val="00CC2A9A"/>
    <w:rsid w:val="00CC2AB8"/>
    <w:rsid w:val="00CC2C2D"/>
    <w:rsid w:val="00CC2C3D"/>
    <w:rsid w:val="00CC2C4B"/>
    <w:rsid w:val="00CC2CA3"/>
    <w:rsid w:val="00CC2CDF"/>
    <w:rsid w:val="00CC2D75"/>
    <w:rsid w:val="00CC2D93"/>
    <w:rsid w:val="00CC2DAA"/>
    <w:rsid w:val="00CC2DC5"/>
    <w:rsid w:val="00CC2DD1"/>
    <w:rsid w:val="00CC2DE7"/>
    <w:rsid w:val="00CC2EB5"/>
    <w:rsid w:val="00CC2F83"/>
    <w:rsid w:val="00CC2F86"/>
    <w:rsid w:val="00CC2FAC"/>
    <w:rsid w:val="00CC2FBF"/>
    <w:rsid w:val="00CC2FDD"/>
    <w:rsid w:val="00CC3043"/>
    <w:rsid w:val="00CC30C5"/>
    <w:rsid w:val="00CC3146"/>
    <w:rsid w:val="00CC314B"/>
    <w:rsid w:val="00CC3173"/>
    <w:rsid w:val="00CC31E1"/>
    <w:rsid w:val="00CC3318"/>
    <w:rsid w:val="00CC3338"/>
    <w:rsid w:val="00CC3366"/>
    <w:rsid w:val="00CC3382"/>
    <w:rsid w:val="00CC34A7"/>
    <w:rsid w:val="00CC34F5"/>
    <w:rsid w:val="00CC3587"/>
    <w:rsid w:val="00CC3689"/>
    <w:rsid w:val="00CC36AD"/>
    <w:rsid w:val="00CC36EB"/>
    <w:rsid w:val="00CC373E"/>
    <w:rsid w:val="00CC374F"/>
    <w:rsid w:val="00CC37EA"/>
    <w:rsid w:val="00CC381B"/>
    <w:rsid w:val="00CC3828"/>
    <w:rsid w:val="00CC3851"/>
    <w:rsid w:val="00CC3904"/>
    <w:rsid w:val="00CC390C"/>
    <w:rsid w:val="00CC3925"/>
    <w:rsid w:val="00CC393F"/>
    <w:rsid w:val="00CC395B"/>
    <w:rsid w:val="00CC39A2"/>
    <w:rsid w:val="00CC39A5"/>
    <w:rsid w:val="00CC39B2"/>
    <w:rsid w:val="00CC3A28"/>
    <w:rsid w:val="00CC3A46"/>
    <w:rsid w:val="00CC3AD0"/>
    <w:rsid w:val="00CC3B00"/>
    <w:rsid w:val="00CC3B1A"/>
    <w:rsid w:val="00CC3B51"/>
    <w:rsid w:val="00CC3B75"/>
    <w:rsid w:val="00CC3B77"/>
    <w:rsid w:val="00CC3BB4"/>
    <w:rsid w:val="00CC3C18"/>
    <w:rsid w:val="00CC3C44"/>
    <w:rsid w:val="00CC3C61"/>
    <w:rsid w:val="00CC3D27"/>
    <w:rsid w:val="00CC3D57"/>
    <w:rsid w:val="00CC3D75"/>
    <w:rsid w:val="00CC3D7A"/>
    <w:rsid w:val="00CC3D84"/>
    <w:rsid w:val="00CC3E88"/>
    <w:rsid w:val="00CC3F29"/>
    <w:rsid w:val="00CC4009"/>
    <w:rsid w:val="00CC40BD"/>
    <w:rsid w:val="00CC40C4"/>
    <w:rsid w:val="00CC40E1"/>
    <w:rsid w:val="00CC4101"/>
    <w:rsid w:val="00CC414F"/>
    <w:rsid w:val="00CC416B"/>
    <w:rsid w:val="00CC4282"/>
    <w:rsid w:val="00CC428F"/>
    <w:rsid w:val="00CC4325"/>
    <w:rsid w:val="00CC4333"/>
    <w:rsid w:val="00CC4411"/>
    <w:rsid w:val="00CC444E"/>
    <w:rsid w:val="00CC4475"/>
    <w:rsid w:val="00CC44F5"/>
    <w:rsid w:val="00CC4508"/>
    <w:rsid w:val="00CC4522"/>
    <w:rsid w:val="00CC455F"/>
    <w:rsid w:val="00CC45E5"/>
    <w:rsid w:val="00CC45F3"/>
    <w:rsid w:val="00CC45F9"/>
    <w:rsid w:val="00CC4611"/>
    <w:rsid w:val="00CC468A"/>
    <w:rsid w:val="00CC46A9"/>
    <w:rsid w:val="00CC46AD"/>
    <w:rsid w:val="00CC46D5"/>
    <w:rsid w:val="00CC472A"/>
    <w:rsid w:val="00CC472B"/>
    <w:rsid w:val="00CC4752"/>
    <w:rsid w:val="00CC47CE"/>
    <w:rsid w:val="00CC47E8"/>
    <w:rsid w:val="00CC485A"/>
    <w:rsid w:val="00CC48CB"/>
    <w:rsid w:val="00CC495D"/>
    <w:rsid w:val="00CC4991"/>
    <w:rsid w:val="00CC49D4"/>
    <w:rsid w:val="00CC49E0"/>
    <w:rsid w:val="00CC4A12"/>
    <w:rsid w:val="00CC4A2D"/>
    <w:rsid w:val="00CC4ADD"/>
    <w:rsid w:val="00CC4AFA"/>
    <w:rsid w:val="00CC4B59"/>
    <w:rsid w:val="00CC4B92"/>
    <w:rsid w:val="00CC4BF8"/>
    <w:rsid w:val="00CC4C67"/>
    <w:rsid w:val="00CC4D43"/>
    <w:rsid w:val="00CC4D64"/>
    <w:rsid w:val="00CC4E9D"/>
    <w:rsid w:val="00CC4EB8"/>
    <w:rsid w:val="00CC4EEC"/>
    <w:rsid w:val="00CC4F28"/>
    <w:rsid w:val="00CC4F51"/>
    <w:rsid w:val="00CC4F88"/>
    <w:rsid w:val="00CC4FD8"/>
    <w:rsid w:val="00CC4FD9"/>
    <w:rsid w:val="00CC4FDC"/>
    <w:rsid w:val="00CC4FE2"/>
    <w:rsid w:val="00CC501B"/>
    <w:rsid w:val="00CC501F"/>
    <w:rsid w:val="00CC5040"/>
    <w:rsid w:val="00CC504C"/>
    <w:rsid w:val="00CC5067"/>
    <w:rsid w:val="00CC50C5"/>
    <w:rsid w:val="00CC50CF"/>
    <w:rsid w:val="00CC5111"/>
    <w:rsid w:val="00CC51B5"/>
    <w:rsid w:val="00CC51EC"/>
    <w:rsid w:val="00CC5217"/>
    <w:rsid w:val="00CC524E"/>
    <w:rsid w:val="00CC5252"/>
    <w:rsid w:val="00CC52E2"/>
    <w:rsid w:val="00CC5313"/>
    <w:rsid w:val="00CC543D"/>
    <w:rsid w:val="00CC5454"/>
    <w:rsid w:val="00CC546F"/>
    <w:rsid w:val="00CC54F5"/>
    <w:rsid w:val="00CC5565"/>
    <w:rsid w:val="00CC556A"/>
    <w:rsid w:val="00CC55CD"/>
    <w:rsid w:val="00CC564E"/>
    <w:rsid w:val="00CC574F"/>
    <w:rsid w:val="00CC579A"/>
    <w:rsid w:val="00CC57A9"/>
    <w:rsid w:val="00CC57CA"/>
    <w:rsid w:val="00CC5829"/>
    <w:rsid w:val="00CC585A"/>
    <w:rsid w:val="00CC5894"/>
    <w:rsid w:val="00CC5934"/>
    <w:rsid w:val="00CC59A1"/>
    <w:rsid w:val="00CC5A0C"/>
    <w:rsid w:val="00CC5A37"/>
    <w:rsid w:val="00CC5A5A"/>
    <w:rsid w:val="00CC5AF5"/>
    <w:rsid w:val="00CC5B5A"/>
    <w:rsid w:val="00CC5BC5"/>
    <w:rsid w:val="00CC5BC8"/>
    <w:rsid w:val="00CC5C2F"/>
    <w:rsid w:val="00CC5C88"/>
    <w:rsid w:val="00CC5CBA"/>
    <w:rsid w:val="00CC5CD7"/>
    <w:rsid w:val="00CC5D34"/>
    <w:rsid w:val="00CC5D8F"/>
    <w:rsid w:val="00CC5DAB"/>
    <w:rsid w:val="00CC5E0B"/>
    <w:rsid w:val="00CC5E23"/>
    <w:rsid w:val="00CC5E24"/>
    <w:rsid w:val="00CC5ED2"/>
    <w:rsid w:val="00CC5ED8"/>
    <w:rsid w:val="00CC5F01"/>
    <w:rsid w:val="00CC5F37"/>
    <w:rsid w:val="00CC5F8B"/>
    <w:rsid w:val="00CC5FBA"/>
    <w:rsid w:val="00CC6043"/>
    <w:rsid w:val="00CC60DE"/>
    <w:rsid w:val="00CC6185"/>
    <w:rsid w:val="00CC6186"/>
    <w:rsid w:val="00CC61A9"/>
    <w:rsid w:val="00CC61BE"/>
    <w:rsid w:val="00CC6264"/>
    <w:rsid w:val="00CC633F"/>
    <w:rsid w:val="00CC6373"/>
    <w:rsid w:val="00CC63A1"/>
    <w:rsid w:val="00CC63CE"/>
    <w:rsid w:val="00CC640B"/>
    <w:rsid w:val="00CC6417"/>
    <w:rsid w:val="00CC6439"/>
    <w:rsid w:val="00CC64B1"/>
    <w:rsid w:val="00CC6533"/>
    <w:rsid w:val="00CC6541"/>
    <w:rsid w:val="00CC6563"/>
    <w:rsid w:val="00CC6579"/>
    <w:rsid w:val="00CC6636"/>
    <w:rsid w:val="00CC664C"/>
    <w:rsid w:val="00CC6651"/>
    <w:rsid w:val="00CC6745"/>
    <w:rsid w:val="00CC6836"/>
    <w:rsid w:val="00CC6860"/>
    <w:rsid w:val="00CC68C4"/>
    <w:rsid w:val="00CC68CE"/>
    <w:rsid w:val="00CC68E4"/>
    <w:rsid w:val="00CC692D"/>
    <w:rsid w:val="00CC6964"/>
    <w:rsid w:val="00CC6993"/>
    <w:rsid w:val="00CC6A5D"/>
    <w:rsid w:val="00CC6AAE"/>
    <w:rsid w:val="00CC6AE9"/>
    <w:rsid w:val="00CC6B46"/>
    <w:rsid w:val="00CC6BE4"/>
    <w:rsid w:val="00CC6CDB"/>
    <w:rsid w:val="00CC6CF8"/>
    <w:rsid w:val="00CC6D0E"/>
    <w:rsid w:val="00CC6D28"/>
    <w:rsid w:val="00CC6D3E"/>
    <w:rsid w:val="00CC6D4F"/>
    <w:rsid w:val="00CC6E7D"/>
    <w:rsid w:val="00CC6EA7"/>
    <w:rsid w:val="00CC6F9D"/>
    <w:rsid w:val="00CC6FB2"/>
    <w:rsid w:val="00CC705D"/>
    <w:rsid w:val="00CC70A3"/>
    <w:rsid w:val="00CC70BA"/>
    <w:rsid w:val="00CC70E3"/>
    <w:rsid w:val="00CC71F6"/>
    <w:rsid w:val="00CC722B"/>
    <w:rsid w:val="00CC7240"/>
    <w:rsid w:val="00CC725C"/>
    <w:rsid w:val="00CC726A"/>
    <w:rsid w:val="00CC72B8"/>
    <w:rsid w:val="00CC72D6"/>
    <w:rsid w:val="00CC730E"/>
    <w:rsid w:val="00CC74AD"/>
    <w:rsid w:val="00CC74D7"/>
    <w:rsid w:val="00CC7529"/>
    <w:rsid w:val="00CC755A"/>
    <w:rsid w:val="00CC75B4"/>
    <w:rsid w:val="00CC75C4"/>
    <w:rsid w:val="00CC75E5"/>
    <w:rsid w:val="00CC7643"/>
    <w:rsid w:val="00CC76B0"/>
    <w:rsid w:val="00CC76B2"/>
    <w:rsid w:val="00CC7702"/>
    <w:rsid w:val="00CC77A2"/>
    <w:rsid w:val="00CC77E3"/>
    <w:rsid w:val="00CC7826"/>
    <w:rsid w:val="00CC7841"/>
    <w:rsid w:val="00CC78C5"/>
    <w:rsid w:val="00CC7922"/>
    <w:rsid w:val="00CC7A2B"/>
    <w:rsid w:val="00CC7A55"/>
    <w:rsid w:val="00CC7A71"/>
    <w:rsid w:val="00CC7AAD"/>
    <w:rsid w:val="00CC7B08"/>
    <w:rsid w:val="00CC7B5A"/>
    <w:rsid w:val="00CC7B69"/>
    <w:rsid w:val="00CC7B7D"/>
    <w:rsid w:val="00CC7C68"/>
    <w:rsid w:val="00CC7C69"/>
    <w:rsid w:val="00CC7C6B"/>
    <w:rsid w:val="00CC7CD7"/>
    <w:rsid w:val="00CC7D33"/>
    <w:rsid w:val="00CC7D3E"/>
    <w:rsid w:val="00CC7E28"/>
    <w:rsid w:val="00CC7E8C"/>
    <w:rsid w:val="00CC7F1F"/>
    <w:rsid w:val="00CC7F31"/>
    <w:rsid w:val="00CC7F53"/>
    <w:rsid w:val="00CC7F99"/>
    <w:rsid w:val="00CC7FD8"/>
    <w:rsid w:val="00CC7FE2"/>
    <w:rsid w:val="00CC7FFE"/>
    <w:rsid w:val="00CD00F3"/>
    <w:rsid w:val="00CD0101"/>
    <w:rsid w:val="00CD0313"/>
    <w:rsid w:val="00CD0369"/>
    <w:rsid w:val="00CD0398"/>
    <w:rsid w:val="00CD0412"/>
    <w:rsid w:val="00CD041D"/>
    <w:rsid w:val="00CD0449"/>
    <w:rsid w:val="00CD044A"/>
    <w:rsid w:val="00CD046B"/>
    <w:rsid w:val="00CD047A"/>
    <w:rsid w:val="00CD0491"/>
    <w:rsid w:val="00CD0526"/>
    <w:rsid w:val="00CD0527"/>
    <w:rsid w:val="00CD057D"/>
    <w:rsid w:val="00CD058A"/>
    <w:rsid w:val="00CD0594"/>
    <w:rsid w:val="00CD05C9"/>
    <w:rsid w:val="00CD06BC"/>
    <w:rsid w:val="00CD06CC"/>
    <w:rsid w:val="00CD06D9"/>
    <w:rsid w:val="00CD06DB"/>
    <w:rsid w:val="00CD0710"/>
    <w:rsid w:val="00CD078D"/>
    <w:rsid w:val="00CD07B0"/>
    <w:rsid w:val="00CD0856"/>
    <w:rsid w:val="00CD08A9"/>
    <w:rsid w:val="00CD08CF"/>
    <w:rsid w:val="00CD08E8"/>
    <w:rsid w:val="00CD08F5"/>
    <w:rsid w:val="00CD08FC"/>
    <w:rsid w:val="00CD0920"/>
    <w:rsid w:val="00CD0951"/>
    <w:rsid w:val="00CD0998"/>
    <w:rsid w:val="00CD09CE"/>
    <w:rsid w:val="00CD0A6A"/>
    <w:rsid w:val="00CD0B8A"/>
    <w:rsid w:val="00CD0BC4"/>
    <w:rsid w:val="00CD0C3D"/>
    <w:rsid w:val="00CD0CA3"/>
    <w:rsid w:val="00CD0CCE"/>
    <w:rsid w:val="00CD0D53"/>
    <w:rsid w:val="00CD0DC9"/>
    <w:rsid w:val="00CD0DDA"/>
    <w:rsid w:val="00CD0DE5"/>
    <w:rsid w:val="00CD0DEB"/>
    <w:rsid w:val="00CD0E54"/>
    <w:rsid w:val="00CD0F87"/>
    <w:rsid w:val="00CD0F9D"/>
    <w:rsid w:val="00CD100C"/>
    <w:rsid w:val="00CD10A0"/>
    <w:rsid w:val="00CD10D1"/>
    <w:rsid w:val="00CD10D5"/>
    <w:rsid w:val="00CD11A4"/>
    <w:rsid w:val="00CD1269"/>
    <w:rsid w:val="00CD128A"/>
    <w:rsid w:val="00CD12D1"/>
    <w:rsid w:val="00CD12F1"/>
    <w:rsid w:val="00CD12F3"/>
    <w:rsid w:val="00CD1335"/>
    <w:rsid w:val="00CD137B"/>
    <w:rsid w:val="00CD1396"/>
    <w:rsid w:val="00CD1408"/>
    <w:rsid w:val="00CD142D"/>
    <w:rsid w:val="00CD147F"/>
    <w:rsid w:val="00CD1559"/>
    <w:rsid w:val="00CD1565"/>
    <w:rsid w:val="00CD1636"/>
    <w:rsid w:val="00CD1646"/>
    <w:rsid w:val="00CD165C"/>
    <w:rsid w:val="00CD1694"/>
    <w:rsid w:val="00CD16B7"/>
    <w:rsid w:val="00CD16DD"/>
    <w:rsid w:val="00CD16F4"/>
    <w:rsid w:val="00CD17F0"/>
    <w:rsid w:val="00CD1821"/>
    <w:rsid w:val="00CD182F"/>
    <w:rsid w:val="00CD18D2"/>
    <w:rsid w:val="00CD18E4"/>
    <w:rsid w:val="00CD1920"/>
    <w:rsid w:val="00CD1956"/>
    <w:rsid w:val="00CD1957"/>
    <w:rsid w:val="00CD1991"/>
    <w:rsid w:val="00CD1A19"/>
    <w:rsid w:val="00CD1A2B"/>
    <w:rsid w:val="00CD1A48"/>
    <w:rsid w:val="00CD1A61"/>
    <w:rsid w:val="00CD1A8B"/>
    <w:rsid w:val="00CD1A92"/>
    <w:rsid w:val="00CD1BF0"/>
    <w:rsid w:val="00CD1C37"/>
    <w:rsid w:val="00CD1CD1"/>
    <w:rsid w:val="00CD1CF2"/>
    <w:rsid w:val="00CD1D0C"/>
    <w:rsid w:val="00CD1D1F"/>
    <w:rsid w:val="00CD1E14"/>
    <w:rsid w:val="00CD1F20"/>
    <w:rsid w:val="00CD1F5F"/>
    <w:rsid w:val="00CD1FAE"/>
    <w:rsid w:val="00CD1FB0"/>
    <w:rsid w:val="00CD206E"/>
    <w:rsid w:val="00CD2093"/>
    <w:rsid w:val="00CD217B"/>
    <w:rsid w:val="00CD2188"/>
    <w:rsid w:val="00CD2192"/>
    <w:rsid w:val="00CD22AF"/>
    <w:rsid w:val="00CD2341"/>
    <w:rsid w:val="00CD2358"/>
    <w:rsid w:val="00CD2373"/>
    <w:rsid w:val="00CD237F"/>
    <w:rsid w:val="00CD2399"/>
    <w:rsid w:val="00CD23B4"/>
    <w:rsid w:val="00CD23BC"/>
    <w:rsid w:val="00CD23D5"/>
    <w:rsid w:val="00CD24A3"/>
    <w:rsid w:val="00CD24E9"/>
    <w:rsid w:val="00CD24F2"/>
    <w:rsid w:val="00CD2524"/>
    <w:rsid w:val="00CD25D9"/>
    <w:rsid w:val="00CD261C"/>
    <w:rsid w:val="00CD263B"/>
    <w:rsid w:val="00CD2701"/>
    <w:rsid w:val="00CD2730"/>
    <w:rsid w:val="00CD278F"/>
    <w:rsid w:val="00CD2791"/>
    <w:rsid w:val="00CD27B0"/>
    <w:rsid w:val="00CD281D"/>
    <w:rsid w:val="00CD2841"/>
    <w:rsid w:val="00CD285C"/>
    <w:rsid w:val="00CD295E"/>
    <w:rsid w:val="00CD29FD"/>
    <w:rsid w:val="00CD2A18"/>
    <w:rsid w:val="00CD2A3A"/>
    <w:rsid w:val="00CD2A74"/>
    <w:rsid w:val="00CD2AF5"/>
    <w:rsid w:val="00CD2BCD"/>
    <w:rsid w:val="00CD2CA4"/>
    <w:rsid w:val="00CD2CE7"/>
    <w:rsid w:val="00CD2D17"/>
    <w:rsid w:val="00CD2D46"/>
    <w:rsid w:val="00CD2D9D"/>
    <w:rsid w:val="00CD2E0A"/>
    <w:rsid w:val="00CD2E25"/>
    <w:rsid w:val="00CD2E30"/>
    <w:rsid w:val="00CD2E56"/>
    <w:rsid w:val="00CD2ECB"/>
    <w:rsid w:val="00CD2EF6"/>
    <w:rsid w:val="00CD2F5B"/>
    <w:rsid w:val="00CD2F73"/>
    <w:rsid w:val="00CD3002"/>
    <w:rsid w:val="00CD3039"/>
    <w:rsid w:val="00CD3065"/>
    <w:rsid w:val="00CD3093"/>
    <w:rsid w:val="00CD317D"/>
    <w:rsid w:val="00CD323C"/>
    <w:rsid w:val="00CD3247"/>
    <w:rsid w:val="00CD32D4"/>
    <w:rsid w:val="00CD3302"/>
    <w:rsid w:val="00CD3384"/>
    <w:rsid w:val="00CD33B8"/>
    <w:rsid w:val="00CD3405"/>
    <w:rsid w:val="00CD3439"/>
    <w:rsid w:val="00CD3499"/>
    <w:rsid w:val="00CD349A"/>
    <w:rsid w:val="00CD34C7"/>
    <w:rsid w:val="00CD35C1"/>
    <w:rsid w:val="00CD35D2"/>
    <w:rsid w:val="00CD3622"/>
    <w:rsid w:val="00CD3684"/>
    <w:rsid w:val="00CD36AE"/>
    <w:rsid w:val="00CD36C2"/>
    <w:rsid w:val="00CD3709"/>
    <w:rsid w:val="00CD372A"/>
    <w:rsid w:val="00CD3750"/>
    <w:rsid w:val="00CD3771"/>
    <w:rsid w:val="00CD379F"/>
    <w:rsid w:val="00CD37BE"/>
    <w:rsid w:val="00CD3885"/>
    <w:rsid w:val="00CD3909"/>
    <w:rsid w:val="00CD392E"/>
    <w:rsid w:val="00CD3968"/>
    <w:rsid w:val="00CD396C"/>
    <w:rsid w:val="00CD3A23"/>
    <w:rsid w:val="00CD3A2F"/>
    <w:rsid w:val="00CD3AFB"/>
    <w:rsid w:val="00CD3B94"/>
    <w:rsid w:val="00CD3BE6"/>
    <w:rsid w:val="00CD3C5D"/>
    <w:rsid w:val="00CD3CE3"/>
    <w:rsid w:val="00CD3D0B"/>
    <w:rsid w:val="00CD3D68"/>
    <w:rsid w:val="00CD3D6F"/>
    <w:rsid w:val="00CD3E00"/>
    <w:rsid w:val="00CD3E84"/>
    <w:rsid w:val="00CD3EF5"/>
    <w:rsid w:val="00CD3FB4"/>
    <w:rsid w:val="00CD403B"/>
    <w:rsid w:val="00CD4053"/>
    <w:rsid w:val="00CD4096"/>
    <w:rsid w:val="00CD40B6"/>
    <w:rsid w:val="00CD41D6"/>
    <w:rsid w:val="00CD41F9"/>
    <w:rsid w:val="00CD4261"/>
    <w:rsid w:val="00CD4370"/>
    <w:rsid w:val="00CD4382"/>
    <w:rsid w:val="00CD43A6"/>
    <w:rsid w:val="00CD43D0"/>
    <w:rsid w:val="00CD43ED"/>
    <w:rsid w:val="00CD4406"/>
    <w:rsid w:val="00CD4465"/>
    <w:rsid w:val="00CD44B8"/>
    <w:rsid w:val="00CD4500"/>
    <w:rsid w:val="00CD450C"/>
    <w:rsid w:val="00CD450F"/>
    <w:rsid w:val="00CD457C"/>
    <w:rsid w:val="00CD465B"/>
    <w:rsid w:val="00CD4679"/>
    <w:rsid w:val="00CD46B1"/>
    <w:rsid w:val="00CD46E8"/>
    <w:rsid w:val="00CD4724"/>
    <w:rsid w:val="00CD47B6"/>
    <w:rsid w:val="00CD47BD"/>
    <w:rsid w:val="00CD4802"/>
    <w:rsid w:val="00CD4804"/>
    <w:rsid w:val="00CD4826"/>
    <w:rsid w:val="00CD4850"/>
    <w:rsid w:val="00CD488C"/>
    <w:rsid w:val="00CD48B8"/>
    <w:rsid w:val="00CD499A"/>
    <w:rsid w:val="00CD49AB"/>
    <w:rsid w:val="00CD4A69"/>
    <w:rsid w:val="00CD4A78"/>
    <w:rsid w:val="00CD4ACB"/>
    <w:rsid w:val="00CD4ADE"/>
    <w:rsid w:val="00CD4AE8"/>
    <w:rsid w:val="00CD4AF0"/>
    <w:rsid w:val="00CD4B0B"/>
    <w:rsid w:val="00CD4B29"/>
    <w:rsid w:val="00CD4B2A"/>
    <w:rsid w:val="00CD4B98"/>
    <w:rsid w:val="00CD4BB8"/>
    <w:rsid w:val="00CD4BC9"/>
    <w:rsid w:val="00CD4BF9"/>
    <w:rsid w:val="00CD4C55"/>
    <w:rsid w:val="00CD4C88"/>
    <w:rsid w:val="00CD4D05"/>
    <w:rsid w:val="00CD4DA1"/>
    <w:rsid w:val="00CD4DEA"/>
    <w:rsid w:val="00CD4E14"/>
    <w:rsid w:val="00CD4E2C"/>
    <w:rsid w:val="00CD4E2E"/>
    <w:rsid w:val="00CD4E8B"/>
    <w:rsid w:val="00CD4F34"/>
    <w:rsid w:val="00CD50A3"/>
    <w:rsid w:val="00CD512D"/>
    <w:rsid w:val="00CD512F"/>
    <w:rsid w:val="00CD519A"/>
    <w:rsid w:val="00CD51B1"/>
    <w:rsid w:val="00CD5215"/>
    <w:rsid w:val="00CD5240"/>
    <w:rsid w:val="00CD52DE"/>
    <w:rsid w:val="00CD52F5"/>
    <w:rsid w:val="00CD53AE"/>
    <w:rsid w:val="00CD53B8"/>
    <w:rsid w:val="00CD5474"/>
    <w:rsid w:val="00CD54A9"/>
    <w:rsid w:val="00CD54B7"/>
    <w:rsid w:val="00CD5576"/>
    <w:rsid w:val="00CD568E"/>
    <w:rsid w:val="00CD56E1"/>
    <w:rsid w:val="00CD5724"/>
    <w:rsid w:val="00CD5737"/>
    <w:rsid w:val="00CD57C4"/>
    <w:rsid w:val="00CD57DD"/>
    <w:rsid w:val="00CD57E0"/>
    <w:rsid w:val="00CD5805"/>
    <w:rsid w:val="00CD582E"/>
    <w:rsid w:val="00CD5831"/>
    <w:rsid w:val="00CD5852"/>
    <w:rsid w:val="00CD5858"/>
    <w:rsid w:val="00CD590A"/>
    <w:rsid w:val="00CD591C"/>
    <w:rsid w:val="00CD5929"/>
    <w:rsid w:val="00CD5933"/>
    <w:rsid w:val="00CD59BF"/>
    <w:rsid w:val="00CD5A17"/>
    <w:rsid w:val="00CD5AD9"/>
    <w:rsid w:val="00CD5AEA"/>
    <w:rsid w:val="00CD5B19"/>
    <w:rsid w:val="00CD5B2E"/>
    <w:rsid w:val="00CD5B4C"/>
    <w:rsid w:val="00CD5BB3"/>
    <w:rsid w:val="00CD5BFC"/>
    <w:rsid w:val="00CD5D2E"/>
    <w:rsid w:val="00CD5D84"/>
    <w:rsid w:val="00CD5E24"/>
    <w:rsid w:val="00CD5EBE"/>
    <w:rsid w:val="00CD5F27"/>
    <w:rsid w:val="00CD5FB1"/>
    <w:rsid w:val="00CD5FE3"/>
    <w:rsid w:val="00CD6065"/>
    <w:rsid w:val="00CD6089"/>
    <w:rsid w:val="00CD6122"/>
    <w:rsid w:val="00CD6157"/>
    <w:rsid w:val="00CD6165"/>
    <w:rsid w:val="00CD6172"/>
    <w:rsid w:val="00CD6179"/>
    <w:rsid w:val="00CD61BA"/>
    <w:rsid w:val="00CD6227"/>
    <w:rsid w:val="00CD627B"/>
    <w:rsid w:val="00CD6302"/>
    <w:rsid w:val="00CD6366"/>
    <w:rsid w:val="00CD6388"/>
    <w:rsid w:val="00CD647B"/>
    <w:rsid w:val="00CD64F6"/>
    <w:rsid w:val="00CD6501"/>
    <w:rsid w:val="00CD655D"/>
    <w:rsid w:val="00CD657E"/>
    <w:rsid w:val="00CD6635"/>
    <w:rsid w:val="00CD6659"/>
    <w:rsid w:val="00CD66D3"/>
    <w:rsid w:val="00CD66DC"/>
    <w:rsid w:val="00CD676F"/>
    <w:rsid w:val="00CD685C"/>
    <w:rsid w:val="00CD6870"/>
    <w:rsid w:val="00CD68E5"/>
    <w:rsid w:val="00CD68F9"/>
    <w:rsid w:val="00CD6964"/>
    <w:rsid w:val="00CD6999"/>
    <w:rsid w:val="00CD69A7"/>
    <w:rsid w:val="00CD69B5"/>
    <w:rsid w:val="00CD6AAF"/>
    <w:rsid w:val="00CD6AD5"/>
    <w:rsid w:val="00CD6AE5"/>
    <w:rsid w:val="00CD6B0D"/>
    <w:rsid w:val="00CD6B41"/>
    <w:rsid w:val="00CD6BA0"/>
    <w:rsid w:val="00CD6C71"/>
    <w:rsid w:val="00CD6C80"/>
    <w:rsid w:val="00CD6D1B"/>
    <w:rsid w:val="00CD6E14"/>
    <w:rsid w:val="00CD6E27"/>
    <w:rsid w:val="00CD6E87"/>
    <w:rsid w:val="00CD6EBF"/>
    <w:rsid w:val="00CD6EC1"/>
    <w:rsid w:val="00CD6FE6"/>
    <w:rsid w:val="00CD70D3"/>
    <w:rsid w:val="00CD70FB"/>
    <w:rsid w:val="00CD7117"/>
    <w:rsid w:val="00CD7122"/>
    <w:rsid w:val="00CD717B"/>
    <w:rsid w:val="00CD7190"/>
    <w:rsid w:val="00CD71BE"/>
    <w:rsid w:val="00CD71C3"/>
    <w:rsid w:val="00CD71D3"/>
    <w:rsid w:val="00CD71E1"/>
    <w:rsid w:val="00CD71E8"/>
    <w:rsid w:val="00CD7236"/>
    <w:rsid w:val="00CD7263"/>
    <w:rsid w:val="00CD72C5"/>
    <w:rsid w:val="00CD7358"/>
    <w:rsid w:val="00CD7442"/>
    <w:rsid w:val="00CD748B"/>
    <w:rsid w:val="00CD752B"/>
    <w:rsid w:val="00CD7570"/>
    <w:rsid w:val="00CD758B"/>
    <w:rsid w:val="00CD75A2"/>
    <w:rsid w:val="00CD75EE"/>
    <w:rsid w:val="00CD7824"/>
    <w:rsid w:val="00CD7867"/>
    <w:rsid w:val="00CD7887"/>
    <w:rsid w:val="00CD78AF"/>
    <w:rsid w:val="00CD78C5"/>
    <w:rsid w:val="00CD790A"/>
    <w:rsid w:val="00CD798D"/>
    <w:rsid w:val="00CD79C1"/>
    <w:rsid w:val="00CD79D1"/>
    <w:rsid w:val="00CD7AB7"/>
    <w:rsid w:val="00CD7B06"/>
    <w:rsid w:val="00CD7B11"/>
    <w:rsid w:val="00CD7C13"/>
    <w:rsid w:val="00CD7C55"/>
    <w:rsid w:val="00CD7CA3"/>
    <w:rsid w:val="00CD7E4A"/>
    <w:rsid w:val="00CD7E7B"/>
    <w:rsid w:val="00CD7EB4"/>
    <w:rsid w:val="00CD7EFA"/>
    <w:rsid w:val="00CD7F6B"/>
    <w:rsid w:val="00CE0015"/>
    <w:rsid w:val="00CE0056"/>
    <w:rsid w:val="00CE00FB"/>
    <w:rsid w:val="00CE0122"/>
    <w:rsid w:val="00CE013C"/>
    <w:rsid w:val="00CE01AD"/>
    <w:rsid w:val="00CE01B0"/>
    <w:rsid w:val="00CE01EE"/>
    <w:rsid w:val="00CE0207"/>
    <w:rsid w:val="00CE0248"/>
    <w:rsid w:val="00CE028F"/>
    <w:rsid w:val="00CE029E"/>
    <w:rsid w:val="00CE02EB"/>
    <w:rsid w:val="00CE04B1"/>
    <w:rsid w:val="00CE0507"/>
    <w:rsid w:val="00CE0602"/>
    <w:rsid w:val="00CE067A"/>
    <w:rsid w:val="00CE070C"/>
    <w:rsid w:val="00CE0711"/>
    <w:rsid w:val="00CE0774"/>
    <w:rsid w:val="00CE0780"/>
    <w:rsid w:val="00CE07D4"/>
    <w:rsid w:val="00CE087D"/>
    <w:rsid w:val="00CE08E3"/>
    <w:rsid w:val="00CE092B"/>
    <w:rsid w:val="00CE0982"/>
    <w:rsid w:val="00CE09CF"/>
    <w:rsid w:val="00CE0A23"/>
    <w:rsid w:val="00CE0A24"/>
    <w:rsid w:val="00CE0A71"/>
    <w:rsid w:val="00CE0A87"/>
    <w:rsid w:val="00CE0AAF"/>
    <w:rsid w:val="00CE0AB1"/>
    <w:rsid w:val="00CE0ACA"/>
    <w:rsid w:val="00CE0AD7"/>
    <w:rsid w:val="00CE0B2A"/>
    <w:rsid w:val="00CE0BAC"/>
    <w:rsid w:val="00CE0BB7"/>
    <w:rsid w:val="00CE0C83"/>
    <w:rsid w:val="00CE0CD0"/>
    <w:rsid w:val="00CE0D62"/>
    <w:rsid w:val="00CE0DBA"/>
    <w:rsid w:val="00CE0DCF"/>
    <w:rsid w:val="00CE0E55"/>
    <w:rsid w:val="00CE0E8F"/>
    <w:rsid w:val="00CE0F25"/>
    <w:rsid w:val="00CE0F32"/>
    <w:rsid w:val="00CE0F9C"/>
    <w:rsid w:val="00CE0FA5"/>
    <w:rsid w:val="00CE0FD8"/>
    <w:rsid w:val="00CE1044"/>
    <w:rsid w:val="00CE1067"/>
    <w:rsid w:val="00CE1083"/>
    <w:rsid w:val="00CE10B9"/>
    <w:rsid w:val="00CE10F4"/>
    <w:rsid w:val="00CE1173"/>
    <w:rsid w:val="00CE11B8"/>
    <w:rsid w:val="00CE1208"/>
    <w:rsid w:val="00CE120A"/>
    <w:rsid w:val="00CE1258"/>
    <w:rsid w:val="00CE12C4"/>
    <w:rsid w:val="00CE12E4"/>
    <w:rsid w:val="00CE134D"/>
    <w:rsid w:val="00CE13A3"/>
    <w:rsid w:val="00CE13E3"/>
    <w:rsid w:val="00CE14C3"/>
    <w:rsid w:val="00CE1575"/>
    <w:rsid w:val="00CE1586"/>
    <w:rsid w:val="00CE16B2"/>
    <w:rsid w:val="00CE16F3"/>
    <w:rsid w:val="00CE1785"/>
    <w:rsid w:val="00CE17C0"/>
    <w:rsid w:val="00CE17C9"/>
    <w:rsid w:val="00CE17D3"/>
    <w:rsid w:val="00CE17E0"/>
    <w:rsid w:val="00CE1829"/>
    <w:rsid w:val="00CE18E9"/>
    <w:rsid w:val="00CE1937"/>
    <w:rsid w:val="00CE1956"/>
    <w:rsid w:val="00CE1A89"/>
    <w:rsid w:val="00CE1AD2"/>
    <w:rsid w:val="00CE1AED"/>
    <w:rsid w:val="00CE1B24"/>
    <w:rsid w:val="00CE1B86"/>
    <w:rsid w:val="00CE1BCE"/>
    <w:rsid w:val="00CE1CA7"/>
    <w:rsid w:val="00CE1CDD"/>
    <w:rsid w:val="00CE1CF6"/>
    <w:rsid w:val="00CE1D05"/>
    <w:rsid w:val="00CE1D1F"/>
    <w:rsid w:val="00CE1D5E"/>
    <w:rsid w:val="00CE1D98"/>
    <w:rsid w:val="00CE1DC7"/>
    <w:rsid w:val="00CE1EB4"/>
    <w:rsid w:val="00CE1EFF"/>
    <w:rsid w:val="00CE1F88"/>
    <w:rsid w:val="00CE204C"/>
    <w:rsid w:val="00CE205D"/>
    <w:rsid w:val="00CE2093"/>
    <w:rsid w:val="00CE20B1"/>
    <w:rsid w:val="00CE20E5"/>
    <w:rsid w:val="00CE21C8"/>
    <w:rsid w:val="00CE21F1"/>
    <w:rsid w:val="00CE2228"/>
    <w:rsid w:val="00CE227A"/>
    <w:rsid w:val="00CE22A9"/>
    <w:rsid w:val="00CE230F"/>
    <w:rsid w:val="00CE2356"/>
    <w:rsid w:val="00CE2376"/>
    <w:rsid w:val="00CE23B3"/>
    <w:rsid w:val="00CE23BC"/>
    <w:rsid w:val="00CE23D5"/>
    <w:rsid w:val="00CE2451"/>
    <w:rsid w:val="00CE247C"/>
    <w:rsid w:val="00CE2496"/>
    <w:rsid w:val="00CE24E0"/>
    <w:rsid w:val="00CE2564"/>
    <w:rsid w:val="00CE257C"/>
    <w:rsid w:val="00CE25AA"/>
    <w:rsid w:val="00CE2694"/>
    <w:rsid w:val="00CE26CB"/>
    <w:rsid w:val="00CE26D1"/>
    <w:rsid w:val="00CE26DC"/>
    <w:rsid w:val="00CE26E9"/>
    <w:rsid w:val="00CE2711"/>
    <w:rsid w:val="00CE27B1"/>
    <w:rsid w:val="00CE27C4"/>
    <w:rsid w:val="00CE283E"/>
    <w:rsid w:val="00CE28DF"/>
    <w:rsid w:val="00CE28FB"/>
    <w:rsid w:val="00CE2961"/>
    <w:rsid w:val="00CE296A"/>
    <w:rsid w:val="00CE297A"/>
    <w:rsid w:val="00CE2981"/>
    <w:rsid w:val="00CE2A4A"/>
    <w:rsid w:val="00CE2AB6"/>
    <w:rsid w:val="00CE2BD5"/>
    <w:rsid w:val="00CE2BDC"/>
    <w:rsid w:val="00CE2C81"/>
    <w:rsid w:val="00CE2C83"/>
    <w:rsid w:val="00CE2D31"/>
    <w:rsid w:val="00CE2D3D"/>
    <w:rsid w:val="00CE2D3E"/>
    <w:rsid w:val="00CE2D44"/>
    <w:rsid w:val="00CE2D4F"/>
    <w:rsid w:val="00CE2D86"/>
    <w:rsid w:val="00CE2DE6"/>
    <w:rsid w:val="00CE2EF1"/>
    <w:rsid w:val="00CE2F34"/>
    <w:rsid w:val="00CE3029"/>
    <w:rsid w:val="00CE307E"/>
    <w:rsid w:val="00CE3092"/>
    <w:rsid w:val="00CE30E4"/>
    <w:rsid w:val="00CE30F6"/>
    <w:rsid w:val="00CE3161"/>
    <w:rsid w:val="00CE321C"/>
    <w:rsid w:val="00CE3227"/>
    <w:rsid w:val="00CE3261"/>
    <w:rsid w:val="00CE3354"/>
    <w:rsid w:val="00CE33C0"/>
    <w:rsid w:val="00CE33DD"/>
    <w:rsid w:val="00CE33E3"/>
    <w:rsid w:val="00CE3422"/>
    <w:rsid w:val="00CE3457"/>
    <w:rsid w:val="00CE34EC"/>
    <w:rsid w:val="00CE351F"/>
    <w:rsid w:val="00CE3580"/>
    <w:rsid w:val="00CE358A"/>
    <w:rsid w:val="00CE3686"/>
    <w:rsid w:val="00CE369A"/>
    <w:rsid w:val="00CE369E"/>
    <w:rsid w:val="00CE3721"/>
    <w:rsid w:val="00CE3787"/>
    <w:rsid w:val="00CE37C4"/>
    <w:rsid w:val="00CE382E"/>
    <w:rsid w:val="00CE3878"/>
    <w:rsid w:val="00CE391D"/>
    <w:rsid w:val="00CE39A5"/>
    <w:rsid w:val="00CE39C9"/>
    <w:rsid w:val="00CE3AF1"/>
    <w:rsid w:val="00CE3AF7"/>
    <w:rsid w:val="00CE3B45"/>
    <w:rsid w:val="00CE3BC9"/>
    <w:rsid w:val="00CE3C7C"/>
    <w:rsid w:val="00CE3D92"/>
    <w:rsid w:val="00CE3EA0"/>
    <w:rsid w:val="00CE3F4E"/>
    <w:rsid w:val="00CE3F8D"/>
    <w:rsid w:val="00CE4059"/>
    <w:rsid w:val="00CE40AB"/>
    <w:rsid w:val="00CE40E0"/>
    <w:rsid w:val="00CE412F"/>
    <w:rsid w:val="00CE41DF"/>
    <w:rsid w:val="00CE4260"/>
    <w:rsid w:val="00CE4304"/>
    <w:rsid w:val="00CE4383"/>
    <w:rsid w:val="00CE43AE"/>
    <w:rsid w:val="00CE43E6"/>
    <w:rsid w:val="00CE43FA"/>
    <w:rsid w:val="00CE4422"/>
    <w:rsid w:val="00CE445B"/>
    <w:rsid w:val="00CE44AC"/>
    <w:rsid w:val="00CE44B5"/>
    <w:rsid w:val="00CE4554"/>
    <w:rsid w:val="00CE455C"/>
    <w:rsid w:val="00CE45AF"/>
    <w:rsid w:val="00CE4688"/>
    <w:rsid w:val="00CE46AC"/>
    <w:rsid w:val="00CE46EB"/>
    <w:rsid w:val="00CE4738"/>
    <w:rsid w:val="00CE4783"/>
    <w:rsid w:val="00CE4821"/>
    <w:rsid w:val="00CE482D"/>
    <w:rsid w:val="00CE485F"/>
    <w:rsid w:val="00CE4882"/>
    <w:rsid w:val="00CE489F"/>
    <w:rsid w:val="00CE4967"/>
    <w:rsid w:val="00CE499C"/>
    <w:rsid w:val="00CE4A26"/>
    <w:rsid w:val="00CE4BDF"/>
    <w:rsid w:val="00CE4C18"/>
    <w:rsid w:val="00CE4C68"/>
    <w:rsid w:val="00CE4D11"/>
    <w:rsid w:val="00CE4D82"/>
    <w:rsid w:val="00CE4E11"/>
    <w:rsid w:val="00CE4E22"/>
    <w:rsid w:val="00CE4E28"/>
    <w:rsid w:val="00CE4ED0"/>
    <w:rsid w:val="00CE4FB6"/>
    <w:rsid w:val="00CE511D"/>
    <w:rsid w:val="00CE5134"/>
    <w:rsid w:val="00CE515D"/>
    <w:rsid w:val="00CE5196"/>
    <w:rsid w:val="00CE51EE"/>
    <w:rsid w:val="00CE5217"/>
    <w:rsid w:val="00CE5246"/>
    <w:rsid w:val="00CE5248"/>
    <w:rsid w:val="00CE52A7"/>
    <w:rsid w:val="00CE52ED"/>
    <w:rsid w:val="00CE52F4"/>
    <w:rsid w:val="00CE5312"/>
    <w:rsid w:val="00CE5332"/>
    <w:rsid w:val="00CE533C"/>
    <w:rsid w:val="00CE5350"/>
    <w:rsid w:val="00CE5361"/>
    <w:rsid w:val="00CE5377"/>
    <w:rsid w:val="00CE5399"/>
    <w:rsid w:val="00CE5402"/>
    <w:rsid w:val="00CE5443"/>
    <w:rsid w:val="00CE544E"/>
    <w:rsid w:val="00CE5458"/>
    <w:rsid w:val="00CE553D"/>
    <w:rsid w:val="00CE555E"/>
    <w:rsid w:val="00CE55AF"/>
    <w:rsid w:val="00CE55DD"/>
    <w:rsid w:val="00CE5600"/>
    <w:rsid w:val="00CE5602"/>
    <w:rsid w:val="00CE5667"/>
    <w:rsid w:val="00CE566D"/>
    <w:rsid w:val="00CE5715"/>
    <w:rsid w:val="00CE574C"/>
    <w:rsid w:val="00CE57A2"/>
    <w:rsid w:val="00CE5872"/>
    <w:rsid w:val="00CE58D7"/>
    <w:rsid w:val="00CE58F2"/>
    <w:rsid w:val="00CE5916"/>
    <w:rsid w:val="00CE5943"/>
    <w:rsid w:val="00CE598D"/>
    <w:rsid w:val="00CE59A3"/>
    <w:rsid w:val="00CE59E2"/>
    <w:rsid w:val="00CE5A0D"/>
    <w:rsid w:val="00CE5A47"/>
    <w:rsid w:val="00CE5A84"/>
    <w:rsid w:val="00CE5AB9"/>
    <w:rsid w:val="00CE5B29"/>
    <w:rsid w:val="00CE5B56"/>
    <w:rsid w:val="00CE5BEC"/>
    <w:rsid w:val="00CE5C47"/>
    <w:rsid w:val="00CE5CF6"/>
    <w:rsid w:val="00CE5E42"/>
    <w:rsid w:val="00CE5EBD"/>
    <w:rsid w:val="00CE5F51"/>
    <w:rsid w:val="00CE5F7F"/>
    <w:rsid w:val="00CE5FAC"/>
    <w:rsid w:val="00CE5FCA"/>
    <w:rsid w:val="00CE600D"/>
    <w:rsid w:val="00CE6077"/>
    <w:rsid w:val="00CE60B6"/>
    <w:rsid w:val="00CE60CE"/>
    <w:rsid w:val="00CE6142"/>
    <w:rsid w:val="00CE620C"/>
    <w:rsid w:val="00CE6218"/>
    <w:rsid w:val="00CE6253"/>
    <w:rsid w:val="00CE6361"/>
    <w:rsid w:val="00CE640E"/>
    <w:rsid w:val="00CE6476"/>
    <w:rsid w:val="00CE64AC"/>
    <w:rsid w:val="00CE64DE"/>
    <w:rsid w:val="00CE655D"/>
    <w:rsid w:val="00CE6575"/>
    <w:rsid w:val="00CE6631"/>
    <w:rsid w:val="00CE6673"/>
    <w:rsid w:val="00CE6789"/>
    <w:rsid w:val="00CE6799"/>
    <w:rsid w:val="00CE680B"/>
    <w:rsid w:val="00CE68C6"/>
    <w:rsid w:val="00CE6A2E"/>
    <w:rsid w:val="00CE6A5E"/>
    <w:rsid w:val="00CE6B58"/>
    <w:rsid w:val="00CE6C2D"/>
    <w:rsid w:val="00CE6CA5"/>
    <w:rsid w:val="00CE6CDB"/>
    <w:rsid w:val="00CE6CDC"/>
    <w:rsid w:val="00CE6CF3"/>
    <w:rsid w:val="00CE6CFB"/>
    <w:rsid w:val="00CE6D30"/>
    <w:rsid w:val="00CE6D7B"/>
    <w:rsid w:val="00CE6D9A"/>
    <w:rsid w:val="00CE6DE2"/>
    <w:rsid w:val="00CE6DF6"/>
    <w:rsid w:val="00CE6ED7"/>
    <w:rsid w:val="00CE6EDB"/>
    <w:rsid w:val="00CE7028"/>
    <w:rsid w:val="00CE7091"/>
    <w:rsid w:val="00CE70B9"/>
    <w:rsid w:val="00CE7135"/>
    <w:rsid w:val="00CE7168"/>
    <w:rsid w:val="00CE71DD"/>
    <w:rsid w:val="00CE7217"/>
    <w:rsid w:val="00CE7225"/>
    <w:rsid w:val="00CE73F5"/>
    <w:rsid w:val="00CE7440"/>
    <w:rsid w:val="00CE74B9"/>
    <w:rsid w:val="00CE74C4"/>
    <w:rsid w:val="00CE7531"/>
    <w:rsid w:val="00CE75D6"/>
    <w:rsid w:val="00CE75E1"/>
    <w:rsid w:val="00CE7613"/>
    <w:rsid w:val="00CE7677"/>
    <w:rsid w:val="00CE76E0"/>
    <w:rsid w:val="00CE76F7"/>
    <w:rsid w:val="00CE7703"/>
    <w:rsid w:val="00CE7709"/>
    <w:rsid w:val="00CE7773"/>
    <w:rsid w:val="00CE778A"/>
    <w:rsid w:val="00CE7796"/>
    <w:rsid w:val="00CE782A"/>
    <w:rsid w:val="00CE782F"/>
    <w:rsid w:val="00CE7840"/>
    <w:rsid w:val="00CE7908"/>
    <w:rsid w:val="00CE7956"/>
    <w:rsid w:val="00CE79A5"/>
    <w:rsid w:val="00CE79FF"/>
    <w:rsid w:val="00CE7A00"/>
    <w:rsid w:val="00CE7A57"/>
    <w:rsid w:val="00CE7ABC"/>
    <w:rsid w:val="00CE7ABE"/>
    <w:rsid w:val="00CE7AD4"/>
    <w:rsid w:val="00CE7B04"/>
    <w:rsid w:val="00CE7B05"/>
    <w:rsid w:val="00CE7B23"/>
    <w:rsid w:val="00CE7B35"/>
    <w:rsid w:val="00CE7B8C"/>
    <w:rsid w:val="00CE7C58"/>
    <w:rsid w:val="00CE7CCC"/>
    <w:rsid w:val="00CE7D9A"/>
    <w:rsid w:val="00CE7E3A"/>
    <w:rsid w:val="00CE7E8B"/>
    <w:rsid w:val="00CE7EA5"/>
    <w:rsid w:val="00CE7EE3"/>
    <w:rsid w:val="00CE7EF2"/>
    <w:rsid w:val="00CE7F56"/>
    <w:rsid w:val="00CE7F64"/>
    <w:rsid w:val="00CF0049"/>
    <w:rsid w:val="00CF00A2"/>
    <w:rsid w:val="00CF00FD"/>
    <w:rsid w:val="00CF0152"/>
    <w:rsid w:val="00CF0157"/>
    <w:rsid w:val="00CF0239"/>
    <w:rsid w:val="00CF0276"/>
    <w:rsid w:val="00CF0286"/>
    <w:rsid w:val="00CF02B8"/>
    <w:rsid w:val="00CF030B"/>
    <w:rsid w:val="00CF0354"/>
    <w:rsid w:val="00CF0355"/>
    <w:rsid w:val="00CF0360"/>
    <w:rsid w:val="00CF03F5"/>
    <w:rsid w:val="00CF043D"/>
    <w:rsid w:val="00CF04CA"/>
    <w:rsid w:val="00CF050B"/>
    <w:rsid w:val="00CF052F"/>
    <w:rsid w:val="00CF056B"/>
    <w:rsid w:val="00CF057A"/>
    <w:rsid w:val="00CF073A"/>
    <w:rsid w:val="00CF07A2"/>
    <w:rsid w:val="00CF0801"/>
    <w:rsid w:val="00CF08CD"/>
    <w:rsid w:val="00CF0982"/>
    <w:rsid w:val="00CF098D"/>
    <w:rsid w:val="00CF0A83"/>
    <w:rsid w:val="00CF0A8D"/>
    <w:rsid w:val="00CF0ADC"/>
    <w:rsid w:val="00CF0B17"/>
    <w:rsid w:val="00CF0B39"/>
    <w:rsid w:val="00CF0B6E"/>
    <w:rsid w:val="00CF0B7B"/>
    <w:rsid w:val="00CF0BE6"/>
    <w:rsid w:val="00CF0BF2"/>
    <w:rsid w:val="00CF0BF9"/>
    <w:rsid w:val="00CF0C19"/>
    <w:rsid w:val="00CF0C6B"/>
    <w:rsid w:val="00CF0D36"/>
    <w:rsid w:val="00CF0DD5"/>
    <w:rsid w:val="00CF0E01"/>
    <w:rsid w:val="00CF0E25"/>
    <w:rsid w:val="00CF0E27"/>
    <w:rsid w:val="00CF0EEE"/>
    <w:rsid w:val="00CF104E"/>
    <w:rsid w:val="00CF10C9"/>
    <w:rsid w:val="00CF1171"/>
    <w:rsid w:val="00CF11A6"/>
    <w:rsid w:val="00CF11C8"/>
    <w:rsid w:val="00CF11CF"/>
    <w:rsid w:val="00CF11ED"/>
    <w:rsid w:val="00CF12FF"/>
    <w:rsid w:val="00CF13B8"/>
    <w:rsid w:val="00CF13CD"/>
    <w:rsid w:val="00CF13E3"/>
    <w:rsid w:val="00CF1455"/>
    <w:rsid w:val="00CF14CF"/>
    <w:rsid w:val="00CF14FB"/>
    <w:rsid w:val="00CF1519"/>
    <w:rsid w:val="00CF152D"/>
    <w:rsid w:val="00CF1594"/>
    <w:rsid w:val="00CF15A9"/>
    <w:rsid w:val="00CF15C3"/>
    <w:rsid w:val="00CF1601"/>
    <w:rsid w:val="00CF1621"/>
    <w:rsid w:val="00CF1629"/>
    <w:rsid w:val="00CF163B"/>
    <w:rsid w:val="00CF1672"/>
    <w:rsid w:val="00CF16F9"/>
    <w:rsid w:val="00CF170D"/>
    <w:rsid w:val="00CF17F8"/>
    <w:rsid w:val="00CF1875"/>
    <w:rsid w:val="00CF18C6"/>
    <w:rsid w:val="00CF190B"/>
    <w:rsid w:val="00CF192A"/>
    <w:rsid w:val="00CF1A0E"/>
    <w:rsid w:val="00CF1A20"/>
    <w:rsid w:val="00CF1A72"/>
    <w:rsid w:val="00CF1AD0"/>
    <w:rsid w:val="00CF1AEB"/>
    <w:rsid w:val="00CF1AFE"/>
    <w:rsid w:val="00CF1B4E"/>
    <w:rsid w:val="00CF1B57"/>
    <w:rsid w:val="00CF1C33"/>
    <w:rsid w:val="00CF1CC4"/>
    <w:rsid w:val="00CF1D4B"/>
    <w:rsid w:val="00CF1E07"/>
    <w:rsid w:val="00CF1E40"/>
    <w:rsid w:val="00CF1E5A"/>
    <w:rsid w:val="00CF1E5F"/>
    <w:rsid w:val="00CF1E61"/>
    <w:rsid w:val="00CF1E71"/>
    <w:rsid w:val="00CF1E77"/>
    <w:rsid w:val="00CF1EA8"/>
    <w:rsid w:val="00CF1EAF"/>
    <w:rsid w:val="00CF1EBD"/>
    <w:rsid w:val="00CF1EE0"/>
    <w:rsid w:val="00CF1FD9"/>
    <w:rsid w:val="00CF1FDE"/>
    <w:rsid w:val="00CF1FFD"/>
    <w:rsid w:val="00CF2016"/>
    <w:rsid w:val="00CF207C"/>
    <w:rsid w:val="00CF20F8"/>
    <w:rsid w:val="00CF2149"/>
    <w:rsid w:val="00CF2182"/>
    <w:rsid w:val="00CF2230"/>
    <w:rsid w:val="00CF226F"/>
    <w:rsid w:val="00CF2399"/>
    <w:rsid w:val="00CF242C"/>
    <w:rsid w:val="00CF24CB"/>
    <w:rsid w:val="00CF2520"/>
    <w:rsid w:val="00CF253D"/>
    <w:rsid w:val="00CF2543"/>
    <w:rsid w:val="00CF2547"/>
    <w:rsid w:val="00CF255F"/>
    <w:rsid w:val="00CF2624"/>
    <w:rsid w:val="00CF2752"/>
    <w:rsid w:val="00CF2782"/>
    <w:rsid w:val="00CF2799"/>
    <w:rsid w:val="00CF27C8"/>
    <w:rsid w:val="00CF27EA"/>
    <w:rsid w:val="00CF27F9"/>
    <w:rsid w:val="00CF2817"/>
    <w:rsid w:val="00CF295D"/>
    <w:rsid w:val="00CF2A39"/>
    <w:rsid w:val="00CF2A9C"/>
    <w:rsid w:val="00CF2ABD"/>
    <w:rsid w:val="00CF2B30"/>
    <w:rsid w:val="00CF2B43"/>
    <w:rsid w:val="00CF2B86"/>
    <w:rsid w:val="00CF2BAA"/>
    <w:rsid w:val="00CF2C0D"/>
    <w:rsid w:val="00CF2C7E"/>
    <w:rsid w:val="00CF2CDA"/>
    <w:rsid w:val="00CF2CE2"/>
    <w:rsid w:val="00CF2D23"/>
    <w:rsid w:val="00CF2D53"/>
    <w:rsid w:val="00CF2DE7"/>
    <w:rsid w:val="00CF2E58"/>
    <w:rsid w:val="00CF2E96"/>
    <w:rsid w:val="00CF2F7F"/>
    <w:rsid w:val="00CF30D5"/>
    <w:rsid w:val="00CF31A1"/>
    <w:rsid w:val="00CF31ED"/>
    <w:rsid w:val="00CF3232"/>
    <w:rsid w:val="00CF32BB"/>
    <w:rsid w:val="00CF3367"/>
    <w:rsid w:val="00CF33DD"/>
    <w:rsid w:val="00CF33EE"/>
    <w:rsid w:val="00CF33F7"/>
    <w:rsid w:val="00CF340A"/>
    <w:rsid w:val="00CF3458"/>
    <w:rsid w:val="00CF3475"/>
    <w:rsid w:val="00CF34A5"/>
    <w:rsid w:val="00CF34F4"/>
    <w:rsid w:val="00CF352F"/>
    <w:rsid w:val="00CF3554"/>
    <w:rsid w:val="00CF35DD"/>
    <w:rsid w:val="00CF3640"/>
    <w:rsid w:val="00CF364E"/>
    <w:rsid w:val="00CF36A2"/>
    <w:rsid w:val="00CF36AB"/>
    <w:rsid w:val="00CF36E7"/>
    <w:rsid w:val="00CF373C"/>
    <w:rsid w:val="00CF37FE"/>
    <w:rsid w:val="00CF387E"/>
    <w:rsid w:val="00CF39E1"/>
    <w:rsid w:val="00CF3A35"/>
    <w:rsid w:val="00CF3A81"/>
    <w:rsid w:val="00CF3AB0"/>
    <w:rsid w:val="00CF3ABE"/>
    <w:rsid w:val="00CF3AFC"/>
    <w:rsid w:val="00CF3B08"/>
    <w:rsid w:val="00CF3B48"/>
    <w:rsid w:val="00CF3B96"/>
    <w:rsid w:val="00CF3C77"/>
    <w:rsid w:val="00CF3CB3"/>
    <w:rsid w:val="00CF3CC6"/>
    <w:rsid w:val="00CF3D82"/>
    <w:rsid w:val="00CF3E99"/>
    <w:rsid w:val="00CF3EDA"/>
    <w:rsid w:val="00CF3F17"/>
    <w:rsid w:val="00CF3F53"/>
    <w:rsid w:val="00CF3FF4"/>
    <w:rsid w:val="00CF4017"/>
    <w:rsid w:val="00CF4165"/>
    <w:rsid w:val="00CF4170"/>
    <w:rsid w:val="00CF418A"/>
    <w:rsid w:val="00CF4190"/>
    <w:rsid w:val="00CF41AE"/>
    <w:rsid w:val="00CF4284"/>
    <w:rsid w:val="00CF437E"/>
    <w:rsid w:val="00CF4396"/>
    <w:rsid w:val="00CF4435"/>
    <w:rsid w:val="00CF4483"/>
    <w:rsid w:val="00CF4494"/>
    <w:rsid w:val="00CF44C3"/>
    <w:rsid w:val="00CF44D5"/>
    <w:rsid w:val="00CF4515"/>
    <w:rsid w:val="00CF4574"/>
    <w:rsid w:val="00CF45A6"/>
    <w:rsid w:val="00CF45CE"/>
    <w:rsid w:val="00CF45E5"/>
    <w:rsid w:val="00CF4781"/>
    <w:rsid w:val="00CF47A1"/>
    <w:rsid w:val="00CF483A"/>
    <w:rsid w:val="00CF4871"/>
    <w:rsid w:val="00CF4967"/>
    <w:rsid w:val="00CF49EE"/>
    <w:rsid w:val="00CF49F5"/>
    <w:rsid w:val="00CF4A39"/>
    <w:rsid w:val="00CF4A65"/>
    <w:rsid w:val="00CF4A9A"/>
    <w:rsid w:val="00CF4AA1"/>
    <w:rsid w:val="00CF4AB6"/>
    <w:rsid w:val="00CF4B18"/>
    <w:rsid w:val="00CF4B44"/>
    <w:rsid w:val="00CF4B50"/>
    <w:rsid w:val="00CF4B6D"/>
    <w:rsid w:val="00CF4B8B"/>
    <w:rsid w:val="00CF4B9E"/>
    <w:rsid w:val="00CF4C2E"/>
    <w:rsid w:val="00CF4C3A"/>
    <w:rsid w:val="00CF4C41"/>
    <w:rsid w:val="00CF4C7A"/>
    <w:rsid w:val="00CF4C81"/>
    <w:rsid w:val="00CF4D00"/>
    <w:rsid w:val="00CF4DB6"/>
    <w:rsid w:val="00CF4DF8"/>
    <w:rsid w:val="00CF4E10"/>
    <w:rsid w:val="00CF4E64"/>
    <w:rsid w:val="00CF4EE7"/>
    <w:rsid w:val="00CF4F10"/>
    <w:rsid w:val="00CF4FE6"/>
    <w:rsid w:val="00CF501A"/>
    <w:rsid w:val="00CF5062"/>
    <w:rsid w:val="00CF5077"/>
    <w:rsid w:val="00CF50A1"/>
    <w:rsid w:val="00CF50DD"/>
    <w:rsid w:val="00CF51CC"/>
    <w:rsid w:val="00CF52D2"/>
    <w:rsid w:val="00CF52DE"/>
    <w:rsid w:val="00CF532D"/>
    <w:rsid w:val="00CF5351"/>
    <w:rsid w:val="00CF536B"/>
    <w:rsid w:val="00CF537E"/>
    <w:rsid w:val="00CF53AD"/>
    <w:rsid w:val="00CF53F8"/>
    <w:rsid w:val="00CF546F"/>
    <w:rsid w:val="00CF5542"/>
    <w:rsid w:val="00CF5543"/>
    <w:rsid w:val="00CF5600"/>
    <w:rsid w:val="00CF5604"/>
    <w:rsid w:val="00CF5630"/>
    <w:rsid w:val="00CF565F"/>
    <w:rsid w:val="00CF5665"/>
    <w:rsid w:val="00CF569C"/>
    <w:rsid w:val="00CF56F1"/>
    <w:rsid w:val="00CF5706"/>
    <w:rsid w:val="00CF5732"/>
    <w:rsid w:val="00CF5764"/>
    <w:rsid w:val="00CF58AE"/>
    <w:rsid w:val="00CF58FD"/>
    <w:rsid w:val="00CF5966"/>
    <w:rsid w:val="00CF59B5"/>
    <w:rsid w:val="00CF59BB"/>
    <w:rsid w:val="00CF5A5F"/>
    <w:rsid w:val="00CF5A81"/>
    <w:rsid w:val="00CF5B5E"/>
    <w:rsid w:val="00CF5BC8"/>
    <w:rsid w:val="00CF5BD4"/>
    <w:rsid w:val="00CF5BE4"/>
    <w:rsid w:val="00CF5BEF"/>
    <w:rsid w:val="00CF5C44"/>
    <w:rsid w:val="00CF5C47"/>
    <w:rsid w:val="00CF5C57"/>
    <w:rsid w:val="00CF5CF0"/>
    <w:rsid w:val="00CF5DC5"/>
    <w:rsid w:val="00CF5DD8"/>
    <w:rsid w:val="00CF5E17"/>
    <w:rsid w:val="00CF5E39"/>
    <w:rsid w:val="00CF5E3E"/>
    <w:rsid w:val="00CF5E7F"/>
    <w:rsid w:val="00CF5F8A"/>
    <w:rsid w:val="00CF5FE6"/>
    <w:rsid w:val="00CF6004"/>
    <w:rsid w:val="00CF605E"/>
    <w:rsid w:val="00CF60B6"/>
    <w:rsid w:val="00CF617F"/>
    <w:rsid w:val="00CF61AF"/>
    <w:rsid w:val="00CF61B0"/>
    <w:rsid w:val="00CF61D9"/>
    <w:rsid w:val="00CF61DA"/>
    <w:rsid w:val="00CF621A"/>
    <w:rsid w:val="00CF6261"/>
    <w:rsid w:val="00CF6365"/>
    <w:rsid w:val="00CF641E"/>
    <w:rsid w:val="00CF6547"/>
    <w:rsid w:val="00CF65CC"/>
    <w:rsid w:val="00CF65CF"/>
    <w:rsid w:val="00CF6626"/>
    <w:rsid w:val="00CF671D"/>
    <w:rsid w:val="00CF672F"/>
    <w:rsid w:val="00CF6825"/>
    <w:rsid w:val="00CF6849"/>
    <w:rsid w:val="00CF687B"/>
    <w:rsid w:val="00CF689B"/>
    <w:rsid w:val="00CF68F6"/>
    <w:rsid w:val="00CF6947"/>
    <w:rsid w:val="00CF6954"/>
    <w:rsid w:val="00CF6978"/>
    <w:rsid w:val="00CF69D6"/>
    <w:rsid w:val="00CF69D7"/>
    <w:rsid w:val="00CF6A2C"/>
    <w:rsid w:val="00CF6A8A"/>
    <w:rsid w:val="00CF6A91"/>
    <w:rsid w:val="00CF6A93"/>
    <w:rsid w:val="00CF6ADA"/>
    <w:rsid w:val="00CF6AE1"/>
    <w:rsid w:val="00CF6B3C"/>
    <w:rsid w:val="00CF6B70"/>
    <w:rsid w:val="00CF6B81"/>
    <w:rsid w:val="00CF6BAF"/>
    <w:rsid w:val="00CF6BB0"/>
    <w:rsid w:val="00CF6BBF"/>
    <w:rsid w:val="00CF6D3E"/>
    <w:rsid w:val="00CF6DB3"/>
    <w:rsid w:val="00CF6DFE"/>
    <w:rsid w:val="00CF6E33"/>
    <w:rsid w:val="00CF6E46"/>
    <w:rsid w:val="00CF6EEB"/>
    <w:rsid w:val="00CF6FC0"/>
    <w:rsid w:val="00CF6FCF"/>
    <w:rsid w:val="00CF6FF0"/>
    <w:rsid w:val="00CF7157"/>
    <w:rsid w:val="00CF71CC"/>
    <w:rsid w:val="00CF7211"/>
    <w:rsid w:val="00CF72A6"/>
    <w:rsid w:val="00CF7314"/>
    <w:rsid w:val="00CF7345"/>
    <w:rsid w:val="00CF739F"/>
    <w:rsid w:val="00CF73E0"/>
    <w:rsid w:val="00CF73E7"/>
    <w:rsid w:val="00CF7422"/>
    <w:rsid w:val="00CF745E"/>
    <w:rsid w:val="00CF747F"/>
    <w:rsid w:val="00CF74B9"/>
    <w:rsid w:val="00CF74BF"/>
    <w:rsid w:val="00CF74CA"/>
    <w:rsid w:val="00CF7518"/>
    <w:rsid w:val="00CF75F1"/>
    <w:rsid w:val="00CF7644"/>
    <w:rsid w:val="00CF7694"/>
    <w:rsid w:val="00CF76E2"/>
    <w:rsid w:val="00CF770D"/>
    <w:rsid w:val="00CF7714"/>
    <w:rsid w:val="00CF7725"/>
    <w:rsid w:val="00CF7791"/>
    <w:rsid w:val="00CF779E"/>
    <w:rsid w:val="00CF780C"/>
    <w:rsid w:val="00CF791A"/>
    <w:rsid w:val="00CF79D2"/>
    <w:rsid w:val="00CF7A36"/>
    <w:rsid w:val="00CF7A49"/>
    <w:rsid w:val="00CF7B24"/>
    <w:rsid w:val="00CF7B79"/>
    <w:rsid w:val="00CF7BA3"/>
    <w:rsid w:val="00CF7C38"/>
    <w:rsid w:val="00CF7C47"/>
    <w:rsid w:val="00CF7CAB"/>
    <w:rsid w:val="00CF7D2E"/>
    <w:rsid w:val="00CF7D5C"/>
    <w:rsid w:val="00CF7D67"/>
    <w:rsid w:val="00CF7D79"/>
    <w:rsid w:val="00CF7DBB"/>
    <w:rsid w:val="00CF7DBF"/>
    <w:rsid w:val="00CF7DE7"/>
    <w:rsid w:val="00CF7E02"/>
    <w:rsid w:val="00CF7E33"/>
    <w:rsid w:val="00CF7E62"/>
    <w:rsid w:val="00CF7F36"/>
    <w:rsid w:val="00CF7F37"/>
    <w:rsid w:val="00D0001B"/>
    <w:rsid w:val="00D00028"/>
    <w:rsid w:val="00D00042"/>
    <w:rsid w:val="00D000F6"/>
    <w:rsid w:val="00D000FA"/>
    <w:rsid w:val="00D0015D"/>
    <w:rsid w:val="00D0016C"/>
    <w:rsid w:val="00D0016F"/>
    <w:rsid w:val="00D00172"/>
    <w:rsid w:val="00D00276"/>
    <w:rsid w:val="00D002A5"/>
    <w:rsid w:val="00D002E7"/>
    <w:rsid w:val="00D00342"/>
    <w:rsid w:val="00D00440"/>
    <w:rsid w:val="00D0046F"/>
    <w:rsid w:val="00D00496"/>
    <w:rsid w:val="00D004D1"/>
    <w:rsid w:val="00D00525"/>
    <w:rsid w:val="00D00549"/>
    <w:rsid w:val="00D00617"/>
    <w:rsid w:val="00D00691"/>
    <w:rsid w:val="00D00693"/>
    <w:rsid w:val="00D006C0"/>
    <w:rsid w:val="00D00772"/>
    <w:rsid w:val="00D007A6"/>
    <w:rsid w:val="00D007B7"/>
    <w:rsid w:val="00D00830"/>
    <w:rsid w:val="00D008A4"/>
    <w:rsid w:val="00D008CD"/>
    <w:rsid w:val="00D008DF"/>
    <w:rsid w:val="00D0090D"/>
    <w:rsid w:val="00D0092D"/>
    <w:rsid w:val="00D00989"/>
    <w:rsid w:val="00D009A5"/>
    <w:rsid w:val="00D009AA"/>
    <w:rsid w:val="00D009CF"/>
    <w:rsid w:val="00D00A0A"/>
    <w:rsid w:val="00D00A49"/>
    <w:rsid w:val="00D00A5A"/>
    <w:rsid w:val="00D00A6C"/>
    <w:rsid w:val="00D00AC0"/>
    <w:rsid w:val="00D00B69"/>
    <w:rsid w:val="00D00B7B"/>
    <w:rsid w:val="00D00BAF"/>
    <w:rsid w:val="00D00BB7"/>
    <w:rsid w:val="00D00C2F"/>
    <w:rsid w:val="00D00C63"/>
    <w:rsid w:val="00D00C68"/>
    <w:rsid w:val="00D00C70"/>
    <w:rsid w:val="00D00C90"/>
    <w:rsid w:val="00D00CFB"/>
    <w:rsid w:val="00D00DAE"/>
    <w:rsid w:val="00D00EAD"/>
    <w:rsid w:val="00D00F02"/>
    <w:rsid w:val="00D00FDE"/>
    <w:rsid w:val="00D01026"/>
    <w:rsid w:val="00D0104B"/>
    <w:rsid w:val="00D01057"/>
    <w:rsid w:val="00D010C3"/>
    <w:rsid w:val="00D010D0"/>
    <w:rsid w:val="00D01112"/>
    <w:rsid w:val="00D0112B"/>
    <w:rsid w:val="00D01135"/>
    <w:rsid w:val="00D011BA"/>
    <w:rsid w:val="00D01242"/>
    <w:rsid w:val="00D01267"/>
    <w:rsid w:val="00D012C9"/>
    <w:rsid w:val="00D01348"/>
    <w:rsid w:val="00D0134A"/>
    <w:rsid w:val="00D01385"/>
    <w:rsid w:val="00D013B3"/>
    <w:rsid w:val="00D013D2"/>
    <w:rsid w:val="00D013D6"/>
    <w:rsid w:val="00D013EA"/>
    <w:rsid w:val="00D013F2"/>
    <w:rsid w:val="00D014FC"/>
    <w:rsid w:val="00D01511"/>
    <w:rsid w:val="00D01599"/>
    <w:rsid w:val="00D015B8"/>
    <w:rsid w:val="00D015B9"/>
    <w:rsid w:val="00D015D8"/>
    <w:rsid w:val="00D015EE"/>
    <w:rsid w:val="00D016A2"/>
    <w:rsid w:val="00D016CD"/>
    <w:rsid w:val="00D016EC"/>
    <w:rsid w:val="00D01740"/>
    <w:rsid w:val="00D017B5"/>
    <w:rsid w:val="00D0188C"/>
    <w:rsid w:val="00D019A8"/>
    <w:rsid w:val="00D019D5"/>
    <w:rsid w:val="00D01A11"/>
    <w:rsid w:val="00D01A21"/>
    <w:rsid w:val="00D01A50"/>
    <w:rsid w:val="00D01BA4"/>
    <w:rsid w:val="00D01BA6"/>
    <w:rsid w:val="00D01CB8"/>
    <w:rsid w:val="00D01CCB"/>
    <w:rsid w:val="00D01CD5"/>
    <w:rsid w:val="00D01CF3"/>
    <w:rsid w:val="00D01D2F"/>
    <w:rsid w:val="00D01D4B"/>
    <w:rsid w:val="00D01D6A"/>
    <w:rsid w:val="00D01D85"/>
    <w:rsid w:val="00D01D89"/>
    <w:rsid w:val="00D01DBF"/>
    <w:rsid w:val="00D01E4E"/>
    <w:rsid w:val="00D01EAB"/>
    <w:rsid w:val="00D01F2F"/>
    <w:rsid w:val="00D01FD4"/>
    <w:rsid w:val="00D0219F"/>
    <w:rsid w:val="00D02276"/>
    <w:rsid w:val="00D02280"/>
    <w:rsid w:val="00D02292"/>
    <w:rsid w:val="00D022D1"/>
    <w:rsid w:val="00D0234A"/>
    <w:rsid w:val="00D0234F"/>
    <w:rsid w:val="00D02366"/>
    <w:rsid w:val="00D0243E"/>
    <w:rsid w:val="00D02479"/>
    <w:rsid w:val="00D02511"/>
    <w:rsid w:val="00D02513"/>
    <w:rsid w:val="00D02526"/>
    <w:rsid w:val="00D0257E"/>
    <w:rsid w:val="00D02637"/>
    <w:rsid w:val="00D0265B"/>
    <w:rsid w:val="00D026E8"/>
    <w:rsid w:val="00D0273C"/>
    <w:rsid w:val="00D02747"/>
    <w:rsid w:val="00D02752"/>
    <w:rsid w:val="00D02804"/>
    <w:rsid w:val="00D0282D"/>
    <w:rsid w:val="00D0283E"/>
    <w:rsid w:val="00D02846"/>
    <w:rsid w:val="00D02901"/>
    <w:rsid w:val="00D02904"/>
    <w:rsid w:val="00D02932"/>
    <w:rsid w:val="00D02962"/>
    <w:rsid w:val="00D0296F"/>
    <w:rsid w:val="00D029A3"/>
    <w:rsid w:val="00D029C2"/>
    <w:rsid w:val="00D029EB"/>
    <w:rsid w:val="00D029F1"/>
    <w:rsid w:val="00D02A39"/>
    <w:rsid w:val="00D02A99"/>
    <w:rsid w:val="00D02A9E"/>
    <w:rsid w:val="00D02AA6"/>
    <w:rsid w:val="00D02AF2"/>
    <w:rsid w:val="00D02B0E"/>
    <w:rsid w:val="00D02B7B"/>
    <w:rsid w:val="00D02C54"/>
    <w:rsid w:val="00D02CE3"/>
    <w:rsid w:val="00D02CF0"/>
    <w:rsid w:val="00D02CF2"/>
    <w:rsid w:val="00D02D0E"/>
    <w:rsid w:val="00D02D39"/>
    <w:rsid w:val="00D02E71"/>
    <w:rsid w:val="00D02E79"/>
    <w:rsid w:val="00D02F3C"/>
    <w:rsid w:val="00D02FC1"/>
    <w:rsid w:val="00D02FE2"/>
    <w:rsid w:val="00D03022"/>
    <w:rsid w:val="00D0306F"/>
    <w:rsid w:val="00D030D1"/>
    <w:rsid w:val="00D030D7"/>
    <w:rsid w:val="00D0316C"/>
    <w:rsid w:val="00D031F9"/>
    <w:rsid w:val="00D03289"/>
    <w:rsid w:val="00D0330D"/>
    <w:rsid w:val="00D034AA"/>
    <w:rsid w:val="00D034C1"/>
    <w:rsid w:val="00D034C6"/>
    <w:rsid w:val="00D034D4"/>
    <w:rsid w:val="00D0353A"/>
    <w:rsid w:val="00D035D4"/>
    <w:rsid w:val="00D035FE"/>
    <w:rsid w:val="00D0371D"/>
    <w:rsid w:val="00D037FA"/>
    <w:rsid w:val="00D0396A"/>
    <w:rsid w:val="00D039EC"/>
    <w:rsid w:val="00D03ACE"/>
    <w:rsid w:val="00D03B6E"/>
    <w:rsid w:val="00D03C38"/>
    <w:rsid w:val="00D03C63"/>
    <w:rsid w:val="00D03C6E"/>
    <w:rsid w:val="00D03CEA"/>
    <w:rsid w:val="00D03DA3"/>
    <w:rsid w:val="00D03DD8"/>
    <w:rsid w:val="00D03E26"/>
    <w:rsid w:val="00D03E46"/>
    <w:rsid w:val="00D03E8A"/>
    <w:rsid w:val="00D03EAE"/>
    <w:rsid w:val="00D03ED8"/>
    <w:rsid w:val="00D03F4F"/>
    <w:rsid w:val="00D03FAD"/>
    <w:rsid w:val="00D04055"/>
    <w:rsid w:val="00D04072"/>
    <w:rsid w:val="00D040DC"/>
    <w:rsid w:val="00D040F4"/>
    <w:rsid w:val="00D0415F"/>
    <w:rsid w:val="00D04220"/>
    <w:rsid w:val="00D04236"/>
    <w:rsid w:val="00D04300"/>
    <w:rsid w:val="00D04332"/>
    <w:rsid w:val="00D0437C"/>
    <w:rsid w:val="00D0442B"/>
    <w:rsid w:val="00D04458"/>
    <w:rsid w:val="00D044A6"/>
    <w:rsid w:val="00D044FE"/>
    <w:rsid w:val="00D04512"/>
    <w:rsid w:val="00D0455A"/>
    <w:rsid w:val="00D0458A"/>
    <w:rsid w:val="00D045CD"/>
    <w:rsid w:val="00D0463B"/>
    <w:rsid w:val="00D046AB"/>
    <w:rsid w:val="00D04705"/>
    <w:rsid w:val="00D04717"/>
    <w:rsid w:val="00D04760"/>
    <w:rsid w:val="00D04810"/>
    <w:rsid w:val="00D04861"/>
    <w:rsid w:val="00D04881"/>
    <w:rsid w:val="00D048C2"/>
    <w:rsid w:val="00D048D7"/>
    <w:rsid w:val="00D0492F"/>
    <w:rsid w:val="00D04934"/>
    <w:rsid w:val="00D0494F"/>
    <w:rsid w:val="00D049A2"/>
    <w:rsid w:val="00D049C1"/>
    <w:rsid w:val="00D04A89"/>
    <w:rsid w:val="00D04ADD"/>
    <w:rsid w:val="00D04B29"/>
    <w:rsid w:val="00D04B65"/>
    <w:rsid w:val="00D04BDF"/>
    <w:rsid w:val="00D04C2E"/>
    <w:rsid w:val="00D04C85"/>
    <w:rsid w:val="00D04CDF"/>
    <w:rsid w:val="00D04D36"/>
    <w:rsid w:val="00D04DA4"/>
    <w:rsid w:val="00D04E10"/>
    <w:rsid w:val="00D04E99"/>
    <w:rsid w:val="00D04F39"/>
    <w:rsid w:val="00D04F61"/>
    <w:rsid w:val="00D04F87"/>
    <w:rsid w:val="00D04F9E"/>
    <w:rsid w:val="00D05031"/>
    <w:rsid w:val="00D05032"/>
    <w:rsid w:val="00D050C1"/>
    <w:rsid w:val="00D050DB"/>
    <w:rsid w:val="00D050F1"/>
    <w:rsid w:val="00D05115"/>
    <w:rsid w:val="00D0518A"/>
    <w:rsid w:val="00D051A4"/>
    <w:rsid w:val="00D051BF"/>
    <w:rsid w:val="00D05249"/>
    <w:rsid w:val="00D052B3"/>
    <w:rsid w:val="00D052E5"/>
    <w:rsid w:val="00D053D3"/>
    <w:rsid w:val="00D05445"/>
    <w:rsid w:val="00D05479"/>
    <w:rsid w:val="00D05489"/>
    <w:rsid w:val="00D0549F"/>
    <w:rsid w:val="00D054B9"/>
    <w:rsid w:val="00D0552E"/>
    <w:rsid w:val="00D056A0"/>
    <w:rsid w:val="00D056F6"/>
    <w:rsid w:val="00D0585C"/>
    <w:rsid w:val="00D058B4"/>
    <w:rsid w:val="00D058CE"/>
    <w:rsid w:val="00D058D3"/>
    <w:rsid w:val="00D059E0"/>
    <w:rsid w:val="00D059F0"/>
    <w:rsid w:val="00D05A41"/>
    <w:rsid w:val="00D05A6B"/>
    <w:rsid w:val="00D05A89"/>
    <w:rsid w:val="00D05AC9"/>
    <w:rsid w:val="00D05B85"/>
    <w:rsid w:val="00D05BD7"/>
    <w:rsid w:val="00D05C41"/>
    <w:rsid w:val="00D05CB1"/>
    <w:rsid w:val="00D05D28"/>
    <w:rsid w:val="00D05D40"/>
    <w:rsid w:val="00D05D4D"/>
    <w:rsid w:val="00D05D87"/>
    <w:rsid w:val="00D05E08"/>
    <w:rsid w:val="00D05F3E"/>
    <w:rsid w:val="00D06023"/>
    <w:rsid w:val="00D0602B"/>
    <w:rsid w:val="00D06063"/>
    <w:rsid w:val="00D060C0"/>
    <w:rsid w:val="00D0611A"/>
    <w:rsid w:val="00D0614C"/>
    <w:rsid w:val="00D06158"/>
    <w:rsid w:val="00D0616F"/>
    <w:rsid w:val="00D061A3"/>
    <w:rsid w:val="00D061A4"/>
    <w:rsid w:val="00D061C5"/>
    <w:rsid w:val="00D06231"/>
    <w:rsid w:val="00D0627D"/>
    <w:rsid w:val="00D062D1"/>
    <w:rsid w:val="00D06301"/>
    <w:rsid w:val="00D06345"/>
    <w:rsid w:val="00D06411"/>
    <w:rsid w:val="00D06448"/>
    <w:rsid w:val="00D064A6"/>
    <w:rsid w:val="00D064AD"/>
    <w:rsid w:val="00D064B2"/>
    <w:rsid w:val="00D064D3"/>
    <w:rsid w:val="00D06540"/>
    <w:rsid w:val="00D066EE"/>
    <w:rsid w:val="00D0672E"/>
    <w:rsid w:val="00D067CF"/>
    <w:rsid w:val="00D0680A"/>
    <w:rsid w:val="00D068D6"/>
    <w:rsid w:val="00D06905"/>
    <w:rsid w:val="00D06935"/>
    <w:rsid w:val="00D06954"/>
    <w:rsid w:val="00D06975"/>
    <w:rsid w:val="00D069AB"/>
    <w:rsid w:val="00D069E2"/>
    <w:rsid w:val="00D069E3"/>
    <w:rsid w:val="00D06A07"/>
    <w:rsid w:val="00D06A14"/>
    <w:rsid w:val="00D06A3C"/>
    <w:rsid w:val="00D06A58"/>
    <w:rsid w:val="00D06AFF"/>
    <w:rsid w:val="00D06B03"/>
    <w:rsid w:val="00D06B9B"/>
    <w:rsid w:val="00D06B9D"/>
    <w:rsid w:val="00D06BE5"/>
    <w:rsid w:val="00D06BF8"/>
    <w:rsid w:val="00D06C31"/>
    <w:rsid w:val="00D06CA2"/>
    <w:rsid w:val="00D06D3F"/>
    <w:rsid w:val="00D06D4F"/>
    <w:rsid w:val="00D06D54"/>
    <w:rsid w:val="00D06E17"/>
    <w:rsid w:val="00D06E69"/>
    <w:rsid w:val="00D06EC6"/>
    <w:rsid w:val="00D06EF6"/>
    <w:rsid w:val="00D07116"/>
    <w:rsid w:val="00D07192"/>
    <w:rsid w:val="00D07194"/>
    <w:rsid w:val="00D07224"/>
    <w:rsid w:val="00D07283"/>
    <w:rsid w:val="00D0729E"/>
    <w:rsid w:val="00D072FC"/>
    <w:rsid w:val="00D073D6"/>
    <w:rsid w:val="00D073E0"/>
    <w:rsid w:val="00D0747D"/>
    <w:rsid w:val="00D07527"/>
    <w:rsid w:val="00D075B7"/>
    <w:rsid w:val="00D075EA"/>
    <w:rsid w:val="00D0760C"/>
    <w:rsid w:val="00D076CD"/>
    <w:rsid w:val="00D0782D"/>
    <w:rsid w:val="00D07840"/>
    <w:rsid w:val="00D07893"/>
    <w:rsid w:val="00D078C9"/>
    <w:rsid w:val="00D07944"/>
    <w:rsid w:val="00D07987"/>
    <w:rsid w:val="00D07AAA"/>
    <w:rsid w:val="00D07B0D"/>
    <w:rsid w:val="00D07B6E"/>
    <w:rsid w:val="00D07B7F"/>
    <w:rsid w:val="00D07C07"/>
    <w:rsid w:val="00D07C20"/>
    <w:rsid w:val="00D07C57"/>
    <w:rsid w:val="00D07D0B"/>
    <w:rsid w:val="00D07D18"/>
    <w:rsid w:val="00D07DFC"/>
    <w:rsid w:val="00D07E17"/>
    <w:rsid w:val="00D07E23"/>
    <w:rsid w:val="00D07E26"/>
    <w:rsid w:val="00D07E34"/>
    <w:rsid w:val="00D07E42"/>
    <w:rsid w:val="00D07E46"/>
    <w:rsid w:val="00D07E7E"/>
    <w:rsid w:val="00D07EBD"/>
    <w:rsid w:val="00D07EDA"/>
    <w:rsid w:val="00D07F25"/>
    <w:rsid w:val="00D07FAF"/>
    <w:rsid w:val="00D10004"/>
    <w:rsid w:val="00D1004D"/>
    <w:rsid w:val="00D10210"/>
    <w:rsid w:val="00D1021A"/>
    <w:rsid w:val="00D10247"/>
    <w:rsid w:val="00D102A0"/>
    <w:rsid w:val="00D102BA"/>
    <w:rsid w:val="00D1030F"/>
    <w:rsid w:val="00D1035E"/>
    <w:rsid w:val="00D10365"/>
    <w:rsid w:val="00D103D6"/>
    <w:rsid w:val="00D103E9"/>
    <w:rsid w:val="00D10435"/>
    <w:rsid w:val="00D10474"/>
    <w:rsid w:val="00D104BF"/>
    <w:rsid w:val="00D10524"/>
    <w:rsid w:val="00D10561"/>
    <w:rsid w:val="00D1059E"/>
    <w:rsid w:val="00D105E3"/>
    <w:rsid w:val="00D10607"/>
    <w:rsid w:val="00D10625"/>
    <w:rsid w:val="00D106CA"/>
    <w:rsid w:val="00D106F9"/>
    <w:rsid w:val="00D1079A"/>
    <w:rsid w:val="00D107A4"/>
    <w:rsid w:val="00D10810"/>
    <w:rsid w:val="00D10824"/>
    <w:rsid w:val="00D10848"/>
    <w:rsid w:val="00D10965"/>
    <w:rsid w:val="00D109E7"/>
    <w:rsid w:val="00D10A1E"/>
    <w:rsid w:val="00D10B06"/>
    <w:rsid w:val="00D10B3B"/>
    <w:rsid w:val="00D10B51"/>
    <w:rsid w:val="00D10C03"/>
    <w:rsid w:val="00D10C70"/>
    <w:rsid w:val="00D10D01"/>
    <w:rsid w:val="00D10D30"/>
    <w:rsid w:val="00D10D3B"/>
    <w:rsid w:val="00D10D92"/>
    <w:rsid w:val="00D10DC2"/>
    <w:rsid w:val="00D10DCB"/>
    <w:rsid w:val="00D10E8D"/>
    <w:rsid w:val="00D10E92"/>
    <w:rsid w:val="00D10EF1"/>
    <w:rsid w:val="00D10F79"/>
    <w:rsid w:val="00D10FA9"/>
    <w:rsid w:val="00D11097"/>
    <w:rsid w:val="00D11100"/>
    <w:rsid w:val="00D11119"/>
    <w:rsid w:val="00D11142"/>
    <w:rsid w:val="00D1116E"/>
    <w:rsid w:val="00D1119C"/>
    <w:rsid w:val="00D111BD"/>
    <w:rsid w:val="00D1124C"/>
    <w:rsid w:val="00D11295"/>
    <w:rsid w:val="00D112B2"/>
    <w:rsid w:val="00D112EB"/>
    <w:rsid w:val="00D11318"/>
    <w:rsid w:val="00D11347"/>
    <w:rsid w:val="00D11354"/>
    <w:rsid w:val="00D113B4"/>
    <w:rsid w:val="00D113B8"/>
    <w:rsid w:val="00D11497"/>
    <w:rsid w:val="00D114A2"/>
    <w:rsid w:val="00D11526"/>
    <w:rsid w:val="00D11541"/>
    <w:rsid w:val="00D115FC"/>
    <w:rsid w:val="00D1161E"/>
    <w:rsid w:val="00D116B4"/>
    <w:rsid w:val="00D117A4"/>
    <w:rsid w:val="00D117B7"/>
    <w:rsid w:val="00D118A9"/>
    <w:rsid w:val="00D11959"/>
    <w:rsid w:val="00D119BD"/>
    <w:rsid w:val="00D119C1"/>
    <w:rsid w:val="00D119FC"/>
    <w:rsid w:val="00D11A00"/>
    <w:rsid w:val="00D11A26"/>
    <w:rsid w:val="00D11A3E"/>
    <w:rsid w:val="00D11AA8"/>
    <w:rsid w:val="00D11B4E"/>
    <w:rsid w:val="00D11B78"/>
    <w:rsid w:val="00D11C3C"/>
    <w:rsid w:val="00D11C7C"/>
    <w:rsid w:val="00D11C7D"/>
    <w:rsid w:val="00D11CEC"/>
    <w:rsid w:val="00D11D31"/>
    <w:rsid w:val="00D11E4B"/>
    <w:rsid w:val="00D11E53"/>
    <w:rsid w:val="00D11E6D"/>
    <w:rsid w:val="00D11E79"/>
    <w:rsid w:val="00D11EB2"/>
    <w:rsid w:val="00D11F3F"/>
    <w:rsid w:val="00D11F96"/>
    <w:rsid w:val="00D11FA3"/>
    <w:rsid w:val="00D11FAD"/>
    <w:rsid w:val="00D11FDD"/>
    <w:rsid w:val="00D11FFE"/>
    <w:rsid w:val="00D12032"/>
    <w:rsid w:val="00D1204F"/>
    <w:rsid w:val="00D12091"/>
    <w:rsid w:val="00D120A9"/>
    <w:rsid w:val="00D12119"/>
    <w:rsid w:val="00D12147"/>
    <w:rsid w:val="00D12262"/>
    <w:rsid w:val="00D12267"/>
    <w:rsid w:val="00D122A4"/>
    <w:rsid w:val="00D122D6"/>
    <w:rsid w:val="00D122D8"/>
    <w:rsid w:val="00D1237E"/>
    <w:rsid w:val="00D1238F"/>
    <w:rsid w:val="00D123A4"/>
    <w:rsid w:val="00D12408"/>
    <w:rsid w:val="00D1244D"/>
    <w:rsid w:val="00D12476"/>
    <w:rsid w:val="00D1247E"/>
    <w:rsid w:val="00D12480"/>
    <w:rsid w:val="00D124C1"/>
    <w:rsid w:val="00D125C9"/>
    <w:rsid w:val="00D126C4"/>
    <w:rsid w:val="00D126CB"/>
    <w:rsid w:val="00D12742"/>
    <w:rsid w:val="00D12779"/>
    <w:rsid w:val="00D128D0"/>
    <w:rsid w:val="00D1292F"/>
    <w:rsid w:val="00D12931"/>
    <w:rsid w:val="00D129AB"/>
    <w:rsid w:val="00D129C5"/>
    <w:rsid w:val="00D12A70"/>
    <w:rsid w:val="00D12AC5"/>
    <w:rsid w:val="00D12B7C"/>
    <w:rsid w:val="00D12B99"/>
    <w:rsid w:val="00D12BFB"/>
    <w:rsid w:val="00D12C0A"/>
    <w:rsid w:val="00D12CE0"/>
    <w:rsid w:val="00D12D10"/>
    <w:rsid w:val="00D12DB9"/>
    <w:rsid w:val="00D12DE6"/>
    <w:rsid w:val="00D12E0B"/>
    <w:rsid w:val="00D12EAF"/>
    <w:rsid w:val="00D12EF0"/>
    <w:rsid w:val="00D12F06"/>
    <w:rsid w:val="00D12F2D"/>
    <w:rsid w:val="00D12F43"/>
    <w:rsid w:val="00D12F6B"/>
    <w:rsid w:val="00D12FA5"/>
    <w:rsid w:val="00D12FB1"/>
    <w:rsid w:val="00D13016"/>
    <w:rsid w:val="00D1301D"/>
    <w:rsid w:val="00D1307A"/>
    <w:rsid w:val="00D13162"/>
    <w:rsid w:val="00D1319E"/>
    <w:rsid w:val="00D1322F"/>
    <w:rsid w:val="00D13264"/>
    <w:rsid w:val="00D132C3"/>
    <w:rsid w:val="00D13327"/>
    <w:rsid w:val="00D13332"/>
    <w:rsid w:val="00D13424"/>
    <w:rsid w:val="00D1348D"/>
    <w:rsid w:val="00D1349D"/>
    <w:rsid w:val="00D134CB"/>
    <w:rsid w:val="00D13519"/>
    <w:rsid w:val="00D1354E"/>
    <w:rsid w:val="00D135BD"/>
    <w:rsid w:val="00D1361E"/>
    <w:rsid w:val="00D13689"/>
    <w:rsid w:val="00D1373B"/>
    <w:rsid w:val="00D1375F"/>
    <w:rsid w:val="00D13774"/>
    <w:rsid w:val="00D137A3"/>
    <w:rsid w:val="00D137D4"/>
    <w:rsid w:val="00D13804"/>
    <w:rsid w:val="00D13810"/>
    <w:rsid w:val="00D13824"/>
    <w:rsid w:val="00D138E2"/>
    <w:rsid w:val="00D138F2"/>
    <w:rsid w:val="00D1391C"/>
    <w:rsid w:val="00D13999"/>
    <w:rsid w:val="00D139BE"/>
    <w:rsid w:val="00D139C2"/>
    <w:rsid w:val="00D139DF"/>
    <w:rsid w:val="00D139E1"/>
    <w:rsid w:val="00D13B20"/>
    <w:rsid w:val="00D13B53"/>
    <w:rsid w:val="00D13B63"/>
    <w:rsid w:val="00D13C9A"/>
    <w:rsid w:val="00D13CD6"/>
    <w:rsid w:val="00D13D3B"/>
    <w:rsid w:val="00D13D88"/>
    <w:rsid w:val="00D13DF3"/>
    <w:rsid w:val="00D13E6C"/>
    <w:rsid w:val="00D13E7C"/>
    <w:rsid w:val="00D13EA6"/>
    <w:rsid w:val="00D13F16"/>
    <w:rsid w:val="00D13F1E"/>
    <w:rsid w:val="00D13FDB"/>
    <w:rsid w:val="00D14096"/>
    <w:rsid w:val="00D14098"/>
    <w:rsid w:val="00D140D4"/>
    <w:rsid w:val="00D140FF"/>
    <w:rsid w:val="00D1412F"/>
    <w:rsid w:val="00D1416A"/>
    <w:rsid w:val="00D1422C"/>
    <w:rsid w:val="00D1426A"/>
    <w:rsid w:val="00D142A8"/>
    <w:rsid w:val="00D142F4"/>
    <w:rsid w:val="00D14321"/>
    <w:rsid w:val="00D14335"/>
    <w:rsid w:val="00D1437F"/>
    <w:rsid w:val="00D143E4"/>
    <w:rsid w:val="00D1448C"/>
    <w:rsid w:val="00D14522"/>
    <w:rsid w:val="00D1460A"/>
    <w:rsid w:val="00D14649"/>
    <w:rsid w:val="00D146A1"/>
    <w:rsid w:val="00D146B7"/>
    <w:rsid w:val="00D146D8"/>
    <w:rsid w:val="00D14773"/>
    <w:rsid w:val="00D1479C"/>
    <w:rsid w:val="00D14807"/>
    <w:rsid w:val="00D148D4"/>
    <w:rsid w:val="00D14905"/>
    <w:rsid w:val="00D1490B"/>
    <w:rsid w:val="00D1490C"/>
    <w:rsid w:val="00D14945"/>
    <w:rsid w:val="00D149A8"/>
    <w:rsid w:val="00D149FE"/>
    <w:rsid w:val="00D14A15"/>
    <w:rsid w:val="00D14A79"/>
    <w:rsid w:val="00D14A97"/>
    <w:rsid w:val="00D14ACD"/>
    <w:rsid w:val="00D14AE2"/>
    <w:rsid w:val="00D14B1A"/>
    <w:rsid w:val="00D14B23"/>
    <w:rsid w:val="00D14B81"/>
    <w:rsid w:val="00D14BAF"/>
    <w:rsid w:val="00D14BB9"/>
    <w:rsid w:val="00D14C15"/>
    <w:rsid w:val="00D14C4B"/>
    <w:rsid w:val="00D14C5D"/>
    <w:rsid w:val="00D14C7A"/>
    <w:rsid w:val="00D14CD3"/>
    <w:rsid w:val="00D14D39"/>
    <w:rsid w:val="00D14D7A"/>
    <w:rsid w:val="00D14E7B"/>
    <w:rsid w:val="00D14EFA"/>
    <w:rsid w:val="00D14F01"/>
    <w:rsid w:val="00D14F5A"/>
    <w:rsid w:val="00D14F8A"/>
    <w:rsid w:val="00D14FBC"/>
    <w:rsid w:val="00D1501C"/>
    <w:rsid w:val="00D1501D"/>
    <w:rsid w:val="00D15025"/>
    <w:rsid w:val="00D1502E"/>
    <w:rsid w:val="00D15030"/>
    <w:rsid w:val="00D15035"/>
    <w:rsid w:val="00D15049"/>
    <w:rsid w:val="00D15058"/>
    <w:rsid w:val="00D15091"/>
    <w:rsid w:val="00D15094"/>
    <w:rsid w:val="00D1516E"/>
    <w:rsid w:val="00D151B0"/>
    <w:rsid w:val="00D15230"/>
    <w:rsid w:val="00D1525A"/>
    <w:rsid w:val="00D1528E"/>
    <w:rsid w:val="00D152A9"/>
    <w:rsid w:val="00D152ED"/>
    <w:rsid w:val="00D152F5"/>
    <w:rsid w:val="00D1530C"/>
    <w:rsid w:val="00D15322"/>
    <w:rsid w:val="00D153FA"/>
    <w:rsid w:val="00D15435"/>
    <w:rsid w:val="00D15440"/>
    <w:rsid w:val="00D15453"/>
    <w:rsid w:val="00D154B3"/>
    <w:rsid w:val="00D155DC"/>
    <w:rsid w:val="00D15610"/>
    <w:rsid w:val="00D156BC"/>
    <w:rsid w:val="00D15702"/>
    <w:rsid w:val="00D157B8"/>
    <w:rsid w:val="00D157F9"/>
    <w:rsid w:val="00D1586C"/>
    <w:rsid w:val="00D15873"/>
    <w:rsid w:val="00D158A3"/>
    <w:rsid w:val="00D158C0"/>
    <w:rsid w:val="00D158C2"/>
    <w:rsid w:val="00D15A1F"/>
    <w:rsid w:val="00D15AC8"/>
    <w:rsid w:val="00D15B10"/>
    <w:rsid w:val="00D15B51"/>
    <w:rsid w:val="00D15B6C"/>
    <w:rsid w:val="00D15BE1"/>
    <w:rsid w:val="00D15CAA"/>
    <w:rsid w:val="00D15CCA"/>
    <w:rsid w:val="00D15DE5"/>
    <w:rsid w:val="00D15E16"/>
    <w:rsid w:val="00D15E1F"/>
    <w:rsid w:val="00D15E27"/>
    <w:rsid w:val="00D15ED9"/>
    <w:rsid w:val="00D15F2C"/>
    <w:rsid w:val="00D15F67"/>
    <w:rsid w:val="00D15FC5"/>
    <w:rsid w:val="00D1607A"/>
    <w:rsid w:val="00D16080"/>
    <w:rsid w:val="00D1609E"/>
    <w:rsid w:val="00D160A1"/>
    <w:rsid w:val="00D160BD"/>
    <w:rsid w:val="00D160FD"/>
    <w:rsid w:val="00D16110"/>
    <w:rsid w:val="00D1611B"/>
    <w:rsid w:val="00D1614D"/>
    <w:rsid w:val="00D16155"/>
    <w:rsid w:val="00D16249"/>
    <w:rsid w:val="00D16263"/>
    <w:rsid w:val="00D162D3"/>
    <w:rsid w:val="00D16306"/>
    <w:rsid w:val="00D163A8"/>
    <w:rsid w:val="00D163B1"/>
    <w:rsid w:val="00D163B3"/>
    <w:rsid w:val="00D163DA"/>
    <w:rsid w:val="00D163EE"/>
    <w:rsid w:val="00D1649F"/>
    <w:rsid w:val="00D164FA"/>
    <w:rsid w:val="00D1655E"/>
    <w:rsid w:val="00D1657C"/>
    <w:rsid w:val="00D165BB"/>
    <w:rsid w:val="00D165D6"/>
    <w:rsid w:val="00D165F4"/>
    <w:rsid w:val="00D1660F"/>
    <w:rsid w:val="00D1667E"/>
    <w:rsid w:val="00D166D5"/>
    <w:rsid w:val="00D166FF"/>
    <w:rsid w:val="00D16759"/>
    <w:rsid w:val="00D167ED"/>
    <w:rsid w:val="00D1680F"/>
    <w:rsid w:val="00D16831"/>
    <w:rsid w:val="00D16839"/>
    <w:rsid w:val="00D16863"/>
    <w:rsid w:val="00D168E6"/>
    <w:rsid w:val="00D1696E"/>
    <w:rsid w:val="00D1697A"/>
    <w:rsid w:val="00D16985"/>
    <w:rsid w:val="00D16A0B"/>
    <w:rsid w:val="00D16A22"/>
    <w:rsid w:val="00D16A5A"/>
    <w:rsid w:val="00D16A63"/>
    <w:rsid w:val="00D16B68"/>
    <w:rsid w:val="00D16BA7"/>
    <w:rsid w:val="00D16C34"/>
    <w:rsid w:val="00D16CA2"/>
    <w:rsid w:val="00D16D1D"/>
    <w:rsid w:val="00D16D27"/>
    <w:rsid w:val="00D16D4D"/>
    <w:rsid w:val="00D16D69"/>
    <w:rsid w:val="00D16DAE"/>
    <w:rsid w:val="00D16DAF"/>
    <w:rsid w:val="00D16DCE"/>
    <w:rsid w:val="00D16DD0"/>
    <w:rsid w:val="00D16E0C"/>
    <w:rsid w:val="00D16E40"/>
    <w:rsid w:val="00D16ECB"/>
    <w:rsid w:val="00D16EDB"/>
    <w:rsid w:val="00D16F67"/>
    <w:rsid w:val="00D1701A"/>
    <w:rsid w:val="00D1704D"/>
    <w:rsid w:val="00D171FB"/>
    <w:rsid w:val="00D17219"/>
    <w:rsid w:val="00D17222"/>
    <w:rsid w:val="00D172C8"/>
    <w:rsid w:val="00D17373"/>
    <w:rsid w:val="00D174B6"/>
    <w:rsid w:val="00D17524"/>
    <w:rsid w:val="00D17539"/>
    <w:rsid w:val="00D17583"/>
    <w:rsid w:val="00D175B4"/>
    <w:rsid w:val="00D176A2"/>
    <w:rsid w:val="00D176B6"/>
    <w:rsid w:val="00D1774C"/>
    <w:rsid w:val="00D177A9"/>
    <w:rsid w:val="00D178E3"/>
    <w:rsid w:val="00D1796F"/>
    <w:rsid w:val="00D17980"/>
    <w:rsid w:val="00D1799A"/>
    <w:rsid w:val="00D17A3D"/>
    <w:rsid w:val="00D17A59"/>
    <w:rsid w:val="00D17A5B"/>
    <w:rsid w:val="00D17A6B"/>
    <w:rsid w:val="00D17AA8"/>
    <w:rsid w:val="00D17B57"/>
    <w:rsid w:val="00D17C2B"/>
    <w:rsid w:val="00D17C3E"/>
    <w:rsid w:val="00D17C53"/>
    <w:rsid w:val="00D17D8C"/>
    <w:rsid w:val="00D17ECB"/>
    <w:rsid w:val="00D17F3D"/>
    <w:rsid w:val="00D17FB6"/>
    <w:rsid w:val="00D20051"/>
    <w:rsid w:val="00D20102"/>
    <w:rsid w:val="00D20139"/>
    <w:rsid w:val="00D2014A"/>
    <w:rsid w:val="00D20174"/>
    <w:rsid w:val="00D20264"/>
    <w:rsid w:val="00D20351"/>
    <w:rsid w:val="00D20393"/>
    <w:rsid w:val="00D2039E"/>
    <w:rsid w:val="00D203D0"/>
    <w:rsid w:val="00D20472"/>
    <w:rsid w:val="00D204D2"/>
    <w:rsid w:val="00D204F9"/>
    <w:rsid w:val="00D2050B"/>
    <w:rsid w:val="00D2051E"/>
    <w:rsid w:val="00D20536"/>
    <w:rsid w:val="00D2057E"/>
    <w:rsid w:val="00D20617"/>
    <w:rsid w:val="00D20649"/>
    <w:rsid w:val="00D2069B"/>
    <w:rsid w:val="00D206C0"/>
    <w:rsid w:val="00D206F9"/>
    <w:rsid w:val="00D20740"/>
    <w:rsid w:val="00D20750"/>
    <w:rsid w:val="00D20791"/>
    <w:rsid w:val="00D207B3"/>
    <w:rsid w:val="00D207BB"/>
    <w:rsid w:val="00D20913"/>
    <w:rsid w:val="00D20944"/>
    <w:rsid w:val="00D209AB"/>
    <w:rsid w:val="00D20A2E"/>
    <w:rsid w:val="00D20A3F"/>
    <w:rsid w:val="00D20A71"/>
    <w:rsid w:val="00D20AD0"/>
    <w:rsid w:val="00D20AF3"/>
    <w:rsid w:val="00D20BEE"/>
    <w:rsid w:val="00D20C53"/>
    <w:rsid w:val="00D20C5A"/>
    <w:rsid w:val="00D20C7E"/>
    <w:rsid w:val="00D20D12"/>
    <w:rsid w:val="00D20D68"/>
    <w:rsid w:val="00D20D6E"/>
    <w:rsid w:val="00D20D92"/>
    <w:rsid w:val="00D20E53"/>
    <w:rsid w:val="00D20E8D"/>
    <w:rsid w:val="00D20F2C"/>
    <w:rsid w:val="00D20F8D"/>
    <w:rsid w:val="00D20F96"/>
    <w:rsid w:val="00D20F98"/>
    <w:rsid w:val="00D20FB0"/>
    <w:rsid w:val="00D21028"/>
    <w:rsid w:val="00D21049"/>
    <w:rsid w:val="00D210A4"/>
    <w:rsid w:val="00D210AB"/>
    <w:rsid w:val="00D210F2"/>
    <w:rsid w:val="00D21104"/>
    <w:rsid w:val="00D21155"/>
    <w:rsid w:val="00D211B2"/>
    <w:rsid w:val="00D211B5"/>
    <w:rsid w:val="00D211C2"/>
    <w:rsid w:val="00D211E1"/>
    <w:rsid w:val="00D213BF"/>
    <w:rsid w:val="00D21422"/>
    <w:rsid w:val="00D21470"/>
    <w:rsid w:val="00D21539"/>
    <w:rsid w:val="00D2154D"/>
    <w:rsid w:val="00D21552"/>
    <w:rsid w:val="00D215C6"/>
    <w:rsid w:val="00D2167D"/>
    <w:rsid w:val="00D21700"/>
    <w:rsid w:val="00D21741"/>
    <w:rsid w:val="00D21748"/>
    <w:rsid w:val="00D217A1"/>
    <w:rsid w:val="00D2180C"/>
    <w:rsid w:val="00D2181B"/>
    <w:rsid w:val="00D2184F"/>
    <w:rsid w:val="00D21859"/>
    <w:rsid w:val="00D218BA"/>
    <w:rsid w:val="00D2192C"/>
    <w:rsid w:val="00D219F1"/>
    <w:rsid w:val="00D219FA"/>
    <w:rsid w:val="00D21A25"/>
    <w:rsid w:val="00D21A27"/>
    <w:rsid w:val="00D21AA0"/>
    <w:rsid w:val="00D21AAC"/>
    <w:rsid w:val="00D21ABE"/>
    <w:rsid w:val="00D21AC3"/>
    <w:rsid w:val="00D21B12"/>
    <w:rsid w:val="00D21BAD"/>
    <w:rsid w:val="00D21BB4"/>
    <w:rsid w:val="00D21BBD"/>
    <w:rsid w:val="00D21C1A"/>
    <w:rsid w:val="00D21C22"/>
    <w:rsid w:val="00D21C2A"/>
    <w:rsid w:val="00D21C3E"/>
    <w:rsid w:val="00D21C61"/>
    <w:rsid w:val="00D21C71"/>
    <w:rsid w:val="00D21C94"/>
    <w:rsid w:val="00D21CF3"/>
    <w:rsid w:val="00D21CFC"/>
    <w:rsid w:val="00D21D90"/>
    <w:rsid w:val="00D21F0E"/>
    <w:rsid w:val="00D21F52"/>
    <w:rsid w:val="00D21F65"/>
    <w:rsid w:val="00D21F89"/>
    <w:rsid w:val="00D21FB3"/>
    <w:rsid w:val="00D2201B"/>
    <w:rsid w:val="00D2206C"/>
    <w:rsid w:val="00D22083"/>
    <w:rsid w:val="00D220A4"/>
    <w:rsid w:val="00D220A6"/>
    <w:rsid w:val="00D220A8"/>
    <w:rsid w:val="00D220F2"/>
    <w:rsid w:val="00D22162"/>
    <w:rsid w:val="00D221C5"/>
    <w:rsid w:val="00D22226"/>
    <w:rsid w:val="00D2223B"/>
    <w:rsid w:val="00D22283"/>
    <w:rsid w:val="00D22352"/>
    <w:rsid w:val="00D2237B"/>
    <w:rsid w:val="00D22407"/>
    <w:rsid w:val="00D2240C"/>
    <w:rsid w:val="00D2241B"/>
    <w:rsid w:val="00D2242E"/>
    <w:rsid w:val="00D2245B"/>
    <w:rsid w:val="00D22479"/>
    <w:rsid w:val="00D224F3"/>
    <w:rsid w:val="00D224FB"/>
    <w:rsid w:val="00D22510"/>
    <w:rsid w:val="00D225BE"/>
    <w:rsid w:val="00D22655"/>
    <w:rsid w:val="00D2265D"/>
    <w:rsid w:val="00D2266F"/>
    <w:rsid w:val="00D22683"/>
    <w:rsid w:val="00D227DA"/>
    <w:rsid w:val="00D2280E"/>
    <w:rsid w:val="00D22840"/>
    <w:rsid w:val="00D2287B"/>
    <w:rsid w:val="00D2290E"/>
    <w:rsid w:val="00D22943"/>
    <w:rsid w:val="00D2294F"/>
    <w:rsid w:val="00D22982"/>
    <w:rsid w:val="00D2299D"/>
    <w:rsid w:val="00D229C3"/>
    <w:rsid w:val="00D22A5B"/>
    <w:rsid w:val="00D22AAF"/>
    <w:rsid w:val="00D22AFB"/>
    <w:rsid w:val="00D22B20"/>
    <w:rsid w:val="00D22B3D"/>
    <w:rsid w:val="00D22BB2"/>
    <w:rsid w:val="00D22BB7"/>
    <w:rsid w:val="00D22C22"/>
    <w:rsid w:val="00D22D35"/>
    <w:rsid w:val="00D22E10"/>
    <w:rsid w:val="00D22E54"/>
    <w:rsid w:val="00D22EEE"/>
    <w:rsid w:val="00D22F55"/>
    <w:rsid w:val="00D22F82"/>
    <w:rsid w:val="00D22F97"/>
    <w:rsid w:val="00D22FC7"/>
    <w:rsid w:val="00D22FCC"/>
    <w:rsid w:val="00D22FD4"/>
    <w:rsid w:val="00D2302A"/>
    <w:rsid w:val="00D2305D"/>
    <w:rsid w:val="00D23186"/>
    <w:rsid w:val="00D231CC"/>
    <w:rsid w:val="00D231D3"/>
    <w:rsid w:val="00D231D7"/>
    <w:rsid w:val="00D231F0"/>
    <w:rsid w:val="00D23229"/>
    <w:rsid w:val="00D2323B"/>
    <w:rsid w:val="00D23377"/>
    <w:rsid w:val="00D233EA"/>
    <w:rsid w:val="00D234D1"/>
    <w:rsid w:val="00D2352D"/>
    <w:rsid w:val="00D23546"/>
    <w:rsid w:val="00D23600"/>
    <w:rsid w:val="00D23638"/>
    <w:rsid w:val="00D23668"/>
    <w:rsid w:val="00D236CC"/>
    <w:rsid w:val="00D236F2"/>
    <w:rsid w:val="00D23750"/>
    <w:rsid w:val="00D23772"/>
    <w:rsid w:val="00D23802"/>
    <w:rsid w:val="00D23837"/>
    <w:rsid w:val="00D23897"/>
    <w:rsid w:val="00D23963"/>
    <w:rsid w:val="00D239E3"/>
    <w:rsid w:val="00D239FB"/>
    <w:rsid w:val="00D23A1A"/>
    <w:rsid w:val="00D23A69"/>
    <w:rsid w:val="00D23A7D"/>
    <w:rsid w:val="00D23A83"/>
    <w:rsid w:val="00D23A87"/>
    <w:rsid w:val="00D23AA8"/>
    <w:rsid w:val="00D23B4A"/>
    <w:rsid w:val="00D23B98"/>
    <w:rsid w:val="00D23C00"/>
    <w:rsid w:val="00D23C61"/>
    <w:rsid w:val="00D23C64"/>
    <w:rsid w:val="00D23C88"/>
    <w:rsid w:val="00D23CE1"/>
    <w:rsid w:val="00D23CF0"/>
    <w:rsid w:val="00D23D69"/>
    <w:rsid w:val="00D23D7E"/>
    <w:rsid w:val="00D23D9D"/>
    <w:rsid w:val="00D23DA2"/>
    <w:rsid w:val="00D23E01"/>
    <w:rsid w:val="00D23E83"/>
    <w:rsid w:val="00D23F7F"/>
    <w:rsid w:val="00D24020"/>
    <w:rsid w:val="00D24024"/>
    <w:rsid w:val="00D240AD"/>
    <w:rsid w:val="00D240F1"/>
    <w:rsid w:val="00D24103"/>
    <w:rsid w:val="00D2419A"/>
    <w:rsid w:val="00D24224"/>
    <w:rsid w:val="00D242A1"/>
    <w:rsid w:val="00D24323"/>
    <w:rsid w:val="00D24329"/>
    <w:rsid w:val="00D24338"/>
    <w:rsid w:val="00D243A5"/>
    <w:rsid w:val="00D243BC"/>
    <w:rsid w:val="00D243D5"/>
    <w:rsid w:val="00D244A3"/>
    <w:rsid w:val="00D244E2"/>
    <w:rsid w:val="00D2458C"/>
    <w:rsid w:val="00D245B5"/>
    <w:rsid w:val="00D24654"/>
    <w:rsid w:val="00D2467D"/>
    <w:rsid w:val="00D24690"/>
    <w:rsid w:val="00D246AD"/>
    <w:rsid w:val="00D24768"/>
    <w:rsid w:val="00D24801"/>
    <w:rsid w:val="00D2484A"/>
    <w:rsid w:val="00D24877"/>
    <w:rsid w:val="00D24894"/>
    <w:rsid w:val="00D248CA"/>
    <w:rsid w:val="00D2490A"/>
    <w:rsid w:val="00D2490D"/>
    <w:rsid w:val="00D249AD"/>
    <w:rsid w:val="00D249F0"/>
    <w:rsid w:val="00D24A5E"/>
    <w:rsid w:val="00D24A80"/>
    <w:rsid w:val="00D24AAF"/>
    <w:rsid w:val="00D24AD1"/>
    <w:rsid w:val="00D24B35"/>
    <w:rsid w:val="00D24B92"/>
    <w:rsid w:val="00D24BAE"/>
    <w:rsid w:val="00D24BC5"/>
    <w:rsid w:val="00D24BD3"/>
    <w:rsid w:val="00D24D72"/>
    <w:rsid w:val="00D24D89"/>
    <w:rsid w:val="00D24DEB"/>
    <w:rsid w:val="00D24E7A"/>
    <w:rsid w:val="00D24FA4"/>
    <w:rsid w:val="00D2500D"/>
    <w:rsid w:val="00D25077"/>
    <w:rsid w:val="00D25166"/>
    <w:rsid w:val="00D251A2"/>
    <w:rsid w:val="00D25276"/>
    <w:rsid w:val="00D252B7"/>
    <w:rsid w:val="00D252B9"/>
    <w:rsid w:val="00D252EF"/>
    <w:rsid w:val="00D25377"/>
    <w:rsid w:val="00D25467"/>
    <w:rsid w:val="00D254FF"/>
    <w:rsid w:val="00D25517"/>
    <w:rsid w:val="00D2555D"/>
    <w:rsid w:val="00D255E0"/>
    <w:rsid w:val="00D255F5"/>
    <w:rsid w:val="00D255F9"/>
    <w:rsid w:val="00D256FA"/>
    <w:rsid w:val="00D25727"/>
    <w:rsid w:val="00D25836"/>
    <w:rsid w:val="00D25842"/>
    <w:rsid w:val="00D258A2"/>
    <w:rsid w:val="00D258ED"/>
    <w:rsid w:val="00D2590C"/>
    <w:rsid w:val="00D2595A"/>
    <w:rsid w:val="00D25970"/>
    <w:rsid w:val="00D25AEB"/>
    <w:rsid w:val="00D25B40"/>
    <w:rsid w:val="00D25B7D"/>
    <w:rsid w:val="00D25B9F"/>
    <w:rsid w:val="00D25BE2"/>
    <w:rsid w:val="00D25C03"/>
    <w:rsid w:val="00D25CA2"/>
    <w:rsid w:val="00D25D51"/>
    <w:rsid w:val="00D25D81"/>
    <w:rsid w:val="00D25DB5"/>
    <w:rsid w:val="00D25DF7"/>
    <w:rsid w:val="00D25E6B"/>
    <w:rsid w:val="00D25E7E"/>
    <w:rsid w:val="00D25E99"/>
    <w:rsid w:val="00D25EEC"/>
    <w:rsid w:val="00D25F20"/>
    <w:rsid w:val="00D26077"/>
    <w:rsid w:val="00D2609B"/>
    <w:rsid w:val="00D260CB"/>
    <w:rsid w:val="00D260FA"/>
    <w:rsid w:val="00D2610C"/>
    <w:rsid w:val="00D2612E"/>
    <w:rsid w:val="00D26209"/>
    <w:rsid w:val="00D2620B"/>
    <w:rsid w:val="00D262BB"/>
    <w:rsid w:val="00D2649D"/>
    <w:rsid w:val="00D264E3"/>
    <w:rsid w:val="00D26506"/>
    <w:rsid w:val="00D26510"/>
    <w:rsid w:val="00D2658A"/>
    <w:rsid w:val="00D265FC"/>
    <w:rsid w:val="00D2662D"/>
    <w:rsid w:val="00D26686"/>
    <w:rsid w:val="00D2676B"/>
    <w:rsid w:val="00D26807"/>
    <w:rsid w:val="00D2682B"/>
    <w:rsid w:val="00D2683C"/>
    <w:rsid w:val="00D2683E"/>
    <w:rsid w:val="00D26842"/>
    <w:rsid w:val="00D2690F"/>
    <w:rsid w:val="00D269AF"/>
    <w:rsid w:val="00D269B4"/>
    <w:rsid w:val="00D26A0F"/>
    <w:rsid w:val="00D26A20"/>
    <w:rsid w:val="00D26A5B"/>
    <w:rsid w:val="00D26AC6"/>
    <w:rsid w:val="00D26BC5"/>
    <w:rsid w:val="00D26BEE"/>
    <w:rsid w:val="00D26C38"/>
    <w:rsid w:val="00D26C93"/>
    <w:rsid w:val="00D26CBE"/>
    <w:rsid w:val="00D26CFF"/>
    <w:rsid w:val="00D26D05"/>
    <w:rsid w:val="00D26D12"/>
    <w:rsid w:val="00D26D26"/>
    <w:rsid w:val="00D26D96"/>
    <w:rsid w:val="00D26DB3"/>
    <w:rsid w:val="00D26DC9"/>
    <w:rsid w:val="00D26DEA"/>
    <w:rsid w:val="00D26E22"/>
    <w:rsid w:val="00D26E4A"/>
    <w:rsid w:val="00D26E60"/>
    <w:rsid w:val="00D26EB4"/>
    <w:rsid w:val="00D26EF9"/>
    <w:rsid w:val="00D26F48"/>
    <w:rsid w:val="00D26FD3"/>
    <w:rsid w:val="00D270B1"/>
    <w:rsid w:val="00D270BE"/>
    <w:rsid w:val="00D270E7"/>
    <w:rsid w:val="00D271A6"/>
    <w:rsid w:val="00D2720B"/>
    <w:rsid w:val="00D27243"/>
    <w:rsid w:val="00D27284"/>
    <w:rsid w:val="00D27287"/>
    <w:rsid w:val="00D272AA"/>
    <w:rsid w:val="00D272DE"/>
    <w:rsid w:val="00D272FD"/>
    <w:rsid w:val="00D27327"/>
    <w:rsid w:val="00D2733F"/>
    <w:rsid w:val="00D273BF"/>
    <w:rsid w:val="00D273CF"/>
    <w:rsid w:val="00D273FB"/>
    <w:rsid w:val="00D2741C"/>
    <w:rsid w:val="00D27432"/>
    <w:rsid w:val="00D2743F"/>
    <w:rsid w:val="00D274A6"/>
    <w:rsid w:val="00D274AB"/>
    <w:rsid w:val="00D2758F"/>
    <w:rsid w:val="00D275AD"/>
    <w:rsid w:val="00D276D1"/>
    <w:rsid w:val="00D2771F"/>
    <w:rsid w:val="00D27720"/>
    <w:rsid w:val="00D2773F"/>
    <w:rsid w:val="00D2774D"/>
    <w:rsid w:val="00D27759"/>
    <w:rsid w:val="00D2784B"/>
    <w:rsid w:val="00D2789C"/>
    <w:rsid w:val="00D278D5"/>
    <w:rsid w:val="00D278EA"/>
    <w:rsid w:val="00D279E4"/>
    <w:rsid w:val="00D27A64"/>
    <w:rsid w:val="00D27A8E"/>
    <w:rsid w:val="00D27A99"/>
    <w:rsid w:val="00D27B04"/>
    <w:rsid w:val="00D27B14"/>
    <w:rsid w:val="00D27B72"/>
    <w:rsid w:val="00D27B94"/>
    <w:rsid w:val="00D27BB2"/>
    <w:rsid w:val="00D27BC3"/>
    <w:rsid w:val="00D27C16"/>
    <w:rsid w:val="00D27C87"/>
    <w:rsid w:val="00D27CDE"/>
    <w:rsid w:val="00D27CE3"/>
    <w:rsid w:val="00D27D78"/>
    <w:rsid w:val="00D27D87"/>
    <w:rsid w:val="00D27E1A"/>
    <w:rsid w:val="00D27E30"/>
    <w:rsid w:val="00D27ECB"/>
    <w:rsid w:val="00D27F57"/>
    <w:rsid w:val="00D27FD4"/>
    <w:rsid w:val="00D3008A"/>
    <w:rsid w:val="00D3008E"/>
    <w:rsid w:val="00D300A4"/>
    <w:rsid w:val="00D300F0"/>
    <w:rsid w:val="00D30106"/>
    <w:rsid w:val="00D3011F"/>
    <w:rsid w:val="00D3013C"/>
    <w:rsid w:val="00D3020B"/>
    <w:rsid w:val="00D30252"/>
    <w:rsid w:val="00D3025F"/>
    <w:rsid w:val="00D3027A"/>
    <w:rsid w:val="00D302D3"/>
    <w:rsid w:val="00D303A4"/>
    <w:rsid w:val="00D303DF"/>
    <w:rsid w:val="00D303E7"/>
    <w:rsid w:val="00D304C0"/>
    <w:rsid w:val="00D304DE"/>
    <w:rsid w:val="00D30531"/>
    <w:rsid w:val="00D305BE"/>
    <w:rsid w:val="00D305CD"/>
    <w:rsid w:val="00D30600"/>
    <w:rsid w:val="00D3065F"/>
    <w:rsid w:val="00D306A3"/>
    <w:rsid w:val="00D306AC"/>
    <w:rsid w:val="00D307E5"/>
    <w:rsid w:val="00D307FE"/>
    <w:rsid w:val="00D3087F"/>
    <w:rsid w:val="00D308E0"/>
    <w:rsid w:val="00D308F4"/>
    <w:rsid w:val="00D30902"/>
    <w:rsid w:val="00D30917"/>
    <w:rsid w:val="00D3092B"/>
    <w:rsid w:val="00D309AA"/>
    <w:rsid w:val="00D309B7"/>
    <w:rsid w:val="00D309F9"/>
    <w:rsid w:val="00D30A3D"/>
    <w:rsid w:val="00D30AC3"/>
    <w:rsid w:val="00D30B16"/>
    <w:rsid w:val="00D30B30"/>
    <w:rsid w:val="00D30BE4"/>
    <w:rsid w:val="00D30C7B"/>
    <w:rsid w:val="00D30C9F"/>
    <w:rsid w:val="00D30CDD"/>
    <w:rsid w:val="00D30DAE"/>
    <w:rsid w:val="00D30DB6"/>
    <w:rsid w:val="00D30E0C"/>
    <w:rsid w:val="00D30E3B"/>
    <w:rsid w:val="00D30EB4"/>
    <w:rsid w:val="00D30FA5"/>
    <w:rsid w:val="00D31054"/>
    <w:rsid w:val="00D31055"/>
    <w:rsid w:val="00D31056"/>
    <w:rsid w:val="00D3105C"/>
    <w:rsid w:val="00D3106F"/>
    <w:rsid w:val="00D3108C"/>
    <w:rsid w:val="00D310A9"/>
    <w:rsid w:val="00D310D3"/>
    <w:rsid w:val="00D310F8"/>
    <w:rsid w:val="00D3113C"/>
    <w:rsid w:val="00D311EE"/>
    <w:rsid w:val="00D31228"/>
    <w:rsid w:val="00D31234"/>
    <w:rsid w:val="00D31238"/>
    <w:rsid w:val="00D31309"/>
    <w:rsid w:val="00D31319"/>
    <w:rsid w:val="00D31372"/>
    <w:rsid w:val="00D3142C"/>
    <w:rsid w:val="00D31433"/>
    <w:rsid w:val="00D31472"/>
    <w:rsid w:val="00D3149C"/>
    <w:rsid w:val="00D3150E"/>
    <w:rsid w:val="00D3155B"/>
    <w:rsid w:val="00D315A6"/>
    <w:rsid w:val="00D315E2"/>
    <w:rsid w:val="00D315EE"/>
    <w:rsid w:val="00D315FB"/>
    <w:rsid w:val="00D31683"/>
    <w:rsid w:val="00D316B3"/>
    <w:rsid w:val="00D31717"/>
    <w:rsid w:val="00D3173E"/>
    <w:rsid w:val="00D31760"/>
    <w:rsid w:val="00D3179D"/>
    <w:rsid w:val="00D317C5"/>
    <w:rsid w:val="00D317DE"/>
    <w:rsid w:val="00D31825"/>
    <w:rsid w:val="00D3188E"/>
    <w:rsid w:val="00D31914"/>
    <w:rsid w:val="00D31948"/>
    <w:rsid w:val="00D31956"/>
    <w:rsid w:val="00D3197A"/>
    <w:rsid w:val="00D319AC"/>
    <w:rsid w:val="00D319BC"/>
    <w:rsid w:val="00D319C4"/>
    <w:rsid w:val="00D31A59"/>
    <w:rsid w:val="00D31A9C"/>
    <w:rsid w:val="00D31B16"/>
    <w:rsid w:val="00D31B4C"/>
    <w:rsid w:val="00D31B7D"/>
    <w:rsid w:val="00D31C37"/>
    <w:rsid w:val="00D31C56"/>
    <w:rsid w:val="00D31C58"/>
    <w:rsid w:val="00D31CAE"/>
    <w:rsid w:val="00D31CFD"/>
    <w:rsid w:val="00D31D28"/>
    <w:rsid w:val="00D31DD6"/>
    <w:rsid w:val="00D31E08"/>
    <w:rsid w:val="00D31E2B"/>
    <w:rsid w:val="00D31E43"/>
    <w:rsid w:val="00D31E53"/>
    <w:rsid w:val="00D31E61"/>
    <w:rsid w:val="00D31E69"/>
    <w:rsid w:val="00D31F09"/>
    <w:rsid w:val="00D31F87"/>
    <w:rsid w:val="00D31FF6"/>
    <w:rsid w:val="00D32088"/>
    <w:rsid w:val="00D32109"/>
    <w:rsid w:val="00D32118"/>
    <w:rsid w:val="00D32280"/>
    <w:rsid w:val="00D3230D"/>
    <w:rsid w:val="00D32324"/>
    <w:rsid w:val="00D3232D"/>
    <w:rsid w:val="00D32339"/>
    <w:rsid w:val="00D323E6"/>
    <w:rsid w:val="00D32442"/>
    <w:rsid w:val="00D3244C"/>
    <w:rsid w:val="00D32472"/>
    <w:rsid w:val="00D32478"/>
    <w:rsid w:val="00D32489"/>
    <w:rsid w:val="00D324CD"/>
    <w:rsid w:val="00D3257A"/>
    <w:rsid w:val="00D32598"/>
    <w:rsid w:val="00D32657"/>
    <w:rsid w:val="00D326BD"/>
    <w:rsid w:val="00D327BB"/>
    <w:rsid w:val="00D32821"/>
    <w:rsid w:val="00D32828"/>
    <w:rsid w:val="00D32833"/>
    <w:rsid w:val="00D3285A"/>
    <w:rsid w:val="00D32877"/>
    <w:rsid w:val="00D3288D"/>
    <w:rsid w:val="00D32906"/>
    <w:rsid w:val="00D3290F"/>
    <w:rsid w:val="00D32929"/>
    <w:rsid w:val="00D329A2"/>
    <w:rsid w:val="00D329AE"/>
    <w:rsid w:val="00D329CF"/>
    <w:rsid w:val="00D32A12"/>
    <w:rsid w:val="00D32A1F"/>
    <w:rsid w:val="00D32A99"/>
    <w:rsid w:val="00D32AE4"/>
    <w:rsid w:val="00D32B61"/>
    <w:rsid w:val="00D32BBB"/>
    <w:rsid w:val="00D32CBD"/>
    <w:rsid w:val="00D32D43"/>
    <w:rsid w:val="00D32D53"/>
    <w:rsid w:val="00D32DBF"/>
    <w:rsid w:val="00D32EB9"/>
    <w:rsid w:val="00D32F74"/>
    <w:rsid w:val="00D32FE0"/>
    <w:rsid w:val="00D33063"/>
    <w:rsid w:val="00D330AF"/>
    <w:rsid w:val="00D33100"/>
    <w:rsid w:val="00D33173"/>
    <w:rsid w:val="00D33181"/>
    <w:rsid w:val="00D331A7"/>
    <w:rsid w:val="00D331F5"/>
    <w:rsid w:val="00D331FC"/>
    <w:rsid w:val="00D33257"/>
    <w:rsid w:val="00D33288"/>
    <w:rsid w:val="00D3329E"/>
    <w:rsid w:val="00D332ED"/>
    <w:rsid w:val="00D33330"/>
    <w:rsid w:val="00D33356"/>
    <w:rsid w:val="00D333DC"/>
    <w:rsid w:val="00D33438"/>
    <w:rsid w:val="00D3343D"/>
    <w:rsid w:val="00D33456"/>
    <w:rsid w:val="00D3345A"/>
    <w:rsid w:val="00D33490"/>
    <w:rsid w:val="00D334AC"/>
    <w:rsid w:val="00D334B5"/>
    <w:rsid w:val="00D33622"/>
    <w:rsid w:val="00D3362B"/>
    <w:rsid w:val="00D33695"/>
    <w:rsid w:val="00D336A2"/>
    <w:rsid w:val="00D336EE"/>
    <w:rsid w:val="00D3371A"/>
    <w:rsid w:val="00D33766"/>
    <w:rsid w:val="00D337A5"/>
    <w:rsid w:val="00D337B2"/>
    <w:rsid w:val="00D337C7"/>
    <w:rsid w:val="00D337E1"/>
    <w:rsid w:val="00D33837"/>
    <w:rsid w:val="00D33AA6"/>
    <w:rsid w:val="00D33B07"/>
    <w:rsid w:val="00D33B4B"/>
    <w:rsid w:val="00D33B7A"/>
    <w:rsid w:val="00D33B8C"/>
    <w:rsid w:val="00D33BA6"/>
    <w:rsid w:val="00D33BC5"/>
    <w:rsid w:val="00D33C2A"/>
    <w:rsid w:val="00D33C3E"/>
    <w:rsid w:val="00D33C90"/>
    <w:rsid w:val="00D33CF2"/>
    <w:rsid w:val="00D33CF5"/>
    <w:rsid w:val="00D33CFA"/>
    <w:rsid w:val="00D33CFD"/>
    <w:rsid w:val="00D33D0A"/>
    <w:rsid w:val="00D33D5D"/>
    <w:rsid w:val="00D33DB7"/>
    <w:rsid w:val="00D33DC7"/>
    <w:rsid w:val="00D33DDE"/>
    <w:rsid w:val="00D33E7E"/>
    <w:rsid w:val="00D33F69"/>
    <w:rsid w:val="00D3410B"/>
    <w:rsid w:val="00D34124"/>
    <w:rsid w:val="00D34173"/>
    <w:rsid w:val="00D34241"/>
    <w:rsid w:val="00D3429F"/>
    <w:rsid w:val="00D342F9"/>
    <w:rsid w:val="00D34310"/>
    <w:rsid w:val="00D34319"/>
    <w:rsid w:val="00D34380"/>
    <w:rsid w:val="00D343ED"/>
    <w:rsid w:val="00D34402"/>
    <w:rsid w:val="00D34420"/>
    <w:rsid w:val="00D3447B"/>
    <w:rsid w:val="00D344AF"/>
    <w:rsid w:val="00D3451D"/>
    <w:rsid w:val="00D3455B"/>
    <w:rsid w:val="00D34575"/>
    <w:rsid w:val="00D345A1"/>
    <w:rsid w:val="00D345DE"/>
    <w:rsid w:val="00D3460F"/>
    <w:rsid w:val="00D34657"/>
    <w:rsid w:val="00D34660"/>
    <w:rsid w:val="00D346C6"/>
    <w:rsid w:val="00D346F3"/>
    <w:rsid w:val="00D34714"/>
    <w:rsid w:val="00D34741"/>
    <w:rsid w:val="00D34752"/>
    <w:rsid w:val="00D347B9"/>
    <w:rsid w:val="00D347E8"/>
    <w:rsid w:val="00D34881"/>
    <w:rsid w:val="00D348A8"/>
    <w:rsid w:val="00D348B6"/>
    <w:rsid w:val="00D348E3"/>
    <w:rsid w:val="00D348F6"/>
    <w:rsid w:val="00D34927"/>
    <w:rsid w:val="00D3492A"/>
    <w:rsid w:val="00D3492C"/>
    <w:rsid w:val="00D34937"/>
    <w:rsid w:val="00D349AB"/>
    <w:rsid w:val="00D349E7"/>
    <w:rsid w:val="00D349EF"/>
    <w:rsid w:val="00D34A13"/>
    <w:rsid w:val="00D34AAE"/>
    <w:rsid w:val="00D34B01"/>
    <w:rsid w:val="00D34B6A"/>
    <w:rsid w:val="00D34B7A"/>
    <w:rsid w:val="00D34BCE"/>
    <w:rsid w:val="00D34BD0"/>
    <w:rsid w:val="00D34BD7"/>
    <w:rsid w:val="00D34C0B"/>
    <w:rsid w:val="00D34C1A"/>
    <w:rsid w:val="00D34C22"/>
    <w:rsid w:val="00D34C58"/>
    <w:rsid w:val="00D34C5E"/>
    <w:rsid w:val="00D34C98"/>
    <w:rsid w:val="00D34CB2"/>
    <w:rsid w:val="00D34D1D"/>
    <w:rsid w:val="00D34D2D"/>
    <w:rsid w:val="00D34E55"/>
    <w:rsid w:val="00D34E75"/>
    <w:rsid w:val="00D34E7E"/>
    <w:rsid w:val="00D34F95"/>
    <w:rsid w:val="00D35033"/>
    <w:rsid w:val="00D3504C"/>
    <w:rsid w:val="00D3507B"/>
    <w:rsid w:val="00D350CE"/>
    <w:rsid w:val="00D350E0"/>
    <w:rsid w:val="00D350EE"/>
    <w:rsid w:val="00D350F4"/>
    <w:rsid w:val="00D35134"/>
    <w:rsid w:val="00D35192"/>
    <w:rsid w:val="00D351F5"/>
    <w:rsid w:val="00D35263"/>
    <w:rsid w:val="00D3530B"/>
    <w:rsid w:val="00D3531F"/>
    <w:rsid w:val="00D3532F"/>
    <w:rsid w:val="00D3534E"/>
    <w:rsid w:val="00D35382"/>
    <w:rsid w:val="00D35407"/>
    <w:rsid w:val="00D35410"/>
    <w:rsid w:val="00D35448"/>
    <w:rsid w:val="00D355D6"/>
    <w:rsid w:val="00D355D8"/>
    <w:rsid w:val="00D356B1"/>
    <w:rsid w:val="00D3570E"/>
    <w:rsid w:val="00D357D6"/>
    <w:rsid w:val="00D35874"/>
    <w:rsid w:val="00D35898"/>
    <w:rsid w:val="00D358E0"/>
    <w:rsid w:val="00D35929"/>
    <w:rsid w:val="00D35934"/>
    <w:rsid w:val="00D3598D"/>
    <w:rsid w:val="00D359A4"/>
    <w:rsid w:val="00D359D4"/>
    <w:rsid w:val="00D35A19"/>
    <w:rsid w:val="00D35A1A"/>
    <w:rsid w:val="00D35AA1"/>
    <w:rsid w:val="00D35B3A"/>
    <w:rsid w:val="00D35B6C"/>
    <w:rsid w:val="00D35C0B"/>
    <w:rsid w:val="00D35CB3"/>
    <w:rsid w:val="00D35D3B"/>
    <w:rsid w:val="00D35D4C"/>
    <w:rsid w:val="00D35D79"/>
    <w:rsid w:val="00D35D96"/>
    <w:rsid w:val="00D35E4E"/>
    <w:rsid w:val="00D35E5B"/>
    <w:rsid w:val="00D35EA1"/>
    <w:rsid w:val="00D35EB0"/>
    <w:rsid w:val="00D35EFD"/>
    <w:rsid w:val="00D35F1D"/>
    <w:rsid w:val="00D35F6E"/>
    <w:rsid w:val="00D35FA2"/>
    <w:rsid w:val="00D35FA4"/>
    <w:rsid w:val="00D35FD3"/>
    <w:rsid w:val="00D36049"/>
    <w:rsid w:val="00D360E8"/>
    <w:rsid w:val="00D3614E"/>
    <w:rsid w:val="00D361A2"/>
    <w:rsid w:val="00D3623C"/>
    <w:rsid w:val="00D3634F"/>
    <w:rsid w:val="00D3635E"/>
    <w:rsid w:val="00D3639C"/>
    <w:rsid w:val="00D36483"/>
    <w:rsid w:val="00D364CA"/>
    <w:rsid w:val="00D364E3"/>
    <w:rsid w:val="00D364EB"/>
    <w:rsid w:val="00D364F7"/>
    <w:rsid w:val="00D3655A"/>
    <w:rsid w:val="00D36631"/>
    <w:rsid w:val="00D36674"/>
    <w:rsid w:val="00D366B9"/>
    <w:rsid w:val="00D366D2"/>
    <w:rsid w:val="00D366E7"/>
    <w:rsid w:val="00D366F4"/>
    <w:rsid w:val="00D36726"/>
    <w:rsid w:val="00D36772"/>
    <w:rsid w:val="00D367AE"/>
    <w:rsid w:val="00D367B4"/>
    <w:rsid w:val="00D367F6"/>
    <w:rsid w:val="00D3687B"/>
    <w:rsid w:val="00D368DC"/>
    <w:rsid w:val="00D36A15"/>
    <w:rsid w:val="00D36A8C"/>
    <w:rsid w:val="00D36A99"/>
    <w:rsid w:val="00D36AA1"/>
    <w:rsid w:val="00D36AA9"/>
    <w:rsid w:val="00D36AE0"/>
    <w:rsid w:val="00D36AE3"/>
    <w:rsid w:val="00D36AF7"/>
    <w:rsid w:val="00D36B9E"/>
    <w:rsid w:val="00D36C0B"/>
    <w:rsid w:val="00D36C0C"/>
    <w:rsid w:val="00D36C74"/>
    <w:rsid w:val="00D36CA5"/>
    <w:rsid w:val="00D36D1E"/>
    <w:rsid w:val="00D36D5A"/>
    <w:rsid w:val="00D36DE4"/>
    <w:rsid w:val="00D36DFC"/>
    <w:rsid w:val="00D36E54"/>
    <w:rsid w:val="00D36E72"/>
    <w:rsid w:val="00D36E90"/>
    <w:rsid w:val="00D36EDC"/>
    <w:rsid w:val="00D36EDD"/>
    <w:rsid w:val="00D36EE2"/>
    <w:rsid w:val="00D36F26"/>
    <w:rsid w:val="00D36F38"/>
    <w:rsid w:val="00D36F3E"/>
    <w:rsid w:val="00D36FC7"/>
    <w:rsid w:val="00D36FCB"/>
    <w:rsid w:val="00D36FE2"/>
    <w:rsid w:val="00D37072"/>
    <w:rsid w:val="00D37095"/>
    <w:rsid w:val="00D370B0"/>
    <w:rsid w:val="00D370E4"/>
    <w:rsid w:val="00D37150"/>
    <w:rsid w:val="00D37164"/>
    <w:rsid w:val="00D371FF"/>
    <w:rsid w:val="00D3727D"/>
    <w:rsid w:val="00D37332"/>
    <w:rsid w:val="00D37343"/>
    <w:rsid w:val="00D3735D"/>
    <w:rsid w:val="00D3736F"/>
    <w:rsid w:val="00D37376"/>
    <w:rsid w:val="00D37378"/>
    <w:rsid w:val="00D373EE"/>
    <w:rsid w:val="00D3741A"/>
    <w:rsid w:val="00D3748B"/>
    <w:rsid w:val="00D374D5"/>
    <w:rsid w:val="00D37559"/>
    <w:rsid w:val="00D3756D"/>
    <w:rsid w:val="00D375C9"/>
    <w:rsid w:val="00D375EA"/>
    <w:rsid w:val="00D37602"/>
    <w:rsid w:val="00D37605"/>
    <w:rsid w:val="00D37683"/>
    <w:rsid w:val="00D376AC"/>
    <w:rsid w:val="00D376AE"/>
    <w:rsid w:val="00D37731"/>
    <w:rsid w:val="00D3773E"/>
    <w:rsid w:val="00D37851"/>
    <w:rsid w:val="00D37AA3"/>
    <w:rsid w:val="00D37B1F"/>
    <w:rsid w:val="00D37B24"/>
    <w:rsid w:val="00D37BB4"/>
    <w:rsid w:val="00D37CAB"/>
    <w:rsid w:val="00D37DA9"/>
    <w:rsid w:val="00D37E04"/>
    <w:rsid w:val="00D37E1C"/>
    <w:rsid w:val="00D37E20"/>
    <w:rsid w:val="00D37E50"/>
    <w:rsid w:val="00D37EB7"/>
    <w:rsid w:val="00D37F65"/>
    <w:rsid w:val="00D37F9A"/>
    <w:rsid w:val="00D37FB2"/>
    <w:rsid w:val="00D37FDE"/>
    <w:rsid w:val="00D40011"/>
    <w:rsid w:val="00D400E6"/>
    <w:rsid w:val="00D40167"/>
    <w:rsid w:val="00D4022C"/>
    <w:rsid w:val="00D40231"/>
    <w:rsid w:val="00D40239"/>
    <w:rsid w:val="00D402F8"/>
    <w:rsid w:val="00D402FC"/>
    <w:rsid w:val="00D40391"/>
    <w:rsid w:val="00D403AD"/>
    <w:rsid w:val="00D404DA"/>
    <w:rsid w:val="00D404E0"/>
    <w:rsid w:val="00D40562"/>
    <w:rsid w:val="00D4057B"/>
    <w:rsid w:val="00D40582"/>
    <w:rsid w:val="00D4058A"/>
    <w:rsid w:val="00D406AB"/>
    <w:rsid w:val="00D406AC"/>
    <w:rsid w:val="00D406C2"/>
    <w:rsid w:val="00D406D4"/>
    <w:rsid w:val="00D40755"/>
    <w:rsid w:val="00D407A5"/>
    <w:rsid w:val="00D407BE"/>
    <w:rsid w:val="00D40815"/>
    <w:rsid w:val="00D4084E"/>
    <w:rsid w:val="00D40852"/>
    <w:rsid w:val="00D40889"/>
    <w:rsid w:val="00D408B2"/>
    <w:rsid w:val="00D409C6"/>
    <w:rsid w:val="00D409EC"/>
    <w:rsid w:val="00D40A25"/>
    <w:rsid w:val="00D40A28"/>
    <w:rsid w:val="00D40B68"/>
    <w:rsid w:val="00D40BC9"/>
    <w:rsid w:val="00D40C95"/>
    <w:rsid w:val="00D40CE7"/>
    <w:rsid w:val="00D40D10"/>
    <w:rsid w:val="00D40D18"/>
    <w:rsid w:val="00D40D7A"/>
    <w:rsid w:val="00D40DE0"/>
    <w:rsid w:val="00D40DE1"/>
    <w:rsid w:val="00D40E05"/>
    <w:rsid w:val="00D40EAC"/>
    <w:rsid w:val="00D40EB7"/>
    <w:rsid w:val="00D40ED8"/>
    <w:rsid w:val="00D40FB5"/>
    <w:rsid w:val="00D40FCA"/>
    <w:rsid w:val="00D40FD6"/>
    <w:rsid w:val="00D40FDD"/>
    <w:rsid w:val="00D40FF5"/>
    <w:rsid w:val="00D410DF"/>
    <w:rsid w:val="00D410FB"/>
    <w:rsid w:val="00D41174"/>
    <w:rsid w:val="00D411A7"/>
    <w:rsid w:val="00D411AE"/>
    <w:rsid w:val="00D41295"/>
    <w:rsid w:val="00D412A7"/>
    <w:rsid w:val="00D412C0"/>
    <w:rsid w:val="00D412D9"/>
    <w:rsid w:val="00D4131D"/>
    <w:rsid w:val="00D41329"/>
    <w:rsid w:val="00D4142D"/>
    <w:rsid w:val="00D414CD"/>
    <w:rsid w:val="00D414DE"/>
    <w:rsid w:val="00D41536"/>
    <w:rsid w:val="00D4156E"/>
    <w:rsid w:val="00D41602"/>
    <w:rsid w:val="00D41734"/>
    <w:rsid w:val="00D41789"/>
    <w:rsid w:val="00D417C0"/>
    <w:rsid w:val="00D417EC"/>
    <w:rsid w:val="00D4181B"/>
    <w:rsid w:val="00D4184C"/>
    <w:rsid w:val="00D418C0"/>
    <w:rsid w:val="00D419F1"/>
    <w:rsid w:val="00D419FE"/>
    <w:rsid w:val="00D41A1E"/>
    <w:rsid w:val="00D41B53"/>
    <w:rsid w:val="00D41B5C"/>
    <w:rsid w:val="00D41C4A"/>
    <w:rsid w:val="00D41C86"/>
    <w:rsid w:val="00D41CD7"/>
    <w:rsid w:val="00D41D4C"/>
    <w:rsid w:val="00D41E14"/>
    <w:rsid w:val="00D41E57"/>
    <w:rsid w:val="00D41EFA"/>
    <w:rsid w:val="00D41F05"/>
    <w:rsid w:val="00D41FA4"/>
    <w:rsid w:val="00D41FBD"/>
    <w:rsid w:val="00D4201D"/>
    <w:rsid w:val="00D4202D"/>
    <w:rsid w:val="00D42066"/>
    <w:rsid w:val="00D4206C"/>
    <w:rsid w:val="00D4207C"/>
    <w:rsid w:val="00D420AE"/>
    <w:rsid w:val="00D420CC"/>
    <w:rsid w:val="00D42149"/>
    <w:rsid w:val="00D42150"/>
    <w:rsid w:val="00D42169"/>
    <w:rsid w:val="00D4225D"/>
    <w:rsid w:val="00D42305"/>
    <w:rsid w:val="00D42330"/>
    <w:rsid w:val="00D42334"/>
    <w:rsid w:val="00D4236A"/>
    <w:rsid w:val="00D423CE"/>
    <w:rsid w:val="00D42411"/>
    <w:rsid w:val="00D42438"/>
    <w:rsid w:val="00D424EA"/>
    <w:rsid w:val="00D425C3"/>
    <w:rsid w:val="00D4264D"/>
    <w:rsid w:val="00D42665"/>
    <w:rsid w:val="00D4266B"/>
    <w:rsid w:val="00D42770"/>
    <w:rsid w:val="00D42804"/>
    <w:rsid w:val="00D4283E"/>
    <w:rsid w:val="00D42861"/>
    <w:rsid w:val="00D428C9"/>
    <w:rsid w:val="00D428DE"/>
    <w:rsid w:val="00D42915"/>
    <w:rsid w:val="00D42952"/>
    <w:rsid w:val="00D4295B"/>
    <w:rsid w:val="00D42A33"/>
    <w:rsid w:val="00D42A5D"/>
    <w:rsid w:val="00D42A80"/>
    <w:rsid w:val="00D42A93"/>
    <w:rsid w:val="00D42ACD"/>
    <w:rsid w:val="00D42AF6"/>
    <w:rsid w:val="00D42C57"/>
    <w:rsid w:val="00D42D3A"/>
    <w:rsid w:val="00D42DDF"/>
    <w:rsid w:val="00D42DE9"/>
    <w:rsid w:val="00D42DFC"/>
    <w:rsid w:val="00D42E32"/>
    <w:rsid w:val="00D42E65"/>
    <w:rsid w:val="00D42E68"/>
    <w:rsid w:val="00D42ECF"/>
    <w:rsid w:val="00D42EE2"/>
    <w:rsid w:val="00D42F04"/>
    <w:rsid w:val="00D42F80"/>
    <w:rsid w:val="00D4300E"/>
    <w:rsid w:val="00D43053"/>
    <w:rsid w:val="00D430AF"/>
    <w:rsid w:val="00D430B1"/>
    <w:rsid w:val="00D431D5"/>
    <w:rsid w:val="00D431D7"/>
    <w:rsid w:val="00D43209"/>
    <w:rsid w:val="00D4323B"/>
    <w:rsid w:val="00D43247"/>
    <w:rsid w:val="00D432EC"/>
    <w:rsid w:val="00D43358"/>
    <w:rsid w:val="00D43385"/>
    <w:rsid w:val="00D4338B"/>
    <w:rsid w:val="00D433B2"/>
    <w:rsid w:val="00D43452"/>
    <w:rsid w:val="00D434A1"/>
    <w:rsid w:val="00D434B1"/>
    <w:rsid w:val="00D434C9"/>
    <w:rsid w:val="00D434E0"/>
    <w:rsid w:val="00D434FD"/>
    <w:rsid w:val="00D43511"/>
    <w:rsid w:val="00D43552"/>
    <w:rsid w:val="00D43609"/>
    <w:rsid w:val="00D4360A"/>
    <w:rsid w:val="00D43616"/>
    <w:rsid w:val="00D436CC"/>
    <w:rsid w:val="00D4370A"/>
    <w:rsid w:val="00D437D3"/>
    <w:rsid w:val="00D43827"/>
    <w:rsid w:val="00D43847"/>
    <w:rsid w:val="00D4387D"/>
    <w:rsid w:val="00D438BF"/>
    <w:rsid w:val="00D43996"/>
    <w:rsid w:val="00D43A1E"/>
    <w:rsid w:val="00D43AEB"/>
    <w:rsid w:val="00D43B73"/>
    <w:rsid w:val="00D43B93"/>
    <w:rsid w:val="00D43BAF"/>
    <w:rsid w:val="00D43BFD"/>
    <w:rsid w:val="00D43C38"/>
    <w:rsid w:val="00D43E29"/>
    <w:rsid w:val="00D43E2D"/>
    <w:rsid w:val="00D43E74"/>
    <w:rsid w:val="00D43F80"/>
    <w:rsid w:val="00D43F98"/>
    <w:rsid w:val="00D43FE5"/>
    <w:rsid w:val="00D440AD"/>
    <w:rsid w:val="00D440B5"/>
    <w:rsid w:val="00D4412E"/>
    <w:rsid w:val="00D4413A"/>
    <w:rsid w:val="00D44143"/>
    <w:rsid w:val="00D44149"/>
    <w:rsid w:val="00D4416C"/>
    <w:rsid w:val="00D441D1"/>
    <w:rsid w:val="00D441FB"/>
    <w:rsid w:val="00D44268"/>
    <w:rsid w:val="00D44294"/>
    <w:rsid w:val="00D442CE"/>
    <w:rsid w:val="00D4437D"/>
    <w:rsid w:val="00D44388"/>
    <w:rsid w:val="00D4441B"/>
    <w:rsid w:val="00D44470"/>
    <w:rsid w:val="00D444E0"/>
    <w:rsid w:val="00D444EC"/>
    <w:rsid w:val="00D4455D"/>
    <w:rsid w:val="00D445AA"/>
    <w:rsid w:val="00D445B8"/>
    <w:rsid w:val="00D44677"/>
    <w:rsid w:val="00D44694"/>
    <w:rsid w:val="00D446C0"/>
    <w:rsid w:val="00D446F7"/>
    <w:rsid w:val="00D4473F"/>
    <w:rsid w:val="00D447B4"/>
    <w:rsid w:val="00D447F2"/>
    <w:rsid w:val="00D4482C"/>
    <w:rsid w:val="00D44853"/>
    <w:rsid w:val="00D44855"/>
    <w:rsid w:val="00D448D3"/>
    <w:rsid w:val="00D44908"/>
    <w:rsid w:val="00D44928"/>
    <w:rsid w:val="00D44941"/>
    <w:rsid w:val="00D449A7"/>
    <w:rsid w:val="00D44A51"/>
    <w:rsid w:val="00D44A80"/>
    <w:rsid w:val="00D44A95"/>
    <w:rsid w:val="00D44B32"/>
    <w:rsid w:val="00D44B51"/>
    <w:rsid w:val="00D44BF4"/>
    <w:rsid w:val="00D44C6F"/>
    <w:rsid w:val="00D44C89"/>
    <w:rsid w:val="00D44CB7"/>
    <w:rsid w:val="00D44D13"/>
    <w:rsid w:val="00D44DC3"/>
    <w:rsid w:val="00D44E24"/>
    <w:rsid w:val="00D44E31"/>
    <w:rsid w:val="00D44E56"/>
    <w:rsid w:val="00D44EA1"/>
    <w:rsid w:val="00D44EAB"/>
    <w:rsid w:val="00D44ECC"/>
    <w:rsid w:val="00D44EF1"/>
    <w:rsid w:val="00D44F20"/>
    <w:rsid w:val="00D44FA5"/>
    <w:rsid w:val="00D45016"/>
    <w:rsid w:val="00D45064"/>
    <w:rsid w:val="00D45086"/>
    <w:rsid w:val="00D450EB"/>
    <w:rsid w:val="00D4510F"/>
    <w:rsid w:val="00D451C0"/>
    <w:rsid w:val="00D451F1"/>
    <w:rsid w:val="00D45274"/>
    <w:rsid w:val="00D4527F"/>
    <w:rsid w:val="00D452C8"/>
    <w:rsid w:val="00D452D5"/>
    <w:rsid w:val="00D452E7"/>
    <w:rsid w:val="00D452EB"/>
    <w:rsid w:val="00D452FD"/>
    <w:rsid w:val="00D4533A"/>
    <w:rsid w:val="00D45386"/>
    <w:rsid w:val="00D453D2"/>
    <w:rsid w:val="00D45488"/>
    <w:rsid w:val="00D45496"/>
    <w:rsid w:val="00D454A2"/>
    <w:rsid w:val="00D4557A"/>
    <w:rsid w:val="00D455B4"/>
    <w:rsid w:val="00D45621"/>
    <w:rsid w:val="00D4569C"/>
    <w:rsid w:val="00D45705"/>
    <w:rsid w:val="00D4570C"/>
    <w:rsid w:val="00D4573D"/>
    <w:rsid w:val="00D45749"/>
    <w:rsid w:val="00D45761"/>
    <w:rsid w:val="00D45800"/>
    <w:rsid w:val="00D45804"/>
    <w:rsid w:val="00D45812"/>
    <w:rsid w:val="00D45822"/>
    <w:rsid w:val="00D458E4"/>
    <w:rsid w:val="00D45974"/>
    <w:rsid w:val="00D45975"/>
    <w:rsid w:val="00D459AF"/>
    <w:rsid w:val="00D459DB"/>
    <w:rsid w:val="00D459E6"/>
    <w:rsid w:val="00D459F9"/>
    <w:rsid w:val="00D45A09"/>
    <w:rsid w:val="00D45AC5"/>
    <w:rsid w:val="00D45B07"/>
    <w:rsid w:val="00D45B9F"/>
    <w:rsid w:val="00D45BB4"/>
    <w:rsid w:val="00D45BCF"/>
    <w:rsid w:val="00D45C98"/>
    <w:rsid w:val="00D45D38"/>
    <w:rsid w:val="00D45D39"/>
    <w:rsid w:val="00D45D51"/>
    <w:rsid w:val="00D45D5E"/>
    <w:rsid w:val="00D45DC8"/>
    <w:rsid w:val="00D45E1C"/>
    <w:rsid w:val="00D45E3A"/>
    <w:rsid w:val="00D45E4E"/>
    <w:rsid w:val="00D45EFF"/>
    <w:rsid w:val="00D45F48"/>
    <w:rsid w:val="00D45F4B"/>
    <w:rsid w:val="00D45F51"/>
    <w:rsid w:val="00D45FAD"/>
    <w:rsid w:val="00D45FCE"/>
    <w:rsid w:val="00D4600A"/>
    <w:rsid w:val="00D4604F"/>
    <w:rsid w:val="00D460A4"/>
    <w:rsid w:val="00D460B9"/>
    <w:rsid w:val="00D46125"/>
    <w:rsid w:val="00D4613B"/>
    <w:rsid w:val="00D461D8"/>
    <w:rsid w:val="00D4623D"/>
    <w:rsid w:val="00D462BC"/>
    <w:rsid w:val="00D463B5"/>
    <w:rsid w:val="00D46409"/>
    <w:rsid w:val="00D46489"/>
    <w:rsid w:val="00D464F3"/>
    <w:rsid w:val="00D465BD"/>
    <w:rsid w:val="00D465C8"/>
    <w:rsid w:val="00D4662C"/>
    <w:rsid w:val="00D46661"/>
    <w:rsid w:val="00D4667D"/>
    <w:rsid w:val="00D4669D"/>
    <w:rsid w:val="00D466AB"/>
    <w:rsid w:val="00D466D7"/>
    <w:rsid w:val="00D46719"/>
    <w:rsid w:val="00D4671A"/>
    <w:rsid w:val="00D46741"/>
    <w:rsid w:val="00D46769"/>
    <w:rsid w:val="00D468A2"/>
    <w:rsid w:val="00D468AB"/>
    <w:rsid w:val="00D468F9"/>
    <w:rsid w:val="00D4692B"/>
    <w:rsid w:val="00D469D7"/>
    <w:rsid w:val="00D46A55"/>
    <w:rsid w:val="00D46AA0"/>
    <w:rsid w:val="00D46AE8"/>
    <w:rsid w:val="00D46AEC"/>
    <w:rsid w:val="00D46B24"/>
    <w:rsid w:val="00D46B5D"/>
    <w:rsid w:val="00D46BD4"/>
    <w:rsid w:val="00D46BDE"/>
    <w:rsid w:val="00D46BE7"/>
    <w:rsid w:val="00D46CBE"/>
    <w:rsid w:val="00D46D17"/>
    <w:rsid w:val="00D46DA9"/>
    <w:rsid w:val="00D46E83"/>
    <w:rsid w:val="00D46FF2"/>
    <w:rsid w:val="00D47013"/>
    <w:rsid w:val="00D47027"/>
    <w:rsid w:val="00D47072"/>
    <w:rsid w:val="00D470A7"/>
    <w:rsid w:val="00D47117"/>
    <w:rsid w:val="00D47143"/>
    <w:rsid w:val="00D471A6"/>
    <w:rsid w:val="00D471C6"/>
    <w:rsid w:val="00D4729A"/>
    <w:rsid w:val="00D472A1"/>
    <w:rsid w:val="00D472DC"/>
    <w:rsid w:val="00D47373"/>
    <w:rsid w:val="00D473EE"/>
    <w:rsid w:val="00D4742D"/>
    <w:rsid w:val="00D474F9"/>
    <w:rsid w:val="00D47589"/>
    <w:rsid w:val="00D4760E"/>
    <w:rsid w:val="00D4764D"/>
    <w:rsid w:val="00D476D9"/>
    <w:rsid w:val="00D47735"/>
    <w:rsid w:val="00D4776C"/>
    <w:rsid w:val="00D47798"/>
    <w:rsid w:val="00D4779B"/>
    <w:rsid w:val="00D477BB"/>
    <w:rsid w:val="00D477CF"/>
    <w:rsid w:val="00D47801"/>
    <w:rsid w:val="00D47805"/>
    <w:rsid w:val="00D47838"/>
    <w:rsid w:val="00D47839"/>
    <w:rsid w:val="00D47845"/>
    <w:rsid w:val="00D47854"/>
    <w:rsid w:val="00D4795A"/>
    <w:rsid w:val="00D479A5"/>
    <w:rsid w:val="00D47A0A"/>
    <w:rsid w:val="00D47A31"/>
    <w:rsid w:val="00D47ABA"/>
    <w:rsid w:val="00D47AED"/>
    <w:rsid w:val="00D47B3B"/>
    <w:rsid w:val="00D47B44"/>
    <w:rsid w:val="00D47C7F"/>
    <w:rsid w:val="00D47D33"/>
    <w:rsid w:val="00D47DC8"/>
    <w:rsid w:val="00D47EC0"/>
    <w:rsid w:val="00D47F55"/>
    <w:rsid w:val="00D47F8F"/>
    <w:rsid w:val="00D47FF3"/>
    <w:rsid w:val="00D500DC"/>
    <w:rsid w:val="00D500F7"/>
    <w:rsid w:val="00D50137"/>
    <w:rsid w:val="00D50166"/>
    <w:rsid w:val="00D5016E"/>
    <w:rsid w:val="00D5024E"/>
    <w:rsid w:val="00D502EE"/>
    <w:rsid w:val="00D5032E"/>
    <w:rsid w:val="00D503EC"/>
    <w:rsid w:val="00D503FA"/>
    <w:rsid w:val="00D50425"/>
    <w:rsid w:val="00D50430"/>
    <w:rsid w:val="00D504C1"/>
    <w:rsid w:val="00D505C6"/>
    <w:rsid w:val="00D505DF"/>
    <w:rsid w:val="00D50612"/>
    <w:rsid w:val="00D50638"/>
    <w:rsid w:val="00D5064B"/>
    <w:rsid w:val="00D50687"/>
    <w:rsid w:val="00D50768"/>
    <w:rsid w:val="00D507C8"/>
    <w:rsid w:val="00D507F5"/>
    <w:rsid w:val="00D50814"/>
    <w:rsid w:val="00D5082D"/>
    <w:rsid w:val="00D50831"/>
    <w:rsid w:val="00D508DE"/>
    <w:rsid w:val="00D50952"/>
    <w:rsid w:val="00D509A9"/>
    <w:rsid w:val="00D509C5"/>
    <w:rsid w:val="00D50A05"/>
    <w:rsid w:val="00D50A99"/>
    <w:rsid w:val="00D50B31"/>
    <w:rsid w:val="00D50C06"/>
    <w:rsid w:val="00D50C75"/>
    <w:rsid w:val="00D50CDA"/>
    <w:rsid w:val="00D50CEE"/>
    <w:rsid w:val="00D50DE1"/>
    <w:rsid w:val="00D50E06"/>
    <w:rsid w:val="00D50E80"/>
    <w:rsid w:val="00D50E8F"/>
    <w:rsid w:val="00D50EC8"/>
    <w:rsid w:val="00D50EE3"/>
    <w:rsid w:val="00D50F31"/>
    <w:rsid w:val="00D50F64"/>
    <w:rsid w:val="00D50FA9"/>
    <w:rsid w:val="00D50FF1"/>
    <w:rsid w:val="00D51052"/>
    <w:rsid w:val="00D510F1"/>
    <w:rsid w:val="00D51101"/>
    <w:rsid w:val="00D5111C"/>
    <w:rsid w:val="00D511CB"/>
    <w:rsid w:val="00D511DD"/>
    <w:rsid w:val="00D5124A"/>
    <w:rsid w:val="00D51273"/>
    <w:rsid w:val="00D51277"/>
    <w:rsid w:val="00D512B3"/>
    <w:rsid w:val="00D512F2"/>
    <w:rsid w:val="00D51320"/>
    <w:rsid w:val="00D51324"/>
    <w:rsid w:val="00D51377"/>
    <w:rsid w:val="00D51396"/>
    <w:rsid w:val="00D513B0"/>
    <w:rsid w:val="00D513B4"/>
    <w:rsid w:val="00D513D7"/>
    <w:rsid w:val="00D51463"/>
    <w:rsid w:val="00D51476"/>
    <w:rsid w:val="00D5159C"/>
    <w:rsid w:val="00D515EE"/>
    <w:rsid w:val="00D5168D"/>
    <w:rsid w:val="00D51699"/>
    <w:rsid w:val="00D516B0"/>
    <w:rsid w:val="00D516F2"/>
    <w:rsid w:val="00D5171C"/>
    <w:rsid w:val="00D5176F"/>
    <w:rsid w:val="00D5179A"/>
    <w:rsid w:val="00D517A7"/>
    <w:rsid w:val="00D51801"/>
    <w:rsid w:val="00D5193C"/>
    <w:rsid w:val="00D519FF"/>
    <w:rsid w:val="00D51AE6"/>
    <w:rsid w:val="00D51B20"/>
    <w:rsid w:val="00D51B24"/>
    <w:rsid w:val="00D51C3A"/>
    <w:rsid w:val="00D51C58"/>
    <w:rsid w:val="00D51C83"/>
    <w:rsid w:val="00D51CDE"/>
    <w:rsid w:val="00D51D7C"/>
    <w:rsid w:val="00D51D8D"/>
    <w:rsid w:val="00D51DB6"/>
    <w:rsid w:val="00D51E4A"/>
    <w:rsid w:val="00D51E4F"/>
    <w:rsid w:val="00D51E9E"/>
    <w:rsid w:val="00D51EA3"/>
    <w:rsid w:val="00D51EAA"/>
    <w:rsid w:val="00D51ED1"/>
    <w:rsid w:val="00D51EDC"/>
    <w:rsid w:val="00D51F03"/>
    <w:rsid w:val="00D5204E"/>
    <w:rsid w:val="00D520AC"/>
    <w:rsid w:val="00D520D8"/>
    <w:rsid w:val="00D52100"/>
    <w:rsid w:val="00D52163"/>
    <w:rsid w:val="00D521AD"/>
    <w:rsid w:val="00D52212"/>
    <w:rsid w:val="00D5238C"/>
    <w:rsid w:val="00D5241A"/>
    <w:rsid w:val="00D5245D"/>
    <w:rsid w:val="00D524A6"/>
    <w:rsid w:val="00D52502"/>
    <w:rsid w:val="00D5256E"/>
    <w:rsid w:val="00D5259D"/>
    <w:rsid w:val="00D525D7"/>
    <w:rsid w:val="00D525DF"/>
    <w:rsid w:val="00D526AC"/>
    <w:rsid w:val="00D52720"/>
    <w:rsid w:val="00D527A4"/>
    <w:rsid w:val="00D527E9"/>
    <w:rsid w:val="00D52824"/>
    <w:rsid w:val="00D52861"/>
    <w:rsid w:val="00D528A3"/>
    <w:rsid w:val="00D5291E"/>
    <w:rsid w:val="00D52A59"/>
    <w:rsid w:val="00D52A91"/>
    <w:rsid w:val="00D52AAD"/>
    <w:rsid w:val="00D52B31"/>
    <w:rsid w:val="00D52B79"/>
    <w:rsid w:val="00D52BCE"/>
    <w:rsid w:val="00D52C6D"/>
    <w:rsid w:val="00D52CF1"/>
    <w:rsid w:val="00D52D04"/>
    <w:rsid w:val="00D52D6A"/>
    <w:rsid w:val="00D52D98"/>
    <w:rsid w:val="00D52DC4"/>
    <w:rsid w:val="00D52DCB"/>
    <w:rsid w:val="00D52E25"/>
    <w:rsid w:val="00D52E2D"/>
    <w:rsid w:val="00D52EDF"/>
    <w:rsid w:val="00D52F5A"/>
    <w:rsid w:val="00D53009"/>
    <w:rsid w:val="00D53018"/>
    <w:rsid w:val="00D5316D"/>
    <w:rsid w:val="00D53189"/>
    <w:rsid w:val="00D531F9"/>
    <w:rsid w:val="00D53240"/>
    <w:rsid w:val="00D53270"/>
    <w:rsid w:val="00D532B0"/>
    <w:rsid w:val="00D532B6"/>
    <w:rsid w:val="00D532BC"/>
    <w:rsid w:val="00D53351"/>
    <w:rsid w:val="00D533D6"/>
    <w:rsid w:val="00D5341A"/>
    <w:rsid w:val="00D534DF"/>
    <w:rsid w:val="00D534EE"/>
    <w:rsid w:val="00D53515"/>
    <w:rsid w:val="00D53516"/>
    <w:rsid w:val="00D5351E"/>
    <w:rsid w:val="00D53569"/>
    <w:rsid w:val="00D5356D"/>
    <w:rsid w:val="00D5357D"/>
    <w:rsid w:val="00D53581"/>
    <w:rsid w:val="00D5359B"/>
    <w:rsid w:val="00D535B4"/>
    <w:rsid w:val="00D53673"/>
    <w:rsid w:val="00D5368A"/>
    <w:rsid w:val="00D536AE"/>
    <w:rsid w:val="00D536C7"/>
    <w:rsid w:val="00D536D1"/>
    <w:rsid w:val="00D53769"/>
    <w:rsid w:val="00D537D5"/>
    <w:rsid w:val="00D537DA"/>
    <w:rsid w:val="00D537F4"/>
    <w:rsid w:val="00D5380C"/>
    <w:rsid w:val="00D53876"/>
    <w:rsid w:val="00D5390D"/>
    <w:rsid w:val="00D5391C"/>
    <w:rsid w:val="00D53961"/>
    <w:rsid w:val="00D53968"/>
    <w:rsid w:val="00D539D5"/>
    <w:rsid w:val="00D53A7C"/>
    <w:rsid w:val="00D53AF8"/>
    <w:rsid w:val="00D53AFA"/>
    <w:rsid w:val="00D53B3D"/>
    <w:rsid w:val="00D53B47"/>
    <w:rsid w:val="00D53B48"/>
    <w:rsid w:val="00D53B5C"/>
    <w:rsid w:val="00D53B7E"/>
    <w:rsid w:val="00D53B86"/>
    <w:rsid w:val="00D53BD5"/>
    <w:rsid w:val="00D53BE1"/>
    <w:rsid w:val="00D53C26"/>
    <w:rsid w:val="00D53C4F"/>
    <w:rsid w:val="00D53C53"/>
    <w:rsid w:val="00D53C55"/>
    <w:rsid w:val="00D53D22"/>
    <w:rsid w:val="00D53D7B"/>
    <w:rsid w:val="00D53DA6"/>
    <w:rsid w:val="00D53DE1"/>
    <w:rsid w:val="00D53DF4"/>
    <w:rsid w:val="00D53E0B"/>
    <w:rsid w:val="00D53E42"/>
    <w:rsid w:val="00D53E48"/>
    <w:rsid w:val="00D53E4C"/>
    <w:rsid w:val="00D53E63"/>
    <w:rsid w:val="00D53F1D"/>
    <w:rsid w:val="00D53FA9"/>
    <w:rsid w:val="00D53FD2"/>
    <w:rsid w:val="00D53FEC"/>
    <w:rsid w:val="00D540E9"/>
    <w:rsid w:val="00D541A4"/>
    <w:rsid w:val="00D541D3"/>
    <w:rsid w:val="00D5428E"/>
    <w:rsid w:val="00D542E5"/>
    <w:rsid w:val="00D54313"/>
    <w:rsid w:val="00D543A5"/>
    <w:rsid w:val="00D543BE"/>
    <w:rsid w:val="00D543D1"/>
    <w:rsid w:val="00D543E2"/>
    <w:rsid w:val="00D54425"/>
    <w:rsid w:val="00D544FF"/>
    <w:rsid w:val="00D54552"/>
    <w:rsid w:val="00D54594"/>
    <w:rsid w:val="00D545C4"/>
    <w:rsid w:val="00D545C9"/>
    <w:rsid w:val="00D54693"/>
    <w:rsid w:val="00D546CB"/>
    <w:rsid w:val="00D54764"/>
    <w:rsid w:val="00D547AC"/>
    <w:rsid w:val="00D547CF"/>
    <w:rsid w:val="00D54857"/>
    <w:rsid w:val="00D5486E"/>
    <w:rsid w:val="00D54870"/>
    <w:rsid w:val="00D54875"/>
    <w:rsid w:val="00D548DF"/>
    <w:rsid w:val="00D54984"/>
    <w:rsid w:val="00D5498C"/>
    <w:rsid w:val="00D549C4"/>
    <w:rsid w:val="00D549CF"/>
    <w:rsid w:val="00D54A71"/>
    <w:rsid w:val="00D54A99"/>
    <w:rsid w:val="00D54B35"/>
    <w:rsid w:val="00D54B37"/>
    <w:rsid w:val="00D54B58"/>
    <w:rsid w:val="00D54B85"/>
    <w:rsid w:val="00D54BB8"/>
    <w:rsid w:val="00D54BE1"/>
    <w:rsid w:val="00D54C04"/>
    <w:rsid w:val="00D54CFF"/>
    <w:rsid w:val="00D54D4E"/>
    <w:rsid w:val="00D54D84"/>
    <w:rsid w:val="00D54D86"/>
    <w:rsid w:val="00D54D9B"/>
    <w:rsid w:val="00D54DA5"/>
    <w:rsid w:val="00D54E1C"/>
    <w:rsid w:val="00D54E98"/>
    <w:rsid w:val="00D54F6E"/>
    <w:rsid w:val="00D54FB3"/>
    <w:rsid w:val="00D54FCA"/>
    <w:rsid w:val="00D54FD2"/>
    <w:rsid w:val="00D54FF3"/>
    <w:rsid w:val="00D55004"/>
    <w:rsid w:val="00D550BE"/>
    <w:rsid w:val="00D550CF"/>
    <w:rsid w:val="00D55182"/>
    <w:rsid w:val="00D551AD"/>
    <w:rsid w:val="00D551BB"/>
    <w:rsid w:val="00D55213"/>
    <w:rsid w:val="00D55249"/>
    <w:rsid w:val="00D55255"/>
    <w:rsid w:val="00D55272"/>
    <w:rsid w:val="00D5538E"/>
    <w:rsid w:val="00D5538F"/>
    <w:rsid w:val="00D553FB"/>
    <w:rsid w:val="00D55413"/>
    <w:rsid w:val="00D5543F"/>
    <w:rsid w:val="00D55441"/>
    <w:rsid w:val="00D554C7"/>
    <w:rsid w:val="00D554EF"/>
    <w:rsid w:val="00D55530"/>
    <w:rsid w:val="00D55598"/>
    <w:rsid w:val="00D55656"/>
    <w:rsid w:val="00D5573C"/>
    <w:rsid w:val="00D5578F"/>
    <w:rsid w:val="00D557A5"/>
    <w:rsid w:val="00D557BF"/>
    <w:rsid w:val="00D5584A"/>
    <w:rsid w:val="00D5591C"/>
    <w:rsid w:val="00D559F3"/>
    <w:rsid w:val="00D559F6"/>
    <w:rsid w:val="00D55A13"/>
    <w:rsid w:val="00D55A27"/>
    <w:rsid w:val="00D55B23"/>
    <w:rsid w:val="00D55C01"/>
    <w:rsid w:val="00D55C9F"/>
    <w:rsid w:val="00D55CAD"/>
    <w:rsid w:val="00D55CAF"/>
    <w:rsid w:val="00D55CC8"/>
    <w:rsid w:val="00D55CDB"/>
    <w:rsid w:val="00D55CE7"/>
    <w:rsid w:val="00D55D7F"/>
    <w:rsid w:val="00D55D8C"/>
    <w:rsid w:val="00D55D92"/>
    <w:rsid w:val="00D55E25"/>
    <w:rsid w:val="00D55E88"/>
    <w:rsid w:val="00D55EC1"/>
    <w:rsid w:val="00D55ED9"/>
    <w:rsid w:val="00D55EF4"/>
    <w:rsid w:val="00D55FAC"/>
    <w:rsid w:val="00D5601D"/>
    <w:rsid w:val="00D5602C"/>
    <w:rsid w:val="00D5603C"/>
    <w:rsid w:val="00D56087"/>
    <w:rsid w:val="00D5608D"/>
    <w:rsid w:val="00D560B2"/>
    <w:rsid w:val="00D560C1"/>
    <w:rsid w:val="00D56173"/>
    <w:rsid w:val="00D56186"/>
    <w:rsid w:val="00D561AE"/>
    <w:rsid w:val="00D561D5"/>
    <w:rsid w:val="00D56249"/>
    <w:rsid w:val="00D56293"/>
    <w:rsid w:val="00D562AD"/>
    <w:rsid w:val="00D562B4"/>
    <w:rsid w:val="00D562F5"/>
    <w:rsid w:val="00D56304"/>
    <w:rsid w:val="00D56308"/>
    <w:rsid w:val="00D56325"/>
    <w:rsid w:val="00D5635D"/>
    <w:rsid w:val="00D56377"/>
    <w:rsid w:val="00D563B2"/>
    <w:rsid w:val="00D56468"/>
    <w:rsid w:val="00D56477"/>
    <w:rsid w:val="00D5647E"/>
    <w:rsid w:val="00D564CE"/>
    <w:rsid w:val="00D56536"/>
    <w:rsid w:val="00D56549"/>
    <w:rsid w:val="00D56552"/>
    <w:rsid w:val="00D565A4"/>
    <w:rsid w:val="00D565C3"/>
    <w:rsid w:val="00D56624"/>
    <w:rsid w:val="00D5664D"/>
    <w:rsid w:val="00D56670"/>
    <w:rsid w:val="00D56723"/>
    <w:rsid w:val="00D5673D"/>
    <w:rsid w:val="00D567C0"/>
    <w:rsid w:val="00D567FA"/>
    <w:rsid w:val="00D56810"/>
    <w:rsid w:val="00D56898"/>
    <w:rsid w:val="00D568BE"/>
    <w:rsid w:val="00D56917"/>
    <w:rsid w:val="00D56961"/>
    <w:rsid w:val="00D56967"/>
    <w:rsid w:val="00D5696E"/>
    <w:rsid w:val="00D5697F"/>
    <w:rsid w:val="00D569E9"/>
    <w:rsid w:val="00D56A25"/>
    <w:rsid w:val="00D56AEC"/>
    <w:rsid w:val="00D56B25"/>
    <w:rsid w:val="00D56C49"/>
    <w:rsid w:val="00D56C8A"/>
    <w:rsid w:val="00D56D95"/>
    <w:rsid w:val="00D56D9E"/>
    <w:rsid w:val="00D56E2C"/>
    <w:rsid w:val="00D56F49"/>
    <w:rsid w:val="00D5703B"/>
    <w:rsid w:val="00D5704B"/>
    <w:rsid w:val="00D570B3"/>
    <w:rsid w:val="00D57117"/>
    <w:rsid w:val="00D57128"/>
    <w:rsid w:val="00D57135"/>
    <w:rsid w:val="00D57168"/>
    <w:rsid w:val="00D5716D"/>
    <w:rsid w:val="00D57175"/>
    <w:rsid w:val="00D571BB"/>
    <w:rsid w:val="00D571D4"/>
    <w:rsid w:val="00D57200"/>
    <w:rsid w:val="00D5723B"/>
    <w:rsid w:val="00D572B0"/>
    <w:rsid w:val="00D572F3"/>
    <w:rsid w:val="00D572FC"/>
    <w:rsid w:val="00D57346"/>
    <w:rsid w:val="00D57388"/>
    <w:rsid w:val="00D57522"/>
    <w:rsid w:val="00D5758F"/>
    <w:rsid w:val="00D575B1"/>
    <w:rsid w:val="00D575D6"/>
    <w:rsid w:val="00D575DC"/>
    <w:rsid w:val="00D575E4"/>
    <w:rsid w:val="00D576C6"/>
    <w:rsid w:val="00D576CE"/>
    <w:rsid w:val="00D57750"/>
    <w:rsid w:val="00D57767"/>
    <w:rsid w:val="00D5777A"/>
    <w:rsid w:val="00D57857"/>
    <w:rsid w:val="00D578DE"/>
    <w:rsid w:val="00D57A31"/>
    <w:rsid w:val="00D57A37"/>
    <w:rsid w:val="00D57A91"/>
    <w:rsid w:val="00D57B40"/>
    <w:rsid w:val="00D57BAE"/>
    <w:rsid w:val="00D57BD1"/>
    <w:rsid w:val="00D57C4C"/>
    <w:rsid w:val="00D57C79"/>
    <w:rsid w:val="00D57CA7"/>
    <w:rsid w:val="00D57D99"/>
    <w:rsid w:val="00D57DA9"/>
    <w:rsid w:val="00D57DE7"/>
    <w:rsid w:val="00D57E00"/>
    <w:rsid w:val="00D57E17"/>
    <w:rsid w:val="00D57E3D"/>
    <w:rsid w:val="00D57E49"/>
    <w:rsid w:val="00D57E57"/>
    <w:rsid w:val="00D57E68"/>
    <w:rsid w:val="00D57EC8"/>
    <w:rsid w:val="00D57EE8"/>
    <w:rsid w:val="00D57F04"/>
    <w:rsid w:val="00D57F4E"/>
    <w:rsid w:val="00D57F68"/>
    <w:rsid w:val="00D57F6F"/>
    <w:rsid w:val="00D57F74"/>
    <w:rsid w:val="00D57FB4"/>
    <w:rsid w:val="00D57FC0"/>
    <w:rsid w:val="00D57FC1"/>
    <w:rsid w:val="00D57FEF"/>
    <w:rsid w:val="00D57FF6"/>
    <w:rsid w:val="00D60018"/>
    <w:rsid w:val="00D60025"/>
    <w:rsid w:val="00D60056"/>
    <w:rsid w:val="00D6017F"/>
    <w:rsid w:val="00D6023B"/>
    <w:rsid w:val="00D60299"/>
    <w:rsid w:val="00D602B1"/>
    <w:rsid w:val="00D602D0"/>
    <w:rsid w:val="00D602E5"/>
    <w:rsid w:val="00D60306"/>
    <w:rsid w:val="00D60314"/>
    <w:rsid w:val="00D603DB"/>
    <w:rsid w:val="00D60421"/>
    <w:rsid w:val="00D60470"/>
    <w:rsid w:val="00D604F4"/>
    <w:rsid w:val="00D6052A"/>
    <w:rsid w:val="00D60548"/>
    <w:rsid w:val="00D60561"/>
    <w:rsid w:val="00D6058C"/>
    <w:rsid w:val="00D606B2"/>
    <w:rsid w:val="00D606CF"/>
    <w:rsid w:val="00D6071A"/>
    <w:rsid w:val="00D60721"/>
    <w:rsid w:val="00D60738"/>
    <w:rsid w:val="00D6073A"/>
    <w:rsid w:val="00D60821"/>
    <w:rsid w:val="00D6085C"/>
    <w:rsid w:val="00D6085D"/>
    <w:rsid w:val="00D60872"/>
    <w:rsid w:val="00D608E4"/>
    <w:rsid w:val="00D60952"/>
    <w:rsid w:val="00D60969"/>
    <w:rsid w:val="00D609D8"/>
    <w:rsid w:val="00D609F2"/>
    <w:rsid w:val="00D609F9"/>
    <w:rsid w:val="00D60A15"/>
    <w:rsid w:val="00D60A30"/>
    <w:rsid w:val="00D60A43"/>
    <w:rsid w:val="00D60A57"/>
    <w:rsid w:val="00D60A90"/>
    <w:rsid w:val="00D60AEE"/>
    <w:rsid w:val="00D60B09"/>
    <w:rsid w:val="00D60B0B"/>
    <w:rsid w:val="00D60BE2"/>
    <w:rsid w:val="00D60C42"/>
    <w:rsid w:val="00D60C53"/>
    <w:rsid w:val="00D60CC6"/>
    <w:rsid w:val="00D60CCD"/>
    <w:rsid w:val="00D60CE4"/>
    <w:rsid w:val="00D60D08"/>
    <w:rsid w:val="00D60D14"/>
    <w:rsid w:val="00D60D27"/>
    <w:rsid w:val="00D60D5E"/>
    <w:rsid w:val="00D60D77"/>
    <w:rsid w:val="00D60D89"/>
    <w:rsid w:val="00D60E01"/>
    <w:rsid w:val="00D60F24"/>
    <w:rsid w:val="00D60F3B"/>
    <w:rsid w:val="00D60F44"/>
    <w:rsid w:val="00D60F97"/>
    <w:rsid w:val="00D60FD0"/>
    <w:rsid w:val="00D60FE9"/>
    <w:rsid w:val="00D6104A"/>
    <w:rsid w:val="00D610C2"/>
    <w:rsid w:val="00D610CD"/>
    <w:rsid w:val="00D6119F"/>
    <w:rsid w:val="00D611C7"/>
    <w:rsid w:val="00D61205"/>
    <w:rsid w:val="00D61272"/>
    <w:rsid w:val="00D612C1"/>
    <w:rsid w:val="00D612F6"/>
    <w:rsid w:val="00D61317"/>
    <w:rsid w:val="00D61320"/>
    <w:rsid w:val="00D6138E"/>
    <w:rsid w:val="00D6143C"/>
    <w:rsid w:val="00D61503"/>
    <w:rsid w:val="00D61540"/>
    <w:rsid w:val="00D61574"/>
    <w:rsid w:val="00D615B9"/>
    <w:rsid w:val="00D6160B"/>
    <w:rsid w:val="00D61626"/>
    <w:rsid w:val="00D617C6"/>
    <w:rsid w:val="00D61823"/>
    <w:rsid w:val="00D6184E"/>
    <w:rsid w:val="00D61862"/>
    <w:rsid w:val="00D61893"/>
    <w:rsid w:val="00D61929"/>
    <w:rsid w:val="00D619A0"/>
    <w:rsid w:val="00D619B9"/>
    <w:rsid w:val="00D619BA"/>
    <w:rsid w:val="00D619C2"/>
    <w:rsid w:val="00D619D0"/>
    <w:rsid w:val="00D61A77"/>
    <w:rsid w:val="00D61A9B"/>
    <w:rsid w:val="00D61AD7"/>
    <w:rsid w:val="00D61AF4"/>
    <w:rsid w:val="00D61B00"/>
    <w:rsid w:val="00D61B5C"/>
    <w:rsid w:val="00D61BA3"/>
    <w:rsid w:val="00D61BB0"/>
    <w:rsid w:val="00D61BE2"/>
    <w:rsid w:val="00D61C02"/>
    <w:rsid w:val="00D61C28"/>
    <w:rsid w:val="00D61C3F"/>
    <w:rsid w:val="00D61C46"/>
    <w:rsid w:val="00D61C6D"/>
    <w:rsid w:val="00D61C7E"/>
    <w:rsid w:val="00D61D54"/>
    <w:rsid w:val="00D61D91"/>
    <w:rsid w:val="00D61DB1"/>
    <w:rsid w:val="00D61E09"/>
    <w:rsid w:val="00D61E3E"/>
    <w:rsid w:val="00D61E5F"/>
    <w:rsid w:val="00D61EA7"/>
    <w:rsid w:val="00D61EE5"/>
    <w:rsid w:val="00D61F23"/>
    <w:rsid w:val="00D61F78"/>
    <w:rsid w:val="00D61FAE"/>
    <w:rsid w:val="00D61FEA"/>
    <w:rsid w:val="00D62036"/>
    <w:rsid w:val="00D62072"/>
    <w:rsid w:val="00D620C1"/>
    <w:rsid w:val="00D62108"/>
    <w:rsid w:val="00D62117"/>
    <w:rsid w:val="00D62139"/>
    <w:rsid w:val="00D6214B"/>
    <w:rsid w:val="00D62157"/>
    <w:rsid w:val="00D6220B"/>
    <w:rsid w:val="00D6221B"/>
    <w:rsid w:val="00D6223F"/>
    <w:rsid w:val="00D62352"/>
    <w:rsid w:val="00D623CE"/>
    <w:rsid w:val="00D623EC"/>
    <w:rsid w:val="00D6242D"/>
    <w:rsid w:val="00D62456"/>
    <w:rsid w:val="00D624CC"/>
    <w:rsid w:val="00D625A5"/>
    <w:rsid w:val="00D62684"/>
    <w:rsid w:val="00D62695"/>
    <w:rsid w:val="00D627EC"/>
    <w:rsid w:val="00D627F5"/>
    <w:rsid w:val="00D627FD"/>
    <w:rsid w:val="00D6281A"/>
    <w:rsid w:val="00D62938"/>
    <w:rsid w:val="00D62964"/>
    <w:rsid w:val="00D62A25"/>
    <w:rsid w:val="00D62AA9"/>
    <w:rsid w:val="00D62AFD"/>
    <w:rsid w:val="00D62B22"/>
    <w:rsid w:val="00D62B3A"/>
    <w:rsid w:val="00D62C19"/>
    <w:rsid w:val="00D62C90"/>
    <w:rsid w:val="00D62DC9"/>
    <w:rsid w:val="00D62E6D"/>
    <w:rsid w:val="00D62EB1"/>
    <w:rsid w:val="00D62ECB"/>
    <w:rsid w:val="00D62EDD"/>
    <w:rsid w:val="00D62EE6"/>
    <w:rsid w:val="00D62F5D"/>
    <w:rsid w:val="00D62F6D"/>
    <w:rsid w:val="00D62FA1"/>
    <w:rsid w:val="00D6309F"/>
    <w:rsid w:val="00D630C9"/>
    <w:rsid w:val="00D63215"/>
    <w:rsid w:val="00D63239"/>
    <w:rsid w:val="00D63324"/>
    <w:rsid w:val="00D633A6"/>
    <w:rsid w:val="00D63401"/>
    <w:rsid w:val="00D63489"/>
    <w:rsid w:val="00D63492"/>
    <w:rsid w:val="00D6349D"/>
    <w:rsid w:val="00D635B9"/>
    <w:rsid w:val="00D63617"/>
    <w:rsid w:val="00D636E3"/>
    <w:rsid w:val="00D63753"/>
    <w:rsid w:val="00D6377D"/>
    <w:rsid w:val="00D6387C"/>
    <w:rsid w:val="00D63911"/>
    <w:rsid w:val="00D63980"/>
    <w:rsid w:val="00D6398A"/>
    <w:rsid w:val="00D639D9"/>
    <w:rsid w:val="00D63A08"/>
    <w:rsid w:val="00D63A20"/>
    <w:rsid w:val="00D63AAF"/>
    <w:rsid w:val="00D63AC3"/>
    <w:rsid w:val="00D63AF3"/>
    <w:rsid w:val="00D63B20"/>
    <w:rsid w:val="00D63B61"/>
    <w:rsid w:val="00D63BE9"/>
    <w:rsid w:val="00D63BF0"/>
    <w:rsid w:val="00D63C21"/>
    <w:rsid w:val="00D63C69"/>
    <w:rsid w:val="00D63C7F"/>
    <w:rsid w:val="00D63C96"/>
    <w:rsid w:val="00D63C9C"/>
    <w:rsid w:val="00D63D21"/>
    <w:rsid w:val="00D63D84"/>
    <w:rsid w:val="00D63EDE"/>
    <w:rsid w:val="00D63F81"/>
    <w:rsid w:val="00D64043"/>
    <w:rsid w:val="00D6409A"/>
    <w:rsid w:val="00D6409C"/>
    <w:rsid w:val="00D640AA"/>
    <w:rsid w:val="00D640AB"/>
    <w:rsid w:val="00D64104"/>
    <w:rsid w:val="00D6413F"/>
    <w:rsid w:val="00D64180"/>
    <w:rsid w:val="00D64196"/>
    <w:rsid w:val="00D641E7"/>
    <w:rsid w:val="00D64224"/>
    <w:rsid w:val="00D64280"/>
    <w:rsid w:val="00D642CC"/>
    <w:rsid w:val="00D642F4"/>
    <w:rsid w:val="00D64348"/>
    <w:rsid w:val="00D643EB"/>
    <w:rsid w:val="00D644E2"/>
    <w:rsid w:val="00D644F7"/>
    <w:rsid w:val="00D64538"/>
    <w:rsid w:val="00D64580"/>
    <w:rsid w:val="00D645E5"/>
    <w:rsid w:val="00D645E7"/>
    <w:rsid w:val="00D64618"/>
    <w:rsid w:val="00D64686"/>
    <w:rsid w:val="00D646A2"/>
    <w:rsid w:val="00D646D4"/>
    <w:rsid w:val="00D646E4"/>
    <w:rsid w:val="00D64759"/>
    <w:rsid w:val="00D64800"/>
    <w:rsid w:val="00D64821"/>
    <w:rsid w:val="00D6482B"/>
    <w:rsid w:val="00D64834"/>
    <w:rsid w:val="00D648C6"/>
    <w:rsid w:val="00D648D6"/>
    <w:rsid w:val="00D648D8"/>
    <w:rsid w:val="00D6491E"/>
    <w:rsid w:val="00D64934"/>
    <w:rsid w:val="00D64987"/>
    <w:rsid w:val="00D649B7"/>
    <w:rsid w:val="00D649C7"/>
    <w:rsid w:val="00D649F5"/>
    <w:rsid w:val="00D64A66"/>
    <w:rsid w:val="00D64A82"/>
    <w:rsid w:val="00D64AA3"/>
    <w:rsid w:val="00D64AA5"/>
    <w:rsid w:val="00D64B63"/>
    <w:rsid w:val="00D64C2E"/>
    <w:rsid w:val="00D64C95"/>
    <w:rsid w:val="00D64D32"/>
    <w:rsid w:val="00D64D91"/>
    <w:rsid w:val="00D64D92"/>
    <w:rsid w:val="00D64D98"/>
    <w:rsid w:val="00D64DA3"/>
    <w:rsid w:val="00D64E8E"/>
    <w:rsid w:val="00D64EBB"/>
    <w:rsid w:val="00D64EC6"/>
    <w:rsid w:val="00D64F26"/>
    <w:rsid w:val="00D6504A"/>
    <w:rsid w:val="00D650FE"/>
    <w:rsid w:val="00D65119"/>
    <w:rsid w:val="00D65160"/>
    <w:rsid w:val="00D651AF"/>
    <w:rsid w:val="00D651B7"/>
    <w:rsid w:val="00D65216"/>
    <w:rsid w:val="00D65256"/>
    <w:rsid w:val="00D65286"/>
    <w:rsid w:val="00D652B4"/>
    <w:rsid w:val="00D65331"/>
    <w:rsid w:val="00D653F2"/>
    <w:rsid w:val="00D654A6"/>
    <w:rsid w:val="00D6551C"/>
    <w:rsid w:val="00D65529"/>
    <w:rsid w:val="00D655B0"/>
    <w:rsid w:val="00D655C8"/>
    <w:rsid w:val="00D655FD"/>
    <w:rsid w:val="00D65610"/>
    <w:rsid w:val="00D6562E"/>
    <w:rsid w:val="00D6566C"/>
    <w:rsid w:val="00D65745"/>
    <w:rsid w:val="00D657AC"/>
    <w:rsid w:val="00D657F4"/>
    <w:rsid w:val="00D6580D"/>
    <w:rsid w:val="00D6581D"/>
    <w:rsid w:val="00D65916"/>
    <w:rsid w:val="00D65927"/>
    <w:rsid w:val="00D65948"/>
    <w:rsid w:val="00D65A04"/>
    <w:rsid w:val="00D65A32"/>
    <w:rsid w:val="00D65A8A"/>
    <w:rsid w:val="00D65AE7"/>
    <w:rsid w:val="00D65B07"/>
    <w:rsid w:val="00D65B66"/>
    <w:rsid w:val="00D65B6B"/>
    <w:rsid w:val="00D65BC3"/>
    <w:rsid w:val="00D65BD9"/>
    <w:rsid w:val="00D65BDA"/>
    <w:rsid w:val="00D65C1D"/>
    <w:rsid w:val="00D65C3D"/>
    <w:rsid w:val="00D65C77"/>
    <w:rsid w:val="00D65CD7"/>
    <w:rsid w:val="00D65CE5"/>
    <w:rsid w:val="00D65CF0"/>
    <w:rsid w:val="00D65D35"/>
    <w:rsid w:val="00D65D5B"/>
    <w:rsid w:val="00D65DD6"/>
    <w:rsid w:val="00D65DF6"/>
    <w:rsid w:val="00D65E40"/>
    <w:rsid w:val="00D65E6C"/>
    <w:rsid w:val="00D65E90"/>
    <w:rsid w:val="00D65F25"/>
    <w:rsid w:val="00D65F4D"/>
    <w:rsid w:val="00D65F9B"/>
    <w:rsid w:val="00D65FBB"/>
    <w:rsid w:val="00D6606E"/>
    <w:rsid w:val="00D660E3"/>
    <w:rsid w:val="00D66101"/>
    <w:rsid w:val="00D661C5"/>
    <w:rsid w:val="00D6624A"/>
    <w:rsid w:val="00D66254"/>
    <w:rsid w:val="00D6626B"/>
    <w:rsid w:val="00D66276"/>
    <w:rsid w:val="00D6632C"/>
    <w:rsid w:val="00D66333"/>
    <w:rsid w:val="00D6635A"/>
    <w:rsid w:val="00D66384"/>
    <w:rsid w:val="00D663FF"/>
    <w:rsid w:val="00D66457"/>
    <w:rsid w:val="00D665E3"/>
    <w:rsid w:val="00D6662B"/>
    <w:rsid w:val="00D66632"/>
    <w:rsid w:val="00D66685"/>
    <w:rsid w:val="00D66867"/>
    <w:rsid w:val="00D66938"/>
    <w:rsid w:val="00D6693A"/>
    <w:rsid w:val="00D66943"/>
    <w:rsid w:val="00D6695D"/>
    <w:rsid w:val="00D66A0A"/>
    <w:rsid w:val="00D66A37"/>
    <w:rsid w:val="00D66A79"/>
    <w:rsid w:val="00D66A85"/>
    <w:rsid w:val="00D66AA6"/>
    <w:rsid w:val="00D66ABB"/>
    <w:rsid w:val="00D66AC7"/>
    <w:rsid w:val="00D66B57"/>
    <w:rsid w:val="00D66B9B"/>
    <w:rsid w:val="00D66C29"/>
    <w:rsid w:val="00D66C2D"/>
    <w:rsid w:val="00D66C4B"/>
    <w:rsid w:val="00D66C99"/>
    <w:rsid w:val="00D66D36"/>
    <w:rsid w:val="00D66DD7"/>
    <w:rsid w:val="00D66DDA"/>
    <w:rsid w:val="00D66E42"/>
    <w:rsid w:val="00D66EB1"/>
    <w:rsid w:val="00D66F00"/>
    <w:rsid w:val="00D66F31"/>
    <w:rsid w:val="00D6701A"/>
    <w:rsid w:val="00D6704C"/>
    <w:rsid w:val="00D6711B"/>
    <w:rsid w:val="00D67145"/>
    <w:rsid w:val="00D67192"/>
    <w:rsid w:val="00D6719F"/>
    <w:rsid w:val="00D671BB"/>
    <w:rsid w:val="00D67224"/>
    <w:rsid w:val="00D672DF"/>
    <w:rsid w:val="00D6732B"/>
    <w:rsid w:val="00D67343"/>
    <w:rsid w:val="00D6736B"/>
    <w:rsid w:val="00D67394"/>
    <w:rsid w:val="00D6747A"/>
    <w:rsid w:val="00D674A6"/>
    <w:rsid w:val="00D674BA"/>
    <w:rsid w:val="00D67597"/>
    <w:rsid w:val="00D6763A"/>
    <w:rsid w:val="00D67683"/>
    <w:rsid w:val="00D67707"/>
    <w:rsid w:val="00D6773D"/>
    <w:rsid w:val="00D6775A"/>
    <w:rsid w:val="00D677FE"/>
    <w:rsid w:val="00D67817"/>
    <w:rsid w:val="00D67880"/>
    <w:rsid w:val="00D679A5"/>
    <w:rsid w:val="00D679B2"/>
    <w:rsid w:val="00D67A06"/>
    <w:rsid w:val="00D67A3F"/>
    <w:rsid w:val="00D67A99"/>
    <w:rsid w:val="00D67ABE"/>
    <w:rsid w:val="00D67B2B"/>
    <w:rsid w:val="00D67B2C"/>
    <w:rsid w:val="00D67BA5"/>
    <w:rsid w:val="00D67DC1"/>
    <w:rsid w:val="00D67ECA"/>
    <w:rsid w:val="00D67F4A"/>
    <w:rsid w:val="00D67F71"/>
    <w:rsid w:val="00D7001A"/>
    <w:rsid w:val="00D7004F"/>
    <w:rsid w:val="00D700A4"/>
    <w:rsid w:val="00D7018D"/>
    <w:rsid w:val="00D701C7"/>
    <w:rsid w:val="00D701DC"/>
    <w:rsid w:val="00D70276"/>
    <w:rsid w:val="00D702EE"/>
    <w:rsid w:val="00D702F9"/>
    <w:rsid w:val="00D7032D"/>
    <w:rsid w:val="00D703D9"/>
    <w:rsid w:val="00D7044C"/>
    <w:rsid w:val="00D70462"/>
    <w:rsid w:val="00D7046D"/>
    <w:rsid w:val="00D704AC"/>
    <w:rsid w:val="00D704B6"/>
    <w:rsid w:val="00D7050D"/>
    <w:rsid w:val="00D70595"/>
    <w:rsid w:val="00D705F7"/>
    <w:rsid w:val="00D70664"/>
    <w:rsid w:val="00D70711"/>
    <w:rsid w:val="00D7073F"/>
    <w:rsid w:val="00D70840"/>
    <w:rsid w:val="00D70856"/>
    <w:rsid w:val="00D7089A"/>
    <w:rsid w:val="00D7090C"/>
    <w:rsid w:val="00D70945"/>
    <w:rsid w:val="00D70999"/>
    <w:rsid w:val="00D709AF"/>
    <w:rsid w:val="00D70A0C"/>
    <w:rsid w:val="00D70A21"/>
    <w:rsid w:val="00D70A8F"/>
    <w:rsid w:val="00D70B21"/>
    <w:rsid w:val="00D70B31"/>
    <w:rsid w:val="00D70BDB"/>
    <w:rsid w:val="00D70BFC"/>
    <w:rsid w:val="00D70C0E"/>
    <w:rsid w:val="00D70C1A"/>
    <w:rsid w:val="00D70C52"/>
    <w:rsid w:val="00D70CA2"/>
    <w:rsid w:val="00D70D91"/>
    <w:rsid w:val="00D70D9E"/>
    <w:rsid w:val="00D70DC2"/>
    <w:rsid w:val="00D70DD4"/>
    <w:rsid w:val="00D70E1F"/>
    <w:rsid w:val="00D70E2D"/>
    <w:rsid w:val="00D70E40"/>
    <w:rsid w:val="00D70E4D"/>
    <w:rsid w:val="00D70E8F"/>
    <w:rsid w:val="00D70ED2"/>
    <w:rsid w:val="00D70F1C"/>
    <w:rsid w:val="00D70FF5"/>
    <w:rsid w:val="00D7108E"/>
    <w:rsid w:val="00D7109C"/>
    <w:rsid w:val="00D71130"/>
    <w:rsid w:val="00D71163"/>
    <w:rsid w:val="00D711EE"/>
    <w:rsid w:val="00D71222"/>
    <w:rsid w:val="00D71230"/>
    <w:rsid w:val="00D71244"/>
    <w:rsid w:val="00D7124D"/>
    <w:rsid w:val="00D712AC"/>
    <w:rsid w:val="00D712E1"/>
    <w:rsid w:val="00D71390"/>
    <w:rsid w:val="00D71407"/>
    <w:rsid w:val="00D7141C"/>
    <w:rsid w:val="00D71444"/>
    <w:rsid w:val="00D71484"/>
    <w:rsid w:val="00D71559"/>
    <w:rsid w:val="00D7157D"/>
    <w:rsid w:val="00D7159A"/>
    <w:rsid w:val="00D715BF"/>
    <w:rsid w:val="00D71620"/>
    <w:rsid w:val="00D71626"/>
    <w:rsid w:val="00D716DB"/>
    <w:rsid w:val="00D71734"/>
    <w:rsid w:val="00D7173C"/>
    <w:rsid w:val="00D71775"/>
    <w:rsid w:val="00D7177D"/>
    <w:rsid w:val="00D717DC"/>
    <w:rsid w:val="00D718F8"/>
    <w:rsid w:val="00D7195F"/>
    <w:rsid w:val="00D7197B"/>
    <w:rsid w:val="00D7197D"/>
    <w:rsid w:val="00D7197E"/>
    <w:rsid w:val="00D719A1"/>
    <w:rsid w:val="00D719AE"/>
    <w:rsid w:val="00D71A21"/>
    <w:rsid w:val="00D71A4D"/>
    <w:rsid w:val="00D71AE5"/>
    <w:rsid w:val="00D71AF8"/>
    <w:rsid w:val="00D71B5B"/>
    <w:rsid w:val="00D71BA5"/>
    <w:rsid w:val="00D71BD6"/>
    <w:rsid w:val="00D71C2A"/>
    <w:rsid w:val="00D71CA9"/>
    <w:rsid w:val="00D71CF4"/>
    <w:rsid w:val="00D71D65"/>
    <w:rsid w:val="00D71D82"/>
    <w:rsid w:val="00D71DA4"/>
    <w:rsid w:val="00D71E16"/>
    <w:rsid w:val="00D71EE9"/>
    <w:rsid w:val="00D71EFB"/>
    <w:rsid w:val="00D71F10"/>
    <w:rsid w:val="00D71F47"/>
    <w:rsid w:val="00D71F9C"/>
    <w:rsid w:val="00D7200A"/>
    <w:rsid w:val="00D720D2"/>
    <w:rsid w:val="00D72100"/>
    <w:rsid w:val="00D72102"/>
    <w:rsid w:val="00D72156"/>
    <w:rsid w:val="00D72160"/>
    <w:rsid w:val="00D7218F"/>
    <w:rsid w:val="00D72217"/>
    <w:rsid w:val="00D72218"/>
    <w:rsid w:val="00D72252"/>
    <w:rsid w:val="00D72268"/>
    <w:rsid w:val="00D72277"/>
    <w:rsid w:val="00D722D3"/>
    <w:rsid w:val="00D7230F"/>
    <w:rsid w:val="00D72342"/>
    <w:rsid w:val="00D72418"/>
    <w:rsid w:val="00D72429"/>
    <w:rsid w:val="00D724A2"/>
    <w:rsid w:val="00D72534"/>
    <w:rsid w:val="00D7255C"/>
    <w:rsid w:val="00D7259F"/>
    <w:rsid w:val="00D725DC"/>
    <w:rsid w:val="00D7265B"/>
    <w:rsid w:val="00D726F3"/>
    <w:rsid w:val="00D726F8"/>
    <w:rsid w:val="00D72726"/>
    <w:rsid w:val="00D7277C"/>
    <w:rsid w:val="00D727BD"/>
    <w:rsid w:val="00D72818"/>
    <w:rsid w:val="00D7286C"/>
    <w:rsid w:val="00D728A9"/>
    <w:rsid w:val="00D7293F"/>
    <w:rsid w:val="00D72987"/>
    <w:rsid w:val="00D729CA"/>
    <w:rsid w:val="00D72AA7"/>
    <w:rsid w:val="00D72AB9"/>
    <w:rsid w:val="00D72BF0"/>
    <w:rsid w:val="00D72C54"/>
    <w:rsid w:val="00D72C92"/>
    <w:rsid w:val="00D72CB5"/>
    <w:rsid w:val="00D72CD3"/>
    <w:rsid w:val="00D72DD7"/>
    <w:rsid w:val="00D72EA0"/>
    <w:rsid w:val="00D72EA4"/>
    <w:rsid w:val="00D72EA6"/>
    <w:rsid w:val="00D72EB6"/>
    <w:rsid w:val="00D72ECE"/>
    <w:rsid w:val="00D72F31"/>
    <w:rsid w:val="00D72F84"/>
    <w:rsid w:val="00D72FBE"/>
    <w:rsid w:val="00D72FDA"/>
    <w:rsid w:val="00D7306A"/>
    <w:rsid w:val="00D730C8"/>
    <w:rsid w:val="00D730F1"/>
    <w:rsid w:val="00D7321D"/>
    <w:rsid w:val="00D73234"/>
    <w:rsid w:val="00D7325A"/>
    <w:rsid w:val="00D7325B"/>
    <w:rsid w:val="00D732A8"/>
    <w:rsid w:val="00D732CA"/>
    <w:rsid w:val="00D73330"/>
    <w:rsid w:val="00D73390"/>
    <w:rsid w:val="00D733B1"/>
    <w:rsid w:val="00D733F0"/>
    <w:rsid w:val="00D73426"/>
    <w:rsid w:val="00D7362C"/>
    <w:rsid w:val="00D7365C"/>
    <w:rsid w:val="00D736B6"/>
    <w:rsid w:val="00D73709"/>
    <w:rsid w:val="00D73755"/>
    <w:rsid w:val="00D73776"/>
    <w:rsid w:val="00D73777"/>
    <w:rsid w:val="00D7379D"/>
    <w:rsid w:val="00D737CA"/>
    <w:rsid w:val="00D737E5"/>
    <w:rsid w:val="00D73820"/>
    <w:rsid w:val="00D7386B"/>
    <w:rsid w:val="00D73873"/>
    <w:rsid w:val="00D73899"/>
    <w:rsid w:val="00D738B6"/>
    <w:rsid w:val="00D73922"/>
    <w:rsid w:val="00D73924"/>
    <w:rsid w:val="00D7395B"/>
    <w:rsid w:val="00D73A32"/>
    <w:rsid w:val="00D73A74"/>
    <w:rsid w:val="00D73AA0"/>
    <w:rsid w:val="00D73AE9"/>
    <w:rsid w:val="00D73B26"/>
    <w:rsid w:val="00D73B32"/>
    <w:rsid w:val="00D73B6A"/>
    <w:rsid w:val="00D73B6F"/>
    <w:rsid w:val="00D73BA8"/>
    <w:rsid w:val="00D73C0D"/>
    <w:rsid w:val="00D73C49"/>
    <w:rsid w:val="00D73C6E"/>
    <w:rsid w:val="00D73C85"/>
    <w:rsid w:val="00D73CAD"/>
    <w:rsid w:val="00D73D30"/>
    <w:rsid w:val="00D73DC9"/>
    <w:rsid w:val="00D73DDF"/>
    <w:rsid w:val="00D73E51"/>
    <w:rsid w:val="00D73E54"/>
    <w:rsid w:val="00D73EDC"/>
    <w:rsid w:val="00D73F0B"/>
    <w:rsid w:val="00D73F3B"/>
    <w:rsid w:val="00D73F8A"/>
    <w:rsid w:val="00D73FAB"/>
    <w:rsid w:val="00D74138"/>
    <w:rsid w:val="00D74157"/>
    <w:rsid w:val="00D741A2"/>
    <w:rsid w:val="00D741D8"/>
    <w:rsid w:val="00D741E4"/>
    <w:rsid w:val="00D7428F"/>
    <w:rsid w:val="00D74294"/>
    <w:rsid w:val="00D7429E"/>
    <w:rsid w:val="00D74324"/>
    <w:rsid w:val="00D74369"/>
    <w:rsid w:val="00D743D6"/>
    <w:rsid w:val="00D7457F"/>
    <w:rsid w:val="00D7458D"/>
    <w:rsid w:val="00D745CA"/>
    <w:rsid w:val="00D745D9"/>
    <w:rsid w:val="00D7461D"/>
    <w:rsid w:val="00D74629"/>
    <w:rsid w:val="00D74630"/>
    <w:rsid w:val="00D7467F"/>
    <w:rsid w:val="00D74680"/>
    <w:rsid w:val="00D74700"/>
    <w:rsid w:val="00D74755"/>
    <w:rsid w:val="00D747B3"/>
    <w:rsid w:val="00D747D7"/>
    <w:rsid w:val="00D74831"/>
    <w:rsid w:val="00D7484A"/>
    <w:rsid w:val="00D74880"/>
    <w:rsid w:val="00D748F9"/>
    <w:rsid w:val="00D74948"/>
    <w:rsid w:val="00D7494A"/>
    <w:rsid w:val="00D74964"/>
    <w:rsid w:val="00D74989"/>
    <w:rsid w:val="00D74A98"/>
    <w:rsid w:val="00D74AA2"/>
    <w:rsid w:val="00D74B4F"/>
    <w:rsid w:val="00D74BD5"/>
    <w:rsid w:val="00D74C24"/>
    <w:rsid w:val="00D74C37"/>
    <w:rsid w:val="00D74CA3"/>
    <w:rsid w:val="00D74CB4"/>
    <w:rsid w:val="00D74D18"/>
    <w:rsid w:val="00D74D1F"/>
    <w:rsid w:val="00D74D44"/>
    <w:rsid w:val="00D74D9F"/>
    <w:rsid w:val="00D74E2D"/>
    <w:rsid w:val="00D74EA4"/>
    <w:rsid w:val="00D74EB4"/>
    <w:rsid w:val="00D74F9F"/>
    <w:rsid w:val="00D74FA5"/>
    <w:rsid w:val="00D74FB6"/>
    <w:rsid w:val="00D750DB"/>
    <w:rsid w:val="00D75111"/>
    <w:rsid w:val="00D75129"/>
    <w:rsid w:val="00D7514A"/>
    <w:rsid w:val="00D75239"/>
    <w:rsid w:val="00D75261"/>
    <w:rsid w:val="00D7527A"/>
    <w:rsid w:val="00D752A9"/>
    <w:rsid w:val="00D752F6"/>
    <w:rsid w:val="00D752FA"/>
    <w:rsid w:val="00D75315"/>
    <w:rsid w:val="00D7532F"/>
    <w:rsid w:val="00D75381"/>
    <w:rsid w:val="00D7538B"/>
    <w:rsid w:val="00D75403"/>
    <w:rsid w:val="00D7546A"/>
    <w:rsid w:val="00D75474"/>
    <w:rsid w:val="00D754BE"/>
    <w:rsid w:val="00D75676"/>
    <w:rsid w:val="00D75762"/>
    <w:rsid w:val="00D75770"/>
    <w:rsid w:val="00D75791"/>
    <w:rsid w:val="00D757CB"/>
    <w:rsid w:val="00D757E8"/>
    <w:rsid w:val="00D758C5"/>
    <w:rsid w:val="00D758FC"/>
    <w:rsid w:val="00D7593B"/>
    <w:rsid w:val="00D7594A"/>
    <w:rsid w:val="00D75966"/>
    <w:rsid w:val="00D75A28"/>
    <w:rsid w:val="00D75AFF"/>
    <w:rsid w:val="00D75B3A"/>
    <w:rsid w:val="00D75B7B"/>
    <w:rsid w:val="00D75BBB"/>
    <w:rsid w:val="00D75BD4"/>
    <w:rsid w:val="00D75BF2"/>
    <w:rsid w:val="00D75BF8"/>
    <w:rsid w:val="00D75C8F"/>
    <w:rsid w:val="00D75C94"/>
    <w:rsid w:val="00D75D59"/>
    <w:rsid w:val="00D75DB3"/>
    <w:rsid w:val="00D75EF8"/>
    <w:rsid w:val="00D75F0E"/>
    <w:rsid w:val="00D75F5C"/>
    <w:rsid w:val="00D75F69"/>
    <w:rsid w:val="00D75F71"/>
    <w:rsid w:val="00D76008"/>
    <w:rsid w:val="00D76175"/>
    <w:rsid w:val="00D76179"/>
    <w:rsid w:val="00D761A0"/>
    <w:rsid w:val="00D761CD"/>
    <w:rsid w:val="00D7620D"/>
    <w:rsid w:val="00D762A7"/>
    <w:rsid w:val="00D762F7"/>
    <w:rsid w:val="00D763BD"/>
    <w:rsid w:val="00D76491"/>
    <w:rsid w:val="00D764CC"/>
    <w:rsid w:val="00D764F6"/>
    <w:rsid w:val="00D7651C"/>
    <w:rsid w:val="00D765F9"/>
    <w:rsid w:val="00D7663F"/>
    <w:rsid w:val="00D76664"/>
    <w:rsid w:val="00D76689"/>
    <w:rsid w:val="00D7669F"/>
    <w:rsid w:val="00D766BE"/>
    <w:rsid w:val="00D76705"/>
    <w:rsid w:val="00D7670E"/>
    <w:rsid w:val="00D76729"/>
    <w:rsid w:val="00D7673D"/>
    <w:rsid w:val="00D76786"/>
    <w:rsid w:val="00D767E6"/>
    <w:rsid w:val="00D7680C"/>
    <w:rsid w:val="00D7682F"/>
    <w:rsid w:val="00D76926"/>
    <w:rsid w:val="00D76A87"/>
    <w:rsid w:val="00D76A9F"/>
    <w:rsid w:val="00D76AA0"/>
    <w:rsid w:val="00D76B24"/>
    <w:rsid w:val="00D76C25"/>
    <w:rsid w:val="00D76C68"/>
    <w:rsid w:val="00D76C7E"/>
    <w:rsid w:val="00D76C93"/>
    <w:rsid w:val="00D76D54"/>
    <w:rsid w:val="00D76DDD"/>
    <w:rsid w:val="00D76DED"/>
    <w:rsid w:val="00D76E44"/>
    <w:rsid w:val="00D76F12"/>
    <w:rsid w:val="00D76F33"/>
    <w:rsid w:val="00D76F58"/>
    <w:rsid w:val="00D76F7D"/>
    <w:rsid w:val="00D76FD9"/>
    <w:rsid w:val="00D77003"/>
    <w:rsid w:val="00D77031"/>
    <w:rsid w:val="00D7703A"/>
    <w:rsid w:val="00D7703E"/>
    <w:rsid w:val="00D7705F"/>
    <w:rsid w:val="00D77068"/>
    <w:rsid w:val="00D7711A"/>
    <w:rsid w:val="00D77268"/>
    <w:rsid w:val="00D77274"/>
    <w:rsid w:val="00D77289"/>
    <w:rsid w:val="00D772AE"/>
    <w:rsid w:val="00D772BA"/>
    <w:rsid w:val="00D772C8"/>
    <w:rsid w:val="00D7739C"/>
    <w:rsid w:val="00D77408"/>
    <w:rsid w:val="00D77439"/>
    <w:rsid w:val="00D7751B"/>
    <w:rsid w:val="00D7755B"/>
    <w:rsid w:val="00D7757D"/>
    <w:rsid w:val="00D775C8"/>
    <w:rsid w:val="00D77619"/>
    <w:rsid w:val="00D7765C"/>
    <w:rsid w:val="00D776A9"/>
    <w:rsid w:val="00D7771A"/>
    <w:rsid w:val="00D77758"/>
    <w:rsid w:val="00D7780E"/>
    <w:rsid w:val="00D778D0"/>
    <w:rsid w:val="00D778EA"/>
    <w:rsid w:val="00D77919"/>
    <w:rsid w:val="00D77928"/>
    <w:rsid w:val="00D779D9"/>
    <w:rsid w:val="00D779FB"/>
    <w:rsid w:val="00D77A13"/>
    <w:rsid w:val="00D77A43"/>
    <w:rsid w:val="00D77A78"/>
    <w:rsid w:val="00D77A88"/>
    <w:rsid w:val="00D77AD7"/>
    <w:rsid w:val="00D77B14"/>
    <w:rsid w:val="00D77B1E"/>
    <w:rsid w:val="00D77B57"/>
    <w:rsid w:val="00D77B82"/>
    <w:rsid w:val="00D77B95"/>
    <w:rsid w:val="00D77BC8"/>
    <w:rsid w:val="00D77BC9"/>
    <w:rsid w:val="00D77BDE"/>
    <w:rsid w:val="00D77BED"/>
    <w:rsid w:val="00D77CCB"/>
    <w:rsid w:val="00D77D4D"/>
    <w:rsid w:val="00D77DC6"/>
    <w:rsid w:val="00D77DD9"/>
    <w:rsid w:val="00D77E4A"/>
    <w:rsid w:val="00D77E5F"/>
    <w:rsid w:val="00D77E6E"/>
    <w:rsid w:val="00D77E7E"/>
    <w:rsid w:val="00D77E8C"/>
    <w:rsid w:val="00D77ECB"/>
    <w:rsid w:val="00D77EDA"/>
    <w:rsid w:val="00D77FF8"/>
    <w:rsid w:val="00D8000A"/>
    <w:rsid w:val="00D80054"/>
    <w:rsid w:val="00D80073"/>
    <w:rsid w:val="00D800DD"/>
    <w:rsid w:val="00D801D2"/>
    <w:rsid w:val="00D801E3"/>
    <w:rsid w:val="00D80206"/>
    <w:rsid w:val="00D8021A"/>
    <w:rsid w:val="00D802D3"/>
    <w:rsid w:val="00D802E4"/>
    <w:rsid w:val="00D8030D"/>
    <w:rsid w:val="00D8030F"/>
    <w:rsid w:val="00D80364"/>
    <w:rsid w:val="00D80367"/>
    <w:rsid w:val="00D80378"/>
    <w:rsid w:val="00D803EA"/>
    <w:rsid w:val="00D80444"/>
    <w:rsid w:val="00D80540"/>
    <w:rsid w:val="00D80575"/>
    <w:rsid w:val="00D805AF"/>
    <w:rsid w:val="00D805BC"/>
    <w:rsid w:val="00D805C7"/>
    <w:rsid w:val="00D806C0"/>
    <w:rsid w:val="00D806D4"/>
    <w:rsid w:val="00D80768"/>
    <w:rsid w:val="00D8079F"/>
    <w:rsid w:val="00D807F9"/>
    <w:rsid w:val="00D80894"/>
    <w:rsid w:val="00D8092D"/>
    <w:rsid w:val="00D80970"/>
    <w:rsid w:val="00D80A74"/>
    <w:rsid w:val="00D80A7E"/>
    <w:rsid w:val="00D80B11"/>
    <w:rsid w:val="00D80B89"/>
    <w:rsid w:val="00D80C34"/>
    <w:rsid w:val="00D80CBA"/>
    <w:rsid w:val="00D80CC0"/>
    <w:rsid w:val="00D80CD3"/>
    <w:rsid w:val="00D80D58"/>
    <w:rsid w:val="00D80E18"/>
    <w:rsid w:val="00D80EDF"/>
    <w:rsid w:val="00D80F31"/>
    <w:rsid w:val="00D80F5A"/>
    <w:rsid w:val="00D80FEA"/>
    <w:rsid w:val="00D80FED"/>
    <w:rsid w:val="00D81022"/>
    <w:rsid w:val="00D810AC"/>
    <w:rsid w:val="00D81168"/>
    <w:rsid w:val="00D8116B"/>
    <w:rsid w:val="00D811F5"/>
    <w:rsid w:val="00D81232"/>
    <w:rsid w:val="00D8124E"/>
    <w:rsid w:val="00D81261"/>
    <w:rsid w:val="00D81273"/>
    <w:rsid w:val="00D8128D"/>
    <w:rsid w:val="00D812B9"/>
    <w:rsid w:val="00D812E0"/>
    <w:rsid w:val="00D813EB"/>
    <w:rsid w:val="00D813FD"/>
    <w:rsid w:val="00D81433"/>
    <w:rsid w:val="00D8156B"/>
    <w:rsid w:val="00D815A5"/>
    <w:rsid w:val="00D8162D"/>
    <w:rsid w:val="00D81652"/>
    <w:rsid w:val="00D81723"/>
    <w:rsid w:val="00D81736"/>
    <w:rsid w:val="00D81772"/>
    <w:rsid w:val="00D8177C"/>
    <w:rsid w:val="00D81918"/>
    <w:rsid w:val="00D819CD"/>
    <w:rsid w:val="00D819F3"/>
    <w:rsid w:val="00D81A07"/>
    <w:rsid w:val="00D81A89"/>
    <w:rsid w:val="00D81ADA"/>
    <w:rsid w:val="00D81B28"/>
    <w:rsid w:val="00D81B54"/>
    <w:rsid w:val="00D81BF3"/>
    <w:rsid w:val="00D81C93"/>
    <w:rsid w:val="00D81CB1"/>
    <w:rsid w:val="00D81D23"/>
    <w:rsid w:val="00D81D85"/>
    <w:rsid w:val="00D81DF9"/>
    <w:rsid w:val="00D81E58"/>
    <w:rsid w:val="00D81E7E"/>
    <w:rsid w:val="00D81EDE"/>
    <w:rsid w:val="00D81EF6"/>
    <w:rsid w:val="00D81F04"/>
    <w:rsid w:val="00D81F0F"/>
    <w:rsid w:val="00D81F62"/>
    <w:rsid w:val="00D81F7F"/>
    <w:rsid w:val="00D81FA3"/>
    <w:rsid w:val="00D8203E"/>
    <w:rsid w:val="00D820B5"/>
    <w:rsid w:val="00D82113"/>
    <w:rsid w:val="00D82236"/>
    <w:rsid w:val="00D8225A"/>
    <w:rsid w:val="00D8229E"/>
    <w:rsid w:val="00D82325"/>
    <w:rsid w:val="00D82340"/>
    <w:rsid w:val="00D823AC"/>
    <w:rsid w:val="00D823D0"/>
    <w:rsid w:val="00D823DE"/>
    <w:rsid w:val="00D82470"/>
    <w:rsid w:val="00D824A0"/>
    <w:rsid w:val="00D8251D"/>
    <w:rsid w:val="00D8252F"/>
    <w:rsid w:val="00D8253A"/>
    <w:rsid w:val="00D82544"/>
    <w:rsid w:val="00D82547"/>
    <w:rsid w:val="00D82573"/>
    <w:rsid w:val="00D82606"/>
    <w:rsid w:val="00D826E5"/>
    <w:rsid w:val="00D826FC"/>
    <w:rsid w:val="00D82734"/>
    <w:rsid w:val="00D82740"/>
    <w:rsid w:val="00D827B3"/>
    <w:rsid w:val="00D827D1"/>
    <w:rsid w:val="00D82829"/>
    <w:rsid w:val="00D82830"/>
    <w:rsid w:val="00D82846"/>
    <w:rsid w:val="00D82894"/>
    <w:rsid w:val="00D828C1"/>
    <w:rsid w:val="00D828DA"/>
    <w:rsid w:val="00D8297C"/>
    <w:rsid w:val="00D829FA"/>
    <w:rsid w:val="00D82A0D"/>
    <w:rsid w:val="00D82A75"/>
    <w:rsid w:val="00D82AAD"/>
    <w:rsid w:val="00D82B2C"/>
    <w:rsid w:val="00D82B60"/>
    <w:rsid w:val="00D82C22"/>
    <w:rsid w:val="00D82D1B"/>
    <w:rsid w:val="00D82D38"/>
    <w:rsid w:val="00D82D9F"/>
    <w:rsid w:val="00D82DBA"/>
    <w:rsid w:val="00D82E2E"/>
    <w:rsid w:val="00D82E35"/>
    <w:rsid w:val="00D82EE2"/>
    <w:rsid w:val="00D83058"/>
    <w:rsid w:val="00D8308B"/>
    <w:rsid w:val="00D83130"/>
    <w:rsid w:val="00D831AE"/>
    <w:rsid w:val="00D8320E"/>
    <w:rsid w:val="00D8322B"/>
    <w:rsid w:val="00D83239"/>
    <w:rsid w:val="00D832DE"/>
    <w:rsid w:val="00D83303"/>
    <w:rsid w:val="00D83342"/>
    <w:rsid w:val="00D833A7"/>
    <w:rsid w:val="00D83416"/>
    <w:rsid w:val="00D8346D"/>
    <w:rsid w:val="00D83511"/>
    <w:rsid w:val="00D8351A"/>
    <w:rsid w:val="00D835F7"/>
    <w:rsid w:val="00D83724"/>
    <w:rsid w:val="00D83753"/>
    <w:rsid w:val="00D83783"/>
    <w:rsid w:val="00D837A6"/>
    <w:rsid w:val="00D83839"/>
    <w:rsid w:val="00D8386A"/>
    <w:rsid w:val="00D838B4"/>
    <w:rsid w:val="00D838CD"/>
    <w:rsid w:val="00D8392C"/>
    <w:rsid w:val="00D83988"/>
    <w:rsid w:val="00D839CD"/>
    <w:rsid w:val="00D83A03"/>
    <w:rsid w:val="00D83A04"/>
    <w:rsid w:val="00D83A53"/>
    <w:rsid w:val="00D83A91"/>
    <w:rsid w:val="00D83AA3"/>
    <w:rsid w:val="00D83B36"/>
    <w:rsid w:val="00D83B97"/>
    <w:rsid w:val="00D83BA3"/>
    <w:rsid w:val="00D83C85"/>
    <w:rsid w:val="00D83C88"/>
    <w:rsid w:val="00D83CFC"/>
    <w:rsid w:val="00D83D52"/>
    <w:rsid w:val="00D83DB9"/>
    <w:rsid w:val="00D83DC7"/>
    <w:rsid w:val="00D83E06"/>
    <w:rsid w:val="00D83E5E"/>
    <w:rsid w:val="00D83E80"/>
    <w:rsid w:val="00D83E85"/>
    <w:rsid w:val="00D83F02"/>
    <w:rsid w:val="00D83FF0"/>
    <w:rsid w:val="00D84021"/>
    <w:rsid w:val="00D8402F"/>
    <w:rsid w:val="00D84052"/>
    <w:rsid w:val="00D840D2"/>
    <w:rsid w:val="00D840D8"/>
    <w:rsid w:val="00D840E3"/>
    <w:rsid w:val="00D840EB"/>
    <w:rsid w:val="00D841C5"/>
    <w:rsid w:val="00D84286"/>
    <w:rsid w:val="00D84326"/>
    <w:rsid w:val="00D84348"/>
    <w:rsid w:val="00D84374"/>
    <w:rsid w:val="00D843C0"/>
    <w:rsid w:val="00D84418"/>
    <w:rsid w:val="00D8449A"/>
    <w:rsid w:val="00D8453D"/>
    <w:rsid w:val="00D8459F"/>
    <w:rsid w:val="00D845B1"/>
    <w:rsid w:val="00D8476A"/>
    <w:rsid w:val="00D8479D"/>
    <w:rsid w:val="00D8487A"/>
    <w:rsid w:val="00D848E2"/>
    <w:rsid w:val="00D8497E"/>
    <w:rsid w:val="00D849B6"/>
    <w:rsid w:val="00D849C5"/>
    <w:rsid w:val="00D849D6"/>
    <w:rsid w:val="00D84A08"/>
    <w:rsid w:val="00D84AD0"/>
    <w:rsid w:val="00D84B5C"/>
    <w:rsid w:val="00D84BE5"/>
    <w:rsid w:val="00D84D4D"/>
    <w:rsid w:val="00D84DE1"/>
    <w:rsid w:val="00D84E19"/>
    <w:rsid w:val="00D84E7E"/>
    <w:rsid w:val="00D84EAA"/>
    <w:rsid w:val="00D84F11"/>
    <w:rsid w:val="00D84F99"/>
    <w:rsid w:val="00D850AA"/>
    <w:rsid w:val="00D850C4"/>
    <w:rsid w:val="00D850DA"/>
    <w:rsid w:val="00D8512B"/>
    <w:rsid w:val="00D85163"/>
    <w:rsid w:val="00D851F4"/>
    <w:rsid w:val="00D8520C"/>
    <w:rsid w:val="00D852DF"/>
    <w:rsid w:val="00D8530D"/>
    <w:rsid w:val="00D85382"/>
    <w:rsid w:val="00D8539E"/>
    <w:rsid w:val="00D8549E"/>
    <w:rsid w:val="00D854B0"/>
    <w:rsid w:val="00D854C5"/>
    <w:rsid w:val="00D854C9"/>
    <w:rsid w:val="00D85589"/>
    <w:rsid w:val="00D855D7"/>
    <w:rsid w:val="00D85628"/>
    <w:rsid w:val="00D85665"/>
    <w:rsid w:val="00D85834"/>
    <w:rsid w:val="00D85842"/>
    <w:rsid w:val="00D858A5"/>
    <w:rsid w:val="00D8591F"/>
    <w:rsid w:val="00D8595B"/>
    <w:rsid w:val="00D85973"/>
    <w:rsid w:val="00D85992"/>
    <w:rsid w:val="00D8599B"/>
    <w:rsid w:val="00D859A2"/>
    <w:rsid w:val="00D859EB"/>
    <w:rsid w:val="00D85A14"/>
    <w:rsid w:val="00D85A1E"/>
    <w:rsid w:val="00D85A2A"/>
    <w:rsid w:val="00D85AE7"/>
    <w:rsid w:val="00D85B9D"/>
    <w:rsid w:val="00D85C29"/>
    <w:rsid w:val="00D85C59"/>
    <w:rsid w:val="00D85C5B"/>
    <w:rsid w:val="00D85CB6"/>
    <w:rsid w:val="00D85CD5"/>
    <w:rsid w:val="00D85DB1"/>
    <w:rsid w:val="00D85DB3"/>
    <w:rsid w:val="00D85DCB"/>
    <w:rsid w:val="00D85DD4"/>
    <w:rsid w:val="00D85E1C"/>
    <w:rsid w:val="00D85EE5"/>
    <w:rsid w:val="00D85EFC"/>
    <w:rsid w:val="00D85F9B"/>
    <w:rsid w:val="00D86015"/>
    <w:rsid w:val="00D86047"/>
    <w:rsid w:val="00D86077"/>
    <w:rsid w:val="00D86083"/>
    <w:rsid w:val="00D860D6"/>
    <w:rsid w:val="00D860D7"/>
    <w:rsid w:val="00D86168"/>
    <w:rsid w:val="00D8630A"/>
    <w:rsid w:val="00D8630C"/>
    <w:rsid w:val="00D8643F"/>
    <w:rsid w:val="00D864EE"/>
    <w:rsid w:val="00D86555"/>
    <w:rsid w:val="00D86651"/>
    <w:rsid w:val="00D8667E"/>
    <w:rsid w:val="00D86697"/>
    <w:rsid w:val="00D866BD"/>
    <w:rsid w:val="00D86716"/>
    <w:rsid w:val="00D86732"/>
    <w:rsid w:val="00D8678C"/>
    <w:rsid w:val="00D867CB"/>
    <w:rsid w:val="00D8680C"/>
    <w:rsid w:val="00D868E0"/>
    <w:rsid w:val="00D86902"/>
    <w:rsid w:val="00D86922"/>
    <w:rsid w:val="00D8698A"/>
    <w:rsid w:val="00D869BF"/>
    <w:rsid w:val="00D86A17"/>
    <w:rsid w:val="00D86ACA"/>
    <w:rsid w:val="00D86AD0"/>
    <w:rsid w:val="00D86AEF"/>
    <w:rsid w:val="00D86B0E"/>
    <w:rsid w:val="00D86B14"/>
    <w:rsid w:val="00D86B32"/>
    <w:rsid w:val="00D86B62"/>
    <w:rsid w:val="00D86B85"/>
    <w:rsid w:val="00D86C31"/>
    <w:rsid w:val="00D86C43"/>
    <w:rsid w:val="00D86C87"/>
    <w:rsid w:val="00D86C9A"/>
    <w:rsid w:val="00D86C9D"/>
    <w:rsid w:val="00D86C9F"/>
    <w:rsid w:val="00D86D08"/>
    <w:rsid w:val="00D86D8B"/>
    <w:rsid w:val="00D86DD9"/>
    <w:rsid w:val="00D86DF0"/>
    <w:rsid w:val="00D86E15"/>
    <w:rsid w:val="00D86E20"/>
    <w:rsid w:val="00D86E34"/>
    <w:rsid w:val="00D86E40"/>
    <w:rsid w:val="00D86EB6"/>
    <w:rsid w:val="00D86EBA"/>
    <w:rsid w:val="00D86EEC"/>
    <w:rsid w:val="00D86F06"/>
    <w:rsid w:val="00D86F2E"/>
    <w:rsid w:val="00D86F94"/>
    <w:rsid w:val="00D87008"/>
    <w:rsid w:val="00D8704A"/>
    <w:rsid w:val="00D870C5"/>
    <w:rsid w:val="00D870D8"/>
    <w:rsid w:val="00D87188"/>
    <w:rsid w:val="00D871AD"/>
    <w:rsid w:val="00D87246"/>
    <w:rsid w:val="00D8731D"/>
    <w:rsid w:val="00D87337"/>
    <w:rsid w:val="00D873BE"/>
    <w:rsid w:val="00D873C3"/>
    <w:rsid w:val="00D873CE"/>
    <w:rsid w:val="00D8740A"/>
    <w:rsid w:val="00D8742F"/>
    <w:rsid w:val="00D874A0"/>
    <w:rsid w:val="00D874B9"/>
    <w:rsid w:val="00D874C9"/>
    <w:rsid w:val="00D874F8"/>
    <w:rsid w:val="00D875D3"/>
    <w:rsid w:val="00D87603"/>
    <w:rsid w:val="00D87689"/>
    <w:rsid w:val="00D8778F"/>
    <w:rsid w:val="00D87795"/>
    <w:rsid w:val="00D8787A"/>
    <w:rsid w:val="00D878B6"/>
    <w:rsid w:val="00D878F1"/>
    <w:rsid w:val="00D878F2"/>
    <w:rsid w:val="00D8792C"/>
    <w:rsid w:val="00D87936"/>
    <w:rsid w:val="00D87998"/>
    <w:rsid w:val="00D87A9B"/>
    <w:rsid w:val="00D87AD5"/>
    <w:rsid w:val="00D87BA8"/>
    <w:rsid w:val="00D87BFF"/>
    <w:rsid w:val="00D87C07"/>
    <w:rsid w:val="00D87C78"/>
    <w:rsid w:val="00D87D17"/>
    <w:rsid w:val="00D87D1E"/>
    <w:rsid w:val="00D87D57"/>
    <w:rsid w:val="00D87DC8"/>
    <w:rsid w:val="00D87E45"/>
    <w:rsid w:val="00D87E62"/>
    <w:rsid w:val="00D87E6C"/>
    <w:rsid w:val="00D87ED7"/>
    <w:rsid w:val="00D87F51"/>
    <w:rsid w:val="00D87F55"/>
    <w:rsid w:val="00D90077"/>
    <w:rsid w:val="00D90081"/>
    <w:rsid w:val="00D900B1"/>
    <w:rsid w:val="00D900B4"/>
    <w:rsid w:val="00D900D1"/>
    <w:rsid w:val="00D9017E"/>
    <w:rsid w:val="00D901E4"/>
    <w:rsid w:val="00D9031F"/>
    <w:rsid w:val="00D90329"/>
    <w:rsid w:val="00D90332"/>
    <w:rsid w:val="00D90358"/>
    <w:rsid w:val="00D90394"/>
    <w:rsid w:val="00D90427"/>
    <w:rsid w:val="00D90428"/>
    <w:rsid w:val="00D9048D"/>
    <w:rsid w:val="00D904A7"/>
    <w:rsid w:val="00D904F8"/>
    <w:rsid w:val="00D90523"/>
    <w:rsid w:val="00D90559"/>
    <w:rsid w:val="00D9056A"/>
    <w:rsid w:val="00D905CD"/>
    <w:rsid w:val="00D905DA"/>
    <w:rsid w:val="00D90600"/>
    <w:rsid w:val="00D90637"/>
    <w:rsid w:val="00D906BF"/>
    <w:rsid w:val="00D90764"/>
    <w:rsid w:val="00D907EB"/>
    <w:rsid w:val="00D9088A"/>
    <w:rsid w:val="00D908A2"/>
    <w:rsid w:val="00D908B3"/>
    <w:rsid w:val="00D90914"/>
    <w:rsid w:val="00D909A9"/>
    <w:rsid w:val="00D909C6"/>
    <w:rsid w:val="00D90A1C"/>
    <w:rsid w:val="00D90A38"/>
    <w:rsid w:val="00D90A5C"/>
    <w:rsid w:val="00D90ACE"/>
    <w:rsid w:val="00D90B09"/>
    <w:rsid w:val="00D90B3A"/>
    <w:rsid w:val="00D90B88"/>
    <w:rsid w:val="00D90C1E"/>
    <w:rsid w:val="00D90CA0"/>
    <w:rsid w:val="00D90D12"/>
    <w:rsid w:val="00D90D52"/>
    <w:rsid w:val="00D90DC4"/>
    <w:rsid w:val="00D90DD8"/>
    <w:rsid w:val="00D90E2D"/>
    <w:rsid w:val="00D90E43"/>
    <w:rsid w:val="00D90E8F"/>
    <w:rsid w:val="00D90E91"/>
    <w:rsid w:val="00D90EA2"/>
    <w:rsid w:val="00D90F0A"/>
    <w:rsid w:val="00D90F2C"/>
    <w:rsid w:val="00D90F87"/>
    <w:rsid w:val="00D90FA1"/>
    <w:rsid w:val="00D90FEB"/>
    <w:rsid w:val="00D91045"/>
    <w:rsid w:val="00D911AE"/>
    <w:rsid w:val="00D912A6"/>
    <w:rsid w:val="00D912BC"/>
    <w:rsid w:val="00D91377"/>
    <w:rsid w:val="00D913A3"/>
    <w:rsid w:val="00D9142F"/>
    <w:rsid w:val="00D91494"/>
    <w:rsid w:val="00D91540"/>
    <w:rsid w:val="00D9160B"/>
    <w:rsid w:val="00D91649"/>
    <w:rsid w:val="00D916C6"/>
    <w:rsid w:val="00D9179F"/>
    <w:rsid w:val="00D917A1"/>
    <w:rsid w:val="00D917FD"/>
    <w:rsid w:val="00D91858"/>
    <w:rsid w:val="00D918E3"/>
    <w:rsid w:val="00D918E9"/>
    <w:rsid w:val="00D91900"/>
    <w:rsid w:val="00D91924"/>
    <w:rsid w:val="00D91A0F"/>
    <w:rsid w:val="00D91A32"/>
    <w:rsid w:val="00D91BDB"/>
    <w:rsid w:val="00D91C4F"/>
    <w:rsid w:val="00D91CC6"/>
    <w:rsid w:val="00D91CCA"/>
    <w:rsid w:val="00D91CD2"/>
    <w:rsid w:val="00D91D4A"/>
    <w:rsid w:val="00D91D52"/>
    <w:rsid w:val="00D91D58"/>
    <w:rsid w:val="00D91F29"/>
    <w:rsid w:val="00D91F33"/>
    <w:rsid w:val="00D91FE3"/>
    <w:rsid w:val="00D92042"/>
    <w:rsid w:val="00D92066"/>
    <w:rsid w:val="00D92076"/>
    <w:rsid w:val="00D920F3"/>
    <w:rsid w:val="00D9211F"/>
    <w:rsid w:val="00D92151"/>
    <w:rsid w:val="00D921C3"/>
    <w:rsid w:val="00D92214"/>
    <w:rsid w:val="00D92250"/>
    <w:rsid w:val="00D922C9"/>
    <w:rsid w:val="00D922E1"/>
    <w:rsid w:val="00D923AC"/>
    <w:rsid w:val="00D924A6"/>
    <w:rsid w:val="00D924BD"/>
    <w:rsid w:val="00D9255E"/>
    <w:rsid w:val="00D92562"/>
    <w:rsid w:val="00D92598"/>
    <w:rsid w:val="00D925DA"/>
    <w:rsid w:val="00D9263F"/>
    <w:rsid w:val="00D926A2"/>
    <w:rsid w:val="00D926DB"/>
    <w:rsid w:val="00D92706"/>
    <w:rsid w:val="00D9272B"/>
    <w:rsid w:val="00D92755"/>
    <w:rsid w:val="00D928F2"/>
    <w:rsid w:val="00D928F5"/>
    <w:rsid w:val="00D92969"/>
    <w:rsid w:val="00D929DD"/>
    <w:rsid w:val="00D92AA2"/>
    <w:rsid w:val="00D92AA8"/>
    <w:rsid w:val="00D92AAF"/>
    <w:rsid w:val="00D92AE5"/>
    <w:rsid w:val="00D92B08"/>
    <w:rsid w:val="00D92B77"/>
    <w:rsid w:val="00D92BA4"/>
    <w:rsid w:val="00D92BBB"/>
    <w:rsid w:val="00D92BC7"/>
    <w:rsid w:val="00D92C91"/>
    <w:rsid w:val="00D92C97"/>
    <w:rsid w:val="00D92CD5"/>
    <w:rsid w:val="00D92D23"/>
    <w:rsid w:val="00D92D29"/>
    <w:rsid w:val="00D92D30"/>
    <w:rsid w:val="00D92DC3"/>
    <w:rsid w:val="00D92DEA"/>
    <w:rsid w:val="00D92E04"/>
    <w:rsid w:val="00D92E2D"/>
    <w:rsid w:val="00D92E60"/>
    <w:rsid w:val="00D92EC0"/>
    <w:rsid w:val="00D92EE5"/>
    <w:rsid w:val="00D92EF8"/>
    <w:rsid w:val="00D92F2F"/>
    <w:rsid w:val="00D92F94"/>
    <w:rsid w:val="00D9306F"/>
    <w:rsid w:val="00D930A7"/>
    <w:rsid w:val="00D930C8"/>
    <w:rsid w:val="00D9313D"/>
    <w:rsid w:val="00D9315A"/>
    <w:rsid w:val="00D93172"/>
    <w:rsid w:val="00D931D4"/>
    <w:rsid w:val="00D9324C"/>
    <w:rsid w:val="00D93286"/>
    <w:rsid w:val="00D93298"/>
    <w:rsid w:val="00D9336B"/>
    <w:rsid w:val="00D93399"/>
    <w:rsid w:val="00D933BE"/>
    <w:rsid w:val="00D934EE"/>
    <w:rsid w:val="00D9350A"/>
    <w:rsid w:val="00D9358A"/>
    <w:rsid w:val="00D93599"/>
    <w:rsid w:val="00D935FB"/>
    <w:rsid w:val="00D9360B"/>
    <w:rsid w:val="00D936A1"/>
    <w:rsid w:val="00D936EE"/>
    <w:rsid w:val="00D9371A"/>
    <w:rsid w:val="00D9373E"/>
    <w:rsid w:val="00D9378C"/>
    <w:rsid w:val="00D9379D"/>
    <w:rsid w:val="00D93822"/>
    <w:rsid w:val="00D93835"/>
    <w:rsid w:val="00D93846"/>
    <w:rsid w:val="00D9392A"/>
    <w:rsid w:val="00D93986"/>
    <w:rsid w:val="00D93997"/>
    <w:rsid w:val="00D939B9"/>
    <w:rsid w:val="00D939BE"/>
    <w:rsid w:val="00D939E3"/>
    <w:rsid w:val="00D939E8"/>
    <w:rsid w:val="00D93A16"/>
    <w:rsid w:val="00D93B10"/>
    <w:rsid w:val="00D93B16"/>
    <w:rsid w:val="00D93B20"/>
    <w:rsid w:val="00D93B4E"/>
    <w:rsid w:val="00D93B52"/>
    <w:rsid w:val="00D93BBD"/>
    <w:rsid w:val="00D93BE0"/>
    <w:rsid w:val="00D93C25"/>
    <w:rsid w:val="00D93C32"/>
    <w:rsid w:val="00D93C40"/>
    <w:rsid w:val="00D93C75"/>
    <w:rsid w:val="00D93CA6"/>
    <w:rsid w:val="00D93CC4"/>
    <w:rsid w:val="00D93CEB"/>
    <w:rsid w:val="00D93D1B"/>
    <w:rsid w:val="00D93D55"/>
    <w:rsid w:val="00D93D6F"/>
    <w:rsid w:val="00D93D8D"/>
    <w:rsid w:val="00D93E79"/>
    <w:rsid w:val="00D93EAF"/>
    <w:rsid w:val="00D93EC6"/>
    <w:rsid w:val="00D93ECC"/>
    <w:rsid w:val="00D93F62"/>
    <w:rsid w:val="00D94009"/>
    <w:rsid w:val="00D940E9"/>
    <w:rsid w:val="00D9411B"/>
    <w:rsid w:val="00D9418B"/>
    <w:rsid w:val="00D941AF"/>
    <w:rsid w:val="00D94246"/>
    <w:rsid w:val="00D94267"/>
    <w:rsid w:val="00D94268"/>
    <w:rsid w:val="00D942FE"/>
    <w:rsid w:val="00D94301"/>
    <w:rsid w:val="00D9438F"/>
    <w:rsid w:val="00D94395"/>
    <w:rsid w:val="00D943D7"/>
    <w:rsid w:val="00D943DA"/>
    <w:rsid w:val="00D94487"/>
    <w:rsid w:val="00D944C6"/>
    <w:rsid w:val="00D945BC"/>
    <w:rsid w:val="00D945D3"/>
    <w:rsid w:val="00D94647"/>
    <w:rsid w:val="00D946E1"/>
    <w:rsid w:val="00D946FB"/>
    <w:rsid w:val="00D94708"/>
    <w:rsid w:val="00D94719"/>
    <w:rsid w:val="00D9473B"/>
    <w:rsid w:val="00D94751"/>
    <w:rsid w:val="00D9478D"/>
    <w:rsid w:val="00D947D8"/>
    <w:rsid w:val="00D9487C"/>
    <w:rsid w:val="00D948A2"/>
    <w:rsid w:val="00D94939"/>
    <w:rsid w:val="00D94973"/>
    <w:rsid w:val="00D94979"/>
    <w:rsid w:val="00D94A87"/>
    <w:rsid w:val="00D94B03"/>
    <w:rsid w:val="00D94B16"/>
    <w:rsid w:val="00D94BE4"/>
    <w:rsid w:val="00D94BE8"/>
    <w:rsid w:val="00D94C01"/>
    <w:rsid w:val="00D94C53"/>
    <w:rsid w:val="00D94CF5"/>
    <w:rsid w:val="00D94D34"/>
    <w:rsid w:val="00D94D6C"/>
    <w:rsid w:val="00D94D8F"/>
    <w:rsid w:val="00D94DF0"/>
    <w:rsid w:val="00D94F13"/>
    <w:rsid w:val="00D94F98"/>
    <w:rsid w:val="00D94FE4"/>
    <w:rsid w:val="00D94FE8"/>
    <w:rsid w:val="00D9500A"/>
    <w:rsid w:val="00D9518F"/>
    <w:rsid w:val="00D9521B"/>
    <w:rsid w:val="00D95232"/>
    <w:rsid w:val="00D952AC"/>
    <w:rsid w:val="00D953AE"/>
    <w:rsid w:val="00D953D6"/>
    <w:rsid w:val="00D9542B"/>
    <w:rsid w:val="00D95472"/>
    <w:rsid w:val="00D954DA"/>
    <w:rsid w:val="00D9552B"/>
    <w:rsid w:val="00D9552F"/>
    <w:rsid w:val="00D955D4"/>
    <w:rsid w:val="00D95708"/>
    <w:rsid w:val="00D95758"/>
    <w:rsid w:val="00D957D0"/>
    <w:rsid w:val="00D958AC"/>
    <w:rsid w:val="00D9596A"/>
    <w:rsid w:val="00D95A1D"/>
    <w:rsid w:val="00D95AA4"/>
    <w:rsid w:val="00D95AC7"/>
    <w:rsid w:val="00D95AE4"/>
    <w:rsid w:val="00D95B37"/>
    <w:rsid w:val="00D95B9B"/>
    <w:rsid w:val="00D95BF8"/>
    <w:rsid w:val="00D95C0E"/>
    <w:rsid w:val="00D95C2C"/>
    <w:rsid w:val="00D95C97"/>
    <w:rsid w:val="00D95CB4"/>
    <w:rsid w:val="00D95CB5"/>
    <w:rsid w:val="00D95DA0"/>
    <w:rsid w:val="00D95E0E"/>
    <w:rsid w:val="00D95EA1"/>
    <w:rsid w:val="00D95EF9"/>
    <w:rsid w:val="00D95FF3"/>
    <w:rsid w:val="00D96049"/>
    <w:rsid w:val="00D96057"/>
    <w:rsid w:val="00D96084"/>
    <w:rsid w:val="00D960C4"/>
    <w:rsid w:val="00D960F9"/>
    <w:rsid w:val="00D961F6"/>
    <w:rsid w:val="00D96231"/>
    <w:rsid w:val="00D962E1"/>
    <w:rsid w:val="00D96303"/>
    <w:rsid w:val="00D96314"/>
    <w:rsid w:val="00D9635B"/>
    <w:rsid w:val="00D96422"/>
    <w:rsid w:val="00D9644F"/>
    <w:rsid w:val="00D964E7"/>
    <w:rsid w:val="00D964F3"/>
    <w:rsid w:val="00D96511"/>
    <w:rsid w:val="00D96522"/>
    <w:rsid w:val="00D96530"/>
    <w:rsid w:val="00D965A2"/>
    <w:rsid w:val="00D96626"/>
    <w:rsid w:val="00D9663D"/>
    <w:rsid w:val="00D9676E"/>
    <w:rsid w:val="00D967A2"/>
    <w:rsid w:val="00D967BE"/>
    <w:rsid w:val="00D968FF"/>
    <w:rsid w:val="00D969BC"/>
    <w:rsid w:val="00D969D5"/>
    <w:rsid w:val="00D96A13"/>
    <w:rsid w:val="00D96A1C"/>
    <w:rsid w:val="00D96A21"/>
    <w:rsid w:val="00D96A2F"/>
    <w:rsid w:val="00D96A4F"/>
    <w:rsid w:val="00D96A97"/>
    <w:rsid w:val="00D96AAE"/>
    <w:rsid w:val="00D96AEC"/>
    <w:rsid w:val="00D96B39"/>
    <w:rsid w:val="00D96B44"/>
    <w:rsid w:val="00D96BEA"/>
    <w:rsid w:val="00D96C03"/>
    <w:rsid w:val="00D96C31"/>
    <w:rsid w:val="00D96C45"/>
    <w:rsid w:val="00D96C57"/>
    <w:rsid w:val="00D96CE9"/>
    <w:rsid w:val="00D96D19"/>
    <w:rsid w:val="00D96E07"/>
    <w:rsid w:val="00D96E2D"/>
    <w:rsid w:val="00D96E3E"/>
    <w:rsid w:val="00D96E72"/>
    <w:rsid w:val="00D96F98"/>
    <w:rsid w:val="00D97004"/>
    <w:rsid w:val="00D9700A"/>
    <w:rsid w:val="00D97041"/>
    <w:rsid w:val="00D9706E"/>
    <w:rsid w:val="00D9709F"/>
    <w:rsid w:val="00D970D2"/>
    <w:rsid w:val="00D9716E"/>
    <w:rsid w:val="00D9717E"/>
    <w:rsid w:val="00D97196"/>
    <w:rsid w:val="00D971C1"/>
    <w:rsid w:val="00D97202"/>
    <w:rsid w:val="00D97231"/>
    <w:rsid w:val="00D97267"/>
    <w:rsid w:val="00D9726A"/>
    <w:rsid w:val="00D972B1"/>
    <w:rsid w:val="00D9739B"/>
    <w:rsid w:val="00D973CA"/>
    <w:rsid w:val="00D9744C"/>
    <w:rsid w:val="00D97454"/>
    <w:rsid w:val="00D974DE"/>
    <w:rsid w:val="00D974FB"/>
    <w:rsid w:val="00D97513"/>
    <w:rsid w:val="00D97575"/>
    <w:rsid w:val="00D9769B"/>
    <w:rsid w:val="00D976A9"/>
    <w:rsid w:val="00D976E7"/>
    <w:rsid w:val="00D9778E"/>
    <w:rsid w:val="00D97828"/>
    <w:rsid w:val="00D97890"/>
    <w:rsid w:val="00D9789C"/>
    <w:rsid w:val="00D978C2"/>
    <w:rsid w:val="00D978D3"/>
    <w:rsid w:val="00D979D3"/>
    <w:rsid w:val="00D979E0"/>
    <w:rsid w:val="00D979EC"/>
    <w:rsid w:val="00D97A33"/>
    <w:rsid w:val="00D97A55"/>
    <w:rsid w:val="00D97AAD"/>
    <w:rsid w:val="00D97B02"/>
    <w:rsid w:val="00D97B79"/>
    <w:rsid w:val="00D97B7B"/>
    <w:rsid w:val="00D97B8F"/>
    <w:rsid w:val="00D97BBB"/>
    <w:rsid w:val="00D97BDD"/>
    <w:rsid w:val="00D97C29"/>
    <w:rsid w:val="00D97C3E"/>
    <w:rsid w:val="00D97CB2"/>
    <w:rsid w:val="00D97D28"/>
    <w:rsid w:val="00D97D7E"/>
    <w:rsid w:val="00D97DB3"/>
    <w:rsid w:val="00D97DCF"/>
    <w:rsid w:val="00D97E0B"/>
    <w:rsid w:val="00D97E7C"/>
    <w:rsid w:val="00D97E89"/>
    <w:rsid w:val="00D97EE8"/>
    <w:rsid w:val="00D97F20"/>
    <w:rsid w:val="00D97F3A"/>
    <w:rsid w:val="00D97FE5"/>
    <w:rsid w:val="00DA0055"/>
    <w:rsid w:val="00DA0094"/>
    <w:rsid w:val="00DA00B4"/>
    <w:rsid w:val="00DA00EF"/>
    <w:rsid w:val="00DA0171"/>
    <w:rsid w:val="00DA018B"/>
    <w:rsid w:val="00DA0223"/>
    <w:rsid w:val="00DA0230"/>
    <w:rsid w:val="00DA0268"/>
    <w:rsid w:val="00DA02DD"/>
    <w:rsid w:val="00DA02E8"/>
    <w:rsid w:val="00DA0316"/>
    <w:rsid w:val="00DA04D0"/>
    <w:rsid w:val="00DA0565"/>
    <w:rsid w:val="00DA0582"/>
    <w:rsid w:val="00DA06D1"/>
    <w:rsid w:val="00DA0771"/>
    <w:rsid w:val="00DA07B3"/>
    <w:rsid w:val="00DA0820"/>
    <w:rsid w:val="00DA084E"/>
    <w:rsid w:val="00DA0883"/>
    <w:rsid w:val="00DA08D5"/>
    <w:rsid w:val="00DA0985"/>
    <w:rsid w:val="00DA09C1"/>
    <w:rsid w:val="00DA0AF9"/>
    <w:rsid w:val="00DA0B18"/>
    <w:rsid w:val="00DA0B1D"/>
    <w:rsid w:val="00DA0CE5"/>
    <w:rsid w:val="00DA0CEC"/>
    <w:rsid w:val="00DA0DA9"/>
    <w:rsid w:val="00DA0E6D"/>
    <w:rsid w:val="00DA0F17"/>
    <w:rsid w:val="00DA0F52"/>
    <w:rsid w:val="00DA0F8C"/>
    <w:rsid w:val="00DA0FB4"/>
    <w:rsid w:val="00DA0FD8"/>
    <w:rsid w:val="00DA103A"/>
    <w:rsid w:val="00DA1061"/>
    <w:rsid w:val="00DA1093"/>
    <w:rsid w:val="00DA10D1"/>
    <w:rsid w:val="00DA1193"/>
    <w:rsid w:val="00DA11AE"/>
    <w:rsid w:val="00DA1210"/>
    <w:rsid w:val="00DA1320"/>
    <w:rsid w:val="00DA136C"/>
    <w:rsid w:val="00DA148A"/>
    <w:rsid w:val="00DA1497"/>
    <w:rsid w:val="00DA14DB"/>
    <w:rsid w:val="00DA14FE"/>
    <w:rsid w:val="00DA153B"/>
    <w:rsid w:val="00DA1547"/>
    <w:rsid w:val="00DA1678"/>
    <w:rsid w:val="00DA1683"/>
    <w:rsid w:val="00DA1697"/>
    <w:rsid w:val="00DA170F"/>
    <w:rsid w:val="00DA1732"/>
    <w:rsid w:val="00DA173B"/>
    <w:rsid w:val="00DA175A"/>
    <w:rsid w:val="00DA1761"/>
    <w:rsid w:val="00DA1783"/>
    <w:rsid w:val="00DA1799"/>
    <w:rsid w:val="00DA179E"/>
    <w:rsid w:val="00DA17FB"/>
    <w:rsid w:val="00DA189B"/>
    <w:rsid w:val="00DA18C3"/>
    <w:rsid w:val="00DA18FC"/>
    <w:rsid w:val="00DA1970"/>
    <w:rsid w:val="00DA197D"/>
    <w:rsid w:val="00DA19BB"/>
    <w:rsid w:val="00DA19C6"/>
    <w:rsid w:val="00DA19DB"/>
    <w:rsid w:val="00DA1A4C"/>
    <w:rsid w:val="00DA1A71"/>
    <w:rsid w:val="00DA1B17"/>
    <w:rsid w:val="00DA1B30"/>
    <w:rsid w:val="00DA1BCA"/>
    <w:rsid w:val="00DA1C74"/>
    <w:rsid w:val="00DA1CAC"/>
    <w:rsid w:val="00DA1CDC"/>
    <w:rsid w:val="00DA1D51"/>
    <w:rsid w:val="00DA1D8C"/>
    <w:rsid w:val="00DA1E23"/>
    <w:rsid w:val="00DA1E2E"/>
    <w:rsid w:val="00DA1E3B"/>
    <w:rsid w:val="00DA1E6A"/>
    <w:rsid w:val="00DA1E7B"/>
    <w:rsid w:val="00DA1EC1"/>
    <w:rsid w:val="00DA1EC7"/>
    <w:rsid w:val="00DA1EFB"/>
    <w:rsid w:val="00DA1F04"/>
    <w:rsid w:val="00DA1FD6"/>
    <w:rsid w:val="00DA1FEB"/>
    <w:rsid w:val="00DA1FFE"/>
    <w:rsid w:val="00DA201B"/>
    <w:rsid w:val="00DA20F3"/>
    <w:rsid w:val="00DA21DB"/>
    <w:rsid w:val="00DA225D"/>
    <w:rsid w:val="00DA2280"/>
    <w:rsid w:val="00DA228B"/>
    <w:rsid w:val="00DA2297"/>
    <w:rsid w:val="00DA22CE"/>
    <w:rsid w:val="00DA22FC"/>
    <w:rsid w:val="00DA2366"/>
    <w:rsid w:val="00DA23AB"/>
    <w:rsid w:val="00DA23CF"/>
    <w:rsid w:val="00DA23E5"/>
    <w:rsid w:val="00DA2434"/>
    <w:rsid w:val="00DA243D"/>
    <w:rsid w:val="00DA24CF"/>
    <w:rsid w:val="00DA2550"/>
    <w:rsid w:val="00DA2583"/>
    <w:rsid w:val="00DA2591"/>
    <w:rsid w:val="00DA2672"/>
    <w:rsid w:val="00DA2695"/>
    <w:rsid w:val="00DA2757"/>
    <w:rsid w:val="00DA2758"/>
    <w:rsid w:val="00DA27DE"/>
    <w:rsid w:val="00DA27EC"/>
    <w:rsid w:val="00DA2838"/>
    <w:rsid w:val="00DA2890"/>
    <w:rsid w:val="00DA29B7"/>
    <w:rsid w:val="00DA2A10"/>
    <w:rsid w:val="00DA2A70"/>
    <w:rsid w:val="00DA2AB0"/>
    <w:rsid w:val="00DA2AC5"/>
    <w:rsid w:val="00DA2B18"/>
    <w:rsid w:val="00DA2B79"/>
    <w:rsid w:val="00DA2B84"/>
    <w:rsid w:val="00DA2BB7"/>
    <w:rsid w:val="00DA2C24"/>
    <w:rsid w:val="00DA2D05"/>
    <w:rsid w:val="00DA2DE4"/>
    <w:rsid w:val="00DA2E23"/>
    <w:rsid w:val="00DA2E34"/>
    <w:rsid w:val="00DA2EAF"/>
    <w:rsid w:val="00DA2F62"/>
    <w:rsid w:val="00DA2FDF"/>
    <w:rsid w:val="00DA309F"/>
    <w:rsid w:val="00DA30EE"/>
    <w:rsid w:val="00DA313C"/>
    <w:rsid w:val="00DA315B"/>
    <w:rsid w:val="00DA3193"/>
    <w:rsid w:val="00DA31C0"/>
    <w:rsid w:val="00DA31E4"/>
    <w:rsid w:val="00DA3208"/>
    <w:rsid w:val="00DA320A"/>
    <w:rsid w:val="00DA322F"/>
    <w:rsid w:val="00DA325F"/>
    <w:rsid w:val="00DA32EA"/>
    <w:rsid w:val="00DA3308"/>
    <w:rsid w:val="00DA3348"/>
    <w:rsid w:val="00DA335D"/>
    <w:rsid w:val="00DA338A"/>
    <w:rsid w:val="00DA33C8"/>
    <w:rsid w:val="00DA33F5"/>
    <w:rsid w:val="00DA3435"/>
    <w:rsid w:val="00DA34FD"/>
    <w:rsid w:val="00DA3571"/>
    <w:rsid w:val="00DA361F"/>
    <w:rsid w:val="00DA36D8"/>
    <w:rsid w:val="00DA3727"/>
    <w:rsid w:val="00DA3785"/>
    <w:rsid w:val="00DA37C0"/>
    <w:rsid w:val="00DA37E0"/>
    <w:rsid w:val="00DA37E1"/>
    <w:rsid w:val="00DA383D"/>
    <w:rsid w:val="00DA384E"/>
    <w:rsid w:val="00DA3883"/>
    <w:rsid w:val="00DA388A"/>
    <w:rsid w:val="00DA388B"/>
    <w:rsid w:val="00DA3893"/>
    <w:rsid w:val="00DA38A1"/>
    <w:rsid w:val="00DA3926"/>
    <w:rsid w:val="00DA3998"/>
    <w:rsid w:val="00DA39B4"/>
    <w:rsid w:val="00DA39DA"/>
    <w:rsid w:val="00DA39F1"/>
    <w:rsid w:val="00DA39F9"/>
    <w:rsid w:val="00DA3BF0"/>
    <w:rsid w:val="00DA3BF3"/>
    <w:rsid w:val="00DA3C67"/>
    <w:rsid w:val="00DA3C7B"/>
    <w:rsid w:val="00DA3C7E"/>
    <w:rsid w:val="00DA3CCF"/>
    <w:rsid w:val="00DA3CEA"/>
    <w:rsid w:val="00DA3D15"/>
    <w:rsid w:val="00DA3D28"/>
    <w:rsid w:val="00DA3D73"/>
    <w:rsid w:val="00DA3D80"/>
    <w:rsid w:val="00DA3E35"/>
    <w:rsid w:val="00DA3E81"/>
    <w:rsid w:val="00DA3ECA"/>
    <w:rsid w:val="00DA3ED3"/>
    <w:rsid w:val="00DA3EFD"/>
    <w:rsid w:val="00DA3F1C"/>
    <w:rsid w:val="00DA3F5E"/>
    <w:rsid w:val="00DA3F7C"/>
    <w:rsid w:val="00DA3F8C"/>
    <w:rsid w:val="00DA3FFC"/>
    <w:rsid w:val="00DA4024"/>
    <w:rsid w:val="00DA4027"/>
    <w:rsid w:val="00DA4037"/>
    <w:rsid w:val="00DA40B8"/>
    <w:rsid w:val="00DA40C0"/>
    <w:rsid w:val="00DA40DE"/>
    <w:rsid w:val="00DA4173"/>
    <w:rsid w:val="00DA419B"/>
    <w:rsid w:val="00DA41F0"/>
    <w:rsid w:val="00DA41F5"/>
    <w:rsid w:val="00DA420D"/>
    <w:rsid w:val="00DA4213"/>
    <w:rsid w:val="00DA423B"/>
    <w:rsid w:val="00DA423C"/>
    <w:rsid w:val="00DA424C"/>
    <w:rsid w:val="00DA42A0"/>
    <w:rsid w:val="00DA43A7"/>
    <w:rsid w:val="00DA440B"/>
    <w:rsid w:val="00DA44A1"/>
    <w:rsid w:val="00DA450A"/>
    <w:rsid w:val="00DA4591"/>
    <w:rsid w:val="00DA4596"/>
    <w:rsid w:val="00DA45AF"/>
    <w:rsid w:val="00DA45F6"/>
    <w:rsid w:val="00DA46BA"/>
    <w:rsid w:val="00DA4730"/>
    <w:rsid w:val="00DA47E2"/>
    <w:rsid w:val="00DA4888"/>
    <w:rsid w:val="00DA48E7"/>
    <w:rsid w:val="00DA48F4"/>
    <w:rsid w:val="00DA492C"/>
    <w:rsid w:val="00DA498B"/>
    <w:rsid w:val="00DA49DA"/>
    <w:rsid w:val="00DA49DB"/>
    <w:rsid w:val="00DA4B17"/>
    <w:rsid w:val="00DA4B45"/>
    <w:rsid w:val="00DA4B98"/>
    <w:rsid w:val="00DA4B9D"/>
    <w:rsid w:val="00DA4B9E"/>
    <w:rsid w:val="00DA4C15"/>
    <w:rsid w:val="00DA4C7A"/>
    <w:rsid w:val="00DA4C85"/>
    <w:rsid w:val="00DA4C86"/>
    <w:rsid w:val="00DA4CA2"/>
    <w:rsid w:val="00DA4CBE"/>
    <w:rsid w:val="00DA4D37"/>
    <w:rsid w:val="00DA4D54"/>
    <w:rsid w:val="00DA4E76"/>
    <w:rsid w:val="00DA4E7C"/>
    <w:rsid w:val="00DA4ED8"/>
    <w:rsid w:val="00DA4EF4"/>
    <w:rsid w:val="00DA4F2B"/>
    <w:rsid w:val="00DA4F50"/>
    <w:rsid w:val="00DA4F5E"/>
    <w:rsid w:val="00DA4FA5"/>
    <w:rsid w:val="00DA5004"/>
    <w:rsid w:val="00DA5013"/>
    <w:rsid w:val="00DA5083"/>
    <w:rsid w:val="00DA50E8"/>
    <w:rsid w:val="00DA510D"/>
    <w:rsid w:val="00DA512F"/>
    <w:rsid w:val="00DA517B"/>
    <w:rsid w:val="00DA51D5"/>
    <w:rsid w:val="00DA5266"/>
    <w:rsid w:val="00DA5274"/>
    <w:rsid w:val="00DA529D"/>
    <w:rsid w:val="00DA52C8"/>
    <w:rsid w:val="00DA52F8"/>
    <w:rsid w:val="00DA532B"/>
    <w:rsid w:val="00DA534D"/>
    <w:rsid w:val="00DA5386"/>
    <w:rsid w:val="00DA53CE"/>
    <w:rsid w:val="00DA5412"/>
    <w:rsid w:val="00DA54F9"/>
    <w:rsid w:val="00DA5540"/>
    <w:rsid w:val="00DA55F5"/>
    <w:rsid w:val="00DA566D"/>
    <w:rsid w:val="00DA5697"/>
    <w:rsid w:val="00DA56B1"/>
    <w:rsid w:val="00DA56F6"/>
    <w:rsid w:val="00DA5743"/>
    <w:rsid w:val="00DA577C"/>
    <w:rsid w:val="00DA578A"/>
    <w:rsid w:val="00DA57C4"/>
    <w:rsid w:val="00DA586A"/>
    <w:rsid w:val="00DA58D4"/>
    <w:rsid w:val="00DA5933"/>
    <w:rsid w:val="00DA5980"/>
    <w:rsid w:val="00DA5A0B"/>
    <w:rsid w:val="00DA5A47"/>
    <w:rsid w:val="00DA5A5C"/>
    <w:rsid w:val="00DA5A7B"/>
    <w:rsid w:val="00DA5AD3"/>
    <w:rsid w:val="00DA5BC5"/>
    <w:rsid w:val="00DA5D35"/>
    <w:rsid w:val="00DA5D7A"/>
    <w:rsid w:val="00DA5E05"/>
    <w:rsid w:val="00DA5E77"/>
    <w:rsid w:val="00DA5E7F"/>
    <w:rsid w:val="00DA5ED3"/>
    <w:rsid w:val="00DA5F9A"/>
    <w:rsid w:val="00DA5FA1"/>
    <w:rsid w:val="00DA5FFC"/>
    <w:rsid w:val="00DA600B"/>
    <w:rsid w:val="00DA603A"/>
    <w:rsid w:val="00DA6054"/>
    <w:rsid w:val="00DA6067"/>
    <w:rsid w:val="00DA6070"/>
    <w:rsid w:val="00DA60A1"/>
    <w:rsid w:val="00DA6172"/>
    <w:rsid w:val="00DA6228"/>
    <w:rsid w:val="00DA6290"/>
    <w:rsid w:val="00DA63A1"/>
    <w:rsid w:val="00DA645C"/>
    <w:rsid w:val="00DA6661"/>
    <w:rsid w:val="00DA669B"/>
    <w:rsid w:val="00DA67BB"/>
    <w:rsid w:val="00DA685E"/>
    <w:rsid w:val="00DA686B"/>
    <w:rsid w:val="00DA68B9"/>
    <w:rsid w:val="00DA68C1"/>
    <w:rsid w:val="00DA68C8"/>
    <w:rsid w:val="00DA6952"/>
    <w:rsid w:val="00DA696E"/>
    <w:rsid w:val="00DA69D1"/>
    <w:rsid w:val="00DA6A7C"/>
    <w:rsid w:val="00DA6B0D"/>
    <w:rsid w:val="00DA6B30"/>
    <w:rsid w:val="00DA6BDA"/>
    <w:rsid w:val="00DA6C49"/>
    <w:rsid w:val="00DA6C5F"/>
    <w:rsid w:val="00DA6CAE"/>
    <w:rsid w:val="00DA6CDF"/>
    <w:rsid w:val="00DA6CEA"/>
    <w:rsid w:val="00DA6D21"/>
    <w:rsid w:val="00DA6D3B"/>
    <w:rsid w:val="00DA6D5A"/>
    <w:rsid w:val="00DA6DB1"/>
    <w:rsid w:val="00DA6DC4"/>
    <w:rsid w:val="00DA6EE4"/>
    <w:rsid w:val="00DA6F13"/>
    <w:rsid w:val="00DA6F16"/>
    <w:rsid w:val="00DA6FC8"/>
    <w:rsid w:val="00DA6FF0"/>
    <w:rsid w:val="00DA7112"/>
    <w:rsid w:val="00DA7167"/>
    <w:rsid w:val="00DA716D"/>
    <w:rsid w:val="00DA71A6"/>
    <w:rsid w:val="00DA71C5"/>
    <w:rsid w:val="00DA71FA"/>
    <w:rsid w:val="00DA7222"/>
    <w:rsid w:val="00DA7227"/>
    <w:rsid w:val="00DA7271"/>
    <w:rsid w:val="00DA72C7"/>
    <w:rsid w:val="00DA7344"/>
    <w:rsid w:val="00DA735E"/>
    <w:rsid w:val="00DA73AB"/>
    <w:rsid w:val="00DA743D"/>
    <w:rsid w:val="00DA755A"/>
    <w:rsid w:val="00DA761A"/>
    <w:rsid w:val="00DA770D"/>
    <w:rsid w:val="00DA77F5"/>
    <w:rsid w:val="00DA7833"/>
    <w:rsid w:val="00DA78BA"/>
    <w:rsid w:val="00DA79C2"/>
    <w:rsid w:val="00DA79C7"/>
    <w:rsid w:val="00DA7A0D"/>
    <w:rsid w:val="00DA7A15"/>
    <w:rsid w:val="00DA7AB9"/>
    <w:rsid w:val="00DA7AF4"/>
    <w:rsid w:val="00DA7B5E"/>
    <w:rsid w:val="00DA7B67"/>
    <w:rsid w:val="00DA7BBA"/>
    <w:rsid w:val="00DA7C2A"/>
    <w:rsid w:val="00DA7C31"/>
    <w:rsid w:val="00DA7D55"/>
    <w:rsid w:val="00DA7E66"/>
    <w:rsid w:val="00DA7EB1"/>
    <w:rsid w:val="00DA7EC3"/>
    <w:rsid w:val="00DA7F31"/>
    <w:rsid w:val="00DA7F9B"/>
    <w:rsid w:val="00DA7FCA"/>
    <w:rsid w:val="00DB002D"/>
    <w:rsid w:val="00DB0036"/>
    <w:rsid w:val="00DB008D"/>
    <w:rsid w:val="00DB00C1"/>
    <w:rsid w:val="00DB0100"/>
    <w:rsid w:val="00DB0143"/>
    <w:rsid w:val="00DB0154"/>
    <w:rsid w:val="00DB01CB"/>
    <w:rsid w:val="00DB01D5"/>
    <w:rsid w:val="00DB01ED"/>
    <w:rsid w:val="00DB026A"/>
    <w:rsid w:val="00DB02B5"/>
    <w:rsid w:val="00DB02D3"/>
    <w:rsid w:val="00DB02DB"/>
    <w:rsid w:val="00DB02E7"/>
    <w:rsid w:val="00DB03B9"/>
    <w:rsid w:val="00DB03EA"/>
    <w:rsid w:val="00DB0446"/>
    <w:rsid w:val="00DB058A"/>
    <w:rsid w:val="00DB05C9"/>
    <w:rsid w:val="00DB06D1"/>
    <w:rsid w:val="00DB06D7"/>
    <w:rsid w:val="00DB06F8"/>
    <w:rsid w:val="00DB08C1"/>
    <w:rsid w:val="00DB08E8"/>
    <w:rsid w:val="00DB08E9"/>
    <w:rsid w:val="00DB0917"/>
    <w:rsid w:val="00DB09BD"/>
    <w:rsid w:val="00DB09CB"/>
    <w:rsid w:val="00DB0A06"/>
    <w:rsid w:val="00DB0A81"/>
    <w:rsid w:val="00DB0A87"/>
    <w:rsid w:val="00DB0A88"/>
    <w:rsid w:val="00DB0AD7"/>
    <w:rsid w:val="00DB0BAE"/>
    <w:rsid w:val="00DB0C33"/>
    <w:rsid w:val="00DB0C4E"/>
    <w:rsid w:val="00DB0CA7"/>
    <w:rsid w:val="00DB0CE4"/>
    <w:rsid w:val="00DB0D17"/>
    <w:rsid w:val="00DB0D36"/>
    <w:rsid w:val="00DB0D88"/>
    <w:rsid w:val="00DB0E82"/>
    <w:rsid w:val="00DB0EA9"/>
    <w:rsid w:val="00DB0F15"/>
    <w:rsid w:val="00DB0F95"/>
    <w:rsid w:val="00DB0FE3"/>
    <w:rsid w:val="00DB0FFF"/>
    <w:rsid w:val="00DB1054"/>
    <w:rsid w:val="00DB10D0"/>
    <w:rsid w:val="00DB10FD"/>
    <w:rsid w:val="00DB1107"/>
    <w:rsid w:val="00DB1123"/>
    <w:rsid w:val="00DB11B6"/>
    <w:rsid w:val="00DB11F3"/>
    <w:rsid w:val="00DB120B"/>
    <w:rsid w:val="00DB1265"/>
    <w:rsid w:val="00DB1297"/>
    <w:rsid w:val="00DB12CF"/>
    <w:rsid w:val="00DB12F9"/>
    <w:rsid w:val="00DB1339"/>
    <w:rsid w:val="00DB1356"/>
    <w:rsid w:val="00DB13B1"/>
    <w:rsid w:val="00DB143B"/>
    <w:rsid w:val="00DB1460"/>
    <w:rsid w:val="00DB146A"/>
    <w:rsid w:val="00DB146C"/>
    <w:rsid w:val="00DB1480"/>
    <w:rsid w:val="00DB14EC"/>
    <w:rsid w:val="00DB14F5"/>
    <w:rsid w:val="00DB14FC"/>
    <w:rsid w:val="00DB150E"/>
    <w:rsid w:val="00DB153A"/>
    <w:rsid w:val="00DB1556"/>
    <w:rsid w:val="00DB15F0"/>
    <w:rsid w:val="00DB1601"/>
    <w:rsid w:val="00DB1706"/>
    <w:rsid w:val="00DB170B"/>
    <w:rsid w:val="00DB17DA"/>
    <w:rsid w:val="00DB183A"/>
    <w:rsid w:val="00DB190C"/>
    <w:rsid w:val="00DB1972"/>
    <w:rsid w:val="00DB19CC"/>
    <w:rsid w:val="00DB1A03"/>
    <w:rsid w:val="00DB1A22"/>
    <w:rsid w:val="00DB1AC1"/>
    <w:rsid w:val="00DB1B67"/>
    <w:rsid w:val="00DB1B6E"/>
    <w:rsid w:val="00DB1B6F"/>
    <w:rsid w:val="00DB1B87"/>
    <w:rsid w:val="00DB1C0B"/>
    <w:rsid w:val="00DB1C5D"/>
    <w:rsid w:val="00DB1C9C"/>
    <w:rsid w:val="00DB1EA3"/>
    <w:rsid w:val="00DB1EBA"/>
    <w:rsid w:val="00DB1EED"/>
    <w:rsid w:val="00DB1F41"/>
    <w:rsid w:val="00DB1FB2"/>
    <w:rsid w:val="00DB1FC4"/>
    <w:rsid w:val="00DB1FCD"/>
    <w:rsid w:val="00DB2031"/>
    <w:rsid w:val="00DB2044"/>
    <w:rsid w:val="00DB20E2"/>
    <w:rsid w:val="00DB2101"/>
    <w:rsid w:val="00DB21D1"/>
    <w:rsid w:val="00DB21F8"/>
    <w:rsid w:val="00DB2272"/>
    <w:rsid w:val="00DB228E"/>
    <w:rsid w:val="00DB22D7"/>
    <w:rsid w:val="00DB239F"/>
    <w:rsid w:val="00DB23DE"/>
    <w:rsid w:val="00DB2459"/>
    <w:rsid w:val="00DB2491"/>
    <w:rsid w:val="00DB24B6"/>
    <w:rsid w:val="00DB24DC"/>
    <w:rsid w:val="00DB2519"/>
    <w:rsid w:val="00DB25E5"/>
    <w:rsid w:val="00DB25F9"/>
    <w:rsid w:val="00DB2677"/>
    <w:rsid w:val="00DB26EB"/>
    <w:rsid w:val="00DB270E"/>
    <w:rsid w:val="00DB27B1"/>
    <w:rsid w:val="00DB27F2"/>
    <w:rsid w:val="00DB27F4"/>
    <w:rsid w:val="00DB285E"/>
    <w:rsid w:val="00DB286A"/>
    <w:rsid w:val="00DB2906"/>
    <w:rsid w:val="00DB2917"/>
    <w:rsid w:val="00DB292D"/>
    <w:rsid w:val="00DB2991"/>
    <w:rsid w:val="00DB2993"/>
    <w:rsid w:val="00DB2A25"/>
    <w:rsid w:val="00DB2A48"/>
    <w:rsid w:val="00DB2A81"/>
    <w:rsid w:val="00DB2B11"/>
    <w:rsid w:val="00DB2B79"/>
    <w:rsid w:val="00DB2B99"/>
    <w:rsid w:val="00DB2BB7"/>
    <w:rsid w:val="00DB2C29"/>
    <w:rsid w:val="00DB2C8A"/>
    <w:rsid w:val="00DB2C8B"/>
    <w:rsid w:val="00DB2C8F"/>
    <w:rsid w:val="00DB2C9F"/>
    <w:rsid w:val="00DB2D52"/>
    <w:rsid w:val="00DB2D79"/>
    <w:rsid w:val="00DB2D96"/>
    <w:rsid w:val="00DB2DB4"/>
    <w:rsid w:val="00DB2E69"/>
    <w:rsid w:val="00DB2F32"/>
    <w:rsid w:val="00DB2F6E"/>
    <w:rsid w:val="00DB2FD0"/>
    <w:rsid w:val="00DB2FD9"/>
    <w:rsid w:val="00DB3036"/>
    <w:rsid w:val="00DB30E3"/>
    <w:rsid w:val="00DB3162"/>
    <w:rsid w:val="00DB318F"/>
    <w:rsid w:val="00DB31A1"/>
    <w:rsid w:val="00DB31CF"/>
    <w:rsid w:val="00DB31D1"/>
    <w:rsid w:val="00DB31F0"/>
    <w:rsid w:val="00DB32B3"/>
    <w:rsid w:val="00DB32EB"/>
    <w:rsid w:val="00DB334A"/>
    <w:rsid w:val="00DB3360"/>
    <w:rsid w:val="00DB339C"/>
    <w:rsid w:val="00DB3482"/>
    <w:rsid w:val="00DB3527"/>
    <w:rsid w:val="00DB3543"/>
    <w:rsid w:val="00DB3592"/>
    <w:rsid w:val="00DB3608"/>
    <w:rsid w:val="00DB373E"/>
    <w:rsid w:val="00DB3759"/>
    <w:rsid w:val="00DB383D"/>
    <w:rsid w:val="00DB3863"/>
    <w:rsid w:val="00DB387F"/>
    <w:rsid w:val="00DB3884"/>
    <w:rsid w:val="00DB38C4"/>
    <w:rsid w:val="00DB38C6"/>
    <w:rsid w:val="00DB3959"/>
    <w:rsid w:val="00DB395D"/>
    <w:rsid w:val="00DB3995"/>
    <w:rsid w:val="00DB39B9"/>
    <w:rsid w:val="00DB39D4"/>
    <w:rsid w:val="00DB3A24"/>
    <w:rsid w:val="00DB3A43"/>
    <w:rsid w:val="00DB3ACF"/>
    <w:rsid w:val="00DB3AFC"/>
    <w:rsid w:val="00DB3B2B"/>
    <w:rsid w:val="00DB3B86"/>
    <w:rsid w:val="00DB3C05"/>
    <w:rsid w:val="00DB3C4D"/>
    <w:rsid w:val="00DB3C92"/>
    <w:rsid w:val="00DB3D3D"/>
    <w:rsid w:val="00DB3D42"/>
    <w:rsid w:val="00DB3DC9"/>
    <w:rsid w:val="00DB3E6B"/>
    <w:rsid w:val="00DB3E91"/>
    <w:rsid w:val="00DB3EED"/>
    <w:rsid w:val="00DB3F11"/>
    <w:rsid w:val="00DB4006"/>
    <w:rsid w:val="00DB4034"/>
    <w:rsid w:val="00DB40C9"/>
    <w:rsid w:val="00DB40E0"/>
    <w:rsid w:val="00DB4171"/>
    <w:rsid w:val="00DB4186"/>
    <w:rsid w:val="00DB41F2"/>
    <w:rsid w:val="00DB4210"/>
    <w:rsid w:val="00DB4235"/>
    <w:rsid w:val="00DB424B"/>
    <w:rsid w:val="00DB4302"/>
    <w:rsid w:val="00DB4351"/>
    <w:rsid w:val="00DB441D"/>
    <w:rsid w:val="00DB4429"/>
    <w:rsid w:val="00DB442A"/>
    <w:rsid w:val="00DB442E"/>
    <w:rsid w:val="00DB4445"/>
    <w:rsid w:val="00DB4477"/>
    <w:rsid w:val="00DB4496"/>
    <w:rsid w:val="00DB4499"/>
    <w:rsid w:val="00DB44EA"/>
    <w:rsid w:val="00DB4612"/>
    <w:rsid w:val="00DB4643"/>
    <w:rsid w:val="00DB4692"/>
    <w:rsid w:val="00DB46CF"/>
    <w:rsid w:val="00DB4732"/>
    <w:rsid w:val="00DB4781"/>
    <w:rsid w:val="00DB4852"/>
    <w:rsid w:val="00DB4899"/>
    <w:rsid w:val="00DB48EE"/>
    <w:rsid w:val="00DB4998"/>
    <w:rsid w:val="00DB49A4"/>
    <w:rsid w:val="00DB49C7"/>
    <w:rsid w:val="00DB4A6D"/>
    <w:rsid w:val="00DB4AF4"/>
    <w:rsid w:val="00DB4B69"/>
    <w:rsid w:val="00DB4B76"/>
    <w:rsid w:val="00DB4B8C"/>
    <w:rsid w:val="00DB4BE7"/>
    <w:rsid w:val="00DB4CB9"/>
    <w:rsid w:val="00DB4D12"/>
    <w:rsid w:val="00DB4D4E"/>
    <w:rsid w:val="00DB4D72"/>
    <w:rsid w:val="00DB4DAE"/>
    <w:rsid w:val="00DB4DE3"/>
    <w:rsid w:val="00DB4DFF"/>
    <w:rsid w:val="00DB4ED3"/>
    <w:rsid w:val="00DB4F56"/>
    <w:rsid w:val="00DB4FD8"/>
    <w:rsid w:val="00DB4FEC"/>
    <w:rsid w:val="00DB5025"/>
    <w:rsid w:val="00DB5046"/>
    <w:rsid w:val="00DB517C"/>
    <w:rsid w:val="00DB5203"/>
    <w:rsid w:val="00DB5205"/>
    <w:rsid w:val="00DB52A5"/>
    <w:rsid w:val="00DB5320"/>
    <w:rsid w:val="00DB5347"/>
    <w:rsid w:val="00DB5367"/>
    <w:rsid w:val="00DB53AF"/>
    <w:rsid w:val="00DB53C1"/>
    <w:rsid w:val="00DB53D7"/>
    <w:rsid w:val="00DB53E8"/>
    <w:rsid w:val="00DB5406"/>
    <w:rsid w:val="00DB540A"/>
    <w:rsid w:val="00DB5417"/>
    <w:rsid w:val="00DB5465"/>
    <w:rsid w:val="00DB54BF"/>
    <w:rsid w:val="00DB54F6"/>
    <w:rsid w:val="00DB5515"/>
    <w:rsid w:val="00DB5563"/>
    <w:rsid w:val="00DB5581"/>
    <w:rsid w:val="00DB5626"/>
    <w:rsid w:val="00DB568D"/>
    <w:rsid w:val="00DB5690"/>
    <w:rsid w:val="00DB56AB"/>
    <w:rsid w:val="00DB56C5"/>
    <w:rsid w:val="00DB56F4"/>
    <w:rsid w:val="00DB570C"/>
    <w:rsid w:val="00DB575B"/>
    <w:rsid w:val="00DB5761"/>
    <w:rsid w:val="00DB577B"/>
    <w:rsid w:val="00DB57A6"/>
    <w:rsid w:val="00DB57C5"/>
    <w:rsid w:val="00DB585D"/>
    <w:rsid w:val="00DB5870"/>
    <w:rsid w:val="00DB58F7"/>
    <w:rsid w:val="00DB5902"/>
    <w:rsid w:val="00DB596E"/>
    <w:rsid w:val="00DB597C"/>
    <w:rsid w:val="00DB5991"/>
    <w:rsid w:val="00DB59B0"/>
    <w:rsid w:val="00DB59E7"/>
    <w:rsid w:val="00DB5A16"/>
    <w:rsid w:val="00DB5A30"/>
    <w:rsid w:val="00DB5A4B"/>
    <w:rsid w:val="00DB5A6A"/>
    <w:rsid w:val="00DB5A90"/>
    <w:rsid w:val="00DB5AC5"/>
    <w:rsid w:val="00DB5B02"/>
    <w:rsid w:val="00DB5C53"/>
    <w:rsid w:val="00DB5C60"/>
    <w:rsid w:val="00DB5CD9"/>
    <w:rsid w:val="00DB5D1D"/>
    <w:rsid w:val="00DB5D47"/>
    <w:rsid w:val="00DB5D7B"/>
    <w:rsid w:val="00DB5DBB"/>
    <w:rsid w:val="00DB5DFA"/>
    <w:rsid w:val="00DB5E08"/>
    <w:rsid w:val="00DB5F45"/>
    <w:rsid w:val="00DB5F87"/>
    <w:rsid w:val="00DB5FFF"/>
    <w:rsid w:val="00DB606C"/>
    <w:rsid w:val="00DB607F"/>
    <w:rsid w:val="00DB6084"/>
    <w:rsid w:val="00DB629B"/>
    <w:rsid w:val="00DB62EE"/>
    <w:rsid w:val="00DB631D"/>
    <w:rsid w:val="00DB6364"/>
    <w:rsid w:val="00DB6380"/>
    <w:rsid w:val="00DB638B"/>
    <w:rsid w:val="00DB63B6"/>
    <w:rsid w:val="00DB63FC"/>
    <w:rsid w:val="00DB6408"/>
    <w:rsid w:val="00DB6422"/>
    <w:rsid w:val="00DB6467"/>
    <w:rsid w:val="00DB64B5"/>
    <w:rsid w:val="00DB64C3"/>
    <w:rsid w:val="00DB64CF"/>
    <w:rsid w:val="00DB652D"/>
    <w:rsid w:val="00DB66D9"/>
    <w:rsid w:val="00DB67A5"/>
    <w:rsid w:val="00DB6804"/>
    <w:rsid w:val="00DB6831"/>
    <w:rsid w:val="00DB687D"/>
    <w:rsid w:val="00DB68D6"/>
    <w:rsid w:val="00DB6958"/>
    <w:rsid w:val="00DB6996"/>
    <w:rsid w:val="00DB69CC"/>
    <w:rsid w:val="00DB6A24"/>
    <w:rsid w:val="00DB6A64"/>
    <w:rsid w:val="00DB6A77"/>
    <w:rsid w:val="00DB6A86"/>
    <w:rsid w:val="00DB6AB8"/>
    <w:rsid w:val="00DB6B0C"/>
    <w:rsid w:val="00DB6B86"/>
    <w:rsid w:val="00DB6BA2"/>
    <w:rsid w:val="00DB6BFE"/>
    <w:rsid w:val="00DB6C3F"/>
    <w:rsid w:val="00DB6C42"/>
    <w:rsid w:val="00DB6C8A"/>
    <w:rsid w:val="00DB6CAF"/>
    <w:rsid w:val="00DB6CBE"/>
    <w:rsid w:val="00DB6D90"/>
    <w:rsid w:val="00DB6E01"/>
    <w:rsid w:val="00DB6FA9"/>
    <w:rsid w:val="00DB6FBF"/>
    <w:rsid w:val="00DB6FDD"/>
    <w:rsid w:val="00DB708C"/>
    <w:rsid w:val="00DB709D"/>
    <w:rsid w:val="00DB714E"/>
    <w:rsid w:val="00DB7155"/>
    <w:rsid w:val="00DB71A3"/>
    <w:rsid w:val="00DB71AB"/>
    <w:rsid w:val="00DB721F"/>
    <w:rsid w:val="00DB724C"/>
    <w:rsid w:val="00DB72A6"/>
    <w:rsid w:val="00DB72CD"/>
    <w:rsid w:val="00DB72DA"/>
    <w:rsid w:val="00DB72E9"/>
    <w:rsid w:val="00DB7360"/>
    <w:rsid w:val="00DB739C"/>
    <w:rsid w:val="00DB7403"/>
    <w:rsid w:val="00DB744E"/>
    <w:rsid w:val="00DB7516"/>
    <w:rsid w:val="00DB7539"/>
    <w:rsid w:val="00DB7569"/>
    <w:rsid w:val="00DB7573"/>
    <w:rsid w:val="00DB75BE"/>
    <w:rsid w:val="00DB7634"/>
    <w:rsid w:val="00DB76DA"/>
    <w:rsid w:val="00DB7726"/>
    <w:rsid w:val="00DB77DE"/>
    <w:rsid w:val="00DB781F"/>
    <w:rsid w:val="00DB7864"/>
    <w:rsid w:val="00DB7866"/>
    <w:rsid w:val="00DB7997"/>
    <w:rsid w:val="00DB7A1D"/>
    <w:rsid w:val="00DB7C4F"/>
    <w:rsid w:val="00DB7CCD"/>
    <w:rsid w:val="00DB7DAC"/>
    <w:rsid w:val="00DB7E6F"/>
    <w:rsid w:val="00DB7E9F"/>
    <w:rsid w:val="00DB7ECF"/>
    <w:rsid w:val="00DB7F36"/>
    <w:rsid w:val="00DB7F76"/>
    <w:rsid w:val="00DB7FBF"/>
    <w:rsid w:val="00DC0047"/>
    <w:rsid w:val="00DC00AD"/>
    <w:rsid w:val="00DC00C8"/>
    <w:rsid w:val="00DC0134"/>
    <w:rsid w:val="00DC01AA"/>
    <w:rsid w:val="00DC01B3"/>
    <w:rsid w:val="00DC01BC"/>
    <w:rsid w:val="00DC01CB"/>
    <w:rsid w:val="00DC01D5"/>
    <w:rsid w:val="00DC0227"/>
    <w:rsid w:val="00DC02A4"/>
    <w:rsid w:val="00DC02FC"/>
    <w:rsid w:val="00DC031D"/>
    <w:rsid w:val="00DC037F"/>
    <w:rsid w:val="00DC0381"/>
    <w:rsid w:val="00DC03B5"/>
    <w:rsid w:val="00DC0408"/>
    <w:rsid w:val="00DC0436"/>
    <w:rsid w:val="00DC043D"/>
    <w:rsid w:val="00DC04F9"/>
    <w:rsid w:val="00DC057E"/>
    <w:rsid w:val="00DC0618"/>
    <w:rsid w:val="00DC0634"/>
    <w:rsid w:val="00DC06D7"/>
    <w:rsid w:val="00DC0724"/>
    <w:rsid w:val="00DC07E2"/>
    <w:rsid w:val="00DC084C"/>
    <w:rsid w:val="00DC0851"/>
    <w:rsid w:val="00DC0897"/>
    <w:rsid w:val="00DC08D9"/>
    <w:rsid w:val="00DC092D"/>
    <w:rsid w:val="00DC0949"/>
    <w:rsid w:val="00DC094B"/>
    <w:rsid w:val="00DC09C1"/>
    <w:rsid w:val="00DC0A09"/>
    <w:rsid w:val="00DC0A4E"/>
    <w:rsid w:val="00DC0A80"/>
    <w:rsid w:val="00DC0AC8"/>
    <w:rsid w:val="00DC0AE9"/>
    <w:rsid w:val="00DC0B1E"/>
    <w:rsid w:val="00DC0BC2"/>
    <w:rsid w:val="00DC0BE4"/>
    <w:rsid w:val="00DC0C3C"/>
    <w:rsid w:val="00DC0E16"/>
    <w:rsid w:val="00DC0EC7"/>
    <w:rsid w:val="00DC0EE1"/>
    <w:rsid w:val="00DC0F7E"/>
    <w:rsid w:val="00DC0F8A"/>
    <w:rsid w:val="00DC0FA6"/>
    <w:rsid w:val="00DC0FE1"/>
    <w:rsid w:val="00DC0FEC"/>
    <w:rsid w:val="00DC0FED"/>
    <w:rsid w:val="00DC102B"/>
    <w:rsid w:val="00DC1049"/>
    <w:rsid w:val="00DC1064"/>
    <w:rsid w:val="00DC110D"/>
    <w:rsid w:val="00DC113B"/>
    <w:rsid w:val="00DC1152"/>
    <w:rsid w:val="00DC11A4"/>
    <w:rsid w:val="00DC1229"/>
    <w:rsid w:val="00DC124E"/>
    <w:rsid w:val="00DC126A"/>
    <w:rsid w:val="00DC130D"/>
    <w:rsid w:val="00DC1327"/>
    <w:rsid w:val="00DC1367"/>
    <w:rsid w:val="00DC139E"/>
    <w:rsid w:val="00DC13FD"/>
    <w:rsid w:val="00DC1404"/>
    <w:rsid w:val="00DC1461"/>
    <w:rsid w:val="00DC1583"/>
    <w:rsid w:val="00DC15B4"/>
    <w:rsid w:val="00DC15F4"/>
    <w:rsid w:val="00DC1608"/>
    <w:rsid w:val="00DC167D"/>
    <w:rsid w:val="00DC16A7"/>
    <w:rsid w:val="00DC16EB"/>
    <w:rsid w:val="00DC1878"/>
    <w:rsid w:val="00DC18AC"/>
    <w:rsid w:val="00DC18CE"/>
    <w:rsid w:val="00DC190D"/>
    <w:rsid w:val="00DC1913"/>
    <w:rsid w:val="00DC1945"/>
    <w:rsid w:val="00DC1A42"/>
    <w:rsid w:val="00DC1A6A"/>
    <w:rsid w:val="00DC1A90"/>
    <w:rsid w:val="00DC1ACC"/>
    <w:rsid w:val="00DC1AE2"/>
    <w:rsid w:val="00DC1AF1"/>
    <w:rsid w:val="00DC1B39"/>
    <w:rsid w:val="00DC1C85"/>
    <w:rsid w:val="00DC1CB7"/>
    <w:rsid w:val="00DC1CCF"/>
    <w:rsid w:val="00DC1CF6"/>
    <w:rsid w:val="00DC1D13"/>
    <w:rsid w:val="00DC1D8E"/>
    <w:rsid w:val="00DC1D99"/>
    <w:rsid w:val="00DC1E49"/>
    <w:rsid w:val="00DC1E6F"/>
    <w:rsid w:val="00DC1E88"/>
    <w:rsid w:val="00DC1E96"/>
    <w:rsid w:val="00DC1EFE"/>
    <w:rsid w:val="00DC2015"/>
    <w:rsid w:val="00DC20B8"/>
    <w:rsid w:val="00DC2105"/>
    <w:rsid w:val="00DC210E"/>
    <w:rsid w:val="00DC2121"/>
    <w:rsid w:val="00DC2144"/>
    <w:rsid w:val="00DC2192"/>
    <w:rsid w:val="00DC21A0"/>
    <w:rsid w:val="00DC21CF"/>
    <w:rsid w:val="00DC2235"/>
    <w:rsid w:val="00DC22B0"/>
    <w:rsid w:val="00DC22B4"/>
    <w:rsid w:val="00DC22F9"/>
    <w:rsid w:val="00DC230A"/>
    <w:rsid w:val="00DC2331"/>
    <w:rsid w:val="00DC23EA"/>
    <w:rsid w:val="00DC243F"/>
    <w:rsid w:val="00DC245E"/>
    <w:rsid w:val="00DC24A5"/>
    <w:rsid w:val="00DC24B5"/>
    <w:rsid w:val="00DC24D4"/>
    <w:rsid w:val="00DC2525"/>
    <w:rsid w:val="00DC2541"/>
    <w:rsid w:val="00DC2661"/>
    <w:rsid w:val="00DC2781"/>
    <w:rsid w:val="00DC27AE"/>
    <w:rsid w:val="00DC285B"/>
    <w:rsid w:val="00DC286C"/>
    <w:rsid w:val="00DC288D"/>
    <w:rsid w:val="00DC28A4"/>
    <w:rsid w:val="00DC290B"/>
    <w:rsid w:val="00DC2999"/>
    <w:rsid w:val="00DC29A0"/>
    <w:rsid w:val="00DC2A79"/>
    <w:rsid w:val="00DC2A8C"/>
    <w:rsid w:val="00DC2AA7"/>
    <w:rsid w:val="00DC2BB4"/>
    <w:rsid w:val="00DC2C0D"/>
    <w:rsid w:val="00DC2C79"/>
    <w:rsid w:val="00DC2CDC"/>
    <w:rsid w:val="00DC2D48"/>
    <w:rsid w:val="00DC2E26"/>
    <w:rsid w:val="00DC2E35"/>
    <w:rsid w:val="00DC2E4E"/>
    <w:rsid w:val="00DC2EC3"/>
    <w:rsid w:val="00DC2EDD"/>
    <w:rsid w:val="00DC2F29"/>
    <w:rsid w:val="00DC2F35"/>
    <w:rsid w:val="00DC2F3E"/>
    <w:rsid w:val="00DC2FEC"/>
    <w:rsid w:val="00DC3033"/>
    <w:rsid w:val="00DC304F"/>
    <w:rsid w:val="00DC30B1"/>
    <w:rsid w:val="00DC3111"/>
    <w:rsid w:val="00DC311E"/>
    <w:rsid w:val="00DC3198"/>
    <w:rsid w:val="00DC31B2"/>
    <w:rsid w:val="00DC3265"/>
    <w:rsid w:val="00DC3275"/>
    <w:rsid w:val="00DC3322"/>
    <w:rsid w:val="00DC3354"/>
    <w:rsid w:val="00DC336C"/>
    <w:rsid w:val="00DC33F5"/>
    <w:rsid w:val="00DC343D"/>
    <w:rsid w:val="00DC345A"/>
    <w:rsid w:val="00DC3493"/>
    <w:rsid w:val="00DC3517"/>
    <w:rsid w:val="00DC3520"/>
    <w:rsid w:val="00DC354B"/>
    <w:rsid w:val="00DC3606"/>
    <w:rsid w:val="00DC36BF"/>
    <w:rsid w:val="00DC36EF"/>
    <w:rsid w:val="00DC3722"/>
    <w:rsid w:val="00DC3760"/>
    <w:rsid w:val="00DC3822"/>
    <w:rsid w:val="00DC383B"/>
    <w:rsid w:val="00DC38BB"/>
    <w:rsid w:val="00DC38E5"/>
    <w:rsid w:val="00DC3905"/>
    <w:rsid w:val="00DC3925"/>
    <w:rsid w:val="00DC3975"/>
    <w:rsid w:val="00DC398F"/>
    <w:rsid w:val="00DC3999"/>
    <w:rsid w:val="00DC3A18"/>
    <w:rsid w:val="00DC3AAE"/>
    <w:rsid w:val="00DC3AEE"/>
    <w:rsid w:val="00DC3AF2"/>
    <w:rsid w:val="00DC3B0C"/>
    <w:rsid w:val="00DC3B21"/>
    <w:rsid w:val="00DC3B40"/>
    <w:rsid w:val="00DC3B7B"/>
    <w:rsid w:val="00DC3BC6"/>
    <w:rsid w:val="00DC3BCB"/>
    <w:rsid w:val="00DC3BF4"/>
    <w:rsid w:val="00DC3C11"/>
    <w:rsid w:val="00DC3C1C"/>
    <w:rsid w:val="00DC3C28"/>
    <w:rsid w:val="00DC3C3F"/>
    <w:rsid w:val="00DC3C6B"/>
    <w:rsid w:val="00DC3CE1"/>
    <w:rsid w:val="00DC3DF1"/>
    <w:rsid w:val="00DC3E39"/>
    <w:rsid w:val="00DC3E41"/>
    <w:rsid w:val="00DC3F62"/>
    <w:rsid w:val="00DC3F95"/>
    <w:rsid w:val="00DC3FD0"/>
    <w:rsid w:val="00DC403E"/>
    <w:rsid w:val="00DC4056"/>
    <w:rsid w:val="00DC405E"/>
    <w:rsid w:val="00DC4115"/>
    <w:rsid w:val="00DC421E"/>
    <w:rsid w:val="00DC4305"/>
    <w:rsid w:val="00DC4308"/>
    <w:rsid w:val="00DC435D"/>
    <w:rsid w:val="00DC4384"/>
    <w:rsid w:val="00DC43E8"/>
    <w:rsid w:val="00DC440A"/>
    <w:rsid w:val="00DC4427"/>
    <w:rsid w:val="00DC443E"/>
    <w:rsid w:val="00DC4463"/>
    <w:rsid w:val="00DC44A9"/>
    <w:rsid w:val="00DC44AD"/>
    <w:rsid w:val="00DC44C6"/>
    <w:rsid w:val="00DC44D3"/>
    <w:rsid w:val="00DC44E4"/>
    <w:rsid w:val="00DC454F"/>
    <w:rsid w:val="00DC45B0"/>
    <w:rsid w:val="00DC45DD"/>
    <w:rsid w:val="00DC45F1"/>
    <w:rsid w:val="00DC45F8"/>
    <w:rsid w:val="00DC4718"/>
    <w:rsid w:val="00DC4799"/>
    <w:rsid w:val="00DC4845"/>
    <w:rsid w:val="00DC487E"/>
    <w:rsid w:val="00DC48D2"/>
    <w:rsid w:val="00DC48D8"/>
    <w:rsid w:val="00DC48EB"/>
    <w:rsid w:val="00DC495E"/>
    <w:rsid w:val="00DC4972"/>
    <w:rsid w:val="00DC4979"/>
    <w:rsid w:val="00DC49A7"/>
    <w:rsid w:val="00DC49BB"/>
    <w:rsid w:val="00DC4A06"/>
    <w:rsid w:val="00DC4ABE"/>
    <w:rsid w:val="00DC4AE0"/>
    <w:rsid w:val="00DC4B13"/>
    <w:rsid w:val="00DC4B70"/>
    <w:rsid w:val="00DC4B8F"/>
    <w:rsid w:val="00DC4BA4"/>
    <w:rsid w:val="00DC4BDB"/>
    <w:rsid w:val="00DC4C1A"/>
    <w:rsid w:val="00DC4C1E"/>
    <w:rsid w:val="00DC4C44"/>
    <w:rsid w:val="00DC4C67"/>
    <w:rsid w:val="00DC4C71"/>
    <w:rsid w:val="00DC4C7D"/>
    <w:rsid w:val="00DC4CC6"/>
    <w:rsid w:val="00DC4D11"/>
    <w:rsid w:val="00DC4D31"/>
    <w:rsid w:val="00DC4DDB"/>
    <w:rsid w:val="00DC4DFF"/>
    <w:rsid w:val="00DC4E39"/>
    <w:rsid w:val="00DC4FDF"/>
    <w:rsid w:val="00DC501C"/>
    <w:rsid w:val="00DC50A3"/>
    <w:rsid w:val="00DC50E0"/>
    <w:rsid w:val="00DC515A"/>
    <w:rsid w:val="00DC5236"/>
    <w:rsid w:val="00DC5279"/>
    <w:rsid w:val="00DC5370"/>
    <w:rsid w:val="00DC53C2"/>
    <w:rsid w:val="00DC5401"/>
    <w:rsid w:val="00DC5403"/>
    <w:rsid w:val="00DC542E"/>
    <w:rsid w:val="00DC54B3"/>
    <w:rsid w:val="00DC5544"/>
    <w:rsid w:val="00DC5546"/>
    <w:rsid w:val="00DC555D"/>
    <w:rsid w:val="00DC55F8"/>
    <w:rsid w:val="00DC562A"/>
    <w:rsid w:val="00DC56E9"/>
    <w:rsid w:val="00DC570C"/>
    <w:rsid w:val="00DC571D"/>
    <w:rsid w:val="00DC5724"/>
    <w:rsid w:val="00DC57F0"/>
    <w:rsid w:val="00DC5807"/>
    <w:rsid w:val="00DC587F"/>
    <w:rsid w:val="00DC58E1"/>
    <w:rsid w:val="00DC592B"/>
    <w:rsid w:val="00DC5937"/>
    <w:rsid w:val="00DC5954"/>
    <w:rsid w:val="00DC59AF"/>
    <w:rsid w:val="00DC59DB"/>
    <w:rsid w:val="00DC5A89"/>
    <w:rsid w:val="00DC5B4B"/>
    <w:rsid w:val="00DC5B7C"/>
    <w:rsid w:val="00DC5BF4"/>
    <w:rsid w:val="00DC5C9A"/>
    <w:rsid w:val="00DC5CD1"/>
    <w:rsid w:val="00DC5CFD"/>
    <w:rsid w:val="00DC5D13"/>
    <w:rsid w:val="00DC5D77"/>
    <w:rsid w:val="00DC5D7C"/>
    <w:rsid w:val="00DC5E2D"/>
    <w:rsid w:val="00DC5E4D"/>
    <w:rsid w:val="00DC5ED8"/>
    <w:rsid w:val="00DC5F7B"/>
    <w:rsid w:val="00DC5FB1"/>
    <w:rsid w:val="00DC6044"/>
    <w:rsid w:val="00DC605E"/>
    <w:rsid w:val="00DC606A"/>
    <w:rsid w:val="00DC607B"/>
    <w:rsid w:val="00DC60BC"/>
    <w:rsid w:val="00DC60BD"/>
    <w:rsid w:val="00DC60E0"/>
    <w:rsid w:val="00DC60E7"/>
    <w:rsid w:val="00DC60FC"/>
    <w:rsid w:val="00DC612E"/>
    <w:rsid w:val="00DC6134"/>
    <w:rsid w:val="00DC6224"/>
    <w:rsid w:val="00DC62F9"/>
    <w:rsid w:val="00DC63B5"/>
    <w:rsid w:val="00DC63BC"/>
    <w:rsid w:val="00DC63E3"/>
    <w:rsid w:val="00DC6423"/>
    <w:rsid w:val="00DC648F"/>
    <w:rsid w:val="00DC64F2"/>
    <w:rsid w:val="00DC65C8"/>
    <w:rsid w:val="00DC65D2"/>
    <w:rsid w:val="00DC6658"/>
    <w:rsid w:val="00DC66B1"/>
    <w:rsid w:val="00DC66C3"/>
    <w:rsid w:val="00DC6725"/>
    <w:rsid w:val="00DC67A0"/>
    <w:rsid w:val="00DC67D2"/>
    <w:rsid w:val="00DC6858"/>
    <w:rsid w:val="00DC686D"/>
    <w:rsid w:val="00DC69C2"/>
    <w:rsid w:val="00DC6A1D"/>
    <w:rsid w:val="00DC6A31"/>
    <w:rsid w:val="00DC6AF6"/>
    <w:rsid w:val="00DC6B10"/>
    <w:rsid w:val="00DC6B7A"/>
    <w:rsid w:val="00DC6B91"/>
    <w:rsid w:val="00DC6C03"/>
    <w:rsid w:val="00DC6C4A"/>
    <w:rsid w:val="00DC6CCC"/>
    <w:rsid w:val="00DC6CF0"/>
    <w:rsid w:val="00DC6CFD"/>
    <w:rsid w:val="00DC6D29"/>
    <w:rsid w:val="00DC6D5E"/>
    <w:rsid w:val="00DC6D9A"/>
    <w:rsid w:val="00DC6F63"/>
    <w:rsid w:val="00DC6FA6"/>
    <w:rsid w:val="00DC702E"/>
    <w:rsid w:val="00DC7041"/>
    <w:rsid w:val="00DC7152"/>
    <w:rsid w:val="00DC716E"/>
    <w:rsid w:val="00DC71CF"/>
    <w:rsid w:val="00DC71FF"/>
    <w:rsid w:val="00DC7213"/>
    <w:rsid w:val="00DC722E"/>
    <w:rsid w:val="00DC723B"/>
    <w:rsid w:val="00DC7268"/>
    <w:rsid w:val="00DC727F"/>
    <w:rsid w:val="00DC7303"/>
    <w:rsid w:val="00DC7359"/>
    <w:rsid w:val="00DC739F"/>
    <w:rsid w:val="00DC73A6"/>
    <w:rsid w:val="00DC73C4"/>
    <w:rsid w:val="00DC73D3"/>
    <w:rsid w:val="00DC73EF"/>
    <w:rsid w:val="00DC7418"/>
    <w:rsid w:val="00DC742D"/>
    <w:rsid w:val="00DC7454"/>
    <w:rsid w:val="00DC7557"/>
    <w:rsid w:val="00DC755D"/>
    <w:rsid w:val="00DC759C"/>
    <w:rsid w:val="00DC75F8"/>
    <w:rsid w:val="00DC7696"/>
    <w:rsid w:val="00DC76D5"/>
    <w:rsid w:val="00DC7717"/>
    <w:rsid w:val="00DC7725"/>
    <w:rsid w:val="00DC7735"/>
    <w:rsid w:val="00DC7782"/>
    <w:rsid w:val="00DC77DB"/>
    <w:rsid w:val="00DC77E9"/>
    <w:rsid w:val="00DC7814"/>
    <w:rsid w:val="00DC7828"/>
    <w:rsid w:val="00DC7937"/>
    <w:rsid w:val="00DC7991"/>
    <w:rsid w:val="00DC79C1"/>
    <w:rsid w:val="00DC79F9"/>
    <w:rsid w:val="00DC7A09"/>
    <w:rsid w:val="00DC7A15"/>
    <w:rsid w:val="00DC7A69"/>
    <w:rsid w:val="00DC7B06"/>
    <w:rsid w:val="00DC7B7A"/>
    <w:rsid w:val="00DC7B9E"/>
    <w:rsid w:val="00DC7BA4"/>
    <w:rsid w:val="00DC7C30"/>
    <w:rsid w:val="00DC7C70"/>
    <w:rsid w:val="00DC7CE3"/>
    <w:rsid w:val="00DC7CFD"/>
    <w:rsid w:val="00DC7D08"/>
    <w:rsid w:val="00DC7D2C"/>
    <w:rsid w:val="00DC7D75"/>
    <w:rsid w:val="00DC7DB3"/>
    <w:rsid w:val="00DC7DED"/>
    <w:rsid w:val="00DC7E1A"/>
    <w:rsid w:val="00DC7E1C"/>
    <w:rsid w:val="00DC7E29"/>
    <w:rsid w:val="00DC7E5B"/>
    <w:rsid w:val="00DC7E68"/>
    <w:rsid w:val="00DC7ECE"/>
    <w:rsid w:val="00DC7F17"/>
    <w:rsid w:val="00DC7F44"/>
    <w:rsid w:val="00DC7F6A"/>
    <w:rsid w:val="00DC7F6F"/>
    <w:rsid w:val="00DC7FF4"/>
    <w:rsid w:val="00DD0016"/>
    <w:rsid w:val="00DD0028"/>
    <w:rsid w:val="00DD0099"/>
    <w:rsid w:val="00DD00CA"/>
    <w:rsid w:val="00DD00DE"/>
    <w:rsid w:val="00DD01E5"/>
    <w:rsid w:val="00DD0260"/>
    <w:rsid w:val="00DD0329"/>
    <w:rsid w:val="00DD0494"/>
    <w:rsid w:val="00DD04C1"/>
    <w:rsid w:val="00DD04D5"/>
    <w:rsid w:val="00DD0521"/>
    <w:rsid w:val="00DD057F"/>
    <w:rsid w:val="00DD0594"/>
    <w:rsid w:val="00DD0596"/>
    <w:rsid w:val="00DD059E"/>
    <w:rsid w:val="00DD05B9"/>
    <w:rsid w:val="00DD05C5"/>
    <w:rsid w:val="00DD05DA"/>
    <w:rsid w:val="00DD05F8"/>
    <w:rsid w:val="00DD0628"/>
    <w:rsid w:val="00DD0629"/>
    <w:rsid w:val="00DD070F"/>
    <w:rsid w:val="00DD0720"/>
    <w:rsid w:val="00DD078B"/>
    <w:rsid w:val="00DD07C5"/>
    <w:rsid w:val="00DD0807"/>
    <w:rsid w:val="00DD0815"/>
    <w:rsid w:val="00DD08E3"/>
    <w:rsid w:val="00DD091C"/>
    <w:rsid w:val="00DD0944"/>
    <w:rsid w:val="00DD0A1F"/>
    <w:rsid w:val="00DD0A40"/>
    <w:rsid w:val="00DD0AB7"/>
    <w:rsid w:val="00DD0ABB"/>
    <w:rsid w:val="00DD0B22"/>
    <w:rsid w:val="00DD0BEC"/>
    <w:rsid w:val="00DD0C00"/>
    <w:rsid w:val="00DD0C01"/>
    <w:rsid w:val="00DD0C09"/>
    <w:rsid w:val="00DD0CA0"/>
    <w:rsid w:val="00DD0D0F"/>
    <w:rsid w:val="00DD0D64"/>
    <w:rsid w:val="00DD0D8C"/>
    <w:rsid w:val="00DD0E65"/>
    <w:rsid w:val="00DD0E6F"/>
    <w:rsid w:val="00DD0ECF"/>
    <w:rsid w:val="00DD0F40"/>
    <w:rsid w:val="00DD0F6B"/>
    <w:rsid w:val="00DD0FC9"/>
    <w:rsid w:val="00DD0FD6"/>
    <w:rsid w:val="00DD1007"/>
    <w:rsid w:val="00DD100A"/>
    <w:rsid w:val="00DD109F"/>
    <w:rsid w:val="00DD10DC"/>
    <w:rsid w:val="00DD10E6"/>
    <w:rsid w:val="00DD10E9"/>
    <w:rsid w:val="00DD1118"/>
    <w:rsid w:val="00DD1176"/>
    <w:rsid w:val="00DD1227"/>
    <w:rsid w:val="00DD123C"/>
    <w:rsid w:val="00DD12E0"/>
    <w:rsid w:val="00DD1306"/>
    <w:rsid w:val="00DD135E"/>
    <w:rsid w:val="00DD1380"/>
    <w:rsid w:val="00DD13F0"/>
    <w:rsid w:val="00DD1428"/>
    <w:rsid w:val="00DD1429"/>
    <w:rsid w:val="00DD14BC"/>
    <w:rsid w:val="00DD154C"/>
    <w:rsid w:val="00DD157C"/>
    <w:rsid w:val="00DD1585"/>
    <w:rsid w:val="00DD159E"/>
    <w:rsid w:val="00DD15AE"/>
    <w:rsid w:val="00DD15BA"/>
    <w:rsid w:val="00DD15FE"/>
    <w:rsid w:val="00DD1690"/>
    <w:rsid w:val="00DD16B6"/>
    <w:rsid w:val="00DD1734"/>
    <w:rsid w:val="00DD17FF"/>
    <w:rsid w:val="00DD18F1"/>
    <w:rsid w:val="00DD19A0"/>
    <w:rsid w:val="00DD19B0"/>
    <w:rsid w:val="00DD19BC"/>
    <w:rsid w:val="00DD1A31"/>
    <w:rsid w:val="00DD1AB6"/>
    <w:rsid w:val="00DD1ACA"/>
    <w:rsid w:val="00DD1B10"/>
    <w:rsid w:val="00DD1B35"/>
    <w:rsid w:val="00DD1B3F"/>
    <w:rsid w:val="00DD1B5C"/>
    <w:rsid w:val="00DD1BFB"/>
    <w:rsid w:val="00DD1BFF"/>
    <w:rsid w:val="00DD1C80"/>
    <w:rsid w:val="00DD1C85"/>
    <w:rsid w:val="00DD1CA5"/>
    <w:rsid w:val="00DD1D37"/>
    <w:rsid w:val="00DD1DAB"/>
    <w:rsid w:val="00DD1DB0"/>
    <w:rsid w:val="00DD1DB9"/>
    <w:rsid w:val="00DD1E03"/>
    <w:rsid w:val="00DD1E2E"/>
    <w:rsid w:val="00DD1E36"/>
    <w:rsid w:val="00DD1E70"/>
    <w:rsid w:val="00DD1E89"/>
    <w:rsid w:val="00DD1ED4"/>
    <w:rsid w:val="00DD1EDD"/>
    <w:rsid w:val="00DD1F0A"/>
    <w:rsid w:val="00DD1F2C"/>
    <w:rsid w:val="00DD1F34"/>
    <w:rsid w:val="00DD1F4C"/>
    <w:rsid w:val="00DD207D"/>
    <w:rsid w:val="00DD225C"/>
    <w:rsid w:val="00DD228D"/>
    <w:rsid w:val="00DD22ED"/>
    <w:rsid w:val="00DD233D"/>
    <w:rsid w:val="00DD2342"/>
    <w:rsid w:val="00DD2377"/>
    <w:rsid w:val="00DD23C0"/>
    <w:rsid w:val="00DD23E6"/>
    <w:rsid w:val="00DD246E"/>
    <w:rsid w:val="00DD24ED"/>
    <w:rsid w:val="00DD2555"/>
    <w:rsid w:val="00DD255E"/>
    <w:rsid w:val="00DD2632"/>
    <w:rsid w:val="00DD266D"/>
    <w:rsid w:val="00DD2729"/>
    <w:rsid w:val="00DD274B"/>
    <w:rsid w:val="00DD274F"/>
    <w:rsid w:val="00DD27BE"/>
    <w:rsid w:val="00DD27C6"/>
    <w:rsid w:val="00DD27D6"/>
    <w:rsid w:val="00DD28FC"/>
    <w:rsid w:val="00DD291F"/>
    <w:rsid w:val="00DD2925"/>
    <w:rsid w:val="00DD2980"/>
    <w:rsid w:val="00DD29C1"/>
    <w:rsid w:val="00DD29E1"/>
    <w:rsid w:val="00DD2A39"/>
    <w:rsid w:val="00DD2A3F"/>
    <w:rsid w:val="00DD2A5F"/>
    <w:rsid w:val="00DD2AE0"/>
    <w:rsid w:val="00DD2BA1"/>
    <w:rsid w:val="00DD2BE9"/>
    <w:rsid w:val="00DD2C9F"/>
    <w:rsid w:val="00DD2D5C"/>
    <w:rsid w:val="00DD2DEA"/>
    <w:rsid w:val="00DD2E4A"/>
    <w:rsid w:val="00DD2E5E"/>
    <w:rsid w:val="00DD2E5F"/>
    <w:rsid w:val="00DD2E7F"/>
    <w:rsid w:val="00DD2E81"/>
    <w:rsid w:val="00DD2EB3"/>
    <w:rsid w:val="00DD2EDC"/>
    <w:rsid w:val="00DD2F80"/>
    <w:rsid w:val="00DD2FE0"/>
    <w:rsid w:val="00DD2FEC"/>
    <w:rsid w:val="00DD3164"/>
    <w:rsid w:val="00DD32B2"/>
    <w:rsid w:val="00DD32F8"/>
    <w:rsid w:val="00DD3319"/>
    <w:rsid w:val="00DD3374"/>
    <w:rsid w:val="00DD3375"/>
    <w:rsid w:val="00DD33FC"/>
    <w:rsid w:val="00DD342F"/>
    <w:rsid w:val="00DD3488"/>
    <w:rsid w:val="00DD348F"/>
    <w:rsid w:val="00DD349E"/>
    <w:rsid w:val="00DD3543"/>
    <w:rsid w:val="00DD35D8"/>
    <w:rsid w:val="00DD3662"/>
    <w:rsid w:val="00DD36D6"/>
    <w:rsid w:val="00DD37C8"/>
    <w:rsid w:val="00DD37D8"/>
    <w:rsid w:val="00DD37F7"/>
    <w:rsid w:val="00DD3801"/>
    <w:rsid w:val="00DD380C"/>
    <w:rsid w:val="00DD3AE9"/>
    <w:rsid w:val="00DD3AF4"/>
    <w:rsid w:val="00DD3B24"/>
    <w:rsid w:val="00DD3B3C"/>
    <w:rsid w:val="00DD3B8B"/>
    <w:rsid w:val="00DD3BE2"/>
    <w:rsid w:val="00DD3C26"/>
    <w:rsid w:val="00DD3C38"/>
    <w:rsid w:val="00DD3C75"/>
    <w:rsid w:val="00DD3D10"/>
    <w:rsid w:val="00DD3D31"/>
    <w:rsid w:val="00DD3D3D"/>
    <w:rsid w:val="00DD3D55"/>
    <w:rsid w:val="00DD3D72"/>
    <w:rsid w:val="00DD3EA8"/>
    <w:rsid w:val="00DD3FAF"/>
    <w:rsid w:val="00DD3FD5"/>
    <w:rsid w:val="00DD3FFB"/>
    <w:rsid w:val="00DD3FFF"/>
    <w:rsid w:val="00DD407F"/>
    <w:rsid w:val="00DD40A3"/>
    <w:rsid w:val="00DD40DA"/>
    <w:rsid w:val="00DD4152"/>
    <w:rsid w:val="00DD41A3"/>
    <w:rsid w:val="00DD41D8"/>
    <w:rsid w:val="00DD41DE"/>
    <w:rsid w:val="00DD422F"/>
    <w:rsid w:val="00DD4355"/>
    <w:rsid w:val="00DD436F"/>
    <w:rsid w:val="00DD43BC"/>
    <w:rsid w:val="00DD441C"/>
    <w:rsid w:val="00DD4421"/>
    <w:rsid w:val="00DD4530"/>
    <w:rsid w:val="00DD454D"/>
    <w:rsid w:val="00DD45AB"/>
    <w:rsid w:val="00DD45D5"/>
    <w:rsid w:val="00DD45E9"/>
    <w:rsid w:val="00DD463A"/>
    <w:rsid w:val="00DD466C"/>
    <w:rsid w:val="00DD46A8"/>
    <w:rsid w:val="00DD46A9"/>
    <w:rsid w:val="00DD46AD"/>
    <w:rsid w:val="00DD46AF"/>
    <w:rsid w:val="00DD46DD"/>
    <w:rsid w:val="00DD477E"/>
    <w:rsid w:val="00DD4788"/>
    <w:rsid w:val="00DD47E9"/>
    <w:rsid w:val="00DD47F4"/>
    <w:rsid w:val="00DD4812"/>
    <w:rsid w:val="00DD483A"/>
    <w:rsid w:val="00DD484E"/>
    <w:rsid w:val="00DD486A"/>
    <w:rsid w:val="00DD489B"/>
    <w:rsid w:val="00DD49A2"/>
    <w:rsid w:val="00DD49C4"/>
    <w:rsid w:val="00DD4A39"/>
    <w:rsid w:val="00DD4A3A"/>
    <w:rsid w:val="00DD4A58"/>
    <w:rsid w:val="00DD4A60"/>
    <w:rsid w:val="00DD4AB3"/>
    <w:rsid w:val="00DD4ACE"/>
    <w:rsid w:val="00DD4B12"/>
    <w:rsid w:val="00DD4BA2"/>
    <w:rsid w:val="00DD4BA4"/>
    <w:rsid w:val="00DD4BD2"/>
    <w:rsid w:val="00DD4BDF"/>
    <w:rsid w:val="00DD4BEB"/>
    <w:rsid w:val="00DD4BF5"/>
    <w:rsid w:val="00DD4C09"/>
    <w:rsid w:val="00DD4C31"/>
    <w:rsid w:val="00DD4C55"/>
    <w:rsid w:val="00DD4CDA"/>
    <w:rsid w:val="00DD4CFC"/>
    <w:rsid w:val="00DD4D7D"/>
    <w:rsid w:val="00DD4DDA"/>
    <w:rsid w:val="00DD4E0A"/>
    <w:rsid w:val="00DD4E50"/>
    <w:rsid w:val="00DD4EC5"/>
    <w:rsid w:val="00DD4F1F"/>
    <w:rsid w:val="00DD4F8D"/>
    <w:rsid w:val="00DD4FBE"/>
    <w:rsid w:val="00DD4FC4"/>
    <w:rsid w:val="00DD5050"/>
    <w:rsid w:val="00DD50BB"/>
    <w:rsid w:val="00DD50E9"/>
    <w:rsid w:val="00DD5142"/>
    <w:rsid w:val="00DD527F"/>
    <w:rsid w:val="00DD52C3"/>
    <w:rsid w:val="00DD52D5"/>
    <w:rsid w:val="00DD52ED"/>
    <w:rsid w:val="00DD5341"/>
    <w:rsid w:val="00DD5363"/>
    <w:rsid w:val="00DD53E7"/>
    <w:rsid w:val="00DD5469"/>
    <w:rsid w:val="00DD548A"/>
    <w:rsid w:val="00DD54ED"/>
    <w:rsid w:val="00DD558F"/>
    <w:rsid w:val="00DD5598"/>
    <w:rsid w:val="00DD55AA"/>
    <w:rsid w:val="00DD55B5"/>
    <w:rsid w:val="00DD55D3"/>
    <w:rsid w:val="00DD5649"/>
    <w:rsid w:val="00DD5715"/>
    <w:rsid w:val="00DD586D"/>
    <w:rsid w:val="00DD5894"/>
    <w:rsid w:val="00DD592E"/>
    <w:rsid w:val="00DD5945"/>
    <w:rsid w:val="00DD5A35"/>
    <w:rsid w:val="00DD5AE7"/>
    <w:rsid w:val="00DD5AF6"/>
    <w:rsid w:val="00DD5B25"/>
    <w:rsid w:val="00DD5B42"/>
    <w:rsid w:val="00DD5BA7"/>
    <w:rsid w:val="00DD5BA8"/>
    <w:rsid w:val="00DD5C6F"/>
    <w:rsid w:val="00DD5C84"/>
    <w:rsid w:val="00DD5CA3"/>
    <w:rsid w:val="00DD5CCC"/>
    <w:rsid w:val="00DD5CE1"/>
    <w:rsid w:val="00DD5D21"/>
    <w:rsid w:val="00DD5D8F"/>
    <w:rsid w:val="00DD5DC6"/>
    <w:rsid w:val="00DD5E6A"/>
    <w:rsid w:val="00DD5EAE"/>
    <w:rsid w:val="00DD5EC5"/>
    <w:rsid w:val="00DD5F3E"/>
    <w:rsid w:val="00DD5F92"/>
    <w:rsid w:val="00DD5FAD"/>
    <w:rsid w:val="00DD6058"/>
    <w:rsid w:val="00DD60F5"/>
    <w:rsid w:val="00DD619E"/>
    <w:rsid w:val="00DD61CB"/>
    <w:rsid w:val="00DD620B"/>
    <w:rsid w:val="00DD62FD"/>
    <w:rsid w:val="00DD631B"/>
    <w:rsid w:val="00DD6391"/>
    <w:rsid w:val="00DD63BE"/>
    <w:rsid w:val="00DD63DC"/>
    <w:rsid w:val="00DD6458"/>
    <w:rsid w:val="00DD64B2"/>
    <w:rsid w:val="00DD64DC"/>
    <w:rsid w:val="00DD6531"/>
    <w:rsid w:val="00DD6563"/>
    <w:rsid w:val="00DD65DC"/>
    <w:rsid w:val="00DD6617"/>
    <w:rsid w:val="00DD6653"/>
    <w:rsid w:val="00DD66BA"/>
    <w:rsid w:val="00DD66D1"/>
    <w:rsid w:val="00DD66D9"/>
    <w:rsid w:val="00DD6771"/>
    <w:rsid w:val="00DD6817"/>
    <w:rsid w:val="00DD6905"/>
    <w:rsid w:val="00DD699F"/>
    <w:rsid w:val="00DD69DC"/>
    <w:rsid w:val="00DD6A5D"/>
    <w:rsid w:val="00DD6B24"/>
    <w:rsid w:val="00DD6B36"/>
    <w:rsid w:val="00DD6B59"/>
    <w:rsid w:val="00DD6B62"/>
    <w:rsid w:val="00DD6BA9"/>
    <w:rsid w:val="00DD6BF7"/>
    <w:rsid w:val="00DD6C47"/>
    <w:rsid w:val="00DD6C56"/>
    <w:rsid w:val="00DD6CD1"/>
    <w:rsid w:val="00DD6D61"/>
    <w:rsid w:val="00DD6D75"/>
    <w:rsid w:val="00DD6E1F"/>
    <w:rsid w:val="00DD6E96"/>
    <w:rsid w:val="00DD6F0A"/>
    <w:rsid w:val="00DD6F37"/>
    <w:rsid w:val="00DD6F48"/>
    <w:rsid w:val="00DD6FF7"/>
    <w:rsid w:val="00DD700B"/>
    <w:rsid w:val="00DD703E"/>
    <w:rsid w:val="00DD7042"/>
    <w:rsid w:val="00DD705F"/>
    <w:rsid w:val="00DD7107"/>
    <w:rsid w:val="00DD71E3"/>
    <w:rsid w:val="00DD71EF"/>
    <w:rsid w:val="00DD721F"/>
    <w:rsid w:val="00DD7233"/>
    <w:rsid w:val="00DD7258"/>
    <w:rsid w:val="00DD72E6"/>
    <w:rsid w:val="00DD7368"/>
    <w:rsid w:val="00DD74DE"/>
    <w:rsid w:val="00DD75AD"/>
    <w:rsid w:val="00DD75E9"/>
    <w:rsid w:val="00DD7602"/>
    <w:rsid w:val="00DD76B5"/>
    <w:rsid w:val="00DD7721"/>
    <w:rsid w:val="00DD7787"/>
    <w:rsid w:val="00DD77AC"/>
    <w:rsid w:val="00DD77B6"/>
    <w:rsid w:val="00DD7807"/>
    <w:rsid w:val="00DD7900"/>
    <w:rsid w:val="00DD7916"/>
    <w:rsid w:val="00DD7928"/>
    <w:rsid w:val="00DD795E"/>
    <w:rsid w:val="00DD796F"/>
    <w:rsid w:val="00DD7982"/>
    <w:rsid w:val="00DD7984"/>
    <w:rsid w:val="00DD79BF"/>
    <w:rsid w:val="00DD7A25"/>
    <w:rsid w:val="00DD7A84"/>
    <w:rsid w:val="00DD7CDA"/>
    <w:rsid w:val="00DD7DB6"/>
    <w:rsid w:val="00DD7DDD"/>
    <w:rsid w:val="00DD7DF8"/>
    <w:rsid w:val="00DD7E1C"/>
    <w:rsid w:val="00DD7E35"/>
    <w:rsid w:val="00DD7E8B"/>
    <w:rsid w:val="00DD7EBD"/>
    <w:rsid w:val="00DD7F62"/>
    <w:rsid w:val="00DD7FC8"/>
    <w:rsid w:val="00DE0010"/>
    <w:rsid w:val="00DE0068"/>
    <w:rsid w:val="00DE009F"/>
    <w:rsid w:val="00DE0156"/>
    <w:rsid w:val="00DE0194"/>
    <w:rsid w:val="00DE01B4"/>
    <w:rsid w:val="00DE01C7"/>
    <w:rsid w:val="00DE0232"/>
    <w:rsid w:val="00DE0243"/>
    <w:rsid w:val="00DE0244"/>
    <w:rsid w:val="00DE0296"/>
    <w:rsid w:val="00DE029A"/>
    <w:rsid w:val="00DE02BE"/>
    <w:rsid w:val="00DE02CE"/>
    <w:rsid w:val="00DE02FF"/>
    <w:rsid w:val="00DE0317"/>
    <w:rsid w:val="00DE037A"/>
    <w:rsid w:val="00DE04C4"/>
    <w:rsid w:val="00DE053F"/>
    <w:rsid w:val="00DE0545"/>
    <w:rsid w:val="00DE0602"/>
    <w:rsid w:val="00DE0605"/>
    <w:rsid w:val="00DE060D"/>
    <w:rsid w:val="00DE0634"/>
    <w:rsid w:val="00DE0646"/>
    <w:rsid w:val="00DE0665"/>
    <w:rsid w:val="00DE06E9"/>
    <w:rsid w:val="00DE06F5"/>
    <w:rsid w:val="00DE07CE"/>
    <w:rsid w:val="00DE0850"/>
    <w:rsid w:val="00DE0863"/>
    <w:rsid w:val="00DE0915"/>
    <w:rsid w:val="00DE091F"/>
    <w:rsid w:val="00DE0931"/>
    <w:rsid w:val="00DE0945"/>
    <w:rsid w:val="00DE0954"/>
    <w:rsid w:val="00DE09C4"/>
    <w:rsid w:val="00DE09F4"/>
    <w:rsid w:val="00DE0A1B"/>
    <w:rsid w:val="00DE0A48"/>
    <w:rsid w:val="00DE0A4E"/>
    <w:rsid w:val="00DE0A74"/>
    <w:rsid w:val="00DE0ACF"/>
    <w:rsid w:val="00DE0B48"/>
    <w:rsid w:val="00DE0B89"/>
    <w:rsid w:val="00DE0C0F"/>
    <w:rsid w:val="00DE0C84"/>
    <w:rsid w:val="00DE0CA1"/>
    <w:rsid w:val="00DE0CC6"/>
    <w:rsid w:val="00DE0CEA"/>
    <w:rsid w:val="00DE0D05"/>
    <w:rsid w:val="00DE0D34"/>
    <w:rsid w:val="00DE0D4E"/>
    <w:rsid w:val="00DE0E2C"/>
    <w:rsid w:val="00DE0F28"/>
    <w:rsid w:val="00DE0FCE"/>
    <w:rsid w:val="00DE1012"/>
    <w:rsid w:val="00DE10BC"/>
    <w:rsid w:val="00DE10DA"/>
    <w:rsid w:val="00DE10FD"/>
    <w:rsid w:val="00DE11AA"/>
    <w:rsid w:val="00DE11B4"/>
    <w:rsid w:val="00DE11DA"/>
    <w:rsid w:val="00DE1298"/>
    <w:rsid w:val="00DE12BA"/>
    <w:rsid w:val="00DE12DE"/>
    <w:rsid w:val="00DE130C"/>
    <w:rsid w:val="00DE1325"/>
    <w:rsid w:val="00DE132F"/>
    <w:rsid w:val="00DE1383"/>
    <w:rsid w:val="00DE13B1"/>
    <w:rsid w:val="00DE1433"/>
    <w:rsid w:val="00DE1440"/>
    <w:rsid w:val="00DE14AD"/>
    <w:rsid w:val="00DE14D6"/>
    <w:rsid w:val="00DE14FA"/>
    <w:rsid w:val="00DE1550"/>
    <w:rsid w:val="00DE158C"/>
    <w:rsid w:val="00DE15CB"/>
    <w:rsid w:val="00DE15F9"/>
    <w:rsid w:val="00DE1611"/>
    <w:rsid w:val="00DE1636"/>
    <w:rsid w:val="00DE16D2"/>
    <w:rsid w:val="00DE176A"/>
    <w:rsid w:val="00DE1844"/>
    <w:rsid w:val="00DE18C8"/>
    <w:rsid w:val="00DE197A"/>
    <w:rsid w:val="00DE19D1"/>
    <w:rsid w:val="00DE1A17"/>
    <w:rsid w:val="00DE1AB8"/>
    <w:rsid w:val="00DE1AEC"/>
    <w:rsid w:val="00DE1B99"/>
    <w:rsid w:val="00DE1C24"/>
    <w:rsid w:val="00DE1C4B"/>
    <w:rsid w:val="00DE1C95"/>
    <w:rsid w:val="00DE1CD4"/>
    <w:rsid w:val="00DE1CF7"/>
    <w:rsid w:val="00DE1D0A"/>
    <w:rsid w:val="00DE1D2F"/>
    <w:rsid w:val="00DE1D7C"/>
    <w:rsid w:val="00DE1DD4"/>
    <w:rsid w:val="00DE1E2F"/>
    <w:rsid w:val="00DE1ECB"/>
    <w:rsid w:val="00DE1ECC"/>
    <w:rsid w:val="00DE1EF0"/>
    <w:rsid w:val="00DE1F02"/>
    <w:rsid w:val="00DE1F2C"/>
    <w:rsid w:val="00DE1F9C"/>
    <w:rsid w:val="00DE1FA9"/>
    <w:rsid w:val="00DE1FB4"/>
    <w:rsid w:val="00DE1FF0"/>
    <w:rsid w:val="00DE202F"/>
    <w:rsid w:val="00DE2050"/>
    <w:rsid w:val="00DE20AB"/>
    <w:rsid w:val="00DE20C3"/>
    <w:rsid w:val="00DE213F"/>
    <w:rsid w:val="00DE216D"/>
    <w:rsid w:val="00DE2292"/>
    <w:rsid w:val="00DE2379"/>
    <w:rsid w:val="00DE2412"/>
    <w:rsid w:val="00DE246B"/>
    <w:rsid w:val="00DE24A9"/>
    <w:rsid w:val="00DE252A"/>
    <w:rsid w:val="00DE25E8"/>
    <w:rsid w:val="00DE266C"/>
    <w:rsid w:val="00DE2709"/>
    <w:rsid w:val="00DE282C"/>
    <w:rsid w:val="00DE2857"/>
    <w:rsid w:val="00DE2873"/>
    <w:rsid w:val="00DE2884"/>
    <w:rsid w:val="00DE288D"/>
    <w:rsid w:val="00DE28CB"/>
    <w:rsid w:val="00DE29BB"/>
    <w:rsid w:val="00DE29C0"/>
    <w:rsid w:val="00DE2A9E"/>
    <w:rsid w:val="00DE2B1C"/>
    <w:rsid w:val="00DE2BF9"/>
    <w:rsid w:val="00DE2C17"/>
    <w:rsid w:val="00DE2C56"/>
    <w:rsid w:val="00DE2C5C"/>
    <w:rsid w:val="00DE2C86"/>
    <w:rsid w:val="00DE2C8F"/>
    <w:rsid w:val="00DE2CA2"/>
    <w:rsid w:val="00DE2CD6"/>
    <w:rsid w:val="00DE2D0F"/>
    <w:rsid w:val="00DE2D87"/>
    <w:rsid w:val="00DE2E01"/>
    <w:rsid w:val="00DE2E8C"/>
    <w:rsid w:val="00DE2EB9"/>
    <w:rsid w:val="00DE2EDE"/>
    <w:rsid w:val="00DE2EE0"/>
    <w:rsid w:val="00DE2F1A"/>
    <w:rsid w:val="00DE2F34"/>
    <w:rsid w:val="00DE2F39"/>
    <w:rsid w:val="00DE3023"/>
    <w:rsid w:val="00DE302B"/>
    <w:rsid w:val="00DE304E"/>
    <w:rsid w:val="00DE307E"/>
    <w:rsid w:val="00DE3092"/>
    <w:rsid w:val="00DE30A3"/>
    <w:rsid w:val="00DE30AE"/>
    <w:rsid w:val="00DE30CF"/>
    <w:rsid w:val="00DE30F8"/>
    <w:rsid w:val="00DE319C"/>
    <w:rsid w:val="00DE31B7"/>
    <w:rsid w:val="00DE31D6"/>
    <w:rsid w:val="00DE324B"/>
    <w:rsid w:val="00DE3254"/>
    <w:rsid w:val="00DE329F"/>
    <w:rsid w:val="00DE331D"/>
    <w:rsid w:val="00DE3322"/>
    <w:rsid w:val="00DE33B3"/>
    <w:rsid w:val="00DE3453"/>
    <w:rsid w:val="00DE3491"/>
    <w:rsid w:val="00DE3503"/>
    <w:rsid w:val="00DE3517"/>
    <w:rsid w:val="00DE35C4"/>
    <w:rsid w:val="00DE35FB"/>
    <w:rsid w:val="00DE375B"/>
    <w:rsid w:val="00DE379A"/>
    <w:rsid w:val="00DE37D0"/>
    <w:rsid w:val="00DE3853"/>
    <w:rsid w:val="00DE38A0"/>
    <w:rsid w:val="00DE38B2"/>
    <w:rsid w:val="00DE391A"/>
    <w:rsid w:val="00DE3A50"/>
    <w:rsid w:val="00DE3B97"/>
    <w:rsid w:val="00DE3C3D"/>
    <w:rsid w:val="00DE3C3F"/>
    <w:rsid w:val="00DE3C70"/>
    <w:rsid w:val="00DE3CBD"/>
    <w:rsid w:val="00DE3CDA"/>
    <w:rsid w:val="00DE3CDB"/>
    <w:rsid w:val="00DE3CF9"/>
    <w:rsid w:val="00DE3D35"/>
    <w:rsid w:val="00DE3D39"/>
    <w:rsid w:val="00DE3DA7"/>
    <w:rsid w:val="00DE3DC1"/>
    <w:rsid w:val="00DE3EE1"/>
    <w:rsid w:val="00DE3F25"/>
    <w:rsid w:val="00DE3F27"/>
    <w:rsid w:val="00DE3F2E"/>
    <w:rsid w:val="00DE3F4F"/>
    <w:rsid w:val="00DE3F6C"/>
    <w:rsid w:val="00DE3FAC"/>
    <w:rsid w:val="00DE4031"/>
    <w:rsid w:val="00DE4039"/>
    <w:rsid w:val="00DE406E"/>
    <w:rsid w:val="00DE40B9"/>
    <w:rsid w:val="00DE40C8"/>
    <w:rsid w:val="00DE4120"/>
    <w:rsid w:val="00DE41B3"/>
    <w:rsid w:val="00DE41DD"/>
    <w:rsid w:val="00DE4256"/>
    <w:rsid w:val="00DE42F0"/>
    <w:rsid w:val="00DE4328"/>
    <w:rsid w:val="00DE43CE"/>
    <w:rsid w:val="00DE43F1"/>
    <w:rsid w:val="00DE43FF"/>
    <w:rsid w:val="00DE4409"/>
    <w:rsid w:val="00DE448D"/>
    <w:rsid w:val="00DE44A0"/>
    <w:rsid w:val="00DE44AD"/>
    <w:rsid w:val="00DE44EA"/>
    <w:rsid w:val="00DE4527"/>
    <w:rsid w:val="00DE4593"/>
    <w:rsid w:val="00DE45B2"/>
    <w:rsid w:val="00DE45B3"/>
    <w:rsid w:val="00DE45CD"/>
    <w:rsid w:val="00DE45FA"/>
    <w:rsid w:val="00DE46A2"/>
    <w:rsid w:val="00DE473B"/>
    <w:rsid w:val="00DE477A"/>
    <w:rsid w:val="00DE477F"/>
    <w:rsid w:val="00DE47AE"/>
    <w:rsid w:val="00DE47B0"/>
    <w:rsid w:val="00DE482D"/>
    <w:rsid w:val="00DE48B9"/>
    <w:rsid w:val="00DE493F"/>
    <w:rsid w:val="00DE4946"/>
    <w:rsid w:val="00DE49AD"/>
    <w:rsid w:val="00DE4A99"/>
    <w:rsid w:val="00DE4AB0"/>
    <w:rsid w:val="00DE4ACD"/>
    <w:rsid w:val="00DE4AE0"/>
    <w:rsid w:val="00DE4B05"/>
    <w:rsid w:val="00DE4B4C"/>
    <w:rsid w:val="00DE4B68"/>
    <w:rsid w:val="00DE4BA3"/>
    <w:rsid w:val="00DE4BAF"/>
    <w:rsid w:val="00DE4C2F"/>
    <w:rsid w:val="00DE4C3D"/>
    <w:rsid w:val="00DE4CD9"/>
    <w:rsid w:val="00DE4D13"/>
    <w:rsid w:val="00DE4D7E"/>
    <w:rsid w:val="00DE4D98"/>
    <w:rsid w:val="00DE4E3B"/>
    <w:rsid w:val="00DE4E5C"/>
    <w:rsid w:val="00DE4EF0"/>
    <w:rsid w:val="00DE4F0B"/>
    <w:rsid w:val="00DE4F17"/>
    <w:rsid w:val="00DE4F1C"/>
    <w:rsid w:val="00DE4FB8"/>
    <w:rsid w:val="00DE500B"/>
    <w:rsid w:val="00DE5019"/>
    <w:rsid w:val="00DE5077"/>
    <w:rsid w:val="00DE50CF"/>
    <w:rsid w:val="00DE50E1"/>
    <w:rsid w:val="00DE50E4"/>
    <w:rsid w:val="00DE50EB"/>
    <w:rsid w:val="00DE513D"/>
    <w:rsid w:val="00DE518B"/>
    <w:rsid w:val="00DE51F5"/>
    <w:rsid w:val="00DE523B"/>
    <w:rsid w:val="00DE5245"/>
    <w:rsid w:val="00DE5271"/>
    <w:rsid w:val="00DE5280"/>
    <w:rsid w:val="00DE52D9"/>
    <w:rsid w:val="00DE52F2"/>
    <w:rsid w:val="00DE533C"/>
    <w:rsid w:val="00DE543D"/>
    <w:rsid w:val="00DE5486"/>
    <w:rsid w:val="00DE548E"/>
    <w:rsid w:val="00DE551C"/>
    <w:rsid w:val="00DE552A"/>
    <w:rsid w:val="00DE5551"/>
    <w:rsid w:val="00DE557F"/>
    <w:rsid w:val="00DE55A9"/>
    <w:rsid w:val="00DE55B8"/>
    <w:rsid w:val="00DE5630"/>
    <w:rsid w:val="00DE56C0"/>
    <w:rsid w:val="00DE56F0"/>
    <w:rsid w:val="00DE5717"/>
    <w:rsid w:val="00DE579B"/>
    <w:rsid w:val="00DE57B7"/>
    <w:rsid w:val="00DE57BE"/>
    <w:rsid w:val="00DE57C4"/>
    <w:rsid w:val="00DE584F"/>
    <w:rsid w:val="00DE5873"/>
    <w:rsid w:val="00DE58E4"/>
    <w:rsid w:val="00DE58F5"/>
    <w:rsid w:val="00DE592B"/>
    <w:rsid w:val="00DE5961"/>
    <w:rsid w:val="00DE5A43"/>
    <w:rsid w:val="00DE5AFC"/>
    <w:rsid w:val="00DE5BC2"/>
    <w:rsid w:val="00DE5BC7"/>
    <w:rsid w:val="00DE5BF3"/>
    <w:rsid w:val="00DE5C9A"/>
    <w:rsid w:val="00DE5CC7"/>
    <w:rsid w:val="00DE5CCA"/>
    <w:rsid w:val="00DE5CD2"/>
    <w:rsid w:val="00DE5DAF"/>
    <w:rsid w:val="00DE5DCC"/>
    <w:rsid w:val="00DE5DD0"/>
    <w:rsid w:val="00DE5DD3"/>
    <w:rsid w:val="00DE5DED"/>
    <w:rsid w:val="00DE5E92"/>
    <w:rsid w:val="00DE5EEF"/>
    <w:rsid w:val="00DE5F34"/>
    <w:rsid w:val="00DE5F3F"/>
    <w:rsid w:val="00DE5F50"/>
    <w:rsid w:val="00DE6023"/>
    <w:rsid w:val="00DE6158"/>
    <w:rsid w:val="00DE6176"/>
    <w:rsid w:val="00DE61E5"/>
    <w:rsid w:val="00DE61F6"/>
    <w:rsid w:val="00DE62E7"/>
    <w:rsid w:val="00DE62F0"/>
    <w:rsid w:val="00DE6372"/>
    <w:rsid w:val="00DE63AE"/>
    <w:rsid w:val="00DE6581"/>
    <w:rsid w:val="00DE65A5"/>
    <w:rsid w:val="00DE65AA"/>
    <w:rsid w:val="00DE65E1"/>
    <w:rsid w:val="00DE664B"/>
    <w:rsid w:val="00DE6684"/>
    <w:rsid w:val="00DE668D"/>
    <w:rsid w:val="00DE66FD"/>
    <w:rsid w:val="00DE67D7"/>
    <w:rsid w:val="00DE680D"/>
    <w:rsid w:val="00DE6824"/>
    <w:rsid w:val="00DE685C"/>
    <w:rsid w:val="00DE686D"/>
    <w:rsid w:val="00DE6879"/>
    <w:rsid w:val="00DE688F"/>
    <w:rsid w:val="00DE68B1"/>
    <w:rsid w:val="00DE68E9"/>
    <w:rsid w:val="00DE69D1"/>
    <w:rsid w:val="00DE6A25"/>
    <w:rsid w:val="00DE6A83"/>
    <w:rsid w:val="00DE6ADB"/>
    <w:rsid w:val="00DE6AFB"/>
    <w:rsid w:val="00DE6B7B"/>
    <w:rsid w:val="00DE6BA9"/>
    <w:rsid w:val="00DE6BBE"/>
    <w:rsid w:val="00DE6C23"/>
    <w:rsid w:val="00DE6C6E"/>
    <w:rsid w:val="00DE6C99"/>
    <w:rsid w:val="00DE6C9D"/>
    <w:rsid w:val="00DE6D0C"/>
    <w:rsid w:val="00DE6D3E"/>
    <w:rsid w:val="00DE6D4D"/>
    <w:rsid w:val="00DE6E0C"/>
    <w:rsid w:val="00DE6E36"/>
    <w:rsid w:val="00DE6E97"/>
    <w:rsid w:val="00DE6EA7"/>
    <w:rsid w:val="00DE6EC0"/>
    <w:rsid w:val="00DE6EC3"/>
    <w:rsid w:val="00DE6F2D"/>
    <w:rsid w:val="00DE6F58"/>
    <w:rsid w:val="00DE6F9A"/>
    <w:rsid w:val="00DE7077"/>
    <w:rsid w:val="00DE7093"/>
    <w:rsid w:val="00DE70D8"/>
    <w:rsid w:val="00DE711F"/>
    <w:rsid w:val="00DE718C"/>
    <w:rsid w:val="00DE7202"/>
    <w:rsid w:val="00DE7256"/>
    <w:rsid w:val="00DE72D3"/>
    <w:rsid w:val="00DE734F"/>
    <w:rsid w:val="00DE738D"/>
    <w:rsid w:val="00DE73D7"/>
    <w:rsid w:val="00DE74D8"/>
    <w:rsid w:val="00DE752D"/>
    <w:rsid w:val="00DE75B9"/>
    <w:rsid w:val="00DE7687"/>
    <w:rsid w:val="00DE76A9"/>
    <w:rsid w:val="00DE76BA"/>
    <w:rsid w:val="00DE7710"/>
    <w:rsid w:val="00DE7723"/>
    <w:rsid w:val="00DE7758"/>
    <w:rsid w:val="00DE77A2"/>
    <w:rsid w:val="00DE77AA"/>
    <w:rsid w:val="00DE78AB"/>
    <w:rsid w:val="00DE7930"/>
    <w:rsid w:val="00DE79A3"/>
    <w:rsid w:val="00DE7A2F"/>
    <w:rsid w:val="00DE7A5F"/>
    <w:rsid w:val="00DE7A74"/>
    <w:rsid w:val="00DE7AA5"/>
    <w:rsid w:val="00DE7AE8"/>
    <w:rsid w:val="00DE7AEC"/>
    <w:rsid w:val="00DE7B10"/>
    <w:rsid w:val="00DE7B45"/>
    <w:rsid w:val="00DE7B81"/>
    <w:rsid w:val="00DE7B8B"/>
    <w:rsid w:val="00DE7BF0"/>
    <w:rsid w:val="00DE7C06"/>
    <w:rsid w:val="00DE7C61"/>
    <w:rsid w:val="00DE7C97"/>
    <w:rsid w:val="00DE7CDC"/>
    <w:rsid w:val="00DE7CED"/>
    <w:rsid w:val="00DE7D4C"/>
    <w:rsid w:val="00DE7DB8"/>
    <w:rsid w:val="00DE7DD0"/>
    <w:rsid w:val="00DE7DF9"/>
    <w:rsid w:val="00DE7E99"/>
    <w:rsid w:val="00DE7EE1"/>
    <w:rsid w:val="00DE7F44"/>
    <w:rsid w:val="00DE7F48"/>
    <w:rsid w:val="00DF000A"/>
    <w:rsid w:val="00DF0070"/>
    <w:rsid w:val="00DF0080"/>
    <w:rsid w:val="00DF0193"/>
    <w:rsid w:val="00DF01AC"/>
    <w:rsid w:val="00DF025C"/>
    <w:rsid w:val="00DF02B1"/>
    <w:rsid w:val="00DF0304"/>
    <w:rsid w:val="00DF0337"/>
    <w:rsid w:val="00DF038B"/>
    <w:rsid w:val="00DF044F"/>
    <w:rsid w:val="00DF04A1"/>
    <w:rsid w:val="00DF04C9"/>
    <w:rsid w:val="00DF04EB"/>
    <w:rsid w:val="00DF0566"/>
    <w:rsid w:val="00DF0571"/>
    <w:rsid w:val="00DF0595"/>
    <w:rsid w:val="00DF05AC"/>
    <w:rsid w:val="00DF05AD"/>
    <w:rsid w:val="00DF05D8"/>
    <w:rsid w:val="00DF063B"/>
    <w:rsid w:val="00DF06A1"/>
    <w:rsid w:val="00DF0706"/>
    <w:rsid w:val="00DF0711"/>
    <w:rsid w:val="00DF0728"/>
    <w:rsid w:val="00DF0799"/>
    <w:rsid w:val="00DF07CC"/>
    <w:rsid w:val="00DF0827"/>
    <w:rsid w:val="00DF08B2"/>
    <w:rsid w:val="00DF08B4"/>
    <w:rsid w:val="00DF08C2"/>
    <w:rsid w:val="00DF08DA"/>
    <w:rsid w:val="00DF090C"/>
    <w:rsid w:val="00DF0919"/>
    <w:rsid w:val="00DF0952"/>
    <w:rsid w:val="00DF0984"/>
    <w:rsid w:val="00DF09A0"/>
    <w:rsid w:val="00DF09C5"/>
    <w:rsid w:val="00DF09D5"/>
    <w:rsid w:val="00DF0A2A"/>
    <w:rsid w:val="00DF0A3F"/>
    <w:rsid w:val="00DF0A51"/>
    <w:rsid w:val="00DF0A9C"/>
    <w:rsid w:val="00DF0AFF"/>
    <w:rsid w:val="00DF0B21"/>
    <w:rsid w:val="00DF0B26"/>
    <w:rsid w:val="00DF0B4A"/>
    <w:rsid w:val="00DF0B6F"/>
    <w:rsid w:val="00DF0B7C"/>
    <w:rsid w:val="00DF0BBB"/>
    <w:rsid w:val="00DF0C2A"/>
    <w:rsid w:val="00DF0C43"/>
    <w:rsid w:val="00DF0C5D"/>
    <w:rsid w:val="00DF0C7B"/>
    <w:rsid w:val="00DF0CEB"/>
    <w:rsid w:val="00DF0CFE"/>
    <w:rsid w:val="00DF0D35"/>
    <w:rsid w:val="00DF0DE4"/>
    <w:rsid w:val="00DF0E40"/>
    <w:rsid w:val="00DF0E51"/>
    <w:rsid w:val="00DF0E7B"/>
    <w:rsid w:val="00DF0F6B"/>
    <w:rsid w:val="00DF0F85"/>
    <w:rsid w:val="00DF0FEF"/>
    <w:rsid w:val="00DF0FFB"/>
    <w:rsid w:val="00DF1048"/>
    <w:rsid w:val="00DF1077"/>
    <w:rsid w:val="00DF1134"/>
    <w:rsid w:val="00DF1186"/>
    <w:rsid w:val="00DF1223"/>
    <w:rsid w:val="00DF123F"/>
    <w:rsid w:val="00DF1284"/>
    <w:rsid w:val="00DF128E"/>
    <w:rsid w:val="00DF131B"/>
    <w:rsid w:val="00DF135A"/>
    <w:rsid w:val="00DF13BC"/>
    <w:rsid w:val="00DF14AC"/>
    <w:rsid w:val="00DF14B1"/>
    <w:rsid w:val="00DF1543"/>
    <w:rsid w:val="00DF1564"/>
    <w:rsid w:val="00DF159B"/>
    <w:rsid w:val="00DF15DC"/>
    <w:rsid w:val="00DF15E0"/>
    <w:rsid w:val="00DF15E6"/>
    <w:rsid w:val="00DF1661"/>
    <w:rsid w:val="00DF169A"/>
    <w:rsid w:val="00DF1787"/>
    <w:rsid w:val="00DF17B9"/>
    <w:rsid w:val="00DF17E7"/>
    <w:rsid w:val="00DF18E1"/>
    <w:rsid w:val="00DF19B5"/>
    <w:rsid w:val="00DF19DC"/>
    <w:rsid w:val="00DF1A0D"/>
    <w:rsid w:val="00DF1A0F"/>
    <w:rsid w:val="00DF1A25"/>
    <w:rsid w:val="00DF1A4D"/>
    <w:rsid w:val="00DF1ABF"/>
    <w:rsid w:val="00DF1ADC"/>
    <w:rsid w:val="00DF1AE7"/>
    <w:rsid w:val="00DF1B21"/>
    <w:rsid w:val="00DF1B31"/>
    <w:rsid w:val="00DF1B6E"/>
    <w:rsid w:val="00DF1C35"/>
    <w:rsid w:val="00DF1C3C"/>
    <w:rsid w:val="00DF1CA4"/>
    <w:rsid w:val="00DF1CB9"/>
    <w:rsid w:val="00DF1CD0"/>
    <w:rsid w:val="00DF1D10"/>
    <w:rsid w:val="00DF1D23"/>
    <w:rsid w:val="00DF1D77"/>
    <w:rsid w:val="00DF1DBD"/>
    <w:rsid w:val="00DF1DF8"/>
    <w:rsid w:val="00DF1E54"/>
    <w:rsid w:val="00DF1EE6"/>
    <w:rsid w:val="00DF1F29"/>
    <w:rsid w:val="00DF1FDC"/>
    <w:rsid w:val="00DF2014"/>
    <w:rsid w:val="00DF20A6"/>
    <w:rsid w:val="00DF2165"/>
    <w:rsid w:val="00DF2169"/>
    <w:rsid w:val="00DF219E"/>
    <w:rsid w:val="00DF21BB"/>
    <w:rsid w:val="00DF21BC"/>
    <w:rsid w:val="00DF21FA"/>
    <w:rsid w:val="00DF2249"/>
    <w:rsid w:val="00DF22BE"/>
    <w:rsid w:val="00DF233A"/>
    <w:rsid w:val="00DF2386"/>
    <w:rsid w:val="00DF2419"/>
    <w:rsid w:val="00DF247B"/>
    <w:rsid w:val="00DF24C0"/>
    <w:rsid w:val="00DF24F0"/>
    <w:rsid w:val="00DF2514"/>
    <w:rsid w:val="00DF2532"/>
    <w:rsid w:val="00DF2573"/>
    <w:rsid w:val="00DF25B9"/>
    <w:rsid w:val="00DF25C2"/>
    <w:rsid w:val="00DF25F9"/>
    <w:rsid w:val="00DF2607"/>
    <w:rsid w:val="00DF26DF"/>
    <w:rsid w:val="00DF26FB"/>
    <w:rsid w:val="00DF272C"/>
    <w:rsid w:val="00DF278C"/>
    <w:rsid w:val="00DF27E6"/>
    <w:rsid w:val="00DF2857"/>
    <w:rsid w:val="00DF28D3"/>
    <w:rsid w:val="00DF2A45"/>
    <w:rsid w:val="00DF2AC7"/>
    <w:rsid w:val="00DF2ADF"/>
    <w:rsid w:val="00DF2B08"/>
    <w:rsid w:val="00DF2BE1"/>
    <w:rsid w:val="00DF2C1D"/>
    <w:rsid w:val="00DF2C38"/>
    <w:rsid w:val="00DF2C40"/>
    <w:rsid w:val="00DF2CBA"/>
    <w:rsid w:val="00DF2D11"/>
    <w:rsid w:val="00DF2D33"/>
    <w:rsid w:val="00DF2DD9"/>
    <w:rsid w:val="00DF2E27"/>
    <w:rsid w:val="00DF2E70"/>
    <w:rsid w:val="00DF2ED2"/>
    <w:rsid w:val="00DF30B8"/>
    <w:rsid w:val="00DF30C6"/>
    <w:rsid w:val="00DF30E1"/>
    <w:rsid w:val="00DF30F0"/>
    <w:rsid w:val="00DF3110"/>
    <w:rsid w:val="00DF31BB"/>
    <w:rsid w:val="00DF325A"/>
    <w:rsid w:val="00DF3334"/>
    <w:rsid w:val="00DF333F"/>
    <w:rsid w:val="00DF33D5"/>
    <w:rsid w:val="00DF3404"/>
    <w:rsid w:val="00DF34D9"/>
    <w:rsid w:val="00DF351B"/>
    <w:rsid w:val="00DF353D"/>
    <w:rsid w:val="00DF356F"/>
    <w:rsid w:val="00DF35C2"/>
    <w:rsid w:val="00DF360C"/>
    <w:rsid w:val="00DF3651"/>
    <w:rsid w:val="00DF373B"/>
    <w:rsid w:val="00DF37A3"/>
    <w:rsid w:val="00DF37AB"/>
    <w:rsid w:val="00DF37D7"/>
    <w:rsid w:val="00DF3836"/>
    <w:rsid w:val="00DF3892"/>
    <w:rsid w:val="00DF398F"/>
    <w:rsid w:val="00DF39BC"/>
    <w:rsid w:val="00DF39D9"/>
    <w:rsid w:val="00DF3A18"/>
    <w:rsid w:val="00DF3A3F"/>
    <w:rsid w:val="00DF3A52"/>
    <w:rsid w:val="00DF3A5D"/>
    <w:rsid w:val="00DF3ABF"/>
    <w:rsid w:val="00DF3B06"/>
    <w:rsid w:val="00DF3B46"/>
    <w:rsid w:val="00DF3C1C"/>
    <w:rsid w:val="00DF3C28"/>
    <w:rsid w:val="00DF3C5A"/>
    <w:rsid w:val="00DF3CB9"/>
    <w:rsid w:val="00DF3D66"/>
    <w:rsid w:val="00DF3E13"/>
    <w:rsid w:val="00DF3E7A"/>
    <w:rsid w:val="00DF3E8E"/>
    <w:rsid w:val="00DF3F07"/>
    <w:rsid w:val="00DF3F15"/>
    <w:rsid w:val="00DF3F45"/>
    <w:rsid w:val="00DF3FB6"/>
    <w:rsid w:val="00DF403D"/>
    <w:rsid w:val="00DF404D"/>
    <w:rsid w:val="00DF405B"/>
    <w:rsid w:val="00DF4084"/>
    <w:rsid w:val="00DF4096"/>
    <w:rsid w:val="00DF41DB"/>
    <w:rsid w:val="00DF41FE"/>
    <w:rsid w:val="00DF425E"/>
    <w:rsid w:val="00DF4283"/>
    <w:rsid w:val="00DF42FC"/>
    <w:rsid w:val="00DF431F"/>
    <w:rsid w:val="00DF4357"/>
    <w:rsid w:val="00DF43EA"/>
    <w:rsid w:val="00DF43FF"/>
    <w:rsid w:val="00DF4417"/>
    <w:rsid w:val="00DF4429"/>
    <w:rsid w:val="00DF4450"/>
    <w:rsid w:val="00DF4455"/>
    <w:rsid w:val="00DF4486"/>
    <w:rsid w:val="00DF4630"/>
    <w:rsid w:val="00DF4649"/>
    <w:rsid w:val="00DF465B"/>
    <w:rsid w:val="00DF469D"/>
    <w:rsid w:val="00DF47A6"/>
    <w:rsid w:val="00DF47DB"/>
    <w:rsid w:val="00DF487C"/>
    <w:rsid w:val="00DF48C2"/>
    <w:rsid w:val="00DF48FB"/>
    <w:rsid w:val="00DF493C"/>
    <w:rsid w:val="00DF498F"/>
    <w:rsid w:val="00DF4A75"/>
    <w:rsid w:val="00DF4B2B"/>
    <w:rsid w:val="00DF4C37"/>
    <w:rsid w:val="00DF4D0F"/>
    <w:rsid w:val="00DF4D13"/>
    <w:rsid w:val="00DF4D19"/>
    <w:rsid w:val="00DF4D2B"/>
    <w:rsid w:val="00DF4D9D"/>
    <w:rsid w:val="00DF4DDA"/>
    <w:rsid w:val="00DF4E34"/>
    <w:rsid w:val="00DF4E3D"/>
    <w:rsid w:val="00DF4EAE"/>
    <w:rsid w:val="00DF4F08"/>
    <w:rsid w:val="00DF4F47"/>
    <w:rsid w:val="00DF4FA1"/>
    <w:rsid w:val="00DF4FBA"/>
    <w:rsid w:val="00DF5013"/>
    <w:rsid w:val="00DF50AC"/>
    <w:rsid w:val="00DF50F2"/>
    <w:rsid w:val="00DF5105"/>
    <w:rsid w:val="00DF51D0"/>
    <w:rsid w:val="00DF5252"/>
    <w:rsid w:val="00DF5257"/>
    <w:rsid w:val="00DF5291"/>
    <w:rsid w:val="00DF52B1"/>
    <w:rsid w:val="00DF52BF"/>
    <w:rsid w:val="00DF52FA"/>
    <w:rsid w:val="00DF539B"/>
    <w:rsid w:val="00DF53C7"/>
    <w:rsid w:val="00DF53D6"/>
    <w:rsid w:val="00DF53FE"/>
    <w:rsid w:val="00DF5426"/>
    <w:rsid w:val="00DF5449"/>
    <w:rsid w:val="00DF54FC"/>
    <w:rsid w:val="00DF5537"/>
    <w:rsid w:val="00DF5585"/>
    <w:rsid w:val="00DF5658"/>
    <w:rsid w:val="00DF56F3"/>
    <w:rsid w:val="00DF57F7"/>
    <w:rsid w:val="00DF5800"/>
    <w:rsid w:val="00DF5832"/>
    <w:rsid w:val="00DF5835"/>
    <w:rsid w:val="00DF5862"/>
    <w:rsid w:val="00DF58C9"/>
    <w:rsid w:val="00DF594A"/>
    <w:rsid w:val="00DF598A"/>
    <w:rsid w:val="00DF599A"/>
    <w:rsid w:val="00DF59D5"/>
    <w:rsid w:val="00DF59EC"/>
    <w:rsid w:val="00DF5AC7"/>
    <w:rsid w:val="00DF5B1E"/>
    <w:rsid w:val="00DF5B2B"/>
    <w:rsid w:val="00DF5B43"/>
    <w:rsid w:val="00DF5BD7"/>
    <w:rsid w:val="00DF5CF9"/>
    <w:rsid w:val="00DF5D57"/>
    <w:rsid w:val="00DF5DE3"/>
    <w:rsid w:val="00DF5E61"/>
    <w:rsid w:val="00DF5F08"/>
    <w:rsid w:val="00DF5F34"/>
    <w:rsid w:val="00DF5F39"/>
    <w:rsid w:val="00DF5F66"/>
    <w:rsid w:val="00DF5F7B"/>
    <w:rsid w:val="00DF5FC1"/>
    <w:rsid w:val="00DF5FE8"/>
    <w:rsid w:val="00DF603A"/>
    <w:rsid w:val="00DF60BE"/>
    <w:rsid w:val="00DF6154"/>
    <w:rsid w:val="00DF6165"/>
    <w:rsid w:val="00DF616C"/>
    <w:rsid w:val="00DF6186"/>
    <w:rsid w:val="00DF61C3"/>
    <w:rsid w:val="00DF6274"/>
    <w:rsid w:val="00DF628A"/>
    <w:rsid w:val="00DF634E"/>
    <w:rsid w:val="00DF6369"/>
    <w:rsid w:val="00DF638E"/>
    <w:rsid w:val="00DF63FB"/>
    <w:rsid w:val="00DF647A"/>
    <w:rsid w:val="00DF6514"/>
    <w:rsid w:val="00DF656F"/>
    <w:rsid w:val="00DF65D1"/>
    <w:rsid w:val="00DF660B"/>
    <w:rsid w:val="00DF66F3"/>
    <w:rsid w:val="00DF6703"/>
    <w:rsid w:val="00DF6707"/>
    <w:rsid w:val="00DF6763"/>
    <w:rsid w:val="00DF67D0"/>
    <w:rsid w:val="00DF6884"/>
    <w:rsid w:val="00DF68AF"/>
    <w:rsid w:val="00DF6970"/>
    <w:rsid w:val="00DF697F"/>
    <w:rsid w:val="00DF69CB"/>
    <w:rsid w:val="00DF6AB1"/>
    <w:rsid w:val="00DF6B51"/>
    <w:rsid w:val="00DF6B92"/>
    <w:rsid w:val="00DF6BAB"/>
    <w:rsid w:val="00DF6BD2"/>
    <w:rsid w:val="00DF6C5B"/>
    <w:rsid w:val="00DF6C81"/>
    <w:rsid w:val="00DF6C85"/>
    <w:rsid w:val="00DF6CA0"/>
    <w:rsid w:val="00DF6CED"/>
    <w:rsid w:val="00DF6CF5"/>
    <w:rsid w:val="00DF6D88"/>
    <w:rsid w:val="00DF6DA3"/>
    <w:rsid w:val="00DF6DAE"/>
    <w:rsid w:val="00DF6E2D"/>
    <w:rsid w:val="00DF6E74"/>
    <w:rsid w:val="00DF6EA8"/>
    <w:rsid w:val="00DF6F70"/>
    <w:rsid w:val="00DF6F78"/>
    <w:rsid w:val="00DF6F8F"/>
    <w:rsid w:val="00DF6F9F"/>
    <w:rsid w:val="00DF6FCF"/>
    <w:rsid w:val="00DF7062"/>
    <w:rsid w:val="00DF7081"/>
    <w:rsid w:val="00DF70D4"/>
    <w:rsid w:val="00DF70DD"/>
    <w:rsid w:val="00DF7113"/>
    <w:rsid w:val="00DF716C"/>
    <w:rsid w:val="00DF721B"/>
    <w:rsid w:val="00DF7257"/>
    <w:rsid w:val="00DF725C"/>
    <w:rsid w:val="00DF728A"/>
    <w:rsid w:val="00DF72D8"/>
    <w:rsid w:val="00DF72FF"/>
    <w:rsid w:val="00DF7330"/>
    <w:rsid w:val="00DF73D8"/>
    <w:rsid w:val="00DF741E"/>
    <w:rsid w:val="00DF744A"/>
    <w:rsid w:val="00DF75B0"/>
    <w:rsid w:val="00DF75C5"/>
    <w:rsid w:val="00DF760D"/>
    <w:rsid w:val="00DF7672"/>
    <w:rsid w:val="00DF76FF"/>
    <w:rsid w:val="00DF776C"/>
    <w:rsid w:val="00DF7788"/>
    <w:rsid w:val="00DF77B3"/>
    <w:rsid w:val="00DF77BD"/>
    <w:rsid w:val="00DF7837"/>
    <w:rsid w:val="00DF7862"/>
    <w:rsid w:val="00DF790C"/>
    <w:rsid w:val="00DF791A"/>
    <w:rsid w:val="00DF7986"/>
    <w:rsid w:val="00DF7987"/>
    <w:rsid w:val="00DF7991"/>
    <w:rsid w:val="00DF79A1"/>
    <w:rsid w:val="00DF7A3B"/>
    <w:rsid w:val="00DF7A81"/>
    <w:rsid w:val="00DF7A96"/>
    <w:rsid w:val="00DF7B69"/>
    <w:rsid w:val="00DF7BA7"/>
    <w:rsid w:val="00DF7C1A"/>
    <w:rsid w:val="00DF7C33"/>
    <w:rsid w:val="00DF7C94"/>
    <w:rsid w:val="00DF7CA3"/>
    <w:rsid w:val="00DF7D52"/>
    <w:rsid w:val="00DF7D9F"/>
    <w:rsid w:val="00DF7F2B"/>
    <w:rsid w:val="00DF7F45"/>
    <w:rsid w:val="00DF7F81"/>
    <w:rsid w:val="00E000A7"/>
    <w:rsid w:val="00E00100"/>
    <w:rsid w:val="00E001B7"/>
    <w:rsid w:val="00E00268"/>
    <w:rsid w:val="00E00276"/>
    <w:rsid w:val="00E002A0"/>
    <w:rsid w:val="00E002A6"/>
    <w:rsid w:val="00E002EC"/>
    <w:rsid w:val="00E002F0"/>
    <w:rsid w:val="00E002F9"/>
    <w:rsid w:val="00E00317"/>
    <w:rsid w:val="00E0034D"/>
    <w:rsid w:val="00E0037F"/>
    <w:rsid w:val="00E003C6"/>
    <w:rsid w:val="00E00405"/>
    <w:rsid w:val="00E0043C"/>
    <w:rsid w:val="00E00450"/>
    <w:rsid w:val="00E00464"/>
    <w:rsid w:val="00E00470"/>
    <w:rsid w:val="00E00481"/>
    <w:rsid w:val="00E00491"/>
    <w:rsid w:val="00E004FC"/>
    <w:rsid w:val="00E005CA"/>
    <w:rsid w:val="00E005FC"/>
    <w:rsid w:val="00E00612"/>
    <w:rsid w:val="00E00678"/>
    <w:rsid w:val="00E006CD"/>
    <w:rsid w:val="00E00750"/>
    <w:rsid w:val="00E00792"/>
    <w:rsid w:val="00E007A5"/>
    <w:rsid w:val="00E00836"/>
    <w:rsid w:val="00E008A5"/>
    <w:rsid w:val="00E008AA"/>
    <w:rsid w:val="00E008BC"/>
    <w:rsid w:val="00E00935"/>
    <w:rsid w:val="00E00955"/>
    <w:rsid w:val="00E009F9"/>
    <w:rsid w:val="00E00AD1"/>
    <w:rsid w:val="00E00B5F"/>
    <w:rsid w:val="00E00B60"/>
    <w:rsid w:val="00E00B72"/>
    <w:rsid w:val="00E00BB9"/>
    <w:rsid w:val="00E00C8C"/>
    <w:rsid w:val="00E00CA8"/>
    <w:rsid w:val="00E00CBC"/>
    <w:rsid w:val="00E00CE3"/>
    <w:rsid w:val="00E00D0B"/>
    <w:rsid w:val="00E00DA8"/>
    <w:rsid w:val="00E00DAD"/>
    <w:rsid w:val="00E00DC3"/>
    <w:rsid w:val="00E00DCF"/>
    <w:rsid w:val="00E00E15"/>
    <w:rsid w:val="00E00E5C"/>
    <w:rsid w:val="00E00E8A"/>
    <w:rsid w:val="00E00F90"/>
    <w:rsid w:val="00E00F96"/>
    <w:rsid w:val="00E00FA6"/>
    <w:rsid w:val="00E01049"/>
    <w:rsid w:val="00E010B4"/>
    <w:rsid w:val="00E01134"/>
    <w:rsid w:val="00E011D9"/>
    <w:rsid w:val="00E011ED"/>
    <w:rsid w:val="00E01241"/>
    <w:rsid w:val="00E0126B"/>
    <w:rsid w:val="00E0129D"/>
    <w:rsid w:val="00E01352"/>
    <w:rsid w:val="00E01355"/>
    <w:rsid w:val="00E01375"/>
    <w:rsid w:val="00E01442"/>
    <w:rsid w:val="00E0147E"/>
    <w:rsid w:val="00E0148F"/>
    <w:rsid w:val="00E014ED"/>
    <w:rsid w:val="00E01549"/>
    <w:rsid w:val="00E01568"/>
    <w:rsid w:val="00E0158E"/>
    <w:rsid w:val="00E015E5"/>
    <w:rsid w:val="00E0161D"/>
    <w:rsid w:val="00E01633"/>
    <w:rsid w:val="00E01667"/>
    <w:rsid w:val="00E016E2"/>
    <w:rsid w:val="00E01718"/>
    <w:rsid w:val="00E0178B"/>
    <w:rsid w:val="00E017B0"/>
    <w:rsid w:val="00E01805"/>
    <w:rsid w:val="00E01834"/>
    <w:rsid w:val="00E01864"/>
    <w:rsid w:val="00E01872"/>
    <w:rsid w:val="00E018B3"/>
    <w:rsid w:val="00E018DA"/>
    <w:rsid w:val="00E018ED"/>
    <w:rsid w:val="00E018EE"/>
    <w:rsid w:val="00E01929"/>
    <w:rsid w:val="00E0192E"/>
    <w:rsid w:val="00E01952"/>
    <w:rsid w:val="00E019A2"/>
    <w:rsid w:val="00E01A07"/>
    <w:rsid w:val="00E01ABD"/>
    <w:rsid w:val="00E01ACB"/>
    <w:rsid w:val="00E01AD4"/>
    <w:rsid w:val="00E01B14"/>
    <w:rsid w:val="00E01B46"/>
    <w:rsid w:val="00E01B90"/>
    <w:rsid w:val="00E01C05"/>
    <w:rsid w:val="00E01C42"/>
    <w:rsid w:val="00E01D24"/>
    <w:rsid w:val="00E01D2D"/>
    <w:rsid w:val="00E01D63"/>
    <w:rsid w:val="00E01DC5"/>
    <w:rsid w:val="00E01E42"/>
    <w:rsid w:val="00E01EC0"/>
    <w:rsid w:val="00E01EF0"/>
    <w:rsid w:val="00E01F11"/>
    <w:rsid w:val="00E01F3C"/>
    <w:rsid w:val="00E01FCA"/>
    <w:rsid w:val="00E02095"/>
    <w:rsid w:val="00E020A7"/>
    <w:rsid w:val="00E020CB"/>
    <w:rsid w:val="00E020F3"/>
    <w:rsid w:val="00E02161"/>
    <w:rsid w:val="00E02205"/>
    <w:rsid w:val="00E0222F"/>
    <w:rsid w:val="00E02264"/>
    <w:rsid w:val="00E02273"/>
    <w:rsid w:val="00E0228E"/>
    <w:rsid w:val="00E0228F"/>
    <w:rsid w:val="00E02321"/>
    <w:rsid w:val="00E02364"/>
    <w:rsid w:val="00E02372"/>
    <w:rsid w:val="00E023EC"/>
    <w:rsid w:val="00E02430"/>
    <w:rsid w:val="00E024B0"/>
    <w:rsid w:val="00E024B9"/>
    <w:rsid w:val="00E0255F"/>
    <w:rsid w:val="00E02565"/>
    <w:rsid w:val="00E025ED"/>
    <w:rsid w:val="00E0265F"/>
    <w:rsid w:val="00E02684"/>
    <w:rsid w:val="00E02696"/>
    <w:rsid w:val="00E026A4"/>
    <w:rsid w:val="00E0272B"/>
    <w:rsid w:val="00E0273F"/>
    <w:rsid w:val="00E0275E"/>
    <w:rsid w:val="00E027BE"/>
    <w:rsid w:val="00E027EC"/>
    <w:rsid w:val="00E02819"/>
    <w:rsid w:val="00E02868"/>
    <w:rsid w:val="00E0290E"/>
    <w:rsid w:val="00E02937"/>
    <w:rsid w:val="00E0295B"/>
    <w:rsid w:val="00E0297A"/>
    <w:rsid w:val="00E02983"/>
    <w:rsid w:val="00E0298B"/>
    <w:rsid w:val="00E029F0"/>
    <w:rsid w:val="00E02A5B"/>
    <w:rsid w:val="00E02A5F"/>
    <w:rsid w:val="00E02A78"/>
    <w:rsid w:val="00E02AD5"/>
    <w:rsid w:val="00E02ADA"/>
    <w:rsid w:val="00E02AEE"/>
    <w:rsid w:val="00E02B02"/>
    <w:rsid w:val="00E02BC5"/>
    <w:rsid w:val="00E02C2B"/>
    <w:rsid w:val="00E02C2E"/>
    <w:rsid w:val="00E02C3A"/>
    <w:rsid w:val="00E02C4D"/>
    <w:rsid w:val="00E02C70"/>
    <w:rsid w:val="00E02CB2"/>
    <w:rsid w:val="00E02D60"/>
    <w:rsid w:val="00E02E8E"/>
    <w:rsid w:val="00E02E90"/>
    <w:rsid w:val="00E02E97"/>
    <w:rsid w:val="00E02EDC"/>
    <w:rsid w:val="00E02F46"/>
    <w:rsid w:val="00E0302C"/>
    <w:rsid w:val="00E03033"/>
    <w:rsid w:val="00E0307C"/>
    <w:rsid w:val="00E03086"/>
    <w:rsid w:val="00E030A4"/>
    <w:rsid w:val="00E030AC"/>
    <w:rsid w:val="00E030F2"/>
    <w:rsid w:val="00E030FE"/>
    <w:rsid w:val="00E03153"/>
    <w:rsid w:val="00E031CE"/>
    <w:rsid w:val="00E031EC"/>
    <w:rsid w:val="00E03291"/>
    <w:rsid w:val="00E032D9"/>
    <w:rsid w:val="00E032EE"/>
    <w:rsid w:val="00E032FD"/>
    <w:rsid w:val="00E03347"/>
    <w:rsid w:val="00E033AA"/>
    <w:rsid w:val="00E033BA"/>
    <w:rsid w:val="00E0340C"/>
    <w:rsid w:val="00E03466"/>
    <w:rsid w:val="00E0346A"/>
    <w:rsid w:val="00E034C8"/>
    <w:rsid w:val="00E034DB"/>
    <w:rsid w:val="00E03518"/>
    <w:rsid w:val="00E03521"/>
    <w:rsid w:val="00E0367C"/>
    <w:rsid w:val="00E036A2"/>
    <w:rsid w:val="00E03727"/>
    <w:rsid w:val="00E0377D"/>
    <w:rsid w:val="00E037FE"/>
    <w:rsid w:val="00E0393A"/>
    <w:rsid w:val="00E039CF"/>
    <w:rsid w:val="00E039E6"/>
    <w:rsid w:val="00E03A4F"/>
    <w:rsid w:val="00E03A6A"/>
    <w:rsid w:val="00E03A94"/>
    <w:rsid w:val="00E03AFB"/>
    <w:rsid w:val="00E03B21"/>
    <w:rsid w:val="00E03B4E"/>
    <w:rsid w:val="00E03BAB"/>
    <w:rsid w:val="00E03C55"/>
    <w:rsid w:val="00E03C88"/>
    <w:rsid w:val="00E03CB7"/>
    <w:rsid w:val="00E03D2B"/>
    <w:rsid w:val="00E03E03"/>
    <w:rsid w:val="00E03E19"/>
    <w:rsid w:val="00E03FB2"/>
    <w:rsid w:val="00E04028"/>
    <w:rsid w:val="00E04084"/>
    <w:rsid w:val="00E04164"/>
    <w:rsid w:val="00E0416B"/>
    <w:rsid w:val="00E04195"/>
    <w:rsid w:val="00E041F3"/>
    <w:rsid w:val="00E04289"/>
    <w:rsid w:val="00E042A2"/>
    <w:rsid w:val="00E0437F"/>
    <w:rsid w:val="00E0439C"/>
    <w:rsid w:val="00E043D4"/>
    <w:rsid w:val="00E043F7"/>
    <w:rsid w:val="00E04489"/>
    <w:rsid w:val="00E044FA"/>
    <w:rsid w:val="00E0451F"/>
    <w:rsid w:val="00E04536"/>
    <w:rsid w:val="00E04625"/>
    <w:rsid w:val="00E04687"/>
    <w:rsid w:val="00E046E6"/>
    <w:rsid w:val="00E046EC"/>
    <w:rsid w:val="00E046F5"/>
    <w:rsid w:val="00E04770"/>
    <w:rsid w:val="00E04797"/>
    <w:rsid w:val="00E047D6"/>
    <w:rsid w:val="00E04821"/>
    <w:rsid w:val="00E04894"/>
    <w:rsid w:val="00E049FB"/>
    <w:rsid w:val="00E04AD1"/>
    <w:rsid w:val="00E04AFA"/>
    <w:rsid w:val="00E04B1D"/>
    <w:rsid w:val="00E04B7E"/>
    <w:rsid w:val="00E04BD0"/>
    <w:rsid w:val="00E04BD6"/>
    <w:rsid w:val="00E04BD9"/>
    <w:rsid w:val="00E04C07"/>
    <w:rsid w:val="00E04C21"/>
    <w:rsid w:val="00E04C54"/>
    <w:rsid w:val="00E04C69"/>
    <w:rsid w:val="00E04DE1"/>
    <w:rsid w:val="00E04DF3"/>
    <w:rsid w:val="00E04EDA"/>
    <w:rsid w:val="00E04F0C"/>
    <w:rsid w:val="00E04F1B"/>
    <w:rsid w:val="00E04F9B"/>
    <w:rsid w:val="00E04FA1"/>
    <w:rsid w:val="00E05000"/>
    <w:rsid w:val="00E05041"/>
    <w:rsid w:val="00E05045"/>
    <w:rsid w:val="00E050CB"/>
    <w:rsid w:val="00E05155"/>
    <w:rsid w:val="00E05175"/>
    <w:rsid w:val="00E051E6"/>
    <w:rsid w:val="00E05360"/>
    <w:rsid w:val="00E05469"/>
    <w:rsid w:val="00E05487"/>
    <w:rsid w:val="00E05493"/>
    <w:rsid w:val="00E054B7"/>
    <w:rsid w:val="00E054E0"/>
    <w:rsid w:val="00E05512"/>
    <w:rsid w:val="00E05537"/>
    <w:rsid w:val="00E05557"/>
    <w:rsid w:val="00E05585"/>
    <w:rsid w:val="00E0558E"/>
    <w:rsid w:val="00E055D2"/>
    <w:rsid w:val="00E055F2"/>
    <w:rsid w:val="00E0560C"/>
    <w:rsid w:val="00E05736"/>
    <w:rsid w:val="00E0574E"/>
    <w:rsid w:val="00E0575A"/>
    <w:rsid w:val="00E05779"/>
    <w:rsid w:val="00E0579C"/>
    <w:rsid w:val="00E0580A"/>
    <w:rsid w:val="00E0589F"/>
    <w:rsid w:val="00E058E0"/>
    <w:rsid w:val="00E0590A"/>
    <w:rsid w:val="00E05911"/>
    <w:rsid w:val="00E05A64"/>
    <w:rsid w:val="00E05A73"/>
    <w:rsid w:val="00E05AD6"/>
    <w:rsid w:val="00E05BD1"/>
    <w:rsid w:val="00E05C1E"/>
    <w:rsid w:val="00E05C34"/>
    <w:rsid w:val="00E05CA8"/>
    <w:rsid w:val="00E05CCE"/>
    <w:rsid w:val="00E05CD6"/>
    <w:rsid w:val="00E05CF1"/>
    <w:rsid w:val="00E05D28"/>
    <w:rsid w:val="00E05D89"/>
    <w:rsid w:val="00E05E37"/>
    <w:rsid w:val="00E05E3F"/>
    <w:rsid w:val="00E05E81"/>
    <w:rsid w:val="00E05ED2"/>
    <w:rsid w:val="00E05F96"/>
    <w:rsid w:val="00E06060"/>
    <w:rsid w:val="00E06064"/>
    <w:rsid w:val="00E0622A"/>
    <w:rsid w:val="00E06278"/>
    <w:rsid w:val="00E062CD"/>
    <w:rsid w:val="00E062DA"/>
    <w:rsid w:val="00E062DD"/>
    <w:rsid w:val="00E06301"/>
    <w:rsid w:val="00E063B4"/>
    <w:rsid w:val="00E063C0"/>
    <w:rsid w:val="00E06430"/>
    <w:rsid w:val="00E06438"/>
    <w:rsid w:val="00E064E3"/>
    <w:rsid w:val="00E0652C"/>
    <w:rsid w:val="00E0657E"/>
    <w:rsid w:val="00E065A8"/>
    <w:rsid w:val="00E065BC"/>
    <w:rsid w:val="00E066A2"/>
    <w:rsid w:val="00E066CE"/>
    <w:rsid w:val="00E06753"/>
    <w:rsid w:val="00E0681E"/>
    <w:rsid w:val="00E0685E"/>
    <w:rsid w:val="00E068A7"/>
    <w:rsid w:val="00E068AB"/>
    <w:rsid w:val="00E068EE"/>
    <w:rsid w:val="00E0690B"/>
    <w:rsid w:val="00E0691F"/>
    <w:rsid w:val="00E0694A"/>
    <w:rsid w:val="00E06959"/>
    <w:rsid w:val="00E069BA"/>
    <w:rsid w:val="00E06A7F"/>
    <w:rsid w:val="00E06B18"/>
    <w:rsid w:val="00E06BEC"/>
    <w:rsid w:val="00E06BF2"/>
    <w:rsid w:val="00E06CCB"/>
    <w:rsid w:val="00E06CF9"/>
    <w:rsid w:val="00E06D4F"/>
    <w:rsid w:val="00E06DAF"/>
    <w:rsid w:val="00E06DB1"/>
    <w:rsid w:val="00E06DE1"/>
    <w:rsid w:val="00E06EB4"/>
    <w:rsid w:val="00E06F15"/>
    <w:rsid w:val="00E06F6B"/>
    <w:rsid w:val="00E06F74"/>
    <w:rsid w:val="00E06F88"/>
    <w:rsid w:val="00E06FA0"/>
    <w:rsid w:val="00E0705B"/>
    <w:rsid w:val="00E070EA"/>
    <w:rsid w:val="00E070F4"/>
    <w:rsid w:val="00E071C7"/>
    <w:rsid w:val="00E071F4"/>
    <w:rsid w:val="00E0727B"/>
    <w:rsid w:val="00E0727C"/>
    <w:rsid w:val="00E072C5"/>
    <w:rsid w:val="00E07311"/>
    <w:rsid w:val="00E07334"/>
    <w:rsid w:val="00E07394"/>
    <w:rsid w:val="00E07395"/>
    <w:rsid w:val="00E073C8"/>
    <w:rsid w:val="00E073E5"/>
    <w:rsid w:val="00E074E1"/>
    <w:rsid w:val="00E07549"/>
    <w:rsid w:val="00E07593"/>
    <w:rsid w:val="00E075AE"/>
    <w:rsid w:val="00E075ED"/>
    <w:rsid w:val="00E07619"/>
    <w:rsid w:val="00E07626"/>
    <w:rsid w:val="00E0774C"/>
    <w:rsid w:val="00E07753"/>
    <w:rsid w:val="00E0775E"/>
    <w:rsid w:val="00E077F4"/>
    <w:rsid w:val="00E0787C"/>
    <w:rsid w:val="00E07900"/>
    <w:rsid w:val="00E0793C"/>
    <w:rsid w:val="00E07994"/>
    <w:rsid w:val="00E07A11"/>
    <w:rsid w:val="00E07B28"/>
    <w:rsid w:val="00E07B6C"/>
    <w:rsid w:val="00E07BC8"/>
    <w:rsid w:val="00E07BD5"/>
    <w:rsid w:val="00E07C64"/>
    <w:rsid w:val="00E07C68"/>
    <w:rsid w:val="00E07CA0"/>
    <w:rsid w:val="00E07CAF"/>
    <w:rsid w:val="00E07CE2"/>
    <w:rsid w:val="00E07D1D"/>
    <w:rsid w:val="00E07D2E"/>
    <w:rsid w:val="00E07DBA"/>
    <w:rsid w:val="00E07DC9"/>
    <w:rsid w:val="00E07DDB"/>
    <w:rsid w:val="00E07E8B"/>
    <w:rsid w:val="00E07F00"/>
    <w:rsid w:val="00E07F4E"/>
    <w:rsid w:val="00E07F9D"/>
    <w:rsid w:val="00E07FB3"/>
    <w:rsid w:val="00E07FC2"/>
    <w:rsid w:val="00E07FD7"/>
    <w:rsid w:val="00E07FE5"/>
    <w:rsid w:val="00E1001E"/>
    <w:rsid w:val="00E1002C"/>
    <w:rsid w:val="00E1008F"/>
    <w:rsid w:val="00E1010A"/>
    <w:rsid w:val="00E1014E"/>
    <w:rsid w:val="00E1018C"/>
    <w:rsid w:val="00E101A2"/>
    <w:rsid w:val="00E101FA"/>
    <w:rsid w:val="00E101FD"/>
    <w:rsid w:val="00E1020B"/>
    <w:rsid w:val="00E10261"/>
    <w:rsid w:val="00E1028A"/>
    <w:rsid w:val="00E1028F"/>
    <w:rsid w:val="00E10361"/>
    <w:rsid w:val="00E1036E"/>
    <w:rsid w:val="00E103CA"/>
    <w:rsid w:val="00E10406"/>
    <w:rsid w:val="00E10452"/>
    <w:rsid w:val="00E10492"/>
    <w:rsid w:val="00E104EC"/>
    <w:rsid w:val="00E10509"/>
    <w:rsid w:val="00E1053D"/>
    <w:rsid w:val="00E10550"/>
    <w:rsid w:val="00E10632"/>
    <w:rsid w:val="00E10636"/>
    <w:rsid w:val="00E10689"/>
    <w:rsid w:val="00E106A9"/>
    <w:rsid w:val="00E106C7"/>
    <w:rsid w:val="00E107B3"/>
    <w:rsid w:val="00E107E4"/>
    <w:rsid w:val="00E10849"/>
    <w:rsid w:val="00E10881"/>
    <w:rsid w:val="00E10926"/>
    <w:rsid w:val="00E1092B"/>
    <w:rsid w:val="00E10977"/>
    <w:rsid w:val="00E10986"/>
    <w:rsid w:val="00E109A9"/>
    <w:rsid w:val="00E109D3"/>
    <w:rsid w:val="00E109D7"/>
    <w:rsid w:val="00E10A1D"/>
    <w:rsid w:val="00E10ADD"/>
    <w:rsid w:val="00E10B5A"/>
    <w:rsid w:val="00E10B90"/>
    <w:rsid w:val="00E10BD2"/>
    <w:rsid w:val="00E10BF8"/>
    <w:rsid w:val="00E10C02"/>
    <w:rsid w:val="00E10DD1"/>
    <w:rsid w:val="00E10DFD"/>
    <w:rsid w:val="00E10E32"/>
    <w:rsid w:val="00E10EAF"/>
    <w:rsid w:val="00E11052"/>
    <w:rsid w:val="00E110A0"/>
    <w:rsid w:val="00E110FA"/>
    <w:rsid w:val="00E111B6"/>
    <w:rsid w:val="00E111DD"/>
    <w:rsid w:val="00E111F4"/>
    <w:rsid w:val="00E11203"/>
    <w:rsid w:val="00E11210"/>
    <w:rsid w:val="00E11259"/>
    <w:rsid w:val="00E11269"/>
    <w:rsid w:val="00E112B8"/>
    <w:rsid w:val="00E112C1"/>
    <w:rsid w:val="00E112CE"/>
    <w:rsid w:val="00E11310"/>
    <w:rsid w:val="00E11318"/>
    <w:rsid w:val="00E113A3"/>
    <w:rsid w:val="00E113FF"/>
    <w:rsid w:val="00E1141E"/>
    <w:rsid w:val="00E11454"/>
    <w:rsid w:val="00E11472"/>
    <w:rsid w:val="00E114BE"/>
    <w:rsid w:val="00E1154E"/>
    <w:rsid w:val="00E11556"/>
    <w:rsid w:val="00E11580"/>
    <w:rsid w:val="00E115A6"/>
    <w:rsid w:val="00E115F5"/>
    <w:rsid w:val="00E11620"/>
    <w:rsid w:val="00E11621"/>
    <w:rsid w:val="00E11681"/>
    <w:rsid w:val="00E11686"/>
    <w:rsid w:val="00E116B0"/>
    <w:rsid w:val="00E11706"/>
    <w:rsid w:val="00E1174D"/>
    <w:rsid w:val="00E117AB"/>
    <w:rsid w:val="00E1183D"/>
    <w:rsid w:val="00E1191E"/>
    <w:rsid w:val="00E1199A"/>
    <w:rsid w:val="00E11A27"/>
    <w:rsid w:val="00E11A4F"/>
    <w:rsid w:val="00E11AD4"/>
    <w:rsid w:val="00E11B7B"/>
    <w:rsid w:val="00E11BBD"/>
    <w:rsid w:val="00E11C24"/>
    <w:rsid w:val="00E11CA9"/>
    <w:rsid w:val="00E11CC8"/>
    <w:rsid w:val="00E11CFD"/>
    <w:rsid w:val="00E11D64"/>
    <w:rsid w:val="00E11E52"/>
    <w:rsid w:val="00E11E78"/>
    <w:rsid w:val="00E11EAA"/>
    <w:rsid w:val="00E11F1E"/>
    <w:rsid w:val="00E11F3B"/>
    <w:rsid w:val="00E12041"/>
    <w:rsid w:val="00E120A7"/>
    <w:rsid w:val="00E120F6"/>
    <w:rsid w:val="00E1210E"/>
    <w:rsid w:val="00E12170"/>
    <w:rsid w:val="00E1218E"/>
    <w:rsid w:val="00E121A8"/>
    <w:rsid w:val="00E121BF"/>
    <w:rsid w:val="00E121CB"/>
    <w:rsid w:val="00E121E6"/>
    <w:rsid w:val="00E12220"/>
    <w:rsid w:val="00E12225"/>
    <w:rsid w:val="00E1228A"/>
    <w:rsid w:val="00E12379"/>
    <w:rsid w:val="00E123AB"/>
    <w:rsid w:val="00E1245E"/>
    <w:rsid w:val="00E12480"/>
    <w:rsid w:val="00E12499"/>
    <w:rsid w:val="00E124DC"/>
    <w:rsid w:val="00E12505"/>
    <w:rsid w:val="00E1250B"/>
    <w:rsid w:val="00E1255F"/>
    <w:rsid w:val="00E125ED"/>
    <w:rsid w:val="00E125FE"/>
    <w:rsid w:val="00E12600"/>
    <w:rsid w:val="00E1265D"/>
    <w:rsid w:val="00E126EE"/>
    <w:rsid w:val="00E126FC"/>
    <w:rsid w:val="00E12799"/>
    <w:rsid w:val="00E127CC"/>
    <w:rsid w:val="00E12811"/>
    <w:rsid w:val="00E12823"/>
    <w:rsid w:val="00E1286D"/>
    <w:rsid w:val="00E12875"/>
    <w:rsid w:val="00E1288B"/>
    <w:rsid w:val="00E128D5"/>
    <w:rsid w:val="00E128D6"/>
    <w:rsid w:val="00E128DA"/>
    <w:rsid w:val="00E128FA"/>
    <w:rsid w:val="00E12930"/>
    <w:rsid w:val="00E12979"/>
    <w:rsid w:val="00E129D3"/>
    <w:rsid w:val="00E12B21"/>
    <w:rsid w:val="00E12B49"/>
    <w:rsid w:val="00E12BAC"/>
    <w:rsid w:val="00E12BC3"/>
    <w:rsid w:val="00E12BF7"/>
    <w:rsid w:val="00E12C3D"/>
    <w:rsid w:val="00E12CBA"/>
    <w:rsid w:val="00E12CCF"/>
    <w:rsid w:val="00E12D49"/>
    <w:rsid w:val="00E12DC9"/>
    <w:rsid w:val="00E12E29"/>
    <w:rsid w:val="00E12E48"/>
    <w:rsid w:val="00E12E8C"/>
    <w:rsid w:val="00E12EC3"/>
    <w:rsid w:val="00E12F95"/>
    <w:rsid w:val="00E13067"/>
    <w:rsid w:val="00E13077"/>
    <w:rsid w:val="00E1307B"/>
    <w:rsid w:val="00E13099"/>
    <w:rsid w:val="00E130D4"/>
    <w:rsid w:val="00E130D5"/>
    <w:rsid w:val="00E13133"/>
    <w:rsid w:val="00E1315A"/>
    <w:rsid w:val="00E1317B"/>
    <w:rsid w:val="00E13181"/>
    <w:rsid w:val="00E131D2"/>
    <w:rsid w:val="00E13219"/>
    <w:rsid w:val="00E13293"/>
    <w:rsid w:val="00E1329C"/>
    <w:rsid w:val="00E1333F"/>
    <w:rsid w:val="00E13401"/>
    <w:rsid w:val="00E13402"/>
    <w:rsid w:val="00E1348C"/>
    <w:rsid w:val="00E13495"/>
    <w:rsid w:val="00E134BD"/>
    <w:rsid w:val="00E1365E"/>
    <w:rsid w:val="00E1368F"/>
    <w:rsid w:val="00E13690"/>
    <w:rsid w:val="00E136C2"/>
    <w:rsid w:val="00E13729"/>
    <w:rsid w:val="00E1376F"/>
    <w:rsid w:val="00E1382D"/>
    <w:rsid w:val="00E138D3"/>
    <w:rsid w:val="00E138EA"/>
    <w:rsid w:val="00E13933"/>
    <w:rsid w:val="00E1396F"/>
    <w:rsid w:val="00E139C3"/>
    <w:rsid w:val="00E139DC"/>
    <w:rsid w:val="00E139EE"/>
    <w:rsid w:val="00E13A0A"/>
    <w:rsid w:val="00E13A25"/>
    <w:rsid w:val="00E13A4F"/>
    <w:rsid w:val="00E13A5C"/>
    <w:rsid w:val="00E13A76"/>
    <w:rsid w:val="00E13A8E"/>
    <w:rsid w:val="00E13A90"/>
    <w:rsid w:val="00E13ADB"/>
    <w:rsid w:val="00E13BAB"/>
    <w:rsid w:val="00E13BF2"/>
    <w:rsid w:val="00E13C22"/>
    <w:rsid w:val="00E13C29"/>
    <w:rsid w:val="00E13C61"/>
    <w:rsid w:val="00E13C6D"/>
    <w:rsid w:val="00E13C76"/>
    <w:rsid w:val="00E13CB8"/>
    <w:rsid w:val="00E13DBD"/>
    <w:rsid w:val="00E13E06"/>
    <w:rsid w:val="00E13E11"/>
    <w:rsid w:val="00E13E17"/>
    <w:rsid w:val="00E13E1E"/>
    <w:rsid w:val="00E13EA7"/>
    <w:rsid w:val="00E13EBC"/>
    <w:rsid w:val="00E13F2D"/>
    <w:rsid w:val="00E13F33"/>
    <w:rsid w:val="00E13F58"/>
    <w:rsid w:val="00E13F59"/>
    <w:rsid w:val="00E1401D"/>
    <w:rsid w:val="00E14084"/>
    <w:rsid w:val="00E1408B"/>
    <w:rsid w:val="00E140AF"/>
    <w:rsid w:val="00E140E5"/>
    <w:rsid w:val="00E14129"/>
    <w:rsid w:val="00E14161"/>
    <w:rsid w:val="00E14267"/>
    <w:rsid w:val="00E1431F"/>
    <w:rsid w:val="00E1433D"/>
    <w:rsid w:val="00E14386"/>
    <w:rsid w:val="00E143BA"/>
    <w:rsid w:val="00E14405"/>
    <w:rsid w:val="00E1445E"/>
    <w:rsid w:val="00E14462"/>
    <w:rsid w:val="00E1448B"/>
    <w:rsid w:val="00E144EA"/>
    <w:rsid w:val="00E145F1"/>
    <w:rsid w:val="00E1460D"/>
    <w:rsid w:val="00E14613"/>
    <w:rsid w:val="00E1467C"/>
    <w:rsid w:val="00E1468D"/>
    <w:rsid w:val="00E1468F"/>
    <w:rsid w:val="00E14703"/>
    <w:rsid w:val="00E14766"/>
    <w:rsid w:val="00E1477C"/>
    <w:rsid w:val="00E1477D"/>
    <w:rsid w:val="00E14795"/>
    <w:rsid w:val="00E147A5"/>
    <w:rsid w:val="00E1482E"/>
    <w:rsid w:val="00E148B8"/>
    <w:rsid w:val="00E148DC"/>
    <w:rsid w:val="00E148EA"/>
    <w:rsid w:val="00E14942"/>
    <w:rsid w:val="00E14956"/>
    <w:rsid w:val="00E14960"/>
    <w:rsid w:val="00E14984"/>
    <w:rsid w:val="00E149BC"/>
    <w:rsid w:val="00E14A62"/>
    <w:rsid w:val="00E14A7B"/>
    <w:rsid w:val="00E14ADE"/>
    <w:rsid w:val="00E14AEF"/>
    <w:rsid w:val="00E14B0F"/>
    <w:rsid w:val="00E14B17"/>
    <w:rsid w:val="00E14B1E"/>
    <w:rsid w:val="00E14B4B"/>
    <w:rsid w:val="00E14B5A"/>
    <w:rsid w:val="00E14BC2"/>
    <w:rsid w:val="00E14BFF"/>
    <w:rsid w:val="00E14C42"/>
    <w:rsid w:val="00E14C92"/>
    <w:rsid w:val="00E14CE6"/>
    <w:rsid w:val="00E14D1B"/>
    <w:rsid w:val="00E14DAA"/>
    <w:rsid w:val="00E14DAC"/>
    <w:rsid w:val="00E14DDB"/>
    <w:rsid w:val="00E14DE4"/>
    <w:rsid w:val="00E14DFC"/>
    <w:rsid w:val="00E14E98"/>
    <w:rsid w:val="00E14EF9"/>
    <w:rsid w:val="00E14F0A"/>
    <w:rsid w:val="00E14FDC"/>
    <w:rsid w:val="00E15043"/>
    <w:rsid w:val="00E1509E"/>
    <w:rsid w:val="00E1516D"/>
    <w:rsid w:val="00E15176"/>
    <w:rsid w:val="00E151D7"/>
    <w:rsid w:val="00E151EB"/>
    <w:rsid w:val="00E152A5"/>
    <w:rsid w:val="00E152C0"/>
    <w:rsid w:val="00E15332"/>
    <w:rsid w:val="00E1536E"/>
    <w:rsid w:val="00E153AD"/>
    <w:rsid w:val="00E153CA"/>
    <w:rsid w:val="00E153CB"/>
    <w:rsid w:val="00E1549A"/>
    <w:rsid w:val="00E154BE"/>
    <w:rsid w:val="00E154DC"/>
    <w:rsid w:val="00E155E1"/>
    <w:rsid w:val="00E155F8"/>
    <w:rsid w:val="00E15652"/>
    <w:rsid w:val="00E1566A"/>
    <w:rsid w:val="00E156FE"/>
    <w:rsid w:val="00E15775"/>
    <w:rsid w:val="00E157AE"/>
    <w:rsid w:val="00E157F8"/>
    <w:rsid w:val="00E1580E"/>
    <w:rsid w:val="00E15848"/>
    <w:rsid w:val="00E15897"/>
    <w:rsid w:val="00E158F3"/>
    <w:rsid w:val="00E159D4"/>
    <w:rsid w:val="00E15A64"/>
    <w:rsid w:val="00E15A74"/>
    <w:rsid w:val="00E15AEC"/>
    <w:rsid w:val="00E15B32"/>
    <w:rsid w:val="00E15B70"/>
    <w:rsid w:val="00E15BC9"/>
    <w:rsid w:val="00E15BD0"/>
    <w:rsid w:val="00E15C39"/>
    <w:rsid w:val="00E15C50"/>
    <w:rsid w:val="00E15D13"/>
    <w:rsid w:val="00E15D38"/>
    <w:rsid w:val="00E15DBD"/>
    <w:rsid w:val="00E15DC5"/>
    <w:rsid w:val="00E15E23"/>
    <w:rsid w:val="00E15E5E"/>
    <w:rsid w:val="00E15E68"/>
    <w:rsid w:val="00E15EB7"/>
    <w:rsid w:val="00E15F37"/>
    <w:rsid w:val="00E15F39"/>
    <w:rsid w:val="00E160F5"/>
    <w:rsid w:val="00E16120"/>
    <w:rsid w:val="00E1612E"/>
    <w:rsid w:val="00E16150"/>
    <w:rsid w:val="00E161D1"/>
    <w:rsid w:val="00E1621A"/>
    <w:rsid w:val="00E16238"/>
    <w:rsid w:val="00E162F3"/>
    <w:rsid w:val="00E162F7"/>
    <w:rsid w:val="00E1632D"/>
    <w:rsid w:val="00E16372"/>
    <w:rsid w:val="00E163A8"/>
    <w:rsid w:val="00E1640D"/>
    <w:rsid w:val="00E16433"/>
    <w:rsid w:val="00E16451"/>
    <w:rsid w:val="00E16459"/>
    <w:rsid w:val="00E16499"/>
    <w:rsid w:val="00E164FB"/>
    <w:rsid w:val="00E16512"/>
    <w:rsid w:val="00E1656E"/>
    <w:rsid w:val="00E165E0"/>
    <w:rsid w:val="00E165F3"/>
    <w:rsid w:val="00E1663A"/>
    <w:rsid w:val="00E16650"/>
    <w:rsid w:val="00E1665B"/>
    <w:rsid w:val="00E166CB"/>
    <w:rsid w:val="00E167CE"/>
    <w:rsid w:val="00E167ED"/>
    <w:rsid w:val="00E16813"/>
    <w:rsid w:val="00E16814"/>
    <w:rsid w:val="00E16857"/>
    <w:rsid w:val="00E168FD"/>
    <w:rsid w:val="00E169F8"/>
    <w:rsid w:val="00E16A57"/>
    <w:rsid w:val="00E16B10"/>
    <w:rsid w:val="00E16B54"/>
    <w:rsid w:val="00E16B8D"/>
    <w:rsid w:val="00E16B93"/>
    <w:rsid w:val="00E16BAB"/>
    <w:rsid w:val="00E16BF6"/>
    <w:rsid w:val="00E16C14"/>
    <w:rsid w:val="00E16C1B"/>
    <w:rsid w:val="00E16C6D"/>
    <w:rsid w:val="00E16CD2"/>
    <w:rsid w:val="00E16CD7"/>
    <w:rsid w:val="00E16DCF"/>
    <w:rsid w:val="00E16E07"/>
    <w:rsid w:val="00E16E45"/>
    <w:rsid w:val="00E16EB2"/>
    <w:rsid w:val="00E16F86"/>
    <w:rsid w:val="00E17025"/>
    <w:rsid w:val="00E17075"/>
    <w:rsid w:val="00E17139"/>
    <w:rsid w:val="00E1715C"/>
    <w:rsid w:val="00E171E8"/>
    <w:rsid w:val="00E171F2"/>
    <w:rsid w:val="00E17204"/>
    <w:rsid w:val="00E17264"/>
    <w:rsid w:val="00E172A8"/>
    <w:rsid w:val="00E172B8"/>
    <w:rsid w:val="00E17302"/>
    <w:rsid w:val="00E17304"/>
    <w:rsid w:val="00E17340"/>
    <w:rsid w:val="00E1738D"/>
    <w:rsid w:val="00E173D0"/>
    <w:rsid w:val="00E173E8"/>
    <w:rsid w:val="00E173FE"/>
    <w:rsid w:val="00E17426"/>
    <w:rsid w:val="00E1748F"/>
    <w:rsid w:val="00E174B3"/>
    <w:rsid w:val="00E174DF"/>
    <w:rsid w:val="00E17512"/>
    <w:rsid w:val="00E1752C"/>
    <w:rsid w:val="00E17570"/>
    <w:rsid w:val="00E175C4"/>
    <w:rsid w:val="00E175E3"/>
    <w:rsid w:val="00E17641"/>
    <w:rsid w:val="00E17647"/>
    <w:rsid w:val="00E1771F"/>
    <w:rsid w:val="00E177DF"/>
    <w:rsid w:val="00E17831"/>
    <w:rsid w:val="00E17835"/>
    <w:rsid w:val="00E1785B"/>
    <w:rsid w:val="00E178D0"/>
    <w:rsid w:val="00E1794C"/>
    <w:rsid w:val="00E17977"/>
    <w:rsid w:val="00E1797A"/>
    <w:rsid w:val="00E179A4"/>
    <w:rsid w:val="00E179BF"/>
    <w:rsid w:val="00E17A34"/>
    <w:rsid w:val="00E17AA9"/>
    <w:rsid w:val="00E17AFA"/>
    <w:rsid w:val="00E17C79"/>
    <w:rsid w:val="00E17C98"/>
    <w:rsid w:val="00E17D30"/>
    <w:rsid w:val="00E17D3E"/>
    <w:rsid w:val="00E17D58"/>
    <w:rsid w:val="00E17DA9"/>
    <w:rsid w:val="00E17DC3"/>
    <w:rsid w:val="00E17E47"/>
    <w:rsid w:val="00E17E4B"/>
    <w:rsid w:val="00E17E59"/>
    <w:rsid w:val="00E17E97"/>
    <w:rsid w:val="00E17FBA"/>
    <w:rsid w:val="00E20010"/>
    <w:rsid w:val="00E20026"/>
    <w:rsid w:val="00E2002F"/>
    <w:rsid w:val="00E2007F"/>
    <w:rsid w:val="00E200D6"/>
    <w:rsid w:val="00E200DC"/>
    <w:rsid w:val="00E20152"/>
    <w:rsid w:val="00E2023D"/>
    <w:rsid w:val="00E20331"/>
    <w:rsid w:val="00E2037F"/>
    <w:rsid w:val="00E2041B"/>
    <w:rsid w:val="00E20547"/>
    <w:rsid w:val="00E205F7"/>
    <w:rsid w:val="00E20618"/>
    <w:rsid w:val="00E206D6"/>
    <w:rsid w:val="00E20751"/>
    <w:rsid w:val="00E207DD"/>
    <w:rsid w:val="00E207DF"/>
    <w:rsid w:val="00E208CA"/>
    <w:rsid w:val="00E208CD"/>
    <w:rsid w:val="00E208EA"/>
    <w:rsid w:val="00E209D1"/>
    <w:rsid w:val="00E20A3E"/>
    <w:rsid w:val="00E20AB4"/>
    <w:rsid w:val="00E20BA8"/>
    <w:rsid w:val="00E20C81"/>
    <w:rsid w:val="00E20CC6"/>
    <w:rsid w:val="00E20D32"/>
    <w:rsid w:val="00E20D78"/>
    <w:rsid w:val="00E20DBC"/>
    <w:rsid w:val="00E20DC9"/>
    <w:rsid w:val="00E20DEF"/>
    <w:rsid w:val="00E20E00"/>
    <w:rsid w:val="00E20ECB"/>
    <w:rsid w:val="00E20F47"/>
    <w:rsid w:val="00E20FC7"/>
    <w:rsid w:val="00E21063"/>
    <w:rsid w:val="00E21089"/>
    <w:rsid w:val="00E210EC"/>
    <w:rsid w:val="00E21100"/>
    <w:rsid w:val="00E21135"/>
    <w:rsid w:val="00E211A0"/>
    <w:rsid w:val="00E2120D"/>
    <w:rsid w:val="00E212AB"/>
    <w:rsid w:val="00E21347"/>
    <w:rsid w:val="00E21390"/>
    <w:rsid w:val="00E213B4"/>
    <w:rsid w:val="00E21476"/>
    <w:rsid w:val="00E214D8"/>
    <w:rsid w:val="00E214DA"/>
    <w:rsid w:val="00E21522"/>
    <w:rsid w:val="00E215A5"/>
    <w:rsid w:val="00E215F4"/>
    <w:rsid w:val="00E21638"/>
    <w:rsid w:val="00E21645"/>
    <w:rsid w:val="00E2173B"/>
    <w:rsid w:val="00E21752"/>
    <w:rsid w:val="00E2175B"/>
    <w:rsid w:val="00E2176E"/>
    <w:rsid w:val="00E2179D"/>
    <w:rsid w:val="00E217B5"/>
    <w:rsid w:val="00E217C6"/>
    <w:rsid w:val="00E217F8"/>
    <w:rsid w:val="00E21805"/>
    <w:rsid w:val="00E2187F"/>
    <w:rsid w:val="00E2188E"/>
    <w:rsid w:val="00E21890"/>
    <w:rsid w:val="00E21894"/>
    <w:rsid w:val="00E218CB"/>
    <w:rsid w:val="00E218EB"/>
    <w:rsid w:val="00E21986"/>
    <w:rsid w:val="00E219CB"/>
    <w:rsid w:val="00E219E1"/>
    <w:rsid w:val="00E219E3"/>
    <w:rsid w:val="00E21A11"/>
    <w:rsid w:val="00E21A54"/>
    <w:rsid w:val="00E21A9E"/>
    <w:rsid w:val="00E21AA4"/>
    <w:rsid w:val="00E21B76"/>
    <w:rsid w:val="00E21B99"/>
    <w:rsid w:val="00E21BF3"/>
    <w:rsid w:val="00E21C25"/>
    <w:rsid w:val="00E21C74"/>
    <w:rsid w:val="00E21CCD"/>
    <w:rsid w:val="00E21D0F"/>
    <w:rsid w:val="00E21D25"/>
    <w:rsid w:val="00E21DB3"/>
    <w:rsid w:val="00E21DB7"/>
    <w:rsid w:val="00E21DBD"/>
    <w:rsid w:val="00E21DC1"/>
    <w:rsid w:val="00E21DD8"/>
    <w:rsid w:val="00E21E91"/>
    <w:rsid w:val="00E21F49"/>
    <w:rsid w:val="00E21FE1"/>
    <w:rsid w:val="00E2200D"/>
    <w:rsid w:val="00E2202C"/>
    <w:rsid w:val="00E220FA"/>
    <w:rsid w:val="00E2215A"/>
    <w:rsid w:val="00E221BB"/>
    <w:rsid w:val="00E22202"/>
    <w:rsid w:val="00E22255"/>
    <w:rsid w:val="00E22256"/>
    <w:rsid w:val="00E22336"/>
    <w:rsid w:val="00E22375"/>
    <w:rsid w:val="00E223E2"/>
    <w:rsid w:val="00E2241D"/>
    <w:rsid w:val="00E22534"/>
    <w:rsid w:val="00E22536"/>
    <w:rsid w:val="00E225E6"/>
    <w:rsid w:val="00E22635"/>
    <w:rsid w:val="00E22638"/>
    <w:rsid w:val="00E22641"/>
    <w:rsid w:val="00E2267D"/>
    <w:rsid w:val="00E226B9"/>
    <w:rsid w:val="00E226F5"/>
    <w:rsid w:val="00E22706"/>
    <w:rsid w:val="00E2277B"/>
    <w:rsid w:val="00E22790"/>
    <w:rsid w:val="00E227A3"/>
    <w:rsid w:val="00E227B5"/>
    <w:rsid w:val="00E227F8"/>
    <w:rsid w:val="00E22884"/>
    <w:rsid w:val="00E22914"/>
    <w:rsid w:val="00E22941"/>
    <w:rsid w:val="00E2296E"/>
    <w:rsid w:val="00E229A5"/>
    <w:rsid w:val="00E229BA"/>
    <w:rsid w:val="00E229DD"/>
    <w:rsid w:val="00E229EA"/>
    <w:rsid w:val="00E229FE"/>
    <w:rsid w:val="00E22A49"/>
    <w:rsid w:val="00E22BA2"/>
    <w:rsid w:val="00E22BC7"/>
    <w:rsid w:val="00E22C5A"/>
    <w:rsid w:val="00E22CA4"/>
    <w:rsid w:val="00E22CA7"/>
    <w:rsid w:val="00E22CC1"/>
    <w:rsid w:val="00E22CE1"/>
    <w:rsid w:val="00E22CF3"/>
    <w:rsid w:val="00E22D6B"/>
    <w:rsid w:val="00E22D6F"/>
    <w:rsid w:val="00E22DC4"/>
    <w:rsid w:val="00E22E21"/>
    <w:rsid w:val="00E22E7A"/>
    <w:rsid w:val="00E22E8C"/>
    <w:rsid w:val="00E22E95"/>
    <w:rsid w:val="00E22EC4"/>
    <w:rsid w:val="00E22F27"/>
    <w:rsid w:val="00E22F71"/>
    <w:rsid w:val="00E22FA0"/>
    <w:rsid w:val="00E22FC1"/>
    <w:rsid w:val="00E22FC3"/>
    <w:rsid w:val="00E22FFD"/>
    <w:rsid w:val="00E2302A"/>
    <w:rsid w:val="00E23042"/>
    <w:rsid w:val="00E2309B"/>
    <w:rsid w:val="00E230DE"/>
    <w:rsid w:val="00E230EC"/>
    <w:rsid w:val="00E230F7"/>
    <w:rsid w:val="00E230F9"/>
    <w:rsid w:val="00E23120"/>
    <w:rsid w:val="00E2320C"/>
    <w:rsid w:val="00E23269"/>
    <w:rsid w:val="00E23270"/>
    <w:rsid w:val="00E232C5"/>
    <w:rsid w:val="00E23345"/>
    <w:rsid w:val="00E234E4"/>
    <w:rsid w:val="00E235DF"/>
    <w:rsid w:val="00E2367E"/>
    <w:rsid w:val="00E236B0"/>
    <w:rsid w:val="00E236FA"/>
    <w:rsid w:val="00E2374D"/>
    <w:rsid w:val="00E23785"/>
    <w:rsid w:val="00E237A5"/>
    <w:rsid w:val="00E237B2"/>
    <w:rsid w:val="00E237EB"/>
    <w:rsid w:val="00E23808"/>
    <w:rsid w:val="00E2380E"/>
    <w:rsid w:val="00E23860"/>
    <w:rsid w:val="00E23884"/>
    <w:rsid w:val="00E2391C"/>
    <w:rsid w:val="00E239EB"/>
    <w:rsid w:val="00E23A82"/>
    <w:rsid w:val="00E23A8D"/>
    <w:rsid w:val="00E23A9B"/>
    <w:rsid w:val="00E23AFC"/>
    <w:rsid w:val="00E23B54"/>
    <w:rsid w:val="00E23B81"/>
    <w:rsid w:val="00E23C52"/>
    <w:rsid w:val="00E23CF7"/>
    <w:rsid w:val="00E23D02"/>
    <w:rsid w:val="00E23D57"/>
    <w:rsid w:val="00E23E14"/>
    <w:rsid w:val="00E23E2B"/>
    <w:rsid w:val="00E23E70"/>
    <w:rsid w:val="00E23EBD"/>
    <w:rsid w:val="00E23ECA"/>
    <w:rsid w:val="00E23EDE"/>
    <w:rsid w:val="00E23F7A"/>
    <w:rsid w:val="00E23FB6"/>
    <w:rsid w:val="00E2403A"/>
    <w:rsid w:val="00E240C2"/>
    <w:rsid w:val="00E24117"/>
    <w:rsid w:val="00E2414D"/>
    <w:rsid w:val="00E24176"/>
    <w:rsid w:val="00E24183"/>
    <w:rsid w:val="00E241AC"/>
    <w:rsid w:val="00E241DB"/>
    <w:rsid w:val="00E24307"/>
    <w:rsid w:val="00E24319"/>
    <w:rsid w:val="00E2432F"/>
    <w:rsid w:val="00E24379"/>
    <w:rsid w:val="00E243E9"/>
    <w:rsid w:val="00E2443C"/>
    <w:rsid w:val="00E2447A"/>
    <w:rsid w:val="00E244BA"/>
    <w:rsid w:val="00E244D9"/>
    <w:rsid w:val="00E244E4"/>
    <w:rsid w:val="00E2452A"/>
    <w:rsid w:val="00E2453D"/>
    <w:rsid w:val="00E24569"/>
    <w:rsid w:val="00E245BF"/>
    <w:rsid w:val="00E246F4"/>
    <w:rsid w:val="00E24736"/>
    <w:rsid w:val="00E247F2"/>
    <w:rsid w:val="00E24853"/>
    <w:rsid w:val="00E2489E"/>
    <w:rsid w:val="00E2491D"/>
    <w:rsid w:val="00E249BB"/>
    <w:rsid w:val="00E249E1"/>
    <w:rsid w:val="00E249E4"/>
    <w:rsid w:val="00E24A1A"/>
    <w:rsid w:val="00E24AA1"/>
    <w:rsid w:val="00E24AB3"/>
    <w:rsid w:val="00E24AC8"/>
    <w:rsid w:val="00E24BF4"/>
    <w:rsid w:val="00E24BF6"/>
    <w:rsid w:val="00E24C2F"/>
    <w:rsid w:val="00E24C6E"/>
    <w:rsid w:val="00E24C80"/>
    <w:rsid w:val="00E24CA6"/>
    <w:rsid w:val="00E24CDD"/>
    <w:rsid w:val="00E24CFF"/>
    <w:rsid w:val="00E24DA7"/>
    <w:rsid w:val="00E24E0D"/>
    <w:rsid w:val="00E24E17"/>
    <w:rsid w:val="00E24F25"/>
    <w:rsid w:val="00E25050"/>
    <w:rsid w:val="00E250B1"/>
    <w:rsid w:val="00E25129"/>
    <w:rsid w:val="00E25135"/>
    <w:rsid w:val="00E2515D"/>
    <w:rsid w:val="00E251A1"/>
    <w:rsid w:val="00E2522A"/>
    <w:rsid w:val="00E25249"/>
    <w:rsid w:val="00E252DD"/>
    <w:rsid w:val="00E252FB"/>
    <w:rsid w:val="00E25310"/>
    <w:rsid w:val="00E25387"/>
    <w:rsid w:val="00E2539F"/>
    <w:rsid w:val="00E254BE"/>
    <w:rsid w:val="00E254D8"/>
    <w:rsid w:val="00E254FF"/>
    <w:rsid w:val="00E25593"/>
    <w:rsid w:val="00E255E3"/>
    <w:rsid w:val="00E255FE"/>
    <w:rsid w:val="00E25604"/>
    <w:rsid w:val="00E25644"/>
    <w:rsid w:val="00E256E5"/>
    <w:rsid w:val="00E25704"/>
    <w:rsid w:val="00E257CF"/>
    <w:rsid w:val="00E2581D"/>
    <w:rsid w:val="00E2582A"/>
    <w:rsid w:val="00E2585D"/>
    <w:rsid w:val="00E25889"/>
    <w:rsid w:val="00E258A1"/>
    <w:rsid w:val="00E258D2"/>
    <w:rsid w:val="00E258DB"/>
    <w:rsid w:val="00E25910"/>
    <w:rsid w:val="00E25967"/>
    <w:rsid w:val="00E25977"/>
    <w:rsid w:val="00E25ACC"/>
    <w:rsid w:val="00E25AF6"/>
    <w:rsid w:val="00E25B1D"/>
    <w:rsid w:val="00E25BA6"/>
    <w:rsid w:val="00E25BE2"/>
    <w:rsid w:val="00E25BE8"/>
    <w:rsid w:val="00E25C17"/>
    <w:rsid w:val="00E25C30"/>
    <w:rsid w:val="00E25C90"/>
    <w:rsid w:val="00E25CC2"/>
    <w:rsid w:val="00E25CC7"/>
    <w:rsid w:val="00E25D74"/>
    <w:rsid w:val="00E25D78"/>
    <w:rsid w:val="00E25DEE"/>
    <w:rsid w:val="00E25E51"/>
    <w:rsid w:val="00E25E6A"/>
    <w:rsid w:val="00E25EA4"/>
    <w:rsid w:val="00E25EA6"/>
    <w:rsid w:val="00E25EC5"/>
    <w:rsid w:val="00E25F01"/>
    <w:rsid w:val="00E25F0D"/>
    <w:rsid w:val="00E25F24"/>
    <w:rsid w:val="00E25FFC"/>
    <w:rsid w:val="00E26060"/>
    <w:rsid w:val="00E260D5"/>
    <w:rsid w:val="00E26133"/>
    <w:rsid w:val="00E26180"/>
    <w:rsid w:val="00E261B6"/>
    <w:rsid w:val="00E261DE"/>
    <w:rsid w:val="00E261E7"/>
    <w:rsid w:val="00E26238"/>
    <w:rsid w:val="00E262AE"/>
    <w:rsid w:val="00E2638E"/>
    <w:rsid w:val="00E263BF"/>
    <w:rsid w:val="00E2644F"/>
    <w:rsid w:val="00E26478"/>
    <w:rsid w:val="00E2660D"/>
    <w:rsid w:val="00E2664A"/>
    <w:rsid w:val="00E266AB"/>
    <w:rsid w:val="00E266BC"/>
    <w:rsid w:val="00E2679D"/>
    <w:rsid w:val="00E267A0"/>
    <w:rsid w:val="00E26828"/>
    <w:rsid w:val="00E26835"/>
    <w:rsid w:val="00E2685E"/>
    <w:rsid w:val="00E268F8"/>
    <w:rsid w:val="00E26946"/>
    <w:rsid w:val="00E26948"/>
    <w:rsid w:val="00E26969"/>
    <w:rsid w:val="00E269CD"/>
    <w:rsid w:val="00E26A0F"/>
    <w:rsid w:val="00E26AA9"/>
    <w:rsid w:val="00E26AC0"/>
    <w:rsid w:val="00E26ACF"/>
    <w:rsid w:val="00E26B13"/>
    <w:rsid w:val="00E26B4F"/>
    <w:rsid w:val="00E26C07"/>
    <w:rsid w:val="00E26D08"/>
    <w:rsid w:val="00E26D29"/>
    <w:rsid w:val="00E26D37"/>
    <w:rsid w:val="00E26D60"/>
    <w:rsid w:val="00E26D9A"/>
    <w:rsid w:val="00E26DB8"/>
    <w:rsid w:val="00E26E06"/>
    <w:rsid w:val="00E26E8D"/>
    <w:rsid w:val="00E26EF9"/>
    <w:rsid w:val="00E26F04"/>
    <w:rsid w:val="00E26F41"/>
    <w:rsid w:val="00E26F9A"/>
    <w:rsid w:val="00E2709B"/>
    <w:rsid w:val="00E270BF"/>
    <w:rsid w:val="00E27100"/>
    <w:rsid w:val="00E27164"/>
    <w:rsid w:val="00E27245"/>
    <w:rsid w:val="00E27390"/>
    <w:rsid w:val="00E2739B"/>
    <w:rsid w:val="00E273F5"/>
    <w:rsid w:val="00E27417"/>
    <w:rsid w:val="00E27442"/>
    <w:rsid w:val="00E274A0"/>
    <w:rsid w:val="00E274B0"/>
    <w:rsid w:val="00E274DF"/>
    <w:rsid w:val="00E2753B"/>
    <w:rsid w:val="00E2759B"/>
    <w:rsid w:val="00E275D2"/>
    <w:rsid w:val="00E275D3"/>
    <w:rsid w:val="00E27680"/>
    <w:rsid w:val="00E276DC"/>
    <w:rsid w:val="00E276E2"/>
    <w:rsid w:val="00E276E3"/>
    <w:rsid w:val="00E2776A"/>
    <w:rsid w:val="00E2781A"/>
    <w:rsid w:val="00E2783A"/>
    <w:rsid w:val="00E278CE"/>
    <w:rsid w:val="00E27969"/>
    <w:rsid w:val="00E27A17"/>
    <w:rsid w:val="00E27A19"/>
    <w:rsid w:val="00E27A38"/>
    <w:rsid w:val="00E27B26"/>
    <w:rsid w:val="00E27B34"/>
    <w:rsid w:val="00E27B41"/>
    <w:rsid w:val="00E27B43"/>
    <w:rsid w:val="00E27B5F"/>
    <w:rsid w:val="00E27B85"/>
    <w:rsid w:val="00E27B9D"/>
    <w:rsid w:val="00E27BC7"/>
    <w:rsid w:val="00E27C37"/>
    <w:rsid w:val="00E27C42"/>
    <w:rsid w:val="00E27D79"/>
    <w:rsid w:val="00E27E1A"/>
    <w:rsid w:val="00E27E1E"/>
    <w:rsid w:val="00E27EA6"/>
    <w:rsid w:val="00E27F11"/>
    <w:rsid w:val="00E27FEC"/>
    <w:rsid w:val="00E30034"/>
    <w:rsid w:val="00E30068"/>
    <w:rsid w:val="00E3006B"/>
    <w:rsid w:val="00E300EF"/>
    <w:rsid w:val="00E30100"/>
    <w:rsid w:val="00E30121"/>
    <w:rsid w:val="00E30133"/>
    <w:rsid w:val="00E301DE"/>
    <w:rsid w:val="00E30261"/>
    <w:rsid w:val="00E302B2"/>
    <w:rsid w:val="00E3031A"/>
    <w:rsid w:val="00E30353"/>
    <w:rsid w:val="00E30382"/>
    <w:rsid w:val="00E303B1"/>
    <w:rsid w:val="00E303F2"/>
    <w:rsid w:val="00E30433"/>
    <w:rsid w:val="00E3043A"/>
    <w:rsid w:val="00E30656"/>
    <w:rsid w:val="00E30701"/>
    <w:rsid w:val="00E3077E"/>
    <w:rsid w:val="00E307D0"/>
    <w:rsid w:val="00E30910"/>
    <w:rsid w:val="00E30950"/>
    <w:rsid w:val="00E3095B"/>
    <w:rsid w:val="00E3097E"/>
    <w:rsid w:val="00E30AC2"/>
    <w:rsid w:val="00E30AE3"/>
    <w:rsid w:val="00E30AE7"/>
    <w:rsid w:val="00E30AEF"/>
    <w:rsid w:val="00E30AFE"/>
    <w:rsid w:val="00E30B00"/>
    <w:rsid w:val="00E30B1C"/>
    <w:rsid w:val="00E30BAF"/>
    <w:rsid w:val="00E30BE9"/>
    <w:rsid w:val="00E30BFD"/>
    <w:rsid w:val="00E30C03"/>
    <w:rsid w:val="00E30C10"/>
    <w:rsid w:val="00E30D18"/>
    <w:rsid w:val="00E30D1C"/>
    <w:rsid w:val="00E30D93"/>
    <w:rsid w:val="00E30DCB"/>
    <w:rsid w:val="00E30E06"/>
    <w:rsid w:val="00E30E3B"/>
    <w:rsid w:val="00E30E50"/>
    <w:rsid w:val="00E30E51"/>
    <w:rsid w:val="00E30E91"/>
    <w:rsid w:val="00E30EBB"/>
    <w:rsid w:val="00E30EBE"/>
    <w:rsid w:val="00E30EE7"/>
    <w:rsid w:val="00E30F65"/>
    <w:rsid w:val="00E30FBC"/>
    <w:rsid w:val="00E30FD2"/>
    <w:rsid w:val="00E31065"/>
    <w:rsid w:val="00E310B7"/>
    <w:rsid w:val="00E310BE"/>
    <w:rsid w:val="00E310FB"/>
    <w:rsid w:val="00E311A8"/>
    <w:rsid w:val="00E311C6"/>
    <w:rsid w:val="00E31204"/>
    <w:rsid w:val="00E3127D"/>
    <w:rsid w:val="00E312A5"/>
    <w:rsid w:val="00E3133F"/>
    <w:rsid w:val="00E31357"/>
    <w:rsid w:val="00E31372"/>
    <w:rsid w:val="00E313CE"/>
    <w:rsid w:val="00E313ED"/>
    <w:rsid w:val="00E31400"/>
    <w:rsid w:val="00E31404"/>
    <w:rsid w:val="00E3144D"/>
    <w:rsid w:val="00E3148B"/>
    <w:rsid w:val="00E314D4"/>
    <w:rsid w:val="00E314F7"/>
    <w:rsid w:val="00E31504"/>
    <w:rsid w:val="00E31562"/>
    <w:rsid w:val="00E315F8"/>
    <w:rsid w:val="00E3163D"/>
    <w:rsid w:val="00E31740"/>
    <w:rsid w:val="00E317D4"/>
    <w:rsid w:val="00E3180A"/>
    <w:rsid w:val="00E31826"/>
    <w:rsid w:val="00E31898"/>
    <w:rsid w:val="00E318A2"/>
    <w:rsid w:val="00E318E4"/>
    <w:rsid w:val="00E318F0"/>
    <w:rsid w:val="00E3198C"/>
    <w:rsid w:val="00E319BC"/>
    <w:rsid w:val="00E31A22"/>
    <w:rsid w:val="00E31A65"/>
    <w:rsid w:val="00E31A84"/>
    <w:rsid w:val="00E31AE3"/>
    <w:rsid w:val="00E31B37"/>
    <w:rsid w:val="00E31B3D"/>
    <w:rsid w:val="00E31B45"/>
    <w:rsid w:val="00E31BA0"/>
    <w:rsid w:val="00E31C2E"/>
    <w:rsid w:val="00E31C78"/>
    <w:rsid w:val="00E31CC4"/>
    <w:rsid w:val="00E31CF5"/>
    <w:rsid w:val="00E31D3F"/>
    <w:rsid w:val="00E31D4D"/>
    <w:rsid w:val="00E31D54"/>
    <w:rsid w:val="00E31DEA"/>
    <w:rsid w:val="00E31E12"/>
    <w:rsid w:val="00E31E18"/>
    <w:rsid w:val="00E31E1D"/>
    <w:rsid w:val="00E31E5A"/>
    <w:rsid w:val="00E31EF7"/>
    <w:rsid w:val="00E31F22"/>
    <w:rsid w:val="00E31FDD"/>
    <w:rsid w:val="00E31FF9"/>
    <w:rsid w:val="00E3200A"/>
    <w:rsid w:val="00E32024"/>
    <w:rsid w:val="00E3205E"/>
    <w:rsid w:val="00E32075"/>
    <w:rsid w:val="00E32098"/>
    <w:rsid w:val="00E32162"/>
    <w:rsid w:val="00E32172"/>
    <w:rsid w:val="00E32179"/>
    <w:rsid w:val="00E321DD"/>
    <w:rsid w:val="00E32240"/>
    <w:rsid w:val="00E32252"/>
    <w:rsid w:val="00E32256"/>
    <w:rsid w:val="00E322E8"/>
    <w:rsid w:val="00E322F7"/>
    <w:rsid w:val="00E322FF"/>
    <w:rsid w:val="00E32343"/>
    <w:rsid w:val="00E324A6"/>
    <w:rsid w:val="00E32536"/>
    <w:rsid w:val="00E3254E"/>
    <w:rsid w:val="00E32555"/>
    <w:rsid w:val="00E32590"/>
    <w:rsid w:val="00E325C1"/>
    <w:rsid w:val="00E3260F"/>
    <w:rsid w:val="00E32622"/>
    <w:rsid w:val="00E326EB"/>
    <w:rsid w:val="00E32748"/>
    <w:rsid w:val="00E32789"/>
    <w:rsid w:val="00E3278C"/>
    <w:rsid w:val="00E3280B"/>
    <w:rsid w:val="00E32885"/>
    <w:rsid w:val="00E32895"/>
    <w:rsid w:val="00E32984"/>
    <w:rsid w:val="00E3298F"/>
    <w:rsid w:val="00E329AE"/>
    <w:rsid w:val="00E329C2"/>
    <w:rsid w:val="00E329C9"/>
    <w:rsid w:val="00E329E0"/>
    <w:rsid w:val="00E329F9"/>
    <w:rsid w:val="00E329FF"/>
    <w:rsid w:val="00E32A34"/>
    <w:rsid w:val="00E32A4F"/>
    <w:rsid w:val="00E32A63"/>
    <w:rsid w:val="00E32A6F"/>
    <w:rsid w:val="00E32ABD"/>
    <w:rsid w:val="00E32BAA"/>
    <w:rsid w:val="00E32BD4"/>
    <w:rsid w:val="00E32C3C"/>
    <w:rsid w:val="00E32C80"/>
    <w:rsid w:val="00E32C8D"/>
    <w:rsid w:val="00E32D08"/>
    <w:rsid w:val="00E32EBF"/>
    <w:rsid w:val="00E32F5E"/>
    <w:rsid w:val="00E32F89"/>
    <w:rsid w:val="00E32FD3"/>
    <w:rsid w:val="00E3305F"/>
    <w:rsid w:val="00E33060"/>
    <w:rsid w:val="00E3308D"/>
    <w:rsid w:val="00E332A4"/>
    <w:rsid w:val="00E33323"/>
    <w:rsid w:val="00E33379"/>
    <w:rsid w:val="00E333E8"/>
    <w:rsid w:val="00E33422"/>
    <w:rsid w:val="00E33423"/>
    <w:rsid w:val="00E33435"/>
    <w:rsid w:val="00E3343D"/>
    <w:rsid w:val="00E3349F"/>
    <w:rsid w:val="00E334B8"/>
    <w:rsid w:val="00E334E5"/>
    <w:rsid w:val="00E334F2"/>
    <w:rsid w:val="00E3353B"/>
    <w:rsid w:val="00E336B4"/>
    <w:rsid w:val="00E3371B"/>
    <w:rsid w:val="00E33743"/>
    <w:rsid w:val="00E3384D"/>
    <w:rsid w:val="00E33890"/>
    <w:rsid w:val="00E338F6"/>
    <w:rsid w:val="00E339A6"/>
    <w:rsid w:val="00E33A07"/>
    <w:rsid w:val="00E33A19"/>
    <w:rsid w:val="00E33ACB"/>
    <w:rsid w:val="00E33B52"/>
    <w:rsid w:val="00E33B68"/>
    <w:rsid w:val="00E33BB0"/>
    <w:rsid w:val="00E33BD2"/>
    <w:rsid w:val="00E33C9D"/>
    <w:rsid w:val="00E33CAF"/>
    <w:rsid w:val="00E33CF5"/>
    <w:rsid w:val="00E33D18"/>
    <w:rsid w:val="00E33D55"/>
    <w:rsid w:val="00E33D91"/>
    <w:rsid w:val="00E33DC8"/>
    <w:rsid w:val="00E33E1E"/>
    <w:rsid w:val="00E33E32"/>
    <w:rsid w:val="00E33FDF"/>
    <w:rsid w:val="00E34011"/>
    <w:rsid w:val="00E340C1"/>
    <w:rsid w:val="00E3412E"/>
    <w:rsid w:val="00E34137"/>
    <w:rsid w:val="00E34141"/>
    <w:rsid w:val="00E341D0"/>
    <w:rsid w:val="00E34228"/>
    <w:rsid w:val="00E34230"/>
    <w:rsid w:val="00E3428B"/>
    <w:rsid w:val="00E342EF"/>
    <w:rsid w:val="00E34314"/>
    <w:rsid w:val="00E343DE"/>
    <w:rsid w:val="00E343FC"/>
    <w:rsid w:val="00E3443B"/>
    <w:rsid w:val="00E3455A"/>
    <w:rsid w:val="00E345D0"/>
    <w:rsid w:val="00E34762"/>
    <w:rsid w:val="00E34780"/>
    <w:rsid w:val="00E3486B"/>
    <w:rsid w:val="00E348E7"/>
    <w:rsid w:val="00E34989"/>
    <w:rsid w:val="00E349AF"/>
    <w:rsid w:val="00E349B3"/>
    <w:rsid w:val="00E349CB"/>
    <w:rsid w:val="00E349E2"/>
    <w:rsid w:val="00E34A3C"/>
    <w:rsid w:val="00E34A83"/>
    <w:rsid w:val="00E34AC5"/>
    <w:rsid w:val="00E34B1C"/>
    <w:rsid w:val="00E34B1D"/>
    <w:rsid w:val="00E34B27"/>
    <w:rsid w:val="00E34C66"/>
    <w:rsid w:val="00E34C6D"/>
    <w:rsid w:val="00E34CB3"/>
    <w:rsid w:val="00E34D09"/>
    <w:rsid w:val="00E34DA4"/>
    <w:rsid w:val="00E34DA8"/>
    <w:rsid w:val="00E34E48"/>
    <w:rsid w:val="00E34E65"/>
    <w:rsid w:val="00E34EA5"/>
    <w:rsid w:val="00E34EB2"/>
    <w:rsid w:val="00E34ECB"/>
    <w:rsid w:val="00E34F1E"/>
    <w:rsid w:val="00E34F2F"/>
    <w:rsid w:val="00E34F40"/>
    <w:rsid w:val="00E34F55"/>
    <w:rsid w:val="00E34F5A"/>
    <w:rsid w:val="00E34FC4"/>
    <w:rsid w:val="00E35074"/>
    <w:rsid w:val="00E350AD"/>
    <w:rsid w:val="00E350FF"/>
    <w:rsid w:val="00E3513B"/>
    <w:rsid w:val="00E35181"/>
    <w:rsid w:val="00E351D7"/>
    <w:rsid w:val="00E35246"/>
    <w:rsid w:val="00E35261"/>
    <w:rsid w:val="00E35279"/>
    <w:rsid w:val="00E35280"/>
    <w:rsid w:val="00E352B9"/>
    <w:rsid w:val="00E35325"/>
    <w:rsid w:val="00E35342"/>
    <w:rsid w:val="00E35396"/>
    <w:rsid w:val="00E353AA"/>
    <w:rsid w:val="00E353B5"/>
    <w:rsid w:val="00E353FB"/>
    <w:rsid w:val="00E354C3"/>
    <w:rsid w:val="00E35571"/>
    <w:rsid w:val="00E355AB"/>
    <w:rsid w:val="00E3561F"/>
    <w:rsid w:val="00E3567B"/>
    <w:rsid w:val="00E35697"/>
    <w:rsid w:val="00E3569B"/>
    <w:rsid w:val="00E35833"/>
    <w:rsid w:val="00E35849"/>
    <w:rsid w:val="00E3589D"/>
    <w:rsid w:val="00E358DF"/>
    <w:rsid w:val="00E3597F"/>
    <w:rsid w:val="00E359E1"/>
    <w:rsid w:val="00E35A50"/>
    <w:rsid w:val="00E35BDB"/>
    <w:rsid w:val="00E35C24"/>
    <w:rsid w:val="00E35C37"/>
    <w:rsid w:val="00E35C55"/>
    <w:rsid w:val="00E35CD4"/>
    <w:rsid w:val="00E35CF9"/>
    <w:rsid w:val="00E35DB2"/>
    <w:rsid w:val="00E35E08"/>
    <w:rsid w:val="00E35F14"/>
    <w:rsid w:val="00E35F1F"/>
    <w:rsid w:val="00E35F7A"/>
    <w:rsid w:val="00E360A4"/>
    <w:rsid w:val="00E360EA"/>
    <w:rsid w:val="00E3610E"/>
    <w:rsid w:val="00E3619D"/>
    <w:rsid w:val="00E361A6"/>
    <w:rsid w:val="00E361D0"/>
    <w:rsid w:val="00E362CB"/>
    <w:rsid w:val="00E36334"/>
    <w:rsid w:val="00E363D7"/>
    <w:rsid w:val="00E36457"/>
    <w:rsid w:val="00E36468"/>
    <w:rsid w:val="00E3649B"/>
    <w:rsid w:val="00E364E0"/>
    <w:rsid w:val="00E3653E"/>
    <w:rsid w:val="00E365A1"/>
    <w:rsid w:val="00E3661B"/>
    <w:rsid w:val="00E3675A"/>
    <w:rsid w:val="00E36794"/>
    <w:rsid w:val="00E367BA"/>
    <w:rsid w:val="00E3684C"/>
    <w:rsid w:val="00E36853"/>
    <w:rsid w:val="00E3688A"/>
    <w:rsid w:val="00E368D7"/>
    <w:rsid w:val="00E3690D"/>
    <w:rsid w:val="00E36968"/>
    <w:rsid w:val="00E3696C"/>
    <w:rsid w:val="00E369A7"/>
    <w:rsid w:val="00E36A6D"/>
    <w:rsid w:val="00E36AA5"/>
    <w:rsid w:val="00E36AC3"/>
    <w:rsid w:val="00E36AD5"/>
    <w:rsid w:val="00E36B1C"/>
    <w:rsid w:val="00E36B53"/>
    <w:rsid w:val="00E36B6B"/>
    <w:rsid w:val="00E36BAE"/>
    <w:rsid w:val="00E36BB0"/>
    <w:rsid w:val="00E36C01"/>
    <w:rsid w:val="00E36C53"/>
    <w:rsid w:val="00E36C6F"/>
    <w:rsid w:val="00E36CD6"/>
    <w:rsid w:val="00E36D68"/>
    <w:rsid w:val="00E36DC3"/>
    <w:rsid w:val="00E36E0D"/>
    <w:rsid w:val="00E36F62"/>
    <w:rsid w:val="00E36F63"/>
    <w:rsid w:val="00E36FA2"/>
    <w:rsid w:val="00E3702B"/>
    <w:rsid w:val="00E3707C"/>
    <w:rsid w:val="00E370A5"/>
    <w:rsid w:val="00E370C8"/>
    <w:rsid w:val="00E37128"/>
    <w:rsid w:val="00E37142"/>
    <w:rsid w:val="00E37196"/>
    <w:rsid w:val="00E37208"/>
    <w:rsid w:val="00E37248"/>
    <w:rsid w:val="00E3724B"/>
    <w:rsid w:val="00E37255"/>
    <w:rsid w:val="00E372CB"/>
    <w:rsid w:val="00E372F9"/>
    <w:rsid w:val="00E3734B"/>
    <w:rsid w:val="00E373C5"/>
    <w:rsid w:val="00E373DF"/>
    <w:rsid w:val="00E373ED"/>
    <w:rsid w:val="00E3742F"/>
    <w:rsid w:val="00E37431"/>
    <w:rsid w:val="00E3743A"/>
    <w:rsid w:val="00E374C0"/>
    <w:rsid w:val="00E3758D"/>
    <w:rsid w:val="00E375A2"/>
    <w:rsid w:val="00E375C0"/>
    <w:rsid w:val="00E375F5"/>
    <w:rsid w:val="00E37600"/>
    <w:rsid w:val="00E37692"/>
    <w:rsid w:val="00E377D8"/>
    <w:rsid w:val="00E377DD"/>
    <w:rsid w:val="00E37824"/>
    <w:rsid w:val="00E37850"/>
    <w:rsid w:val="00E3785E"/>
    <w:rsid w:val="00E378B1"/>
    <w:rsid w:val="00E37900"/>
    <w:rsid w:val="00E3791D"/>
    <w:rsid w:val="00E37937"/>
    <w:rsid w:val="00E3798C"/>
    <w:rsid w:val="00E379C3"/>
    <w:rsid w:val="00E379ED"/>
    <w:rsid w:val="00E379FE"/>
    <w:rsid w:val="00E37A03"/>
    <w:rsid w:val="00E37A1E"/>
    <w:rsid w:val="00E37AA1"/>
    <w:rsid w:val="00E37AA7"/>
    <w:rsid w:val="00E37AEF"/>
    <w:rsid w:val="00E37B1D"/>
    <w:rsid w:val="00E37B3E"/>
    <w:rsid w:val="00E37B96"/>
    <w:rsid w:val="00E37C35"/>
    <w:rsid w:val="00E37C43"/>
    <w:rsid w:val="00E37D45"/>
    <w:rsid w:val="00E37D5E"/>
    <w:rsid w:val="00E37DDD"/>
    <w:rsid w:val="00E37DEE"/>
    <w:rsid w:val="00E37EAF"/>
    <w:rsid w:val="00E37F06"/>
    <w:rsid w:val="00E37F0B"/>
    <w:rsid w:val="00E37FDB"/>
    <w:rsid w:val="00E40009"/>
    <w:rsid w:val="00E4003C"/>
    <w:rsid w:val="00E40070"/>
    <w:rsid w:val="00E40082"/>
    <w:rsid w:val="00E400B7"/>
    <w:rsid w:val="00E400CD"/>
    <w:rsid w:val="00E401B9"/>
    <w:rsid w:val="00E40284"/>
    <w:rsid w:val="00E402F0"/>
    <w:rsid w:val="00E403A5"/>
    <w:rsid w:val="00E40447"/>
    <w:rsid w:val="00E40490"/>
    <w:rsid w:val="00E40545"/>
    <w:rsid w:val="00E40555"/>
    <w:rsid w:val="00E40560"/>
    <w:rsid w:val="00E4058F"/>
    <w:rsid w:val="00E405AB"/>
    <w:rsid w:val="00E405EF"/>
    <w:rsid w:val="00E405FC"/>
    <w:rsid w:val="00E4063B"/>
    <w:rsid w:val="00E406AF"/>
    <w:rsid w:val="00E406E1"/>
    <w:rsid w:val="00E406F4"/>
    <w:rsid w:val="00E4076A"/>
    <w:rsid w:val="00E407E7"/>
    <w:rsid w:val="00E4081A"/>
    <w:rsid w:val="00E4084A"/>
    <w:rsid w:val="00E40885"/>
    <w:rsid w:val="00E40918"/>
    <w:rsid w:val="00E409A0"/>
    <w:rsid w:val="00E409A7"/>
    <w:rsid w:val="00E409C5"/>
    <w:rsid w:val="00E409E1"/>
    <w:rsid w:val="00E40A11"/>
    <w:rsid w:val="00E40A20"/>
    <w:rsid w:val="00E40A55"/>
    <w:rsid w:val="00E40A9B"/>
    <w:rsid w:val="00E40AB8"/>
    <w:rsid w:val="00E40B15"/>
    <w:rsid w:val="00E40BAC"/>
    <w:rsid w:val="00E40BD6"/>
    <w:rsid w:val="00E40BDF"/>
    <w:rsid w:val="00E40C4C"/>
    <w:rsid w:val="00E40C58"/>
    <w:rsid w:val="00E40C6E"/>
    <w:rsid w:val="00E40C87"/>
    <w:rsid w:val="00E40CB7"/>
    <w:rsid w:val="00E40CD0"/>
    <w:rsid w:val="00E40CDA"/>
    <w:rsid w:val="00E40D1F"/>
    <w:rsid w:val="00E40D27"/>
    <w:rsid w:val="00E40D62"/>
    <w:rsid w:val="00E40E1F"/>
    <w:rsid w:val="00E40E9D"/>
    <w:rsid w:val="00E40EBC"/>
    <w:rsid w:val="00E40F44"/>
    <w:rsid w:val="00E40F58"/>
    <w:rsid w:val="00E4102C"/>
    <w:rsid w:val="00E41092"/>
    <w:rsid w:val="00E410C3"/>
    <w:rsid w:val="00E410DB"/>
    <w:rsid w:val="00E41124"/>
    <w:rsid w:val="00E411D0"/>
    <w:rsid w:val="00E411F2"/>
    <w:rsid w:val="00E412DE"/>
    <w:rsid w:val="00E412ED"/>
    <w:rsid w:val="00E4132E"/>
    <w:rsid w:val="00E41362"/>
    <w:rsid w:val="00E414BF"/>
    <w:rsid w:val="00E414C2"/>
    <w:rsid w:val="00E414F6"/>
    <w:rsid w:val="00E4156C"/>
    <w:rsid w:val="00E41595"/>
    <w:rsid w:val="00E41626"/>
    <w:rsid w:val="00E41661"/>
    <w:rsid w:val="00E4169C"/>
    <w:rsid w:val="00E416A2"/>
    <w:rsid w:val="00E416D1"/>
    <w:rsid w:val="00E416D3"/>
    <w:rsid w:val="00E4173D"/>
    <w:rsid w:val="00E4173E"/>
    <w:rsid w:val="00E41764"/>
    <w:rsid w:val="00E41769"/>
    <w:rsid w:val="00E417E6"/>
    <w:rsid w:val="00E41857"/>
    <w:rsid w:val="00E41881"/>
    <w:rsid w:val="00E418A0"/>
    <w:rsid w:val="00E418AC"/>
    <w:rsid w:val="00E41923"/>
    <w:rsid w:val="00E4198B"/>
    <w:rsid w:val="00E41A10"/>
    <w:rsid w:val="00E41A1F"/>
    <w:rsid w:val="00E41A71"/>
    <w:rsid w:val="00E41B08"/>
    <w:rsid w:val="00E41B91"/>
    <w:rsid w:val="00E41B9E"/>
    <w:rsid w:val="00E41C4C"/>
    <w:rsid w:val="00E41D93"/>
    <w:rsid w:val="00E41D96"/>
    <w:rsid w:val="00E41E01"/>
    <w:rsid w:val="00E41E3F"/>
    <w:rsid w:val="00E41E61"/>
    <w:rsid w:val="00E41EDB"/>
    <w:rsid w:val="00E41EFB"/>
    <w:rsid w:val="00E42013"/>
    <w:rsid w:val="00E42075"/>
    <w:rsid w:val="00E42123"/>
    <w:rsid w:val="00E421EF"/>
    <w:rsid w:val="00E42294"/>
    <w:rsid w:val="00E422F0"/>
    <w:rsid w:val="00E4240E"/>
    <w:rsid w:val="00E42474"/>
    <w:rsid w:val="00E424CE"/>
    <w:rsid w:val="00E42546"/>
    <w:rsid w:val="00E425C2"/>
    <w:rsid w:val="00E42659"/>
    <w:rsid w:val="00E426B5"/>
    <w:rsid w:val="00E42739"/>
    <w:rsid w:val="00E42786"/>
    <w:rsid w:val="00E42794"/>
    <w:rsid w:val="00E4279C"/>
    <w:rsid w:val="00E427A6"/>
    <w:rsid w:val="00E427D0"/>
    <w:rsid w:val="00E42871"/>
    <w:rsid w:val="00E4290A"/>
    <w:rsid w:val="00E4297F"/>
    <w:rsid w:val="00E42985"/>
    <w:rsid w:val="00E429EC"/>
    <w:rsid w:val="00E42B04"/>
    <w:rsid w:val="00E42B17"/>
    <w:rsid w:val="00E42B27"/>
    <w:rsid w:val="00E42B40"/>
    <w:rsid w:val="00E42B5E"/>
    <w:rsid w:val="00E42B7F"/>
    <w:rsid w:val="00E42BA7"/>
    <w:rsid w:val="00E42C3F"/>
    <w:rsid w:val="00E42D11"/>
    <w:rsid w:val="00E42D74"/>
    <w:rsid w:val="00E42E3D"/>
    <w:rsid w:val="00E42E56"/>
    <w:rsid w:val="00E42E77"/>
    <w:rsid w:val="00E42E8F"/>
    <w:rsid w:val="00E42EF5"/>
    <w:rsid w:val="00E42F22"/>
    <w:rsid w:val="00E42F4F"/>
    <w:rsid w:val="00E42F6A"/>
    <w:rsid w:val="00E42F78"/>
    <w:rsid w:val="00E42FC4"/>
    <w:rsid w:val="00E43099"/>
    <w:rsid w:val="00E430D3"/>
    <w:rsid w:val="00E4315D"/>
    <w:rsid w:val="00E43177"/>
    <w:rsid w:val="00E432C8"/>
    <w:rsid w:val="00E432F6"/>
    <w:rsid w:val="00E432FB"/>
    <w:rsid w:val="00E43317"/>
    <w:rsid w:val="00E4339A"/>
    <w:rsid w:val="00E433F7"/>
    <w:rsid w:val="00E43438"/>
    <w:rsid w:val="00E43446"/>
    <w:rsid w:val="00E4345E"/>
    <w:rsid w:val="00E43498"/>
    <w:rsid w:val="00E434A3"/>
    <w:rsid w:val="00E434A8"/>
    <w:rsid w:val="00E434AD"/>
    <w:rsid w:val="00E434DD"/>
    <w:rsid w:val="00E435B1"/>
    <w:rsid w:val="00E435BB"/>
    <w:rsid w:val="00E435E4"/>
    <w:rsid w:val="00E435F6"/>
    <w:rsid w:val="00E43609"/>
    <w:rsid w:val="00E43615"/>
    <w:rsid w:val="00E43677"/>
    <w:rsid w:val="00E437A1"/>
    <w:rsid w:val="00E437DB"/>
    <w:rsid w:val="00E437EC"/>
    <w:rsid w:val="00E437FA"/>
    <w:rsid w:val="00E43827"/>
    <w:rsid w:val="00E438D6"/>
    <w:rsid w:val="00E43942"/>
    <w:rsid w:val="00E4394D"/>
    <w:rsid w:val="00E43975"/>
    <w:rsid w:val="00E43982"/>
    <w:rsid w:val="00E43998"/>
    <w:rsid w:val="00E439C5"/>
    <w:rsid w:val="00E439CD"/>
    <w:rsid w:val="00E43A82"/>
    <w:rsid w:val="00E43A91"/>
    <w:rsid w:val="00E43B07"/>
    <w:rsid w:val="00E43C19"/>
    <w:rsid w:val="00E43C23"/>
    <w:rsid w:val="00E43C60"/>
    <w:rsid w:val="00E43C89"/>
    <w:rsid w:val="00E43C8E"/>
    <w:rsid w:val="00E43CAA"/>
    <w:rsid w:val="00E43D8D"/>
    <w:rsid w:val="00E43DDE"/>
    <w:rsid w:val="00E43DFD"/>
    <w:rsid w:val="00E43E0D"/>
    <w:rsid w:val="00E43E53"/>
    <w:rsid w:val="00E43F03"/>
    <w:rsid w:val="00E43F2A"/>
    <w:rsid w:val="00E43F45"/>
    <w:rsid w:val="00E43F67"/>
    <w:rsid w:val="00E43FEC"/>
    <w:rsid w:val="00E43FF4"/>
    <w:rsid w:val="00E4402C"/>
    <w:rsid w:val="00E44140"/>
    <w:rsid w:val="00E441A5"/>
    <w:rsid w:val="00E441BA"/>
    <w:rsid w:val="00E4421D"/>
    <w:rsid w:val="00E4421E"/>
    <w:rsid w:val="00E4424F"/>
    <w:rsid w:val="00E44272"/>
    <w:rsid w:val="00E442E5"/>
    <w:rsid w:val="00E442FB"/>
    <w:rsid w:val="00E44331"/>
    <w:rsid w:val="00E44353"/>
    <w:rsid w:val="00E4435E"/>
    <w:rsid w:val="00E44383"/>
    <w:rsid w:val="00E44398"/>
    <w:rsid w:val="00E4439F"/>
    <w:rsid w:val="00E444CD"/>
    <w:rsid w:val="00E444E8"/>
    <w:rsid w:val="00E444F0"/>
    <w:rsid w:val="00E4458D"/>
    <w:rsid w:val="00E44661"/>
    <w:rsid w:val="00E446FE"/>
    <w:rsid w:val="00E4474B"/>
    <w:rsid w:val="00E44753"/>
    <w:rsid w:val="00E4477A"/>
    <w:rsid w:val="00E447AC"/>
    <w:rsid w:val="00E44842"/>
    <w:rsid w:val="00E4484E"/>
    <w:rsid w:val="00E44976"/>
    <w:rsid w:val="00E44988"/>
    <w:rsid w:val="00E44A57"/>
    <w:rsid w:val="00E44AB2"/>
    <w:rsid w:val="00E44BCE"/>
    <w:rsid w:val="00E44C25"/>
    <w:rsid w:val="00E44C4D"/>
    <w:rsid w:val="00E44C59"/>
    <w:rsid w:val="00E44C84"/>
    <w:rsid w:val="00E44C90"/>
    <w:rsid w:val="00E44C9C"/>
    <w:rsid w:val="00E44CA3"/>
    <w:rsid w:val="00E44CEE"/>
    <w:rsid w:val="00E44DA2"/>
    <w:rsid w:val="00E44DC8"/>
    <w:rsid w:val="00E44DCB"/>
    <w:rsid w:val="00E44DF7"/>
    <w:rsid w:val="00E44E0A"/>
    <w:rsid w:val="00E44E69"/>
    <w:rsid w:val="00E44EA7"/>
    <w:rsid w:val="00E44EAE"/>
    <w:rsid w:val="00E44F23"/>
    <w:rsid w:val="00E44F24"/>
    <w:rsid w:val="00E44F66"/>
    <w:rsid w:val="00E45066"/>
    <w:rsid w:val="00E450BD"/>
    <w:rsid w:val="00E45121"/>
    <w:rsid w:val="00E4515C"/>
    <w:rsid w:val="00E45163"/>
    <w:rsid w:val="00E45196"/>
    <w:rsid w:val="00E451B5"/>
    <w:rsid w:val="00E45265"/>
    <w:rsid w:val="00E452A1"/>
    <w:rsid w:val="00E452B6"/>
    <w:rsid w:val="00E452DB"/>
    <w:rsid w:val="00E45304"/>
    <w:rsid w:val="00E45356"/>
    <w:rsid w:val="00E4537B"/>
    <w:rsid w:val="00E4539F"/>
    <w:rsid w:val="00E453A3"/>
    <w:rsid w:val="00E453B1"/>
    <w:rsid w:val="00E4545A"/>
    <w:rsid w:val="00E45535"/>
    <w:rsid w:val="00E4556E"/>
    <w:rsid w:val="00E45582"/>
    <w:rsid w:val="00E4559B"/>
    <w:rsid w:val="00E455BD"/>
    <w:rsid w:val="00E45675"/>
    <w:rsid w:val="00E45744"/>
    <w:rsid w:val="00E4578A"/>
    <w:rsid w:val="00E457A7"/>
    <w:rsid w:val="00E457CF"/>
    <w:rsid w:val="00E457DA"/>
    <w:rsid w:val="00E45816"/>
    <w:rsid w:val="00E45841"/>
    <w:rsid w:val="00E45849"/>
    <w:rsid w:val="00E4588A"/>
    <w:rsid w:val="00E458AC"/>
    <w:rsid w:val="00E458F5"/>
    <w:rsid w:val="00E45929"/>
    <w:rsid w:val="00E45976"/>
    <w:rsid w:val="00E45980"/>
    <w:rsid w:val="00E45981"/>
    <w:rsid w:val="00E459C1"/>
    <w:rsid w:val="00E459D9"/>
    <w:rsid w:val="00E459E9"/>
    <w:rsid w:val="00E45A51"/>
    <w:rsid w:val="00E45A7D"/>
    <w:rsid w:val="00E45ABC"/>
    <w:rsid w:val="00E45C07"/>
    <w:rsid w:val="00E45C99"/>
    <w:rsid w:val="00E45CBC"/>
    <w:rsid w:val="00E45CEF"/>
    <w:rsid w:val="00E45D4A"/>
    <w:rsid w:val="00E45DDD"/>
    <w:rsid w:val="00E45E41"/>
    <w:rsid w:val="00E45E7D"/>
    <w:rsid w:val="00E45E8E"/>
    <w:rsid w:val="00E45ECC"/>
    <w:rsid w:val="00E45F0F"/>
    <w:rsid w:val="00E45F13"/>
    <w:rsid w:val="00E45F49"/>
    <w:rsid w:val="00E45F4D"/>
    <w:rsid w:val="00E45F62"/>
    <w:rsid w:val="00E45FD0"/>
    <w:rsid w:val="00E46087"/>
    <w:rsid w:val="00E46145"/>
    <w:rsid w:val="00E46189"/>
    <w:rsid w:val="00E4618D"/>
    <w:rsid w:val="00E4618E"/>
    <w:rsid w:val="00E461AA"/>
    <w:rsid w:val="00E461F2"/>
    <w:rsid w:val="00E46224"/>
    <w:rsid w:val="00E462F5"/>
    <w:rsid w:val="00E46300"/>
    <w:rsid w:val="00E46304"/>
    <w:rsid w:val="00E46360"/>
    <w:rsid w:val="00E46364"/>
    <w:rsid w:val="00E4636E"/>
    <w:rsid w:val="00E46394"/>
    <w:rsid w:val="00E46433"/>
    <w:rsid w:val="00E4646E"/>
    <w:rsid w:val="00E46477"/>
    <w:rsid w:val="00E46512"/>
    <w:rsid w:val="00E4652D"/>
    <w:rsid w:val="00E46549"/>
    <w:rsid w:val="00E465B1"/>
    <w:rsid w:val="00E4662C"/>
    <w:rsid w:val="00E466CA"/>
    <w:rsid w:val="00E466DB"/>
    <w:rsid w:val="00E46715"/>
    <w:rsid w:val="00E467EA"/>
    <w:rsid w:val="00E46808"/>
    <w:rsid w:val="00E4681A"/>
    <w:rsid w:val="00E46864"/>
    <w:rsid w:val="00E468AD"/>
    <w:rsid w:val="00E468B4"/>
    <w:rsid w:val="00E468BE"/>
    <w:rsid w:val="00E468E1"/>
    <w:rsid w:val="00E46922"/>
    <w:rsid w:val="00E46948"/>
    <w:rsid w:val="00E4694C"/>
    <w:rsid w:val="00E46988"/>
    <w:rsid w:val="00E46999"/>
    <w:rsid w:val="00E46A2A"/>
    <w:rsid w:val="00E46A37"/>
    <w:rsid w:val="00E46B37"/>
    <w:rsid w:val="00E46BCC"/>
    <w:rsid w:val="00E46BD6"/>
    <w:rsid w:val="00E46C00"/>
    <w:rsid w:val="00E46C82"/>
    <w:rsid w:val="00E46D36"/>
    <w:rsid w:val="00E46DB5"/>
    <w:rsid w:val="00E46DFA"/>
    <w:rsid w:val="00E46DFC"/>
    <w:rsid w:val="00E46E15"/>
    <w:rsid w:val="00E46E95"/>
    <w:rsid w:val="00E46EFB"/>
    <w:rsid w:val="00E46F78"/>
    <w:rsid w:val="00E46FA9"/>
    <w:rsid w:val="00E46FE5"/>
    <w:rsid w:val="00E46FF8"/>
    <w:rsid w:val="00E4700B"/>
    <w:rsid w:val="00E47083"/>
    <w:rsid w:val="00E470B1"/>
    <w:rsid w:val="00E471D9"/>
    <w:rsid w:val="00E471FF"/>
    <w:rsid w:val="00E4722B"/>
    <w:rsid w:val="00E47283"/>
    <w:rsid w:val="00E47292"/>
    <w:rsid w:val="00E472D0"/>
    <w:rsid w:val="00E472FB"/>
    <w:rsid w:val="00E473B4"/>
    <w:rsid w:val="00E47478"/>
    <w:rsid w:val="00E4751B"/>
    <w:rsid w:val="00E4763D"/>
    <w:rsid w:val="00E4768F"/>
    <w:rsid w:val="00E47697"/>
    <w:rsid w:val="00E47720"/>
    <w:rsid w:val="00E47770"/>
    <w:rsid w:val="00E477C8"/>
    <w:rsid w:val="00E47832"/>
    <w:rsid w:val="00E4785C"/>
    <w:rsid w:val="00E4788C"/>
    <w:rsid w:val="00E47913"/>
    <w:rsid w:val="00E47928"/>
    <w:rsid w:val="00E4794B"/>
    <w:rsid w:val="00E479B0"/>
    <w:rsid w:val="00E479FE"/>
    <w:rsid w:val="00E47B8A"/>
    <w:rsid w:val="00E47C4E"/>
    <w:rsid w:val="00E47C8D"/>
    <w:rsid w:val="00E47C92"/>
    <w:rsid w:val="00E47C95"/>
    <w:rsid w:val="00E47CB3"/>
    <w:rsid w:val="00E47CFD"/>
    <w:rsid w:val="00E47D05"/>
    <w:rsid w:val="00E47E57"/>
    <w:rsid w:val="00E47EE6"/>
    <w:rsid w:val="00E47F3F"/>
    <w:rsid w:val="00E47F8D"/>
    <w:rsid w:val="00E47FC3"/>
    <w:rsid w:val="00E50021"/>
    <w:rsid w:val="00E50073"/>
    <w:rsid w:val="00E5007D"/>
    <w:rsid w:val="00E50093"/>
    <w:rsid w:val="00E500AF"/>
    <w:rsid w:val="00E500B9"/>
    <w:rsid w:val="00E500D8"/>
    <w:rsid w:val="00E500E5"/>
    <w:rsid w:val="00E5010A"/>
    <w:rsid w:val="00E5018D"/>
    <w:rsid w:val="00E501F6"/>
    <w:rsid w:val="00E50274"/>
    <w:rsid w:val="00E50303"/>
    <w:rsid w:val="00E50319"/>
    <w:rsid w:val="00E50352"/>
    <w:rsid w:val="00E503DA"/>
    <w:rsid w:val="00E50413"/>
    <w:rsid w:val="00E50420"/>
    <w:rsid w:val="00E5046A"/>
    <w:rsid w:val="00E50470"/>
    <w:rsid w:val="00E50482"/>
    <w:rsid w:val="00E505B9"/>
    <w:rsid w:val="00E505D1"/>
    <w:rsid w:val="00E505D2"/>
    <w:rsid w:val="00E50607"/>
    <w:rsid w:val="00E50622"/>
    <w:rsid w:val="00E50711"/>
    <w:rsid w:val="00E50795"/>
    <w:rsid w:val="00E507A8"/>
    <w:rsid w:val="00E507F3"/>
    <w:rsid w:val="00E5081F"/>
    <w:rsid w:val="00E508A3"/>
    <w:rsid w:val="00E50937"/>
    <w:rsid w:val="00E50983"/>
    <w:rsid w:val="00E509A5"/>
    <w:rsid w:val="00E509A9"/>
    <w:rsid w:val="00E509EC"/>
    <w:rsid w:val="00E509F1"/>
    <w:rsid w:val="00E50B35"/>
    <w:rsid w:val="00E50B46"/>
    <w:rsid w:val="00E50C23"/>
    <w:rsid w:val="00E50CA3"/>
    <w:rsid w:val="00E50D0C"/>
    <w:rsid w:val="00E50D33"/>
    <w:rsid w:val="00E50D5B"/>
    <w:rsid w:val="00E50D93"/>
    <w:rsid w:val="00E50DA9"/>
    <w:rsid w:val="00E50DAF"/>
    <w:rsid w:val="00E50DBF"/>
    <w:rsid w:val="00E50E39"/>
    <w:rsid w:val="00E50E45"/>
    <w:rsid w:val="00E50F10"/>
    <w:rsid w:val="00E50F32"/>
    <w:rsid w:val="00E51047"/>
    <w:rsid w:val="00E51055"/>
    <w:rsid w:val="00E5105A"/>
    <w:rsid w:val="00E510F7"/>
    <w:rsid w:val="00E51133"/>
    <w:rsid w:val="00E5113C"/>
    <w:rsid w:val="00E5114C"/>
    <w:rsid w:val="00E5118C"/>
    <w:rsid w:val="00E511B0"/>
    <w:rsid w:val="00E511CB"/>
    <w:rsid w:val="00E511F1"/>
    <w:rsid w:val="00E51200"/>
    <w:rsid w:val="00E5120B"/>
    <w:rsid w:val="00E51254"/>
    <w:rsid w:val="00E51384"/>
    <w:rsid w:val="00E513B5"/>
    <w:rsid w:val="00E513BB"/>
    <w:rsid w:val="00E513C9"/>
    <w:rsid w:val="00E513ED"/>
    <w:rsid w:val="00E5141C"/>
    <w:rsid w:val="00E5144D"/>
    <w:rsid w:val="00E514AD"/>
    <w:rsid w:val="00E51534"/>
    <w:rsid w:val="00E5155A"/>
    <w:rsid w:val="00E515F1"/>
    <w:rsid w:val="00E51610"/>
    <w:rsid w:val="00E51780"/>
    <w:rsid w:val="00E517B9"/>
    <w:rsid w:val="00E51831"/>
    <w:rsid w:val="00E51877"/>
    <w:rsid w:val="00E51884"/>
    <w:rsid w:val="00E518F6"/>
    <w:rsid w:val="00E51958"/>
    <w:rsid w:val="00E519A3"/>
    <w:rsid w:val="00E51A4E"/>
    <w:rsid w:val="00E51A5D"/>
    <w:rsid w:val="00E51A60"/>
    <w:rsid w:val="00E51AC5"/>
    <w:rsid w:val="00E51AFB"/>
    <w:rsid w:val="00E51BB9"/>
    <w:rsid w:val="00E51BD9"/>
    <w:rsid w:val="00E51BE0"/>
    <w:rsid w:val="00E51C42"/>
    <w:rsid w:val="00E51CAD"/>
    <w:rsid w:val="00E51CEC"/>
    <w:rsid w:val="00E51D81"/>
    <w:rsid w:val="00E51D92"/>
    <w:rsid w:val="00E51D96"/>
    <w:rsid w:val="00E51DD6"/>
    <w:rsid w:val="00E51DFB"/>
    <w:rsid w:val="00E51E03"/>
    <w:rsid w:val="00E51E5D"/>
    <w:rsid w:val="00E51E60"/>
    <w:rsid w:val="00E51F47"/>
    <w:rsid w:val="00E51F87"/>
    <w:rsid w:val="00E51FC2"/>
    <w:rsid w:val="00E5204D"/>
    <w:rsid w:val="00E52180"/>
    <w:rsid w:val="00E521C3"/>
    <w:rsid w:val="00E521CD"/>
    <w:rsid w:val="00E52202"/>
    <w:rsid w:val="00E52247"/>
    <w:rsid w:val="00E522DC"/>
    <w:rsid w:val="00E52381"/>
    <w:rsid w:val="00E523FF"/>
    <w:rsid w:val="00E52428"/>
    <w:rsid w:val="00E52527"/>
    <w:rsid w:val="00E52543"/>
    <w:rsid w:val="00E52553"/>
    <w:rsid w:val="00E525C6"/>
    <w:rsid w:val="00E5267D"/>
    <w:rsid w:val="00E526AB"/>
    <w:rsid w:val="00E526C4"/>
    <w:rsid w:val="00E5274C"/>
    <w:rsid w:val="00E5278B"/>
    <w:rsid w:val="00E527BF"/>
    <w:rsid w:val="00E52850"/>
    <w:rsid w:val="00E52871"/>
    <w:rsid w:val="00E5288F"/>
    <w:rsid w:val="00E528CD"/>
    <w:rsid w:val="00E528E7"/>
    <w:rsid w:val="00E52935"/>
    <w:rsid w:val="00E529C9"/>
    <w:rsid w:val="00E52A4B"/>
    <w:rsid w:val="00E52A4D"/>
    <w:rsid w:val="00E52A58"/>
    <w:rsid w:val="00E52A7E"/>
    <w:rsid w:val="00E52A98"/>
    <w:rsid w:val="00E52ACA"/>
    <w:rsid w:val="00E52B07"/>
    <w:rsid w:val="00E52B27"/>
    <w:rsid w:val="00E52B3E"/>
    <w:rsid w:val="00E52BA3"/>
    <w:rsid w:val="00E52BBB"/>
    <w:rsid w:val="00E52CD1"/>
    <w:rsid w:val="00E52D84"/>
    <w:rsid w:val="00E52DFD"/>
    <w:rsid w:val="00E52E01"/>
    <w:rsid w:val="00E52EC9"/>
    <w:rsid w:val="00E52F14"/>
    <w:rsid w:val="00E52F35"/>
    <w:rsid w:val="00E52F97"/>
    <w:rsid w:val="00E5305B"/>
    <w:rsid w:val="00E53060"/>
    <w:rsid w:val="00E5306E"/>
    <w:rsid w:val="00E530A2"/>
    <w:rsid w:val="00E53120"/>
    <w:rsid w:val="00E53173"/>
    <w:rsid w:val="00E53287"/>
    <w:rsid w:val="00E532B6"/>
    <w:rsid w:val="00E532EF"/>
    <w:rsid w:val="00E5331B"/>
    <w:rsid w:val="00E53357"/>
    <w:rsid w:val="00E533C1"/>
    <w:rsid w:val="00E53444"/>
    <w:rsid w:val="00E534DC"/>
    <w:rsid w:val="00E534F9"/>
    <w:rsid w:val="00E5354A"/>
    <w:rsid w:val="00E53577"/>
    <w:rsid w:val="00E535B3"/>
    <w:rsid w:val="00E53621"/>
    <w:rsid w:val="00E53622"/>
    <w:rsid w:val="00E53627"/>
    <w:rsid w:val="00E53672"/>
    <w:rsid w:val="00E5369E"/>
    <w:rsid w:val="00E536FA"/>
    <w:rsid w:val="00E53717"/>
    <w:rsid w:val="00E537C5"/>
    <w:rsid w:val="00E537D2"/>
    <w:rsid w:val="00E53805"/>
    <w:rsid w:val="00E5388E"/>
    <w:rsid w:val="00E538AF"/>
    <w:rsid w:val="00E538F8"/>
    <w:rsid w:val="00E538FE"/>
    <w:rsid w:val="00E53936"/>
    <w:rsid w:val="00E53945"/>
    <w:rsid w:val="00E5394F"/>
    <w:rsid w:val="00E53954"/>
    <w:rsid w:val="00E53989"/>
    <w:rsid w:val="00E539E0"/>
    <w:rsid w:val="00E53A73"/>
    <w:rsid w:val="00E53B56"/>
    <w:rsid w:val="00E53C17"/>
    <w:rsid w:val="00E53C1A"/>
    <w:rsid w:val="00E53CD7"/>
    <w:rsid w:val="00E53CD9"/>
    <w:rsid w:val="00E53D06"/>
    <w:rsid w:val="00E53D2A"/>
    <w:rsid w:val="00E53D31"/>
    <w:rsid w:val="00E53DA2"/>
    <w:rsid w:val="00E53DBF"/>
    <w:rsid w:val="00E53DDB"/>
    <w:rsid w:val="00E53DEB"/>
    <w:rsid w:val="00E53E15"/>
    <w:rsid w:val="00E53E49"/>
    <w:rsid w:val="00E53E70"/>
    <w:rsid w:val="00E53F0B"/>
    <w:rsid w:val="00E53F4B"/>
    <w:rsid w:val="00E53F61"/>
    <w:rsid w:val="00E53F8A"/>
    <w:rsid w:val="00E53F8F"/>
    <w:rsid w:val="00E53FAF"/>
    <w:rsid w:val="00E53FB8"/>
    <w:rsid w:val="00E53FC0"/>
    <w:rsid w:val="00E53FCC"/>
    <w:rsid w:val="00E53FE2"/>
    <w:rsid w:val="00E53FE8"/>
    <w:rsid w:val="00E53FF8"/>
    <w:rsid w:val="00E540E1"/>
    <w:rsid w:val="00E54106"/>
    <w:rsid w:val="00E5411E"/>
    <w:rsid w:val="00E541AA"/>
    <w:rsid w:val="00E541C8"/>
    <w:rsid w:val="00E541DF"/>
    <w:rsid w:val="00E54221"/>
    <w:rsid w:val="00E54233"/>
    <w:rsid w:val="00E54287"/>
    <w:rsid w:val="00E5435C"/>
    <w:rsid w:val="00E543D5"/>
    <w:rsid w:val="00E5442D"/>
    <w:rsid w:val="00E54474"/>
    <w:rsid w:val="00E544A6"/>
    <w:rsid w:val="00E544AE"/>
    <w:rsid w:val="00E544F3"/>
    <w:rsid w:val="00E54505"/>
    <w:rsid w:val="00E5456F"/>
    <w:rsid w:val="00E5457A"/>
    <w:rsid w:val="00E5458E"/>
    <w:rsid w:val="00E5459A"/>
    <w:rsid w:val="00E5459B"/>
    <w:rsid w:val="00E54637"/>
    <w:rsid w:val="00E5464B"/>
    <w:rsid w:val="00E54661"/>
    <w:rsid w:val="00E546AE"/>
    <w:rsid w:val="00E546BF"/>
    <w:rsid w:val="00E5472C"/>
    <w:rsid w:val="00E547AC"/>
    <w:rsid w:val="00E547B2"/>
    <w:rsid w:val="00E547DC"/>
    <w:rsid w:val="00E5481A"/>
    <w:rsid w:val="00E54854"/>
    <w:rsid w:val="00E54856"/>
    <w:rsid w:val="00E5489E"/>
    <w:rsid w:val="00E548BA"/>
    <w:rsid w:val="00E548FF"/>
    <w:rsid w:val="00E54922"/>
    <w:rsid w:val="00E549A9"/>
    <w:rsid w:val="00E549D3"/>
    <w:rsid w:val="00E54A95"/>
    <w:rsid w:val="00E54A97"/>
    <w:rsid w:val="00E54AAF"/>
    <w:rsid w:val="00E54ADC"/>
    <w:rsid w:val="00E54B3B"/>
    <w:rsid w:val="00E54BC9"/>
    <w:rsid w:val="00E54BE3"/>
    <w:rsid w:val="00E54C39"/>
    <w:rsid w:val="00E54CB2"/>
    <w:rsid w:val="00E54CE1"/>
    <w:rsid w:val="00E54CEC"/>
    <w:rsid w:val="00E54D97"/>
    <w:rsid w:val="00E54DA5"/>
    <w:rsid w:val="00E54DA7"/>
    <w:rsid w:val="00E54E38"/>
    <w:rsid w:val="00E54E8B"/>
    <w:rsid w:val="00E54EDE"/>
    <w:rsid w:val="00E54FF8"/>
    <w:rsid w:val="00E5501D"/>
    <w:rsid w:val="00E55112"/>
    <w:rsid w:val="00E551EA"/>
    <w:rsid w:val="00E55216"/>
    <w:rsid w:val="00E5524C"/>
    <w:rsid w:val="00E5525C"/>
    <w:rsid w:val="00E55284"/>
    <w:rsid w:val="00E552C6"/>
    <w:rsid w:val="00E552E1"/>
    <w:rsid w:val="00E55338"/>
    <w:rsid w:val="00E55380"/>
    <w:rsid w:val="00E5541C"/>
    <w:rsid w:val="00E554C6"/>
    <w:rsid w:val="00E55555"/>
    <w:rsid w:val="00E5555B"/>
    <w:rsid w:val="00E5557E"/>
    <w:rsid w:val="00E555B9"/>
    <w:rsid w:val="00E55698"/>
    <w:rsid w:val="00E5573D"/>
    <w:rsid w:val="00E55802"/>
    <w:rsid w:val="00E55846"/>
    <w:rsid w:val="00E5587B"/>
    <w:rsid w:val="00E5587F"/>
    <w:rsid w:val="00E55896"/>
    <w:rsid w:val="00E558D5"/>
    <w:rsid w:val="00E55914"/>
    <w:rsid w:val="00E55A2A"/>
    <w:rsid w:val="00E55A2C"/>
    <w:rsid w:val="00E55AAB"/>
    <w:rsid w:val="00E55B12"/>
    <w:rsid w:val="00E55B74"/>
    <w:rsid w:val="00E55BA7"/>
    <w:rsid w:val="00E55C89"/>
    <w:rsid w:val="00E55C93"/>
    <w:rsid w:val="00E55CC6"/>
    <w:rsid w:val="00E55CCF"/>
    <w:rsid w:val="00E55CEB"/>
    <w:rsid w:val="00E55D01"/>
    <w:rsid w:val="00E55D09"/>
    <w:rsid w:val="00E55D32"/>
    <w:rsid w:val="00E55D92"/>
    <w:rsid w:val="00E55E8A"/>
    <w:rsid w:val="00E55E95"/>
    <w:rsid w:val="00E55EB8"/>
    <w:rsid w:val="00E55EC6"/>
    <w:rsid w:val="00E55F8A"/>
    <w:rsid w:val="00E55FDE"/>
    <w:rsid w:val="00E55FE6"/>
    <w:rsid w:val="00E5604E"/>
    <w:rsid w:val="00E56187"/>
    <w:rsid w:val="00E561B3"/>
    <w:rsid w:val="00E561C6"/>
    <w:rsid w:val="00E56215"/>
    <w:rsid w:val="00E56218"/>
    <w:rsid w:val="00E5623A"/>
    <w:rsid w:val="00E562E8"/>
    <w:rsid w:val="00E562EA"/>
    <w:rsid w:val="00E5634F"/>
    <w:rsid w:val="00E5640F"/>
    <w:rsid w:val="00E56414"/>
    <w:rsid w:val="00E56431"/>
    <w:rsid w:val="00E5643B"/>
    <w:rsid w:val="00E56454"/>
    <w:rsid w:val="00E5645F"/>
    <w:rsid w:val="00E564D5"/>
    <w:rsid w:val="00E56533"/>
    <w:rsid w:val="00E56555"/>
    <w:rsid w:val="00E565FE"/>
    <w:rsid w:val="00E56632"/>
    <w:rsid w:val="00E56653"/>
    <w:rsid w:val="00E5665E"/>
    <w:rsid w:val="00E56699"/>
    <w:rsid w:val="00E5672D"/>
    <w:rsid w:val="00E56773"/>
    <w:rsid w:val="00E567A9"/>
    <w:rsid w:val="00E567E1"/>
    <w:rsid w:val="00E568C4"/>
    <w:rsid w:val="00E568C8"/>
    <w:rsid w:val="00E568E3"/>
    <w:rsid w:val="00E568F5"/>
    <w:rsid w:val="00E5694C"/>
    <w:rsid w:val="00E5695A"/>
    <w:rsid w:val="00E56978"/>
    <w:rsid w:val="00E56A53"/>
    <w:rsid w:val="00E56A5B"/>
    <w:rsid w:val="00E56ABC"/>
    <w:rsid w:val="00E56AF7"/>
    <w:rsid w:val="00E56B77"/>
    <w:rsid w:val="00E56B87"/>
    <w:rsid w:val="00E56BB6"/>
    <w:rsid w:val="00E56BDA"/>
    <w:rsid w:val="00E56BE6"/>
    <w:rsid w:val="00E56C90"/>
    <w:rsid w:val="00E56CBD"/>
    <w:rsid w:val="00E56CC7"/>
    <w:rsid w:val="00E56CCD"/>
    <w:rsid w:val="00E56CD6"/>
    <w:rsid w:val="00E56CE1"/>
    <w:rsid w:val="00E56CE4"/>
    <w:rsid w:val="00E56CF0"/>
    <w:rsid w:val="00E56D8C"/>
    <w:rsid w:val="00E56DAB"/>
    <w:rsid w:val="00E56DD4"/>
    <w:rsid w:val="00E56E0F"/>
    <w:rsid w:val="00E56E28"/>
    <w:rsid w:val="00E56E45"/>
    <w:rsid w:val="00E56E4D"/>
    <w:rsid w:val="00E56E4E"/>
    <w:rsid w:val="00E56E74"/>
    <w:rsid w:val="00E56EAF"/>
    <w:rsid w:val="00E56F17"/>
    <w:rsid w:val="00E56F1F"/>
    <w:rsid w:val="00E56F26"/>
    <w:rsid w:val="00E56F36"/>
    <w:rsid w:val="00E56F45"/>
    <w:rsid w:val="00E56FA4"/>
    <w:rsid w:val="00E56FEA"/>
    <w:rsid w:val="00E56FFC"/>
    <w:rsid w:val="00E570DA"/>
    <w:rsid w:val="00E570F5"/>
    <w:rsid w:val="00E5711B"/>
    <w:rsid w:val="00E571C0"/>
    <w:rsid w:val="00E57263"/>
    <w:rsid w:val="00E57269"/>
    <w:rsid w:val="00E572E3"/>
    <w:rsid w:val="00E572E7"/>
    <w:rsid w:val="00E57305"/>
    <w:rsid w:val="00E5730D"/>
    <w:rsid w:val="00E5736B"/>
    <w:rsid w:val="00E573C0"/>
    <w:rsid w:val="00E574C2"/>
    <w:rsid w:val="00E574ED"/>
    <w:rsid w:val="00E57512"/>
    <w:rsid w:val="00E57529"/>
    <w:rsid w:val="00E57535"/>
    <w:rsid w:val="00E57538"/>
    <w:rsid w:val="00E575EB"/>
    <w:rsid w:val="00E5761D"/>
    <w:rsid w:val="00E57636"/>
    <w:rsid w:val="00E57661"/>
    <w:rsid w:val="00E57729"/>
    <w:rsid w:val="00E5775C"/>
    <w:rsid w:val="00E57810"/>
    <w:rsid w:val="00E5788F"/>
    <w:rsid w:val="00E57891"/>
    <w:rsid w:val="00E578ED"/>
    <w:rsid w:val="00E57920"/>
    <w:rsid w:val="00E579AA"/>
    <w:rsid w:val="00E579E3"/>
    <w:rsid w:val="00E57A13"/>
    <w:rsid w:val="00E57B32"/>
    <w:rsid w:val="00E57B9B"/>
    <w:rsid w:val="00E57BEF"/>
    <w:rsid w:val="00E57CC8"/>
    <w:rsid w:val="00E57D40"/>
    <w:rsid w:val="00E57D73"/>
    <w:rsid w:val="00E57D7C"/>
    <w:rsid w:val="00E57DDB"/>
    <w:rsid w:val="00E57E0A"/>
    <w:rsid w:val="00E57E2F"/>
    <w:rsid w:val="00E57E3A"/>
    <w:rsid w:val="00E57E8C"/>
    <w:rsid w:val="00E57EB1"/>
    <w:rsid w:val="00E57EF0"/>
    <w:rsid w:val="00E57FDA"/>
    <w:rsid w:val="00E57FE6"/>
    <w:rsid w:val="00E600FF"/>
    <w:rsid w:val="00E60292"/>
    <w:rsid w:val="00E602D7"/>
    <w:rsid w:val="00E603A4"/>
    <w:rsid w:val="00E603E9"/>
    <w:rsid w:val="00E6056B"/>
    <w:rsid w:val="00E6056E"/>
    <w:rsid w:val="00E60655"/>
    <w:rsid w:val="00E606B3"/>
    <w:rsid w:val="00E606C0"/>
    <w:rsid w:val="00E606C1"/>
    <w:rsid w:val="00E6078A"/>
    <w:rsid w:val="00E607FC"/>
    <w:rsid w:val="00E6080A"/>
    <w:rsid w:val="00E608A1"/>
    <w:rsid w:val="00E60906"/>
    <w:rsid w:val="00E60954"/>
    <w:rsid w:val="00E60955"/>
    <w:rsid w:val="00E6096C"/>
    <w:rsid w:val="00E60A9C"/>
    <w:rsid w:val="00E60A9F"/>
    <w:rsid w:val="00E60AB6"/>
    <w:rsid w:val="00E60AC3"/>
    <w:rsid w:val="00E60AC8"/>
    <w:rsid w:val="00E60ACD"/>
    <w:rsid w:val="00E60AD1"/>
    <w:rsid w:val="00E60B0E"/>
    <w:rsid w:val="00E60B6D"/>
    <w:rsid w:val="00E60B93"/>
    <w:rsid w:val="00E60BFC"/>
    <w:rsid w:val="00E60C34"/>
    <w:rsid w:val="00E60C40"/>
    <w:rsid w:val="00E60C45"/>
    <w:rsid w:val="00E60C7B"/>
    <w:rsid w:val="00E60D27"/>
    <w:rsid w:val="00E60D34"/>
    <w:rsid w:val="00E60E31"/>
    <w:rsid w:val="00E60E57"/>
    <w:rsid w:val="00E60E7E"/>
    <w:rsid w:val="00E60E9D"/>
    <w:rsid w:val="00E60EA5"/>
    <w:rsid w:val="00E60FB7"/>
    <w:rsid w:val="00E60FF2"/>
    <w:rsid w:val="00E61022"/>
    <w:rsid w:val="00E6102D"/>
    <w:rsid w:val="00E6103D"/>
    <w:rsid w:val="00E610A7"/>
    <w:rsid w:val="00E610B7"/>
    <w:rsid w:val="00E61151"/>
    <w:rsid w:val="00E6125B"/>
    <w:rsid w:val="00E61367"/>
    <w:rsid w:val="00E613A0"/>
    <w:rsid w:val="00E613CE"/>
    <w:rsid w:val="00E613E6"/>
    <w:rsid w:val="00E61405"/>
    <w:rsid w:val="00E61430"/>
    <w:rsid w:val="00E61438"/>
    <w:rsid w:val="00E614C1"/>
    <w:rsid w:val="00E614FE"/>
    <w:rsid w:val="00E61550"/>
    <w:rsid w:val="00E61551"/>
    <w:rsid w:val="00E615A9"/>
    <w:rsid w:val="00E6162A"/>
    <w:rsid w:val="00E6167A"/>
    <w:rsid w:val="00E616DC"/>
    <w:rsid w:val="00E616DD"/>
    <w:rsid w:val="00E617FA"/>
    <w:rsid w:val="00E6187A"/>
    <w:rsid w:val="00E618C5"/>
    <w:rsid w:val="00E618EB"/>
    <w:rsid w:val="00E6191B"/>
    <w:rsid w:val="00E6193E"/>
    <w:rsid w:val="00E61954"/>
    <w:rsid w:val="00E6196F"/>
    <w:rsid w:val="00E61A0D"/>
    <w:rsid w:val="00E61A8A"/>
    <w:rsid w:val="00E61A8D"/>
    <w:rsid w:val="00E61AD1"/>
    <w:rsid w:val="00E61B26"/>
    <w:rsid w:val="00E61B6B"/>
    <w:rsid w:val="00E61B70"/>
    <w:rsid w:val="00E61BC6"/>
    <w:rsid w:val="00E61C3B"/>
    <w:rsid w:val="00E61D15"/>
    <w:rsid w:val="00E61D71"/>
    <w:rsid w:val="00E61D99"/>
    <w:rsid w:val="00E61D9E"/>
    <w:rsid w:val="00E61DB2"/>
    <w:rsid w:val="00E61DF0"/>
    <w:rsid w:val="00E61E2D"/>
    <w:rsid w:val="00E61F3A"/>
    <w:rsid w:val="00E61FC6"/>
    <w:rsid w:val="00E61FE2"/>
    <w:rsid w:val="00E61FF7"/>
    <w:rsid w:val="00E62019"/>
    <w:rsid w:val="00E62022"/>
    <w:rsid w:val="00E62053"/>
    <w:rsid w:val="00E6216D"/>
    <w:rsid w:val="00E62187"/>
    <w:rsid w:val="00E6222B"/>
    <w:rsid w:val="00E62231"/>
    <w:rsid w:val="00E6227A"/>
    <w:rsid w:val="00E6227C"/>
    <w:rsid w:val="00E6228E"/>
    <w:rsid w:val="00E6238C"/>
    <w:rsid w:val="00E623A2"/>
    <w:rsid w:val="00E623AB"/>
    <w:rsid w:val="00E623D2"/>
    <w:rsid w:val="00E62429"/>
    <w:rsid w:val="00E62434"/>
    <w:rsid w:val="00E6254A"/>
    <w:rsid w:val="00E62587"/>
    <w:rsid w:val="00E625EA"/>
    <w:rsid w:val="00E62652"/>
    <w:rsid w:val="00E6267B"/>
    <w:rsid w:val="00E626AD"/>
    <w:rsid w:val="00E6270E"/>
    <w:rsid w:val="00E6279A"/>
    <w:rsid w:val="00E62803"/>
    <w:rsid w:val="00E6288D"/>
    <w:rsid w:val="00E62898"/>
    <w:rsid w:val="00E6290D"/>
    <w:rsid w:val="00E629D4"/>
    <w:rsid w:val="00E62A3D"/>
    <w:rsid w:val="00E62A78"/>
    <w:rsid w:val="00E62B00"/>
    <w:rsid w:val="00E62B0D"/>
    <w:rsid w:val="00E62C10"/>
    <w:rsid w:val="00E62C75"/>
    <w:rsid w:val="00E62CFA"/>
    <w:rsid w:val="00E62D0B"/>
    <w:rsid w:val="00E62D37"/>
    <w:rsid w:val="00E62D55"/>
    <w:rsid w:val="00E62DA4"/>
    <w:rsid w:val="00E62DAC"/>
    <w:rsid w:val="00E62DEC"/>
    <w:rsid w:val="00E62DF8"/>
    <w:rsid w:val="00E62E62"/>
    <w:rsid w:val="00E62EF5"/>
    <w:rsid w:val="00E62EFC"/>
    <w:rsid w:val="00E62F24"/>
    <w:rsid w:val="00E62F29"/>
    <w:rsid w:val="00E62F83"/>
    <w:rsid w:val="00E62F9D"/>
    <w:rsid w:val="00E62FC3"/>
    <w:rsid w:val="00E63023"/>
    <w:rsid w:val="00E63043"/>
    <w:rsid w:val="00E63073"/>
    <w:rsid w:val="00E630F1"/>
    <w:rsid w:val="00E6311D"/>
    <w:rsid w:val="00E63131"/>
    <w:rsid w:val="00E63159"/>
    <w:rsid w:val="00E63183"/>
    <w:rsid w:val="00E63193"/>
    <w:rsid w:val="00E631D6"/>
    <w:rsid w:val="00E631FD"/>
    <w:rsid w:val="00E63225"/>
    <w:rsid w:val="00E6331D"/>
    <w:rsid w:val="00E6336F"/>
    <w:rsid w:val="00E63408"/>
    <w:rsid w:val="00E6347E"/>
    <w:rsid w:val="00E63481"/>
    <w:rsid w:val="00E634AF"/>
    <w:rsid w:val="00E6357C"/>
    <w:rsid w:val="00E635F5"/>
    <w:rsid w:val="00E63677"/>
    <w:rsid w:val="00E636FE"/>
    <w:rsid w:val="00E63816"/>
    <w:rsid w:val="00E638C3"/>
    <w:rsid w:val="00E6397A"/>
    <w:rsid w:val="00E63A48"/>
    <w:rsid w:val="00E63A69"/>
    <w:rsid w:val="00E63A88"/>
    <w:rsid w:val="00E63A8E"/>
    <w:rsid w:val="00E63A9F"/>
    <w:rsid w:val="00E63B22"/>
    <w:rsid w:val="00E63B45"/>
    <w:rsid w:val="00E63B5E"/>
    <w:rsid w:val="00E63B9A"/>
    <w:rsid w:val="00E63BF9"/>
    <w:rsid w:val="00E63BFF"/>
    <w:rsid w:val="00E63C79"/>
    <w:rsid w:val="00E63CA3"/>
    <w:rsid w:val="00E63CC4"/>
    <w:rsid w:val="00E63CE3"/>
    <w:rsid w:val="00E63DF1"/>
    <w:rsid w:val="00E63E04"/>
    <w:rsid w:val="00E63E05"/>
    <w:rsid w:val="00E63E71"/>
    <w:rsid w:val="00E63EBB"/>
    <w:rsid w:val="00E63EC5"/>
    <w:rsid w:val="00E63ED0"/>
    <w:rsid w:val="00E64017"/>
    <w:rsid w:val="00E6406B"/>
    <w:rsid w:val="00E64105"/>
    <w:rsid w:val="00E64198"/>
    <w:rsid w:val="00E64238"/>
    <w:rsid w:val="00E64276"/>
    <w:rsid w:val="00E642B2"/>
    <w:rsid w:val="00E64307"/>
    <w:rsid w:val="00E64310"/>
    <w:rsid w:val="00E643F6"/>
    <w:rsid w:val="00E643FF"/>
    <w:rsid w:val="00E6440D"/>
    <w:rsid w:val="00E6443E"/>
    <w:rsid w:val="00E6447A"/>
    <w:rsid w:val="00E64487"/>
    <w:rsid w:val="00E64491"/>
    <w:rsid w:val="00E6449C"/>
    <w:rsid w:val="00E644AA"/>
    <w:rsid w:val="00E6452B"/>
    <w:rsid w:val="00E64568"/>
    <w:rsid w:val="00E645C5"/>
    <w:rsid w:val="00E6467D"/>
    <w:rsid w:val="00E646B8"/>
    <w:rsid w:val="00E646F7"/>
    <w:rsid w:val="00E647CA"/>
    <w:rsid w:val="00E6485B"/>
    <w:rsid w:val="00E648BF"/>
    <w:rsid w:val="00E648C9"/>
    <w:rsid w:val="00E648D9"/>
    <w:rsid w:val="00E64918"/>
    <w:rsid w:val="00E64939"/>
    <w:rsid w:val="00E649C0"/>
    <w:rsid w:val="00E649E8"/>
    <w:rsid w:val="00E649FF"/>
    <w:rsid w:val="00E64A6F"/>
    <w:rsid w:val="00E64A85"/>
    <w:rsid w:val="00E64AA5"/>
    <w:rsid w:val="00E64ABA"/>
    <w:rsid w:val="00E64ADC"/>
    <w:rsid w:val="00E64AF4"/>
    <w:rsid w:val="00E64AF8"/>
    <w:rsid w:val="00E64B95"/>
    <w:rsid w:val="00E64C0D"/>
    <w:rsid w:val="00E64C37"/>
    <w:rsid w:val="00E64DC2"/>
    <w:rsid w:val="00E64E20"/>
    <w:rsid w:val="00E64E59"/>
    <w:rsid w:val="00E64EA9"/>
    <w:rsid w:val="00E64EFD"/>
    <w:rsid w:val="00E64F07"/>
    <w:rsid w:val="00E64F26"/>
    <w:rsid w:val="00E64FB8"/>
    <w:rsid w:val="00E64FE9"/>
    <w:rsid w:val="00E65073"/>
    <w:rsid w:val="00E65102"/>
    <w:rsid w:val="00E65188"/>
    <w:rsid w:val="00E6519A"/>
    <w:rsid w:val="00E651B9"/>
    <w:rsid w:val="00E651F0"/>
    <w:rsid w:val="00E65238"/>
    <w:rsid w:val="00E6527B"/>
    <w:rsid w:val="00E65335"/>
    <w:rsid w:val="00E65448"/>
    <w:rsid w:val="00E6544D"/>
    <w:rsid w:val="00E65488"/>
    <w:rsid w:val="00E6556A"/>
    <w:rsid w:val="00E65587"/>
    <w:rsid w:val="00E655FF"/>
    <w:rsid w:val="00E65679"/>
    <w:rsid w:val="00E65687"/>
    <w:rsid w:val="00E6570B"/>
    <w:rsid w:val="00E65716"/>
    <w:rsid w:val="00E65760"/>
    <w:rsid w:val="00E657EF"/>
    <w:rsid w:val="00E65809"/>
    <w:rsid w:val="00E6587D"/>
    <w:rsid w:val="00E65911"/>
    <w:rsid w:val="00E6592D"/>
    <w:rsid w:val="00E65AC1"/>
    <w:rsid w:val="00E65B50"/>
    <w:rsid w:val="00E65BBF"/>
    <w:rsid w:val="00E65CA4"/>
    <w:rsid w:val="00E65D51"/>
    <w:rsid w:val="00E65D69"/>
    <w:rsid w:val="00E65DA3"/>
    <w:rsid w:val="00E65DC4"/>
    <w:rsid w:val="00E65E42"/>
    <w:rsid w:val="00E65E47"/>
    <w:rsid w:val="00E65E6E"/>
    <w:rsid w:val="00E65F0A"/>
    <w:rsid w:val="00E65F22"/>
    <w:rsid w:val="00E65F92"/>
    <w:rsid w:val="00E65F9B"/>
    <w:rsid w:val="00E65FAB"/>
    <w:rsid w:val="00E6604D"/>
    <w:rsid w:val="00E6605C"/>
    <w:rsid w:val="00E6610C"/>
    <w:rsid w:val="00E66124"/>
    <w:rsid w:val="00E66170"/>
    <w:rsid w:val="00E66172"/>
    <w:rsid w:val="00E661B6"/>
    <w:rsid w:val="00E661E2"/>
    <w:rsid w:val="00E66235"/>
    <w:rsid w:val="00E66243"/>
    <w:rsid w:val="00E6626C"/>
    <w:rsid w:val="00E662B1"/>
    <w:rsid w:val="00E662DA"/>
    <w:rsid w:val="00E662E2"/>
    <w:rsid w:val="00E662E4"/>
    <w:rsid w:val="00E663E3"/>
    <w:rsid w:val="00E664D3"/>
    <w:rsid w:val="00E6650D"/>
    <w:rsid w:val="00E66519"/>
    <w:rsid w:val="00E6651F"/>
    <w:rsid w:val="00E6652B"/>
    <w:rsid w:val="00E66606"/>
    <w:rsid w:val="00E66633"/>
    <w:rsid w:val="00E6664A"/>
    <w:rsid w:val="00E66713"/>
    <w:rsid w:val="00E66780"/>
    <w:rsid w:val="00E66782"/>
    <w:rsid w:val="00E667F4"/>
    <w:rsid w:val="00E66963"/>
    <w:rsid w:val="00E669E8"/>
    <w:rsid w:val="00E66A10"/>
    <w:rsid w:val="00E66A24"/>
    <w:rsid w:val="00E66A4C"/>
    <w:rsid w:val="00E66A5E"/>
    <w:rsid w:val="00E66A9E"/>
    <w:rsid w:val="00E66AD8"/>
    <w:rsid w:val="00E66B43"/>
    <w:rsid w:val="00E66B6A"/>
    <w:rsid w:val="00E66C52"/>
    <w:rsid w:val="00E66CF7"/>
    <w:rsid w:val="00E66DCE"/>
    <w:rsid w:val="00E66DE9"/>
    <w:rsid w:val="00E66E29"/>
    <w:rsid w:val="00E66E65"/>
    <w:rsid w:val="00E66E93"/>
    <w:rsid w:val="00E66EE0"/>
    <w:rsid w:val="00E66FB0"/>
    <w:rsid w:val="00E66FC6"/>
    <w:rsid w:val="00E67024"/>
    <w:rsid w:val="00E670F7"/>
    <w:rsid w:val="00E67119"/>
    <w:rsid w:val="00E671B1"/>
    <w:rsid w:val="00E671D6"/>
    <w:rsid w:val="00E672A6"/>
    <w:rsid w:val="00E672E5"/>
    <w:rsid w:val="00E672E7"/>
    <w:rsid w:val="00E67365"/>
    <w:rsid w:val="00E67380"/>
    <w:rsid w:val="00E6739C"/>
    <w:rsid w:val="00E673D2"/>
    <w:rsid w:val="00E67470"/>
    <w:rsid w:val="00E674C1"/>
    <w:rsid w:val="00E67606"/>
    <w:rsid w:val="00E6760B"/>
    <w:rsid w:val="00E676A3"/>
    <w:rsid w:val="00E676AE"/>
    <w:rsid w:val="00E676F0"/>
    <w:rsid w:val="00E6772E"/>
    <w:rsid w:val="00E67757"/>
    <w:rsid w:val="00E6776D"/>
    <w:rsid w:val="00E67793"/>
    <w:rsid w:val="00E677A1"/>
    <w:rsid w:val="00E677DB"/>
    <w:rsid w:val="00E6782B"/>
    <w:rsid w:val="00E67868"/>
    <w:rsid w:val="00E678F5"/>
    <w:rsid w:val="00E678FA"/>
    <w:rsid w:val="00E678FD"/>
    <w:rsid w:val="00E67944"/>
    <w:rsid w:val="00E679B4"/>
    <w:rsid w:val="00E679B6"/>
    <w:rsid w:val="00E67A2F"/>
    <w:rsid w:val="00E67A72"/>
    <w:rsid w:val="00E67AB7"/>
    <w:rsid w:val="00E67B68"/>
    <w:rsid w:val="00E67BA2"/>
    <w:rsid w:val="00E67BBE"/>
    <w:rsid w:val="00E67C88"/>
    <w:rsid w:val="00E67C8A"/>
    <w:rsid w:val="00E67D5E"/>
    <w:rsid w:val="00E67E2F"/>
    <w:rsid w:val="00E67EB7"/>
    <w:rsid w:val="00E67F27"/>
    <w:rsid w:val="00E67F55"/>
    <w:rsid w:val="00E67F91"/>
    <w:rsid w:val="00E70042"/>
    <w:rsid w:val="00E70087"/>
    <w:rsid w:val="00E70097"/>
    <w:rsid w:val="00E700C2"/>
    <w:rsid w:val="00E7014F"/>
    <w:rsid w:val="00E7016B"/>
    <w:rsid w:val="00E701AA"/>
    <w:rsid w:val="00E701D3"/>
    <w:rsid w:val="00E7023E"/>
    <w:rsid w:val="00E7024F"/>
    <w:rsid w:val="00E7027E"/>
    <w:rsid w:val="00E70381"/>
    <w:rsid w:val="00E704EB"/>
    <w:rsid w:val="00E7055A"/>
    <w:rsid w:val="00E7058C"/>
    <w:rsid w:val="00E705FA"/>
    <w:rsid w:val="00E7061A"/>
    <w:rsid w:val="00E7061C"/>
    <w:rsid w:val="00E70657"/>
    <w:rsid w:val="00E706D3"/>
    <w:rsid w:val="00E7075A"/>
    <w:rsid w:val="00E7076F"/>
    <w:rsid w:val="00E70795"/>
    <w:rsid w:val="00E707B7"/>
    <w:rsid w:val="00E707EB"/>
    <w:rsid w:val="00E7081B"/>
    <w:rsid w:val="00E70855"/>
    <w:rsid w:val="00E70865"/>
    <w:rsid w:val="00E7086C"/>
    <w:rsid w:val="00E7092A"/>
    <w:rsid w:val="00E70945"/>
    <w:rsid w:val="00E70978"/>
    <w:rsid w:val="00E70AB5"/>
    <w:rsid w:val="00E70AF4"/>
    <w:rsid w:val="00E70B60"/>
    <w:rsid w:val="00E70B98"/>
    <w:rsid w:val="00E70B9F"/>
    <w:rsid w:val="00E70BE1"/>
    <w:rsid w:val="00E70C14"/>
    <w:rsid w:val="00E70C94"/>
    <w:rsid w:val="00E70CCB"/>
    <w:rsid w:val="00E70D23"/>
    <w:rsid w:val="00E70D41"/>
    <w:rsid w:val="00E70D9A"/>
    <w:rsid w:val="00E70E78"/>
    <w:rsid w:val="00E70EEF"/>
    <w:rsid w:val="00E70F03"/>
    <w:rsid w:val="00E70F89"/>
    <w:rsid w:val="00E70FF4"/>
    <w:rsid w:val="00E71044"/>
    <w:rsid w:val="00E710E3"/>
    <w:rsid w:val="00E710FC"/>
    <w:rsid w:val="00E71150"/>
    <w:rsid w:val="00E711C3"/>
    <w:rsid w:val="00E711D2"/>
    <w:rsid w:val="00E711F9"/>
    <w:rsid w:val="00E7123F"/>
    <w:rsid w:val="00E7127C"/>
    <w:rsid w:val="00E7128C"/>
    <w:rsid w:val="00E71294"/>
    <w:rsid w:val="00E712A5"/>
    <w:rsid w:val="00E712C9"/>
    <w:rsid w:val="00E71305"/>
    <w:rsid w:val="00E71355"/>
    <w:rsid w:val="00E713B3"/>
    <w:rsid w:val="00E713BB"/>
    <w:rsid w:val="00E714CE"/>
    <w:rsid w:val="00E714E8"/>
    <w:rsid w:val="00E71511"/>
    <w:rsid w:val="00E7158C"/>
    <w:rsid w:val="00E715A9"/>
    <w:rsid w:val="00E715D0"/>
    <w:rsid w:val="00E71644"/>
    <w:rsid w:val="00E7164E"/>
    <w:rsid w:val="00E7167B"/>
    <w:rsid w:val="00E716EF"/>
    <w:rsid w:val="00E716FD"/>
    <w:rsid w:val="00E71755"/>
    <w:rsid w:val="00E717C6"/>
    <w:rsid w:val="00E717EA"/>
    <w:rsid w:val="00E71813"/>
    <w:rsid w:val="00E71860"/>
    <w:rsid w:val="00E718AA"/>
    <w:rsid w:val="00E718F4"/>
    <w:rsid w:val="00E718F5"/>
    <w:rsid w:val="00E71993"/>
    <w:rsid w:val="00E719BF"/>
    <w:rsid w:val="00E71A1A"/>
    <w:rsid w:val="00E71A38"/>
    <w:rsid w:val="00E71B0C"/>
    <w:rsid w:val="00E71B8F"/>
    <w:rsid w:val="00E71BFA"/>
    <w:rsid w:val="00E71C18"/>
    <w:rsid w:val="00E71D27"/>
    <w:rsid w:val="00E71D2E"/>
    <w:rsid w:val="00E71D62"/>
    <w:rsid w:val="00E71D65"/>
    <w:rsid w:val="00E71E1C"/>
    <w:rsid w:val="00E71E2E"/>
    <w:rsid w:val="00E71E5F"/>
    <w:rsid w:val="00E71EA9"/>
    <w:rsid w:val="00E71F5D"/>
    <w:rsid w:val="00E71F79"/>
    <w:rsid w:val="00E71FB8"/>
    <w:rsid w:val="00E7200E"/>
    <w:rsid w:val="00E72099"/>
    <w:rsid w:val="00E720C7"/>
    <w:rsid w:val="00E7211E"/>
    <w:rsid w:val="00E72188"/>
    <w:rsid w:val="00E721CF"/>
    <w:rsid w:val="00E7220E"/>
    <w:rsid w:val="00E72242"/>
    <w:rsid w:val="00E72259"/>
    <w:rsid w:val="00E7228E"/>
    <w:rsid w:val="00E722A4"/>
    <w:rsid w:val="00E722C0"/>
    <w:rsid w:val="00E722FF"/>
    <w:rsid w:val="00E72336"/>
    <w:rsid w:val="00E72349"/>
    <w:rsid w:val="00E7238C"/>
    <w:rsid w:val="00E7243A"/>
    <w:rsid w:val="00E72444"/>
    <w:rsid w:val="00E724F8"/>
    <w:rsid w:val="00E725C6"/>
    <w:rsid w:val="00E7273E"/>
    <w:rsid w:val="00E7277B"/>
    <w:rsid w:val="00E727B8"/>
    <w:rsid w:val="00E727BF"/>
    <w:rsid w:val="00E72841"/>
    <w:rsid w:val="00E72848"/>
    <w:rsid w:val="00E72862"/>
    <w:rsid w:val="00E728E7"/>
    <w:rsid w:val="00E72924"/>
    <w:rsid w:val="00E72943"/>
    <w:rsid w:val="00E72988"/>
    <w:rsid w:val="00E729DD"/>
    <w:rsid w:val="00E729EC"/>
    <w:rsid w:val="00E729EE"/>
    <w:rsid w:val="00E72A17"/>
    <w:rsid w:val="00E72A87"/>
    <w:rsid w:val="00E72B04"/>
    <w:rsid w:val="00E72B13"/>
    <w:rsid w:val="00E72B14"/>
    <w:rsid w:val="00E72B3F"/>
    <w:rsid w:val="00E72C06"/>
    <w:rsid w:val="00E72C0C"/>
    <w:rsid w:val="00E72C70"/>
    <w:rsid w:val="00E72C73"/>
    <w:rsid w:val="00E72CF1"/>
    <w:rsid w:val="00E72D88"/>
    <w:rsid w:val="00E72DE9"/>
    <w:rsid w:val="00E72E96"/>
    <w:rsid w:val="00E72EB7"/>
    <w:rsid w:val="00E72ECF"/>
    <w:rsid w:val="00E72EEB"/>
    <w:rsid w:val="00E72F13"/>
    <w:rsid w:val="00E72F16"/>
    <w:rsid w:val="00E72F44"/>
    <w:rsid w:val="00E7300B"/>
    <w:rsid w:val="00E7309F"/>
    <w:rsid w:val="00E730A9"/>
    <w:rsid w:val="00E730AC"/>
    <w:rsid w:val="00E73173"/>
    <w:rsid w:val="00E731B9"/>
    <w:rsid w:val="00E73211"/>
    <w:rsid w:val="00E73231"/>
    <w:rsid w:val="00E73249"/>
    <w:rsid w:val="00E7325A"/>
    <w:rsid w:val="00E732B3"/>
    <w:rsid w:val="00E73316"/>
    <w:rsid w:val="00E73366"/>
    <w:rsid w:val="00E734C9"/>
    <w:rsid w:val="00E7351C"/>
    <w:rsid w:val="00E735B3"/>
    <w:rsid w:val="00E73639"/>
    <w:rsid w:val="00E73652"/>
    <w:rsid w:val="00E7366D"/>
    <w:rsid w:val="00E73759"/>
    <w:rsid w:val="00E737C4"/>
    <w:rsid w:val="00E73880"/>
    <w:rsid w:val="00E7388F"/>
    <w:rsid w:val="00E738E1"/>
    <w:rsid w:val="00E7395F"/>
    <w:rsid w:val="00E73994"/>
    <w:rsid w:val="00E739D0"/>
    <w:rsid w:val="00E73A46"/>
    <w:rsid w:val="00E73AB6"/>
    <w:rsid w:val="00E73AD1"/>
    <w:rsid w:val="00E73AE6"/>
    <w:rsid w:val="00E73B05"/>
    <w:rsid w:val="00E73B17"/>
    <w:rsid w:val="00E73B24"/>
    <w:rsid w:val="00E73B7A"/>
    <w:rsid w:val="00E73C26"/>
    <w:rsid w:val="00E73CB1"/>
    <w:rsid w:val="00E73D0A"/>
    <w:rsid w:val="00E73DAD"/>
    <w:rsid w:val="00E73DD6"/>
    <w:rsid w:val="00E73EFC"/>
    <w:rsid w:val="00E73F40"/>
    <w:rsid w:val="00E73F6F"/>
    <w:rsid w:val="00E73F93"/>
    <w:rsid w:val="00E73FE8"/>
    <w:rsid w:val="00E74002"/>
    <w:rsid w:val="00E74007"/>
    <w:rsid w:val="00E7402E"/>
    <w:rsid w:val="00E74032"/>
    <w:rsid w:val="00E7405B"/>
    <w:rsid w:val="00E7405C"/>
    <w:rsid w:val="00E740BE"/>
    <w:rsid w:val="00E7413A"/>
    <w:rsid w:val="00E7418C"/>
    <w:rsid w:val="00E741A2"/>
    <w:rsid w:val="00E741D6"/>
    <w:rsid w:val="00E74263"/>
    <w:rsid w:val="00E742A8"/>
    <w:rsid w:val="00E742D3"/>
    <w:rsid w:val="00E7430F"/>
    <w:rsid w:val="00E7431B"/>
    <w:rsid w:val="00E74373"/>
    <w:rsid w:val="00E74443"/>
    <w:rsid w:val="00E74454"/>
    <w:rsid w:val="00E744A7"/>
    <w:rsid w:val="00E744BD"/>
    <w:rsid w:val="00E744D8"/>
    <w:rsid w:val="00E74550"/>
    <w:rsid w:val="00E745B3"/>
    <w:rsid w:val="00E7463E"/>
    <w:rsid w:val="00E746E3"/>
    <w:rsid w:val="00E746EC"/>
    <w:rsid w:val="00E7470C"/>
    <w:rsid w:val="00E74712"/>
    <w:rsid w:val="00E7471C"/>
    <w:rsid w:val="00E7472D"/>
    <w:rsid w:val="00E7477E"/>
    <w:rsid w:val="00E7479D"/>
    <w:rsid w:val="00E747D3"/>
    <w:rsid w:val="00E747EA"/>
    <w:rsid w:val="00E74871"/>
    <w:rsid w:val="00E748C2"/>
    <w:rsid w:val="00E7490B"/>
    <w:rsid w:val="00E7492B"/>
    <w:rsid w:val="00E749B1"/>
    <w:rsid w:val="00E74A2B"/>
    <w:rsid w:val="00E74A80"/>
    <w:rsid w:val="00E74A88"/>
    <w:rsid w:val="00E74A8D"/>
    <w:rsid w:val="00E74AB8"/>
    <w:rsid w:val="00E74AD0"/>
    <w:rsid w:val="00E74B15"/>
    <w:rsid w:val="00E74B46"/>
    <w:rsid w:val="00E74B71"/>
    <w:rsid w:val="00E74DA5"/>
    <w:rsid w:val="00E74DFB"/>
    <w:rsid w:val="00E74E68"/>
    <w:rsid w:val="00E74EBB"/>
    <w:rsid w:val="00E74EDB"/>
    <w:rsid w:val="00E74EEF"/>
    <w:rsid w:val="00E74F35"/>
    <w:rsid w:val="00E74FC7"/>
    <w:rsid w:val="00E75025"/>
    <w:rsid w:val="00E75070"/>
    <w:rsid w:val="00E75079"/>
    <w:rsid w:val="00E75085"/>
    <w:rsid w:val="00E750B2"/>
    <w:rsid w:val="00E7510E"/>
    <w:rsid w:val="00E75136"/>
    <w:rsid w:val="00E7519E"/>
    <w:rsid w:val="00E751DA"/>
    <w:rsid w:val="00E75206"/>
    <w:rsid w:val="00E75254"/>
    <w:rsid w:val="00E75260"/>
    <w:rsid w:val="00E752AB"/>
    <w:rsid w:val="00E752DB"/>
    <w:rsid w:val="00E752E3"/>
    <w:rsid w:val="00E7530F"/>
    <w:rsid w:val="00E75345"/>
    <w:rsid w:val="00E7546B"/>
    <w:rsid w:val="00E754C8"/>
    <w:rsid w:val="00E754EA"/>
    <w:rsid w:val="00E75510"/>
    <w:rsid w:val="00E755F2"/>
    <w:rsid w:val="00E75612"/>
    <w:rsid w:val="00E75647"/>
    <w:rsid w:val="00E7570F"/>
    <w:rsid w:val="00E75782"/>
    <w:rsid w:val="00E757E0"/>
    <w:rsid w:val="00E75855"/>
    <w:rsid w:val="00E7585E"/>
    <w:rsid w:val="00E75898"/>
    <w:rsid w:val="00E7593D"/>
    <w:rsid w:val="00E75954"/>
    <w:rsid w:val="00E7596F"/>
    <w:rsid w:val="00E759F8"/>
    <w:rsid w:val="00E75A5C"/>
    <w:rsid w:val="00E75A5E"/>
    <w:rsid w:val="00E75A7A"/>
    <w:rsid w:val="00E75A83"/>
    <w:rsid w:val="00E75AD5"/>
    <w:rsid w:val="00E75B13"/>
    <w:rsid w:val="00E75B86"/>
    <w:rsid w:val="00E75C43"/>
    <w:rsid w:val="00E75D25"/>
    <w:rsid w:val="00E75DC1"/>
    <w:rsid w:val="00E75DDF"/>
    <w:rsid w:val="00E75E6F"/>
    <w:rsid w:val="00E75E72"/>
    <w:rsid w:val="00E75EE9"/>
    <w:rsid w:val="00E75EEE"/>
    <w:rsid w:val="00E75F42"/>
    <w:rsid w:val="00E760F4"/>
    <w:rsid w:val="00E7612E"/>
    <w:rsid w:val="00E76135"/>
    <w:rsid w:val="00E761CB"/>
    <w:rsid w:val="00E761F5"/>
    <w:rsid w:val="00E7623D"/>
    <w:rsid w:val="00E76314"/>
    <w:rsid w:val="00E763BA"/>
    <w:rsid w:val="00E764F0"/>
    <w:rsid w:val="00E76500"/>
    <w:rsid w:val="00E7658C"/>
    <w:rsid w:val="00E765DA"/>
    <w:rsid w:val="00E76609"/>
    <w:rsid w:val="00E76617"/>
    <w:rsid w:val="00E7664E"/>
    <w:rsid w:val="00E7671D"/>
    <w:rsid w:val="00E7673F"/>
    <w:rsid w:val="00E767DB"/>
    <w:rsid w:val="00E767F8"/>
    <w:rsid w:val="00E7685A"/>
    <w:rsid w:val="00E768FA"/>
    <w:rsid w:val="00E7690A"/>
    <w:rsid w:val="00E7695C"/>
    <w:rsid w:val="00E7697C"/>
    <w:rsid w:val="00E769AD"/>
    <w:rsid w:val="00E769E9"/>
    <w:rsid w:val="00E76A35"/>
    <w:rsid w:val="00E76A88"/>
    <w:rsid w:val="00E76AE0"/>
    <w:rsid w:val="00E76B39"/>
    <w:rsid w:val="00E76B58"/>
    <w:rsid w:val="00E76B5C"/>
    <w:rsid w:val="00E76B96"/>
    <w:rsid w:val="00E76CB4"/>
    <w:rsid w:val="00E76CC9"/>
    <w:rsid w:val="00E76D2E"/>
    <w:rsid w:val="00E76D36"/>
    <w:rsid w:val="00E76D47"/>
    <w:rsid w:val="00E76D51"/>
    <w:rsid w:val="00E76D8B"/>
    <w:rsid w:val="00E76DD3"/>
    <w:rsid w:val="00E76E27"/>
    <w:rsid w:val="00E76EA1"/>
    <w:rsid w:val="00E76EB8"/>
    <w:rsid w:val="00E76ED0"/>
    <w:rsid w:val="00E76F64"/>
    <w:rsid w:val="00E76FC9"/>
    <w:rsid w:val="00E76FFB"/>
    <w:rsid w:val="00E7700E"/>
    <w:rsid w:val="00E770A3"/>
    <w:rsid w:val="00E7717F"/>
    <w:rsid w:val="00E771A1"/>
    <w:rsid w:val="00E771CD"/>
    <w:rsid w:val="00E77268"/>
    <w:rsid w:val="00E77283"/>
    <w:rsid w:val="00E77299"/>
    <w:rsid w:val="00E7736A"/>
    <w:rsid w:val="00E77380"/>
    <w:rsid w:val="00E773B0"/>
    <w:rsid w:val="00E773FF"/>
    <w:rsid w:val="00E774D2"/>
    <w:rsid w:val="00E77529"/>
    <w:rsid w:val="00E77542"/>
    <w:rsid w:val="00E775FE"/>
    <w:rsid w:val="00E77609"/>
    <w:rsid w:val="00E77644"/>
    <w:rsid w:val="00E77646"/>
    <w:rsid w:val="00E77695"/>
    <w:rsid w:val="00E77772"/>
    <w:rsid w:val="00E77775"/>
    <w:rsid w:val="00E777A3"/>
    <w:rsid w:val="00E777AA"/>
    <w:rsid w:val="00E777E2"/>
    <w:rsid w:val="00E7787B"/>
    <w:rsid w:val="00E778C4"/>
    <w:rsid w:val="00E778FC"/>
    <w:rsid w:val="00E779DA"/>
    <w:rsid w:val="00E77A07"/>
    <w:rsid w:val="00E77A22"/>
    <w:rsid w:val="00E77AA8"/>
    <w:rsid w:val="00E77ACB"/>
    <w:rsid w:val="00E77B3D"/>
    <w:rsid w:val="00E77B8D"/>
    <w:rsid w:val="00E77B93"/>
    <w:rsid w:val="00E77BBE"/>
    <w:rsid w:val="00E77CB0"/>
    <w:rsid w:val="00E77D05"/>
    <w:rsid w:val="00E77D9F"/>
    <w:rsid w:val="00E77DF7"/>
    <w:rsid w:val="00E77E5B"/>
    <w:rsid w:val="00E77E90"/>
    <w:rsid w:val="00E77E93"/>
    <w:rsid w:val="00E77EF8"/>
    <w:rsid w:val="00E77F17"/>
    <w:rsid w:val="00E77FB5"/>
    <w:rsid w:val="00E77FC6"/>
    <w:rsid w:val="00E77FDB"/>
    <w:rsid w:val="00E77FF8"/>
    <w:rsid w:val="00E8003F"/>
    <w:rsid w:val="00E800EB"/>
    <w:rsid w:val="00E8011C"/>
    <w:rsid w:val="00E80127"/>
    <w:rsid w:val="00E80175"/>
    <w:rsid w:val="00E8020C"/>
    <w:rsid w:val="00E80245"/>
    <w:rsid w:val="00E8027C"/>
    <w:rsid w:val="00E8035D"/>
    <w:rsid w:val="00E803A5"/>
    <w:rsid w:val="00E8040F"/>
    <w:rsid w:val="00E8041B"/>
    <w:rsid w:val="00E8042B"/>
    <w:rsid w:val="00E80443"/>
    <w:rsid w:val="00E80470"/>
    <w:rsid w:val="00E80475"/>
    <w:rsid w:val="00E8048D"/>
    <w:rsid w:val="00E804B5"/>
    <w:rsid w:val="00E8050E"/>
    <w:rsid w:val="00E80537"/>
    <w:rsid w:val="00E805A4"/>
    <w:rsid w:val="00E806E1"/>
    <w:rsid w:val="00E80743"/>
    <w:rsid w:val="00E80747"/>
    <w:rsid w:val="00E807BD"/>
    <w:rsid w:val="00E807D9"/>
    <w:rsid w:val="00E807FA"/>
    <w:rsid w:val="00E80804"/>
    <w:rsid w:val="00E8081A"/>
    <w:rsid w:val="00E80842"/>
    <w:rsid w:val="00E808EE"/>
    <w:rsid w:val="00E809B4"/>
    <w:rsid w:val="00E809C9"/>
    <w:rsid w:val="00E809D2"/>
    <w:rsid w:val="00E809DF"/>
    <w:rsid w:val="00E80A03"/>
    <w:rsid w:val="00E80A70"/>
    <w:rsid w:val="00E80B28"/>
    <w:rsid w:val="00E80BB6"/>
    <w:rsid w:val="00E80BC0"/>
    <w:rsid w:val="00E80BC1"/>
    <w:rsid w:val="00E80BE1"/>
    <w:rsid w:val="00E80CCA"/>
    <w:rsid w:val="00E80CED"/>
    <w:rsid w:val="00E80D17"/>
    <w:rsid w:val="00E80D1C"/>
    <w:rsid w:val="00E80DCF"/>
    <w:rsid w:val="00E80E8D"/>
    <w:rsid w:val="00E80EEC"/>
    <w:rsid w:val="00E80F03"/>
    <w:rsid w:val="00E8109E"/>
    <w:rsid w:val="00E810AD"/>
    <w:rsid w:val="00E810E1"/>
    <w:rsid w:val="00E81105"/>
    <w:rsid w:val="00E81134"/>
    <w:rsid w:val="00E8113E"/>
    <w:rsid w:val="00E81141"/>
    <w:rsid w:val="00E81244"/>
    <w:rsid w:val="00E812AB"/>
    <w:rsid w:val="00E812C3"/>
    <w:rsid w:val="00E8132C"/>
    <w:rsid w:val="00E81379"/>
    <w:rsid w:val="00E8137B"/>
    <w:rsid w:val="00E8139D"/>
    <w:rsid w:val="00E813BF"/>
    <w:rsid w:val="00E8148E"/>
    <w:rsid w:val="00E814B3"/>
    <w:rsid w:val="00E814C3"/>
    <w:rsid w:val="00E8157F"/>
    <w:rsid w:val="00E81592"/>
    <w:rsid w:val="00E815FC"/>
    <w:rsid w:val="00E816B2"/>
    <w:rsid w:val="00E816E8"/>
    <w:rsid w:val="00E8174A"/>
    <w:rsid w:val="00E81764"/>
    <w:rsid w:val="00E81775"/>
    <w:rsid w:val="00E817DD"/>
    <w:rsid w:val="00E8180C"/>
    <w:rsid w:val="00E818A9"/>
    <w:rsid w:val="00E818CF"/>
    <w:rsid w:val="00E819B7"/>
    <w:rsid w:val="00E819EF"/>
    <w:rsid w:val="00E81A4A"/>
    <w:rsid w:val="00E81A64"/>
    <w:rsid w:val="00E81A8F"/>
    <w:rsid w:val="00E81B21"/>
    <w:rsid w:val="00E81B7D"/>
    <w:rsid w:val="00E81BB4"/>
    <w:rsid w:val="00E81BB5"/>
    <w:rsid w:val="00E81BBC"/>
    <w:rsid w:val="00E81C17"/>
    <w:rsid w:val="00E81C6B"/>
    <w:rsid w:val="00E81C74"/>
    <w:rsid w:val="00E81C87"/>
    <w:rsid w:val="00E81C94"/>
    <w:rsid w:val="00E81CAC"/>
    <w:rsid w:val="00E81CCD"/>
    <w:rsid w:val="00E81D21"/>
    <w:rsid w:val="00E81DD4"/>
    <w:rsid w:val="00E81DD9"/>
    <w:rsid w:val="00E81E00"/>
    <w:rsid w:val="00E81E21"/>
    <w:rsid w:val="00E81E40"/>
    <w:rsid w:val="00E81E44"/>
    <w:rsid w:val="00E81F9C"/>
    <w:rsid w:val="00E81FF5"/>
    <w:rsid w:val="00E82018"/>
    <w:rsid w:val="00E8202B"/>
    <w:rsid w:val="00E8207A"/>
    <w:rsid w:val="00E820ED"/>
    <w:rsid w:val="00E820F3"/>
    <w:rsid w:val="00E821C2"/>
    <w:rsid w:val="00E821F6"/>
    <w:rsid w:val="00E822EB"/>
    <w:rsid w:val="00E8237E"/>
    <w:rsid w:val="00E82387"/>
    <w:rsid w:val="00E823A6"/>
    <w:rsid w:val="00E823C0"/>
    <w:rsid w:val="00E823EC"/>
    <w:rsid w:val="00E82427"/>
    <w:rsid w:val="00E82450"/>
    <w:rsid w:val="00E82470"/>
    <w:rsid w:val="00E82496"/>
    <w:rsid w:val="00E824BE"/>
    <w:rsid w:val="00E824F2"/>
    <w:rsid w:val="00E825D9"/>
    <w:rsid w:val="00E825EA"/>
    <w:rsid w:val="00E8265C"/>
    <w:rsid w:val="00E826BC"/>
    <w:rsid w:val="00E826D3"/>
    <w:rsid w:val="00E82732"/>
    <w:rsid w:val="00E8276E"/>
    <w:rsid w:val="00E82874"/>
    <w:rsid w:val="00E828AD"/>
    <w:rsid w:val="00E828D1"/>
    <w:rsid w:val="00E82926"/>
    <w:rsid w:val="00E82967"/>
    <w:rsid w:val="00E82A11"/>
    <w:rsid w:val="00E82B3A"/>
    <w:rsid w:val="00E82C0E"/>
    <w:rsid w:val="00E82C64"/>
    <w:rsid w:val="00E82C8B"/>
    <w:rsid w:val="00E82D7E"/>
    <w:rsid w:val="00E82DAE"/>
    <w:rsid w:val="00E82E02"/>
    <w:rsid w:val="00E82E50"/>
    <w:rsid w:val="00E82EEE"/>
    <w:rsid w:val="00E82F2E"/>
    <w:rsid w:val="00E82F31"/>
    <w:rsid w:val="00E82FD1"/>
    <w:rsid w:val="00E83049"/>
    <w:rsid w:val="00E830A6"/>
    <w:rsid w:val="00E8319E"/>
    <w:rsid w:val="00E831CC"/>
    <w:rsid w:val="00E831FE"/>
    <w:rsid w:val="00E83253"/>
    <w:rsid w:val="00E832B8"/>
    <w:rsid w:val="00E832BB"/>
    <w:rsid w:val="00E832C2"/>
    <w:rsid w:val="00E832EC"/>
    <w:rsid w:val="00E83411"/>
    <w:rsid w:val="00E8341E"/>
    <w:rsid w:val="00E83466"/>
    <w:rsid w:val="00E834C8"/>
    <w:rsid w:val="00E83597"/>
    <w:rsid w:val="00E835BB"/>
    <w:rsid w:val="00E8364B"/>
    <w:rsid w:val="00E836DD"/>
    <w:rsid w:val="00E8371F"/>
    <w:rsid w:val="00E83726"/>
    <w:rsid w:val="00E837A0"/>
    <w:rsid w:val="00E837E9"/>
    <w:rsid w:val="00E83811"/>
    <w:rsid w:val="00E8397C"/>
    <w:rsid w:val="00E83988"/>
    <w:rsid w:val="00E8399C"/>
    <w:rsid w:val="00E839CA"/>
    <w:rsid w:val="00E83A36"/>
    <w:rsid w:val="00E83A52"/>
    <w:rsid w:val="00E83A77"/>
    <w:rsid w:val="00E83B2A"/>
    <w:rsid w:val="00E83B4E"/>
    <w:rsid w:val="00E83B83"/>
    <w:rsid w:val="00E83BC8"/>
    <w:rsid w:val="00E83C35"/>
    <w:rsid w:val="00E83CDD"/>
    <w:rsid w:val="00E83D2E"/>
    <w:rsid w:val="00E83D92"/>
    <w:rsid w:val="00E83DB7"/>
    <w:rsid w:val="00E83DF1"/>
    <w:rsid w:val="00E83EB8"/>
    <w:rsid w:val="00E83F21"/>
    <w:rsid w:val="00E83F39"/>
    <w:rsid w:val="00E83FC9"/>
    <w:rsid w:val="00E83FE1"/>
    <w:rsid w:val="00E8408B"/>
    <w:rsid w:val="00E840C0"/>
    <w:rsid w:val="00E84109"/>
    <w:rsid w:val="00E84144"/>
    <w:rsid w:val="00E84157"/>
    <w:rsid w:val="00E842FB"/>
    <w:rsid w:val="00E8433F"/>
    <w:rsid w:val="00E84345"/>
    <w:rsid w:val="00E84356"/>
    <w:rsid w:val="00E843CB"/>
    <w:rsid w:val="00E843E4"/>
    <w:rsid w:val="00E843EC"/>
    <w:rsid w:val="00E84406"/>
    <w:rsid w:val="00E8450C"/>
    <w:rsid w:val="00E84697"/>
    <w:rsid w:val="00E846A7"/>
    <w:rsid w:val="00E846B8"/>
    <w:rsid w:val="00E8470A"/>
    <w:rsid w:val="00E84784"/>
    <w:rsid w:val="00E848A6"/>
    <w:rsid w:val="00E848E0"/>
    <w:rsid w:val="00E848FF"/>
    <w:rsid w:val="00E84A10"/>
    <w:rsid w:val="00E84A12"/>
    <w:rsid w:val="00E84A1E"/>
    <w:rsid w:val="00E84A65"/>
    <w:rsid w:val="00E84B5E"/>
    <w:rsid w:val="00E84BF4"/>
    <w:rsid w:val="00E84BF5"/>
    <w:rsid w:val="00E84C25"/>
    <w:rsid w:val="00E84C5D"/>
    <w:rsid w:val="00E84CFD"/>
    <w:rsid w:val="00E84F27"/>
    <w:rsid w:val="00E84F73"/>
    <w:rsid w:val="00E84F75"/>
    <w:rsid w:val="00E84F88"/>
    <w:rsid w:val="00E84FB9"/>
    <w:rsid w:val="00E84FCE"/>
    <w:rsid w:val="00E84FE1"/>
    <w:rsid w:val="00E850E4"/>
    <w:rsid w:val="00E85144"/>
    <w:rsid w:val="00E8514D"/>
    <w:rsid w:val="00E85225"/>
    <w:rsid w:val="00E85253"/>
    <w:rsid w:val="00E852C7"/>
    <w:rsid w:val="00E85389"/>
    <w:rsid w:val="00E853AB"/>
    <w:rsid w:val="00E85403"/>
    <w:rsid w:val="00E8544C"/>
    <w:rsid w:val="00E8549E"/>
    <w:rsid w:val="00E854A4"/>
    <w:rsid w:val="00E854A7"/>
    <w:rsid w:val="00E854D8"/>
    <w:rsid w:val="00E85530"/>
    <w:rsid w:val="00E855BB"/>
    <w:rsid w:val="00E855C1"/>
    <w:rsid w:val="00E855C9"/>
    <w:rsid w:val="00E8562B"/>
    <w:rsid w:val="00E85635"/>
    <w:rsid w:val="00E856E3"/>
    <w:rsid w:val="00E856F8"/>
    <w:rsid w:val="00E85738"/>
    <w:rsid w:val="00E8577D"/>
    <w:rsid w:val="00E857C7"/>
    <w:rsid w:val="00E85824"/>
    <w:rsid w:val="00E8583B"/>
    <w:rsid w:val="00E8583C"/>
    <w:rsid w:val="00E8588E"/>
    <w:rsid w:val="00E8589F"/>
    <w:rsid w:val="00E859B9"/>
    <w:rsid w:val="00E859BF"/>
    <w:rsid w:val="00E859F3"/>
    <w:rsid w:val="00E859FF"/>
    <w:rsid w:val="00E85AFF"/>
    <w:rsid w:val="00E85B07"/>
    <w:rsid w:val="00E85B4F"/>
    <w:rsid w:val="00E85C39"/>
    <w:rsid w:val="00E85C3D"/>
    <w:rsid w:val="00E85C78"/>
    <w:rsid w:val="00E85C7C"/>
    <w:rsid w:val="00E85CB5"/>
    <w:rsid w:val="00E85D6C"/>
    <w:rsid w:val="00E85D72"/>
    <w:rsid w:val="00E85DD6"/>
    <w:rsid w:val="00E85E4C"/>
    <w:rsid w:val="00E85E99"/>
    <w:rsid w:val="00E85EA3"/>
    <w:rsid w:val="00E85EC5"/>
    <w:rsid w:val="00E85EDD"/>
    <w:rsid w:val="00E85F69"/>
    <w:rsid w:val="00E8602E"/>
    <w:rsid w:val="00E8604A"/>
    <w:rsid w:val="00E860A0"/>
    <w:rsid w:val="00E86145"/>
    <w:rsid w:val="00E86198"/>
    <w:rsid w:val="00E86209"/>
    <w:rsid w:val="00E8629B"/>
    <w:rsid w:val="00E8629D"/>
    <w:rsid w:val="00E862DB"/>
    <w:rsid w:val="00E862FD"/>
    <w:rsid w:val="00E8631A"/>
    <w:rsid w:val="00E86373"/>
    <w:rsid w:val="00E8638D"/>
    <w:rsid w:val="00E863B4"/>
    <w:rsid w:val="00E863C6"/>
    <w:rsid w:val="00E863EB"/>
    <w:rsid w:val="00E86419"/>
    <w:rsid w:val="00E86421"/>
    <w:rsid w:val="00E86446"/>
    <w:rsid w:val="00E8649A"/>
    <w:rsid w:val="00E86522"/>
    <w:rsid w:val="00E8661B"/>
    <w:rsid w:val="00E8667F"/>
    <w:rsid w:val="00E86743"/>
    <w:rsid w:val="00E86759"/>
    <w:rsid w:val="00E8675A"/>
    <w:rsid w:val="00E86808"/>
    <w:rsid w:val="00E8684A"/>
    <w:rsid w:val="00E8685A"/>
    <w:rsid w:val="00E8685C"/>
    <w:rsid w:val="00E868D7"/>
    <w:rsid w:val="00E868E2"/>
    <w:rsid w:val="00E8691D"/>
    <w:rsid w:val="00E8694F"/>
    <w:rsid w:val="00E8699A"/>
    <w:rsid w:val="00E869A4"/>
    <w:rsid w:val="00E869A6"/>
    <w:rsid w:val="00E869B0"/>
    <w:rsid w:val="00E869F8"/>
    <w:rsid w:val="00E86A00"/>
    <w:rsid w:val="00E86A26"/>
    <w:rsid w:val="00E86A31"/>
    <w:rsid w:val="00E86A8C"/>
    <w:rsid w:val="00E86AAA"/>
    <w:rsid w:val="00E86AD0"/>
    <w:rsid w:val="00E86AE7"/>
    <w:rsid w:val="00E86B89"/>
    <w:rsid w:val="00E86BB4"/>
    <w:rsid w:val="00E86BD2"/>
    <w:rsid w:val="00E86BF9"/>
    <w:rsid w:val="00E86C8C"/>
    <w:rsid w:val="00E86CAF"/>
    <w:rsid w:val="00E86D2E"/>
    <w:rsid w:val="00E86D6A"/>
    <w:rsid w:val="00E86D8A"/>
    <w:rsid w:val="00E86D90"/>
    <w:rsid w:val="00E86DB9"/>
    <w:rsid w:val="00E86DBA"/>
    <w:rsid w:val="00E86DFC"/>
    <w:rsid w:val="00E86ED8"/>
    <w:rsid w:val="00E86EE5"/>
    <w:rsid w:val="00E86F53"/>
    <w:rsid w:val="00E86F56"/>
    <w:rsid w:val="00E86F80"/>
    <w:rsid w:val="00E86FBC"/>
    <w:rsid w:val="00E87031"/>
    <w:rsid w:val="00E8705E"/>
    <w:rsid w:val="00E87076"/>
    <w:rsid w:val="00E870A4"/>
    <w:rsid w:val="00E8712D"/>
    <w:rsid w:val="00E87157"/>
    <w:rsid w:val="00E871A8"/>
    <w:rsid w:val="00E871B6"/>
    <w:rsid w:val="00E871F9"/>
    <w:rsid w:val="00E873C5"/>
    <w:rsid w:val="00E873DE"/>
    <w:rsid w:val="00E873F8"/>
    <w:rsid w:val="00E87474"/>
    <w:rsid w:val="00E87478"/>
    <w:rsid w:val="00E8747A"/>
    <w:rsid w:val="00E874EA"/>
    <w:rsid w:val="00E874ED"/>
    <w:rsid w:val="00E874FD"/>
    <w:rsid w:val="00E87523"/>
    <w:rsid w:val="00E87635"/>
    <w:rsid w:val="00E8765C"/>
    <w:rsid w:val="00E8767C"/>
    <w:rsid w:val="00E876CB"/>
    <w:rsid w:val="00E8777E"/>
    <w:rsid w:val="00E8779C"/>
    <w:rsid w:val="00E8780C"/>
    <w:rsid w:val="00E87846"/>
    <w:rsid w:val="00E87862"/>
    <w:rsid w:val="00E8786B"/>
    <w:rsid w:val="00E87949"/>
    <w:rsid w:val="00E879DC"/>
    <w:rsid w:val="00E879E5"/>
    <w:rsid w:val="00E87A64"/>
    <w:rsid w:val="00E87B10"/>
    <w:rsid w:val="00E87BFB"/>
    <w:rsid w:val="00E87C74"/>
    <w:rsid w:val="00E87D3C"/>
    <w:rsid w:val="00E87DC6"/>
    <w:rsid w:val="00E87E3C"/>
    <w:rsid w:val="00E87EEB"/>
    <w:rsid w:val="00E87F64"/>
    <w:rsid w:val="00E87F81"/>
    <w:rsid w:val="00E87FA3"/>
    <w:rsid w:val="00E9001A"/>
    <w:rsid w:val="00E90020"/>
    <w:rsid w:val="00E900D8"/>
    <w:rsid w:val="00E9016F"/>
    <w:rsid w:val="00E90184"/>
    <w:rsid w:val="00E9025A"/>
    <w:rsid w:val="00E902C9"/>
    <w:rsid w:val="00E902DF"/>
    <w:rsid w:val="00E90311"/>
    <w:rsid w:val="00E9032C"/>
    <w:rsid w:val="00E90355"/>
    <w:rsid w:val="00E90387"/>
    <w:rsid w:val="00E903FE"/>
    <w:rsid w:val="00E9043D"/>
    <w:rsid w:val="00E90488"/>
    <w:rsid w:val="00E904B0"/>
    <w:rsid w:val="00E904D1"/>
    <w:rsid w:val="00E90503"/>
    <w:rsid w:val="00E90567"/>
    <w:rsid w:val="00E9059A"/>
    <w:rsid w:val="00E90639"/>
    <w:rsid w:val="00E906B2"/>
    <w:rsid w:val="00E906C2"/>
    <w:rsid w:val="00E906C4"/>
    <w:rsid w:val="00E90729"/>
    <w:rsid w:val="00E9078A"/>
    <w:rsid w:val="00E907A2"/>
    <w:rsid w:val="00E907A7"/>
    <w:rsid w:val="00E90808"/>
    <w:rsid w:val="00E90818"/>
    <w:rsid w:val="00E90864"/>
    <w:rsid w:val="00E908C1"/>
    <w:rsid w:val="00E90933"/>
    <w:rsid w:val="00E90B3B"/>
    <w:rsid w:val="00E90BD1"/>
    <w:rsid w:val="00E90BED"/>
    <w:rsid w:val="00E90C01"/>
    <w:rsid w:val="00E90C3B"/>
    <w:rsid w:val="00E90C6F"/>
    <w:rsid w:val="00E90CD4"/>
    <w:rsid w:val="00E90D05"/>
    <w:rsid w:val="00E90D60"/>
    <w:rsid w:val="00E90E87"/>
    <w:rsid w:val="00E90F93"/>
    <w:rsid w:val="00E90FC9"/>
    <w:rsid w:val="00E90FE4"/>
    <w:rsid w:val="00E91092"/>
    <w:rsid w:val="00E91093"/>
    <w:rsid w:val="00E910E5"/>
    <w:rsid w:val="00E910F4"/>
    <w:rsid w:val="00E9115A"/>
    <w:rsid w:val="00E9118E"/>
    <w:rsid w:val="00E91248"/>
    <w:rsid w:val="00E9129A"/>
    <w:rsid w:val="00E912A9"/>
    <w:rsid w:val="00E912B2"/>
    <w:rsid w:val="00E912C7"/>
    <w:rsid w:val="00E91355"/>
    <w:rsid w:val="00E91371"/>
    <w:rsid w:val="00E913C2"/>
    <w:rsid w:val="00E9145B"/>
    <w:rsid w:val="00E91467"/>
    <w:rsid w:val="00E91475"/>
    <w:rsid w:val="00E91487"/>
    <w:rsid w:val="00E914B0"/>
    <w:rsid w:val="00E914E0"/>
    <w:rsid w:val="00E91501"/>
    <w:rsid w:val="00E9150A"/>
    <w:rsid w:val="00E9154F"/>
    <w:rsid w:val="00E916FD"/>
    <w:rsid w:val="00E91709"/>
    <w:rsid w:val="00E9170C"/>
    <w:rsid w:val="00E9170E"/>
    <w:rsid w:val="00E91794"/>
    <w:rsid w:val="00E917AE"/>
    <w:rsid w:val="00E917D2"/>
    <w:rsid w:val="00E917DF"/>
    <w:rsid w:val="00E917EB"/>
    <w:rsid w:val="00E9180F"/>
    <w:rsid w:val="00E918FB"/>
    <w:rsid w:val="00E91A23"/>
    <w:rsid w:val="00E91A50"/>
    <w:rsid w:val="00E91A70"/>
    <w:rsid w:val="00E91AB4"/>
    <w:rsid w:val="00E91AD6"/>
    <w:rsid w:val="00E91AF6"/>
    <w:rsid w:val="00E91B1A"/>
    <w:rsid w:val="00E91D16"/>
    <w:rsid w:val="00E91D38"/>
    <w:rsid w:val="00E91D63"/>
    <w:rsid w:val="00E91E3D"/>
    <w:rsid w:val="00E91EA0"/>
    <w:rsid w:val="00E91EC0"/>
    <w:rsid w:val="00E91EFC"/>
    <w:rsid w:val="00E91F37"/>
    <w:rsid w:val="00E91F3F"/>
    <w:rsid w:val="00E91F57"/>
    <w:rsid w:val="00E91F9A"/>
    <w:rsid w:val="00E91FB4"/>
    <w:rsid w:val="00E91FEE"/>
    <w:rsid w:val="00E91FFD"/>
    <w:rsid w:val="00E9202C"/>
    <w:rsid w:val="00E9206F"/>
    <w:rsid w:val="00E920B5"/>
    <w:rsid w:val="00E920D4"/>
    <w:rsid w:val="00E92127"/>
    <w:rsid w:val="00E92153"/>
    <w:rsid w:val="00E92191"/>
    <w:rsid w:val="00E921C8"/>
    <w:rsid w:val="00E92235"/>
    <w:rsid w:val="00E92285"/>
    <w:rsid w:val="00E9233F"/>
    <w:rsid w:val="00E92354"/>
    <w:rsid w:val="00E923BA"/>
    <w:rsid w:val="00E923D4"/>
    <w:rsid w:val="00E923D7"/>
    <w:rsid w:val="00E92426"/>
    <w:rsid w:val="00E9245C"/>
    <w:rsid w:val="00E9245E"/>
    <w:rsid w:val="00E924C6"/>
    <w:rsid w:val="00E924C9"/>
    <w:rsid w:val="00E92516"/>
    <w:rsid w:val="00E9251A"/>
    <w:rsid w:val="00E9254F"/>
    <w:rsid w:val="00E9255C"/>
    <w:rsid w:val="00E92561"/>
    <w:rsid w:val="00E925DA"/>
    <w:rsid w:val="00E925DE"/>
    <w:rsid w:val="00E9261B"/>
    <w:rsid w:val="00E92626"/>
    <w:rsid w:val="00E9268B"/>
    <w:rsid w:val="00E926AE"/>
    <w:rsid w:val="00E92769"/>
    <w:rsid w:val="00E927EA"/>
    <w:rsid w:val="00E9284B"/>
    <w:rsid w:val="00E92860"/>
    <w:rsid w:val="00E928E8"/>
    <w:rsid w:val="00E9298F"/>
    <w:rsid w:val="00E92997"/>
    <w:rsid w:val="00E929B2"/>
    <w:rsid w:val="00E92A5D"/>
    <w:rsid w:val="00E92A6E"/>
    <w:rsid w:val="00E92AF8"/>
    <w:rsid w:val="00E92B11"/>
    <w:rsid w:val="00E92BE1"/>
    <w:rsid w:val="00E92C78"/>
    <w:rsid w:val="00E92CC4"/>
    <w:rsid w:val="00E92DDC"/>
    <w:rsid w:val="00E92DF8"/>
    <w:rsid w:val="00E92E32"/>
    <w:rsid w:val="00E92E9A"/>
    <w:rsid w:val="00E92EA3"/>
    <w:rsid w:val="00E92F1C"/>
    <w:rsid w:val="00E92F2B"/>
    <w:rsid w:val="00E92F41"/>
    <w:rsid w:val="00E92F5A"/>
    <w:rsid w:val="00E92F5F"/>
    <w:rsid w:val="00E92F93"/>
    <w:rsid w:val="00E93001"/>
    <w:rsid w:val="00E93021"/>
    <w:rsid w:val="00E93057"/>
    <w:rsid w:val="00E930E3"/>
    <w:rsid w:val="00E930EA"/>
    <w:rsid w:val="00E93163"/>
    <w:rsid w:val="00E9320C"/>
    <w:rsid w:val="00E93265"/>
    <w:rsid w:val="00E932DD"/>
    <w:rsid w:val="00E9332B"/>
    <w:rsid w:val="00E933F4"/>
    <w:rsid w:val="00E9345B"/>
    <w:rsid w:val="00E93489"/>
    <w:rsid w:val="00E934B4"/>
    <w:rsid w:val="00E935AA"/>
    <w:rsid w:val="00E935B0"/>
    <w:rsid w:val="00E935E5"/>
    <w:rsid w:val="00E935E6"/>
    <w:rsid w:val="00E93641"/>
    <w:rsid w:val="00E93646"/>
    <w:rsid w:val="00E9364C"/>
    <w:rsid w:val="00E93650"/>
    <w:rsid w:val="00E936C0"/>
    <w:rsid w:val="00E93774"/>
    <w:rsid w:val="00E93845"/>
    <w:rsid w:val="00E9390F"/>
    <w:rsid w:val="00E9392C"/>
    <w:rsid w:val="00E93980"/>
    <w:rsid w:val="00E939CB"/>
    <w:rsid w:val="00E93A0F"/>
    <w:rsid w:val="00E93A4E"/>
    <w:rsid w:val="00E93AEA"/>
    <w:rsid w:val="00E93B0C"/>
    <w:rsid w:val="00E93B30"/>
    <w:rsid w:val="00E93B87"/>
    <w:rsid w:val="00E93BFD"/>
    <w:rsid w:val="00E93C78"/>
    <w:rsid w:val="00E93C88"/>
    <w:rsid w:val="00E93CB5"/>
    <w:rsid w:val="00E93D22"/>
    <w:rsid w:val="00E93D59"/>
    <w:rsid w:val="00E93D66"/>
    <w:rsid w:val="00E93DCF"/>
    <w:rsid w:val="00E93E19"/>
    <w:rsid w:val="00E93E2A"/>
    <w:rsid w:val="00E93E4F"/>
    <w:rsid w:val="00E93E86"/>
    <w:rsid w:val="00E93EDE"/>
    <w:rsid w:val="00E93EF6"/>
    <w:rsid w:val="00E93F1A"/>
    <w:rsid w:val="00E93F2B"/>
    <w:rsid w:val="00E93F3C"/>
    <w:rsid w:val="00E93F47"/>
    <w:rsid w:val="00E93F67"/>
    <w:rsid w:val="00E93FBA"/>
    <w:rsid w:val="00E9401E"/>
    <w:rsid w:val="00E94101"/>
    <w:rsid w:val="00E941EE"/>
    <w:rsid w:val="00E94249"/>
    <w:rsid w:val="00E94275"/>
    <w:rsid w:val="00E94291"/>
    <w:rsid w:val="00E942DF"/>
    <w:rsid w:val="00E9433A"/>
    <w:rsid w:val="00E9433F"/>
    <w:rsid w:val="00E9434F"/>
    <w:rsid w:val="00E94372"/>
    <w:rsid w:val="00E943A9"/>
    <w:rsid w:val="00E943FE"/>
    <w:rsid w:val="00E94412"/>
    <w:rsid w:val="00E94447"/>
    <w:rsid w:val="00E94449"/>
    <w:rsid w:val="00E94471"/>
    <w:rsid w:val="00E9447E"/>
    <w:rsid w:val="00E9450A"/>
    <w:rsid w:val="00E94514"/>
    <w:rsid w:val="00E945C4"/>
    <w:rsid w:val="00E945E5"/>
    <w:rsid w:val="00E94654"/>
    <w:rsid w:val="00E9469A"/>
    <w:rsid w:val="00E946C1"/>
    <w:rsid w:val="00E946C3"/>
    <w:rsid w:val="00E94762"/>
    <w:rsid w:val="00E9477A"/>
    <w:rsid w:val="00E947E4"/>
    <w:rsid w:val="00E94904"/>
    <w:rsid w:val="00E9497A"/>
    <w:rsid w:val="00E949EC"/>
    <w:rsid w:val="00E949F5"/>
    <w:rsid w:val="00E94A0D"/>
    <w:rsid w:val="00E94A44"/>
    <w:rsid w:val="00E94AF0"/>
    <w:rsid w:val="00E94AFA"/>
    <w:rsid w:val="00E94B1F"/>
    <w:rsid w:val="00E94B73"/>
    <w:rsid w:val="00E94B86"/>
    <w:rsid w:val="00E94C26"/>
    <w:rsid w:val="00E94C49"/>
    <w:rsid w:val="00E94CA1"/>
    <w:rsid w:val="00E94CEB"/>
    <w:rsid w:val="00E94D70"/>
    <w:rsid w:val="00E94E29"/>
    <w:rsid w:val="00E94E5D"/>
    <w:rsid w:val="00E94E83"/>
    <w:rsid w:val="00E94EAA"/>
    <w:rsid w:val="00E94F05"/>
    <w:rsid w:val="00E94F0D"/>
    <w:rsid w:val="00E94FDE"/>
    <w:rsid w:val="00E94FF7"/>
    <w:rsid w:val="00E9501B"/>
    <w:rsid w:val="00E95035"/>
    <w:rsid w:val="00E95148"/>
    <w:rsid w:val="00E951D1"/>
    <w:rsid w:val="00E951F5"/>
    <w:rsid w:val="00E9520B"/>
    <w:rsid w:val="00E952B1"/>
    <w:rsid w:val="00E952DF"/>
    <w:rsid w:val="00E95341"/>
    <w:rsid w:val="00E953A1"/>
    <w:rsid w:val="00E9541E"/>
    <w:rsid w:val="00E95440"/>
    <w:rsid w:val="00E95477"/>
    <w:rsid w:val="00E9548A"/>
    <w:rsid w:val="00E954A4"/>
    <w:rsid w:val="00E95519"/>
    <w:rsid w:val="00E95572"/>
    <w:rsid w:val="00E95606"/>
    <w:rsid w:val="00E9561E"/>
    <w:rsid w:val="00E95652"/>
    <w:rsid w:val="00E956E0"/>
    <w:rsid w:val="00E95753"/>
    <w:rsid w:val="00E957A3"/>
    <w:rsid w:val="00E957F0"/>
    <w:rsid w:val="00E95878"/>
    <w:rsid w:val="00E958CC"/>
    <w:rsid w:val="00E958F9"/>
    <w:rsid w:val="00E95986"/>
    <w:rsid w:val="00E959EF"/>
    <w:rsid w:val="00E95ABD"/>
    <w:rsid w:val="00E95AFD"/>
    <w:rsid w:val="00E95B2B"/>
    <w:rsid w:val="00E95B3F"/>
    <w:rsid w:val="00E95B6F"/>
    <w:rsid w:val="00E95B97"/>
    <w:rsid w:val="00E95BAE"/>
    <w:rsid w:val="00E95BBF"/>
    <w:rsid w:val="00E95C0F"/>
    <w:rsid w:val="00E95C2C"/>
    <w:rsid w:val="00E95C71"/>
    <w:rsid w:val="00E95CA7"/>
    <w:rsid w:val="00E95CA9"/>
    <w:rsid w:val="00E95D04"/>
    <w:rsid w:val="00E95D4C"/>
    <w:rsid w:val="00E95D7D"/>
    <w:rsid w:val="00E95E83"/>
    <w:rsid w:val="00E95E87"/>
    <w:rsid w:val="00E95F06"/>
    <w:rsid w:val="00E95F13"/>
    <w:rsid w:val="00E95F4D"/>
    <w:rsid w:val="00E96011"/>
    <w:rsid w:val="00E96051"/>
    <w:rsid w:val="00E9605A"/>
    <w:rsid w:val="00E96090"/>
    <w:rsid w:val="00E96097"/>
    <w:rsid w:val="00E960D1"/>
    <w:rsid w:val="00E961EA"/>
    <w:rsid w:val="00E96209"/>
    <w:rsid w:val="00E96248"/>
    <w:rsid w:val="00E962A8"/>
    <w:rsid w:val="00E962AC"/>
    <w:rsid w:val="00E962E8"/>
    <w:rsid w:val="00E96327"/>
    <w:rsid w:val="00E96389"/>
    <w:rsid w:val="00E963B6"/>
    <w:rsid w:val="00E963E0"/>
    <w:rsid w:val="00E963F2"/>
    <w:rsid w:val="00E9649A"/>
    <w:rsid w:val="00E964CD"/>
    <w:rsid w:val="00E96549"/>
    <w:rsid w:val="00E9654D"/>
    <w:rsid w:val="00E965A7"/>
    <w:rsid w:val="00E965C0"/>
    <w:rsid w:val="00E9666C"/>
    <w:rsid w:val="00E96671"/>
    <w:rsid w:val="00E96692"/>
    <w:rsid w:val="00E966AB"/>
    <w:rsid w:val="00E966AE"/>
    <w:rsid w:val="00E966C0"/>
    <w:rsid w:val="00E966FD"/>
    <w:rsid w:val="00E9674D"/>
    <w:rsid w:val="00E967C5"/>
    <w:rsid w:val="00E96806"/>
    <w:rsid w:val="00E9682F"/>
    <w:rsid w:val="00E96861"/>
    <w:rsid w:val="00E968F4"/>
    <w:rsid w:val="00E96910"/>
    <w:rsid w:val="00E969C4"/>
    <w:rsid w:val="00E96A0F"/>
    <w:rsid w:val="00E96A4E"/>
    <w:rsid w:val="00E96A52"/>
    <w:rsid w:val="00E96AA6"/>
    <w:rsid w:val="00E96AD4"/>
    <w:rsid w:val="00E96AEF"/>
    <w:rsid w:val="00E96B2F"/>
    <w:rsid w:val="00E96B30"/>
    <w:rsid w:val="00E96BE1"/>
    <w:rsid w:val="00E96BF8"/>
    <w:rsid w:val="00E96C61"/>
    <w:rsid w:val="00E96CBD"/>
    <w:rsid w:val="00E96CC3"/>
    <w:rsid w:val="00E96D3A"/>
    <w:rsid w:val="00E96D3F"/>
    <w:rsid w:val="00E96D62"/>
    <w:rsid w:val="00E96DDE"/>
    <w:rsid w:val="00E96E24"/>
    <w:rsid w:val="00E96E74"/>
    <w:rsid w:val="00E96E90"/>
    <w:rsid w:val="00E96ED2"/>
    <w:rsid w:val="00E96EEE"/>
    <w:rsid w:val="00E96EF1"/>
    <w:rsid w:val="00E96F3D"/>
    <w:rsid w:val="00E96F3F"/>
    <w:rsid w:val="00E96F4C"/>
    <w:rsid w:val="00E96F82"/>
    <w:rsid w:val="00E96FC3"/>
    <w:rsid w:val="00E96FFB"/>
    <w:rsid w:val="00E97034"/>
    <w:rsid w:val="00E970C3"/>
    <w:rsid w:val="00E970F7"/>
    <w:rsid w:val="00E971A3"/>
    <w:rsid w:val="00E9720E"/>
    <w:rsid w:val="00E97358"/>
    <w:rsid w:val="00E97379"/>
    <w:rsid w:val="00E9738B"/>
    <w:rsid w:val="00E973A2"/>
    <w:rsid w:val="00E973C0"/>
    <w:rsid w:val="00E973F8"/>
    <w:rsid w:val="00E97438"/>
    <w:rsid w:val="00E9743B"/>
    <w:rsid w:val="00E974D3"/>
    <w:rsid w:val="00E97538"/>
    <w:rsid w:val="00E975AB"/>
    <w:rsid w:val="00E97600"/>
    <w:rsid w:val="00E9768A"/>
    <w:rsid w:val="00E976A7"/>
    <w:rsid w:val="00E976B3"/>
    <w:rsid w:val="00E976C0"/>
    <w:rsid w:val="00E97870"/>
    <w:rsid w:val="00E978ED"/>
    <w:rsid w:val="00E97947"/>
    <w:rsid w:val="00E97953"/>
    <w:rsid w:val="00E97975"/>
    <w:rsid w:val="00E97A0F"/>
    <w:rsid w:val="00E97A1A"/>
    <w:rsid w:val="00E97A27"/>
    <w:rsid w:val="00E97A71"/>
    <w:rsid w:val="00E97AF2"/>
    <w:rsid w:val="00E97B25"/>
    <w:rsid w:val="00E97B2A"/>
    <w:rsid w:val="00E97C48"/>
    <w:rsid w:val="00E97C7D"/>
    <w:rsid w:val="00E97D70"/>
    <w:rsid w:val="00E97E07"/>
    <w:rsid w:val="00E97E59"/>
    <w:rsid w:val="00E97E6F"/>
    <w:rsid w:val="00E97F07"/>
    <w:rsid w:val="00E97F84"/>
    <w:rsid w:val="00E97FDE"/>
    <w:rsid w:val="00E97FE8"/>
    <w:rsid w:val="00EA0052"/>
    <w:rsid w:val="00EA007C"/>
    <w:rsid w:val="00EA00C7"/>
    <w:rsid w:val="00EA00DC"/>
    <w:rsid w:val="00EA00F4"/>
    <w:rsid w:val="00EA0134"/>
    <w:rsid w:val="00EA0139"/>
    <w:rsid w:val="00EA02CB"/>
    <w:rsid w:val="00EA0396"/>
    <w:rsid w:val="00EA03CA"/>
    <w:rsid w:val="00EA0440"/>
    <w:rsid w:val="00EA048E"/>
    <w:rsid w:val="00EA056F"/>
    <w:rsid w:val="00EA063A"/>
    <w:rsid w:val="00EA068D"/>
    <w:rsid w:val="00EA070C"/>
    <w:rsid w:val="00EA0721"/>
    <w:rsid w:val="00EA07C2"/>
    <w:rsid w:val="00EA07DD"/>
    <w:rsid w:val="00EA083E"/>
    <w:rsid w:val="00EA0903"/>
    <w:rsid w:val="00EA0960"/>
    <w:rsid w:val="00EA09A5"/>
    <w:rsid w:val="00EA0A17"/>
    <w:rsid w:val="00EA0A6E"/>
    <w:rsid w:val="00EA0A7F"/>
    <w:rsid w:val="00EA0AE5"/>
    <w:rsid w:val="00EA0B12"/>
    <w:rsid w:val="00EA0B2D"/>
    <w:rsid w:val="00EA0B4F"/>
    <w:rsid w:val="00EA0C00"/>
    <w:rsid w:val="00EA0C8F"/>
    <w:rsid w:val="00EA0CD2"/>
    <w:rsid w:val="00EA0CDE"/>
    <w:rsid w:val="00EA0CE3"/>
    <w:rsid w:val="00EA0DD5"/>
    <w:rsid w:val="00EA0DE6"/>
    <w:rsid w:val="00EA0E3B"/>
    <w:rsid w:val="00EA0E47"/>
    <w:rsid w:val="00EA0E4A"/>
    <w:rsid w:val="00EA0E63"/>
    <w:rsid w:val="00EA0E84"/>
    <w:rsid w:val="00EA0EA2"/>
    <w:rsid w:val="00EA0EAF"/>
    <w:rsid w:val="00EA0ED8"/>
    <w:rsid w:val="00EA0F23"/>
    <w:rsid w:val="00EA0F95"/>
    <w:rsid w:val="00EA0FEC"/>
    <w:rsid w:val="00EA1074"/>
    <w:rsid w:val="00EA1144"/>
    <w:rsid w:val="00EA11A0"/>
    <w:rsid w:val="00EA11B9"/>
    <w:rsid w:val="00EA11C7"/>
    <w:rsid w:val="00EA11DB"/>
    <w:rsid w:val="00EA11F5"/>
    <w:rsid w:val="00EA1211"/>
    <w:rsid w:val="00EA121C"/>
    <w:rsid w:val="00EA126F"/>
    <w:rsid w:val="00EA129E"/>
    <w:rsid w:val="00EA13CB"/>
    <w:rsid w:val="00EA13ED"/>
    <w:rsid w:val="00EA140B"/>
    <w:rsid w:val="00EA1436"/>
    <w:rsid w:val="00EA1480"/>
    <w:rsid w:val="00EA1536"/>
    <w:rsid w:val="00EA1537"/>
    <w:rsid w:val="00EA162A"/>
    <w:rsid w:val="00EA1837"/>
    <w:rsid w:val="00EA183B"/>
    <w:rsid w:val="00EA1881"/>
    <w:rsid w:val="00EA1906"/>
    <w:rsid w:val="00EA1990"/>
    <w:rsid w:val="00EA1A4E"/>
    <w:rsid w:val="00EA1AA3"/>
    <w:rsid w:val="00EA1B04"/>
    <w:rsid w:val="00EA1B4C"/>
    <w:rsid w:val="00EA1B6C"/>
    <w:rsid w:val="00EA1B6F"/>
    <w:rsid w:val="00EA1C93"/>
    <w:rsid w:val="00EA1CB9"/>
    <w:rsid w:val="00EA1D02"/>
    <w:rsid w:val="00EA1D08"/>
    <w:rsid w:val="00EA1D36"/>
    <w:rsid w:val="00EA1DA9"/>
    <w:rsid w:val="00EA1E35"/>
    <w:rsid w:val="00EA1E6E"/>
    <w:rsid w:val="00EA1EB8"/>
    <w:rsid w:val="00EA1EC9"/>
    <w:rsid w:val="00EA1F08"/>
    <w:rsid w:val="00EA1F1B"/>
    <w:rsid w:val="00EA1F50"/>
    <w:rsid w:val="00EA1F8A"/>
    <w:rsid w:val="00EA1FA3"/>
    <w:rsid w:val="00EA1FCF"/>
    <w:rsid w:val="00EA1FDE"/>
    <w:rsid w:val="00EA207C"/>
    <w:rsid w:val="00EA2089"/>
    <w:rsid w:val="00EA2107"/>
    <w:rsid w:val="00EA2132"/>
    <w:rsid w:val="00EA2190"/>
    <w:rsid w:val="00EA224D"/>
    <w:rsid w:val="00EA2251"/>
    <w:rsid w:val="00EA2295"/>
    <w:rsid w:val="00EA22E2"/>
    <w:rsid w:val="00EA2371"/>
    <w:rsid w:val="00EA2375"/>
    <w:rsid w:val="00EA23DC"/>
    <w:rsid w:val="00EA24AB"/>
    <w:rsid w:val="00EA24BA"/>
    <w:rsid w:val="00EA256D"/>
    <w:rsid w:val="00EA2588"/>
    <w:rsid w:val="00EA2599"/>
    <w:rsid w:val="00EA25B6"/>
    <w:rsid w:val="00EA25C0"/>
    <w:rsid w:val="00EA262F"/>
    <w:rsid w:val="00EA2689"/>
    <w:rsid w:val="00EA2703"/>
    <w:rsid w:val="00EA2711"/>
    <w:rsid w:val="00EA275F"/>
    <w:rsid w:val="00EA2779"/>
    <w:rsid w:val="00EA27CB"/>
    <w:rsid w:val="00EA27F9"/>
    <w:rsid w:val="00EA2817"/>
    <w:rsid w:val="00EA282C"/>
    <w:rsid w:val="00EA2867"/>
    <w:rsid w:val="00EA28E8"/>
    <w:rsid w:val="00EA28EB"/>
    <w:rsid w:val="00EA28EF"/>
    <w:rsid w:val="00EA2957"/>
    <w:rsid w:val="00EA295B"/>
    <w:rsid w:val="00EA2993"/>
    <w:rsid w:val="00EA29BC"/>
    <w:rsid w:val="00EA2A23"/>
    <w:rsid w:val="00EA2A78"/>
    <w:rsid w:val="00EA2AED"/>
    <w:rsid w:val="00EA2AFC"/>
    <w:rsid w:val="00EA2B39"/>
    <w:rsid w:val="00EA2BB6"/>
    <w:rsid w:val="00EA2DA1"/>
    <w:rsid w:val="00EA2DA6"/>
    <w:rsid w:val="00EA2DAD"/>
    <w:rsid w:val="00EA2DD5"/>
    <w:rsid w:val="00EA2DE2"/>
    <w:rsid w:val="00EA2E70"/>
    <w:rsid w:val="00EA2F05"/>
    <w:rsid w:val="00EA2F6F"/>
    <w:rsid w:val="00EA2F8D"/>
    <w:rsid w:val="00EA2FB3"/>
    <w:rsid w:val="00EA2FC7"/>
    <w:rsid w:val="00EA2FDC"/>
    <w:rsid w:val="00EA303C"/>
    <w:rsid w:val="00EA3074"/>
    <w:rsid w:val="00EA315B"/>
    <w:rsid w:val="00EA3175"/>
    <w:rsid w:val="00EA31E3"/>
    <w:rsid w:val="00EA3210"/>
    <w:rsid w:val="00EA3214"/>
    <w:rsid w:val="00EA32FE"/>
    <w:rsid w:val="00EA333D"/>
    <w:rsid w:val="00EA335F"/>
    <w:rsid w:val="00EA337B"/>
    <w:rsid w:val="00EA33E5"/>
    <w:rsid w:val="00EA3413"/>
    <w:rsid w:val="00EA3545"/>
    <w:rsid w:val="00EA3570"/>
    <w:rsid w:val="00EA35B3"/>
    <w:rsid w:val="00EA3613"/>
    <w:rsid w:val="00EA362A"/>
    <w:rsid w:val="00EA3631"/>
    <w:rsid w:val="00EA3666"/>
    <w:rsid w:val="00EA3667"/>
    <w:rsid w:val="00EA36CE"/>
    <w:rsid w:val="00EA36F2"/>
    <w:rsid w:val="00EA3754"/>
    <w:rsid w:val="00EA375B"/>
    <w:rsid w:val="00EA37CC"/>
    <w:rsid w:val="00EA37F1"/>
    <w:rsid w:val="00EA3826"/>
    <w:rsid w:val="00EA3844"/>
    <w:rsid w:val="00EA3923"/>
    <w:rsid w:val="00EA394F"/>
    <w:rsid w:val="00EA39C6"/>
    <w:rsid w:val="00EA39D8"/>
    <w:rsid w:val="00EA39EE"/>
    <w:rsid w:val="00EA3A14"/>
    <w:rsid w:val="00EA3A85"/>
    <w:rsid w:val="00EA3AEC"/>
    <w:rsid w:val="00EA3AF6"/>
    <w:rsid w:val="00EA3B72"/>
    <w:rsid w:val="00EA3B7F"/>
    <w:rsid w:val="00EA3C38"/>
    <w:rsid w:val="00EA3C74"/>
    <w:rsid w:val="00EA3C87"/>
    <w:rsid w:val="00EA3CC2"/>
    <w:rsid w:val="00EA3CDB"/>
    <w:rsid w:val="00EA3D01"/>
    <w:rsid w:val="00EA3E02"/>
    <w:rsid w:val="00EA3EE2"/>
    <w:rsid w:val="00EA3F09"/>
    <w:rsid w:val="00EA3F28"/>
    <w:rsid w:val="00EA3F32"/>
    <w:rsid w:val="00EA3F53"/>
    <w:rsid w:val="00EA3FE2"/>
    <w:rsid w:val="00EA3FEA"/>
    <w:rsid w:val="00EA4117"/>
    <w:rsid w:val="00EA415A"/>
    <w:rsid w:val="00EA4184"/>
    <w:rsid w:val="00EA418C"/>
    <w:rsid w:val="00EA4199"/>
    <w:rsid w:val="00EA41B9"/>
    <w:rsid w:val="00EA41CD"/>
    <w:rsid w:val="00EA4231"/>
    <w:rsid w:val="00EA4296"/>
    <w:rsid w:val="00EA42D5"/>
    <w:rsid w:val="00EA436B"/>
    <w:rsid w:val="00EA436F"/>
    <w:rsid w:val="00EA4423"/>
    <w:rsid w:val="00EA4433"/>
    <w:rsid w:val="00EA4444"/>
    <w:rsid w:val="00EA4505"/>
    <w:rsid w:val="00EA457A"/>
    <w:rsid w:val="00EA4647"/>
    <w:rsid w:val="00EA46A5"/>
    <w:rsid w:val="00EA46F7"/>
    <w:rsid w:val="00EA4774"/>
    <w:rsid w:val="00EA47BC"/>
    <w:rsid w:val="00EA47C0"/>
    <w:rsid w:val="00EA47C1"/>
    <w:rsid w:val="00EA4888"/>
    <w:rsid w:val="00EA48FC"/>
    <w:rsid w:val="00EA4949"/>
    <w:rsid w:val="00EA494D"/>
    <w:rsid w:val="00EA4957"/>
    <w:rsid w:val="00EA4998"/>
    <w:rsid w:val="00EA49BF"/>
    <w:rsid w:val="00EA49FE"/>
    <w:rsid w:val="00EA4A34"/>
    <w:rsid w:val="00EA4AF1"/>
    <w:rsid w:val="00EA4B9F"/>
    <w:rsid w:val="00EA4C2A"/>
    <w:rsid w:val="00EA4C38"/>
    <w:rsid w:val="00EA4C3D"/>
    <w:rsid w:val="00EA4CEB"/>
    <w:rsid w:val="00EA4D8D"/>
    <w:rsid w:val="00EA4E3D"/>
    <w:rsid w:val="00EA4E55"/>
    <w:rsid w:val="00EA4EA0"/>
    <w:rsid w:val="00EA4F98"/>
    <w:rsid w:val="00EA4FA8"/>
    <w:rsid w:val="00EA504C"/>
    <w:rsid w:val="00EA5127"/>
    <w:rsid w:val="00EA5178"/>
    <w:rsid w:val="00EA51D7"/>
    <w:rsid w:val="00EA5203"/>
    <w:rsid w:val="00EA5257"/>
    <w:rsid w:val="00EA527F"/>
    <w:rsid w:val="00EA52CA"/>
    <w:rsid w:val="00EA52CE"/>
    <w:rsid w:val="00EA539A"/>
    <w:rsid w:val="00EA53F8"/>
    <w:rsid w:val="00EA54FF"/>
    <w:rsid w:val="00EA5539"/>
    <w:rsid w:val="00EA553A"/>
    <w:rsid w:val="00EA5547"/>
    <w:rsid w:val="00EA55EF"/>
    <w:rsid w:val="00EA5680"/>
    <w:rsid w:val="00EA56BF"/>
    <w:rsid w:val="00EA56DB"/>
    <w:rsid w:val="00EA571C"/>
    <w:rsid w:val="00EA575A"/>
    <w:rsid w:val="00EA5798"/>
    <w:rsid w:val="00EA57A8"/>
    <w:rsid w:val="00EA5815"/>
    <w:rsid w:val="00EA5871"/>
    <w:rsid w:val="00EA5891"/>
    <w:rsid w:val="00EA58E4"/>
    <w:rsid w:val="00EA58F6"/>
    <w:rsid w:val="00EA590E"/>
    <w:rsid w:val="00EA5927"/>
    <w:rsid w:val="00EA59CF"/>
    <w:rsid w:val="00EA5A3F"/>
    <w:rsid w:val="00EA5A41"/>
    <w:rsid w:val="00EA5A47"/>
    <w:rsid w:val="00EA5AAE"/>
    <w:rsid w:val="00EA5AD9"/>
    <w:rsid w:val="00EA5AED"/>
    <w:rsid w:val="00EA5B06"/>
    <w:rsid w:val="00EA5B70"/>
    <w:rsid w:val="00EA5C71"/>
    <w:rsid w:val="00EA5C88"/>
    <w:rsid w:val="00EA5C92"/>
    <w:rsid w:val="00EA5D15"/>
    <w:rsid w:val="00EA5DC2"/>
    <w:rsid w:val="00EA5DED"/>
    <w:rsid w:val="00EA5EAE"/>
    <w:rsid w:val="00EA5ECF"/>
    <w:rsid w:val="00EA5F0E"/>
    <w:rsid w:val="00EA5F63"/>
    <w:rsid w:val="00EA6018"/>
    <w:rsid w:val="00EA6029"/>
    <w:rsid w:val="00EA6072"/>
    <w:rsid w:val="00EA609C"/>
    <w:rsid w:val="00EA60F4"/>
    <w:rsid w:val="00EA6107"/>
    <w:rsid w:val="00EA6174"/>
    <w:rsid w:val="00EA617B"/>
    <w:rsid w:val="00EA6180"/>
    <w:rsid w:val="00EA61AE"/>
    <w:rsid w:val="00EA61B7"/>
    <w:rsid w:val="00EA620C"/>
    <w:rsid w:val="00EA6359"/>
    <w:rsid w:val="00EA63FC"/>
    <w:rsid w:val="00EA6410"/>
    <w:rsid w:val="00EA6488"/>
    <w:rsid w:val="00EA6492"/>
    <w:rsid w:val="00EA650D"/>
    <w:rsid w:val="00EA654C"/>
    <w:rsid w:val="00EA6563"/>
    <w:rsid w:val="00EA65D7"/>
    <w:rsid w:val="00EA65FF"/>
    <w:rsid w:val="00EA6634"/>
    <w:rsid w:val="00EA663D"/>
    <w:rsid w:val="00EA6666"/>
    <w:rsid w:val="00EA66E4"/>
    <w:rsid w:val="00EA66FB"/>
    <w:rsid w:val="00EA671B"/>
    <w:rsid w:val="00EA677D"/>
    <w:rsid w:val="00EA6787"/>
    <w:rsid w:val="00EA69D6"/>
    <w:rsid w:val="00EA69FA"/>
    <w:rsid w:val="00EA6A9D"/>
    <w:rsid w:val="00EA6B2F"/>
    <w:rsid w:val="00EA6B3B"/>
    <w:rsid w:val="00EA6B73"/>
    <w:rsid w:val="00EA6BB3"/>
    <w:rsid w:val="00EA6BC7"/>
    <w:rsid w:val="00EA6C13"/>
    <w:rsid w:val="00EA6C2E"/>
    <w:rsid w:val="00EA6D0D"/>
    <w:rsid w:val="00EA6D57"/>
    <w:rsid w:val="00EA6D86"/>
    <w:rsid w:val="00EA6DD4"/>
    <w:rsid w:val="00EA6DEA"/>
    <w:rsid w:val="00EA6E2C"/>
    <w:rsid w:val="00EA6E81"/>
    <w:rsid w:val="00EA6E93"/>
    <w:rsid w:val="00EA6F22"/>
    <w:rsid w:val="00EA6F31"/>
    <w:rsid w:val="00EA6F65"/>
    <w:rsid w:val="00EA6F7E"/>
    <w:rsid w:val="00EA6F83"/>
    <w:rsid w:val="00EA6F95"/>
    <w:rsid w:val="00EA6FBB"/>
    <w:rsid w:val="00EA6FCE"/>
    <w:rsid w:val="00EA7001"/>
    <w:rsid w:val="00EA7023"/>
    <w:rsid w:val="00EA7045"/>
    <w:rsid w:val="00EA70A4"/>
    <w:rsid w:val="00EA70C3"/>
    <w:rsid w:val="00EA710A"/>
    <w:rsid w:val="00EA7251"/>
    <w:rsid w:val="00EA72C0"/>
    <w:rsid w:val="00EA731A"/>
    <w:rsid w:val="00EA739B"/>
    <w:rsid w:val="00EA7467"/>
    <w:rsid w:val="00EA7475"/>
    <w:rsid w:val="00EA74B1"/>
    <w:rsid w:val="00EA75A4"/>
    <w:rsid w:val="00EA75B8"/>
    <w:rsid w:val="00EA75F9"/>
    <w:rsid w:val="00EA7606"/>
    <w:rsid w:val="00EA763B"/>
    <w:rsid w:val="00EA7680"/>
    <w:rsid w:val="00EA7709"/>
    <w:rsid w:val="00EA773B"/>
    <w:rsid w:val="00EA77BF"/>
    <w:rsid w:val="00EA77FE"/>
    <w:rsid w:val="00EA787F"/>
    <w:rsid w:val="00EA78C3"/>
    <w:rsid w:val="00EA7941"/>
    <w:rsid w:val="00EA7A1C"/>
    <w:rsid w:val="00EA7A7C"/>
    <w:rsid w:val="00EA7A93"/>
    <w:rsid w:val="00EA7AA8"/>
    <w:rsid w:val="00EA7AB9"/>
    <w:rsid w:val="00EA7AE9"/>
    <w:rsid w:val="00EA7B1E"/>
    <w:rsid w:val="00EA7B5D"/>
    <w:rsid w:val="00EA7BEC"/>
    <w:rsid w:val="00EA7BFB"/>
    <w:rsid w:val="00EA7C0B"/>
    <w:rsid w:val="00EA7C3D"/>
    <w:rsid w:val="00EA7C42"/>
    <w:rsid w:val="00EA7C5E"/>
    <w:rsid w:val="00EA7C7C"/>
    <w:rsid w:val="00EA7CE8"/>
    <w:rsid w:val="00EA7D92"/>
    <w:rsid w:val="00EA7DC7"/>
    <w:rsid w:val="00EA7DD4"/>
    <w:rsid w:val="00EA7F63"/>
    <w:rsid w:val="00EA7F6B"/>
    <w:rsid w:val="00EA7FE8"/>
    <w:rsid w:val="00EB00A9"/>
    <w:rsid w:val="00EB00EE"/>
    <w:rsid w:val="00EB0102"/>
    <w:rsid w:val="00EB0106"/>
    <w:rsid w:val="00EB019B"/>
    <w:rsid w:val="00EB01A9"/>
    <w:rsid w:val="00EB01D6"/>
    <w:rsid w:val="00EB028E"/>
    <w:rsid w:val="00EB02D6"/>
    <w:rsid w:val="00EB02D9"/>
    <w:rsid w:val="00EB02DA"/>
    <w:rsid w:val="00EB02F4"/>
    <w:rsid w:val="00EB0352"/>
    <w:rsid w:val="00EB0379"/>
    <w:rsid w:val="00EB0397"/>
    <w:rsid w:val="00EB03D0"/>
    <w:rsid w:val="00EB042C"/>
    <w:rsid w:val="00EB0434"/>
    <w:rsid w:val="00EB047B"/>
    <w:rsid w:val="00EB05E7"/>
    <w:rsid w:val="00EB05F0"/>
    <w:rsid w:val="00EB0641"/>
    <w:rsid w:val="00EB0664"/>
    <w:rsid w:val="00EB068A"/>
    <w:rsid w:val="00EB069D"/>
    <w:rsid w:val="00EB06C4"/>
    <w:rsid w:val="00EB06C5"/>
    <w:rsid w:val="00EB0737"/>
    <w:rsid w:val="00EB074C"/>
    <w:rsid w:val="00EB0764"/>
    <w:rsid w:val="00EB076A"/>
    <w:rsid w:val="00EB078F"/>
    <w:rsid w:val="00EB0838"/>
    <w:rsid w:val="00EB0910"/>
    <w:rsid w:val="00EB0926"/>
    <w:rsid w:val="00EB093F"/>
    <w:rsid w:val="00EB09A4"/>
    <w:rsid w:val="00EB0A29"/>
    <w:rsid w:val="00EB0A43"/>
    <w:rsid w:val="00EB0A75"/>
    <w:rsid w:val="00EB0A97"/>
    <w:rsid w:val="00EB0AA4"/>
    <w:rsid w:val="00EB0BAE"/>
    <w:rsid w:val="00EB0BEE"/>
    <w:rsid w:val="00EB0C27"/>
    <w:rsid w:val="00EB0CCD"/>
    <w:rsid w:val="00EB0D6A"/>
    <w:rsid w:val="00EB0DD1"/>
    <w:rsid w:val="00EB0DDB"/>
    <w:rsid w:val="00EB0DEC"/>
    <w:rsid w:val="00EB0DF4"/>
    <w:rsid w:val="00EB0E08"/>
    <w:rsid w:val="00EB0EC4"/>
    <w:rsid w:val="00EB0EFB"/>
    <w:rsid w:val="00EB0F00"/>
    <w:rsid w:val="00EB0F80"/>
    <w:rsid w:val="00EB0F92"/>
    <w:rsid w:val="00EB1031"/>
    <w:rsid w:val="00EB1041"/>
    <w:rsid w:val="00EB10DE"/>
    <w:rsid w:val="00EB1120"/>
    <w:rsid w:val="00EB1143"/>
    <w:rsid w:val="00EB1185"/>
    <w:rsid w:val="00EB121F"/>
    <w:rsid w:val="00EB12E5"/>
    <w:rsid w:val="00EB13B0"/>
    <w:rsid w:val="00EB1413"/>
    <w:rsid w:val="00EB1430"/>
    <w:rsid w:val="00EB14A7"/>
    <w:rsid w:val="00EB14DA"/>
    <w:rsid w:val="00EB1504"/>
    <w:rsid w:val="00EB1527"/>
    <w:rsid w:val="00EB1541"/>
    <w:rsid w:val="00EB1642"/>
    <w:rsid w:val="00EB167E"/>
    <w:rsid w:val="00EB16E7"/>
    <w:rsid w:val="00EB175A"/>
    <w:rsid w:val="00EB1773"/>
    <w:rsid w:val="00EB17CA"/>
    <w:rsid w:val="00EB1822"/>
    <w:rsid w:val="00EB186F"/>
    <w:rsid w:val="00EB1879"/>
    <w:rsid w:val="00EB18C4"/>
    <w:rsid w:val="00EB18EA"/>
    <w:rsid w:val="00EB1918"/>
    <w:rsid w:val="00EB196E"/>
    <w:rsid w:val="00EB198F"/>
    <w:rsid w:val="00EB1990"/>
    <w:rsid w:val="00EB19E2"/>
    <w:rsid w:val="00EB1A39"/>
    <w:rsid w:val="00EB1A43"/>
    <w:rsid w:val="00EB1A6F"/>
    <w:rsid w:val="00EB1A88"/>
    <w:rsid w:val="00EB1AC8"/>
    <w:rsid w:val="00EB1AD2"/>
    <w:rsid w:val="00EB1B0A"/>
    <w:rsid w:val="00EB1B4C"/>
    <w:rsid w:val="00EB1BA2"/>
    <w:rsid w:val="00EB1BAC"/>
    <w:rsid w:val="00EB1C63"/>
    <w:rsid w:val="00EB1C79"/>
    <w:rsid w:val="00EB1C9A"/>
    <w:rsid w:val="00EB1CA5"/>
    <w:rsid w:val="00EB1CE1"/>
    <w:rsid w:val="00EB1E4C"/>
    <w:rsid w:val="00EB1ECC"/>
    <w:rsid w:val="00EB1EFE"/>
    <w:rsid w:val="00EB1F06"/>
    <w:rsid w:val="00EB1F10"/>
    <w:rsid w:val="00EB1F20"/>
    <w:rsid w:val="00EB206B"/>
    <w:rsid w:val="00EB2092"/>
    <w:rsid w:val="00EB20DA"/>
    <w:rsid w:val="00EB2182"/>
    <w:rsid w:val="00EB2222"/>
    <w:rsid w:val="00EB22DD"/>
    <w:rsid w:val="00EB2324"/>
    <w:rsid w:val="00EB23B7"/>
    <w:rsid w:val="00EB2423"/>
    <w:rsid w:val="00EB24D7"/>
    <w:rsid w:val="00EB24E0"/>
    <w:rsid w:val="00EB24F3"/>
    <w:rsid w:val="00EB25BC"/>
    <w:rsid w:val="00EB25C8"/>
    <w:rsid w:val="00EB25E1"/>
    <w:rsid w:val="00EB2682"/>
    <w:rsid w:val="00EB2704"/>
    <w:rsid w:val="00EB2706"/>
    <w:rsid w:val="00EB27A9"/>
    <w:rsid w:val="00EB27B5"/>
    <w:rsid w:val="00EB27C0"/>
    <w:rsid w:val="00EB27C4"/>
    <w:rsid w:val="00EB27F6"/>
    <w:rsid w:val="00EB2889"/>
    <w:rsid w:val="00EB295F"/>
    <w:rsid w:val="00EB2A0A"/>
    <w:rsid w:val="00EB2A4F"/>
    <w:rsid w:val="00EB2A57"/>
    <w:rsid w:val="00EB2AC3"/>
    <w:rsid w:val="00EB2AC7"/>
    <w:rsid w:val="00EB2AEB"/>
    <w:rsid w:val="00EB2B7F"/>
    <w:rsid w:val="00EB2C20"/>
    <w:rsid w:val="00EB2CBF"/>
    <w:rsid w:val="00EB2D13"/>
    <w:rsid w:val="00EB2D3B"/>
    <w:rsid w:val="00EB2DF4"/>
    <w:rsid w:val="00EB2E60"/>
    <w:rsid w:val="00EB2EB1"/>
    <w:rsid w:val="00EB2EFA"/>
    <w:rsid w:val="00EB2F69"/>
    <w:rsid w:val="00EB2FFD"/>
    <w:rsid w:val="00EB3115"/>
    <w:rsid w:val="00EB3192"/>
    <w:rsid w:val="00EB31B5"/>
    <w:rsid w:val="00EB322C"/>
    <w:rsid w:val="00EB3268"/>
    <w:rsid w:val="00EB326C"/>
    <w:rsid w:val="00EB3313"/>
    <w:rsid w:val="00EB334B"/>
    <w:rsid w:val="00EB3463"/>
    <w:rsid w:val="00EB346F"/>
    <w:rsid w:val="00EB3493"/>
    <w:rsid w:val="00EB34C7"/>
    <w:rsid w:val="00EB3545"/>
    <w:rsid w:val="00EB355F"/>
    <w:rsid w:val="00EB35CA"/>
    <w:rsid w:val="00EB35D1"/>
    <w:rsid w:val="00EB3610"/>
    <w:rsid w:val="00EB36DE"/>
    <w:rsid w:val="00EB3712"/>
    <w:rsid w:val="00EB3777"/>
    <w:rsid w:val="00EB37CA"/>
    <w:rsid w:val="00EB3895"/>
    <w:rsid w:val="00EB3913"/>
    <w:rsid w:val="00EB3931"/>
    <w:rsid w:val="00EB397F"/>
    <w:rsid w:val="00EB39AA"/>
    <w:rsid w:val="00EB39E4"/>
    <w:rsid w:val="00EB3A22"/>
    <w:rsid w:val="00EB3A8B"/>
    <w:rsid w:val="00EB3B15"/>
    <w:rsid w:val="00EB3B17"/>
    <w:rsid w:val="00EB3BEC"/>
    <w:rsid w:val="00EB3C27"/>
    <w:rsid w:val="00EB3CB6"/>
    <w:rsid w:val="00EB3D30"/>
    <w:rsid w:val="00EB3D95"/>
    <w:rsid w:val="00EB3DC4"/>
    <w:rsid w:val="00EB3DEB"/>
    <w:rsid w:val="00EB3E73"/>
    <w:rsid w:val="00EB3ED3"/>
    <w:rsid w:val="00EB3F66"/>
    <w:rsid w:val="00EB3F8F"/>
    <w:rsid w:val="00EB3FDE"/>
    <w:rsid w:val="00EB404A"/>
    <w:rsid w:val="00EB4091"/>
    <w:rsid w:val="00EB4098"/>
    <w:rsid w:val="00EB409A"/>
    <w:rsid w:val="00EB40B1"/>
    <w:rsid w:val="00EB40C1"/>
    <w:rsid w:val="00EB40D6"/>
    <w:rsid w:val="00EB4102"/>
    <w:rsid w:val="00EB4106"/>
    <w:rsid w:val="00EB41BA"/>
    <w:rsid w:val="00EB4219"/>
    <w:rsid w:val="00EB4297"/>
    <w:rsid w:val="00EB436D"/>
    <w:rsid w:val="00EB4383"/>
    <w:rsid w:val="00EB43A1"/>
    <w:rsid w:val="00EB44C1"/>
    <w:rsid w:val="00EB44EB"/>
    <w:rsid w:val="00EB4513"/>
    <w:rsid w:val="00EB4640"/>
    <w:rsid w:val="00EB4657"/>
    <w:rsid w:val="00EB46BA"/>
    <w:rsid w:val="00EB4710"/>
    <w:rsid w:val="00EB4755"/>
    <w:rsid w:val="00EB4784"/>
    <w:rsid w:val="00EB47B3"/>
    <w:rsid w:val="00EB4834"/>
    <w:rsid w:val="00EB4902"/>
    <w:rsid w:val="00EB492F"/>
    <w:rsid w:val="00EB496E"/>
    <w:rsid w:val="00EB49CD"/>
    <w:rsid w:val="00EB4A2A"/>
    <w:rsid w:val="00EB4A40"/>
    <w:rsid w:val="00EB4AAC"/>
    <w:rsid w:val="00EB4ADB"/>
    <w:rsid w:val="00EB4B69"/>
    <w:rsid w:val="00EB4BD8"/>
    <w:rsid w:val="00EB4CC1"/>
    <w:rsid w:val="00EB4CD7"/>
    <w:rsid w:val="00EB4D2E"/>
    <w:rsid w:val="00EB4DC9"/>
    <w:rsid w:val="00EB4E23"/>
    <w:rsid w:val="00EB4E88"/>
    <w:rsid w:val="00EB4EAE"/>
    <w:rsid w:val="00EB4F4C"/>
    <w:rsid w:val="00EB5032"/>
    <w:rsid w:val="00EB5188"/>
    <w:rsid w:val="00EB5193"/>
    <w:rsid w:val="00EB5231"/>
    <w:rsid w:val="00EB5238"/>
    <w:rsid w:val="00EB5271"/>
    <w:rsid w:val="00EB52CC"/>
    <w:rsid w:val="00EB52CE"/>
    <w:rsid w:val="00EB52FD"/>
    <w:rsid w:val="00EB5300"/>
    <w:rsid w:val="00EB5353"/>
    <w:rsid w:val="00EB5366"/>
    <w:rsid w:val="00EB53AA"/>
    <w:rsid w:val="00EB53BD"/>
    <w:rsid w:val="00EB53F7"/>
    <w:rsid w:val="00EB542F"/>
    <w:rsid w:val="00EB5452"/>
    <w:rsid w:val="00EB5477"/>
    <w:rsid w:val="00EB54A4"/>
    <w:rsid w:val="00EB5583"/>
    <w:rsid w:val="00EB558A"/>
    <w:rsid w:val="00EB55CC"/>
    <w:rsid w:val="00EB5637"/>
    <w:rsid w:val="00EB5669"/>
    <w:rsid w:val="00EB56C9"/>
    <w:rsid w:val="00EB5720"/>
    <w:rsid w:val="00EB5761"/>
    <w:rsid w:val="00EB57F0"/>
    <w:rsid w:val="00EB5866"/>
    <w:rsid w:val="00EB586F"/>
    <w:rsid w:val="00EB58BB"/>
    <w:rsid w:val="00EB594F"/>
    <w:rsid w:val="00EB5951"/>
    <w:rsid w:val="00EB5970"/>
    <w:rsid w:val="00EB59AA"/>
    <w:rsid w:val="00EB5A94"/>
    <w:rsid w:val="00EB5A98"/>
    <w:rsid w:val="00EB5ABB"/>
    <w:rsid w:val="00EB5AEF"/>
    <w:rsid w:val="00EB5B73"/>
    <w:rsid w:val="00EB5BC0"/>
    <w:rsid w:val="00EB5C86"/>
    <w:rsid w:val="00EB5CD3"/>
    <w:rsid w:val="00EB5CD5"/>
    <w:rsid w:val="00EB5D27"/>
    <w:rsid w:val="00EB5D35"/>
    <w:rsid w:val="00EB5DBC"/>
    <w:rsid w:val="00EB5E49"/>
    <w:rsid w:val="00EB5E97"/>
    <w:rsid w:val="00EB5EC9"/>
    <w:rsid w:val="00EB5ECF"/>
    <w:rsid w:val="00EB5F07"/>
    <w:rsid w:val="00EB5F72"/>
    <w:rsid w:val="00EB6119"/>
    <w:rsid w:val="00EB6137"/>
    <w:rsid w:val="00EB614A"/>
    <w:rsid w:val="00EB615E"/>
    <w:rsid w:val="00EB61A5"/>
    <w:rsid w:val="00EB61FD"/>
    <w:rsid w:val="00EB6226"/>
    <w:rsid w:val="00EB62AC"/>
    <w:rsid w:val="00EB62AD"/>
    <w:rsid w:val="00EB62FA"/>
    <w:rsid w:val="00EB638B"/>
    <w:rsid w:val="00EB6393"/>
    <w:rsid w:val="00EB6480"/>
    <w:rsid w:val="00EB6533"/>
    <w:rsid w:val="00EB6585"/>
    <w:rsid w:val="00EB65C4"/>
    <w:rsid w:val="00EB65E6"/>
    <w:rsid w:val="00EB6644"/>
    <w:rsid w:val="00EB66A8"/>
    <w:rsid w:val="00EB66B8"/>
    <w:rsid w:val="00EB6745"/>
    <w:rsid w:val="00EB675C"/>
    <w:rsid w:val="00EB675D"/>
    <w:rsid w:val="00EB6769"/>
    <w:rsid w:val="00EB67E4"/>
    <w:rsid w:val="00EB6818"/>
    <w:rsid w:val="00EB6895"/>
    <w:rsid w:val="00EB69B7"/>
    <w:rsid w:val="00EB6A17"/>
    <w:rsid w:val="00EB6AB0"/>
    <w:rsid w:val="00EB6ACA"/>
    <w:rsid w:val="00EB6AD7"/>
    <w:rsid w:val="00EB6B19"/>
    <w:rsid w:val="00EB6B2E"/>
    <w:rsid w:val="00EB6B52"/>
    <w:rsid w:val="00EB6B5C"/>
    <w:rsid w:val="00EB6B85"/>
    <w:rsid w:val="00EB6BE2"/>
    <w:rsid w:val="00EB6C6F"/>
    <w:rsid w:val="00EB6C73"/>
    <w:rsid w:val="00EB6CD4"/>
    <w:rsid w:val="00EB6DC1"/>
    <w:rsid w:val="00EB6DC3"/>
    <w:rsid w:val="00EB6DD8"/>
    <w:rsid w:val="00EB6DFC"/>
    <w:rsid w:val="00EB6E40"/>
    <w:rsid w:val="00EB6EB4"/>
    <w:rsid w:val="00EB6EC9"/>
    <w:rsid w:val="00EB6EE9"/>
    <w:rsid w:val="00EB6F42"/>
    <w:rsid w:val="00EB6F62"/>
    <w:rsid w:val="00EB6F9F"/>
    <w:rsid w:val="00EB6FB6"/>
    <w:rsid w:val="00EB6FBD"/>
    <w:rsid w:val="00EB705E"/>
    <w:rsid w:val="00EB70B7"/>
    <w:rsid w:val="00EB70BA"/>
    <w:rsid w:val="00EB7109"/>
    <w:rsid w:val="00EB7125"/>
    <w:rsid w:val="00EB7133"/>
    <w:rsid w:val="00EB7195"/>
    <w:rsid w:val="00EB71A9"/>
    <w:rsid w:val="00EB7255"/>
    <w:rsid w:val="00EB727C"/>
    <w:rsid w:val="00EB72DE"/>
    <w:rsid w:val="00EB730F"/>
    <w:rsid w:val="00EB7363"/>
    <w:rsid w:val="00EB73A8"/>
    <w:rsid w:val="00EB73F5"/>
    <w:rsid w:val="00EB7403"/>
    <w:rsid w:val="00EB747F"/>
    <w:rsid w:val="00EB758F"/>
    <w:rsid w:val="00EB75C9"/>
    <w:rsid w:val="00EB7702"/>
    <w:rsid w:val="00EB7766"/>
    <w:rsid w:val="00EB7783"/>
    <w:rsid w:val="00EB77A0"/>
    <w:rsid w:val="00EB78B3"/>
    <w:rsid w:val="00EB7908"/>
    <w:rsid w:val="00EB795A"/>
    <w:rsid w:val="00EB7992"/>
    <w:rsid w:val="00EB79CB"/>
    <w:rsid w:val="00EB7A44"/>
    <w:rsid w:val="00EB7A4E"/>
    <w:rsid w:val="00EB7A5C"/>
    <w:rsid w:val="00EB7A68"/>
    <w:rsid w:val="00EB7B2C"/>
    <w:rsid w:val="00EB7BBC"/>
    <w:rsid w:val="00EB7BF5"/>
    <w:rsid w:val="00EB7C2E"/>
    <w:rsid w:val="00EB7C5B"/>
    <w:rsid w:val="00EB7D08"/>
    <w:rsid w:val="00EB7D23"/>
    <w:rsid w:val="00EB7D64"/>
    <w:rsid w:val="00EB7D8A"/>
    <w:rsid w:val="00EB7DD6"/>
    <w:rsid w:val="00EB7E04"/>
    <w:rsid w:val="00EB7E0D"/>
    <w:rsid w:val="00EB7E27"/>
    <w:rsid w:val="00EB7E79"/>
    <w:rsid w:val="00EB7EC3"/>
    <w:rsid w:val="00EB7F0B"/>
    <w:rsid w:val="00EB7FD7"/>
    <w:rsid w:val="00EC001A"/>
    <w:rsid w:val="00EC004B"/>
    <w:rsid w:val="00EC005E"/>
    <w:rsid w:val="00EC0083"/>
    <w:rsid w:val="00EC00E6"/>
    <w:rsid w:val="00EC0151"/>
    <w:rsid w:val="00EC0323"/>
    <w:rsid w:val="00EC0342"/>
    <w:rsid w:val="00EC03AF"/>
    <w:rsid w:val="00EC0556"/>
    <w:rsid w:val="00EC0562"/>
    <w:rsid w:val="00EC0582"/>
    <w:rsid w:val="00EC05B5"/>
    <w:rsid w:val="00EC05EE"/>
    <w:rsid w:val="00EC05F4"/>
    <w:rsid w:val="00EC05FB"/>
    <w:rsid w:val="00EC06FE"/>
    <w:rsid w:val="00EC075B"/>
    <w:rsid w:val="00EC07E7"/>
    <w:rsid w:val="00EC0844"/>
    <w:rsid w:val="00EC088A"/>
    <w:rsid w:val="00EC0890"/>
    <w:rsid w:val="00EC08B6"/>
    <w:rsid w:val="00EC0951"/>
    <w:rsid w:val="00EC0961"/>
    <w:rsid w:val="00EC0971"/>
    <w:rsid w:val="00EC0973"/>
    <w:rsid w:val="00EC0975"/>
    <w:rsid w:val="00EC097D"/>
    <w:rsid w:val="00EC09A0"/>
    <w:rsid w:val="00EC09CB"/>
    <w:rsid w:val="00EC0ADD"/>
    <w:rsid w:val="00EC0B6D"/>
    <w:rsid w:val="00EC0BC7"/>
    <w:rsid w:val="00EC0C31"/>
    <w:rsid w:val="00EC0C5D"/>
    <w:rsid w:val="00EC0CCA"/>
    <w:rsid w:val="00EC0CEB"/>
    <w:rsid w:val="00EC0D14"/>
    <w:rsid w:val="00EC0D6B"/>
    <w:rsid w:val="00EC0DB1"/>
    <w:rsid w:val="00EC0DB5"/>
    <w:rsid w:val="00EC0DB6"/>
    <w:rsid w:val="00EC0DC9"/>
    <w:rsid w:val="00EC0DF8"/>
    <w:rsid w:val="00EC0DFE"/>
    <w:rsid w:val="00EC0E31"/>
    <w:rsid w:val="00EC0EA9"/>
    <w:rsid w:val="00EC0FA3"/>
    <w:rsid w:val="00EC1049"/>
    <w:rsid w:val="00EC1083"/>
    <w:rsid w:val="00EC10D1"/>
    <w:rsid w:val="00EC11B9"/>
    <w:rsid w:val="00EC1214"/>
    <w:rsid w:val="00EC122B"/>
    <w:rsid w:val="00EC1230"/>
    <w:rsid w:val="00EC1237"/>
    <w:rsid w:val="00EC12A6"/>
    <w:rsid w:val="00EC13DF"/>
    <w:rsid w:val="00EC140B"/>
    <w:rsid w:val="00EC14B5"/>
    <w:rsid w:val="00EC14F7"/>
    <w:rsid w:val="00EC14FC"/>
    <w:rsid w:val="00EC1520"/>
    <w:rsid w:val="00EC1536"/>
    <w:rsid w:val="00EC1630"/>
    <w:rsid w:val="00EC1689"/>
    <w:rsid w:val="00EC16A6"/>
    <w:rsid w:val="00EC1708"/>
    <w:rsid w:val="00EC175B"/>
    <w:rsid w:val="00EC19C4"/>
    <w:rsid w:val="00EC19E7"/>
    <w:rsid w:val="00EC1A58"/>
    <w:rsid w:val="00EC1A75"/>
    <w:rsid w:val="00EC1AF9"/>
    <w:rsid w:val="00EC1B14"/>
    <w:rsid w:val="00EC1B3F"/>
    <w:rsid w:val="00EC1B74"/>
    <w:rsid w:val="00EC1BC8"/>
    <w:rsid w:val="00EC1C08"/>
    <w:rsid w:val="00EC1C85"/>
    <w:rsid w:val="00EC1C98"/>
    <w:rsid w:val="00EC1CA2"/>
    <w:rsid w:val="00EC1D20"/>
    <w:rsid w:val="00EC1E62"/>
    <w:rsid w:val="00EC1E95"/>
    <w:rsid w:val="00EC1F13"/>
    <w:rsid w:val="00EC1F77"/>
    <w:rsid w:val="00EC1FA0"/>
    <w:rsid w:val="00EC1FD0"/>
    <w:rsid w:val="00EC1FF3"/>
    <w:rsid w:val="00EC2004"/>
    <w:rsid w:val="00EC2052"/>
    <w:rsid w:val="00EC20F0"/>
    <w:rsid w:val="00EC211D"/>
    <w:rsid w:val="00EC217B"/>
    <w:rsid w:val="00EC21A6"/>
    <w:rsid w:val="00EC21F8"/>
    <w:rsid w:val="00EC2216"/>
    <w:rsid w:val="00EC22AA"/>
    <w:rsid w:val="00EC22FC"/>
    <w:rsid w:val="00EC230F"/>
    <w:rsid w:val="00EC2314"/>
    <w:rsid w:val="00EC233E"/>
    <w:rsid w:val="00EC2393"/>
    <w:rsid w:val="00EC239D"/>
    <w:rsid w:val="00EC23D1"/>
    <w:rsid w:val="00EC2425"/>
    <w:rsid w:val="00EC245D"/>
    <w:rsid w:val="00EC245E"/>
    <w:rsid w:val="00EC248B"/>
    <w:rsid w:val="00EC24AC"/>
    <w:rsid w:val="00EC24AF"/>
    <w:rsid w:val="00EC2512"/>
    <w:rsid w:val="00EC25A7"/>
    <w:rsid w:val="00EC267F"/>
    <w:rsid w:val="00EC26C0"/>
    <w:rsid w:val="00EC271D"/>
    <w:rsid w:val="00EC2791"/>
    <w:rsid w:val="00EC28D5"/>
    <w:rsid w:val="00EC28DB"/>
    <w:rsid w:val="00EC2922"/>
    <w:rsid w:val="00EC2932"/>
    <w:rsid w:val="00EC29C5"/>
    <w:rsid w:val="00EC2A32"/>
    <w:rsid w:val="00EC2A61"/>
    <w:rsid w:val="00EC2B31"/>
    <w:rsid w:val="00EC2B47"/>
    <w:rsid w:val="00EC2BAA"/>
    <w:rsid w:val="00EC2BB3"/>
    <w:rsid w:val="00EC2BD1"/>
    <w:rsid w:val="00EC2BFC"/>
    <w:rsid w:val="00EC2C02"/>
    <w:rsid w:val="00EC2C60"/>
    <w:rsid w:val="00EC2CDD"/>
    <w:rsid w:val="00EC2CEA"/>
    <w:rsid w:val="00EC2D20"/>
    <w:rsid w:val="00EC2D82"/>
    <w:rsid w:val="00EC2D8A"/>
    <w:rsid w:val="00EC2E25"/>
    <w:rsid w:val="00EC2E51"/>
    <w:rsid w:val="00EC2E52"/>
    <w:rsid w:val="00EC2E5D"/>
    <w:rsid w:val="00EC2E70"/>
    <w:rsid w:val="00EC2EA2"/>
    <w:rsid w:val="00EC2EA5"/>
    <w:rsid w:val="00EC2EDB"/>
    <w:rsid w:val="00EC2F41"/>
    <w:rsid w:val="00EC2F84"/>
    <w:rsid w:val="00EC2FEC"/>
    <w:rsid w:val="00EC3072"/>
    <w:rsid w:val="00EC308F"/>
    <w:rsid w:val="00EC3096"/>
    <w:rsid w:val="00EC30F5"/>
    <w:rsid w:val="00EC31A8"/>
    <w:rsid w:val="00EC3200"/>
    <w:rsid w:val="00EC323C"/>
    <w:rsid w:val="00EC3240"/>
    <w:rsid w:val="00EC32D7"/>
    <w:rsid w:val="00EC3301"/>
    <w:rsid w:val="00EC334C"/>
    <w:rsid w:val="00EC3391"/>
    <w:rsid w:val="00EC33C2"/>
    <w:rsid w:val="00EC345B"/>
    <w:rsid w:val="00EC3577"/>
    <w:rsid w:val="00EC35CE"/>
    <w:rsid w:val="00EC365D"/>
    <w:rsid w:val="00EC3672"/>
    <w:rsid w:val="00EC36B8"/>
    <w:rsid w:val="00EC36DD"/>
    <w:rsid w:val="00EC371C"/>
    <w:rsid w:val="00EC3724"/>
    <w:rsid w:val="00EC3740"/>
    <w:rsid w:val="00EC37B2"/>
    <w:rsid w:val="00EC37E8"/>
    <w:rsid w:val="00EC389E"/>
    <w:rsid w:val="00EC3912"/>
    <w:rsid w:val="00EC395A"/>
    <w:rsid w:val="00EC39B5"/>
    <w:rsid w:val="00EC3AB9"/>
    <w:rsid w:val="00EC3ABA"/>
    <w:rsid w:val="00EC3AE8"/>
    <w:rsid w:val="00EC3B25"/>
    <w:rsid w:val="00EC3B45"/>
    <w:rsid w:val="00EC3B79"/>
    <w:rsid w:val="00EC3BA9"/>
    <w:rsid w:val="00EC3BEE"/>
    <w:rsid w:val="00EC3CD9"/>
    <w:rsid w:val="00EC3D82"/>
    <w:rsid w:val="00EC3DB8"/>
    <w:rsid w:val="00EC3E1E"/>
    <w:rsid w:val="00EC3E68"/>
    <w:rsid w:val="00EC3E7C"/>
    <w:rsid w:val="00EC3E97"/>
    <w:rsid w:val="00EC3EAD"/>
    <w:rsid w:val="00EC3EE6"/>
    <w:rsid w:val="00EC3F11"/>
    <w:rsid w:val="00EC3F16"/>
    <w:rsid w:val="00EC3F61"/>
    <w:rsid w:val="00EC3F8C"/>
    <w:rsid w:val="00EC3FA2"/>
    <w:rsid w:val="00EC4106"/>
    <w:rsid w:val="00EC4157"/>
    <w:rsid w:val="00EC4159"/>
    <w:rsid w:val="00EC41BF"/>
    <w:rsid w:val="00EC420F"/>
    <w:rsid w:val="00EC4217"/>
    <w:rsid w:val="00EC4251"/>
    <w:rsid w:val="00EC426D"/>
    <w:rsid w:val="00EC433C"/>
    <w:rsid w:val="00EC436F"/>
    <w:rsid w:val="00EC438E"/>
    <w:rsid w:val="00EC43A1"/>
    <w:rsid w:val="00EC43E8"/>
    <w:rsid w:val="00EC4411"/>
    <w:rsid w:val="00EC442B"/>
    <w:rsid w:val="00EC445C"/>
    <w:rsid w:val="00EC446E"/>
    <w:rsid w:val="00EC447C"/>
    <w:rsid w:val="00EC4493"/>
    <w:rsid w:val="00EC44E5"/>
    <w:rsid w:val="00EC4568"/>
    <w:rsid w:val="00EC459A"/>
    <w:rsid w:val="00EC45AA"/>
    <w:rsid w:val="00EC45FF"/>
    <w:rsid w:val="00EC461A"/>
    <w:rsid w:val="00EC4647"/>
    <w:rsid w:val="00EC467A"/>
    <w:rsid w:val="00EC4838"/>
    <w:rsid w:val="00EC4892"/>
    <w:rsid w:val="00EC490B"/>
    <w:rsid w:val="00EC49CD"/>
    <w:rsid w:val="00EC49F5"/>
    <w:rsid w:val="00EC4A4D"/>
    <w:rsid w:val="00EC4A6B"/>
    <w:rsid w:val="00EC4A8F"/>
    <w:rsid w:val="00EC4B46"/>
    <w:rsid w:val="00EC4B93"/>
    <w:rsid w:val="00EC4BB6"/>
    <w:rsid w:val="00EC4BE6"/>
    <w:rsid w:val="00EC4C15"/>
    <w:rsid w:val="00EC4C5F"/>
    <w:rsid w:val="00EC4CF5"/>
    <w:rsid w:val="00EC4CF9"/>
    <w:rsid w:val="00EC4D66"/>
    <w:rsid w:val="00EC4D68"/>
    <w:rsid w:val="00EC4D6E"/>
    <w:rsid w:val="00EC4D74"/>
    <w:rsid w:val="00EC4E58"/>
    <w:rsid w:val="00EC4E68"/>
    <w:rsid w:val="00EC4EB0"/>
    <w:rsid w:val="00EC4ED9"/>
    <w:rsid w:val="00EC4F0B"/>
    <w:rsid w:val="00EC4F2D"/>
    <w:rsid w:val="00EC4FB4"/>
    <w:rsid w:val="00EC4FE2"/>
    <w:rsid w:val="00EC4FEB"/>
    <w:rsid w:val="00EC4FF7"/>
    <w:rsid w:val="00EC5096"/>
    <w:rsid w:val="00EC50B2"/>
    <w:rsid w:val="00EC50BE"/>
    <w:rsid w:val="00EC5123"/>
    <w:rsid w:val="00EC515E"/>
    <w:rsid w:val="00EC516C"/>
    <w:rsid w:val="00EC5180"/>
    <w:rsid w:val="00EC51AE"/>
    <w:rsid w:val="00EC51E5"/>
    <w:rsid w:val="00EC5204"/>
    <w:rsid w:val="00EC5230"/>
    <w:rsid w:val="00EC5251"/>
    <w:rsid w:val="00EC5274"/>
    <w:rsid w:val="00EC5294"/>
    <w:rsid w:val="00EC52B6"/>
    <w:rsid w:val="00EC52BA"/>
    <w:rsid w:val="00EC5341"/>
    <w:rsid w:val="00EC543B"/>
    <w:rsid w:val="00EC5485"/>
    <w:rsid w:val="00EC54AD"/>
    <w:rsid w:val="00EC54F3"/>
    <w:rsid w:val="00EC54FD"/>
    <w:rsid w:val="00EC5523"/>
    <w:rsid w:val="00EC553F"/>
    <w:rsid w:val="00EC568B"/>
    <w:rsid w:val="00EC5728"/>
    <w:rsid w:val="00EC5775"/>
    <w:rsid w:val="00EC578F"/>
    <w:rsid w:val="00EC57ED"/>
    <w:rsid w:val="00EC585E"/>
    <w:rsid w:val="00EC5890"/>
    <w:rsid w:val="00EC58A0"/>
    <w:rsid w:val="00EC58F2"/>
    <w:rsid w:val="00EC5980"/>
    <w:rsid w:val="00EC59B1"/>
    <w:rsid w:val="00EC59B3"/>
    <w:rsid w:val="00EC5B2D"/>
    <w:rsid w:val="00EC5BBC"/>
    <w:rsid w:val="00EC5BCE"/>
    <w:rsid w:val="00EC5C6D"/>
    <w:rsid w:val="00EC5CE8"/>
    <w:rsid w:val="00EC5CE9"/>
    <w:rsid w:val="00EC5D29"/>
    <w:rsid w:val="00EC5DA0"/>
    <w:rsid w:val="00EC5E4B"/>
    <w:rsid w:val="00EC5E81"/>
    <w:rsid w:val="00EC5E99"/>
    <w:rsid w:val="00EC5EA3"/>
    <w:rsid w:val="00EC5EDD"/>
    <w:rsid w:val="00EC5F51"/>
    <w:rsid w:val="00EC5F6F"/>
    <w:rsid w:val="00EC6042"/>
    <w:rsid w:val="00EC605B"/>
    <w:rsid w:val="00EC609A"/>
    <w:rsid w:val="00EC6164"/>
    <w:rsid w:val="00EC6207"/>
    <w:rsid w:val="00EC621E"/>
    <w:rsid w:val="00EC6261"/>
    <w:rsid w:val="00EC62B4"/>
    <w:rsid w:val="00EC63DA"/>
    <w:rsid w:val="00EC63DF"/>
    <w:rsid w:val="00EC6439"/>
    <w:rsid w:val="00EC64DA"/>
    <w:rsid w:val="00EC64FF"/>
    <w:rsid w:val="00EC65D2"/>
    <w:rsid w:val="00EC65E5"/>
    <w:rsid w:val="00EC6604"/>
    <w:rsid w:val="00EC661C"/>
    <w:rsid w:val="00EC6663"/>
    <w:rsid w:val="00EC6716"/>
    <w:rsid w:val="00EC678A"/>
    <w:rsid w:val="00EC67AD"/>
    <w:rsid w:val="00EC67F8"/>
    <w:rsid w:val="00EC6803"/>
    <w:rsid w:val="00EC687B"/>
    <w:rsid w:val="00EC68FD"/>
    <w:rsid w:val="00EC6983"/>
    <w:rsid w:val="00EC6A82"/>
    <w:rsid w:val="00EC6AE3"/>
    <w:rsid w:val="00EC6B26"/>
    <w:rsid w:val="00EC6B33"/>
    <w:rsid w:val="00EC6B4B"/>
    <w:rsid w:val="00EC6C92"/>
    <w:rsid w:val="00EC6CAA"/>
    <w:rsid w:val="00EC6CB9"/>
    <w:rsid w:val="00EC6D20"/>
    <w:rsid w:val="00EC6D21"/>
    <w:rsid w:val="00EC6D33"/>
    <w:rsid w:val="00EC6D3E"/>
    <w:rsid w:val="00EC6F74"/>
    <w:rsid w:val="00EC7027"/>
    <w:rsid w:val="00EC7039"/>
    <w:rsid w:val="00EC70B1"/>
    <w:rsid w:val="00EC7113"/>
    <w:rsid w:val="00EC7156"/>
    <w:rsid w:val="00EC71B1"/>
    <w:rsid w:val="00EC7242"/>
    <w:rsid w:val="00EC72F2"/>
    <w:rsid w:val="00EC7345"/>
    <w:rsid w:val="00EC73F7"/>
    <w:rsid w:val="00EC746B"/>
    <w:rsid w:val="00EC746C"/>
    <w:rsid w:val="00EC7473"/>
    <w:rsid w:val="00EC7596"/>
    <w:rsid w:val="00EC75B9"/>
    <w:rsid w:val="00EC75C3"/>
    <w:rsid w:val="00EC75E4"/>
    <w:rsid w:val="00EC764D"/>
    <w:rsid w:val="00EC766B"/>
    <w:rsid w:val="00EC76A0"/>
    <w:rsid w:val="00EC76D0"/>
    <w:rsid w:val="00EC76F2"/>
    <w:rsid w:val="00EC7714"/>
    <w:rsid w:val="00EC77C8"/>
    <w:rsid w:val="00EC77D2"/>
    <w:rsid w:val="00EC77DD"/>
    <w:rsid w:val="00EC77ED"/>
    <w:rsid w:val="00EC7803"/>
    <w:rsid w:val="00EC786B"/>
    <w:rsid w:val="00EC7938"/>
    <w:rsid w:val="00EC7974"/>
    <w:rsid w:val="00EC7A10"/>
    <w:rsid w:val="00EC7A31"/>
    <w:rsid w:val="00EC7A69"/>
    <w:rsid w:val="00EC7A82"/>
    <w:rsid w:val="00EC7A8A"/>
    <w:rsid w:val="00EC7AA3"/>
    <w:rsid w:val="00EC7AC8"/>
    <w:rsid w:val="00EC7B5B"/>
    <w:rsid w:val="00EC7BAE"/>
    <w:rsid w:val="00EC7BBE"/>
    <w:rsid w:val="00EC7BEF"/>
    <w:rsid w:val="00EC7C06"/>
    <w:rsid w:val="00EC7C15"/>
    <w:rsid w:val="00EC7C1D"/>
    <w:rsid w:val="00EC7C38"/>
    <w:rsid w:val="00EC7C7D"/>
    <w:rsid w:val="00EC7C99"/>
    <w:rsid w:val="00EC7CDC"/>
    <w:rsid w:val="00EC7D0D"/>
    <w:rsid w:val="00EC7DEE"/>
    <w:rsid w:val="00EC7E33"/>
    <w:rsid w:val="00EC7E9F"/>
    <w:rsid w:val="00EC7EA6"/>
    <w:rsid w:val="00EC7F1A"/>
    <w:rsid w:val="00EC7F37"/>
    <w:rsid w:val="00EC7F3A"/>
    <w:rsid w:val="00EC7F75"/>
    <w:rsid w:val="00ED004B"/>
    <w:rsid w:val="00ED0082"/>
    <w:rsid w:val="00ED0085"/>
    <w:rsid w:val="00ED0087"/>
    <w:rsid w:val="00ED00D6"/>
    <w:rsid w:val="00ED0107"/>
    <w:rsid w:val="00ED012D"/>
    <w:rsid w:val="00ED0233"/>
    <w:rsid w:val="00ED0275"/>
    <w:rsid w:val="00ED02AA"/>
    <w:rsid w:val="00ED02D7"/>
    <w:rsid w:val="00ED035D"/>
    <w:rsid w:val="00ED0411"/>
    <w:rsid w:val="00ED0433"/>
    <w:rsid w:val="00ED0439"/>
    <w:rsid w:val="00ED0479"/>
    <w:rsid w:val="00ED0497"/>
    <w:rsid w:val="00ED0567"/>
    <w:rsid w:val="00ED0599"/>
    <w:rsid w:val="00ED05A9"/>
    <w:rsid w:val="00ED065B"/>
    <w:rsid w:val="00ED0689"/>
    <w:rsid w:val="00ED0692"/>
    <w:rsid w:val="00ED06A0"/>
    <w:rsid w:val="00ED06A8"/>
    <w:rsid w:val="00ED06DE"/>
    <w:rsid w:val="00ED0737"/>
    <w:rsid w:val="00ED0773"/>
    <w:rsid w:val="00ED0826"/>
    <w:rsid w:val="00ED086E"/>
    <w:rsid w:val="00ED08C2"/>
    <w:rsid w:val="00ED091D"/>
    <w:rsid w:val="00ED0933"/>
    <w:rsid w:val="00ED09DE"/>
    <w:rsid w:val="00ED09F5"/>
    <w:rsid w:val="00ED0A2A"/>
    <w:rsid w:val="00ED0A5D"/>
    <w:rsid w:val="00ED0AB0"/>
    <w:rsid w:val="00ED0AED"/>
    <w:rsid w:val="00ED0AF7"/>
    <w:rsid w:val="00ED0B79"/>
    <w:rsid w:val="00ED0BB4"/>
    <w:rsid w:val="00ED0BDF"/>
    <w:rsid w:val="00ED0C92"/>
    <w:rsid w:val="00ED0CBF"/>
    <w:rsid w:val="00ED0CE5"/>
    <w:rsid w:val="00ED0DF2"/>
    <w:rsid w:val="00ED0F03"/>
    <w:rsid w:val="00ED0F05"/>
    <w:rsid w:val="00ED0F52"/>
    <w:rsid w:val="00ED0F56"/>
    <w:rsid w:val="00ED0F5E"/>
    <w:rsid w:val="00ED0FC8"/>
    <w:rsid w:val="00ED105E"/>
    <w:rsid w:val="00ED1091"/>
    <w:rsid w:val="00ED11C4"/>
    <w:rsid w:val="00ED121F"/>
    <w:rsid w:val="00ED12B3"/>
    <w:rsid w:val="00ED1301"/>
    <w:rsid w:val="00ED1346"/>
    <w:rsid w:val="00ED13DB"/>
    <w:rsid w:val="00ED1444"/>
    <w:rsid w:val="00ED146A"/>
    <w:rsid w:val="00ED159A"/>
    <w:rsid w:val="00ED15BB"/>
    <w:rsid w:val="00ED15CD"/>
    <w:rsid w:val="00ED162A"/>
    <w:rsid w:val="00ED1692"/>
    <w:rsid w:val="00ED16F3"/>
    <w:rsid w:val="00ED1725"/>
    <w:rsid w:val="00ED178A"/>
    <w:rsid w:val="00ED1799"/>
    <w:rsid w:val="00ED17CA"/>
    <w:rsid w:val="00ED1801"/>
    <w:rsid w:val="00ED18A7"/>
    <w:rsid w:val="00ED197B"/>
    <w:rsid w:val="00ED1A51"/>
    <w:rsid w:val="00ED1AD4"/>
    <w:rsid w:val="00ED1B0E"/>
    <w:rsid w:val="00ED1B12"/>
    <w:rsid w:val="00ED1B28"/>
    <w:rsid w:val="00ED1B4D"/>
    <w:rsid w:val="00ED1B5F"/>
    <w:rsid w:val="00ED1B90"/>
    <w:rsid w:val="00ED1BC1"/>
    <w:rsid w:val="00ED1C2E"/>
    <w:rsid w:val="00ED1CCB"/>
    <w:rsid w:val="00ED1D07"/>
    <w:rsid w:val="00ED1DB1"/>
    <w:rsid w:val="00ED1DD4"/>
    <w:rsid w:val="00ED1E59"/>
    <w:rsid w:val="00ED1E6B"/>
    <w:rsid w:val="00ED1E6E"/>
    <w:rsid w:val="00ED1ECB"/>
    <w:rsid w:val="00ED1F03"/>
    <w:rsid w:val="00ED1F79"/>
    <w:rsid w:val="00ED1FDD"/>
    <w:rsid w:val="00ED1FF1"/>
    <w:rsid w:val="00ED1FFF"/>
    <w:rsid w:val="00ED209A"/>
    <w:rsid w:val="00ED209E"/>
    <w:rsid w:val="00ED20BD"/>
    <w:rsid w:val="00ED2365"/>
    <w:rsid w:val="00ED239E"/>
    <w:rsid w:val="00ED2415"/>
    <w:rsid w:val="00ED24E2"/>
    <w:rsid w:val="00ED2541"/>
    <w:rsid w:val="00ED2552"/>
    <w:rsid w:val="00ED2580"/>
    <w:rsid w:val="00ED2581"/>
    <w:rsid w:val="00ED25E7"/>
    <w:rsid w:val="00ED261D"/>
    <w:rsid w:val="00ED267C"/>
    <w:rsid w:val="00ED2692"/>
    <w:rsid w:val="00ED26F2"/>
    <w:rsid w:val="00ED2740"/>
    <w:rsid w:val="00ED2828"/>
    <w:rsid w:val="00ED2829"/>
    <w:rsid w:val="00ED2854"/>
    <w:rsid w:val="00ED2887"/>
    <w:rsid w:val="00ED288E"/>
    <w:rsid w:val="00ED289A"/>
    <w:rsid w:val="00ED289D"/>
    <w:rsid w:val="00ED2921"/>
    <w:rsid w:val="00ED2A96"/>
    <w:rsid w:val="00ED2AA0"/>
    <w:rsid w:val="00ED2AB1"/>
    <w:rsid w:val="00ED2B1E"/>
    <w:rsid w:val="00ED2B77"/>
    <w:rsid w:val="00ED2BEA"/>
    <w:rsid w:val="00ED2C0A"/>
    <w:rsid w:val="00ED2CE7"/>
    <w:rsid w:val="00ED2D3A"/>
    <w:rsid w:val="00ED2D9B"/>
    <w:rsid w:val="00ED2DB0"/>
    <w:rsid w:val="00ED2DC7"/>
    <w:rsid w:val="00ED2E0E"/>
    <w:rsid w:val="00ED2E69"/>
    <w:rsid w:val="00ED2EDF"/>
    <w:rsid w:val="00ED2EF3"/>
    <w:rsid w:val="00ED304A"/>
    <w:rsid w:val="00ED30DA"/>
    <w:rsid w:val="00ED312F"/>
    <w:rsid w:val="00ED3172"/>
    <w:rsid w:val="00ED31A3"/>
    <w:rsid w:val="00ED3266"/>
    <w:rsid w:val="00ED3275"/>
    <w:rsid w:val="00ED327A"/>
    <w:rsid w:val="00ED3284"/>
    <w:rsid w:val="00ED328B"/>
    <w:rsid w:val="00ED32AD"/>
    <w:rsid w:val="00ED32B6"/>
    <w:rsid w:val="00ED32E3"/>
    <w:rsid w:val="00ED33D7"/>
    <w:rsid w:val="00ED342D"/>
    <w:rsid w:val="00ED351D"/>
    <w:rsid w:val="00ED3522"/>
    <w:rsid w:val="00ED35B6"/>
    <w:rsid w:val="00ED35B9"/>
    <w:rsid w:val="00ED35BE"/>
    <w:rsid w:val="00ED3630"/>
    <w:rsid w:val="00ED367B"/>
    <w:rsid w:val="00ED3693"/>
    <w:rsid w:val="00ED3750"/>
    <w:rsid w:val="00ED3758"/>
    <w:rsid w:val="00ED3778"/>
    <w:rsid w:val="00ED37BC"/>
    <w:rsid w:val="00ED37C0"/>
    <w:rsid w:val="00ED381F"/>
    <w:rsid w:val="00ED388C"/>
    <w:rsid w:val="00ED3899"/>
    <w:rsid w:val="00ED3927"/>
    <w:rsid w:val="00ED392A"/>
    <w:rsid w:val="00ED3960"/>
    <w:rsid w:val="00ED39E2"/>
    <w:rsid w:val="00ED39EE"/>
    <w:rsid w:val="00ED3A49"/>
    <w:rsid w:val="00ED3A64"/>
    <w:rsid w:val="00ED3A92"/>
    <w:rsid w:val="00ED3B24"/>
    <w:rsid w:val="00ED3B6F"/>
    <w:rsid w:val="00ED3C28"/>
    <w:rsid w:val="00ED3C4D"/>
    <w:rsid w:val="00ED3C80"/>
    <w:rsid w:val="00ED3C9B"/>
    <w:rsid w:val="00ED3CF2"/>
    <w:rsid w:val="00ED3DED"/>
    <w:rsid w:val="00ED3E7D"/>
    <w:rsid w:val="00ED3EB5"/>
    <w:rsid w:val="00ED3EC3"/>
    <w:rsid w:val="00ED3F24"/>
    <w:rsid w:val="00ED3FE8"/>
    <w:rsid w:val="00ED400C"/>
    <w:rsid w:val="00ED4019"/>
    <w:rsid w:val="00ED40AF"/>
    <w:rsid w:val="00ED40F6"/>
    <w:rsid w:val="00ED4130"/>
    <w:rsid w:val="00ED4191"/>
    <w:rsid w:val="00ED41EA"/>
    <w:rsid w:val="00ED4221"/>
    <w:rsid w:val="00ED4296"/>
    <w:rsid w:val="00ED431F"/>
    <w:rsid w:val="00ED4349"/>
    <w:rsid w:val="00ED4399"/>
    <w:rsid w:val="00ED43D5"/>
    <w:rsid w:val="00ED446A"/>
    <w:rsid w:val="00ED4476"/>
    <w:rsid w:val="00ED448B"/>
    <w:rsid w:val="00ED44CC"/>
    <w:rsid w:val="00ED44D2"/>
    <w:rsid w:val="00ED450E"/>
    <w:rsid w:val="00ED4549"/>
    <w:rsid w:val="00ED4579"/>
    <w:rsid w:val="00ED4589"/>
    <w:rsid w:val="00ED46B7"/>
    <w:rsid w:val="00ED4744"/>
    <w:rsid w:val="00ED479B"/>
    <w:rsid w:val="00ED47AA"/>
    <w:rsid w:val="00ED483F"/>
    <w:rsid w:val="00ED4875"/>
    <w:rsid w:val="00ED48DD"/>
    <w:rsid w:val="00ED493D"/>
    <w:rsid w:val="00ED49FC"/>
    <w:rsid w:val="00ED4A06"/>
    <w:rsid w:val="00ED4A09"/>
    <w:rsid w:val="00ED4A28"/>
    <w:rsid w:val="00ED4A34"/>
    <w:rsid w:val="00ED4A38"/>
    <w:rsid w:val="00ED4A8C"/>
    <w:rsid w:val="00ED4A9B"/>
    <w:rsid w:val="00ED4ADF"/>
    <w:rsid w:val="00ED4B19"/>
    <w:rsid w:val="00ED4B40"/>
    <w:rsid w:val="00ED4B6B"/>
    <w:rsid w:val="00ED4B8F"/>
    <w:rsid w:val="00ED4BBA"/>
    <w:rsid w:val="00ED4C18"/>
    <w:rsid w:val="00ED4CA2"/>
    <w:rsid w:val="00ED4CDD"/>
    <w:rsid w:val="00ED4D25"/>
    <w:rsid w:val="00ED4D2C"/>
    <w:rsid w:val="00ED4D31"/>
    <w:rsid w:val="00ED4E05"/>
    <w:rsid w:val="00ED4E1A"/>
    <w:rsid w:val="00ED4E34"/>
    <w:rsid w:val="00ED4E90"/>
    <w:rsid w:val="00ED4F23"/>
    <w:rsid w:val="00ED4F52"/>
    <w:rsid w:val="00ED4F65"/>
    <w:rsid w:val="00ED4FFA"/>
    <w:rsid w:val="00ED51E4"/>
    <w:rsid w:val="00ED526A"/>
    <w:rsid w:val="00ED5277"/>
    <w:rsid w:val="00ED5288"/>
    <w:rsid w:val="00ED5291"/>
    <w:rsid w:val="00ED537E"/>
    <w:rsid w:val="00ED5392"/>
    <w:rsid w:val="00ED549F"/>
    <w:rsid w:val="00ED54C7"/>
    <w:rsid w:val="00ED550A"/>
    <w:rsid w:val="00ED5517"/>
    <w:rsid w:val="00ED5624"/>
    <w:rsid w:val="00ED5687"/>
    <w:rsid w:val="00ED56D8"/>
    <w:rsid w:val="00ED570B"/>
    <w:rsid w:val="00ED57E8"/>
    <w:rsid w:val="00ED58B3"/>
    <w:rsid w:val="00ED58FA"/>
    <w:rsid w:val="00ED591F"/>
    <w:rsid w:val="00ED5995"/>
    <w:rsid w:val="00ED59C0"/>
    <w:rsid w:val="00ED59CC"/>
    <w:rsid w:val="00ED5A02"/>
    <w:rsid w:val="00ED5AE0"/>
    <w:rsid w:val="00ED5AE1"/>
    <w:rsid w:val="00ED5B79"/>
    <w:rsid w:val="00ED5BC4"/>
    <w:rsid w:val="00ED5BD2"/>
    <w:rsid w:val="00ED5C22"/>
    <w:rsid w:val="00ED5D38"/>
    <w:rsid w:val="00ED5D8B"/>
    <w:rsid w:val="00ED5DD3"/>
    <w:rsid w:val="00ED5E16"/>
    <w:rsid w:val="00ED5E52"/>
    <w:rsid w:val="00ED5E73"/>
    <w:rsid w:val="00ED5FF6"/>
    <w:rsid w:val="00ED5FF9"/>
    <w:rsid w:val="00ED6027"/>
    <w:rsid w:val="00ED6054"/>
    <w:rsid w:val="00ED6063"/>
    <w:rsid w:val="00ED60D6"/>
    <w:rsid w:val="00ED60E9"/>
    <w:rsid w:val="00ED60F4"/>
    <w:rsid w:val="00ED6194"/>
    <w:rsid w:val="00ED6246"/>
    <w:rsid w:val="00ED6325"/>
    <w:rsid w:val="00ED6359"/>
    <w:rsid w:val="00ED6400"/>
    <w:rsid w:val="00ED6487"/>
    <w:rsid w:val="00ED64FD"/>
    <w:rsid w:val="00ED654C"/>
    <w:rsid w:val="00ED655D"/>
    <w:rsid w:val="00ED65BC"/>
    <w:rsid w:val="00ED6616"/>
    <w:rsid w:val="00ED665D"/>
    <w:rsid w:val="00ED66C7"/>
    <w:rsid w:val="00ED6709"/>
    <w:rsid w:val="00ED67B1"/>
    <w:rsid w:val="00ED6829"/>
    <w:rsid w:val="00ED684E"/>
    <w:rsid w:val="00ED68A8"/>
    <w:rsid w:val="00ED6970"/>
    <w:rsid w:val="00ED69A2"/>
    <w:rsid w:val="00ED69BD"/>
    <w:rsid w:val="00ED69EE"/>
    <w:rsid w:val="00ED69EF"/>
    <w:rsid w:val="00ED6A34"/>
    <w:rsid w:val="00ED6A39"/>
    <w:rsid w:val="00ED6A97"/>
    <w:rsid w:val="00ED6AD5"/>
    <w:rsid w:val="00ED6B02"/>
    <w:rsid w:val="00ED6B35"/>
    <w:rsid w:val="00ED6B89"/>
    <w:rsid w:val="00ED6BD4"/>
    <w:rsid w:val="00ED6BDE"/>
    <w:rsid w:val="00ED6C7D"/>
    <w:rsid w:val="00ED6CA2"/>
    <w:rsid w:val="00ED6CF3"/>
    <w:rsid w:val="00ED6D3B"/>
    <w:rsid w:val="00ED6D64"/>
    <w:rsid w:val="00ED6D75"/>
    <w:rsid w:val="00ED6E20"/>
    <w:rsid w:val="00ED6E56"/>
    <w:rsid w:val="00ED6F22"/>
    <w:rsid w:val="00ED6FB0"/>
    <w:rsid w:val="00ED6FB1"/>
    <w:rsid w:val="00ED6FEF"/>
    <w:rsid w:val="00ED6FFE"/>
    <w:rsid w:val="00ED710C"/>
    <w:rsid w:val="00ED713E"/>
    <w:rsid w:val="00ED715F"/>
    <w:rsid w:val="00ED71F5"/>
    <w:rsid w:val="00ED725E"/>
    <w:rsid w:val="00ED727F"/>
    <w:rsid w:val="00ED72B8"/>
    <w:rsid w:val="00ED72BA"/>
    <w:rsid w:val="00ED72BB"/>
    <w:rsid w:val="00ED73AB"/>
    <w:rsid w:val="00ED73EF"/>
    <w:rsid w:val="00ED7430"/>
    <w:rsid w:val="00ED743D"/>
    <w:rsid w:val="00ED7449"/>
    <w:rsid w:val="00ED7454"/>
    <w:rsid w:val="00ED745F"/>
    <w:rsid w:val="00ED74C4"/>
    <w:rsid w:val="00ED74EF"/>
    <w:rsid w:val="00ED7549"/>
    <w:rsid w:val="00ED756A"/>
    <w:rsid w:val="00ED756E"/>
    <w:rsid w:val="00ED75A9"/>
    <w:rsid w:val="00ED75FB"/>
    <w:rsid w:val="00ED765E"/>
    <w:rsid w:val="00ED76A4"/>
    <w:rsid w:val="00ED76E0"/>
    <w:rsid w:val="00ED76EA"/>
    <w:rsid w:val="00ED7736"/>
    <w:rsid w:val="00ED77E7"/>
    <w:rsid w:val="00ED7819"/>
    <w:rsid w:val="00ED7830"/>
    <w:rsid w:val="00ED7894"/>
    <w:rsid w:val="00ED7927"/>
    <w:rsid w:val="00ED79D3"/>
    <w:rsid w:val="00ED7A03"/>
    <w:rsid w:val="00ED7A6B"/>
    <w:rsid w:val="00ED7AB5"/>
    <w:rsid w:val="00ED7CBD"/>
    <w:rsid w:val="00ED7CCC"/>
    <w:rsid w:val="00ED7D0E"/>
    <w:rsid w:val="00ED7E0F"/>
    <w:rsid w:val="00ED7E21"/>
    <w:rsid w:val="00ED7E7A"/>
    <w:rsid w:val="00ED7EA7"/>
    <w:rsid w:val="00ED7EAA"/>
    <w:rsid w:val="00ED7F6E"/>
    <w:rsid w:val="00ED7FBE"/>
    <w:rsid w:val="00ED7FE4"/>
    <w:rsid w:val="00EE0047"/>
    <w:rsid w:val="00EE005A"/>
    <w:rsid w:val="00EE0093"/>
    <w:rsid w:val="00EE00B9"/>
    <w:rsid w:val="00EE011F"/>
    <w:rsid w:val="00EE015D"/>
    <w:rsid w:val="00EE01E6"/>
    <w:rsid w:val="00EE023C"/>
    <w:rsid w:val="00EE02BD"/>
    <w:rsid w:val="00EE03C0"/>
    <w:rsid w:val="00EE042F"/>
    <w:rsid w:val="00EE045C"/>
    <w:rsid w:val="00EE045D"/>
    <w:rsid w:val="00EE045E"/>
    <w:rsid w:val="00EE0504"/>
    <w:rsid w:val="00EE0558"/>
    <w:rsid w:val="00EE055D"/>
    <w:rsid w:val="00EE05B0"/>
    <w:rsid w:val="00EE061D"/>
    <w:rsid w:val="00EE063B"/>
    <w:rsid w:val="00EE06BB"/>
    <w:rsid w:val="00EE0711"/>
    <w:rsid w:val="00EE0722"/>
    <w:rsid w:val="00EE07DE"/>
    <w:rsid w:val="00EE084A"/>
    <w:rsid w:val="00EE085C"/>
    <w:rsid w:val="00EE08B2"/>
    <w:rsid w:val="00EE091D"/>
    <w:rsid w:val="00EE094A"/>
    <w:rsid w:val="00EE0969"/>
    <w:rsid w:val="00EE09BC"/>
    <w:rsid w:val="00EE09E9"/>
    <w:rsid w:val="00EE09FB"/>
    <w:rsid w:val="00EE0A14"/>
    <w:rsid w:val="00EE0A1E"/>
    <w:rsid w:val="00EE0AEF"/>
    <w:rsid w:val="00EE0B20"/>
    <w:rsid w:val="00EE0B33"/>
    <w:rsid w:val="00EE0BA5"/>
    <w:rsid w:val="00EE0BC3"/>
    <w:rsid w:val="00EE0C3A"/>
    <w:rsid w:val="00EE0C64"/>
    <w:rsid w:val="00EE0C6A"/>
    <w:rsid w:val="00EE0C7C"/>
    <w:rsid w:val="00EE0CF5"/>
    <w:rsid w:val="00EE0D44"/>
    <w:rsid w:val="00EE0DF8"/>
    <w:rsid w:val="00EE0E4B"/>
    <w:rsid w:val="00EE0F5C"/>
    <w:rsid w:val="00EE1030"/>
    <w:rsid w:val="00EE1035"/>
    <w:rsid w:val="00EE10AC"/>
    <w:rsid w:val="00EE10F0"/>
    <w:rsid w:val="00EE1118"/>
    <w:rsid w:val="00EE11C3"/>
    <w:rsid w:val="00EE1257"/>
    <w:rsid w:val="00EE126C"/>
    <w:rsid w:val="00EE12F5"/>
    <w:rsid w:val="00EE1316"/>
    <w:rsid w:val="00EE1329"/>
    <w:rsid w:val="00EE132A"/>
    <w:rsid w:val="00EE13B1"/>
    <w:rsid w:val="00EE13B6"/>
    <w:rsid w:val="00EE1416"/>
    <w:rsid w:val="00EE1465"/>
    <w:rsid w:val="00EE148D"/>
    <w:rsid w:val="00EE15BF"/>
    <w:rsid w:val="00EE15C9"/>
    <w:rsid w:val="00EE1605"/>
    <w:rsid w:val="00EE1614"/>
    <w:rsid w:val="00EE1690"/>
    <w:rsid w:val="00EE16E5"/>
    <w:rsid w:val="00EE1736"/>
    <w:rsid w:val="00EE1761"/>
    <w:rsid w:val="00EE18F9"/>
    <w:rsid w:val="00EE190A"/>
    <w:rsid w:val="00EE191F"/>
    <w:rsid w:val="00EE193E"/>
    <w:rsid w:val="00EE1958"/>
    <w:rsid w:val="00EE19E7"/>
    <w:rsid w:val="00EE1A14"/>
    <w:rsid w:val="00EE1A29"/>
    <w:rsid w:val="00EE1A7E"/>
    <w:rsid w:val="00EE1B2F"/>
    <w:rsid w:val="00EE1B40"/>
    <w:rsid w:val="00EE1BB5"/>
    <w:rsid w:val="00EE1C31"/>
    <w:rsid w:val="00EE1C3C"/>
    <w:rsid w:val="00EE1CA6"/>
    <w:rsid w:val="00EE1CAE"/>
    <w:rsid w:val="00EE1CB9"/>
    <w:rsid w:val="00EE1CBE"/>
    <w:rsid w:val="00EE1D47"/>
    <w:rsid w:val="00EE1D50"/>
    <w:rsid w:val="00EE1DA0"/>
    <w:rsid w:val="00EE1DFE"/>
    <w:rsid w:val="00EE1E54"/>
    <w:rsid w:val="00EE1E92"/>
    <w:rsid w:val="00EE1ED1"/>
    <w:rsid w:val="00EE1F21"/>
    <w:rsid w:val="00EE1FBD"/>
    <w:rsid w:val="00EE2019"/>
    <w:rsid w:val="00EE2022"/>
    <w:rsid w:val="00EE2026"/>
    <w:rsid w:val="00EE2039"/>
    <w:rsid w:val="00EE2083"/>
    <w:rsid w:val="00EE2117"/>
    <w:rsid w:val="00EE211B"/>
    <w:rsid w:val="00EE2181"/>
    <w:rsid w:val="00EE22EA"/>
    <w:rsid w:val="00EE22F0"/>
    <w:rsid w:val="00EE22F7"/>
    <w:rsid w:val="00EE2323"/>
    <w:rsid w:val="00EE235B"/>
    <w:rsid w:val="00EE23ED"/>
    <w:rsid w:val="00EE24D6"/>
    <w:rsid w:val="00EE2521"/>
    <w:rsid w:val="00EE25AC"/>
    <w:rsid w:val="00EE25BB"/>
    <w:rsid w:val="00EE2708"/>
    <w:rsid w:val="00EE27D6"/>
    <w:rsid w:val="00EE2819"/>
    <w:rsid w:val="00EE282C"/>
    <w:rsid w:val="00EE2844"/>
    <w:rsid w:val="00EE2898"/>
    <w:rsid w:val="00EE2910"/>
    <w:rsid w:val="00EE2A45"/>
    <w:rsid w:val="00EE2A7E"/>
    <w:rsid w:val="00EE2A9D"/>
    <w:rsid w:val="00EE2AA0"/>
    <w:rsid w:val="00EE2ACC"/>
    <w:rsid w:val="00EE2AEB"/>
    <w:rsid w:val="00EE2AFA"/>
    <w:rsid w:val="00EE2B44"/>
    <w:rsid w:val="00EE2B80"/>
    <w:rsid w:val="00EE2C1E"/>
    <w:rsid w:val="00EE2C92"/>
    <w:rsid w:val="00EE2D00"/>
    <w:rsid w:val="00EE2D53"/>
    <w:rsid w:val="00EE2D5F"/>
    <w:rsid w:val="00EE2DD2"/>
    <w:rsid w:val="00EE2E28"/>
    <w:rsid w:val="00EE2E30"/>
    <w:rsid w:val="00EE2E6A"/>
    <w:rsid w:val="00EE2EEE"/>
    <w:rsid w:val="00EE2F1E"/>
    <w:rsid w:val="00EE2F24"/>
    <w:rsid w:val="00EE2F51"/>
    <w:rsid w:val="00EE2FBF"/>
    <w:rsid w:val="00EE2FCA"/>
    <w:rsid w:val="00EE3036"/>
    <w:rsid w:val="00EE3040"/>
    <w:rsid w:val="00EE314E"/>
    <w:rsid w:val="00EE3168"/>
    <w:rsid w:val="00EE3256"/>
    <w:rsid w:val="00EE3258"/>
    <w:rsid w:val="00EE325B"/>
    <w:rsid w:val="00EE32FF"/>
    <w:rsid w:val="00EE332B"/>
    <w:rsid w:val="00EE3355"/>
    <w:rsid w:val="00EE33B3"/>
    <w:rsid w:val="00EE33E8"/>
    <w:rsid w:val="00EE343C"/>
    <w:rsid w:val="00EE3589"/>
    <w:rsid w:val="00EE3599"/>
    <w:rsid w:val="00EE360A"/>
    <w:rsid w:val="00EE36F1"/>
    <w:rsid w:val="00EE3757"/>
    <w:rsid w:val="00EE37EA"/>
    <w:rsid w:val="00EE392C"/>
    <w:rsid w:val="00EE3966"/>
    <w:rsid w:val="00EE398D"/>
    <w:rsid w:val="00EE39C6"/>
    <w:rsid w:val="00EE39D5"/>
    <w:rsid w:val="00EE3A06"/>
    <w:rsid w:val="00EE3A33"/>
    <w:rsid w:val="00EE3A60"/>
    <w:rsid w:val="00EE3AE6"/>
    <w:rsid w:val="00EE3AF8"/>
    <w:rsid w:val="00EE3AFF"/>
    <w:rsid w:val="00EE3B0F"/>
    <w:rsid w:val="00EE3B13"/>
    <w:rsid w:val="00EE3B49"/>
    <w:rsid w:val="00EE3B5C"/>
    <w:rsid w:val="00EE3B79"/>
    <w:rsid w:val="00EE3C57"/>
    <w:rsid w:val="00EE3C7E"/>
    <w:rsid w:val="00EE3CA3"/>
    <w:rsid w:val="00EE3CD4"/>
    <w:rsid w:val="00EE3CED"/>
    <w:rsid w:val="00EE3D08"/>
    <w:rsid w:val="00EE3D36"/>
    <w:rsid w:val="00EE3D61"/>
    <w:rsid w:val="00EE3D82"/>
    <w:rsid w:val="00EE3DAC"/>
    <w:rsid w:val="00EE3DBB"/>
    <w:rsid w:val="00EE3E18"/>
    <w:rsid w:val="00EE3E6A"/>
    <w:rsid w:val="00EE3E76"/>
    <w:rsid w:val="00EE3E8F"/>
    <w:rsid w:val="00EE3F0A"/>
    <w:rsid w:val="00EE3F13"/>
    <w:rsid w:val="00EE4182"/>
    <w:rsid w:val="00EE41B7"/>
    <w:rsid w:val="00EE41C0"/>
    <w:rsid w:val="00EE41EA"/>
    <w:rsid w:val="00EE4273"/>
    <w:rsid w:val="00EE42A1"/>
    <w:rsid w:val="00EE42C8"/>
    <w:rsid w:val="00EE4323"/>
    <w:rsid w:val="00EE43BD"/>
    <w:rsid w:val="00EE43C1"/>
    <w:rsid w:val="00EE43F2"/>
    <w:rsid w:val="00EE44C5"/>
    <w:rsid w:val="00EE44CC"/>
    <w:rsid w:val="00EE4545"/>
    <w:rsid w:val="00EE457C"/>
    <w:rsid w:val="00EE45CC"/>
    <w:rsid w:val="00EE45E2"/>
    <w:rsid w:val="00EE4646"/>
    <w:rsid w:val="00EE46AE"/>
    <w:rsid w:val="00EE46D1"/>
    <w:rsid w:val="00EE46D5"/>
    <w:rsid w:val="00EE470E"/>
    <w:rsid w:val="00EE4712"/>
    <w:rsid w:val="00EE4731"/>
    <w:rsid w:val="00EE478B"/>
    <w:rsid w:val="00EE47A9"/>
    <w:rsid w:val="00EE47FB"/>
    <w:rsid w:val="00EE480C"/>
    <w:rsid w:val="00EE481A"/>
    <w:rsid w:val="00EE48F8"/>
    <w:rsid w:val="00EE4997"/>
    <w:rsid w:val="00EE49E3"/>
    <w:rsid w:val="00EE4A33"/>
    <w:rsid w:val="00EE4A62"/>
    <w:rsid w:val="00EE4A73"/>
    <w:rsid w:val="00EE4AE0"/>
    <w:rsid w:val="00EE4B5E"/>
    <w:rsid w:val="00EE4B83"/>
    <w:rsid w:val="00EE4C15"/>
    <w:rsid w:val="00EE4C5D"/>
    <w:rsid w:val="00EE4CAF"/>
    <w:rsid w:val="00EE4CDB"/>
    <w:rsid w:val="00EE4DC9"/>
    <w:rsid w:val="00EE4DDA"/>
    <w:rsid w:val="00EE4DF9"/>
    <w:rsid w:val="00EE4E63"/>
    <w:rsid w:val="00EE4EB3"/>
    <w:rsid w:val="00EE4FA5"/>
    <w:rsid w:val="00EE4FB7"/>
    <w:rsid w:val="00EE4FBC"/>
    <w:rsid w:val="00EE4FC5"/>
    <w:rsid w:val="00EE4FF2"/>
    <w:rsid w:val="00EE5001"/>
    <w:rsid w:val="00EE50AE"/>
    <w:rsid w:val="00EE50B7"/>
    <w:rsid w:val="00EE50BD"/>
    <w:rsid w:val="00EE50BF"/>
    <w:rsid w:val="00EE50CE"/>
    <w:rsid w:val="00EE513E"/>
    <w:rsid w:val="00EE51D7"/>
    <w:rsid w:val="00EE51FD"/>
    <w:rsid w:val="00EE5297"/>
    <w:rsid w:val="00EE52CF"/>
    <w:rsid w:val="00EE52D4"/>
    <w:rsid w:val="00EE5365"/>
    <w:rsid w:val="00EE5382"/>
    <w:rsid w:val="00EE53F5"/>
    <w:rsid w:val="00EE54D6"/>
    <w:rsid w:val="00EE54EB"/>
    <w:rsid w:val="00EE553F"/>
    <w:rsid w:val="00EE558D"/>
    <w:rsid w:val="00EE55A7"/>
    <w:rsid w:val="00EE55FD"/>
    <w:rsid w:val="00EE5608"/>
    <w:rsid w:val="00EE56D1"/>
    <w:rsid w:val="00EE573C"/>
    <w:rsid w:val="00EE574C"/>
    <w:rsid w:val="00EE57A4"/>
    <w:rsid w:val="00EE57E5"/>
    <w:rsid w:val="00EE588D"/>
    <w:rsid w:val="00EE58F1"/>
    <w:rsid w:val="00EE59A4"/>
    <w:rsid w:val="00EE5A1A"/>
    <w:rsid w:val="00EE5AE6"/>
    <w:rsid w:val="00EE5C51"/>
    <w:rsid w:val="00EE5C70"/>
    <w:rsid w:val="00EE5CBE"/>
    <w:rsid w:val="00EE5D5C"/>
    <w:rsid w:val="00EE5DCF"/>
    <w:rsid w:val="00EE5E23"/>
    <w:rsid w:val="00EE5E5C"/>
    <w:rsid w:val="00EE5E88"/>
    <w:rsid w:val="00EE5F2F"/>
    <w:rsid w:val="00EE5F8B"/>
    <w:rsid w:val="00EE5F8D"/>
    <w:rsid w:val="00EE5FB2"/>
    <w:rsid w:val="00EE5FC9"/>
    <w:rsid w:val="00EE60B0"/>
    <w:rsid w:val="00EE61D6"/>
    <w:rsid w:val="00EE63A7"/>
    <w:rsid w:val="00EE63B3"/>
    <w:rsid w:val="00EE63F0"/>
    <w:rsid w:val="00EE63F6"/>
    <w:rsid w:val="00EE6430"/>
    <w:rsid w:val="00EE64A8"/>
    <w:rsid w:val="00EE64DB"/>
    <w:rsid w:val="00EE651C"/>
    <w:rsid w:val="00EE658B"/>
    <w:rsid w:val="00EE65A3"/>
    <w:rsid w:val="00EE6627"/>
    <w:rsid w:val="00EE6632"/>
    <w:rsid w:val="00EE6679"/>
    <w:rsid w:val="00EE66C1"/>
    <w:rsid w:val="00EE66CB"/>
    <w:rsid w:val="00EE66EE"/>
    <w:rsid w:val="00EE66FC"/>
    <w:rsid w:val="00EE6811"/>
    <w:rsid w:val="00EE6884"/>
    <w:rsid w:val="00EE68F2"/>
    <w:rsid w:val="00EE68FB"/>
    <w:rsid w:val="00EE6942"/>
    <w:rsid w:val="00EE6980"/>
    <w:rsid w:val="00EE698D"/>
    <w:rsid w:val="00EE69E7"/>
    <w:rsid w:val="00EE6A0A"/>
    <w:rsid w:val="00EE6A18"/>
    <w:rsid w:val="00EE6AB8"/>
    <w:rsid w:val="00EE6B0E"/>
    <w:rsid w:val="00EE6B16"/>
    <w:rsid w:val="00EE6B30"/>
    <w:rsid w:val="00EE6B34"/>
    <w:rsid w:val="00EE6BA6"/>
    <w:rsid w:val="00EE6BB0"/>
    <w:rsid w:val="00EE6BCD"/>
    <w:rsid w:val="00EE6C7C"/>
    <w:rsid w:val="00EE6D82"/>
    <w:rsid w:val="00EE6DC1"/>
    <w:rsid w:val="00EE6DEC"/>
    <w:rsid w:val="00EE6EBA"/>
    <w:rsid w:val="00EE6F26"/>
    <w:rsid w:val="00EE6F4D"/>
    <w:rsid w:val="00EE708A"/>
    <w:rsid w:val="00EE70F3"/>
    <w:rsid w:val="00EE70F6"/>
    <w:rsid w:val="00EE71E3"/>
    <w:rsid w:val="00EE720B"/>
    <w:rsid w:val="00EE722E"/>
    <w:rsid w:val="00EE73CA"/>
    <w:rsid w:val="00EE7401"/>
    <w:rsid w:val="00EE745A"/>
    <w:rsid w:val="00EE747C"/>
    <w:rsid w:val="00EE7492"/>
    <w:rsid w:val="00EE74F6"/>
    <w:rsid w:val="00EE7540"/>
    <w:rsid w:val="00EE75F0"/>
    <w:rsid w:val="00EE75F4"/>
    <w:rsid w:val="00EE75F7"/>
    <w:rsid w:val="00EE771A"/>
    <w:rsid w:val="00EE7779"/>
    <w:rsid w:val="00EE7808"/>
    <w:rsid w:val="00EE7809"/>
    <w:rsid w:val="00EE784D"/>
    <w:rsid w:val="00EE7868"/>
    <w:rsid w:val="00EE788E"/>
    <w:rsid w:val="00EE78F1"/>
    <w:rsid w:val="00EE7975"/>
    <w:rsid w:val="00EE7A40"/>
    <w:rsid w:val="00EE7B65"/>
    <w:rsid w:val="00EE7B9C"/>
    <w:rsid w:val="00EE7BD4"/>
    <w:rsid w:val="00EE7C05"/>
    <w:rsid w:val="00EE7C51"/>
    <w:rsid w:val="00EE7D46"/>
    <w:rsid w:val="00EE7D6D"/>
    <w:rsid w:val="00EE7D87"/>
    <w:rsid w:val="00EE7DBD"/>
    <w:rsid w:val="00EE7E41"/>
    <w:rsid w:val="00EE7F82"/>
    <w:rsid w:val="00EE7FA1"/>
    <w:rsid w:val="00EF001C"/>
    <w:rsid w:val="00EF0029"/>
    <w:rsid w:val="00EF002F"/>
    <w:rsid w:val="00EF0032"/>
    <w:rsid w:val="00EF0049"/>
    <w:rsid w:val="00EF007F"/>
    <w:rsid w:val="00EF0096"/>
    <w:rsid w:val="00EF010E"/>
    <w:rsid w:val="00EF0171"/>
    <w:rsid w:val="00EF01A0"/>
    <w:rsid w:val="00EF025B"/>
    <w:rsid w:val="00EF0273"/>
    <w:rsid w:val="00EF02A1"/>
    <w:rsid w:val="00EF0300"/>
    <w:rsid w:val="00EF036A"/>
    <w:rsid w:val="00EF037D"/>
    <w:rsid w:val="00EF0438"/>
    <w:rsid w:val="00EF04B0"/>
    <w:rsid w:val="00EF04DF"/>
    <w:rsid w:val="00EF055C"/>
    <w:rsid w:val="00EF05EC"/>
    <w:rsid w:val="00EF0623"/>
    <w:rsid w:val="00EF071C"/>
    <w:rsid w:val="00EF082A"/>
    <w:rsid w:val="00EF08AB"/>
    <w:rsid w:val="00EF09D7"/>
    <w:rsid w:val="00EF09D9"/>
    <w:rsid w:val="00EF0A50"/>
    <w:rsid w:val="00EF0A73"/>
    <w:rsid w:val="00EF0AA9"/>
    <w:rsid w:val="00EF0AEA"/>
    <w:rsid w:val="00EF0B74"/>
    <w:rsid w:val="00EF0B75"/>
    <w:rsid w:val="00EF0BBC"/>
    <w:rsid w:val="00EF0BE1"/>
    <w:rsid w:val="00EF0C06"/>
    <w:rsid w:val="00EF0C37"/>
    <w:rsid w:val="00EF0D0E"/>
    <w:rsid w:val="00EF0DE2"/>
    <w:rsid w:val="00EF0DF6"/>
    <w:rsid w:val="00EF0E1A"/>
    <w:rsid w:val="00EF0E33"/>
    <w:rsid w:val="00EF0EA3"/>
    <w:rsid w:val="00EF0F1D"/>
    <w:rsid w:val="00EF0F31"/>
    <w:rsid w:val="00EF0FF6"/>
    <w:rsid w:val="00EF1078"/>
    <w:rsid w:val="00EF10B5"/>
    <w:rsid w:val="00EF1102"/>
    <w:rsid w:val="00EF12C1"/>
    <w:rsid w:val="00EF12D9"/>
    <w:rsid w:val="00EF14F0"/>
    <w:rsid w:val="00EF1552"/>
    <w:rsid w:val="00EF157D"/>
    <w:rsid w:val="00EF157E"/>
    <w:rsid w:val="00EF158A"/>
    <w:rsid w:val="00EF15A4"/>
    <w:rsid w:val="00EF15AA"/>
    <w:rsid w:val="00EF15BE"/>
    <w:rsid w:val="00EF15D0"/>
    <w:rsid w:val="00EF1623"/>
    <w:rsid w:val="00EF164E"/>
    <w:rsid w:val="00EF175D"/>
    <w:rsid w:val="00EF1804"/>
    <w:rsid w:val="00EF1847"/>
    <w:rsid w:val="00EF1852"/>
    <w:rsid w:val="00EF1971"/>
    <w:rsid w:val="00EF1972"/>
    <w:rsid w:val="00EF1982"/>
    <w:rsid w:val="00EF19F4"/>
    <w:rsid w:val="00EF19FE"/>
    <w:rsid w:val="00EF1A16"/>
    <w:rsid w:val="00EF1A85"/>
    <w:rsid w:val="00EF1AFC"/>
    <w:rsid w:val="00EF1BB4"/>
    <w:rsid w:val="00EF1BFA"/>
    <w:rsid w:val="00EF1C11"/>
    <w:rsid w:val="00EF1C8C"/>
    <w:rsid w:val="00EF1CA8"/>
    <w:rsid w:val="00EF1CF4"/>
    <w:rsid w:val="00EF1D02"/>
    <w:rsid w:val="00EF1D0C"/>
    <w:rsid w:val="00EF1D1C"/>
    <w:rsid w:val="00EF1D9B"/>
    <w:rsid w:val="00EF1DB7"/>
    <w:rsid w:val="00EF1E1E"/>
    <w:rsid w:val="00EF1E3E"/>
    <w:rsid w:val="00EF1E73"/>
    <w:rsid w:val="00EF1E9A"/>
    <w:rsid w:val="00EF1F0B"/>
    <w:rsid w:val="00EF1F37"/>
    <w:rsid w:val="00EF1F39"/>
    <w:rsid w:val="00EF1F91"/>
    <w:rsid w:val="00EF209A"/>
    <w:rsid w:val="00EF209B"/>
    <w:rsid w:val="00EF20D5"/>
    <w:rsid w:val="00EF2151"/>
    <w:rsid w:val="00EF2170"/>
    <w:rsid w:val="00EF21E1"/>
    <w:rsid w:val="00EF2211"/>
    <w:rsid w:val="00EF22E6"/>
    <w:rsid w:val="00EF22EF"/>
    <w:rsid w:val="00EF23D0"/>
    <w:rsid w:val="00EF23DA"/>
    <w:rsid w:val="00EF23F7"/>
    <w:rsid w:val="00EF248E"/>
    <w:rsid w:val="00EF24B1"/>
    <w:rsid w:val="00EF2600"/>
    <w:rsid w:val="00EF2669"/>
    <w:rsid w:val="00EF268B"/>
    <w:rsid w:val="00EF26A2"/>
    <w:rsid w:val="00EF26AB"/>
    <w:rsid w:val="00EF26C4"/>
    <w:rsid w:val="00EF272C"/>
    <w:rsid w:val="00EF2753"/>
    <w:rsid w:val="00EF2760"/>
    <w:rsid w:val="00EF27FA"/>
    <w:rsid w:val="00EF2835"/>
    <w:rsid w:val="00EF2883"/>
    <w:rsid w:val="00EF289D"/>
    <w:rsid w:val="00EF28DD"/>
    <w:rsid w:val="00EF2993"/>
    <w:rsid w:val="00EF29CD"/>
    <w:rsid w:val="00EF29F8"/>
    <w:rsid w:val="00EF2A35"/>
    <w:rsid w:val="00EF2A96"/>
    <w:rsid w:val="00EF2AEB"/>
    <w:rsid w:val="00EF2B35"/>
    <w:rsid w:val="00EF2B7C"/>
    <w:rsid w:val="00EF2BE3"/>
    <w:rsid w:val="00EF2BFE"/>
    <w:rsid w:val="00EF2CC4"/>
    <w:rsid w:val="00EF2CED"/>
    <w:rsid w:val="00EF2D0A"/>
    <w:rsid w:val="00EF2D8A"/>
    <w:rsid w:val="00EF2D8B"/>
    <w:rsid w:val="00EF2DDC"/>
    <w:rsid w:val="00EF2E00"/>
    <w:rsid w:val="00EF2E79"/>
    <w:rsid w:val="00EF2E91"/>
    <w:rsid w:val="00EF2E95"/>
    <w:rsid w:val="00EF2EBA"/>
    <w:rsid w:val="00EF2F62"/>
    <w:rsid w:val="00EF2FBE"/>
    <w:rsid w:val="00EF3001"/>
    <w:rsid w:val="00EF3044"/>
    <w:rsid w:val="00EF3087"/>
    <w:rsid w:val="00EF308E"/>
    <w:rsid w:val="00EF31B5"/>
    <w:rsid w:val="00EF328E"/>
    <w:rsid w:val="00EF3291"/>
    <w:rsid w:val="00EF3293"/>
    <w:rsid w:val="00EF3297"/>
    <w:rsid w:val="00EF32A5"/>
    <w:rsid w:val="00EF32B9"/>
    <w:rsid w:val="00EF32F2"/>
    <w:rsid w:val="00EF32F8"/>
    <w:rsid w:val="00EF33F4"/>
    <w:rsid w:val="00EF3421"/>
    <w:rsid w:val="00EF344E"/>
    <w:rsid w:val="00EF3460"/>
    <w:rsid w:val="00EF3467"/>
    <w:rsid w:val="00EF34D2"/>
    <w:rsid w:val="00EF3597"/>
    <w:rsid w:val="00EF35C9"/>
    <w:rsid w:val="00EF35D8"/>
    <w:rsid w:val="00EF36B1"/>
    <w:rsid w:val="00EF36C9"/>
    <w:rsid w:val="00EF36CB"/>
    <w:rsid w:val="00EF3752"/>
    <w:rsid w:val="00EF3765"/>
    <w:rsid w:val="00EF3787"/>
    <w:rsid w:val="00EF37B3"/>
    <w:rsid w:val="00EF37F5"/>
    <w:rsid w:val="00EF381E"/>
    <w:rsid w:val="00EF3830"/>
    <w:rsid w:val="00EF39BE"/>
    <w:rsid w:val="00EF39D7"/>
    <w:rsid w:val="00EF39EF"/>
    <w:rsid w:val="00EF3A50"/>
    <w:rsid w:val="00EF3A93"/>
    <w:rsid w:val="00EF3B00"/>
    <w:rsid w:val="00EF3B14"/>
    <w:rsid w:val="00EF3B1C"/>
    <w:rsid w:val="00EF3B34"/>
    <w:rsid w:val="00EF3BB9"/>
    <w:rsid w:val="00EF3C57"/>
    <w:rsid w:val="00EF3C70"/>
    <w:rsid w:val="00EF3C8C"/>
    <w:rsid w:val="00EF3CFF"/>
    <w:rsid w:val="00EF3D40"/>
    <w:rsid w:val="00EF3DC9"/>
    <w:rsid w:val="00EF3DF1"/>
    <w:rsid w:val="00EF3E3A"/>
    <w:rsid w:val="00EF3E3E"/>
    <w:rsid w:val="00EF3E48"/>
    <w:rsid w:val="00EF3F04"/>
    <w:rsid w:val="00EF3F0D"/>
    <w:rsid w:val="00EF3F10"/>
    <w:rsid w:val="00EF3F85"/>
    <w:rsid w:val="00EF3FAF"/>
    <w:rsid w:val="00EF40E0"/>
    <w:rsid w:val="00EF4113"/>
    <w:rsid w:val="00EF4122"/>
    <w:rsid w:val="00EF4133"/>
    <w:rsid w:val="00EF41C7"/>
    <w:rsid w:val="00EF4215"/>
    <w:rsid w:val="00EF422F"/>
    <w:rsid w:val="00EF4247"/>
    <w:rsid w:val="00EF429D"/>
    <w:rsid w:val="00EF42E9"/>
    <w:rsid w:val="00EF430B"/>
    <w:rsid w:val="00EF4346"/>
    <w:rsid w:val="00EF434F"/>
    <w:rsid w:val="00EF43C7"/>
    <w:rsid w:val="00EF4404"/>
    <w:rsid w:val="00EF4411"/>
    <w:rsid w:val="00EF4506"/>
    <w:rsid w:val="00EF453C"/>
    <w:rsid w:val="00EF4550"/>
    <w:rsid w:val="00EF4597"/>
    <w:rsid w:val="00EF4608"/>
    <w:rsid w:val="00EF467A"/>
    <w:rsid w:val="00EF4755"/>
    <w:rsid w:val="00EF476D"/>
    <w:rsid w:val="00EF47B9"/>
    <w:rsid w:val="00EF48F1"/>
    <w:rsid w:val="00EF48F9"/>
    <w:rsid w:val="00EF4933"/>
    <w:rsid w:val="00EF4937"/>
    <w:rsid w:val="00EF49DF"/>
    <w:rsid w:val="00EF4A9E"/>
    <w:rsid w:val="00EF4B45"/>
    <w:rsid w:val="00EF4C0A"/>
    <w:rsid w:val="00EF4C22"/>
    <w:rsid w:val="00EF4C24"/>
    <w:rsid w:val="00EF4C3D"/>
    <w:rsid w:val="00EF4C4F"/>
    <w:rsid w:val="00EF4C74"/>
    <w:rsid w:val="00EF4C78"/>
    <w:rsid w:val="00EF4CC1"/>
    <w:rsid w:val="00EF4D41"/>
    <w:rsid w:val="00EF4D7D"/>
    <w:rsid w:val="00EF4DB5"/>
    <w:rsid w:val="00EF4E54"/>
    <w:rsid w:val="00EF4E60"/>
    <w:rsid w:val="00EF4E9A"/>
    <w:rsid w:val="00EF4F12"/>
    <w:rsid w:val="00EF4F60"/>
    <w:rsid w:val="00EF4F86"/>
    <w:rsid w:val="00EF5009"/>
    <w:rsid w:val="00EF5070"/>
    <w:rsid w:val="00EF507D"/>
    <w:rsid w:val="00EF51C3"/>
    <w:rsid w:val="00EF51CE"/>
    <w:rsid w:val="00EF51CF"/>
    <w:rsid w:val="00EF51DB"/>
    <w:rsid w:val="00EF5210"/>
    <w:rsid w:val="00EF5251"/>
    <w:rsid w:val="00EF5333"/>
    <w:rsid w:val="00EF53D8"/>
    <w:rsid w:val="00EF54AF"/>
    <w:rsid w:val="00EF54BE"/>
    <w:rsid w:val="00EF54C8"/>
    <w:rsid w:val="00EF5541"/>
    <w:rsid w:val="00EF554C"/>
    <w:rsid w:val="00EF5592"/>
    <w:rsid w:val="00EF55F3"/>
    <w:rsid w:val="00EF564D"/>
    <w:rsid w:val="00EF565E"/>
    <w:rsid w:val="00EF56A9"/>
    <w:rsid w:val="00EF56AE"/>
    <w:rsid w:val="00EF5717"/>
    <w:rsid w:val="00EF5731"/>
    <w:rsid w:val="00EF57B3"/>
    <w:rsid w:val="00EF5808"/>
    <w:rsid w:val="00EF58E0"/>
    <w:rsid w:val="00EF58E2"/>
    <w:rsid w:val="00EF5921"/>
    <w:rsid w:val="00EF5A7E"/>
    <w:rsid w:val="00EF5B3E"/>
    <w:rsid w:val="00EF5B53"/>
    <w:rsid w:val="00EF5B97"/>
    <w:rsid w:val="00EF5BF8"/>
    <w:rsid w:val="00EF5C52"/>
    <w:rsid w:val="00EF5C58"/>
    <w:rsid w:val="00EF5C7D"/>
    <w:rsid w:val="00EF5D24"/>
    <w:rsid w:val="00EF5D8A"/>
    <w:rsid w:val="00EF5DB7"/>
    <w:rsid w:val="00EF5E29"/>
    <w:rsid w:val="00EF5F3D"/>
    <w:rsid w:val="00EF5F9D"/>
    <w:rsid w:val="00EF5FE2"/>
    <w:rsid w:val="00EF5FFF"/>
    <w:rsid w:val="00EF60E2"/>
    <w:rsid w:val="00EF61CF"/>
    <w:rsid w:val="00EF627F"/>
    <w:rsid w:val="00EF635D"/>
    <w:rsid w:val="00EF6414"/>
    <w:rsid w:val="00EF642A"/>
    <w:rsid w:val="00EF643A"/>
    <w:rsid w:val="00EF644A"/>
    <w:rsid w:val="00EF645D"/>
    <w:rsid w:val="00EF652E"/>
    <w:rsid w:val="00EF6534"/>
    <w:rsid w:val="00EF6549"/>
    <w:rsid w:val="00EF65BC"/>
    <w:rsid w:val="00EF65D4"/>
    <w:rsid w:val="00EF6628"/>
    <w:rsid w:val="00EF669A"/>
    <w:rsid w:val="00EF6757"/>
    <w:rsid w:val="00EF676F"/>
    <w:rsid w:val="00EF67CA"/>
    <w:rsid w:val="00EF6836"/>
    <w:rsid w:val="00EF6844"/>
    <w:rsid w:val="00EF6923"/>
    <w:rsid w:val="00EF6960"/>
    <w:rsid w:val="00EF696D"/>
    <w:rsid w:val="00EF69EE"/>
    <w:rsid w:val="00EF6A0C"/>
    <w:rsid w:val="00EF6A39"/>
    <w:rsid w:val="00EF6A6B"/>
    <w:rsid w:val="00EF6A79"/>
    <w:rsid w:val="00EF6A81"/>
    <w:rsid w:val="00EF6B4F"/>
    <w:rsid w:val="00EF6B76"/>
    <w:rsid w:val="00EF6C04"/>
    <w:rsid w:val="00EF6C0E"/>
    <w:rsid w:val="00EF6C2B"/>
    <w:rsid w:val="00EF6C86"/>
    <w:rsid w:val="00EF6D17"/>
    <w:rsid w:val="00EF6D2F"/>
    <w:rsid w:val="00EF6DA7"/>
    <w:rsid w:val="00EF6E16"/>
    <w:rsid w:val="00EF6EE6"/>
    <w:rsid w:val="00EF6F96"/>
    <w:rsid w:val="00EF6FBF"/>
    <w:rsid w:val="00EF704A"/>
    <w:rsid w:val="00EF70F7"/>
    <w:rsid w:val="00EF7149"/>
    <w:rsid w:val="00EF7157"/>
    <w:rsid w:val="00EF7182"/>
    <w:rsid w:val="00EF718C"/>
    <w:rsid w:val="00EF71C8"/>
    <w:rsid w:val="00EF7229"/>
    <w:rsid w:val="00EF723E"/>
    <w:rsid w:val="00EF728D"/>
    <w:rsid w:val="00EF733E"/>
    <w:rsid w:val="00EF7347"/>
    <w:rsid w:val="00EF741A"/>
    <w:rsid w:val="00EF7504"/>
    <w:rsid w:val="00EF759A"/>
    <w:rsid w:val="00EF75DB"/>
    <w:rsid w:val="00EF75E3"/>
    <w:rsid w:val="00EF7654"/>
    <w:rsid w:val="00EF7693"/>
    <w:rsid w:val="00EF76AF"/>
    <w:rsid w:val="00EF76C5"/>
    <w:rsid w:val="00EF772E"/>
    <w:rsid w:val="00EF7777"/>
    <w:rsid w:val="00EF779F"/>
    <w:rsid w:val="00EF77A3"/>
    <w:rsid w:val="00EF77B3"/>
    <w:rsid w:val="00EF77C7"/>
    <w:rsid w:val="00EF77E9"/>
    <w:rsid w:val="00EF7808"/>
    <w:rsid w:val="00EF780A"/>
    <w:rsid w:val="00EF786C"/>
    <w:rsid w:val="00EF7885"/>
    <w:rsid w:val="00EF791B"/>
    <w:rsid w:val="00EF7939"/>
    <w:rsid w:val="00EF799E"/>
    <w:rsid w:val="00EF79E2"/>
    <w:rsid w:val="00EF79F8"/>
    <w:rsid w:val="00EF7AE1"/>
    <w:rsid w:val="00EF7B1D"/>
    <w:rsid w:val="00EF7BCB"/>
    <w:rsid w:val="00EF7C20"/>
    <w:rsid w:val="00EF7C27"/>
    <w:rsid w:val="00EF7C83"/>
    <w:rsid w:val="00EF7CBE"/>
    <w:rsid w:val="00EF7CD6"/>
    <w:rsid w:val="00EF7D6E"/>
    <w:rsid w:val="00EF7D73"/>
    <w:rsid w:val="00EF7E27"/>
    <w:rsid w:val="00EF7E48"/>
    <w:rsid w:val="00EF7EE9"/>
    <w:rsid w:val="00EF7F01"/>
    <w:rsid w:val="00EF7F8C"/>
    <w:rsid w:val="00EF7FEC"/>
    <w:rsid w:val="00F00014"/>
    <w:rsid w:val="00F00022"/>
    <w:rsid w:val="00F0004E"/>
    <w:rsid w:val="00F000D4"/>
    <w:rsid w:val="00F0014F"/>
    <w:rsid w:val="00F001CF"/>
    <w:rsid w:val="00F001D7"/>
    <w:rsid w:val="00F0021F"/>
    <w:rsid w:val="00F00263"/>
    <w:rsid w:val="00F00292"/>
    <w:rsid w:val="00F002C8"/>
    <w:rsid w:val="00F00353"/>
    <w:rsid w:val="00F00450"/>
    <w:rsid w:val="00F00521"/>
    <w:rsid w:val="00F0056D"/>
    <w:rsid w:val="00F00570"/>
    <w:rsid w:val="00F00628"/>
    <w:rsid w:val="00F006CD"/>
    <w:rsid w:val="00F006CF"/>
    <w:rsid w:val="00F0073E"/>
    <w:rsid w:val="00F0077D"/>
    <w:rsid w:val="00F0079F"/>
    <w:rsid w:val="00F007A3"/>
    <w:rsid w:val="00F007CE"/>
    <w:rsid w:val="00F00861"/>
    <w:rsid w:val="00F0086F"/>
    <w:rsid w:val="00F008CE"/>
    <w:rsid w:val="00F008E9"/>
    <w:rsid w:val="00F0094C"/>
    <w:rsid w:val="00F00991"/>
    <w:rsid w:val="00F00994"/>
    <w:rsid w:val="00F009AD"/>
    <w:rsid w:val="00F00A75"/>
    <w:rsid w:val="00F00ACF"/>
    <w:rsid w:val="00F00B1A"/>
    <w:rsid w:val="00F00BCA"/>
    <w:rsid w:val="00F00C32"/>
    <w:rsid w:val="00F00D45"/>
    <w:rsid w:val="00F00D75"/>
    <w:rsid w:val="00F00DE5"/>
    <w:rsid w:val="00F00E59"/>
    <w:rsid w:val="00F00E7E"/>
    <w:rsid w:val="00F00EAE"/>
    <w:rsid w:val="00F00F25"/>
    <w:rsid w:val="00F00F2F"/>
    <w:rsid w:val="00F00F95"/>
    <w:rsid w:val="00F0100B"/>
    <w:rsid w:val="00F0102B"/>
    <w:rsid w:val="00F01045"/>
    <w:rsid w:val="00F0104F"/>
    <w:rsid w:val="00F01056"/>
    <w:rsid w:val="00F0106B"/>
    <w:rsid w:val="00F010D3"/>
    <w:rsid w:val="00F01100"/>
    <w:rsid w:val="00F01119"/>
    <w:rsid w:val="00F01129"/>
    <w:rsid w:val="00F01175"/>
    <w:rsid w:val="00F0122C"/>
    <w:rsid w:val="00F012B2"/>
    <w:rsid w:val="00F013DA"/>
    <w:rsid w:val="00F01485"/>
    <w:rsid w:val="00F01516"/>
    <w:rsid w:val="00F0151F"/>
    <w:rsid w:val="00F0153E"/>
    <w:rsid w:val="00F01541"/>
    <w:rsid w:val="00F01552"/>
    <w:rsid w:val="00F01572"/>
    <w:rsid w:val="00F015C3"/>
    <w:rsid w:val="00F015D3"/>
    <w:rsid w:val="00F015F4"/>
    <w:rsid w:val="00F016F2"/>
    <w:rsid w:val="00F01716"/>
    <w:rsid w:val="00F0173E"/>
    <w:rsid w:val="00F017BA"/>
    <w:rsid w:val="00F017F8"/>
    <w:rsid w:val="00F0189D"/>
    <w:rsid w:val="00F018DD"/>
    <w:rsid w:val="00F0194D"/>
    <w:rsid w:val="00F01962"/>
    <w:rsid w:val="00F019E9"/>
    <w:rsid w:val="00F019F6"/>
    <w:rsid w:val="00F01B41"/>
    <w:rsid w:val="00F01BC1"/>
    <w:rsid w:val="00F01BE9"/>
    <w:rsid w:val="00F01BF5"/>
    <w:rsid w:val="00F01C71"/>
    <w:rsid w:val="00F01C8B"/>
    <w:rsid w:val="00F01CC1"/>
    <w:rsid w:val="00F01CCF"/>
    <w:rsid w:val="00F01CEB"/>
    <w:rsid w:val="00F01CEC"/>
    <w:rsid w:val="00F01CEF"/>
    <w:rsid w:val="00F01D7B"/>
    <w:rsid w:val="00F01DC3"/>
    <w:rsid w:val="00F01ED7"/>
    <w:rsid w:val="00F01ED8"/>
    <w:rsid w:val="00F01F38"/>
    <w:rsid w:val="00F01FE2"/>
    <w:rsid w:val="00F01FF2"/>
    <w:rsid w:val="00F02015"/>
    <w:rsid w:val="00F02047"/>
    <w:rsid w:val="00F020AA"/>
    <w:rsid w:val="00F020F5"/>
    <w:rsid w:val="00F02121"/>
    <w:rsid w:val="00F02158"/>
    <w:rsid w:val="00F02208"/>
    <w:rsid w:val="00F0228D"/>
    <w:rsid w:val="00F022E2"/>
    <w:rsid w:val="00F0230E"/>
    <w:rsid w:val="00F02314"/>
    <w:rsid w:val="00F0235A"/>
    <w:rsid w:val="00F02379"/>
    <w:rsid w:val="00F023AA"/>
    <w:rsid w:val="00F023B1"/>
    <w:rsid w:val="00F023F5"/>
    <w:rsid w:val="00F02405"/>
    <w:rsid w:val="00F02413"/>
    <w:rsid w:val="00F024A0"/>
    <w:rsid w:val="00F024DA"/>
    <w:rsid w:val="00F02569"/>
    <w:rsid w:val="00F02581"/>
    <w:rsid w:val="00F02618"/>
    <w:rsid w:val="00F0262D"/>
    <w:rsid w:val="00F02655"/>
    <w:rsid w:val="00F026C2"/>
    <w:rsid w:val="00F0275B"/>
    <w:rsid w:val="00F02819"/>
    <w:rsid w:val="00F0284C"/>
    <w:rsid w:val="00F02854"/>
    <w:rsid w:val="00F028C3"/>
    <w:rsid w:val="00F02953"/>
    <w:rsid w:val="00F029AF"/>
    <w:rsid w:val="00F029D9"/>
    <w:rsid w:val="00F029FA"/>
    <w:rsid w:val="00F02A45"/>
    <w:rsid w:val="00F02A4D"/>
    <w:rsid w:val="00F02A9F"/>
    <w:rsid w:val="00F02B34"/>
    <w:rsid w:val="00F02B45"/>
    <w:rsid w:val="00F02BC9"/>
    <w:rsid w:val="00F02BD3"/>
    <w:rsid w:val="00F02BF9"/>
    <w:rsid w:val="00F02C6C"/>
    <w:rsid w:val="00F02CE8"/>
    <w:rsid w:val="00F02D22"/>
    <w:rsid w:val="00F02DD5"/>
    <w:rsid w:val="00F02DF6"/>
    <w:rsid w:val="00F02EBD"/>
    <w:rsid w:val="00F02EF8"/>
    <w:rsid w:val="00F02F5D"/>
    <w:rsid w:val="00F02F90"/>
    <w:rsid w:val="00F02FD7"/>
    <w:rsid w:val="00F02FEE"/>
    <w:rsid w:val="00F030F4"/>
    <w:rsid w:val="00F0323E"/>
    <w:rsid w:val="00F03366"/>
    <w:rsid w:val="00F033C1"/>
    <w:rsid w:val="00F033CC"/>
    <w:rsid w:val="00F034D2"/>
    <w:rsid w:val="00F03509"/>
    <w:rsid w:val="00F035B4"/>
    <w:rsid w:val="00F035B9"/>
    <w:rsid w:val="00F03602"/>
    <w:rsid w:val="00F0364F"/>
    <w:rsid w:val="00F03668"/>
    <w:rsid w:val="00F03682"/>
    <w:rsid w:val="00F036A0"/>
    <w:rsid w:val="00F036A6"/>
    <w:rsid w:val="00F036AE"/>
    <w:rsid w:val="00F036FC"/>
    <w:rsid w:val="00F03713"/>
    <w:rsid w:val="00F03725"/>
    <w:rsid w:val="00F0375D"/>
    <w:rsid w:val="00F037CA"/>
    <w:rsid w:val="00F038B6"/>
    <w:rsid w:val="00F03907"/>
    <w:rsid w:val="00F039B0"/>
    <w:rsid w:val="00F039D4"/>
    <w:rsid w:val="00F03A2D"/>
    <w:rsid w:val="00F03A7F"/>
    <w:rsid w:val="00F03A96"/>
    <w:rsid w:val="00F03AC1"/>
    <w:rsid w:val="00F03AC7"/>
    <w:rsid w:val="00F03AF9"/>
    <w:rsid w:val="00F03B0D"/>
    <w:rsid w:val="00F03B59"/>
    <w:rsid w:val="00F03B9A"/>
    <w:rsid w:val="00F03C31"/>
    <w:rsid w:val="00F03C47"/>
    <w:rsid w:val="00F03CCE"/>
    <w:rsid w:val="00F03CF1"/>
    <w:rsid w:val="00F03D38"/>
    <w:rsid w:val="00F03DEF"/>
    <w:rsid w:val="00F03E60"/>
    <w:rsid w:val="00F03E61"/>
    <w:rsid w:val="00F03E81"/>
    <w:rsid w:val="00F03F1B"/>
    <w:rsid w:val="00F03F9E"/>
    <w:rsid w:val="00F03FB0"/>
    <w:rsid w:val="00F04043"/>
    <w:rsid w:val="00F0407F"/>
    <w:rsid w:val="00F040CE"/>
    <w:rsid w:val="00F0411D"/>
    <w:rsid w:val="00F04159"/>
    <w:rsid w:val="00F04187"/>
    <w:rsid w:val="00F042EF"/>
    <w:rsid w:val="00F04324"/>
    <w:rsid w:val="00F04328"/>
    <w:rsid w:val="00F043BB"/>
    <w:rsid w:val="00F043C3"/>
    <w:rsid w:val="00F043D9"/>
    <w:rsid w:val="00F04439"/>
    <w:rsid w:val="00F04463"/>
    <w:rsid w:val="00F044A3"/>
    <w:rsid w:val="00F04503"/>
    <w:rsid w:val="00F0455A"/>
    <w:rsid w:val="00F0457C"/>
    <w:rsid w:val="00F04683"/>
    <w:rsid w:val="00F04768"/>
    <w:rsid w:val="00F047F2"/>
    <w:rsid w:val="00F0483E"/>
    <w:rsid w:val="00F04870"/>
    <w:rsid w:val="00F048C2"/>
    <w:rsid w:val="00F04927"/>
    <w:rsid w:val="00F0493A"/>
    <w:rsid w:val="00F04946"/>
    <w:rsid w:val="00F0496D"/>
    <w:rsid w:val="00F0497A"/>
    <w:rsid w:val="00F049B6"/>
    <w:rsid w:val="00F049ED"/>
    <w:rsid w:val="00F04A28"/>
    <w:rsid w:val="00F04A58"/>
    <w:rsid w:val="00F04AA2"/>
    <w:rsid w:val="00F04ADD"/>
    <w:rsid w:val="00F04B74"/>
    <w:rsid w:val="00F04BDA"/>
    <w:rsid w:val="00F04CAC"/>
    <w:rsid w:val="00F04CFC"/>
    <w:rsid w:val="00F04D2E"/>
    <w:rsid w:val="00F04D97"/>
    <w:rsid w:val="00F04DA5"/>
    <w:rsid w:val="00F04E1C"/>
    <w:rsid w:val="00F04E26"/>
    <w:rsid w:val="00F04E62"/>
    <w:rsid w:val="00F04E73"/>
    <w:rsid w:val="00F04E7D"/>
    <w:rsid w:val="00F04F32"/>
    <w:rsid w:val="00F04F56"/>
    <w:rsid w:val="00F04F70"/>
    <w:rsid w:val="00F04FA8"/>
    <w:rsid w:val="00F04FBF"/>
    <w:rsid w:val="00F0504D"/>
    <w:rsid w:val="00F05075"/>
    <w:rsid w:val="00F050AF"/>
    <w:rsid w:val="00F05178"/>
    <w:rsid w:val="00F052CB"/>
    <w:rsid w:val="00F052E9"/>
    <w:rsid w:val="00F0542F"/>
    <w:rsid w:val="00F05470"/>
    <w:rsid w:val="00F05514"/>
    <w:rsid w:val="00F0554F"/>
    <w:rsid w:val="00F0555A"/>
    <w:rsid w:val="00F055A1"/>
    <w:rsid w:val="00F055AA"/>
    <w:rsid w:val="00F05634"/>
    <w:rsid w:val="00F0567F"/>
    <w:rsid w:val="00F056E3"/>
    <w:rsid w:val="00F056E9"/>
    <w:rsid w:val="00F05801"/>
    <w:rsid w:val="00F0584D"/>
    <w:rsid w:val="00F05862"/>
    <w:rsid w:val="00F05874"/>
    <w:rsid w:val="00F05896"/>
    <w:rsid w:val="00F058BB"/>
    <w:rsid w:val="00F0593A"/>
    <w:rsid w:val="00F059D4"/>
    <w:rsid w:val="00F059D7"/>
    <w:rsid w:val="00F05A24"/>
    <w:rsid w:val="00F05ABD"/>
    <w:rsid w:val="00F05AC7"/>
    <w:rsid w:val="00F05B31"/>
    <w:rsid w:val="00F05BE8"/>
    <w:rsid w:val="00F05C79"/>
    <w:rsid w:val="00F05D22"/>
    <w:rsid w:val="00F05D81"/>
    <w:rsid w:val="00F05DA3"/>
    <w:rsid w:val="00F05E2E"/>
    <w:rsid w:val="00F05F32"/>
    <w:rsid w:val="00F05FF3"/>
    <w:rsid w:val="00F06020"/>
    <w:rsid w:val="00F06021"/>
    <w:rsid w:val="00F06038"/>
    <w:rsid w:val="00F06065"/>
    <w:rsid w:val="00F06094"/>
    <w:rsid w:val="00F060B3"/>
    <w:rsid w:val="00F0615C"/>
    <w:rsid w:val="00F06203"/>
    <w:rsid w:val="00F06230"/>
    <w:rsid w:val="00F0624B"/>
    <w:rsid w:val="00F063C5"/>
    <w:rsid w:val="00F06400"/>
    <w:rsid w:val="00F06525"/>
    <w:rsid w:val="00F0658B"/>
    <w:rsid w:val="00F06592"/>
    <w:rsid w:val="00F065F2"/>
    <w:rsid w:val="00F065F4"/>
    <w:rsid w:val="00F0666A"/>
    <w:rsid w:val="00F06670"/>
    <w:rsid w:val="00F06762"/>
    <w:rsid w:val="00F067C9"/>
    <w:rsid w:val="00F0684C"/>
    <w:rsid w:val="00F06855"/>
    <w:rsid w:val="00F06881"/>
    <w:rsid w:val="00F0688B"/>
    <w:rsid w:val="00F06955"/>
    <w:rsid w:val="00F06980"/>
    <w:rsid w:val="00F0699F"/>
    <w:rsid w:val="00F069DB"/>
    <w:rsid w:val="00F06A3E"/>
    <w:rsid w:val="00F06A4E"/>
    <w:rsid w:val="00F06A6F"/>
    <w:rsid w:val="00F06AA9"/>
    <w:rsid w:val="00F06B64"/>
    <w:rsid w:val="00F06B9C"/>
    <w:rsid w:val="00F06BDD"/>
    <w:rsid w:val="00F06C49"/>
    <w:rsid w:val="00F06C81"/>
    <w:rsid w:val="00F06CB6"/>
    <w:rsid w:val="00F06D63"/>
    <w:rsid w:val="00F06D6E"/>
    <w:rsid w:val="00F06D9C"/>
    <w:rsid w:val="00F06E3C"/>
    <w:rsid w:val="00F06E49"/>
    <w:rsid w:val="00F06EB6"/>
    <w:rsid w:val="00F06EBF"/>
    <w:rsid w:val="00F06EC6"/>
    <w:rsid w:val="00F06F18"/>
    <w:rsid w:val="00F06F58"/>
    <w:rsid w:val="00F06F92"/>
    <w:rsid w:val="00F06FC8"/>
    <w:rsid w:val="00F07025"/>
    <w:rsid w:val="00F07051"/>
    <w:rsid w:val="00F07070"/>
    <w:rsid w:val="00F07087"/>
    <w:rsid w:val="00F070A6"/>
    <w:rsid w:val="00F070DD"/>
    <w:rsid w:val="00F07107"/>
    <w:rsid w:val="00F07185"/>
    <w:rsid w:val="00F071E2"/>
    <w:rsid w:val="00F0727F"/>
    <w:rsid w:val="00F07294"/>
    <w:rsid w:val="00F072F5"/>
    <w:rsid w:val="00F072F8"/>
    <w:rsid w:val="00F07322"/>
    <w:rsid w:val="00F073B8"/>
    <w:rsid w:val="00F073BF"/>
    <w:rsid w:val="00F073C3"/>
    <w:rsid w:val="00F07471"/>
    <w:rsid w:val="00F0747B"/>
    <w:rsid w:val="00F07486"/>
    <w:rsid w:val="00F074CC"/>
    <w:rsid w:val="00F074F5"/>
    <w:rsid w:val="00F0753A"/>
    <w:rsid w:val="00F0754C"/>
    <w:rsid w:val="00F07573"/>
    <w:rsid w:val="00F07586"/>
    <w:rsid w:val="00F0758C"/>
    <w:rsid w:val="00F075DD"/>
    <w:rsid w:val="00F075F2"/>
    <w:rsid w:val="00F0761C"/>
    <w:rsid w:val="00F07761"/>
    <w:rsid w:val="00F0776A"/>
    <w:rsid w:val="00F077B2"/>
    <w:rsid w:val="00F077DE"/>
    <w:rsid w:val="00F0791F"/>
    <w:rsid w:val="00F07960"/>
    <w:rsid w:val="00F07A5F"/>
    <w:rsid w:val="00F07BB1"/>
    <w:rsid w:val="00F07BBD"/>
    <w:rsid w:val="00F07C24"/>
    <w:rsid w:val="00F07C57"/>
    <w:rsid w:val="00F07CF4"/>
    <w:rsid w:val="00F07D2F"/>
    <w:rsid w:val="00F07D46"/>
    <w:rsid w:val="00F07D5D"/>
    <w:rsid w:val="00F07D75"/>
    <w:rsid w:val="00F07DED"/>
    <w:rsid w:val="00F07E62"/>
    <w:rsid w:val="00F07EFE"/>
    <w:rsid w:val="00F07F1F"/>
    <w:rsid w:val="00F07F39"/>
    <w:rsid w:val="00F07F40"/>
    <w:rsid w:val="00F07F68"/>
    <w:rsid w:val="00F07FD9"/>
    <w:rsid w:val="00F07FF3"/>
    <w:rsid w:val="00F1005A"/>
    <w:rsid w:val="00F100C6"/>
    <w:rsid w:val="00F1010A"/>
    <w:rsid w:val="00F101EB"/>
    <w:rsid w:val="00F10215"/>
    <w:rsid w:val="00F1022B"/>
    <w:rsid w:val="00F10238"/>
    <w:rsid w:val="00F10265"/>
    <w:rsid w:val="00F1027B"/>
    <w:rsid w:val="00F102E4"/>
    <w:rsid w:val="00F10306"/>
    <w:rsid w:val="00F10325"/>
    <w:rsid w:val="00F10339"/>
    <w:rsid w:val="00F10363"/>
    <w:rsid w:val="00F10388"/>
    <w:rsid w:val="00F1043B"/>
    <w:rsid w:val="00F104F2"/>
    <w:rsid w:val="00F1058D"/>
    <w:rsid w:val="00F10636"/>
    <w:rsid w:val="00F1063F"/>
    <w:rsid w:val="00F1065F"/>
    <w:rsid w:val="00F106CE"/>
    <w:rsid w:val="00F10712"/>
    <w:rsid w:val="00F10732"/>
    <w:rsid w:val="00F1077E"/>
    <w:rsid w:val="00F107C8"/>
    <w:rsid w:val="00F107EF"/>
    <w:rsid w:val="00F10865"/>
    <w:rsid w:val="00F108BB"/>
    <w:rsid w:val="00F10A13"/>
    <w:rsid w:val="00F10A57"/>
    <w:rsid w:val="00F10A90"/>
    <w:rsid w:val="00F10AD5"/>
    <w:rsid w:val="00F10AD7"/>
    <w:rsid w:val="00F10B11"/>
    <w:rsid w:val="00F10B66"/>
    <w:rsid w:val="00F10BB4"/>
    <w:rsid w:val="00F10BC6"/>
    <w:rsid w:val="00F10C10"/>
    <w:rsid w:val="00F10C8E"/>
    <w:rsid w:val="00F10CA6"/>
    <w:rsid w:val="00F10CBA"/>
    <w:rsid w:val="00F10D9F"/>
    <w:rsid w:val="00F10DB4"/>
    <w:rsid w:val="00F10DBD"/>
    <w:rsid w:val="00F10E2A"/>
    <w:rsid w:val="00F10EB3"/>
    <w:rsid w:val="00F10F29"/>
    <w:rsid w:val="00F10F8E"/>
    <w:rsid w:val="00F10FB3"/>
    <w:rsid w:val="00F10FB6"/>
    <w:rsid w:val="00F11028"/>
    <w:rsid w:val="00F11073"/>
    <w:rsid w:val="00F1108F"/>
    <w:rsid w:val="00F110AA"/>
    <w:rsid w:val="00F110B8"/>
    <w:rsid w:val="00F11137"/>
    <w:rsid w:val="00F1124A"/>
    <w:rsid w:val="00F1125F"/>
    <w:rsid w:val="00F1128D"/>
    <w:rsid w:val="00F11303"/>
    <w:rsid w:val="00F11317"/>
    <w:rsid w:val="00F11352"/>
    <w:rsid w:val="00F1136D"/>
    <w:rsid w:val="00F1138A"/>
    <w:rsid w:val="00F1138D"/>
    <w:rsid w:val="00F11399"/>
    <w:rsid w:val="00F113AC"/>
    <w:rsid w:val="00F113C1"/>
    <w:rsid w:val="00F113F0"/>
    <w:rsid w:val="00F11495"/>
    <w:rsid w:val="00F11532"/>
    <w:rsid w:val="00F1154F"/>
    <w:rsid w:val="00F11557"/>
    <w:rsid w:val="00F115F7"/>
    <w:rsid w:val="00F1160D"/>
    <w:rsid w:val="00F1160F"/>
    <w:rsid w:val="00F11634"/>
    <w:rsid w:val="00F116B3"/>
    <w:rsid w:val="00F116F2"/>
    <w:rsid w:val="00F116FA"/>
    <w:rsid w:val="00F11714"/>
    <w:rsid w:val="00F11737"/>
    <w:rsid w:val="00F1175A"/>
    <w:rsid w:val="00F11773"/>
    <w:rsid w:val="00F11779"/>
    <w:rsid w:val="00F117A4"/>
    <w:rsid w:val="00F117B0"/>
    <w:rsid w:val="00F117D9"/>
    <w:rsid w:val="00F11893"/>
    <w:rsid w:val="00F11911"/>
    <w:rsid w:val="00F1192D"/>
    <w:rsid w:val="00F1196E"/>
    <w:rsid w:val="00F11991"/>
    <w:rsid w:val="00F119D7"/>
    <w:rsid w:val="00F11A61"/>
    <w:rsid w:val="00F11ABB"/>
    <w:rsid w:val="00F11ABC"/>
    <w:rsid w:val="00F11B5C"/>
    <w:rsid w:val="00F11C00"/>
    <w:rsid w:val="00F11C8D"/>
    <w:rsid w:val="00F11C99"/>
    <w:rsid w:val="00F11D4E"/>
    <w:rsid w:val="00F11D95"/>
    <w:rsid w:val="00F11DBA"/>
    <w:rsid w:val="00F11DE8"/>
    <w:rsid w:val="00F11E4A"/>
    <w:rsid w:val="00F11E68"/>
    <w:rsid w:val="00F11E71"/>
    <w:rsid w:val="00F11E9D"/>
    <w:rsid w:val="00F11EFA"/>
    <w:rsid w:val="00F11F32"/>
    <w:rsid w:val="00F11F34"/>
    <w:rsid w:val="00F11FDE"/>
    <w:rsid w:val="00F12016"/>
    <w:rsid w:val="00F120ED"/>
    <w:rsid w:val="00F121D6"/>
    <w:rsid w:val="00F12245"/>
    <w:rsid w:val="00F12248"/>
    <w:rsid w:val="00F122D6"/>
    <w:rsid w:val="00F12313"/>
    <w:rsid w:val="00F12316"/>
    <w:rsid w:val="00F12334"/>
    <w:rsid w:val="00F1239E"/>
    <w:rsid w:val="00F12486"/>
    <w:rsid w:val="00F1248B"/>
    <w:rsid w:val="00F1249E"/>
    <w:rsid w:val="00F124CA"/>
    <w:rsid w:val="00F124E6"/>
    <w:rsid w:val="00F124FD"/>
    <w:rsid w:val="00F12552"/>
    <w:rsid w:val="00F12556"/>
    <w:rsid w:val="00F12578"/>
    <w:rsid w:val="00F1258B"/>
    <w:rsid w:val="00F125A5"/>
    <w:rsid w:val="00F125DE"/>
    <w:rsid w:val="00F12650"/>
    <w:rsid w:val="00F12658"/>
    <w:rsid w:val="00F127B2"/>
    <w:rsid w:val="00F127C2"/>
    <w:rsid w:val="00F127C8"/>
    <w:rsid w:val="00F1285A"/>
    <w:rsid w:val="00F12883"/>
    <w:rsid w:val="00F128D1"/>
    <w:rsid w:val="00F12927"/>
    <w:rsid w:val="00F12A5F"/>
    <w:rsid w:val="00F12AF5"/>
    <w:rsid w:val="00F12B00"/>
    <w:rsid w:val="00F12B2F"/>
    <w:rsid w:val="00F12B4E"/>
    <w:rsid w:val="00F12B89"/>
    <w:rsid w:val="00F12BDE"/>
    <w:rsid w:val="00F12CA5"/>
    <w:rsid w:val="00F12D1E"/>
    <w:rsid w:val="00F12D64"/>
    <w:rsid w:val="00F12DDB"/>
    <w:rsid w:val="00F12E53"/>
    <w:rsid w:val="00F12E6D"/>
    <w:rsid w:val="00F12F3F"/>
    <w:rsid w:val="00F12F52"/>
    <w:rsid w:val="00F12F67"/>
    <w:rsid w:val="00F12FD2"/>
    <w:rsid w:val="00F13068"/>
    <w:rsid w:val="00F130C4"/>
    <w:rsid w:val="00F130F6"/>
    <w:rsid w:val="00F13119"/>
    <w:rsid w:val="00F13180"/>
    <w:rsid w:val="00F13247"/>
    <w:rsid w:val="00F132C8"/>
    <w:rsid w:val="00F132E2"/>
    <w:rsid w:val="00F13321"/>
    <w:rsid w:val="00F1332E"/>
    <w:rsid w:val="00F13352"/>
    <w:rsid w:val="00F133D7"/>
    <w:rsid w:val="00F134B6"/>
    <w:rsid w:val="00F134DC"/>
    <w:rsid w:val="00F13510"/>
    <w:rsid w:val="00F1358A"/>
    <w:rsid w:val="00F13594"/>
    <w:rsid w:val="00F135D3"/>
    <w:rsid w:val="00F13646"/>
    <w:rsid w:val="00F1368A"/>
    <w:rsid w:val="00F138A3"/>
    <w:rsid w:val="00F13922"/>
    <w:rsid w:val="00F13A38"/>
    <w:rsid w:val="00F13A42"/>
    <w:rsid w:val="00F13A83"/>
    <w:rsid w:val="00F13B02"/>
    <w:rsid w:val="00F13B4C"/>
    <w:rsid w:val="00F13B5E"/>
    <w:rsid w:val="00F13B6E"/>
    <w:rsid w:val="00F13BC7"/>
    <w:rsid w:val="00F13C19"/>
    <w:rsid w:val="00F13C63"/>
    <w:rsid w:val="00F13CD5"/>
    <w:rsid w:val="00F13CE6"/>
    <w:rsid w:val="00F13CF2"/>
    <w:rsid w:val="00F13D35"/>
    <w:rsid w:val="00F13D8B"/>
    <w:rsid w:val="00F13ED4"/>
    <w:rsid w:val="00F13EF1"/>
    <w:rsid w:val="00F13EFC"/>
    <w:rsid w:val="00F1400D"/>
    <w:rsid w:val="00F14048"/>
    <w:rsid w:val="00F1413E"/>
    <w:rsid w:val="00F1418F"/>
    <w:rsid w:val="00F141D1"/>
    <w:rsid w:val="00F141E7"/>
    <w:rsid w:val="00F141F1"/>
    <w:rsid w:val="00F14243"/>
    <w:rsid w:val="00F14247"/>
    <w:rsid w:val="00F14255"/>
    <w:rsid w:val="00F142BE"/>
    <w:rsid w:val="00F1431F"/>
    <w:rsid w:val="00F14356"/>
    <w:rsid w:val="00F144B8"/>
    <w:rsid w:val="00F144BF"/>
    <w:rsid w:val="00F144EA"/>
    <w:rsid w:val="00F14532"/>
    <w:rsid w:val="00F145BC"/>
    <w:rsid w:val="00F145E2"/>
    <w:rsid w:val="00F145E7"/>
    <w:rsid w:val="00F1469F"/>
    <w:rsid w:val="00F146D4"/>
    <w:rsid w:val="00F14765"/>
    <w:rsid w:val="00F14854"/>
    <w:rsid w:val="00F1487B"/>
    <w:rsid w:val="00F14898"/>
    <w:rsid w:val="00F148FC"/>
    <w:rsid w:val="00F14905"/>
    <w:rsid w:val="00F14956"/>
    <w:rsid w:val="00F14970"/>
    <w:rsid w:val="00F149CF"/>
    <w:rsid w:val="00F14AD2"/>
    <w:rsid w:val="00F14B05"/>
    <w:rsid w:val="00F14B26"/>
    <w:rsid w:val="00F14B29"/>
    <w:rsid w:val="00F14B2A"/>
    <w:rsid w:val="00F14BCB"/>
    <w:rsid w:val="00F14BCD"/>
    <w:rsid w:val="00F14BEC"/>
    <w:rsid w:val="00F14BF1"/>
    <w:rsid w:val="00F14C4E"/>
    <w:rsid w:val="00F14C60"/>
    <w:rsid w:val="00F14C83"/>
    <w:rsid w:val="00F14CCC"/>
    <w:rsid w:val="00F14D50"/>
    <w:rsid w:val="00F14DA7"/>
    <w:rsid w:val="00F14DB1"/>
    <w:rsid w:val="00F14EA0"/>
    <w:rsid w:val="00F14EC1"/>
    <w:rsid w:val="00F14ECD"/>
    <w:rsid w:val="00F14F89"/>
    <w:rsid w:val="00F14FB8"/>
    <w:rsid w:val="00F150D1"/>
    <w:rsid w:val="00F150F1"/>
    <w:rsid w:val="00F15174"/>
    <w:rsid w:val="00F151C1"/>
    <w:rsid w:val="00F15210"/>
    <w:rsid w:val="00F1522F"/>
    <w:rsid w:val="00F152A4"/>
    <w:rsid w:val="00F152CB"/>
    <w:rsid w:val="00F152CC"/>
    <w:rsid w:val="00F152ED"/>
    <w:rsid w:val="00F153BF"/>
    <w:rsid w:val="00F154A6"/>
    <w:rsid w:val="00F1563C"/>
    <w:rsid w:val="00F15648"/>
    <w:rsid w:val="00F15678"/>
    <w:rsid w:val="00F1569E"/>
    <w:rsid w:val="00F156A1"/>
    <w:rsid w:val="00F156BE"/>
    <w:rsid w:val="00F156C1"/>
    <w:rsid w:val="00F156FD"/>
    <w:rsid w:val="00F1574A"/>
    <w:rsid w:val="00F15807"/>
    <w:rsid w:val="00F1594E"/>
    <w:rsid w:val="00F1595E"/>
    <w:rsid w:val="00F15973"/>
    <w:rsid w:val="00F159C4"/>
    <w:rsid w:val="00F159C8"/>
    <w:rsid w:val="00F159D3"/>
    <w:rsid w:val="00F15A7A"/>
    <w:rsid w:val="00F15A7F"/>
    <w:rsid w:val="00F15ADA"/>
    <w:rsid w:val="00F15AE6"/>
    <w:rsid w:val="00F15AF7"/>
    <w:rsid w:val="00F15B75"/>
    <w:rsid w:val="00F15BCD"/>
    <w:rsid w:val="00F15C23"/>
    <w:rsid w:val="00F15CA5"/>
    <w:rsid w:val="00F15CFE"/>
    <w:rsid w:val="00F15D2D"/>
    <w:rsid w:val="00F15DA0"/>
    <w:rsid w:val="00F15DA9"/>
    <w:rsid w:val="00F15DC8"/>
    <w:rsid w:val="00F15DE0"/>
    <w:rsid w:val="00F15E5A"/>
    <w:rsid w:val="00F15EE3"/>
    <w:rsid w:val="00F15EE8"/>
    <w:rsid w:val="00F15F6D"/>
    <w:rsid w:val="00F15F84"/>
    <w:rsid w:val="00F15FDE"/>
    <w:rsid w:val="00F160C9"/>
    <w:rsid w:val="00F161DD"/>
    <w:rsid w:val="00F162B5"/>
    <w:rsid w:val="00F162E3"/>
    <w:rsid w:val="00F16322"/>
    <w:rsid w:val="00F16341"/>
    <w:rsid w:val="00F163D5"/>
    <w:rsid w:val="00F1644A"/>
    <w:rsid w:val="00F1644E"/>
    <w:rsid w:val="00F16475"/>
    <w:rsid w:val="00F164AD"/>
    <w:rsid w:val="00F164E1"/>
    <w:rsid w:val="00F16528"/>
    <w:rsid w:val="00F16568"/>
    <w:rsid w:val="00F1660E"/>
    <w:rsid w:val="00F16656"/>
    <w:rsid w:val="00F1665D"/>
    <w:rsid w:val="00F16746"/>
    <w:rsid w:val="00F167B6"/>
    <w:rsid w:val="00F1684E"/>
    <w:rsid w:val="00F16864"/>
    <w:rsid w:val="00F16878"/>
    <w:rsid w:val="00F1695C"/>
    <w:rsid w:val="00F16978"/>
    <w:rsid w:val="00F16A09"/>
    <w:rsid w:val="00F16A1B"/>
    <w:rsid w:val="00F16B10"/>
    <w:rsid w:val="00F16B11"/>
    <w:rsid w:val="00F16BB1"/>
    <w:rsid w:val="00F16BD7"/>
    <w:rsid w:val="00F16C46"/>
    <w:rsid w:val="00F16C60"/>
    <w:rsid w:val="00F16C6B"/>
    <w:rsid w:val="00F16CE4"/>
    <w:rsid w:val="00F16CF6"/>
    <w:rsid w:val="00F16D08"/>
    <w:rsid w:val="00F16D42"/>
    <w:rsid w:val="00F16DAF"/>
    <w:rsid w:val="00F16E4B"/>
    <w:rsid w:val="00F16E7E"/>
    <w:rsid w:val="00F16E9E"/>
    <w:rsid w:val="00F16E9F"/>
    <w:rsid w:val="00F16F9D"/>
    <w:rsid w:val="00F170CB"/>
    <w:rsid w:val="00F170FB"/>
    <w:rsid w:val="00F1715B"/>
    <w:rsid w:val="00F171B1"/>
    <w:rsid w:val="00F171B4"/>
    <w:rsid w:val="00F171CD"/>
    <w:rsid w:val="00F17201"/>
    <w:rsid w:val="00F17254"/>
    <w:rsid w:val="00F17260"/>
    <w:rsid w:val="00F17290"/>
    <w:rsid w:val="00F172A6"/>
    <w:rsid w:val="00F172A9"/>
    <w:rsid w:val="00F172F7"/>
    <w:rsid w:val="00F17301"/>
    <w:rsid w:val="00F1730D"/>
    <w:rsid w:val="00F173BB"/>
    <w:rsid w:val="00F1748C"/>
    <w:rsid w:val="00F1750B"/>
    <w:rsid w:val="00F1751D"/>
    <w:rsid w:val="00F175A5"/>
    <w:rsid w:val="00F176A0"/>
    <w:rsid w:val="00F17740"/>
    <w:rsid w:val="00F1774D"/>
    <w:rsid w:val="00F1778B"/>
    <w:rsid w:val="00F177AF"/>
    <w:rsid w:val="00F17814"/>
    <w:rsid w:val="00F1787D"/>
    <w:rsid w:val="00F178B7"/>
    <w:rsid w:val="00F178EA"/>
    <w:rsid w:val="00F178FB"/>
    <w:rsid w:val="00F1790A"/>
    <w:rsid w:val="00F17984"/>
    <w:rsid w:val="00F179B3"/>
    <w:rsid w:val="00F179F3"/>
    <w:rsid w:val="00F179F8"/>
    <w:rsid w:val="00F17A44"/>
    <w:rsid w:val="00F17AC5"/>
    <w:rsid w:val="00F17C2A"/>
    <w:rsid w:val="00F17C4C"/>
    <w:rsid w:val="00F17CDE"/>
    <w:rsid w:val="00F17D24"/>
    <w:rsid w:val="00F17D29"/>
    <w:rsid w:val="00F17D34"/>
    <w:rsid w:val="00F17D65"/>
    <w:rsid w:val="00F17D98"/>
    <w:rsid w:val="00F17DC1"/>
    <w:rsid w:val="00F17E13"/>
    <w:rsid w:val="00F17E1C"/>
    <w:rsid w:val="00F17E38"/>
    <w:rsid w:val="00F17EA3"/>
    <w:rsid w:val="00F17F25"/>
    <w:rsid w:val="00F17F71"/>
    <w:rsid w:val="00F2004C"/>
    <w:rsid w:val="00F2009A"/>
    <w:rsid w:val="00F200F6"/>
    <w:rsid w:val="00F20107"/>
    <w:rsid w:val="00F20122"/>
    <w:rsid w:val="00F20204"/>
    <w:rsid w:val="00F20284"/>
    <w:rsid w:val="00F202DE"/>
    <w:rsid w:val="00F2034A"/>
    <w:rsid w:val="00F203B7"/>
    <w:rsid w:val="00F203D7"/>
    <w:rsid w:val="00F203F9"/>
    <w:rsid w:val="00F20420"/>
    <w:rsid w:val="00F2054B"/>
    <w:rsid w:val="00F205A3"/>
    <w:rsid w:val="00F20600"/>
    <w:rsid w:val="00F2066A"/>
    <w:rsid w:val="00F206AF"/>
    <w:rsid w:val="00F206B3"/>
    <w:rsid w:val="00F206C2"/>
    <w:rsid w:val="00F206EA"/>
    <w:rsid w:val="00F2076B"/>
    <w:rsid w:val="00F2078B"/>
    <w:rsid w:val="00F207AF"/>
    <w:rsid w:val="00F207C5"/>
    <w:rsid w:val="00F207D4"/>
    <w:rsid w:val="00F20969"/>
    <w:rsid w:val="00F209CD"/>
    <w:rsid w:val="00F20A3D"/>
    <w:rsid w:val="00F20A76"/>
    <w:rsid w:val="00F20A7E"/>
    <w:rsid w:val="00F20AC6"/>
    <w:rsid w:val="00F20B3A"/>
    <w:rsid w:val="00F20B91"/>
    <w:rsid w:val="00F20BBB"/>
    <w:rsid w:val="00F20BF5"/>
    <w:rsid w:val="00F20BFE"/>
    <w:rsid w:val="00F20CAB"/>
    <w:rsid w:val="00F20CF9"/>
    <w:rsid w:val="00F20D38"/>
    <w:rsid w:val="00F20DC7"/>
    <w:rsid w:val="00F20E35"/>
    <w:rsid w:val="00F20E7C"/>
    <w:rsid w:val="00F20E86"/>
    <w:rsid w:val="00F20ECC"/>
    <w:rsid w:val="00F20EDF"/>
    <w:rsid w:val="00F20EE3"/>
    <w:rsid w:val="00F20FD5"/>
    <w:rsid w:val="00F21020"/>
    <w:rsid w:val="00F2102C"/>
    <w:rsid w:val="00F21084"/>
    <w:rsid w:val="00F210F4"/>
    <w:rsid w:val="00F210F8"/>
    <w:rsid w:val="00F2111E"/>
    <w:rsid w:val="00F21225"/>
    <w:rsid w:val="00F212A2"/>
    <w:rsid w:val="00F21301"/>
    <w:rsid w:val="00F21363"/>
    <w:rsid w:val="00F213E6"/>
    <w:rsid w:val="00F21407"/>
    <w:rsid w:val="00F21492"/>
    <w:rsid w:val="00F21502"/>
    <w:rsid w:val="00F21503"/>
    <w:rsid w:val="00F215FA"/>
    <w:rsid w:val="00F2169D"/>
    <w:rsid w:val="00F216E3"/>
    <w:rsid w:val="00F217E6"/>
    <w:rsid w:val="00F2189B"/>
    <w:rsid w:val="00F218A5"/>
    <w:rsid w:val="00F218E1"/>
    <w:rsid w:val="00F21916"/>
    <w:rsid w:val="00F2199B"/>
    <w:rsid w:val="00F219E3"/>
    <w:rsid w:val="00F219F6"/>
    <w:rsid w:val="00F21A22"/>
    <w:rsid w:val="00F21A31"/>
    <w:rsid w:val="00F21ACC"/>
    <w:rsid w:val="00F21AEA"/>
    <w:rsid w:val="00F21B3A"/>
    <w:rsid w:val="00F21B69"/>
    <w:rsid w:val="00F21C4D"/>
    <w:rsid w:val="00F21C7D"/>
    <w:rsid w:val="00F21CAB"/>
    <w:rsid w:val="00F21DD0"/>
    <w:rsid w:val="00F21E09"/>
    <w:rsid w:val="00F21E20"/>
    <w:rsid w:val="00F21E62"/>
    <w:rsid w:val="00F21EA0"/>
    <w:rsid w:val="00F21EA3"/>
    <w:rsid w:val="00F21F1A"/>
    <w:rsid w:val="00F21F68"/>
    <w:rsid w:val="00F21F7A"/>
    <w:rsid w:val="00F220C7"/>
    <w:rsid w:val="00F221CC"/>
    <w:rsid w:val="00F221FA"/>
    <w:rsid w:val="00F22256"/>
    <w:rsid w:val="00F22276"/>
    <w:rsid w:val="00F222A8"/>
    <w:rsid w:val="00F222BE"/>
    <w:rsid w:val="00F22310"/>
    <w:rsid w:val="00F22367"/>
    <w:rsid w:val="00F223F7"/>
    <w:rsid w:val="00F2241F"/>
    <w:rsid w:val="00F224B4"/>
    <w:rsid w:val="00F2250D"/>
    <w:rsid w:val="00F2253F"/>
    <w:rsid w:val="00F22542"/>
    <w:rsid w:val="00F22554"/>
    <w:rsid w:val="00F225AE"/>
    <w:rsid w:val="00F225BC"/>
    <w:rsid w:val="00F226C3"/>
    <w:rsid w:val="00F226CC"/>
    <w:rsid w:val="00F2276B"/>
    <w:rsid w:val="00F2276E"/>
    <w:rsid w:val="00F22783"/>
    <w:rsid w:val="00F227B1"/>
    <w:rsid w:val="00F227D6"/>
    <w:rsid w:val="00F22803"/>
    <w:rsid w:val="00F2280D"/>
    <w:rsid w:val="00F22854"/>
    <w:rsid w:val="00F22864"/>
    <w:rsid w:val="00F228F2"/>
    <w:rsid w:val="00F22922"/>
    <w:rsid w:val="00F2297F"/>
    <w:rsid w:val="00F229EA"/>
    <w:rsid w:val="00F22B24"/>
    <w:rsid w:val="00F22BAB"/>
    <w:rsid w:val="00F22BE4"/>
    <w:rsid w:val="00F22C41"/>
    <w:rsid w:val="00F22CB0"/>
    <w:rsid w:val="00F22D2E"/>
    <w:rsid w:val="00F22D53"/>
    <w:rsid w:val="00F22D94"/>
    <w:rsid w:val="00F22DC1"/>
    <w:rsid w:val="00F22E10"/>
    <w:rsid w:val="00F22E19"/>
    <w:rsid w:val="00F22E24"/>
    <w:rsid w:val="00F22E43"/>
    <w:rsid w:val="00F22E65"/>
    <w:rsid w:val="00F22E75"/>
    <w:rsid w:val="00F22E9E"/>
    <w:rsid w:val="00F22EC9"/>
    <w:rsid w:val="00F22FA9"/>
    <w:rsid w:val="00F23044"/>
    <w:rsid w:val="00F23054"/>
    <w:rsid w:val="00F23061"/>
    <w:rsid w:val="00F23088"/>
    <w:rsid w:val="00F23091"/>
    <w:rsid w:val="00F230C0"/>
    <w:rsid w:val="00F230E2"/>
    <w:rsid w:val="00F23113"/>
    <w:rsid w:val="00F2313D"/>
    <w:rsid w:val="00F23157"/>
    <w:rsid w:val="00F231AD"/>
    <w:rsid w:val="00F231E0"/>
    <w:rsid w:val="00F231EE"/>
    <w:rsid w:val="00F2320D"/>
    <w:rsid w:val="00F23238"/>
    <w:rsid w:val="00F232C0"/>
    <w:rsid w:val="00F232C3"/>
    <w:rsid w:val="00F23416"/>
    <w:rsid w:val="00F23472"/>
    <w:rsid w:val="00F234B8"/>
    <w:rsid w:val="00F23518"/>
    <w:rsid w:val="00F235C3"/>
    <w:rsid w:val="00F235E3"/>
    <w:rsid w:val="00F23637"/>
    <w:rsid w:val="00F236C8"/>
    <w:rsid w:val="00F236E4"/>
    <w:rsid w:val="00F23719"/>
    <w:rsid w:val="00F237BD"/>
    <w:rsid w:val="00F237C6"/>
    <w:rsid w:val="00F237E9"/>
    <w:rsid w:val="00F2382A"/>
    <w:rsid w:val="00F23834"/>
    <w:rsid w:val="00F23842"/>
    <w:rsid w:val="00F23845"/>
    <w:rsid w:val="00F23868"/>
    <w:rsid w:val="00F23876"/>
    <w:rsid w:val="00F23891"/>
    <w:rsid w:val="00F238A3"/>
    <w:rsid w:val="00F238EE"/>
    <w:rsid w:val="00F238F4"/>
    <w:rsid w:val="00F238FB"/>
    <w:rsid w:val="00F2396F"/>
    <w:rsid w:val="00F2399F"/>
    <w:rsid w:val="00F239A3"/>
    <w:rsid w:val="00F239C2"/>
    <w:rsid w:val="00F239E1"/>
    <w:rsid w:val="00F23A55"/>
    <w:rsid w:val="00F23B3F"/>
    <w:rsid w:val="00F23BCD"/>
    <w:rsid w:val="00F23BF9"/>
    <w:rsid w:val="00F23CDF"/>
    <w:rsid w:val="00F23D0F"/>
    <w:rsid w:val="00F23D53"/>
    <w:rsid w:val="00F23D65"/>
    <w:rsid w:val="00F23DF6"/>
    <w:rsid w:val="00F23E86"/>
    <w:rsid w:val="00F23EA7"/>
    <w:rsid w:val="00F23F32"/>
    <w:rsid w:val="00F23F5C"/>
    <w:rsid w:val="00F23FC9"/>
    <w:rsid w:val="00F23FCB"/>
    <w:rsid w:val="00F23FDD"/>
    <w:rsid w:val="00F23FE0"/>
    <w:rsid w:val="00F24025"/>
    <w:rsid w:val="00F240CD"/>
    <w:rsid w:val="00F240F1"/>
    <w:rsid w:val="00F24165"/>
    <w:rsid w:val="00F24170"/>
    <w:rsid w:val="00F2418F"/>
    <w:rsid w:val="00F241AC"/>
    <w:rsid w:val="00F24261"/>
    <w:rsid w:val="00F24295"/>
    <w:rsid w:val="00F2429B"/>
    <w:rsid w:val="00F242E9"/>
    <w:rsid w:val="00F242FE"/>
    <w:rsid w:val="00F24300"/>
    <w:rsid w:val="00F2434C"/>
    <w:rsid w:val="00F243A3"/>
    <w:rsid w:val="00F243F8"/>
    <w:rsid w:val="00F2447B"/>
    <w:rsid w:val="00F2449F"/>
    <w:rsid w:val="00F244CB"/>
    <w:rsid w:val="00F244F6"/>
    <w:rsid w:val="00F2451A"/>
    <w:rsid w:val="00F2455F"/>
    <w:rsid w:val="00F24584"/>
    <w:rsid w:val="00F245BA"/>
    <w:rsid w:val="00F24623"/>
    <w:rsid w:val="00F24635"/>
    <w:rsid w:val="00F24667"/>
    <w:rsid w:val="00F24668"/>
    <w:rsid w:val="00F246F8"/>
    <w:rsid w:val="00F24776"/>
    <w:rsid w:val="00F247CE"/>
    <w:rsid w:val="00F24825"/>
    <w:rsid w:val="00F248CE"/>
    <w:rsid w:val="00F24901"/>
    <w:rsid w:val="00F24966"/>
    <w:rsid w:val="00F2498D"/>
    <w:rsid w:val="00F2499B"/>
    <w:rsid w:val="00F249BC"/>
    <w:rsid w:val="00F24A29"/>
    <w:rsid w:val="00F24A53"/>
    <w:rsid w:val="00F24AAC"/>
    <w:rsid w:val="00F24ABF"/>
    <w:rsid w:val="00F24BA0"/>
    <w:rsid w:val="00F24BD0"/>
    <w:rsid w:val="00F24BD7"/>
    <w:rsid w:val="00F24BE5"/>
    <w:rsid w:val="00F24CE2"/>
    <w:rsid w:val="00F24D60"/>
    <w:rsid w:val="00F24E79"/>
    <w:rsid w:val="00F24F63"/>
    <w:rsid w:val="00F24F78"/>
    <w:rsid w:val="00F24F79"/>
    <w:rsid w:val="00F24FC4"/>
    <w:rsid w:val="00F24FF9"/>
    <w:rsid w:val="00F2504F"/>
    <w:rsid w:val="00F250C2"/>
    <w:rsid w:val="00F2510A"/>
    <w:rsid w:val="00F2512C"/>
    <w:rsid w:val="00F25168"/>
    <w:rsid w:val="00F251C7"/>
    <w:rsid w:val="00F25203"/>
    <w:rsid w:val="00F25240"/>
    <w:rsid w:val="00F25369"/>
    <w:rsid w:val="00F25378"/>
    <w:rsid w:val="00F25391"/>
    <w:rsid w:val="00F253A1"/>
    <w:rsid w:val="00F2541A"/>
    <w:rsid w:val="00F25433"/>
    <w:rsid w:val="00F25436"/>
    <w:rsid w:val="00F25486"/>
    <w:rsid w:val="00F25496"/>
    <w:rsid w:val="00F254A8"/>
    <w:rsid w:val="00F254C7"/>
    <w:rsid w:val="00F254F6"/>
    <w:rsid w:val="00F255C7"/>
    <w:rsid w:val="00F255E0"/>
    <w:rsid w:val="00F255F1"/>
    <w:rsid w:val="00F2560E"/>
    <w:rsid w:val="00F256BE"/>
    <w:rsid w:val="00F257DC"/>
    <w:rsid w:val="00F257F3"/>
    <w:rsid w:val="00F258C3"/>
    <w:rsid w:val="00F2595E"/>
    <w:rsid w:val="00F25963"/>
    <w:rsid w:val="00F25992"/>
    <w:rsid w:val="00F259CF"/>
    <w:rsid w:val="00F25A16"/>
    <w:rsid w:val="00F25A9C"/>
    <w:rsid w:val="00F25A9D"/>
    <w:rsid w:val="00F25B01"/>
    <w:rsid w:val="00F25C18"/>
    <w:rsid w:val="00F25C52"/>
    <w:rsid w:val="00F25C67"/>
    <w:rsid w:val="00F25C7C"/>
    <w:rsid w:val="00F25C7D"/>
    <w:rsid w:val="00F25CCA"/>
    <w:rsid w:val="00F25D55"/>
    <w:rsid w:val="00F25D6F"/>
    <w:rsid w:val="00F25D83"/>
    <w:rsid w:val="00F25E37"/>
    <w:rsid w:val="00F25EC4"/>
    <w:rsid w:val="00F25EDB"/>
    <w:rsid w:val="00F25F0C"/>
    <w:rsid w:val="00F25F83"/>
    <w:rsid w:val="00F25F99"/>
    <w:rsid w:val="00F26053"/>
    <w:rsid w:val="00F260D7"/>
    <w:rsid w:val="00F2616C"/>
    <w:rsid w:val="00F26250"/>
    <w:rsid w:val="00F2628C"/>
    <w:rsid w:val="00F262C0"/>
    <w:rsid w:val="00F2636E"/>
    <w:rsid w:val="00F26381"/>
    <w:rsid w:val="00F263AB"/>
    <w:rsid w:val="00F26408"/>
    <w:rsid w:val="00F2647E"/>
    <w:rsid w:val="00F264A1"/>
    <w:rsid w:val="00F264F7"/>
    <w:rsid w:val="00F2650C"/>
    <w:rsid w:val="00F2651C"/>
    <w:rsid w:val="00F2656E"/>
    <w:rsid w:val="00F2657A"/>
    <w:rsid w:val="00F266B1"/>
    <w:rsid w:val="00F266FE"/>
    <w:rsid w:val="00F2672A"/>
    <w:rsid w:val="00F26793"/>
    <w:rsid w:val="00F267AA"/>
    <w:rsid w:val="00F267C2"/>
    <w:rsid w:val="00F26849"/>
    <w:rsid w:val="00F26877"/>
    <w:rsid w:val="00F2689E"/>
    <w:rsid w:val="00F268A4"/>
    <w:rsid w:val="00F2698A"/>
    <w:rsid w:val="00F269F6"/>
    <w:rsid w:val="00F26B42"/>
    <w:rsid w:val="00F26B4B"/>
    <w:rsid w:val="00F26B51"/>
    <w:rsid w:val="00F26B8E"/>
    <w:rsid w:val="00F26BE6"/>
    <w:rsid w:val="00F26C14"/>
    <w:rsid w:val="00F26C1E"/>
    <w:rsid w:val="00F26C36"/>
    <w:rsid w:val="00F26C47"/>
    <w:rsid w:val="00F26C4B"/>
    <w:rsid w:val="00F26C9A"/>
    <w:rsid w:val="00F26CF5"/>
    <w:rsid w:val="00F26D15"/>
    <w:rsid w:val="00F26D4A"/>
    <w:rsid w:val="00F26D8B"/>
    <w:rsid w:val="00F26DB8"/>
    <w:rsid w:val="00F26DDA"/>
    <w:rsid w:val="00F26E99"/>
    <w:rsid w:val="00F26EBD"/>
    <w:rsid w:val="00F26F53"/>
    <w:rsid w:val="00F26FEB"/>
    <w:rsid w:val="00F2700C"/>
    <w:rsid w:val="00F2700D"/>
    <w:rsid w:val="00F27017"/>
    <w:rsid w:val="00F27108"/>
    <w:rsid w:val="00F2715D"/>
    <w:rsid w:val="00F271F7"/>
    <w:rsid w:val="00F27249"/>
    <w:rsid w:val="00F27271"/>
    <w:rsid w:val="00F27276"/>
    <w:rsid w:val="00F27287"/>
    <w:rsid w:val="00F272B0"/>
    <w:rsid w:val="00F272E2"/>
    <w:rsid w:val="00F272E9"/>
    <w:rsid w:val="00F27357"/>
    <w:rsid w:val="00F2735C"/>
    <w:rsid w:val="00F273C3"/>
    <w:rsid w:val="00F27413"/>
    <w:rsid w:val="00F27440"/>
    <w:rsid w:val="00F274B9"/>
    <w:rsid w:val="00F27525"/>
    <w:rsid w:val="00F27552"/>
    <w:rsid w:val="00F2759D"/>
    <w:rsid w:val="00F276AC"/>
    <w:rsid w:val="00F276E8"/>
    <w:rsid w:val="00F276F2"/>
    <w:rsid w:val="00F27797"/>
    <w:rsid w:val="00F27827"/>
    <w:rsid w:val="00F27843"/>
    <w:rsid w:val="00F27973"/>
    <w:rsid w:val="00F279C9"/>
    <w:rsid w:val="00F279F9"/>
    <w:rsid w:val="00F27AB4"/>
    <w:rsid w:val="00F27B46"/>
    <w:rsid w:val="00F27BBA"/>
    <w:rsid w:val="00F27C6D"/>
    <w:rsid w:val="00F27C79"/>
    <w:rsid w:val="00F27D13"/>
    <w:rsid w:val="00F27D73"/>
    <w:rsid w:val="00F27D7A"/>
    <w:rsid w:val="00F27DE9"/>
    <w:rsid w:val="00F27E03"/>
    <w:rsid w:val="00F27EB9"/>
    <w:rsid w:val="00F27F75"/>
    <w:rsid w:val="00F27FA2"/>
    <w:rsid w:val="00F27FAC"/>
    <w:rsid w:val="00F27FD5"/>
    <w:rsid w:val="00F30008"/>
    <w:rsid w:val="00F3018C"/>
    <w:rsid w:val="00F30244"/>
    <w:rsid w:val="00F302B4"/>
    <w:rsid w:val="00F302B6"/>
    <w:rsid w:val="00F30311"/>
    <w:rsid w:val="00F3036F"/>
    <w:rsid w:val="00F30393"/>
    <w:rsid w:val="00F3040E"/>
    <w:rsid w:val="00F30464"/>
    <w:rsid w:val="00F30469"/>
    <w:rsid w:val="00F304B9"/>
    <w:rsid w:val="00F304F2"/>
    <w:rsid w:val="00F305A1"/>
    <w:rsid w:val="00F305BE"/>
    <w:rsid w:val="00F305BF"/>
    <w:rsid w:val="00F3068A"/>
    <w:rsid w:val="00F306CE"/>
    <w:rsid w:val="00F30706"/>
    <w:rsid w:val="00F3081A"/>
    <w:rsid w:val="00F3084E"/>
    <w:rsid w:val="00F30867"/>
    <w:rsid w:val="00F3087E"/>
    <w:rsid w:val="00F30898"/>
    <w:rsid w:val="00F308BE"/>
    <w:rsid w:val="00F3093F"/>
    <w:rsid w:val="00F3096B"/>
    <w:rsid w:val="00F3097B"/>
    <w:rsid w:val="00F30983"/>
    <w:rsid w:val="00F3098B"/>
    <w:rsid w:val="00F309A2"/>
    <w:rsid w:val="00F309E3"/>
    <w:rsid w:val="00F30A48"/>
    <w:rsid w:val="00F30A70"/>
    <w:rsid w:val="00F30B0C"/>
    <w:rsid w:val="00F30BA9"/>
    <w:rsid w:val="00F30C4A"/>
    <w:rsid w:val="00F30C59"/>
    <w:rsid w:val="00F30C6E"/>
    <w:rsid w:val="00F30D05"/>
    <w:rsid w:val="00F30D71"/>
    <w:rsid w:val="00F30E48"/>
    <w:rsid w:val="00F30F4C"/>
    <w:rsid w:val="00F30F69"/>
    <w:rsid w:val="00F3101D"/>
    <w:rsid w:val="00F31075"/>
    <w:rsid w:val="00F310D6"/>
    <w:rsid w:val="00F3111F"/>
    <w:rsid w:val="00F311B6"/>
    <w:rsid w:val="00F31220"/>
    <w:rsid w:val="00F31256"/>
    <w:rsid w:val="00F31283"/>
    <w:rsid w:val="00F31285"/>
    <w:rsid w:val="00F31286"/>
    <w:rsid w:val="00F312AF"/>
    <w:rsid w:val="00F312B2"/>
    <w:rsid w:val="00F312E0"/>
    <w:rsid w:val="00F3130B"/>
    <w:rsid w:val="00F3133C"/>
    <w:rsid w:val="00F31350"/>
    <w:rsid w:val="00F3135F"/>
    <w:rsid w:val="00F313EA"/>
    <w:rsid w:val="00F314A3"/>
    <w:rsid w:val="00F3150E"/>
    <w:rsid w:val="00F3150F"/>
    <w:rsid w:val="00F31567"/>
    <w:rsid w:val="00F31597"/>
    <w:rsid w:val="00F31644"/>
    <w:rsid w:val="00F31671"/>
    <w:rsid w:val="00F316A3"/>
    <w:rsid w:val="00F31758"/>
    <w:rsid w:val="00F31774"/>
    <w:rsid w:val="00F317E2"/>
    <w:rsid w:val="00F317E5"/>
    <w:rsid w:val="00F317E6"/>
    <w:rsid w:val="00F31858"/>
    <w:rsid w:val="00F318C0"/>
    <w:rsid w:val="00F31987"/>
    <w:rsid w:val="00F3198B"/>
    <w:rsid w:val="00F319C2"/>
    <w:rsid w:val="00F31A47"/>
    <w:rsid w:val="00F31A71"/>
    <w:rsid w:val="00F31A78"/>
    <w:rsid w:val="00F31B40"/>
    <w:rsid w:val="00F31B65"/>
    <w:rsid w:val="00F31C09"/>
    <w:rsid w:val="00F31CE6"/>
    <w:rsid w:val="00F31D55"/>
    <w:rsid w:val="00F31D9F"/>
    <w:rsid w:val="00F31E65"/>
    <w:rsid w:val="00F31E98"/>
    <w:rsid w:val="00F31EBD"/>
    <w:rsid w:val="00F31EE7"/>
    <w:rsid w:val="00F31F25"/>
    <w:rsid w:val="00F31F37"/>
    <w:rsid w:val="00F31FB6"/>
    <w:rsid w:val="00F31FCB"/>
    <w:rsid w:val="00F32006"/>
    <w:rsid w:val="00F32008"/>
    <w:rsid w:val="00F32043"/>
    <w:rsid w:val="00F320AA"/>
    <w:rsid w:val="00F3211B"/>
    <w:rsid w:val="00F3217A"/>
    <w:rsid w:val="00F321D3"/>
    <w:rsid w:val="00F3220B"/>
    <w:rsid w:val="00F322C8"/>
    <w:rsid w:val="00F32338"/>
    <w:rsid w:val="00F3238D"/>
    <w:rsid w:val="00F323F9"/>
    <w:rsid w:val="00F32456"/>
    <w:rsid w:val="00F3245D"/>
    <w:rsid w:val="00F32509"/>
    <w:rsid w:val="00F3250B"/>
    <w:rsid w:val="00F3255F"/>
    <w:rsid w:val="00F3256A"/>
    <w:rsid w:val="00F32576"/>
    <w:rsid w:val="00F325F7"/>
    <w:rsid w:val="00F32632"/>
    <w:rsid w:val="00F32661"/>
    <w:rsid w:val="00F326AB"/>
    <w:rsid w:val="00F326FA"/>
    <w:rsid w:val="00F32704"/>
    <w:rsid w:val="00F327A4"/>
    <w:rsid w:val="00F327E1"/>
    <w:rsid w:val="00F32801"/>
    <w:rsid w:val="00F32889"/>
    <w:rsid w:val="00F328B6"/>
    <w:rsid w:val="00F32930"/>
    <w:rsid w:val="00F32982"/>
    <w:rsid w:val="00F32A40"/>
    <w:rsid w:val="00F32A44"/>
    <w:rsid w:val="00F32AFA"/>
    <w:rsid w:val="00F32B2C"/>
    <w:rsid w:val="00F32B99"/>
    <w:rsid w:val="00F32C72"/>
    <w:rsid w:val="00F32CA1"/>
    <w:rsid w:val="00F32CA4"/>
    <w:rsid w:val="00F32D45"/>
    <w:rsid w:val="00F32D61"/>
    <w:rsid w:val="00F32D80"/>
    <w:rsid w:val="00F32D94"/>
    <w:rsid w:val="00F32DA3"/>
    <w:rsid w:val="00F32DA4"/>
    <w:rsid w:val="00F32DA5"/>
    <w:rsid w:val="00F32DF1"/>
    <w:rsid w:val="00F32E26"/>
    <w:rsid w:val="00F32E39"/>
    <w:rsid w:val="00F33183"/>
    <w:rsid w:val="00F33199"/>
    <w:rsid w:val="00F333C8"/>
    <w:rsid w:val="00F3340A"/>
    <w:rsid w:val="00F33414"/>
    <w:rsid w:val="00F334CB"/>
    <w:rsid w:val="00F334F8"/>
    <w:rsid w:val="00F3358C"/>
    <w:rsid w:val="00F33623"/>
    <w:rsid w:val="00F33635"/>
    <w:rsid w:val="00F336D2"/>
    <w:rsid w:val="00F337FB"/>
    <w:rsid w:val="00F33874"/>
    <w:rsid w:val="00F33889"/>
    <w:rsid w:val="00F3389D"/>
    <w:rsid w:val="00F338A8"/>
    <w:rsid w:val="00F338BC"/>
    <w:rsid w:val="00F338D7"/>
    <w:rsid w:val="00F33944"/>
    <w:rsid w:val="00F339EC"/>
    <w:rsid w:val="00F33ACA"/>
    <w:rsid w:val="00F33B54"/>
    <w:rsid w:val="00F33B5C"/>
    <w:rsid w:val="00F33B70"/>
    <w:rsid w:val="00F33BF8"/>
    <w:rsid w:val="00F33C3C"/>
    <w:rsid w:val="00F33C4A"/>
    <w:rsid w:val="00F33C50"/>
    <w:rsid w:val="00F33C5B"/>
    <w:rsid w:val="00F33CC4"/>
    <w:rsid w:val="00F33D05"/>
    <w:rsid w:val="00F33D28"/>
    <w:rsid w:val="00F33D2C"/>
    <w:rsid w:val="00F33D31"/>
    <w:rsid w:val="00F33E0A"/>
    <w:rsid w:val="00F33E14"/>
    <w:rsid w:val="00F33E1C"/>
    <w:rsid w:val="00F33E2F"/>
    <w:rsid w:val="00F33E42"/>
    <w:rsid w:val="00F33F8B"/>
    <w:rsid w:val="00F33FD9"/>
    <w:rsid w:val="00F34023"/>
    <w:rsid w:val="00F34054"/>
    <w:rsid w:val="00F340A6"/>
    <w:rsid w:val="00F340B4"/>
    <w:rsid w:val="00F3411F"/>
    <w:rsid w:val="00F34163"/>
    <w:rsid w:val="00F34233"/>
    <w:rsid w:val="00F34283"/>
    <w:rsid w:val="00F343E0"/>
    <w:rsid w:val="00F3441B"/>
    <w:rsid w:val="00F34495"/>
    <w:rsid w:val="00F34499"/>
    <w:rsid w:val="00F3457F"/>
    <w:rsid w:val="00F34638"/>
    <w:rsid w:val="00F34720"/>
    <w:rsid w:val="00F34763"/>
    <w:rsid w:val="00F347B8"/>
    <w:rsid w:val="00F347C7"/>
    <w:rsid w:val="00F347DD"/>
    <w:rsid w:val="00F3480A"/>
    <w:rsid w:val="00F34840"/>
    <w:rsid w:val="00F3491C"/>
    <w:rsid w:val="00F34931"/>
    <w:rsid w:val="00F34984"/>
    <w:rsid w:val="00F349F6"/>
    <w:rsid w:val="00F34A06"/>
    <w:rsid w:val="00F34A0B"/>
    <w:rsid w:val="00F34A11"/>
    <w:rsid w:val="00F34A36"/>
    <w:rsid w:val="00F34B16"/>
    <w:rsid w:val="00F34B51"/>
    <w:rsid w:val="00F34B87"/>
    <w:rsid w:val="00F34BAC"/>
    <w:rsid w:val="00F34BD9"/>
    <w:rsid w:val="00F34D85"/>
    <w:rsid w:val="00F34DA4"/>
    <w:rsid w:val="00F34DEA"/>
    <w:rsid w:val="00F34E23"/>
    <w:rsid w:val="00F34EB0"/>
    <w:rsid w:val="00F34EB8"/>
    <w:rsid w:val="00F34EC0"/>
    <w:rsid w:val="00F34ED6"/>
    <w:rsid w:val="00F34EE9"/>
    <w:rsid w:val="00F34F26"/>
    <w:rsid w:val="00F35055"/>
    <w:rsid w:val="00F35096"/>
    <w:rsid w:val="00F350A5"/>
    <w:rsid w:val="00F350D9"/>
    <w:rsid w:val="00F3517B"/>
    <w:rsid w:val="00F351EB"/>
    <w:rsid w:val="00F351FD"/>
    <w:rsid w:val="00F3521D"/>
    <w:rsid w:val="00F35248"/>
    <w:rsid w:val="00F35253"/>
    <w:rsid w:val="00F35264"/>
    <w:rsid w:val="00F352EB"/>
    <w:rsid w:val="00F35308"/>
    <w:rsid w:val="00F35381"/>
    <w:rsid w:val="00F3543D"/>
    <w:rsid w:val="00F3544E"/>
    <w:rsid w:val="00F3544F"/>
    <w:rsid w:val="00F3545F"/>
    <w:rsid w:val="00F3555B"/>
    <w:rsid w:val="00F3555F"/>
    <w:rsid w:val="00F35643"/>
    <w:rsid w:val="00F3567A"/>
    <w:rsid w:val="00F35747"/>
    <w:rsid w:val="00F3575E"/>
    <w:rsid w:val="00F3576D"/>
    <w:rsid w:val="00F357B8"/>
    <w:rsid w:val="00F3583A"/>
    <w:rsid w:val="00F35853"/>
    <w:rsid w:val="00F35873"/>
    <w:rsid w:val="00F35915"/>
    <w:rsid w:val="00F35967"/>
    <w:rsid w:val="00F359C2"/>
    <w:rsid w:val="00F359CA"/>
    <w:rsid w:val="00F35A06"/>
    <w:rsid w:val="00F35B3E"/>
    <w:rsid w:val="00F35B4A"/>
    <w:rsid w:val="00F35B7D"/>
    <w:rsid w:val="00F35C06"/>
    <w:rsid w:val="00F35C48"/>
    <w:rsid w:val="00F35C7E"/>
    <w:rsid w:val="00F35CA0"/>
    <w:rsid w:val="00F35D3A"/>
    <w:rsid w:val="00F35D45"/>
    <w:rsid w:val="00F35D4B"/>
    <w:rsid w:val="00F35D52"/>
    <w:rsid w:val="00F35D74"/>
    <w:rsid w:val="00F35D83"/>
    <w:rsid w:val="00F35E1B"/>
    <w:rsid w:val="00F35E3E"/>
    <w:rsid w:val="00F35EBA"/>
    <w:rsid w:val="00F35EBE"/>
    <w:rsid w:val="00F35F07"/>
    <w:rsid w:val="00F35F1C"/>
    <w:rsid w:val="00F35F35"/>
    <w:rsid w:val="00F35F5D"/>
    <w:rsid w:val="00F35FD8"/>
    <w:rsid w:val="00F36022"/>
    <w:rsid w:val="00F36069"/>
    <w:rsid w:val="00F360E6"/>
    <w:rsid w:val="00F3611B"/>
    <w:rsid w:val="00F36135"/>
    <w:rsid w:val="00F361A9"/>
    <w:rsid w:val="00F3622A"/>
    <w:rsid w:val="00F36289"/>
    <w:rsid w:val="00F362A8"/>
    <w:rsid w:val="00F362BA"/>
    <w:rsid w:val="00F3632B"/>
    <w:rsid w:val="00F3638C"/>
    <w:rsid w:val="00F363B2"/>
    <w:rsid w:val="00F363BC"/>
    <w:rsid w:val="00F363EE"/>
    <w:rsid w:val="00F36406"/>
    <w:rsid w:val="00F36416"/>
    <w:rsid w:val="00F3643F"/>
    <w:rsid w:val="00F36472"/>
    <w:rsid w:val="00F36496"/>
    <w:rsid w:val="00F364F9"/>
    <w:rsid w:val="00F3651C"/>
    <w:rsid w:val="00F3655D"/>
    <w:rsid w:val="00F36579"/>
    <w:rsid w:val="00F36647"/>
    <w:rsid w:val="00F36667"/>
    <w:rsid w:val="00F366B7"/>
    <w:rsid w:val="00F366DF"/>
    <w:rsid w:val="00F3675D"/>
    <w:rsid w:val="00F36795"/>
    <w:rsid w:val="00F367DE"/>
    <w:rsid w:val="00F36819"/>
    <w:rsid w:val="00F3684D"/>
    <w:rsid w:val="00F36871"/>
    <w:rsid w:val="00F36880"/>
    <w:rsid w:val="00F368B1"/>
    <w:rsid w:val="00F36993"/>
    <w:rsid w:val="00F369CB"/>
    <w:rsid w:val="00F36A10"/>
    <w:rsid w:val="00F36A35"/>
    <w:rsid w:val="00F36AC0"/>
    <w:rsid w:val="00F36AFD"/>
    <w:rsid w:val="00F36B2F"/>
    <w:rsid w:val="00F36B5F"/>
    <w:rsid w:val="00F36BF3"/>
    <w:rsid w:val="00F36BFE"/>
    <w:rsid w:val="00F36C7D"/>
    <w:rsid w:val="00F36C96"/>
    <w:rsid w:val="00F36CCD"/>
    <w:rsid w:val="00F36D29"/>
    <w:rsid w:val="00F36D61"/>
    <w:rsid w:val="00F36D9D"/>
    <w:rsid w:val="00F36EA1"/>
    <w:rsid w:val="00F36EC0"/>
    <w:rsid w:val="00F36F3A"/>
    <w:rsid w:val="00F3700F"/>
    <w:rsid w:val="00F3705E"/>
    <w:rsid w:val="00F3706F"/>
    <w:rsid w:val="00F37091"/>
    <w:rsid w:val="00F370DA"/>
    <w:rsid w:val="00F370E5"/>
    <w:rsid w:val="00F370F9"/>
    <w:rsid w:val="00F37109"/>
    <w:rsid w:val="00F37188"/>
    <w:rsid w:val="00F3718B"/>
    <w:rsid w:val="00F371E3"/>
    <w:rsid w:val="00F3727E"/>
    <w:rsid w:val="00F3727F"/>
    <w:rsid w:val="00F372FC"/>
    <w:rsid w:val="00F3737D"/>
    <w:rsid w:val="00F3752A"/>
    <w:rsid w:val="00F3754B"/>
    <w:rsid w:val="00F375B7"/>
    <w:rsid w:val="00F375DA"/>
    <w:rsid w:val="00F37625"/>
    <w:rsid w:val="00F3768A"/>
    <w:rsid w:val="00F37713"/>
    <w:rsid w:val="00F3774C"/>
    <w:rsid w:val="00F377E2"/>
    <w:rsid w:val="00F3787D"/>
    <w:rsid w:val="00F37890"/>
    <w:rsid w:val="00F378E2"/>
    <w:rsid w:val="00F37A27"/>
    <w:rsid w:val="00F37A44"/>
    <w:rsid w:val="00F37A65"/>
    <w:rsid w:val="00F37AF2"/>
    <w:rsid w:val="00F37B48"/>
    <w:rsid w:val="00F37B55"/>
    <w:rsid w:val="00F37BAA"/>
    <w:rsid w:val="00F37C20"/>
    <w:rsid w:val="00F37C62"/>
    <w:rsid w:val="00F37C66"/>
    <w:rsid w:val="00F37D09"/>
    <w:rsid w:val="00F37D0E"/>
    <w:rsid w:val="00F37D47"/>
    <w:rsid w:val="00F37D50"/>
    <w:rsid w:val="00F37E35"/>
    <w:rsid w:val="00F37EE5"/>
    <w:rsid w:val="00F37F29"/>
    <w:rsid w:val="00F37FD9"/>
    <w:rsid w:val="00F4000D"/>
    <w:rsid w:val="00F400B6"/>
    <w:rsid w:val="00F400D2"/>
    <w:rsid w:val="00F400FC"/>
    <w:rsid w:val="00F4012D"/>
    <w:rsid w:val="00F401CD"/>
    <w:rsid w:val="00F401D5"/>
    <w:rsid w:val="00F401DF"/>
    <w:rsid w:val="00F40211"/>
    <w:rsid w:val="00F4025D"/>
    <w:rsid w:val="00F4028D"/>
    <w:rsid w:val="00F402D9"/>
    <w:rsid w:val="00F4034C"/>
    <w:rsid w:val="00F403A8"/>
    <w:rsid w:val="00F403B2"/>
    <w:rsid w:val="00F40518"/>
    <w:rsid w:val="00F40558"/>
    <w:rsid w:val="00F40568"/>
    <w:rsid w:val="00F405A1"/>
    <w:rsid w:val="00F405E4"/>
    <w:rsid w:val="00F4070B"/>
    <w:rsid w:val="00F4072A"/>
    <w:rsid w:val="00F4076A"/>
    <w:rsid w:val="00F407BF"/>
    <w:rsid w:val="00F407F8"/>
    <w:rsid w:val="00F40851"/>
    <w:rsid w:val="00F408B4"/>
    <w:rsid w:val="00F408F2"/>
    <w:rsid w:val="00F408FA"/>
    <w:rsid w:val="00F40908"/>
    <w:rsid w:val="00F4091B"/>
    <w:rsid w:val="00F40976"/>
    <w:rsid w:val="00F4098E"/>
    <w:rsid w:val="00F409B0"/>
    <w:rsid w:val="00F409E6"/>
    <w:rsid w:val="00F40A24"/>
    <w:rsid w:val="00F40B66"/>
    <w:rsid w:val="00F40B98"/>
    <w:rsid w:val="00F40CCE"/>
    <w:rsid w:val="00F40CD2"/>
    <w:rsid w:val="00F40D47"/>
    <w:rsid w:val="00F40D5B"/>
    <w:rsid w:val="00F40D62"/>
    <w:rsid w:val="00F40D69"/>
    <w:rsid w:val="00F40EFE"/>
    <w:rsid w:val="00F40F6E"/>
    <w:rsid w:val="00F40F9D"/>
    <w:rsid w:val="00F40FFF"/>
    <w:rsid w:val="00F41066"/>
    <w:rsid w:val="00F41144"/>
    <w:rsid w:val="00F4115B"/>
    <w:rsid w:val="00F41189"/>
    <w:rsid w:val="00F411BC"/>
    <w:rsid w:val="00F411F5"/>
    <w:rsid w:val="00F412BE"/>
    <w:rsid w:val="00F4144A"/>
    <w:rsid w:val="00F414AD"/>
    <w:rsid w:val="00F415D1"/>
    <w:rsid w:val="00F415F7"/>
    <w:rsid w:val="00F41692"/>
    <w:rsid w:val="00F416A9"/>
    <w:rsid w:val="00F416F2"/>
    <w:rsid w:val="00F41728"/>
    <w:rsid w:val="00F41730"/>
    <w:rsid w:val="00F41811"/>
    <w:rsid w:val="00F4186D"/>
    <w:rsid w:val="00F4188F"/>
    <w:rsid w:val="00F418BF"/>
    <w:rsid w:val="00F418C8"/>
    <w:rsid w:val="00F418FD"/>
    <w:rsid w:val="00F41986"/>
    <w:rsid w:val="00F419DE"/>
    <w:rsid w:val="00F41A3B"/>
    <w:rsid w:val="00F41A70"/>
    <w:rsid w:val="00F41AC5"/>
    <w:rsid w:val="00F41ACC"/>
    <w:rsid w:val="00F41B4E"/>
    <w:rsid w:val="00F41BF7"/>
    <w:rsid w:val="00F41C33"/>
    <w:rsid w:val="00F41C42"/>
    <w:rsid w:val="00F41C51"/>
    <w:rsid w:val="00F41C6E"/>
    <w:rsid w:val="00F41C6F"/>
    <w:rsid w:val="00F41CE9"/>
    <w:rsid w:val="00F41D44"/>
    <w:rsid w:val="00F41DA2"/>
    <w:rsid w:val="00F41DD3"/>
    <w:rsid w:val="00F41DF1"/>
    <w:rsid w:val="00F41DFA"/>
    <w:rsid w:val="00F41E24"/>
    <w:rsid w:val="00F41E62"/>
    <w:rsid w:val="00F41ED5"/>
    <w:rsid w:val="00F41F47"/>
    <w:rsid w:val="00F41F74"/>
    <w:rsid w:val="00F42094"/>
    <w:rsid w:val="00F420C6"/>
    <w:rsid w:val="00F42121"/>
    <w:rsid w:val="00F42158"/>
    <w:rsid w:val="00F42160"/>
    <w:rsid w:val="00F4216A"/>
    <w:rsid w:val="00F4217E"/>
    <w:rsid w:val="00F42195"/>
    <w:rsid w:val="00F42272"/>
    <w:rsid w:val="00F422CC"/>
    <w:rsid w:val="00F42302"/>
    <w:rsid w:val="00F42310"/>
    <w:rsid w:val="00F42379"/>
    <w:rsid w:val="00F423BD"/>
    <w:rsid w:val="00F42532"/>
    <w:rsid w:val="00F42540"/>
    <w:rsid w:val="00F4258B"/>
    <w:rsid w:val="00F425BF"/>
    <w:rsid w:val="00F425F2"/>
    <w:rsid w:val="00F425FB"/>
    <w:rsid w:val="00F42674"/>
    <w:rsid w:val="00F4269F"/>
    <w:rsid w:val="00F426F3"/>
    <w:rsid w:val="00F42752"/>
    <w:rsid w:val="00F42761"/>
    <w:rsid w:val="00F42762"/>
    <w:rsid w:val="00F42800"/>
    <w:rsid w:val="00F42918"/>
    <w:rsid w:val="00F4292C"/>
    <w:rsid w:val="00F42958"/>
    <w:rsid w:val="00F429BE"/>
    <w:rsid w:val="00F42A62"/>
    <w:rsid w:val="00F42A6E"/>
    <w:rsid w:val="00F42B0C"/>
    <w:rsid w:val="00F42B10"/>
    <w:rsid w:val="00F42B31"/>
    <w:rsid w:val="00F42B51"/>
    <w:rsid w:val="00F42C15"/>
    <w:rsid w:val="00F42C57"/>
    <w:rsid w:val="00F42C65"/>
    <w:rsid w:val="00F42C6A"/>
    <w:rsid w:val="00F42DE3"/>
    <w:rsid w:val="00F42E0A"/>
    <w:rsid w:val="00F42E27"/>
    <w:rsid w:val="00F42F63"/>
    <w:rsid w:val="00F42F99"/>
    <w:rsid w:val="00F42FAA"/>
    <w:rsid w:val="00F42FE4"/>
    <w:rsid w:val="00F4301C"/>
    <w:rsid w:val="00F4302A"/>
    <w:rsid w:val="00F43064"/>
    <w:rsid w:val="00F43081"/>
    <w:rsid w:val="00F430A1"/>
    <w:rsid w:val="00F4311A"/>
    <w:rsid w:val="00F4312F"/>
    <w:rsid w:val="00F43248"/>
    <w:rsid w:val="00F4325A"/>
    <w:rsid w:val="00F433E2"/>
    <w:rsid w:val="00F4341A"/>
    <w:rsid w:val="00F434FE"/>
    <w:rsid w:val="00F43511"/>
    <w:rsid w:val="00F435B4"/>
    <w:rsid w:val="00F435C6"/>
    <w:rsid w:val="00F435E5"/>
    <w:rsid w:val="00F43643"/>
    <w:rsid w:val="00F436B1"/>
    <w:rsid w:val="00F436DF"/>
    <w:rsid w:val="00F436F1"/>
    <w:rsid w:val="00F4372D"/>
    <w:rsid w:val="00F43732"/>
    <w:rsid w:val="00F437D8"/>
    <w:rsid w:val="00F437EA"/>
    <w:rsid w:val="00F438DB"/>
    <w:rsid w:val="00F438EB"/>
    <w:rsid w:val="00F43915"/>
    <w:rsid w:val="00F439F3"/>
    <w:rsid w:val="00F439F7"/>
    <w:rsid w:val="00F43A00"/>
    <w:rsid w:val="00F43A09"/>
    <w:rsid w:val="00F43A60"/>
    <w:rsid w:val="00F43A82"/>
    <w:rsid w:val="00F43A88"/>
    <w:rsid w:val="00F43AA3"/>
    <w:rsid w:val="00F43AD0"/>
    <w:rsid w:val="00F43B35"/>
    <w:rsid w:val="00F43B9A"/>
    <w:rsid w:val="00F43BBD"/>
    <w:rsid w:val="00F43C8B"/>
    <w:rsid w:val="00F43D10"/>
    <w:rsid w:val="00F43DF1"/>
    <w:rsid w:val="00F43F41"/>
    <w:rsid w:val="00F43F58"/>
    <w:rsid w:val="00F43FC9"/>
    <w:rsid w:val="00F44002"/>
    <w:rsid w:val="00F44061"/>
    <w:rsid w:val="00F440CB"/>
    <w:rsid w:val="00F440FD"/>
    <w:rsid w:val="00F4411A"/>
    <w:rsid w:val="00F4413B"/>
    <w:rsid w:val="00F4437C"/>
    <w:rsid w:val="00F44399"/>
    <w:rsid w:val="00F443A4"/>
    <w:rsid w:val="00F443D5"/>
    <w:rsid w:val="00F44409"/>
    <w:rsid w:val="00F44425"/>
    <w:rsid w:val="00F444BE"/>
    <w:rsid w:val="00F444C2"/>
    <w:rsid w:val="00F444CB"/>
    <w:rsid w:val="00F44515"/>
    <w:rsid w:val="00F44520"/>
    <w:rsid w:val="00F44550"/>
    <w:rsid w:val="00F445B9"/>
    <w:rsid w:val="00F4460B"/>
    <w:rsid w:val="00F4460E"/>
    <w:rsid w:val="00F4465F"/>
    <w:rsid w:val="00F44671"/>
    <w:rsid w:val="00F446B6"/>
    <w:rsid w:val="00F446C0"/>
    <w:rsid w:val="00F446DC"/>
    <w:rsid w:val="00F44780"/>
    <w:rsid w:val="00F4483D"/>
    <w:rsid w:val="00F44870"/>
    <w:rsid w:val="00F44882"/>
    <w:rsid w:val="00F448ED"/>
    <w:rsid w:val="00F4493A"/>
    <w:rsid w:val="00F4493F"/>
    <w:rsid w:val="00F44961"/>
    <w:rsid w:val="00F4497D"/>
    <w:rsid w:val="00F449EF"/>
    <w:rsid w:val="00F449F3"/>
    <w:rsid w:val="00F44ACE"/>
    <w:rsid w:val="00F44ADF"/>
    <w:rsid w:val="00F44BA9"/>
    <w:rsid w:val="00F44C86"/>
    <w:rsid w:val="00F44CD3"/>
    <w:rsid w:val="00F44D1C"/>
    <w:rsid w:val="00F44D45"/>
    <w:rsid w:val="00F44D70"/>
    <w:rsid w:val="00F44D89"/>
    <w:rsid w:val="00F44DEA"/>
    <w:rsid w:val="00F44DF7"/>
    <w:rsid w:val="00F44E53"/>
    <w:rsid w:val="00F44E68"/>
    <w:rsid w:val="00F44EEB"/>
    <w:rsid w:val="00F44F23"/>
    <w:rsid w:val="00F44F6B"/>
    <w:rsid w:val="00F4504C"/>
    <w:rsid w:val="00F45083"/>
    <w:rsid w:val="00F450D2"/>
    <w:rsid w:val="00F450FF"/>
    <w:rsid w:val="00F4516E"/>
    <w:rsid w:val="00F45193"/>
    <w:rsid w:val="00F451D7"/>
    <w:rsid w:val="00F45265"/>
    <w:rsid w:val="00F4532F"/>
    <w:rsid w:val="00F45394"/>
    <w:rsid w:val="00F453E1"/>
    <w:rsid w:val="00F4543C"/>
    <w:rsid w:val="00F4545A"/>
    <w:rsid w:val="00F4545D"/>
    <w:rsid w:val="00F454D2"/>
    <w:rsid w:val="00F454F0"/>
    <w:rsid w:val="00F45500"/>
    <w:rsid w:val="00F4555C"/>
    <w:rsid w:val="00F4555D"/>
    <w:rsid w:val="00F4558F"/>
    <w:rsid w:val="00F455F3"/>
    <w:rsid w:val="00F45695"/>
    <w:rsid w:val="00F456BE"/>
    <w:rsid w:val="00F456E2"/>
    <w:rsid w:val="00F4573C"/>
    <w:rsid w:val="00F457B3"/>
    <w:rsid w:val="00F457FC"/>
    <w:rsid w:val="00F457FE"/>
    <w:rsid w:val="00F45888"/>
    <w:rsid w:val="00F458A2"/>
    <w:rsid w:val="00F45932"/>
    <w:rsid w:val="00F4598B"/>
    <w:rsid w:val="00F459EA"/>
    <w:rsid w:val="00F45A43"/>
    <w:rsid w:val="00F45BA6"/>
    <w:rsid w:val="00F45BAC"/>
    <w:rsid w:val="00F45BBB"/>
    <w:rsid w:val="00F45BE7"/>
    <w:rsid w:val="00F45C1F"/>
    <w:rsid w:val="00F45C29"/>
    <w:rsid w:val="00F45C4A"/>
    <w:rsid w:val="00F45CCE"/>
    <w:rsid w:val="00F45D22"/>
    <w:rsid w:val="00F45E19"/>
    <w:rsid w:val="00F45E3B"/>
    <w:rsid w:val="00F45E5E"/>
    <w:rsid w:val="00F45E9A"/>
    <w:rsid w:val="00F45EB2"/>
    <w:rsid w:val="00F45F0E"/>
    <w:rsid w:val="00F4600E"/>
    <w:rsid w:val="00F46083"/>
    <w:rsid w:val="00F460DD"/>
    <w:rsid w:val="00F4611F"/>
    <w:rsid w:val="00F4612F"/>
    <w:rsid w:val="00F461BC"/>
    <w:rsid w:val="00F461C3"/>
    <w:rsid w:val="00F462AD"/>
    <w:rsid w:val="00F462C2"/>
    <w:rsid w:val="00F462D7"/>
    <w:rsid w:val="00F46302"/>
    <w:rsid w:val="00F46375"/>
    <w:rsid w:val="00F46386"/>
    <w:rsid w:val="00F46388"/>
    <w:rsid w:val="00F46394"/>
    <w:rsid w:val="00F46395"/>
    <w:rsid w:val="00F463AF"/>
    <w:rsid w:val="00F463F1"/>
    <w:rsid w:val="00F46454"/>
    <w:rsid w:val="00F46482"/>
    <w:rsid w:val="00F4649D"/>
    <w:rsid w:val="00F464A8"/>
    <w:rsid w:val="00F464D4"/>
    <w:rsid w:val="00F4655F"/>
    <w:rsid w:val="00F46560"/>
    <w:rsid w:val="00F46562"/>
    <w:rsid w:val="00F465C5"/>
    <w:rsid w:val="00F465E1"/>
    <w:rsid w:val="00F465E5"/>
    <w:rsid w:val="00F46629"/>
    <w:rsid w:val="00F466D9"/>
    <w:rsid w:val="00F466F1"/>
    <w:rsid w:val="00F466FA"/>
    <w:rsid w:val="00F46756"/>
    <w:rsid w:val="00F46857"/>
    <w:rsid w:val="00F468BF"/>
    <w:rsid w:val="00F468C6"/>
    <w:rsid w:val="00F468EC"/>
    <w:rsid w:val="00F4695F"/>
    <w:rsid w:val="00F469D6"/>
    <w:rsid w:val="00F469E4"/>
    <w:rsid w:val="00F46A00"/>
    <w:rsid w:val="00F46A11"/>
    <w:rsid w:val="00F46A15"/>
    <w:rsid w:val="00F46A1A"/>
    <w:rsid w:val="00F46A4B"/>
    <w:rsid w:val="00F46AA5"/>
    <w:rsid w:val="00F46B00"/>
    <w:rsid w:val="00F46B11"/>
    <w:rsid w:val="00F46B71"/>
    <w:rsid w:val="00F46BC5"/>
    <w:rsid w:val="00F46BDC"/>
    <w:rsid w:val="00F46D4E"/>
    <w:rsid w:val="00F46D58"/>
    <w:rsid w:val="00F46D68"/>
    <w:rsid w:val="00F46D9A"/>
    <w:rsid w:val="00F46DDA"/>
    <w:rsid w:val="00F46E27"/>
    <w:rsid w:val="00F46E28"/>
    <w:rsid w:val="00F46EA2"/>
    <w:rsid w:val="00F46EE3"/>
    <w:rsid w:val="00F46FC4"/>
    <w:rsid w:val="00F47032"/>
    <w:rsid w:val="00F47054"/>
    <w:rsid w:val="00F470B4"/>
    <w:rsid w:val="00F471F6"/>
    <w:rsid w:val="00F4720E"/>
    <w:rsid w:val="00F47211"/>
    <w:rsid w:val="00F4739D"/>
    <w:rsid w:val="00F473A9"/>
    <w:rsid w:val="00F473B6"/>
    <w:rsid w:val="00F47416"/>
    <w:rsid w:val="00F47443"/>
    <w:rsid w:val="00F47598"/>
    <w:rsid w:val="00F47713"/>
    <w:rsid w:val="00F4775B"/>
    <w:rsid w:val="00F47761"/>
    <w:rsid w:val="00F477D4"/>
    <w:rsid w:val="00F4784F"/>
    <w:rsid w:val="00F47963"/>
    <w:rsid w:val="00F47996"/>
    <w:rsid w:val="00F479D2"/>
    <w:rsid w:val="00F479D7"/>
    <w:rsid w:val="00F47A4C"/>
    <w:rsid w:val="00F47A6D"/>
    <w:rsid w:val="00F47A7B"/>
    <w:rsid w:val="00F47B39"/>
    <w:rsid w:val="00F47B64"/>
    <w:rsid w:val="00F47C15"/>
    <w:rsid w:val="00F47C7B"/>
    <w:rsid w:val="00F47D23"/>
    <w:rsid w:val="00F47D42"/>
    <w:rsid w:val="00F47D5A"/>
    <w:rsid w:val="00F47DBE"/>
    <w:rsid w:val="00F47E98"/>
    <w:rsid w:val="00F47ECE"/>
    <w:rsid w:val="00F47EE9"/>
    <w:rsid w:val="00F47F25"/>
    <w:rsid w:val="00F47F32"/>
    <w:rsid w:val="00F47F50"/>
    <w:rsid w:val="00F47F67"/>
    <w:rsid w:val="00F47F8E"/>
    <w:rsid w:val="00F5000E"/>
    <w:rsid w:val="00F5003D"/>
    <w:rsid w:val="00F5004E"/>
    <w:rsid w:val="00F50073"/>
    <w:rsid w:val="00F50106"/>
    <w:rsid w:val="00F501F9"/>
    <w:rsid w:val="00F50319"/>
    <w:rsid w:val="00F503AD"/>
    <w:rsid w:val="00F503D1"/>
    <w:rsid w:val="00F50506"/>
    <w:rsid w:val="00F5051A"/>
    <w:rsid w:val="00F50582"/>
    <w:rsid w:val="00F50637"/>
    <w:rsid w:val="00F5063B"/>
    <w:rsid w:val="00F50643"/>
    <w:rsid w:val="00F50667"/>
    <w:rsid w:val="00F50671"/>
    <w:rsid w:val="00F5070F"/>
    <w:rsid w:val="00F5071A"/>
    <w:rsid w:val="00F5072F"/>
    <w:rsid w:val="00F5076E"/>
    <w:rsid w:val="00F507D4"/>
    <w:rsid w:val="00F50814"/>
    <w:rsid w:val="00F5087D"/>
    <w:rsid w:val="00F508C9"/>
    <w:rsid w:val="00F508DC"/>
    <w:rsid w:val="00F50921"/>
    <w:rsid w:val="00F50952"/>
    <w:rsid w:val="00F50977"/>
    <w:rsid w:val="00F50B09"/>
    <w:rsid w:val="00F50B2A"/>
    <w:rsid w:val="00F50B3A"/>
    <w:rsid w:val="00F50BF1"/>
    <w:rsid w:val="00F50C5A"/>
    <w:rsid w:val="00F50C8E"/>
    <w:rsid w:val="00F50D57"/>
    <w:rsid w:val="00F50D80"/>
    <w:rsid w:val="00F50E65"/>
    <w:rsid w:val="00F50EEC"/>
    <w:rsid w:val="00F50FCA"/>
    <w:rsid w:val="00F50FF6"/>
    <w:rsid w:val="00F5104B"/>
    <w:rsid w:val="00F51084"/>
    <w:rsid w:val="00F510C8"/>
    <w:rsid w:val="00F5111D"/>
    <w:rsid w:val="00F511B7"/>
    <w:rsid w:val="00F511C2"/>
    <w:rsid w:val="00F511E3"/>
    <w:rsid w:val="00F51230"/>
    <w:rsid w:val="00F51240"/>
    <w:rsid w:val="00F5125F"/>
    <w:rsid w:val="00F5127D"/>
    <w:rsid w:val="00F512BB"/>
    <w:rsid w:val="00F512FB"/>
    <w:rsid w:val="00F51314"/>
    <w:rsid w:val="00F5131F"/>
    <w:rsid w:val="00F51359"/>
    <w:rsid w:val="00F5139E"/>
    <w:rsid w:val="00F513C7"/>
    <w:rsid w:val="00F51452"/>
    <w:rsid w:val="00F51494"/>
    <w:rsid w:val="00F514E1"/>
    <w:rsid w:val="00F51509"/>
    <w:rsid w:val="00F515C2"/>
    <w:rsid w:val="00F515C9"/>
    <w:rsid w:val="00F51621"/>
    <w:rsid w:val="00F516AA"/>
    <w:rsid w:val="00F516E7"/>
    <w:rsid w:val="00F51717"/>
    <w:rsid w:val="00F51737"/>
    <w:rsid w:val="00F5183C"/>
    <w:rsid w:val="00F51964"/>
    <w:rsid w:val="00F51A33"/>
    <w:rsid w:val="00F51AA5"/>
    <w:rsid w:val="00F51AC0"/>
    <w:rsid w:val="00F51AD4"/>
    <w:rsid w:val="00F51B0C"/>
    <w:rsid w:val="00F51B17"/>
    <w:rsid w:val="00F51B7B"/>
    <w:rsid w:val="00F51B98"/>
    <w:rsid w:val="00F51BC0"/>
    <w:rsid w:val="00F51BE5"/>
    <w:rsid w:val="00F51C30"/>
    <w:rsid w:val="00F51C52"/>
    <w:rsid w:val="00F51C8A"/>
    <w:rsid w:val="00F51DB8"/>
    <w:rsid w:val="00F51E19"/>
    <w:rsid w:val="00F51E1E"/>
    <w:rsid w:val="00F51E3C"/>
    <w:rsid w:val="00F51E66"/>
    <w:rsid w:val="00F51E8E"/>
    <w:rsid w:val="00F51ED5"/>
    <w:rsid w:val="00F51F02"/>
    <w:rsid w:val="00F51F45"/>
    <w:rsid w:val="00F51FE5"/>
    <w:rsid w:val="00F52015"/>
    <w:rsid w:val="00F520B5"/>
    <w:rsid w:val="00F520D4"/>
    <w:rsid w:val="00F5215B"/>
    <w:rsid w:val="00F521B8"/>
    <w:rsid w:val="00F52279"/>
    <w:rsid w:val="00F5227A"/>
    <w:rsid w:val="00F52322"/>
    <w:rsid w:val="00F52422"/>
    <w:rsid w:val="00F52474"/>
    <w:rsid w:val="00F5247D"/>
    <w:rsid w:val="00F524B6"/>
    <w:rsid w:val="00F5253E"/>
    <w:rsid w:val="00F525F8"/>
    <w:rsid w:val="00F52626"/>
    <w:rsid w:val="00F52685"/>
    <w:rsid w:val="00F526C3"/>
    <w:rsid w:val="00F52714"/>
    <w:rsid w:val="00F52729"/>
    <w:rsid w:val="00F52736"/>
    <w:rsid w:val="00F52750"/>
    <w:rsid w:val="00F5275B"/>
    <w:rsid w:val="00F52786"/>
    <w:rsid w:val="00F52816"/>
    <w:rsid w:val="00F5283D"/>
    <w:rsid w:val="00F52896"/>
    <w:rsid w:val="00F528B8"/>
    <w:rsid w:val="00F528C2"/>
    <w:rsid w:val="00F5297E"/>
    <w:rsid w:val="00F52A22"/>
    <w:rsid w:val="00F52A5B"/>
    <w:rsid w:val="00F52ACB"/>
    <w:rsid w:val="00F52AEA"/>
    <w:rsid w:val="00F52B2C"/>
    <w:rsid w:val="00F52C23"/>
    <w:rsid w:val="00F52D57"/>
    <w:rsid w:val="00F52DA7"/>
    <w:rsid w:val="00F52DA9"/>
    <w:rsid w:val="00F52E0D"/>
    <w:rsid w:val="00F52F59"/>
    <w:rsid w:val="00F52FEC"/>
    <w:rsid w:val="00F52FFD"/>
    <w:rsid w:val="00F53068"/>
    <w:rsid w:val="00F53093"/>
    <w:rsid w:val="00F530C4"/>
    <w:rsid w:val="00F53112"/>
    <w:rsid w:val="00F53146"/>
    <w:rsid w:val="00F53243"/>
    <w:rsid w:val="00F5325E"/>
    <w:rsid w:val="00F5325F"/>
    <w:rsid w:val="00F53304"/>
    <w:rsid w:val="00F533D2"/>
    <w:rsid w:val="00F5340F"/>
    <w:rsid w:val="00F5342A"/>
    <w:rsid w:val="00F534A4"/>
    <w:rsid w:val="00F534D2"/>
    <w:rsid w:val="00F534EF"/>
    <w:rsid w:val="00F535EF"/>
    <w:rsid w:val="00F535F5"/>
    <w:rsid w:val="00F5362E"/>
    <w:rsid w:val="00F5364B"/>
    <w:rsid w:val="00F53830"/>
    <w:rsid w:val="00F5385B"/>
    <w:rsid w:val="00F5386C"/>
    <w:rsid w:val="00F538B7"/>
    <w:rsid w:val="00F538D1"/>
    <w:rsid w:val="00F539DE"/>
    <w:rsid w:val="00F539EA"/>
    <w:rsid w:val="00F53A09"/>
    <w:rsid w:val="00F53A4B"/>
    <w:rsid w:val="00F53A63"/>
    <w:rsid w:val="00F53A88"/>
    <w:rsid w:val="00F53B80"/>
    <w:rsid w:val="00F53B9B"/>
    <w:rsid w:val="00F53BA3"/>
    <w:rsid w:val="00F53BCB"/>
    <w:rsid w:val="00F53C07"/>
    <w:rsid w:val="00F53CE8"/>
    <w:rsid w:val="00F53D01"/>
    <w:rsid w:val="00F53D36"/>
    <w:rsid w:val="00F53DCD"/>
    <w:rsid w:val="00F53E86"/>
    <w:rsid w:val="00F53EE3"/>
    <w:rsid w:val="00F53FE4"/>
    <w:rsid w:val="00F54053"/>
    <w:rsid w:val="00F54067"/>
    <w:rsid w:val="00F5406E"/>
    <w:rsid w:val="00F540FE"/>
    <w:rsid w:val="00F541A2"/>
    <w:rsid w:val="00F5420F"/>
    <w:rsid w:val="00F5422C"/>
    <w:rsid w:val="00F54303"/>
    <w:rsid w:val="00F54333"/>
    <w:rsid w:val="00F54450"/>
    <w:rsid w:val="00F5445F"/>
    <w:rsid w:val="00F54461"/>
    <w:rsid w:val="00F54505"/>
    <w:rsid w:val="00F5457C"/>
    <w:rsid w:val="00F545B3"/>
    <w:rsid w:val="00F545DA"/>
    <w:rsid w:val="00F54618"/>
    <w:rsid w:val="00F547B1"/>
    <w:rsid w:val="00F547BD"/>
    <w:rsid w:val="00F5481A"/>
    <w:rsid w:val="00F5483B"/>
    <w:rsid w:val="00F5486D"/>
    <w:rsid w:val="00F548AB"/>
    <w:rsid w:val="00F548D3"/>
    <w:rsid w:val="00F5490B"/>
    <w:rsid w:val="00F5493D"/>
    <w:rsid w:val="00F54959"/>
    <w:rsid w:val="00F5496C"/>
    <w:rsid w:val="00F54AB4"/>
    <w:rsid w:val="00F54B6F"/>
    <w:rsid w:val="00F54B8F"/>
    <w:rsid w:val="00F54BB2"/>
    <w:rsid w:val="00F54BD9"/>
    <w:rsid w:val="00F54C65"/>
    <w:rsid w:val="00F54C96"/>
    <w:rsid w:val="00F54DCE"/>
    <w:rsid w:val="00F54E13"/>
    <w:rsid w:val="00F54E2F"/>
    <w:rsid w:val="00F54E52"/>
    <w:rsid w:val="00F54EBC"/>
    <w:rsid w:val="00F54F86"/>
    <w:rsid w:val="00F54F92"/>
    <w:rsid w:val="00F54F93"/>
    <w:rsid w:val="00F54FF5"/>
    <w:rsid w:val="00F55042"/>
    <w:rsid w:val="00F5508C"/>
    <w:rsid w:val="00F550A3"/>
    <w:rsid w:val="00F550AA"/>
    <w:rsid w:val="00F550FC"/>
    <w:rsid w:val="00F55115"/>
    <w:rsid w:val="00F5515D"/>
    <w:rsid w:val="00F55171"/>
    <w:rsid w:val="00F551B5"/>
    <w:rsid w:val="00F551EB"/>
    <w:rsid w:val="00F551F6"/>
    <w:rsid w:val="00F551FB"/>
    <w:rsid w:val="00F55215"/>
    <w:rsid w:val="00F55341"/>
    <w:rsid w:val="00F55369"/>
    <w:rsid w:val="00F5540C"/>
    <w:rsid w:val="00F55449"/>
    <w:rsid w:val="00F5544A"/>
    <w:rsid w:val="00F554AE"/>
    <w:rsid w:val="00F555F6"/>
    <w:rsid w:val="00F55639"/>
    <w:rsid w:val="00F5565F"/>
    <w:rsid w:val="00F5567D"/>
    <w:rsid w:val="00F55699"/>
    <w:rsid w:val="00F55724"/>
    <w:rsid w:val="00F55752"/>
    <w:rsid w:val="00F55754"/>
    <w:rsid w:val="00F557A7"/>
    <w:rsid w:val="00F558D9"/>
    <w:rsid w:val="00F55925"/>
    <w:rsid w:val="00F559AF"/>
    <w:rsid w:val="00F559BE"/>
    <w:rsid w:val="00F55A6A"/>
    <w:rsid w:val="00F55AC6"/>
    <w:rsid w:val="00F55B9C"/>
    <w:rsid w:val="00F55BA8"/>
    <w:rsid w:val="00F55BB9"/>
    <w:rsid w:val="00F55BBE"/>
    <w:rsid w:val="00F55C49"/>
    <w:rsid w:val="00F55C53"/>
    <w:rsid w:val="00F55C6E"/>
    <w:rsid w:val="00F55CDF"/>
    <w:rsid w:val="00F55CF4"/>
    <w:rsid w:val="00F55D27"/>
    <w:rsid w:val="00F55D91"/>
    <w:rsid w:val="00F55DB5"/>
    <w:rsid w:val="00F55DBB"/>
    <w:rsid w:val="00F55DC7"/>
    <w:rsid w:val="00F55E3B"/>
    <w:rsid w:val="00F55E9E"/>
    <w:rsid w:val="00F55EAD"/>
    <w:rsid w:val="00F55ED1"/>
    <w:rsid w:val="00F55F0B"/>
    <w:rsid w:val="00F55F37"/>
    <w:rsid w:val="00F55FB4"/>
    <w:rsid w:val="00F56014"/>
    <w:rsid w:val="00F56024"/>
    <w:rsid w:val="00F56049"/>
    <w:rsid w:val="00F56085"/>
    <w:rsid w:val="00F5609D"/>
    <w:rsid w:val="00F560C3"/>
    <w:rsid w:val="00F560DF"/>
    <w:rsid w:val="00F56138"/>
    <w:rsid w:val="00F561A4"/>
    <w:rsid w:val="00F561BD"/>
    <w:rsid w:val="00F561CA"/>
    <w:rsid w:val="00F56201"/>
    <w:rsid w:val="00F5620F"/>
    <w:rsid w:val="00F56213"/>
    <w:rsid w:val="00F56292"/>
    <w:rsid w:val="00F56349"/>
    <w:rsid w:val="00F56351"/>
    <w:rsid w:val="00F56476"/>
    <w:rsid w:val="00F56484"/>
    <w:rsid w:val="00F564A5"/>
    <w:rsid w:val="00F564AD"/>
    <w:rsid w:val="00F564F2"/>
    <w:rsid w:val="00F5651D"/>
    <w:rsid w:val="00F56537"/>
    <w:rsid w:val="00F56560"/>
    <w:rsid w:val="00F565FE"/>
    <w:rsid w:val="00F56633"/>
    <w:rsid w:val="00F56665"/>
    <w:rsid w:val="00F5667C"/>
    <w:rsid w:val="00F56684"/>
    <w:rsid w:val="00F566A4"/>
    <w:rsid w:val="00F566B9"/>
    <w:rsid w:val="00F566EB"/>
    <w:rsid w:val="00F566F9"/>
    <w:rsid w:val="00F5672F"/>
    <w:rsid w:val="00F56753"/>
    <w:rsid w:val="00F56775"/>
    <w:rsid w:val="00F56791"/>
    <w:rsid w:val="00F5686C"/>
    <w:rsid w:val="00F56889"/>
    <w:rsid w:val="00F568A6"/>
    <w:rsid w:val="00F5693F"/>
    <w:rsid w:val="00F56978"/>
    <w:rsid w:val="00F569D2"/>
    <w:rsid w:val="00F56A28"/>
    <w:rsid w:val="00F56A36"/>
    <w:rsid w:val="00F56A75"/>
    <w:rsid w:val="00F56A92"/>
    <w:rsid w:val="00F56AC5"/>
    <w:rsid w:val="00F56B30"/>
    <w:rsid w:val="00F56B46"/>
    <w:rsid w:val="00F56B5D"/>
    <w:rsid w:val="00F56B8E"/>
    <w:rsid w:val="00F56BA9"/>
    <w:rsid w:val="00F56BD4"/>
    <w:rsid w:val="00F56C4F"/>
    <w:rsid w:val="00F56C50"/>
    <w:rsid w:val="00F56D03"/>
    <w:rsid w:val="00F56D28"/>
    <w:rsid w:val="00F56D54"/>
    <w:rsid w:val="00F56D83"/>
    <w:rsid w:val="00F56DAD"/>
    <w:rsid w:val="00F56E13"/>
    <w:rsid w:val="00F56E1F"/>
    <w:rsid w:val="00F56F27"/>
    <w:rsid w:val="00F56F56"/>
    <w:rsid w:val="00F56F57"/>
    <w:rsid w:val="00F56F6C"/>
    <w:rsid w:val="00F57082"/>
    <w:rsid w:val="00F570E1"/>
    <w:rsid w:val="00F5711B"/>
    <w:rsid w:val="00F57176"/>
    <w:rsid w:val="00F571C9"/>
    <w:rsid w:val="00F57238"/>
    <w:rsid w:val="00F57264"/>
    <w:rsid w:val="00F5726D"/>
    <w:rsid w:val="00F572A4"/>
    <w:rsid w:val="00F572B7"/>
    <w:rsid w:val="00F57474"/>
    <w:rsid w:val="00F57521"/>
    <w:rsid w:val="00F57555"/>
    <w:rsid w:val="00F57574"/>
    <w:rsid w:val="00F5760C"/>
    <w:rsid w:val="00F57645"/>
    <w:rsid w:val="00F57666"/>
    <w:rsid w:val="00F57785"/>
    <w:rsid w:val="00F577A1"/>
    <w:rsid w:val="00F5780E"/>
    <w:rsid w:val="00F57828"/>
    <w:rsid w:val="00F57856"/>
    <w:rsid w:val="00F578BD"/>
    <w:rsid w:val="00F578BF"/>
    <w:rsid w:val="00F578EE"/>
    <w:rsid w:val="00F57903"/>
    <w:rsid w:val="00F57940"/>
    <w:rsid w:val="00F57A2E"/>
    <w:rsid w:val="00F57A31"/>
    <w:rsid w:val="00F57A33"/>
    <w:rsid w:val="00F57A35"/>
    <w:rsid w:val="00F57A54"/>
    <w:rsid w:val="00F57B66"/>
    <w:rsid w:val="00F57B83"/>
    <w:rsid w:val="00F57B92"/>
    <w:rsid w:val="00F57C04"/>
    <w:rsid w:val="00F57C58"/>
    <w:rsid w:val="00F57C68"/>
    <w:rsid w:val="00F57D0B"/>
    <w:rsid w:val="00F57D1D"/>
    <w:rsid w:val="00F57D84"/>
    <w:rsid w:val="00F57E5E"/>
    <w:rsid w:val="00F57EA0"/>
    <w:rsid w:val="00F57EB1"/>
    <w:rsid w:val="00F57EF3"/>
    <w:rsid w:val="00F57F5E"/>
    <w:rsid w:val="00F57F6E"/>
    <w:rsid w:val="00F57FB1"/>
    <w:rsid w:val="00F6002C"/>
    <w:rsid w:val="00F60081"/>
    <w:rsid w:val="00F600F5"/>
    <w:rsid w:val="00F6014C"/>
    <w:rsid w:val="00F6014D"/>
    <w:rsid w:val="00F6016B"/>
    <w:rsid w:val="00F6017E"/>
    <w:rsid w:val="00F601B4"/>
    <w:rsid w:val="00F601D0"/>
    <w:rsid w:val="00F60225"/>
    <w:rsid w:val="00F60254"/>
    <w:rsid w:val="00F60317"/>
    <w:rsid w:val="00F6036A"/>
    <w:rsid w:val="00F6036B"/>
    <w:rsid w:val="00F6037B"/>
    <w:rsid w:val="00F60408"/>
    <w:rsid w:val="00F6042E"/>
    <w:rsid w:val="00F60463"/>
    <w:rsid w:val="00F6048F"/>
    <w:rsid w:val="00F604E2"/>
    <w:rsid w:val="00F60587"/>
    <w:rsid w:val="00F60605"/>
    <w:rsid w:val="00F60631"/>
    <w:rsid w:val="00F606C6"/>
    <w:rsid w:val="00F60773"/>
    <w:rsid w:val="00F60882"/>
    <w:rsid w:val="00F6088F"/>
    <w:rsid w:val="00F608F2"/>
    <w:rsid w:val="00F609CC"/>
    <w:rsid w:val="00F60A8F"/>
    <w:rsid w:val="00F60AFE"/>
    <w:rsid w:val="00F60B5C"/>
    <w:rsid w:val="00F60BAC"/>
    <w:rsid w:val="00F60BD5"/>
    <w:rsid w:val="00F60BFB"/>
    <w:rsid w:val="00F60C17"/>
    <w:rsid w:val="00F60C59"/>
    <w:rsid w:val="00F60C88"/>
    <w:rsid w:val="00F60CD8"/>
    <w:rsid w:val="00F60CEA"/>
    <w:rsid w:val="00F60D09"/>
    <w:rsid w:val="00F60D12"/>
    <w:rsid w:val="00F60D21"/>
    <w:rsid w:val="00F60D34"/>
    <w:rsid w:val="00F60D3E"/>
    <w:rsid w:val="00F60D41"/>
    <w:rsid w:val="00F60D45"/>
    <w:rsid w:val="00F60D63"/>
    <w:rsid w:val="00F60D81"/>
    <w:rsid w:val="00F60DD9"/>
    <w:rsid w:val="00F60E80"/>
    <w:rsid w:val="00F60EE8"/>
    <w:rsid w:val="00F610B1"/>
    <w:rsid w:val="00F61106"/>
    <w:rsid w:val="00F6110E"/>
    <w:rsid w:val="00F611A2"/>
    <w:rsid w:val="00F6126A"/>
    <w:rsid w:val="00F61270"/>
    <w:rsid w:val="00F6131C"/>
    <w:rsid w:val="00F61320"/>
    <w:rsid w:val="00F613A1"/>
    <w:rsid w:val="00F613C7"/>
    <w:rsid w:val="00F61460"/>
    <w:rsid w:val="00F6146A"/>
    <w:rsid w:val="00F61480"/>
    <w:rsid w:val="00F61491"/>
    <w:rsid w:val="00F6151D"/>
    <w:rsid w:val="00F6159F"/>
    <w:rsid w:val="00F615A3"/>
    <w:rsid w:val="00F61621"/>
    <w:rsid w:val="00F61631"/>
    <w:rsid w:val="00F61657"/>
    <w:rsid w:val="00F61683"/>
    <w:rsid w:val="00F61726"/>
    <w:rsid w:val="00F6185D"/>
    <w:rsid w:val="00F61889"/>
    <w:rsid w:val="00F61894"/>
    <w:rsid w:val="00F618F2"/>
    <w:rsid w:val="00F61944"/>
    <w:rsid w:val="00F61977"/>
    <w:rsid w:val="00F61999"/>
    <w:rsid w:val="00F61A3D"/>
    <w:rsid w:val="00F61A4A"/>
    <w:rsid w:val="00F61B6B"/>
    <w:rsid w:val="00F61B8B"/>
    <w:rsid w:val="00F61C48"/>
    <w:rsid w:val="00F61CCD"/>
    <w:rsid w:val="00F61CE6"/>
    <w:rsid w:val="00F61CED"/>
    <w:rsid w:val="00F61D39"/>
    <w:rsid w:val="00F61D4C"/>
    <w:rsid w:val="00F61D7E"/>
    <w:rsid w:val="00F61E81"/>
    <w:rsid w:val="00F61E95"/>
    <w:rsid w:val="00F61EF4"/>
    <w:rsid w:val="00F61F98"/>
    <w:rsid w:val="00F61F9A"/>
    <w:rsid w:val="00F61FB6"/>
    <w:rsid w:val="00F61FCB"/>
    <w:rsid w:val="00F61FEC"/>
    <w:rsid w:val="00F62058"/>
    <w:rsid w:val="00F620FE"/>
    <w:rsid w:val="00F62164"/>
    <w:rsid w:val="00F621A8"/>
    <w:rsid w:val="00F621F7"/>
    <w:rsid w:val="00F62240"/>
    <w:rsid w:val="00F62277"/>
    <w:rsid w:val="00F622E7"/>
    <w:rsid w:val="00F6230D"/>
    <w:rsid w:val="00F6239D"/>
    <w:rsid w:val="00F623E4"/>
    <w:rsid w:val="00F624C1"/>
    <w:rsid w:val="00F624DC"/>
    <w:rsid w:val="00F6257C"/>
    <w:rsid w:val="00F6264C"/>
    <w:rsid w:val="00F62653"/>
    <w:rsid w:val="00F62660"/>
    <w:rsid w:val="00F62712"/>
    <w:rsid w:val="00F62713"/>
    <w:rsid w:val="00F627ED"/>
    <w:rsid w:val="00F627F8"/>
    <w:rsid w:val="00F6281F"/>
    <w:rsid w:val="00F62910"/>
    <w:rsid w:val="00F6296B"/>
    <w:rsid w:val="00F629B5"/>
    <w:rsid w:val="00F629B8"/>
    <w:rsid w:val="00F629BF"/>
    <w:rsid w:val="00F62A52"/>
    <w:rsid w:val="00F62ADB"/>
    <w:rsid w:val="00F62B3E"/>
    <w:rsid w:val="00F62B60"/>
    <w:rsid w:val="00F62C03"/>
    <w:rsid w:val="00F62C5C"/>
    <w:rsid w:val="00F62CB1"/>
    <w:rsid w:val="00F62CDB"/>
    <w:rsid w:val="00F62D21"/>
    <w:rsid w:val="00F62D71"/>
    <w:rsid w:val="00F62D9B"/>
    <w:rsid w:val="00F62E0E"/>
    <w:rsid w:val="00F62E62"/>
    <w:rsid w:val="00F62EA5"/>
    <w:rsid w:val="00F62F4B"/>
    <w:rsid w:val="00F62FB4"/>
    <w:rsid w:val="00F62FB8"/>
    <w:rsid w:val="00F63029"/>
    <w:rsid w:val="00F63074"/>
    <w:rsid w:val="00F630C9"/>
    <w:rsid w:val="00F63146"/>
    <w:rsid w:val="00F63151"/>
    <w:rsid w:val="00F6316F"/>
    <w:rsid w:val="00F631CF"/>
    <w:rsid w:val="00F631F4"/>
    <w:rsid w:val="00F631FA"/>
    <w:rsid w:val="00F63226"/>
    <w:rsid w:val="00F63306"/>
    <w:rsid w:val="00F63321"/>
    <w:rsid w:val="00F6342D"/>
    <w:rsid w:val="00F63468"/>
    <w:rsid w:val="00F63497"/>
    <w:rsid w:val="00F634A3"/>
    <w:rsid w:val="00F634CD"/>
    <w:rsid w:val="00F6352A"/>
    <w:rsid w:val="00F63571"/>
    <w:rsid w:val="00F63574"/>
    <w:rsid w:val="00F635A7"/>
    <w:rsid w:val="00F635B0"/>
    <w:rsid w:val="00F635D0"/>
    <w:rsid w:val="00F636B9"/>
    <w:rsid w:val="00F636E7"/>
    <w:rsid w:val="00F63706"/>
    <w:rsid w:val="00F6382A"/>
    <w:rsid w:val="00F63842"/>
    <w:rsid w:val="00F63887"/>
    <w:rsid w:val="00F638B9"/>
    <w:rsid w:val="00F638D6"/>
    <w:rsid w:val="00F6395F"/>
    <w:rsid w:val="00F6396C"/>
    <w:rsid w:val="00F6397B"/>
    <w:rsid w:val="00F6397D"/>
    <w:rsid w:val="00F63980"/>
    <w:rsid w:val="00F63A13"/>
    <w:rsid w:val="00F63A6C"/>
    <w:rsid w:val="00F63A7F"/>
    <w:rsid w:val="00F63A9C"/>
    <w:rsid w:val="00F63AD7"/>
    <w:rsid w:val="00F63BF2"/>
    <w:rsid w:val="00F63C21"/>
    <w:rsid w:val="00F63C68"/>
    <w:rsid w:val="00F63C75"/>
    <w:rsid w:val="00F63C9E"/>
    <w:rsid w:val="00F63CCD"/>
    <w:rsid w:val="00F63CEB"/>
    <w:rsid w:val="00F63CF1"/>
    <w:rsid w:val="00F63E5C"/>
    <w:rsid w:val="00F63E9A"/>
    <w:rsid w:val="00F63EC3"/>
    <w:rsid w:val="00F63EE0"/>
    <w:rsid w:val="00F63EF6"/>
    <w:rsid w:val="00F63FC3"/>
    <w:rsid w:val="00F63FFC"/>
    <w:rsid w:val="00F64011"/>
    <w:rsid w:val="00F6404A"/>
    <w:rsid w:val="00F64075"/>
    <w:rsid w:val="00F64086"/>
    <w:rsid w:val="00F640E3"/>
    <w:rsid w:val="00F64104"/>
    <w:rsid w:val="00F64128"/>
    <w:rsid w:val="00F64158"/>
    <w:rsid w:val="00F64217"/>
    <w:rsid w:val="00F64244"/>
    <w:rsid w:val="00F642BA"/>
    <w:rsid w:val="00F642BC"/>
    <w:rsid w:val="00F642D4"/>
    <w:rsid w:val="00F642FC"/>
    <w:rsid w:val="00F643C2"/>
    <w:rsid w:val="00F6441E"/>
    <w:rsid w:val="00F6444E"/>
    <w:rsid w:val="00F64466"/>
    <w:rsid w:val="00F6448A"/>
    <w:rsid w:val="00F64529"/>
    <w:rsid w:val="00F6452A"/>
    <w:rsid w:val="00F6454A"/>
    <w:rsid w:val="00F64589"/>
    <w:rsid w:val="00F64622"/>
    <w:rsid w:val="00F64623"/>
    <w:rsid w:val="00F6464F"/>
    <w:rsid w:val="00F64737"/>
    <w:rsid w:val="00F6477C"/>
    <w:rsid w:val="00F647B0"/>
    <w:rsid w:val="00F647B5"/>
    <w:rsid w:val="00F647BF"/>
    <w:rsid w:val="00F64854"/>
    <w:rsid w:val="00F6486E"/>
    <w:rsid w:val="00F648C7"/>
    <w:rsid w:val="00F648DB"/>
    <w:rsid w:val="00F6493C"/>
    <w:rsid w:val="00F6497C"/>
    <w:rsid w:val="00F64A07"/>
    <w:rsid w:val="00F64A18"/>
    <w:rsid w:val="00F64A32"/>
    <w:rsid w:val="00F64A94"/>
    <w:rsid w:val="00F64ABC"/>
    <w:rsid w:val="00F64AD2"/>
    <w:rsid w:val="00F64B2A"/>
    <w:rsid w:val="00F64B8A"/>
    <w:rsid w:val="00F64C3F"/>
    <w:rsid w:val="00F64CEC"/>
    <w:rsid w:val="00F64CF2"/>
    <w:rsid w:val="00F64D6D"/>
    <w:rsid w:val="00F64DDA"/>
    <w:rsid w:val="00F64E04"/>
    <w:rsid w:val="00F64E0A"/>
    <w:rsid w:val="00F64E25"/>
    <w:rsid w:val="00F64E6D"/>
    <w:rsid w:val="00F64EA8"/>
    <w:rsid w:val="00F64F03"/>
    <w:rsid w:val="00F64FA8"/>
    <w:rsid w:val="00F64FC9"/>
    <w:rsid w:val="00F65031"/>
    <w:rsid w:val="00F6508D"/>
    <w:rsid w:val="00F65171"/>
    <w:rsid w:val="00F65177"/>
    <w:rsid w:val="00F651D6"/>
    <w:rsid w:val="00F65223"/>
    <w:rsid w:val="00F652C7"/>
    <w:rsid w:val="00F652F3"/>
    <w:rsid w:val="00F6531E"/>
    <w:rsid w:val="00F6531F"/>
    <w:rsid w:val="00F653D8"/>
    <w:rsid w:val="00F653F5"/>
    <w:rsid w:val="00F65442"/>
    <w:rsid w:val="00F6548C"/>
    <w:rsid w:val="00F65491"/>
    <w:rsid w:val="00F65496"/>
    <w:rsid w:val="00F654B7"/>
    <w:rsid w:val="00F654DE"/>
    <w:rsid w:val="00F65505"/>
    <w:rsid w:val="00F655A6"/>
    <w:rsid w:val="00F655BF"/>
    <w:rsid w:val="00F656A6"/>
    <w:rsid w:val="00F656CA"/>
    <w:rsid w:val="00F6571B"/>
    <w:rsid w:val="00F65720"/>
    <w:rsid w:val="00F6574D"/>
    <w:rsid w:val="00F65893"/>
    <w:rsid w:val="00F659F7"/>
    <w:rsid w:val="00F65A70"/>
    <w:rsid w:val="00F65AE1"/>
    <w:rsid w:val="00F65AF9"/>
    <w:rsid w:val="00F65B2E"/>
    <w:rsid w:val="00F65B61"/>
    <w:rsid w:val="00F65B70"/>
    <w:rsid w:val="00F65BBC"/>
    <w:rsid w:val="00F65BD2"/>
    <w:rsid w:val="00F65C17"/>
    <w:rsid w:val="00F65C7B"/>
    <w:rsid w:val="00F65C8E"/>
    <w:rsid w:val="00F65CDD"/>
    <w:rsid w:val="00F65D5B"/>
    <w:rsid w:val="00F65E27"/>
    <w:rsid w:val="00F65F0C"/>
    <w:rsid w:val="00F65F16"/>
    <w:rsid w:val="00F65F4E"/>
    <w:rsid w:val="00F65F74"/>
    <w:rsid w:val="00F65FB0"/>
    <w:rsid w:val="00F66031"/>
    <w:rsid w:val="00F6605C"/>
    <w:rsid w:val="00F6614E"/>
    <w:rsid w:val="00F66157"/>
    <w:rsid w:val="00F661D8"/>
    <w:rsid w:val="00F661EB"/>
    <w:rsid w:val="00F66216"/>
    <w:rsid w:val="00F6622B"/>
    <w:rsid w:val="00F66260"/>
    <w:rsid w:val="00F662A4"/>
    <w:rsid w:val="00F66322"/>
    <w:rsid w:val="00F663BE"/>
    <w:rsid w:val="00F663E6"/>
    <w:rsid w:val="00F663F1"/>
    <w:rsid w:val="00F6643E"/>
    <w:rsid w:val="00F664AD"/>
    <w:rsid w:val="00F6650D"/>
    <w:rsid w:val="00F6654E"/>
    <w:rsid w:val="00F6654F"/>
    <w:rsid w:val="00F66578"/>
    <w:rsid w:val="00F665A4"/>
    <w:rsid w:val="00F665E6"/>
    <w:rsid w:val="00F665F4"/>
    <w:rsid w:val="00F66686"/>
    <w:rsid w:val="00F666AD"/>
    <w:rsid w:val="00F666D6"/>
    <w:rsid w:val="00F6674F"/>
    <w:rsid w:val="00F667A4"/>
    <w:rsid w:val="00F6690B"/>
    <w:rsid w:val="00F66911"/>
    <w:rsid w:val="00F6692A"/>
    <w:rsid w:val="00F6698F"/>
    <w:rsid w:val="00F669BB"/>
    <w:rsid w:val="00F669DE"/>
    <w:rsid w:val="00F669F5"/>
    <w:rsid w:val="00F66A5A"/>
    <w:rsid w:val="00F66A64"/>
    <w:rsid w:val="00F66A6D"/>
    <w:rsid w:val="00F66A74"/>
    <w:rsid w:val="00F66B60"/>
    <w:rsid w:val="00F66B8C"/>
    <w:rsid w:val="00F66BAC"/>
    <w:rsid w:val="00F66C2E"/>
    <w:rsid w:val="00F66C59"/>
    <w:rsid w:val="00F66C83"/>
    <w:rsid w:val="00F66CE0"/>
    <w:rsid w:val="00F66CE9"/>
    <w:rsid w:val="00F66D2F"/>
    <w:rsid w:val="00F66D65"/>
    <w:rsid w:val="00F66DB2"/>
    <w:rsid w:val="00F66E15"/>
    <w:rsid w:val="00F66E24"/>
    <w:rsid w:val="00F66E82"/>
    <w:rsid w:val="00F66E92"/>
    <w:rsid w:val="00F66FA4"/>
    <w:rsid w:val="00F6709C"/>
    <w:rsid w:val="00F67199"/>
    <w:rsid w:val="00F671F5"/>
    <w:rsid w:val="00F671F7"/>
    <w:rsid w:val="00F6722F"/>
    <w:rsid w:val="00F672A1"/>
    <w:rsid w:val="00F67336"/>
    <w:rsid w:val="00F67398"/>
    <w:rsid w:val="00F673EC"/>
    <w:rsid w:val="00F674AF"/>
    <w:rsid w:val="00F674F8"/>
    <w:rsid w:val="00F674FA"/>
    <w:rsid w:val="00F6754E"/>
    <w:rsid w:val="00F67590"/>
    <w:rsid w:val="00F67602"/>
    <w:rsid w:val="00F67656"/>
    <w:rsid w:val="00F676B5"/>
    <w:rsid w:val="00F67703"/>
    <w:rsid w:val="00F67789"/>
    <w:rsid w:val="00F67804"/>
    <w:rsid w:val="00F6786E"/>
    <w:rsid w:val="00F678E3"/>
    <w:rsid w:val="00F678EE"/>
    <w:rsid w:val="00F67A4D"/>
    <w:rsid w:val="00F67A5D"/>
    <w:rsid w:val="00F67B09"/>
    <w:rsid w:val="00F67B49"/>
    <w:rsid w:val="00F67BF4"/>
    <w:rsid w:val="00F67C90"/>
    <w:rsid w:val="00F67C91"/>
    <w:rsid w:val="00F67CA2"/>
    <w:rsid w:val="00F67CE0"/>
    <w:rsid w:val="00F67D2E"/>
    <w:rsid w:val="00F67D6D"/>
    <w:rsid w:val="00F67D7B"/>
    <w:rsid w:val="00F67D7C"/>
    <w:rsid w:val="00F67D7D"/>
    <w:rsid w:val="00F67D85"/>
    <w:rsid w:val="00F67DB1"/>
    <w:rsid w:val="00F67E66"/>
    <w:rsid w:val="00F67E89"/>
    <w:rsid w:val="00F67F02"/>
    <w:rsid w:val="00F67F2A"/>
    <w:rsid w:val="00F67F52"/>
    <w:rsid w:val="00F67F69"/>
    <w:rsid w:val="00F67F6E"/>
    <w:rsid w:val="00F67FEA"/>
    <w:rsid w:val="00F70066"/>
    <w:rsid w:val="00F70096"/>
    <w:rsid w:val="00F7020C"/>
    <w:rsid w:val="00F70229"/>
    <w:rsid w:val="00F70250"/>
    <w:rsid w:val="00F70275"/>
    <w:rsid w:val="00F702A2"/>
    <w:rsid w:val="00F702E2"/>
    <w:rsid w:val="00F702F7"/>
    <w:rsid w:val="00F7034E"/>
    <w:rsid w:val="00F70355"/>
    <w:rsid w:val="00F7039C"/>
    <w:rsid w:val="00F703A7"/>
    <w:rsid w:val="00F703AF"/>
    <w:rsid w:val="00F7043A"/>
    <w:rsid w:val="00F704C0"/>
    <w:rsid w:val="00F704D1"/>
    <w:rsid w:val="00F7052D"/>
    <w:rsid w:val="00F7053E"/>
    <w:rsid w:val="00F70557"/>
    <w:rsid w:val="00F7059F"/>
    <w:rsid w:val="00F705B5"/>
    <w:rsid w:val="00F70684"/>
    <w:rsid w:val="00F70685"/>
    <w:rsid w:val="00F70709"/>
    <w:rsid w:val="00F70720"/>
    <w:rsid w:val="00F7073E"/>
    <w:rsid w:val="00F70788"/>
    <w:rsid w:val="00F70795"/>
    <w:rsid w:val="00F70936"/>
    <w:rsid w:val="00F7094F"/>
    <w:rsid w:val="00F70955"/>
    <w:rsid w:val="00F70A28"/>
    <w:rsid w:val="00F70A70"/>
    <w:rsid w:val="00F70A91"/>
    <w:rsid w:val="00F70A98"/>
    <w:rsid w:val="00F70AC2"/>
    <w:rsid w:val="00F70AE3"/>
    <w:rsid w:val="00F70B24"/>
    <w:rsid w:val="00F70B50"/>
    <w:rsid w:val="00F70BEB"/>
    <w:rsid w:val="00F70D38"/>
    <w:rsid w:val="00F70D70"/>
    <w:rsid w:val="00F70D86"/>
    <w:rsid w:val="00F70D98"/>
    <w:rsid w:val="00F70DE2"/>
    <w:rsid w:val="00F70E49"/>
    <w:rsid w:val="00F70ED1"/>
    <w:rsid w:val="00F70F74"/>
    <w:rsid w:val="00F70F9E"/>
    <w:rsid w:val="00F70FDB"/>
    <w:rsid w:val="00F70FFC"/>
    <w:rsid w:val="00F71009"/>
    <w:rsid w:val="00F7102D"/>
    <w:rsid w:val="00F71187"/>
    <w:rsid w:val="00F711A2"/>
    <w:rsid w:val="00F71304"/>
    <w:rsid w:val="00F71328"/>
    <w:rsid w:val="00F713EA"/>
    <w:rsid w:val="00F71434"/>
    <w:rsid w:val="00F71449"/>
    <w:rsid w:val="00F71465"/>
    <w:rsid w:val="00F71578"/>
    <w:rsid w:val="00F715DD"/>
    <w:rsid w:val="00F71600"/>
    <w:rsid w:val="00F71617"/>
    <w:rsid w:val="00F716EC"/>
    <w:rsid w:val="00F71703"/>
    <w:rsid w:val="00F71771"/>
    <w:rsid w:val="00F7177D"/>
    <w:rsid w:val="00F717E4"/>
    <w:rsid w:val="00F71810"/>
    <w:rsid w:val="00F71860"/>
    <w:rsid w:val="00F71A0E"/>
    <w:rsid w:val="00F71AE2"/>
    <w:rsid w:val="00F71C1D"/>
    <w:rsid w:val="00F71C95"/>
    <w:rsid w:val="00F71C97"/>
    <w:rsid w:val="00F71CE1"/>
    <w:rsid w:val="00F71D7A"/>
    <w:rsid w:val="00F71DB3"/>
    <w:rsid w:val="00F71DD3"/>
    <w:rsid w:val="00F71DF3"/>
    <w:rsid w:val="00F71E0C"/>
    <w:rsid w:val="00F71E43"/>
    <w:rsid w:val="00F71F37"/>
    <w:rsid w:val="00F71FC5"/>
    <w:rsid w:val="00F71FDD"/>
    <w:rsid w:val="00F71FE2"/>
    <w:rsid w:val="00F7202C"/>
    <w:rsid w:val="00F72071"/>
    <w:rsid w:val="00F72106"/>
    <w:rsid w:val="00F72178"/>
    <w:rsid w:val="00F721BC"/>
    <w:rsid w:val="00F72278"/>
    <w:rsid w:val="00F7228F"/>
    <w:rsid w:val="00F722B8"/>
    <w:rsid w:val="00F722C4"/>
    <w:rsid w:val="00F722DC"/>
    <w:rsid w:val="00F7231F"/>
    <w:rsid w:val="00F7232B"/>
    <w:rsid w:val="00F7233B"/>
    <w:rsid w:val="00F7238F"/>
    <w:rsid w:val="00F72394"/>
    <w:rsid w:val="00F72396"/>
    <w:rsid w:val="00F72402"/>
    <w:rsid w:val="00F72422"/>
    <w:rsid w:val="00F72449"/>
    <w:rsid w:val="00F72464"/>
    <w:rsid w:val="00F724A1"/>
    <w:rsid w:val="00F724CD"/>
    <w:rsid w:val="00F724D2"/>
    <w:rsid w:val="00F724E3"/>
    <w:rsid w:val="00F7253A"/>
    <w:rsid w:val="00F7253B"/>
    <w:rsid w:val="00F7254E"/>
    <w:rsid w:val="00F72577"/>
    <w:rsid w:val="00F7265B"/>
    <w:rsid w:val="00F726AE"/>
    <w:rsid w:val="00F726B5"/>
    <w:rsid w:val="00F7279C"/>
    <w:rsid w:val="00F72820"/>
    <w:rsid w:val="00F72838"/>
    <w:rsid w:val="00F728CD"/>
    <w:rsid w:val="00F72908"/>
    <w:rsid w:val="00F72926"/>
    <w:rsid w:val="00F72944"/>
    <w:rsid w:val="00F72964"/>
    <w:rsid w:val="00F729EB"/>
    <w:rsid w:val="00F729F9"/>
    <w:rsid w:val="00F72A97"/>
    <w:rsid w:val="00F72AD3"/>
    <w:rsid w:val="00F72AF0"/>
    <w:rsid w:val="00F72AF3"/>
    <w:rsid w:val="00F72B25"/>
    <w:rsid w:val="00F72B29"/>
    <w:rsid w:val="00F72B2C"/>
    <w:rsid w:val="00F72B44"/>
    <w:rsid w:val="00F72B58"/>
    <w:rsid w:val="00F72BFE"/>
    <w:rsid w:val="00F72C36"/>
    <w:rsid w:val="00F72C98"/>
    <w:rsid w:val="00F72CB7"/>
    <w:rsid w:val="00F72CBB"/>
    <w:rsid w:val="00F72DBA"/>
    <w:rsid w:val="00F72E63"/>
    <w:rsid w:val="00F72E98"/>
    <w:rsid w:val="00F72EA1"/>
    <w:rsid w:val="00F72EDF"/>
    <w:rsid w:val="00F72F8E"/>
    <w:rsid w:val="00F73071"/>
    <w:rsid w:val="00F7307F"/>
    <w:rsid w:val="00F730AF"/>
    <w:rsid w:val="00F730E1"/>
    <w:rsid w:val="00F7317F"/>
    <w:rsid w:val="00F731A7"/>
    <w:rsid w:val="00F731AA"/>
    <w:rsid w:val="00F73276"/>
    <w:rsid w:val="00F73476"/>
    <w:rsid w:val="00F735C3"/>
    <w:rsid w:val="00F735C8"/>
    <w:rsid w:val="00F73644"/>
    <w:rsid w:val="00F73661"/>
    <w:rsid w:val="00F73679"/>
    <w:rsid w:val="00F73706"/>
    <w:rsid w:val="00F7375C"/>
    <w:rsid w:val="00F73768"/>
    <w:rsid w:val="00F73784"/>
    <w:rsid w:val="00F7385C"/>
    <w:rsid w:val="00F73874"/>
    <w:rsid w:val="00F73948"/>
    <w:rsid w:val="00F7397E"/>
    <w:rsid w:val="00F739D2"/>
    <w:rsid w:val="00F73B00"/>
    <w:rsid w:val="00F73B75"/>
    <w:rsid w:val="00F73BD3"/>
    <w:rsid w:val="00F73BDB"/>
    <w:rsid w:val="00F73BFD"/>
    <w:rsid w:val="00F73C1E"/>
    <w:rsid w:val="00F73C2D"/>
    <w:rsid w:val="00F73CA5"/>
    <w:rsid w:val="00F73CBD"/>
    <w:rsid w:val="00F73CCE"/>
    <w:rsid w:val="00F73CE1"/>
    <w:rsid w:val="00F73CEB"/>
    <w:rsid w:val="00F73D56"/>
    <w:rsid w:val="00F73D8A"/>
    <w:rsid w:val="00F73DA4"/>
    <w:rsid w:val="00F73DA5"/>
    <w:rsid w:val="00F73DB6"/>
    <w:rsid w:val="00F73DCE"/>
    <w:rsid w:val="00F73DE5"/>
    <w:rsid w:val="00F73EA9"/>
    <w:rsid w:val="00F73EED"/>
    <w:rsid w:val="00F73EFB"/>
    <w:rsid w:val="00F73EFD"/>
    <w:rsid w:val="00F73F13"/>
    <w:rsid w:val="00F73F17"/>
    <w:rsid w:val="00F73FDA"/>
    <w:rsid w:val="00F74077"/>
    <w:rsid w:val="00F74086"/>
    <w:rsid w:val="00F74115"/>
    <w:rsid w:val="00F7412A"/>
    <w:rsid w:val="00F7412B"/>
    <w:rsid w:val="00F74161"/>
    <w:rsid w:val="00F7416B"/>
    <w:rsid w:val="00F74201"/>
    <w:rsid w:val="00F742B3"/>
    <w:rsid w:val="00F742BB"/>
    <w:rsid w:val="00F742D4"/>
    <w:rsid w:val="00F742FD"/>
    <w:rsid w:val="00F7436E"/>
    <w:rsid w:val="00F7437C"/>
    <w:rsid w:val="00F743AF"/>
    <w:rsid w:val="00F7441B"/>
    <w:rsid w:val="00F74501"/>
    <w:rsid w:val="00F745A1"/>
    <w:rsid w:val="00F745B8"/>
    <w:rsid w:val="00F74608"/>
    <w:rsid w:val="00F74660"/>
    <w:rsid w:val="00F74662"/>
    <w:rsid w:val="00F746B5"/>
    <w:rsid w:val="00F746F7"/>
    <w:rsid w:val="00F7472B"/>
    <w:rsid w:val="00F7475B"/>
    <w:rsid w:val="00F74889"/>
    <w:rsid w:val="00F74895"/>
    <w:rsid w:val="00F74897"/>
    <w:rsid w:val="00F7490E"/>
    <w:rsid w:val="00F74956"/>
    <w:rsid w:val="00F74A54"/>
    <w:rsid w:val="00F74A8A"/>
    <w:rsid w:val="00F74A98"/>
    <w:rsid w:val="00F74ACE"/>
    <w:rsid w:val="00F74B55"/>
    <w:rsid w:val="00F74C4E"/>
    <w:rsid w:val="00F74CA6"/>
    <w:rsid w:val="00F74CAB"/>
    <w:rsid w:val="00F74CE8"/>
    <w:rsid w:val="00F74CFC"/>
    <w:rsid w:val="00F74D22"/>
    <w:rsid w:val="00F74D31"/>
    <w:rsid w:val="00F74D48"/>
    <w:rsid w:val="00F74D71"/>
    <w:rsid w:val="00F74D8E"/>
    <w:rsid w:val="00F74DA7"/>
    <w:rsid w:val="00F74E49"/>
    <w:rsid w:val="00F74E6A"/>
    <w:rsid w:val="00F74EBF"/>
    <w:rsid w:val="00F74ED8"/>
    <w:rsid w:val="00F74F14"/>
    <w:rsid w:val="00F74F9E"/>
    <w:rsid w:val="00F74FA1"/>
    <w:rsid w:val="00F74FA4"/>
    <w:rsid w:val="00F7501A"/>
    <w:rsid w:val="00F750B3"/>
    <w:rsid w:val="00F750D8"/>
    <w:rsid w:val="00F75105"/>
    <w:rsid w:val="00F7511A"/>
    <w:rsid w:val="00F751CD"/>
    <w:rsid w:val="00F75248"/>
    <w:rsid w:val="00F7528E"/>
    <w:rsid w:val="00F752BA"/>
    <w:rsid w:val="00F7539E"/>
    <w:rsid w:val="00F753A5"/>
    <w:rsid w:val="00F7547F"/>
    <w:rsid w:val="00F754DF"/>
    <w:rsid w:val="00F7556F"/>
    <w:rsid w:val="00F75587"/>
    <w:rsid w:val="00F755A5"/>
    <w:rsid w:val="00F755CF"/>
    <w:rsid w:val="00F755EF"/>
    <w:rsid w:val="00F756D6"/>
    <w:rsid w:val="00F75707"/>
    <w:rsid w:val="00F75786"/>
    <w:rsid w:val="00F757CB"/>
    <w:rsid w:val="00F7584E"/>
    <w:rsid w:val="00F758D3"/>
    <w:rsid w:val="00F758D6"/>
    <w:rsid w:val="00F758D7"/>
    <w:rsid w:val="00F758FA"/>
    <w:rsid w:val="00F758FD"/>
    <w:rsid w:val="00F75924"/>
    <w:rsid w:val="00F75929"/>
    <w:rsid w:val="00F759E7"/>
    <w:rsid w:val="00F75A52"/>
    <w:rsid w:val="00F75A85"/>
    <w:rsid w:val="00F75AA4"/>
    <w:rsid w:val="00F75ABA"/>
    <w:rsid w:val="00F75AC2"/>
    <w:rsid w:val="00F75B97"/>
    <w:rsid w:val="00F75BBA"/>
    <w:rsid w:val="00F75BC5"/>
    <w:rsid w:val="00F75BDB"/>
    <w:rsid w:val="00F75BDE"/>
    <w:rsid w:val="00F75C08"/>
    <w:rsid w:val="00F75C38"/>
    <w:rsid w:val="00F75C4B"/>
    <w:rsid w:val="00F75C79"/>
    <w:rsid w:val="00F75CE0"/>
    <w:rsid w:val="00F75CEA"/>
    <w:rsid w:val="00F75D2D"/>
    <w:rsid w:val="00F75E26"/>
    <w:rsid w:val="00F75ED1"/>
    <w:rsid w:val="00F75FC5"/>
    <w:rsid w:val="00F760D5"/>
    <w:rsid w:val="00F76114"/>
    <w:rsid w:val="00F76259"/>
    <w:rsid w:val="00F762DD"/>
    <w:rsid w:val="00F76304"/>
    <w:rsid w:val="00F76321"/>
    <w:rsid w:val="00F763C9"/>
    <w:rsid w:val="00F7642F"/>
    <w:rsid w:val="00F765BD"/>
    <w:rsid w:val="00F765E5"/>
    <w:rsid w:val="00F76606"/>
    <w:rsid w:val="00F766AC"/>
    <w:rsid w:val="00F766E4"/>
    <w:rsid w:val="00F7673D"/>
    <w:rsid w:val="00F7674C"/>
    <w:rsid w:val="00F767AB"/>
    <w:rsid w:val="00F767B3"/>
    <w:rsid w:val="00F76814"/>
    <w:rsid w:val="00F76860"/>
    <w:rsid w:val="00F76872"/>
    <w:rsid w:val="00F7693C"/>
    <w:rsid w:val="00F769BA"/>
    <w:rsid w:val="00F76A04"/>
    <w:rsid w:val="00F76A2C"/>
    <w:rsid w:val="00F76A47"/>
    <w:rsid w:val="00F76AB8"/>
    <w:rsid w:val="00F76AD0"/>
    <w:rsid w:val="00F76B36"/>
    <w:rsid w:val="00F76B68"/>
    <w:rsid w:val="00F76BAE"/>
    <w:rsid w:val="00F76C9A"/>
    <w:rsid w:val="00F76CF7"/>
    <w:rsid w:val="00F76D8C"/>
    <w:rsid w:val="00F76DAD"/>
    <w:rsid w:val="00F76DBC"/>
    <w:rsid w:val="00F76EAC"/>
    <w:rsid w:val="00F76F86"/>
    <w:rsid w:val="00F76F96"/>
    <w:rsid w:val="00F77087"/>
    <w:rsid w:val="00F7714A"/>
    <w:rsid w:val="00F771AD"/>
    <w:rsid w:val="00F77266"/>
    <w:rsid w:val="00F7729E"/>
    <w:rsid w:val="00F772BB"/>
    <w:rsid w:val="00F772D8"/>
    <w:rsid w:val="00F77333"/>
    <w:rsid w:val="00F77462"/>
    <w:rsid w:val="00F774A8"/>
    <w:rsid w:val="00F774E2"/>
    <w:rsid w:val="00F77501"/>
    <w:rsid w:val="00F775BB"/>
    <w:rsid w:val="00F77682"/>
    <w:rsid w:val="00F77690"/>
    <w:rsid w:val="00F776FB"/>
    <w:rsid w:val="00F77714"/>
    <w:rsid w:val="00F7772B"/>
    <w:rsid w:val="00F7777F"/>
    <w:rsid w:val="00F777E1"/>
    <w:rsid w:val="00F777F3"/>
    <w:rsid w:val="00F7783C"/>
    <w:rsid w:val="00F77876"/>
    <w:rsid w:val="00F778CD"/>
    <w:rsid w:val="00F7790C"/>
    <w:rsid w:val="00F77A68"/>
    <w:rsid w:val="00F77A7E"/>
    <w:rsid w:val="00F77AAE"/>
    <w:rsid w:val="00F77B45"/>
    <w:rsid w:val="00F77BD3"/>
    <w:rsid w:val="00F77BE3"/>
    <w:rsid w:val="00F77C57"/>
    <w:rsid w:val="00F77C5C"/>
    <w:rsid w:val="00F77CCB"/>
    <w:rsid w:val="00F77CDC"/>
    <w:rsid w:val="00F77D2E"/>
    <w:rsid w:val="00F77DEB"/>
    <w:rsid w:val="00F77DF6"/>
    <w:rsid w:val="00F77E11"/>
    <w:rsid w:val="00F77E62"/>
    <w:rsid w:val="00F77EBA"/>
    <w:rsid w:val="00F77F80"/>
    <w:rsid w:val="00F8002F"/>
    <w:rsid w:val="00F8004E"/>
    <w:rsid w:val="00F80089"/>
    <w:rsid w:val="00F800AC"/>
    <w:rsid w:val="00F800C5"/>
    <w:rsid w:val="00F801BD"/>
    <w:rsid w:val="00F8027A"/>
    <w:rsid w:val="00F80281"/>
    <w:rsid w:val="00F802E2"/>
    <w:rsid w:val="00F802F8"/>
    <w:rsid w:val="00F802FF"/>
    <w:rsid w:val="00F803B2"/>
    <w:rsid w:val="00F803B9"/>
    <w:rsid w:val="00F80458"/>
    <w:rsid w:val="00F804B4"/>
    <w:rsid w:val="00F804EB"/>
    <w:rsid w:val="00F80541"/>
    <w:rsid w:val="00F80632"/>
    <w:rsid w:val="00F80634"/>
    <w:rsid w:val="00F806A2"/>
    <w:rsid w:val="00F80718"/>
    <w:rsid w:val="00F80767"/>
    <w:rsid w:val="00F8080D"/>
    <w:rsid w:val="00F8083A"/>
    <w:rsid w:val="00F8084C"/>
    <w:rsid w:val="00F8089E"/>
    <w:rsid w:val="00F808D1"/>
    <w:rsid w:val="00F808DC"/>
    <w:rsid w:val="00F80900"/>
    <w:rsid w:val="00F80911"/>
    <w:rsid w:val="00F80978"/>
    <w:rsid w:val="00F8097F"/>
    <w:rsid w:val="00F809A4"/>
    <w:rsid w:val="00F80AB1"/>
    <w:rsid w:val="00F80AD7"/>
    <w:rsid w:val="00F80B18"/>
    <w:rsid w:val="00F80B87"/>
    <w:rsid w:val="00F80BB6"/>
    <w:rsid w:val="00F80C4A"/>
    <w:rsid w:val="00F80CC1"/>
    <w:rsid w:val="00F80CD5"/>
    <w:rsid w:val="00F80D5F"/>
    <w:rsid w:val="00F80D66"/>
    <w:rsid w:val="00F80DC6"/>
    <w:rsid w:val="00F80E47"/>
    <w:rsid w:val="00F80E48"/>
    <w:rsid w:val="00F80E4A"/>
    <w:rsid w:val="00F80E4D"/>
    <w:rsid w:val="00F80E59"/>
    <w:rsid w:val="00F80E61"/>
    <w:rsid w:val="00F80E65"/>
    <w:rsid w:val="00F80F45"/>
    <w:rsid w:val="00F80F6D"/>
    <w:rsid w:val="00F80F73"/>
    <w:rsid w:val="00F80FB4"/>
    <w:rsid w:val="00F80FCC"/>
    <w:rsid w:val="00F81023"/>
    <w:rsid w:val="00F81075"/>
    <w:rsid w:val="00F8111F"/>
    <w:rsid w:val="00F8113F"/>
    <w:rsid w:val="00F8114A"/>
    <w:rsid w:val="00F812D1"/>
    <w:rsid w:val="00F812E9"/>
    <w:rsid w:val="00F8132D"/>
    <w:rsid w:val="00F8145F"/>
    <w:rsid w:val="00F814A7"/>
    <w:rsid w:val="00F814B6"/>
    <w:rsid w:val="00F814FC"/>
    <w:rsid w:val="00F81545"/>
    <w:rsid w:val="00F8154B"/>
    <w:rsid w:val="00F815AC"/>
    <w:rsid w:val="00F815E1"/>
    <w:rsid w:val="00F815FE"/>
    <w:rsid w:val="00F81652"/>
    <w:rsid w:val="00F81676"/>
    <w:rsid w:val="00F816DA"/>
    <w:rsid w:val="00F81700"/>
    <w:rsid w:val="00F8178E"/>
    <w:rsid w:val="00F817CA"/>
    <w:rsid w:val="00F81809"/>
    <w:rsid w:val="00F81826"/>
    <w:rsid w:val="00F81843"/>
    <w:rsid w:val="00F8185B"/>
    <w:rsid w:val="00F818B6"/>
    <w:rsid w:val="00F818E3"/>
    <w:rsid w:val="00F8192D"/>
    <w:rsid w:val="00F8197A"/>
    <w:rsid w:val="00F81984"/>
    <w:rsid w:val="00F8199D"/>
    <w:rsid w:val="00F819B4"/>
    <w:rsid w:val="00F81A0B"/>
    <w:rsid w:val="00F81A0E"/>
    <w:rsid w:val="00F81A99"/>
    <w:rsid w:val="00F81B14"/>
    <w:rsid w:val="00F81B69"/>
    <w:rsid w:val="00F81BD4"/>
    <w:rsid w:val="00F81C6F"/>
    <w:rsid w:val="00F81CFF"/>
    <w:rsid w:val="00F81D11"/>
    <w:rsid w:val="00F81D79"/>
    <w:rsid w:val="00F81DBF"/>
    <w:rsid w:val="00F81E00"/>
    <w:rsid w:val="00F81E4E"/>
    <w:rsid w:val="00F81E8B"/>
    <w:rsid w:val="00F81ED1"/>
    <w:rsid w:val="00F82002"/>
    <w:rsid w:val="00F82021"/>
    <w:rsid w:val="00F82026"/>
    <w:rsid w:val="00F8205E"/>
    <w:rsid w:val="00F8209B"/>
    <w:rsid w:val="00F820D1"/>
    <w:rsid w:val="00F820E6"/>
    <w:rsid w:val="00F82126"/>
    <w:rsid w:val="00F82129"/>
    <w:rsid w:val="00F82143"/>
    <w:rsid w:val="00F82148"/>
    <w:rsid w:val="00F8215E"/>
    <w:rsid w:val="00F82161"/>
    <w:rsid w:val="00F821F2"/>
    <w:rsid w:val="00F82204"/>
    <w:rsid w:val="00F822A0"/>
    <w:rsid w:val="00F82309"/>
    <w:rsid w:val="00F823AF"/>
    <w:rsid w:val="00F823B0"/>
    <w:rsid w:val="00F82404"/>
    <w:rsid w:val="00F82460"/>
    <w:rsid w:val="00F8246C"/>
    <w:rsid w:val="00F824A1"/>
    <w:rsid w:val="00F824B6"/>
    <w:rsid w:val="00F824F7"/>
    <w:rsid w:val="00F8250C"/>
    <w:rsid w:val="00F82563"/>
    <w:rsid w:val="00F82585"/>
    <w:rsid w:val="00F826EF"/>
    <w:rsid w:val="00F82709"/>
    <w:rsid w:val="00F82765"/>
    <w:rsid w:val="00F827B2"/>
    <w:rsid w:val="00F827DD"/>
    <w:rsid w:val="00F8283B"/>
    <w:rsid w:val="00F82911"/>
    <w:rsid w:val="00F82913"/>
    <w:rsid w:val="00F82920"/>
    <w:rsid w:val="00F8294C"/>
    <w:rsid w:val="00F8297E"/>
    <w:rsid w:val="00F829F8"/>
    <w:rsid w:val="00F82A33"/>
    <w:rsid w:val="00F82A44"/>
    <w:rsid w:val="00F82A54"/>
    <w:rsid w:val="00F82B04"/>
    <w:rsid w:val="00F82B3D"/>
    <w:rsid w:val="00F82B44"/>
    <w:rsid w:val="00F82BE9"/>
    <w:rsid w:val="00F82C01"/>
    <w:rsid w:val="00F82C08"/>
    <w:rsid w:val="00F82C16"/>
    <w:rsid w:val="00F82C45"/>
    <w:rsid w:val="00F82C57"/>
    <w:rsid w:val="00F82CCA"/>
    <w:rsid w:val="00F82D6B"/>
    <w:rsid w:val="00F82DA0"/>
    <w:rsid w:val="00F82DAA"/>
    <w:rsid w:val="00F82E38"/>
    <w:rsid w:val="00F82EF7"/>
    <w:rsid w:val="00F82FAC"/>
    <w:rsid w:val="00F82FD1"/>
    <w:rsid w:val="00F82FF4"/>
    <w:rsid w:val="00F83017"/>
    <w:rsid w:val="00F83036"/>
    <w:rsid w:val="00F83101"/>
    <w:rsid w:val="00F8317C"/>
    <w:rsid w:val="00F83205"/>
    <w:rsid w:val="00F8321F"/>
    <w:rsid w:val="00F832B1"/>
    <w:rsid w:val="00F83327"/>
    <w:rsid w:val="00F83377"/>
    <w:rsid w:val="00F83386"/>
    <w:rsid w:val="00F833A9"/>
    <w:rsid w:val="00F833B7"/>
    <w:rsid w:val="00F8345C"/>
    <w:rsid w:val="00F83493"/>
    <w:rsid w:val="00F83515"/>
    <w:rsid w:val="00F83573"/>
    <w:rsid w:val="00F83614"/>
    <w:rsid w:val="00F8361E"/>
    <w:rsid w:val="00F8365A"/>
    <w:rsid w:val="00F83688"/>
    <w:rsid w:val="00F8371F"/>
    <w:rsid w:val="00F83725"/>
    <w:rsid w:val="00F83728"/>
    <w:rsid w:val="00F837C7"/>
    <w:rsid w:val="00F837D1"/>
    <w:rsid w:val="00F837E1"/>
    <w:rsid w:val="00F8388B"/>
    <w:rsid w:val="00F838D4"/>
    <w:rsid w:val="00F8392B"/>
    <w:rsid w:val="00F839A1"/>
    <w:rsid w:val="00F839BC"/>
    <w:rsid w:val="00F839F7"/>
    <w:rsid w:val="00F83A95"/>
    <w:rsid w:val="00F83B3C"/>
    <w:rsid w:val="00F83B86"/>
    <w:rsid w:val="00F83C16"/>
    <w:rsid w:val="00F83D08"/>
    <w:rsid w:val="00F83D32"/>
    <w:rsid w:val="00F83D49"/>
    <w:rsid w:val="00F83DBD"/>
    <w:rsid w:val="00F83DEB"/>
    <w:rsid w:val="00F83E74"/>
    <w:rsid w:val="00F83ED4"/>
    <w:rsid w:val="00F83EEC"/>
    <w:rsid w:val="00F83F02"/>
    <w:rsid w:val="00F83F98"/>
    <w:rsid w:val="00F83FBB"/>
    <w:rsid w:val="00F83FDF"/>
    <w:rsid w:val="00F84086"/>
    <w:rsid w:val="00F840C3"/>
    <w:rsid w:val="00F8410A"/>
    <w:rsid w:val="00F84190"/>
    <w:rsid w:val="00F841AE"/>
    <w:rsid w:val="00F841CC"/>
    <w:rsid w:val="00F841D3"/>
    <w:rsid w:val="00F8420F"/>
    <w:rsid w:val="00F8422E"/>
    <w:rsid w:val="00F84243"/>
    <w:rsid w:val="00F84275"/>
    <w:rsid w:val="00F842DD"/>
    <w:rsid w:val="00F8434A"/>
    <w:rsid w:val="00F844A8"/>
    <w:rsid w:val="00F844E2"/>
    <w:rsid w:val="00F844E7"/>
    <w:rsid w:val="00F84530"/>
    <w:rsid w:val="00F845BA"/>
    <w:rsid w:val="00F845FE"/>
    <w:rsid w:val="00F84671"/>
    <w:rsid w:val="00F84679"/>
    <w:rsid w:val="00F8467C"/>
    <w:rsid w:val="00F846BC"/>
    <w:rsid w:val="00F846C8"/>
    <w:rsid w:val="00F8486F"/>
    <w:rsid w:val="00F8490A"/>
    <w:rsid w:val="00F8499A"/>
    <w:rsid w:val="00F849A9"/>
    <w:rsid w:val="00F849E1"/>
    <w:rsid w:val="00F849E6"/>
    <w:rsid w:val="00F84A1C"/>
    <w:rsid w:val="00F84AA8"/>
    <w:rsid w:val="00F84B07"/>
    <w:rsid w:val="00F84B18"/>
    <w:rsid w:val="00F84B80"/>
    <w:rsid w:val="00F84C63"/>
    <w:rsid w:val="00F84C69"/>
    <w:rsid w:val="00F84C97"/>
    <w:rsid w:val="00F84CE7"/>
    <w:rsid w:val="00F84D37"/>
    <w:rsid w:val="00F84D67"/>
    <w:rsid w:val="00F84D74"/>
    <w:rsid w:val="00F84DDA"/>
    <w:rsid w:val="00F84E16"/>
    <w:rsid w:val="00F84E75"/>
    <w:rsid w:val="00F84EB9"/>
    <w:rsid w:val="00F84ECF"/>
    <w:rsid w:val="00F84ED2"/>
    <w:rsid w:val="00F84F85"/>
    <w:rsid w:val="00F84FA8"/>
    <w:rsid w:val="00F84FAB"/>
    <w:rsid w:val="00F84FB6"/>
    <w:rsid w:val="00F85058"/>
    <w:rsid w:val="00F85061"/>
    <w:rsid w:val="00F8506A"/>
    <w:rsid w:val="00F85124"/>
    <w:rsid w:val="00F85139"/>
    <w:rsid w:val="00F85154"/>
    <w:rsid w:val="00F85155"/>
    <w:rsid w:val="00F8518B"/>
    <w:rsid w:val="00F85231"/>
    <w:rsid w:val="00F85295"/>
    <w:rsid w:val="00F85303"/>
    <w:rsid w:val="00F85317"/>
    <w:rsid w:val="00F85390"/>
    <w:rsid w:val="00F85420"/>
    <w:rsid w:val="00F854B6"/>
    <w:rsid w:val="00F854CE"/>
    <w:rsid w:val="00F85550"/>
    <w:rsid w:val="00F855C7"/>
    <w:rsid w:val="00F85606"/>
    <w:rsid w:val="00F85683"/>
    <w:rsid w:val="00F856A0"/>
    <w:rsid w:val="00F856A5"/>
    <w:rsid w:val="00F8574C"/>
    <w:rsid w:val="00F8577A"/>
    <w:rsid w:val="00F857CB"/>
    <w:rsid w:val="00F85812"/>
    <w:rsid w:val="00F858D3"/>
    <w:rsid w:val="00F858F7"/>
    <w:rsid w:val="00F85919"/>
    <w:rsid w:val="00F8595A"/>
    <w:rsid w:val="00F85987"/>
    <w:rsid w:val="00F859CA"/>
    <w:rsid w:val="00F85B09"/>
    <w:rsid w:val="00F85B5D"/>
    <w:rsid w:val="00F85BB8"/>
    <w:rsid w:val="00F85C0E"/>
    <w:rsid w:val="00F85C41"/>
    <w:rsid w:val="00F85CCB"/>
    <w:rsid w:val="00F85D22"/>
    <w:rsid w:val="00F85D70"/>
    <w:rsid w:val="00F85D7C"/>
    <w:rsid w:val="00F85D92"/>
    <w:rsid w:val="00F85DAE"/>
    <w:rsid w:val="00F85DB5"/>
    <w:rsid w:val="00F85E41"/>
    <w:rsid w:val="00F85E4A"/>
    <w:rsid w:val="00F85E4E"/>
    <w:rsid w:val="00F85E57"/>
    <w:rsid w:val="00F85F0D"/>
    <w:rsid w:val="00F85F3C"/>
    <w:rsid w:val="00F85F76"/>
    <w:rsid w:val="00F85F96"/>
    <w:rsid w:val="00F85FBE"/>
    <w:rsid w:val="00F8611D"/>
    <w:rsid w:val="00F86134"/>
    <w:rsid w:val="00F861A1"/>
    <w:rsid w:val="00F861C1"/>
    <w:rsid w:val="00F8623A"/>
    <w:rsid w:val="00F86247"/>
    <w:rsid w:val="00F86269"/>
    <w:rsid w:val="00F86377"/>
    <w:rsid w:val="00F86390"/>
    <w:rsid w:val="00F86399"/>
    <w:rsid w:val="00F863F9"/>
    <w:rsid w:val="00F8640C"/>
    <w:rsid w:val="00F86445"/>
    <w:rsid w:val="00F8650D"/>
    <w:rsid w:val="00F86565"/>
    <w:rsid w:val="00F86572"/>
    <w:rsid w:val="00F865AC"/>
    <w:rsid w:val="00F8660B"/>
    <w:rsid w:val="00F8660F"/>
    <w:rsid w:val="00F86633"/>
    <w:rsid w:val="00F866AB"/>
    <w:rsid w:val="00F866B3"/>
    <w:rsid w:val="00F866B8"/>
    <w:rsid w:val="00F866EC"/>
    <w:rsid w:val="00F86704"/>
    <w:rsid w:val="00F86782"/>
    <w:rsid w:val="00F867B5"/>
    <w:rsid w:val="00F86826"/>
    <w:rsid w:val="00F86931"/>
    <w:rsid w:val="00F8693E"/>
    <w:rsid w:val="00F86988"/>
    <w:rsid w:val="00F86AA0"/>
    <w:rsid w:val="00F86AA6"/>
    <w:rsid w:val="00F86AB6"/>
    <w:rsid w:val="00F86ADF"/>
    <w:rsid w:val="00F86B15"/>
    <w:rsid w:val="00F86BA9"/>
    <w:rsid w:val="00F86C9C"/>
    <w:rsid w:val="00F86CDB"/>
    <w:rsid w:val="00F86CF9"/>
    <w:rsid w:val="00F86D7C"/>
    <w:rsid w:val="00F86D89"/>
    <w:rsid w:val="00F86DB3"/>
    <w:rsid w:val="00F86DE9"/>
    <w:rsid w:val="00F86E53"/>
    <w:rsid w:val="00F86E7A"/>
    <w:rsid w:val="00F86F89"/>
    <w:rsid w:val="00F86FE0"/>
    <w:rsid w:val="00F87024"/>
    <w:rsid w:val="00F87056"/>
    <w:rsid w:val="00F8706F"/>
    <w:rsid w:val="00F87072"/>
    <w:rsid w:val="00F870AC"/>
    <w:rsid w:val="00F8710E"/>
    <w:rsid w:val="00F8712F"/>
    <w:rsid w:val="00F87186"/>
    <w:rsid w:val="00F87336"/>
    <w:rsid w:val="00F87379"/>
    <w:rsid w:val="00F873A5"/>
    <w:rsid w:val="00F87425"/>
    <w:rsid w:val="00F87450"/>
    <w:rsid w:val="00F87462"/>
    <w:rsid w:val="00F8748B"/>
    <w:rsid w:val="00F8749D"/>
    <w:rsid w:val="00F874CE"/>
    <w:rsid w:val="00F87574"/>
    <w:rsid w:val="00F875B3"/>
    <w:rsid w:val="00F8760C"/>
    <w:rsid w:val="00F877F4"/>
    <w:rsid w:val="00F877F5"/>
    <w:rsid w:val="00F8780F"/>
    <w:rsid w:val="00F8784F"/>
    <w:rsid w:val="00F87880"/>
    <w:rsid w:val="00F8788D"/>
    <w:rsid w:val="00F87893"/>
    <w:rsid w:val="00F878B5"/>
    <w:rsid w:val="00F878F5"/>
    <w:rsid w:val="00F87912"/>
    <w:rsid w:val="00F8793B"/>
    <w:rsid w:val="00F87964"/>
    <w:rsid w:val="00F879B1"/>
    <w:rsid w:val="00F87A22"/>
    <w:rsid w:val="00F87B0F"/>
    <w:rsid w:val="00F87B1C"/>
    <w:rsid w:val="00F87B8B"/>
    <w:rsid w:val="00F87B9C"/>
    <w:rsid w:val="00F87BA1"/>
    <w:rsid w:val="00F87BD4"/>
    <w:rsid w:val="00F87C02"/>
    <w:rsid w:val="00F87C5F"/>
    <w:rsid w:val="00F87CC9"/>
    <w:rsid w:val="00F87D8A"/>
    <w:rsid w:val="00F87DB1"/>
    <w:rsid w:val="00F87E09"/>
    <w:rsid w:val="00F87E29"/>
    <w:rsid w:val="00F87E2C"/>
    <w:rsid w:val="00F87E78"/>
    <w:rsid w:val="00F87F39"/>
    <w:rsid w:val="00F87F3A"/>
    <w:rsid w:val="00F87FB1"/>
    <w:rsid w:val="00F90061"/>
    <w:rsid w:val="00F900F6"/>
    <w:rsid w:val="00F9015D"/>
    <w:rsid w:val="00F901C2"/>
    <w:rsid w:val="00F901C7"/>
    <w:rsid w:val="00F901D3"/>
    <w:rsid w:val="00F9027C"/>
    <w:rsid w:val="00F902A7"/>
    <w:rsid w:val="00F902BE"/>
    <w:rsid w:val="00F902FD"/>
    <w:rsid w:val="00F90314"/>
    <w:rsid w:val="00F90390"/>
    <w:rsid w:val="00F903C4"/>
    <w:rsid w:val="00F90445"/>
    <w:rsid w:val="00F9049B"/>
    <w:rsid w:val="00F9049D"/>
    <w:rsid w:val="00F904BA"/>
    <w:rsid w:val="00F904C8"/>
    <w:rsid w:val="00F904F4"/>
    <w:rsid w:val="00F9053F"/>
    <w:rsid w:val="00F9057C"/>
    <w:rsid w:val="00F905C2"/>
    <w:rsid w:val="00F905FB"/>
    <w:rsid w:val="00F9060F"/>
    <w:rsid w:val="00F90629"/>
    <w:rsid w:val="00F90636"/>
    <w:rsid w:val="00F9065A"/>
    <w:rsid w:val="00F90781"/>
    <w:rsid w:val="00F907C3"/>
    <w:rsid w:val="00F90888"/>
    <w:rsid w:val="00F908D1"/>
    <w:rsid w:val="00F90925"/>
    <w:rsid w:val="00F90937"/>
    <w:rsid w:val="00F9098D"/>
    <w:rsid w:val="00F909C2"/>
    <w:rsid w:val="00F909DA"/>
    <w:rsid w:val="00F90A11"/>
    <w:rsid w:val="00F90A38"/>
    <w:rsid w:val="00F90A68"/>
    <w:rsid w:val="00F90A88"/>
    <w:rsid w:val="00F90B6A"/>
    <w:rsid w:val="00F90BB6"/>
    <w:rsid w:val="00F90C62"/>
    <w:rsid w:val="00F90CB2"/>
    <w:rsid w:val="00F90D15"/>
    <w:rsid w:val="00F90DDF"/>
    <w:rsid w:val="00F90EAB"/>
    <w:rsid w:val="00F90EB1"/>
    <w:rsid w:val="00F90EC2"/>
    <w:rsid w:val="00F90EEC"/>
    <w:rsid w:val="00F90EEF"/>
    <w:rsid w:val="00F90F14"/>
    <w:rsid w:val="00F90FF0"/>
    <w:rsid w:val="00F91003"/>
    <w:rsid w:val="00F9108D"/>
    <w:rsid w:val="00F910B4"/>
    <w:rsid w:val="00F91197"/>
    <w:rsid w:val="00F911A1"/>
    <w:rsid w:val="00F911E9"/>
    <w:rsid w:val="00F9120A"/>
    <w:rsid w:val="00F91241"/>
    <w:rsid w:val="00F9128B"/>
    <w:rsid w:val="00F9129C"/>
    <w:rsid w:val="00F912F6"/>
    <w:rsid w:val="00F912FE"/>
    <w:rsid w:val="00F913BB"/>
    <w:rsid w:val="00F914AE"/>
    <w:rsid w:val="00F914C6"/>
    <w:rsid w:val="00F91543"/>
    <w:rsid w:val="00F91639"/>
    <w:rsid w:val="00F916D9"/>
    <w:rsid w:val="00F916FA"/>
    <w:rsid w:val="00F91740"/>
    <w:rsid w:val="00F91756"/>
    <w:rsid w:val="00F9178A"/>
    <w:rsid w:val="00F9179D"/>
    <w:rsid w:val="00F9186E"/>
    <w:rsid w:val="00F919EA"/>
    <w:rsid w:val="00F91A01"/>
    <w:rsid w:val="00F91AD7"/>
    <w:rsid w:val="00F91B24"/>
    <w:rsid w:val="00F91B60"/>
    <w:rsid w:val="00F91BA9"/>
    <w:rsid w:val="00F91BAE"/>
    <w:rsid w:val="00F91BC6"/>
    <w:rsid w:val="00F91C64"/>
    <w:rsid w:val="00F91C6C"/>
    <w:rsid w:val="00F91C8D"/>
    <w:rsid w:val="00F91CBB"/>
    <w:rsid w:val="00F91DA8"/>
    <w:rsid w:val="00F91DD0"/>
    <w:rsid w:val="00F91EF6"/>
    <w:rsid w:val="00F91F23"/>
    <w:rsid w:val="00F920F7"/>
    <w:rsid w:val="00F921EA"/>
    <w:rsid w:val="00F9228F"/>
    <w:rsid w:val="00F922EB"/>
    <w:rsid w:val="00F9230C"/>
    <w:rsid w:val="00F92360"/>
    <w:rsid w:val="00F92363"/>
    <w:rsid w:val="00F9238B"/>
    <w:rsid w:val="00F92402"/>
    <w:rsid w:val="00F92443"/>
    <w:rsid w:val="00F924AD"/>
    <w:rsid w:val="00F92517"/>
    <w:rsid w:val="00F9253A"/>
    <w:rsid w:val="00F925D0"/>
    <w:rsid w:val="00F926D9"/>
    <w:rsid w:val="00F926E3"/>
    <w:rsid w:val="00F9273A"/>
    <w:rsid w:val="00F927BC"/>
    <w:rsid w:val="00F927D2"/>
    <w:rsid w:val="00F927E1"/>
    <w:rsid w:val="00F927F0"/>
    <w:rsid w:val="00F92804"/>
    <w:rsid w:val="00F9282D"/>
    <w:rsid w:val="00F92834"/>
    <w:rsid w:val="00F9284D"/>
    <w:rsid w:val="00F9285A"/>
    <w:rsid w:val="00F92864"/>
    <w:rsid w:val="00F9286A"/>
    <w:rsid w:val="00F92873"/>
    <w:rsid w:val="00F92889"/>
    <w:rsid w:val="00F92899"/>
    <w:rsid w:val="00F928A0"/>
    <w:rsid w:val="00F928D8"/>
    <w:rsid w:val="00F928F4"/>
    <w:rsid w:val="00F9297B"/>
    <w:rsid w:val="00F929F9"/>
    <w:rsid w:val="00F92AE7"/>
    <w:rsid w:val="00F92AF0"/>
    <w:rsid w:val="00F92C75"/>
    <w:rsid w:val="00F92D26"/>
    <w:rsid w:val="00F92D31"/>
    <w:rsid w:val="00F92DA9"/>
    <w:rsid w:val="00F92DAF"/>
    <w:rsid w:val="00F92E11"/>
    <w:rsid w:val="00F92E54"/>
    <w:rsid w:val="00F92E86"/>
    <w:rsid w:val="00F92F1A"/>
    <w:rsid w:val="00F92F70"/>
    <w:rsid w:val="00F92F95"/>
    <w:rsid w:val="00F92FB4"/>
    <w:rsid w:val="00F92FF2"/>
    <w:rsid w:val="00F9304D"/>
    <w:rsid w:val="00F9307A"/>
    <w:rsid w:val="00F93101"/>
    <w:rsid w:val="00F9327D"/>
    <w:rsid w:val="00F9328E"/>
    <w:rsid w:val="00F9328F"/>
    <w:rsid w:val="00F9329C"/>
    <w:rsid w:val="00F932BD"/>
    <w:rsid w:val="00F93338"/>
    <w:rsid w:val="00F93374"/>
    <w:rsid w:val="00F9337B"/>
    <w:rsid w:val="00F93393"/>
    <w:rsid w:val="00F933B5"/>
    <w:rsid w:val="00F933DE"/>
    <w:rsid w:val="00F9343A"/>
    <w:rsid w:val="00F9346A"/>
    <w:rsid w:val="00F934AF"/>
    <w:rsid w:val="00F93501"/>
    <w:rsid w:val="00F93586"/>
    <w:rsid w:val="00F9358B"/>
    <w:rsid w:val="00F935CF"/>
    <w:rsid w:val="00F9360F"/>
    <w:rsid w:val="00F93731"/>
    <w:rsid w:val="00F93761"/>
    <w:rsid w:val="00F93774"/>
    <w:rsid w:val="00F9377B"/>
    <w:rsid w:val="00F93797"/>
    <w:rsid w:val="00F937D2"/>
    <w:rsid w:val="00F938BB"/>
    <w:rsid w:val="00F938F9"/>
    <w:rsid w:val="00F9391E"/>
    <w:rsid w:val="00F93990"/>
    <w:rsid w:val="00F939FD"/>
    <w:rsid w:val="00F93A33"/>
    <w:rsid w:val="00F93A56"/>
    <w:rsid w:val="00F93B73"/>
    <w:rsid w:val="00F93BC7"/>
    <w:rsid w:val="00F93BE9"/>
    <w:rsid w:val="00F93C01"/>
    <w:rsid w:val="00F93C78"/>
    <w:rsid w:val="00F93C92"/>
    <w:rsid w:val="00F93C9E"/>
    <w:rsid w:val="00F93CFA"/>
    <w:rsid w:val="00F93D6F"/>
    <w:rsid w:val="00F93D74"/>
    <w:rsid w:val="00F93D7B"/>
    <w:rsid w:val="00F93DAE"/>
    <w:rsid w:val="00F93DC0"/>
    <w:rsid w:val="00F93DFA"/>
    <w:rsid w:val="00F93DFF"/>
    <w:rsid w:val="00F93E07"/>
    <w:rsid w:val="00F93E3E"/>
    <w:rsid w:val="00F93EB2"/>
    <w:rsid w:val="00F93EBD"/>
    <w:rsid w:val="00F93F4C"/>
    <w:rsid w:val="00F93F53"/>
    <w:rsid w:val="00F93F99"/>
    <w:rsid w:val="00F93FC8"/>
    <w:rsid w:val="00F93FCF"/>
    <w:rsid w:val="00F93FF3"/>
    <w:rsid w:val="00F9401D"/>
    <w:rsid w:val="00F9406F"/>
    <w:rsid w:val="00F94091"/>
    <w:rsid w:val="00F941C2"/>
    <w:rsid w:val="00F942AD"/>
    <w:rsid w:val="00F942CC"/>
    <w:rsid w:val="00F9436D"/>
    <w:rsid w:val="00F943EE"/>
    <w:rsid w:val="00F9441E"/>
    <w:rsid w:val="00F944A1"/>
    <w:rsid w:val="00F944EE"/>
    <w:rsid w:val="00F94541"/>
    <w:rsid w:val="00F94565"/>
    <w:rsid w:val="00F94592"/>
    <w:rsid w:val="00F945A0"/>
    <w:rsid w:val="00F94614"/>
    <w:rsid w:val="00F94641"/>
    <w:rsid w:val="00F94698"/>
    <w:rsid w:val="00F946B8"/>
    <w:rsid w:val="00F9478E"/>
    <w:rsid w:val="00F9479C"/>
    <w:rsid w:val="00F94836"/>
    <w:rsid w:val="00F94844"/>
    <w:rsid w:val="00F9484A"/>
    <w:rsid w:val="00F94875"/>
    <w:rsid w:val="00F948A5"/>
    <w:rsid w:val="00F949D7"/>
    <w:rsid w:val="00F949F6"/>
    <w:rsid w:val="00F94A25"/>
    <w:rsid w:val="00F94A8B"/>
    <w:rsid w:val="00F94A8E"/>
    <w:rsid w:val="00F94A8F"/>
    <w:rsid w:val="00F94ACC"/>
    <w:rsid w:val="00F94ACE"/>
    <w:rsid w:val="00F94B19"/>
    <w:rsid w:val="00F94B65"/>
    <w:rsid w:val="00F94BA4"/>
    <w:rsid w:val="00F94BB1"/>
    <w:rsid w:val="00F94BE0"/>
    <w:rsid w:val="00F94CA5"/>
    <w:rsid w:val="00F94D41"/>
    <w:rsid w:val="00F94D50"/>
    <w:rsid w:val="00F94D7B"/>
    <w:rsid w:val="00F94DE3"/>
    <w:rsid w:val="00F94E4D"/>
    <w:rsid w:val="00F94E87"/>
    <w:rsid w:val="00F94F7A"/>
    <w:rsid w:val="00F95039"/>
    <w:rsid w:val="00F9505E"/>
    <w:rsid w:val="00F95086"/>
    <w:rsid w:val="00F950C5"/>
    <w:rsid w:val="00F95174"/>
    <w:rsid w:val="00F95175"/>
    <w:rsid w:val="00F951A1"/>
    <w:rsid w:val="00F9524C"/>
    <w:rsid w:val="00F952C2"/>
    <w:rsid w:val="00F952D9"/>
    <w:rsid w:val="00F952DF"/>
    <w:rsid w:val="00F9534D"/>
    <w:rsid w:val="00F954AF"/>
    <w:rsid w:val="00F954EF"/>
    <w:rsid w:val="00F95503"/>
    <w:rsid w:val="00F95561"/>
    <w:rsid w:val="00F9559C"/>
    <w:rsid w:val="00F955B8"/>
    <w:rsid w:val="00F955C6"/>
    <w:rsid w:val="00F955D0"/>
    <w:rsid w:val="00F955FE"/>
    <w:rsid w:val="00F95688"/>
    <w:rsid w:val="00F9569E"/>
    <w:rsid w:val="00F956B1"/>
    <w:rsid w:val="00F956E6"/>
    <w:rsid w:val="00F95736"/>
    <w:rsid w:val="00F95754"/>
    <w:rsid w:val="00F957C2"/>
    <w:rsid w:val="00F95818"/>
    <w:rsid w:val="00F9582D"/>
    <w:rsid w:val="00F958C8"/>
    <w:rsid w:val="00F958DE"/>
    <w:rsid w:val="00F958DF"/>
    <w:rsid w:val="00F95A0C"/>
    <w:rsid w:val="00F95A3A"/>
    <w:rsid w:val="00F95A55"/>
    <w:rsid w:val="00F95AC8"/>
    <w:rsid w:val="00F95B26"/>
    <w:rsid w:val="00F95B2F"/>
    <w:rsid w:val="00F95BF3"/>
    <w:rsid w:val="00F95C2D"/>
    <w:rsid w:val="00F95C72"/>
    <w:rsid w:val="00F95CBC"/>
    <w:rsid w:val="00F95CDE"/>
    <w:rsid w:val="00F95D11"/>
    <w:rsid w:val="00F95D13"/>
    <w:rsid w:val="00F95D28"/>
    <w:rsid w:val="00F95D29"/>
    <w:rsid w:val="00F95D37"/>
    <w:rsid w:val="00F95D74"/>
    <w:rsid w:val="00F95D89"/>
    <w:rsid w:val="00F95DC6"/>
    <w:rsid w:val="00F95DCA"/>
    <w:rsid w:val="00F95DFA"/>
    <w:rsid w:val="00F95EB3"/>
    <w:rsid w:val="00F95EC9"/>
    <w:rsid w:val="00F95EE3"/>
    <w:rsid w:val="00F95F41"/>
    <w:rsid w:val="00F95F47"/>
    <w:rsid w:val="00F95FC0"/>
    <w:rsid w:val="00F95FCF"/>
    <w:rsid w:val="00F96015"/>
    <w:rsid w:val="00F96165"/>
    <w:rsid w:val="00F9617D"/>
    <w:rsid w:val="00F9618B"/>
    <w:rsid w:val="00F961A4"/>
    <w:rsid w:val="00F961D4"/>
    <w:rsid w:val="00F961D8"/>
    <w:rsid w:val="00F961E9"/>
    <w:rsid w:val="00F9621F"/>
    <w:rsid w:val="00F9622B"/>
    <w:rsid w:val="00F96298"/>
    <w:rsid w:val="00F962AC"/>
    <w:rsid w:val="00F962BC"/>
    <w:rsid w:val="00F9635A"/>
    <w:rsid w:val="00F9638F"/>
    <w:rsid w:val="00F96400"/>
    <w:rsid w:val="00F96414"/>
    <w:rsid w:val="00F9645E"/>
    <w:rsid w:val="00F964DA"/>
    <w:rsid w:val="00F964E0"/>
    <w:rsid w:val="00F964E3"/>
    <w:rsid w:val="00F964E9"/>
    <w:rsid w:val="00F9650F"/>
    <w:rsid w:val="00F9652F"/>
    <w:rsid w:val="00F9653B"/>
    <w:rsid w:val="00F9659B"/>
    <w:rsid w:val="00F9664F"/>
    <w:rsid w:val="00F96675"/>
    <w:rsid w:val="00F9668C"/>
    <w:rsid w:val="00F9678B"/>
    <w:rsid w:val="00F967DC"/>
    <w:rsid w:val="00F9681A"/>
    <w:rsid w:val="00F96881"/>
    <w:rsid w:val="00F96884"/>
    <w:rsid w:val="00F96896"/>
    <w:rsid w:val="00F96940"/>
    <w:rsid w:val="00F9699D"/>
    <w:rsid w:val="00F969A4"/>
    <w:rsid w:val="00F96A72"/>
    <w:rsid w:val="00F96A78"/>
    <w:rsid w:val="00F96AAF"/>
    <w:rsid w:val="00F96ACC"/>
    <w:rsid w:val="00F96B3F"/>
    <w:rsid w:val="00F96BDF"/>
    <w:rsid w:val="00F96C9E"/>
    <w:rsid w:val="00F96CBE"/>
    <w:rsid w:val="00F96D27"/>
    <w:rsid w:val="00F96D4A"/>
    <w:rsid w:val="00F96DA2"/>
    <w:rsid w:val="00F96DBD"/>
    <w:rsid w:val="00F96E79"/>
    <w:rsid w:val="00F96E8D"/>
    <w:rsid w:val="00F96ED1"/>
    <w:rsid w:val="00F96ED7"/>
    <w:rsid w:val="00F96EFA"/>
    <w:rsid w:val="00F96F14"/>
    <w:rsid w:val="00F96F36"/>
    <w:rsid w:val="00F96F97"/>
    <w:rsid w:val="00F96F9E"/>
    <w:rsid w:val="00F96FA1"/>
    <w:rsid w:val="00F96FA4"/>
    <w:rsid w:val="00F97048"/>
    <w:rsid w:val="00F97121"/>
    <w:rsid w:val="00F9712C"/>
    <w:rsid w:val="00F9718C"/>
    <w:rsid w:val="00F97193"/>
    <w:rsid w:val="00F971AC"/>
    <w:rsid w:val="00F97229"/>
    <w:rsid w:val="00F97252"/>
    <w:rsid w:val="00F97281"/>
    <w:rsid w:val="00F972CA"/>
    <w:rsid w:val="00F972DB"/>
    <w:rsid w:val="00F97375"/>
    <w:rsid w:val="00F973ED"/>
    <w:rsid w:val="00F974B8"/>
    <w:rsid w:val="00F97574"/>
    <w:rsid w:val="00F97575"/>
    <w:rsid w:val="00F975BB"/>
    <w:rsid w:val="00F9760A"/>
    <w:rsid w:val="00F9760F"/>
    <w:rsid w:val="00F9765B"/>
    <w:rsid w:val="00F976E9"/>
    <w:rsid w:val="00F976EA"/>
    <w:rsid w:val="00F97767"/>
    <w:rsid w:val="00F977C2"/>
    <w:rsid w:val="00F97890"/>
    <w:rsid w:val="00F978A8"/>
    <w:rsid w:val="00F97916"/>
    <w:rsid w:val="00F979B9"/>
    <w:rsid w:val="00F979D6"/>
    <w:rsid w:val="00F97A11"/>
    <w:rsid w:val="00F97A69"/>
    <w:rsid w:val="00F97A8C"/>
    <w:rsid w:val="00F97A9B"/>
    <w:rsid w:val="00F97B26"/>
    <w:rsid w:val="00F97B80"/>
    <w:rsid w:val="00F97B95"/>
    <w:rsid w:val="00F97C65"/>
    <w:rsid w:val="00F97C73"/>
    <w:rsid w:val="00F97CA3"/>
    <w:rsid w:val="00F97CCE"/>
    <w:rsid w:val="00F97D23"/>
    <w:rsid w:val="00F97D75"/>
    <w:rsid w:val="00F97D9A"/>
    <w:rsid w:val="00F97DA3"/>
    <w:rsid w:val="00F97DF2"/>
    <w:rsid w:val="00F97E30"/>
    <w:rsid w:val="00F97F62"/>
    <w:rsid w:val="00F97F92"/>
    <w:rsid w:val="00F97FB1"/>
    <w:rsid w:val="00F97FFA"/>
    <w:rsid w:val="00FA0001"/>
    <w:rsid w:val="00FA0089"/>
    <w:rsid w:val="00FA0132"/>
    <w:rsid w:val="00FA018C"/>
    <w:rsid w:val="00FA01B3"/>
    <w:rsid w:val="00FA01FC"/>
    <w:rsid w:val="00FA020F"/>
    <w:rsid w:val="00FA0217"/>
    <w:rsid w:val="00FA0272"/>
    <w:rsid w:val="00FA0277"/>
    <w:rsid w:val="00FA028C"/>
    <w:rsid w:val="00FA0292"/>
    <w:rsid w:val="00FA02BF"/>
    <w:rsid w:val="00FA03CD"/>
    <w:rsid w:val="00FA03CE"/>
    <w:rsid w:val="00FA0447"/>
    <w:rsid w:val="00FA0469"/>
    <w:rsid w:val="00FA04E0"/>
    <w:rsid w:val="00FA055D"/>
    <w:rsid w:val="00FA0568"/>
    <w:rsid w:val="00FA05A5"/>
    <w:rsid w:val="00FA068B"/>
    <w:rsid w:val="00FA069D"/>
    <w:rsid w:val="00FA069E"/>
    <w:rsid w:val="00FA06C9"/>
    <w:rsid w:val="00FA0716"/>
    <w:rsid w:val="00FA072D"/>
    <w:rsid w:val="00FA0789"/>
    <w:rsid w:val="00FA079F"/>
    <w:rsid w:val="00FA07B4"/>
    <w:rsid w:val="00FA07B7"/>
    <w:rsid w:val="00FA07BD"/>
    <w:rsid w:val="00FA08D6"/>
    <w:rsid w:val="00FA0902"/>
    <w:rsid w:val="00FA0932"/>
    <w:rsid w:val="00FA0956"/>
    <w:rsid w:val="00FA097C"/>
    <w:rsid w:val="00FA0982"/>
    <w:rsid w:val="00FA0987"/>
    <w:rsid w:val="00FA09B1"/>
    <w:rsid w:val="00FA0A70"/>
    <w:rsid w:val="00FA0AFF"/>
    <w:rsid w:val="00FA0B2A"/>
    <w:rsid w:val="00FA0B4C"/>
    <w:rsid w:val="00FA0C63"/>
    <w:rsid w:val="00FA0C6B"/>
    <w:rsid w:val="00FA0C8D"/>
    <w:rsid w:val="00FA0CC8"/>
    <w:rsid w:val="00FA0D45"/>
    <w:rsid w:val="00FA0DB1"/>
    <w:rsid w:val="00FA0E83"/>
    <w:rsid w:val="00FA0F10"/>
    <w:rsid w:val="00FA0F33"/>
    <w:rsid w:val="00FA0F51"/>
    <w:rsid w:val="00FA0FD7"/>
    <w:rsid w:val="00FA1001"/>
    <w:rsid w:val="00FA1033"/>
    <w:rsid w:val="00FA10B8"/>
    <w:rsid w:val="00FA1130"/>
    <w:rsid w:val="00FA1136"/>
    <w:rsid w:val="00FA113B"/>
    <w:rsid w:val="00FA119F"/>
    <w:rsid w:val="00FA11AB"/>
    <w:rsid w:val="00FA11D1"/>
    <w:rsid w:val="00FA1234"/>
    <w:rsid w:val="00FA1368"/>
    <w:rsid w:val="00FA139E"/>
    <w:rsid w:val="00FA1443"/>
    <w:rsid w:val="00FA146B"/>
    <w:rsid w:val="00FA14B0"/>
    <w:rsid w:val="00FA14EC"/>
    <w:rsid w:val="00FA151C"/>
    <w:rsid w:val="00FA157F"/>
    <w:rsid w:val="00FA15DC"/>
    <w:rsid w:val="00FA1625"/>
    <w:rsid w:val="00FA1678"/>
    <w:rsid w:val="00FA169A"/>
    <w:rsid w:val="00FA16BF"/>
    <w:rsid w:val="00FA17F7"/>
    <w:rsid w:val="00FA1811"/>
    <w:rsid w:val="00FA1817"/>
    <w:rsid w:val="00FA1827"/>
    <w:rsid w:val="00FA1873"/>
    <w:rsid w:val="00FA1898"/>
    <w:rsid w:val="00FA189E"/>
    <w:rsid w:val="00FA18E7"/>
    <w:rsid w:val="00FA193B"/>
    <w:rsid w:val="00FA195A"/>
    <w:rsid w:val="00FA1990"/>
    <w:rsid w:val="00FA1A62"/>
    <w:rsid w:val="00FA1A8D"/>
    <w:rsid w:val="00FA1A9A"/>
    <w:rsid w:val="00FA1AC6"/>
    <w:rsid w:val="00FA1B88"/>
    <w:rsid w:val="00FA1C6B"/>
    <w:rsid w:val="00FA1D30"/>
    <w:rsid w:val="00FA1DB9"/>
    <w:rsid w:val="00FA1DF0"/>
    <w:rsid w:val="00FA1E92"/>
    <w:rsid w:val="00FA1F40"/>
    <w:rsid w:val="00FA1F92"/>
    <w:rsid w:val="00FA1FCB"/>
    <w:rsid w:val="00FA2015"/>
    <w:rsid w:val="00FA213F"/>
    <w:rsid w:val="00FA2202"/>
    <w:rsid w:val="00FA2218"/>
    <w:rsid w:val="00FA2373"/>
    <w:rsid w:val="00FA2385"/>
    <w:rsid w:val="00FA239A"/>
    <w:rsid w:val="00FA24B5"/>
    <w:rsid w:val="00FA24BB"/>
    <w:rsid w:val="00FA24C9"/>
    <w:rsid w:val="00FA251A"/>
    <w:rsid w:val="00FA257D"/>
    <w:rsid w:val="00FA259C"/>
    <w:rsid w:val="00FA25F7"/>
    <w:rsid w:val="00FA2629"/>
    <w:rsid w:val="00FA2656"/>
    <w:rsid w:val="00FA26C1"/>
    <w:rsid w:val="00FA2751"/>
    <w:rsid w:val="00FA2779"/>
    <w:rsid w:val="00FA282E"/>
    <w:rsid w:val="00FA2941"/>
    <w:rsid w:val="00FA29BF"/>
    <w:rsid w:val="00FA2AFE"/>
    <w:rsid w:val="00FA2B23"/>
    <w:rsid w:val="00FA2D2F"/>
    <w:rsid w:val="00FA2D81"/>
    <w:rsid w:val="00FA2D98"/>
    <w:rsid w:val="00FA2DBF"/>
    <w:rsid w:val="00FA2DCC"/>
    <w:rsid w:val="00FA2DFC"/>
    <w:rsid w:val="00FA2E59"/>
    <w:rsid w:val="00FA2F6A"/>
    <w:rsid w:val="00FA2FAA"/>
    <w:rsid w:val="00FA2FC5"/>
    <w:rsid w:val="00FA2FC9"/>
    <w:rsid w:val="00FA3013"/>
    <w:rsid w:val="00FA304D"/>
    <w:rsid w:val="00FA3068"/>
    <w:rsid w:val="00FA3122"/>
    <w:rsid w:val="00FA313E"/>
    <w:rsid w:val="00FA314B"/>
    <w:rsid w:val="00FA3206"/>
    <w:rsid w:val="00FA320E"/>
    <w:rsid w:val="00FA323C"/>
    <w:rsid w:val="00FA3246"/>
    <w:rsid w:val="00FA325E"/>
    <w:rsid w:val="00FA326F"/>
    <w:rsid w:val="00FA32A0"/>
    <w:rsid w:val="00FA32E2"/>
    <w:rsid w:val="00FA3384"/>
    <w:rsid w:val="00FA340C"/>
    <w:rsid w:val="00FA3481"/>
    <w:rsid w:val="00FA34F4"/>
    <w:rsid w:val="00FA3515"/>
    <w:rsid w:val="00FA3537"/>
    <w:rsid w:val="00FA36AB"/>
    <w:rsid w:val="00FA36C5"/>
    <w:rsid w:val="00FA3735"/>
    <w:rsid w:val="00FA373E"/>
    <w:rsid w:val="00FA376C"/>
    <w:rsid w:val="00FA3792"/>
    <w:rsid w:val="00FA37C9"/>
    <w:rsid w:val="00FA380B"/>
    <w:rsid w:val="00FA3838"/>
    <w:rsid w:val="00FA3866"/>
    <w:rsid w:val="00FA38DF"/>
    <w:rsid w:val="00FA393A"/>
    <w:rsid w:val="00FA3964"/>
    <w:rsid w:val="00FA3996"/>
    <w:rsid w:val="00FA3AD1"/>
    <w:rsid w:val="00FA3B5E"/>
    <w:rsid w:val="00FA3B7B"/>
    <w:rsid w:val="00FA3BE4"/>
    <w:rsid w:val="00FA3C39"/>
    <w:rsid w:val="00FA3CCB"/>
    <w:rsid w:val="00FA3CD7"/>
    <w:rsid w:val="00FA3D91"/>
    <w:rsid w:val="00FA3D9E"/>
    <w:rsid w:val="00FA3DBE"/>
    <w:rsid w:val="00FA3E0C"/>
    <w:rsid w:val="00FA3EA4"/>
    <w:rsid w:val="00FA3EDB"/>
    <w:rsid w:val="00FA3F49"/>
    <w:rsid w:val="00FA3FBA"/>
    <w:rsid w:val="00FA4066"/>
    <w:rsid w:val="00FA40C0"/>
    <w:rsid w:val="00FA40DE"/>
    <w:rsid w:val="00FA40F8"/>
    <w:rsid w:val="00FA41C9"/>
    <w:rsid w:val="00FA426C"/>
    <w:rsid w:val="00FA42A6"/>
    <w:rsid w:val="00FA42C3"/>
    <w:rsid w:val="00FA4383"/>
    <w:rsid w:val="00FA43C8"/>
    <w:rsid w:val="00FA44AE"/>
    <w:rsid w:val="00FA44D4"/>
    <w:rsid w:val="00FA453D"/>
    <w:rsid w:val="00FA4546"/>
    <w:rsid w:val="00FA4568"/>
    <w:rsid w:val="00FA459A"/>
    <w:rsid w:val="00FA46FD"/>
    <w:rsid w:val="00FA4733"/>
    <w:rsid w:val="00FA4791"/>
    <w:rsid w:val="00FA481A"/>
    <w:rsid w:val="00FA4830"/>
    <w:rsid w:val="00FA4882"/>
    <w:rsid w:val="00FA48CD"/>
    <w:rsid w:val="00FA48FF"/>
    <w:rsid w:val="00FA4934"/>
    <w:rsid w:val="00FA493E"/>
    <w:rsid w:val="00FA4962"/>
    <w:rsid w:val="00FA4977"/>
    <w:rsid w:val="00FA49C3"/>
    <w:rsid w:val="00FA4AAD"/>
    <w:rsid w:val="00FA4B1C"/>
    <w:rsid w:val="00FA4B47"/>
    <w:rsid w:val="00FA4B9F"/>
    <w:rsid w:val="00FA4BA2"/>
    <w:rsid w:val="00FA4BE1"/>
    <w:rsid w:val="00FA4CA4"/>
    <w:rsid w:val="00FA4D98"/>
    <w:rsid w:val="00FA4DFA"/>
    <w:rsid w:val="00FA4E85"/>
    <w:rsid w:val="00FA4F10"/>
    <w:rsid w:val="00FA4FEA"/>
    <w:rsid w:val="00FA503B"/>
    <w:rsid w:val="00FA518B"/>
    <w:rsid w:val="00FA51F2"/>
    <w:rsid w:val="00FA520F"/>
    <w:rsid w:val="00FA5278"/>
    <w:rsid w:val="00FA532B"/>
    <w:rsid w:val="00FA5359"/>
    <w:rsid w:val="00FA539A"/>
    <w:rsid w:val="00FA549B"/>
    <w:rsid w:val="00FA54D4"/>
    <w:rsid w:val="00FA555D"/>
    <w:rsid w:val="00FA5569"/>
    <w:rsid w:val="00FA55C7"/>
    <w:rsid w:val="00FA5650"/>
    <w:rsid w:val="00FA5690"/>
    <w:rsid w:val="00FA56E5"/>
    <w:rsid w:val="00FA578C"/>
    <w:rsid w:val="00FA57F1"/>
    <w:rsid w:val="00FA5848"/>
    <w:rsid w:val="00FA589A"/>
    <w:rsid w:val="00FA58CE"/>
    <w:rsid w:val="00FA591F"/>
    <w:rsid w:val="00FA595F"/>
    <w:rsid w:val="00FA59B3"/>
    <w:rsid w:val="00FA5A2D"/>
    <w:rsid w:val="00FA5AA6"/>
    <w:rsid w:val="00FA5ABC"/>
    <w:rsid w:val="00FA5AE5"/>
    <w:rsid w:val="00FA5B34"/>
    <w:rsid w:val="00FA5B49"/>
    <w:rsid w:val="00FA5B5E"/>
    <w:rsid w:val="00FA5B7C"/>
    <w:rsid w:val="00FA5BB7"/>
    <w:rsid w:val="00FA5C03"/>
    <w:rsid w:val="00FA5C0F"/>
    <w:rsid w:val="00FA5DE9"/>
    <w:rsid w:val="00FA5DEE"/>
    <w:rsid w:val="00FA5E09"/>
    <w:rsid w:val="00FA5E38"/>
    <w:rsid w:val="00FA5EA4"/>
    <w:rsid w:val="00FA5F00"/>
    <w:rsid w:val="00FA5F85"/>
    <w:rsid w:val="00FA6004"/>
    <w:rsid w:val="00FA6017"/>
    <w:rsid w:val="00FA6021"/>
    <w:rsid w:val="00FA611D"/>
    <w:rsid w:val="00FA6137"/>
    <w:rsid w:val="00FA6151"/>
    <w:rsid w:val="00FA61AE"/>
    <w:rsid w:val="00FA61E2"/>
    <w:rsid w:val="00FA6309"/>
    <w:rsid w:val="00FA631A"/>
    <w:rsid w:val="00FA635A"/>
    <w:rsid w:val="00FA6361"/>
    <w:rsid w:val="00FA6393"/>
    <w:rsid w:val="00FA639A"/>
    <w:rsid w:val="00FA63AB"/>
    <w:rsid w:val="00FA63D3"/>
    <w:rsid w:val="00FA63F3"/>
    <w:rsid w:val="00FA6402"/>
    <w:rsid w:val="00FA6404"/>
    <w:rsid w:val="00FA6418"/>
    <w:rsid w:val="00FA6428"/>
    <w:rsid w:val="00FA6456"/>
    <w:rsid w:val="00FA6481"/>
    <w:rsid w:val="00FA648A"/>
    <w:rsid w:val="00FA64DA"/>
    <w:rsid w:val="00FA64E3"/>
    <w:rsid w:val="00FA64F1"/>
    <w:rsid w:val="00FA6567"/>
    <w:rsid w:val="00FA65B1"/>
    <w:rsid w:val="00FA660D"/>
    <w:rsid w:val="00FA6613"/>
    <w:rsid w:val="00FA663B"/>
    <w:rsid w:val="00FA66E1"/>
    <w:rsid w:val="00FA67A4"/>
    <w:rsid w:val="00FA67C0"/>
    <w:rsid w:val="00FA694D"/>
    <w:rsid w:val="00FA69DE"/>
    <w:rsid w:val="00FA69FF"/>
    <w:rsid w:val="00FA6A9F"/>
    <w:rsid w:val="00FA6B07"/>
    <w:rsid w:val="00FA6B73"/>
    <w:rsid w:val="00FA6BE8"/>
    <w:rsid w:val="00FA6BEB"/>
    <w:rsid w:val="00FA6BFB"/>
    <w:rsid w:val="00FA6CA3"/>
    <w:rsid w:val="00FA6CD1"/>
    <w:rsid w:val="00FA6CE3"/>
    <w:rsid w:val="00FA6CE4"/>
    <w:rsid w:val="00FA6CFA"/>
    <w:rsid w:val="00FA6D1C"/>
    <w:rsid w:val="00FA6DCF"/>
    <w:rsid w:val="00FA6E8E"/>
    <w:rsid w:val="00FA6ED6"/>
    <w:rsid w:val="00FA6EFF"/>
    <w:rsid w:val="00FA6F19"/>
    <w:rsid w:val="00FA6F46"/>
    <w:rsid w:val="00FA6F49"/>
    <w:rsid w:val="00FA6FB6"/>
    <w:rsid w:val="00FA6FE2"/>
    <w:rsid w:val="00FA7000"/>
    <w:rsid w:val="00FA700D"/>
    <w:rsid w:val="00FA707C"/>
    <w:rsid w:val="00FA70D4"/>
    <w:rsid w:val="00FA70F1"/>
    <w:rsid w:val="00FA7108"/>
    <w:rsid w:val="00FA712D"/>
    <w:rsid w:val="00FA7164"/>
    <w:rsid w:val="00FA71AF"/>
    <w:rsid w:val="00FA71BE"/>
    <w:rsid w:val="00FA71F5"/>
    <w:rsid w:val="00FA7205"/>
    <w:rsid w:val="00FA72DF"/>
    <w:rsid w:val="00FA732E"/>
    <w:rsid w:val="00FA73BF"/>
    <w:rsid w:val="00FA7424"/>
    <w:rsid w:val="00FA746F"/>
    <w:rsid w:val="00FA7490"/>
    <w:rsid w:val="00FA74CD"/>
    <w:rsid w:val="00FA74F4"/>
    <w:rsid w:val="00FA7522"/>
    <w:rsid w:val="00FA7576"/>
    <w:rsid w:val="00FA7647"/>
    <w:rsid w:val="00FA764A"/>
    <w:rsid w:val="00FA773F"/>
    <w:rsid w:val="00FA776B"/>
    <w:rsid w:val="00FA7777"/>
    <w:rsid w:val="00FA77B1"/>
    <w:rsid w:val="00FA77CF"/>
    <w:rsid w:val="00FA7894"/>
    <w:rsid w:val="00FA78C7"/>
    <w:rsid w:val="00FA78F7"/>
    <w:rsid w:val="00FA7902"/>
    <w:rsid w:val="00FA7917"/>
    <w:rsid w:val="00FA7928"/>
    <w:rsid w:val="00FA7962"/>
    <w:rsid w:val="00FA79BD"/>
    <w:rsid w:val="00FA7A34"/>
    <w:rsid w:val="00FA7A51"/>
    <w:rsid w:val="00FA7A70"/>
    <w:rsid w:val="00FA7A73"/>
    <w:rsid w:val="00FA7BA8"/>
    <w:rsid w:val="00FA7BAA"/>
    <w:rsid w:val="00FA7C00"/>
    <w:rsid w:val="00FA7C11"/>
    <w:rsid w:val="00FA7C56"/>
    <w:rsid w:val="00FA7C5C"/>
    <w:rsid w:val="00FA7C77"/>
    <w:rsid w:val="00FA7CF4"/>
    <w:rsid w:val="00FA7D48"/>
    <w:rsid w:val="00FA7D6B"/>
    <w:rsid w:val="00FA7DE7"/>
    <w:rsid w:val="00FA7E92"/>
    <w:rsid w:val="00FA7EC3"/>
    <w:rsid w:val="00FA7F30"/>
    <w:rsid w:val="00FB0007"/>
    <w:rsid w:val="00FB0019"/>
    <w:rsid w:val="00FB0029"/>
    <w:rsid w:val="00FB008E"/>
    <w:rsid w:val="00FB0091"/>
    <w:rsid w:val="00FB00BF"/>
    <w:rsid w:val="00FB00D2"/>
    <w:rsid w:val="00FB0140"/>
    <w:rsid w:val="00FB019B"/>
    <w:rsid w:val="00FB01AB"/>
    <w:rsid w:val="00FB01E6"/>
    <w:rsid w:val="00FB0204"/>
    <w:rsid w:val="00FB0211"/>
    <w:rsid w:val="00FB0227"/>
    <w:rsid w:val="00FB0289"/>
    <w:rsid w:val="00FB028D"/>
    <w:rsid w:val="00FB02D3"/>
    <w:rsid w:val="00FB02FE"/>
    <w:rsid w:val="00FB03D8"/>
    <w:rsid w:val="00FB03DC"/>
    <w:rsid w:val="00FB04BC"/>
    <w:rsid w:val="00FB0554"/>
    <w:rsid w:val="00FB056A"/>
    <w:rsid w:val="00FB0578"/>
    <w:rsid w:val="00FB0586"/>
    <w:rsid w:val="00FB061F"/>
    <w:rsid w:val="00FB0636"/>
    <w:rsid w:val="00FB0684"/>
    <w:rsid w:val="00FB068E"/>
    <w:rsid w:val="00FB069F"/>
    <w:rsid w:val="00FB06E5"/>
    <w:rsid w:val="00FB07F4"/>
    <w:rsid w:val="00FB08AC"/>
    <w:rsid w:val="00FB09A0"/>
    <w:rsid w:val="00FB0A30"/>
    <w:rsid w:val="00FB0A66"/>
    <w:rsid w:val="00FB0A92"/>
    <w:rsid w:val="00FB0AD6"/>
    <w:rsid w:val="00FB0B70"/>
    <w:rsid w:val="00FB0BC6"/>
    <w:rsid w:val="00FB0BCA"/>
    <w:rsid w:val="00FB0C16"/>
    <w:rsid w:val="00FB0C59"/>
    <w:rsid w:val="00FB0CE0"/>
    <w:rsid w:val="00FB0D03"/>
    <w:rsid w:val="00FB0D74"/>
    <w:rsid w:val="00FB0DBB"/>
    <w:rsid w:val="00FB0DDA"/>
    <w:rsid w:val="00FB0E7B"/>
    <w:rsid w:val="00FB0E9D"/>
    <w:rsid w:val="00FB0FEE"/>
    <w:rsid w:val="00FB101D"/>
    <w:rsid w:val="00FB1098"/>
    <w:rsid w:val="00FB10A7"/>
    <w:rsid w:val="00FB1114"/>
    <w:rsid w:val="00FB1190"/>
    <w:rsid w:val="00FB11D4"/>
    <w:rsid w:val="00FB121E"/>
    <w:rsid w:val="00FB1232"/>
    <w:rsid w:val="00FB1250"/>
    <w:rsid w:val="00FB12C7"/>
    <w:rsid w:val="00FB134D"/>
    <w:rsid w:val="00FB137C"/>
    <w:rsid w:val="00FB137D"/>
    <w:rsid w:val="00FB1381"/>
    <w:rsid w:val="00FB1382"/>
    <w:rsid w:val="00FB14A3"/>
    <w:rsid w:val="00FB1555"/>
    <w:rsid w:val="00FB161D"/>
    <w:rsid w:val="00FB1714"/>
    <w:rsid w:val="00FB1729"/>
    <w:rsid w:val="00FB173E"/>
    <w:rsid w:val="00FB17A1"/>
    <w:rsid w:val="00FB17B2"/>
    <w:rsid w:val="00FB1829"/>
    <w:rsid w:val="00FB18A3"/>
    <w:rsid w:val="00FB18E3"/>
    <w:rsid w:val="00FB1993"/>
    <w:rsid w:val="00FB19B4"/>
    <w:rsid w:val="00FB19C3"/>
    <w:rsid w:val="00FB1A03"/>
    <w:rsid w:val="00FB1B00"/>
    <w:rsid w:val="00FB1B4C"/>
    <w:rsid w:val="00FB1B66"/>
    <w:rsid w:val="00FB1B83"/>
    <w:rsid w:val="00FB1D08"/>
    <w:rsid w:val="00FB1D38"/>
    <w:rsid w:val="00FB1D5D"/>
    <w:rsid w:val="00FB1D89"/>
    <w:rsid w:val="00FB1DB7"/>
    <w:rsid w:val="00FB1EEE"/>
    <w:rsid w:val="00FB1F60"/>
    <w:rsid w:val="00FB1F76"/>
    <w:rsid w:val="00FB1F77"/>
    <w:rsid w:val="00FB1F8A"/>
    <w:rsid w:val="00FB1FB2"/>
    <w:rsid w:val="00FB1FE9"/>
    <w:rsid w:val="00FB1FED"/>
    <w:rsid w:val="00FB1FF3"/>
    <w:rsid w:val="00FB2021"/>
    <w:rsid w:val="00FB2051"/>
    <w:rsid w:val="00FB2058"/>
    <w:rsid w:val="00FB2066"/>
    <w:rsid w:val="00FB2082"/>
    <w:rsid w:val="00FB20FA"/>
    <w:rsid w:val="00FB2102"/>
    <w:rsid w:val="00FB2158"/>
    <w:rsid w:val="00FB21D1"/>
    <w:rsid w:val="00FB21FC"/>
    <w:rsid w:val="00FB2307"/>
    <w:rsid w:val="00FB2333"/>
    <w:rsid w:val="00FB236C"/>
    <w:rsid w:val="00FB23DF"/>
    <w:rsid w:val="00FB2416"/>
    <w:rsid w:val="00FB2575"/>
    <w:rsid w:val="00FB25C5"/>
    <w:rsid w:val="00FB25E0"/>
    <w:rsid w:val="00FB2621"/>
    <w:rsid w:val="00FB2631"/>
    <w:rsid w:val="00FB2649"/>
    <w:rsid w:val="00FB26F1"/>
    <w:rsid w:val="00FB2739"/>
    <w:rsid w:val="00FB277F"/>
    <w:rsid w:val="00FB2822"/>
    <w:rsid w:val="00FB288A"/>
    <w:rsid w:val="00FB29B8"/>
    <w:rsid w:val="00FB29D1"/>
    <w:rsid w:val="00FB2A66"/>
    <w:rsid w:val="00FB2AA0"/>
    <w:rsid w:val="00FB2AEB"/>
    <w:rsid w:val="00FB2BE2"/>
    <w:rsid w:val="00FB2BF3"/>
    <w:rsid w:val="00FB2BF4"/>
    <w:rsid w:val="00FB2C1F"/>
    <w:rsid w:val="00FB2C49"/>
    <w:rsid w:val="00FB2C90"/>
    <w:rsid w:val="00FB2CBA"/>
    <w:rsid w:val="00FB2CFE"/>
    <w:rsid w:val="00FB2E06"/>
    <w:rsid w:val="00FB2E2B"/>
    <w:rsid w:val="00FB2EA0"/>
    <w:rsid w:val="00FB2FC7"/>
    <w:rsid w:val="00FB2FF8"/>
    <w:rsid w:val="00FB301D"/>
    <w:rsid w:val="00FB30F5"/>
    <w:rsid w:val="00FB3167"/>
    <w:rsid w:val="00FB31BE"/>
    <w:rsid w:val="00FB3248"/>
    <w:rsid w:val="00FB3300"/>
    <w:rsid w:val="00FB33C2"/>
    <w:rsid w:val="00FB34DD"/>
    <w:rsid w:val="00FB3551"/>
    <w:rsid w:val="00FB3590"/>
    <w:rsid w:val="00FB35A8"/>
    <w:rsid w:val="00FB35FE"/>
    <w:rsid w:val="00FB3612"/>
    <w:rsid w:val="00FB3617"/>
    <w:rsid w:val="00FB3624"/>
    <w:rsid w:val="00FB365F"/>
    <w:rsid w:val="00FB3668"/>
    <w:rsid w:val="00FB36C6"/>
    <w:rsid w:val="00FB3737"/>
    <w:rsid w:val="00FB374D"/>
    <w:rsid w:val="00FB379C"/>
    <w:rsid w:val="00FB37A8"/>
    <w:rsid w:val="00FB3832"/>
    <w:rsid w:val="00FB388B"/>
    <w:rsid w:val="00FB38DE"/>
    <w:rsid w:val="00FB3906"/>
    <w:rsid w:val="00FB3913"/>
    <w:rsid w:val="00FB3927"/>
    <w:rsid w:val="00FB394E"/>
    <w:rsid w:val="00FB3AF6"/>
    <w:rsid w:val="00FB3B66"/>
    <w:rsid w:val="00FB3BB9"/>
    <w:rsid w:val="00FB3BBF"/>
    <w:rsid w:val="00FB3C7E"/>
    <w:rsid w:val="00FB3CBA"/>
    <w:rsid w:val="00FB3CD8"/>
    <w:rsid w:val="00FB3D03"/>
    <w:rsid w:val="00FB3E13"/>
    <w:rsid w:val="00FB3E1F"/>
    <w:rsid w:val="00FB3E47"/>
    <w:rsid w:val="00FB3EC0"/>
    <w:rsid w:val="00FB3EEF"/>
    <w:rsid w:val="00FB3F10"/>
    <w:rsid w:val="00FB3F49"/>
    <w:rsid w:val="00FB3F62"/>
    <w:rsid w:val="00FB3F73"/>
    <w:rsid w:val="00FB3FDF"/>
    <w:rsid w:val="00FB405F"/>
    <w:rsid w:val="00FB4075"/>
    <w:rsid w:val="00FB40B8"/>
    <w:rsid w:val="00FB410B"/>
    <w:rsid w:val="00FB41F6"/>
    <w:rsid w:val="00FB4207"/>
    <w:rsid w:val="00FB4268"/>
    <w:rsid w:val="00FB4275"/>
    <w:rsid w:val="00FB4334"/>
    <w:rsid w:val="00FB4421"/>
    <w:rsid w:val="00FB4441"/>
    <w:rsid w:val="00FB4494"/>
    <w:rsid w:val="00FB44EF"/>
    <w:rsid w:val="00FB4556"/>
    <w:rsid w:val="00FB4571"/>
    <w:rsid w:val="00FB4596"/>
    <w:rsid w:val="00FB45F0"/>
    <w:rsid w:val="00FB45FA"/>
    <w:rsid w:val="00FB460F"/>
    <w:rsid w:val="00FB46A4"/>
    <w:rsid w:val="00FB473F"/>
    <w:rsid w:val="00FB478C"/>
    <w:rsid w:val="00FB478F"/>
    <w:rsid w:val="00FB47C0"/>
    <w:rsid w:val="00FB4833"/>
    <w:rsid w:val="00FB486C"/>
    <w:rsid w:val="00FB4887"/>
    <w:rsid w:val="00FB48E8"/>
    <w:rsid w:val="00FB48EB"/>
    <w:rsid w:val="00FB48F5"/>
    <w:rsid w:val="00FB4915"/>
    <w:rsid w:val="00FB4917"/>
    <w:rsid w:val="00FB493D"/>
    <w:rsid w:val="00FB4959"/>
    <w:rsid w:val="00FB49AB"/>
    <w:rsid w:val="00FB49F4"/>
    <w:rsid w:val="00FB4A0E"/>
    <w:rsid w:val="00FB4A1A"/>
    <w:rsid w:val="00FB4A5E"/>
    <w:rsid w:val="00FB4A79"/>
    <w:rsid w:val="00FB4A94"/>
    <w:rsid w:val="00FB4B07"/>
    <w:rsid w:val="00FB4B69"/>
    <w:rsid w:val="00FB4B76"/>
    <w:rsid w:val="00FB4B8E"/>
    <w:rsid w:val="00FB4B9A"/>
    <w:rsid w:val="00FB4BF0"/>
    <w:rsid w:val="00FB4C53"/>
    <w:rsid w:val="00FB4C84"/>
    <w:rsid w:val="00FB4C88"/>
    <w:rsid w:val="00FB4CEB"/>
    <w:rsid w:val="00FB4DB9"/>
    <w:rsid w:val="00FB4E58"/>
    <w:rsid w:val="00FB5001"/>
    <w:rsid w:val="00FB5031"/>
    <w:rsid w:val="00FB504F"/>
    <w:rsid w:val="00FB5176"/>
    <w:rsid w:val="00FB518F"/>
    <w:rsid w:val="00FB5195"/>
    <w:rsid w:val="00FB51F7"/>
    <w:rsid w:val="00FB522A"/>
    <w:rsid w:val="00FB5233"/>
    <w:rsid w:val="00FB5250"/>
    <w:rsid w:val="00FB5261"/>
    <w:rsid w:val="00FB52F7"/>
    <w:rsid w:val="00FB533E"/>
    <w:rsid w:val="00FB534D"/>
    <w:rsid w:val="00FB5366"/>
    <w:rsid w:val="00FB5404"/>
    <w:rsid w:val="00FB548D"/>
    <w:rsid w:val="00FB54DA"/>
    <w:rsid w:val="00FB5561"/>
    <w:rsid w:val="00FB558F"/>
    <w:rsid w:val="00FB559B"/>
    <w:rsid w:val="00FB55C3"/>
    <w:rsid w:val="00FB55E2"/>
    <w:rsid w:val="00FB562B"/>
    <w:rsid w:val="00FB568D"/>
    <w:rsid w:val="00FB5699"/>
    <w:rsid w:val="00FB56CF"/>
    <w:rsid w:val="00FB5713"/>
    <w:rsid w:val="00FB5790"/>
    <w:rsid w:val="00FB57A8"/>
    <w:rsid w:val="00FB57CB"/>
    <w:rsid w:val="00FB57F7"/>
    <w:rsid w:val="00FB588B"/>
    <w:rsid w:val="00FB591A"/>
    <w:rsid w:val="00FB5984"/>
    <w:rsid w:val="00FB5AD3"/>
    <w:rsid w:val="00FB5BEC"/>
    <w:rsid w:val="00FB5BF4"/>
    <w:rsid w:val="00FB5BFE"/>
    <w:rsid w:val="00FB5C0F"/>
    <w:rsid w:val="00FB5C34"/>
    <w:rsid w:val="00FB5C47"/>
    <w:rsid w:val="00FB5C9B"/>
    <w:rsid w:val="00FB5CFF"/>
    <w:rsid w:val="00FB5D05"/>
    <w:rsid w:val="00FB5D4D"/>
    <w:rsid w:val="00FB5DEE"/>
    <w:rsid w:val="00FB5E76"/>
    <w:rsid w:val="00FB5E8B"/>
    <w:rsid w:val="00FB5F1D"/>
    <w:rsid w:val="00FB5F4F"/>
    <w:rsid w:val="00FB5FC6"/>
    <w:rsid w:val="00FB5FE2"/>
    <w:rsid w:val="00FB6099"/>
    <w:rsid w:val="00FB609B"/>
    <w:rsid w:val="00FB60AD"/>
    <w:rsid w:val="00FB60B4"/>
    <w:rsid w:val="00FB60DA"/>
    <w:rsid w:val="00FB613B"/>
    <w:rsid w:val="00FB616F"/>
    <w:rsid w:val="00FB617B"/>
    <w:rsid w:val="00FB6213"/>
    <w:rsid w:val="00FB625E"/>
    <w:rsid w:val="00FB6297"/>
    <w:rsid w:val="00FB630A"/>
    <w:rsid w:val="00FB63B6"/>
    <w:rsid w:val="00FB63B9"/>
    <w:rsid w:val="00FB6447"/>
    <w:rsid w:val="00FB650D"/>
    <w:rsid w:val="00FB65A0"/>
    <w:rsid w:val="00FB65F4"/>
    <w:rsid w:val="00FB662E"/>
    <w:rsid w:val="00FB66BD"/>
    <w:rsid w:val="00FB66D7"/>
    <w:rsid w:val="00FB676A"/>
    <w:rsid w:val="00FB67B0"/>
    <w:rsid w:val="00FB67D7"/>
    <w:rsid w:val="00FB685E"/>
    <w:rsid w:val="00FB687B"/>
    <w:rsid w:val="00FB6889"/>
    <w:rsid w:val="00FB68C7"/>
    <w:rsid w:val="00FB68CF"/>
    <w:rsid w:val="00FB693B"/>
    <w:rsid w:val="00FB69C9"/>
    <w:rsid w:val="00FB6B48"/>
    <w:rsid w:val="00FB6BBB"/>
    <w:rsid w:val="00FB6BDB"/>
    <w:rsid w:val="00FB6C4A"/>
    <w:rsid w:val="00FB6C6E"/>
    <w:rsid w:val="00FB6C76"/>
    <w:rsid w:val="00FB6CB3"/>
    <w:rsid w:val="00FB6CF9"/>
    <w:rsid w:val="00FB6D12"/>
    <w:rsid w:val="00FB6D7E"/>
    <w:rsid w:val="00FB6D8C"/>
    <w:rsid w:val="00FB6D9A"/>
    <w:rsid w:val="00FB6DA1"/>
    <w:rsid w:val="00FB6DFD"/>
    <w:rsid w:val="00FB6E59"/>
    <w:rsid w:val="00FB6E92"/>
    <w:rsid w:val="00FB6F06"/>
    <w:rsid w:val="00FB6F18"/>
    <w:rsid w:val="00FB6F5E"/>
    <w:rsid w:val="00FB6F68"/>
    <w:rsid w:val="00FB6FA3"/>
    <w:rsid w:val="00FB6FC8"/>
    <w:rsid w:val="00FB705E"/>
    <w:rsid w:val="00FB70AF"/>
    <w:rsid w:val="00FB70CC"/>
    <w:rsid w:val="00FB70F1"/>
    <w:rsid w:val="00FB726F"/>
    <w:rsid w:val="00FB72FB"/>
    <w:rsid w:val="00FB732A"/>
    <w:rsid w:val="00FB7376"/>
    <w:rsid w:val="00FB73D4"/>
    <w:rsid w:val="00FB73E6"/>
    <w:rsid w:val="00FB740A"/>
    <w:rsid w:val="00FB745F"/>
    <w:rsid w:val="00FB747D"/>
    <w:rsid w:val="00FB74C1"/>
    <w:rsid w:val="00FB74CF"/>
    <w:rsid w:val="00FB7505"/>
    <w:rsid w:val="00FB75D9"/>
    <w:rsid w:val="00FB75EF"/>
    <w:rsid w:val="00FB763D"/>
    <w:rsid w:val="00FB777D"/>
    <w:rsid w:val="00FB77ED"/>
    <w:rsid w:val="00FB7836"/>
    <w:rsid w:val="00FB78AC"/>
    <w:rsid w:val="00FB78E5"/>
    <w:rsid w:val="00FB7913"/>
    <w:rsid w:val="00FB79A3"/>
    <w:rsid w:val="00FB79AB"/>
    <w:rsid w:val="00FB79B9"/>
    <w:rsid w:val="00FB7A02"/>
    <w:rsid w:val="00FB7A37"/>
    <w:rsid w:val="00FB7A4E"/>
    <w:rsid w:val="00FB7A8C"/>
    <w:rsid w:val="00FB7AFC"/>
    <w:rsid w:val="00FB7B99"/>
    <w:rsid w:val="00FB7BA0"/>
    <w:rsid w:val="00FB7BC2"/>
    <w:rsid w:val="00FB7BEE"/>
    <w:rsid w:val="00FB7C15"/>
    <w:rsid w:val="00FB7C93"/>
    <w:rsid w:val="00FB7CC4"/>
    <w:rsid w:val="00FB7CD8"/>
    <w:rsid w:val="00FB7D56"/>
    <w:rsid w:val="00FB7DC5"/>
    <w:rsid w:val="00FB7E0A"/>
    <w:rsid w:val="00FB7E0B"/>
    <w:rsid w:val="00FB7EA6"/>
    <w:rsid w:val="00FB7F98"/>
    <w:rsid w:val="00FB7FA3"/>
    <w:rsid w:val="00FC0064"/>
    <w:rsid w:val="00FC0065"/>
    <w:rsid w:val="00FC008D"/>
    <w:rsid w:val="00FC00A7"/>
    <w:rsid w:val="00FC01CD"/>
    <w:rsid w:val="00FC01E2"/>
    <w:rsid w:val="00FC01E3"/>
    <w:rsid w:val="00FC01EA"/>
    <w:rsid w:val="00FC0220"/>
    <w:rsid w:val="00FC0269"/>
    <w:rsid w:val="00FC0281"/>
    <w:rsid w:val="00FC02BB"/>
    <w:rsid w:val="00FC031C"/>
    <w:rsid w:val="00FC0369"/>
    <w:rsid w:val="00FC039D"/>
    <w:rsid w:val="00FC03F5"/>
    <w:rsid w:val="00FC03F9"/>
    <w:rsid w:val="00FC050C"/>
    <w:rsid w:val="00FC0519"/>
    <w:rsid w:val="00FC0577"/>
    <w:rsid w:val="00FC05F1"/>
    <w:rsid w:val="00FC0651"/>
    <w:rsid w:val="00FC065A"/>
    <w:rsid w:val="00FC0675"/>
    <w:rsid w:val="00FC071B"/>
    <w:rsid w:val="00FC07DD"/>
    <w:rsid w:val="00FC0809"/>
    <w:rsid w:val="00FC0847"/>
    <w:rsid w:val="00FC0855"/>
    <w:rsid w:val="00FC08A1"/>
    <w:rsid w:val="00FC092F"/>
    <w:rsid w:val="00FC0933"/>
    <w:rsid w:val="00FC09C9"/>
    <w:rsid w:val="00FC0A0A"/>
    <w:rsid w:val="00FC0A55"/>
    <w:rsid w:val="00FC0C60"/>
    <w:rsid w:val="00FC0D8D"/>
    <w:rsid w:val="00FC0DA7"/>
    <w:rsid w:val="00FC0DC2"/>
    <w:rsid w:val="00FC0E0B"/>
    <w:rsid w:val="00FC0E51"/>
    <w:rsid w:val="00FC0E8B"/>
    <w:rsid w:val="00FC0EE7"/>
    <w:rsid w:val="00FC0F23"/>
    <w:rsid w:val="00FC0F40"/>
    <w:rsid w:val="00FC0F86"/>
    <w:rsid w:val="00FC0FCB"/>
    <w:rsid w:val="00FC10B5"/>
    <w:rsid w:val="00FC10E4"/>
    <w:rsid w:val="00FC1106"/>
    <w:rsid w:val="00FC1180"/>
    <w:rsid w:val="00FC1207"/>
    <w:rsid w:val="00FC121D"/>
    <w:rsid w:val="00FC1229"/>
    <w:rsid w:val="00FC136C"/>
    <w:rsid w:val="00FC1378"/>
    <w:rsid w:val="00FC145D"/>
    <w:rsid w:val="00FC14A7"/>
    <w:rsid w:val="00FC14E8"/>
    <w:rsid w:val="00FC1537"/>
    <w:rsid w:val="00FC15B5"/>
    <w:rsid w:val="00FC15BF"/>
    <w:rsid w:val="00FC15D3"/>
    <w:rsid w:val="00FC1722"/>
    <w:rsid w:val="00FC1814"/>
    <w:rsid w:val="00FC190F"/>
    <w:rsid w:val="00FC1936"/>
    <w:rsid w:val="00FC1939"/>
    <w:rsid w:val="00FC1975"/>
    <w:rsid w:val="00FC198D"/>
    <w:rsid w:val="00FC19E7"/>
    <w:rsid w:val="00FC1A8B"/>
    <w:rsid w:val="00FC1AC3"/>
    <w:rsid w:val="00FC1B38"/>
    <w:rsid w:val="00FC1B3B"/>
    <w:rsid w:val="00FC1B88"/>
    <w:rsid w:val="00FC1BAE"/>
    <w:rsid w:val="00FC1C34"/>
    <w:rsid w:val="00FC1C58"/>
    <w:rsid w:val="00FC1C7C"/>
    <w:rsid w:val="00FC1CAB"/>
    <w:rsid w:val="00FC1CB3"/>
    <w:rsid w:val="00FC1CC0"/>
    <w:rsid w:val="00FC1CEC"/>
    <w:rsid w:val="00FC1D45"/>
    <w:rsid w:val="00FC1DEB"/>
    <w:rsid w:val="00FC1DFE"/>
    <w:rsid w:val="00FC1E64"/>
    <w:rsid w:val="00FC1E8F"/>
    <w:rsid w:val="00FC1EDC"/>
    <w:rsid w:val="00FC1F05"/>
    <w:rsid w:val="00FC1F9E"/>
    <w:rsid w:val="00FC20E8"/>
    <w:rsid w:val="00FC20F8"/>
    <w:rsid w:val="00FC210F"/>
    <w:rsid w:val="00FC2125"/>
    <w:rsid w:val="00FC2207"/>
    <w:rsid w:val="00FC22B8"/>
    <w:rsid w:val="00FC22B9"/>
    <w:rsid w:val="00FC2343"/>
    <w:rsid w:val="00FC2391"/>
    <w:rsid w:val="00FC23BE"/>
    <w:rsid w:val="00FC23E8"/>
    <w:rsid w:val="00FC25B3"/>
    <w:rsid w:val="00FC25CE"/>
    <w:rsid w:val="00FC2600"/>
    <w:rsid w:val="00FC267C"/>
    <w:rsid w:val="00FC26A2"/>
    <w:rsid w:val="00FC26A4"/>
    <w:rsid w:val="00FC26B9"/>
    <w:rsid w:val="00FC27E3"/>
    <w:rsid w:val="00FC285C"/>
    <w:rsid w:val="00FC2878"/>
    <w:rsid w:val="00FC2955"/>
    <w:rsid w:val="00FC2993"/>
    <w:rsid w:val="00FC299D"/>
    <w:rsid w:val="00FC29BA"/>
    <w:rsid w:val="00FC29C0"/>
    <w:rsid w:val="00FC2AC5"/>
    <w:rsid w:val="00FC2AD8"/>
    <w:rsid w:val="00FC2B3F"/>
    <w:rsid w:val="00FC2B44"/>
    <w:rsid w:val="00FC2B6B"/>
    <w:rsid w:val="00FC2BD1"/>
    <w:rsid w:val="00FC2C0A"/>
    <w:rsid w:val="00FC2C8B"/>
    <w:rsid w:val="00FC2CF0"/>
    <w:rsid w:val="00FC2DAA"/>
    <w:rsid w:val="00FC2E2B"/>
    <w:rsid w:val="00FC2E4B"/>
    <w:rsid w:val="00FC2EFB"/>
    <w:rsid w:val="00FC2F49"/>
    <w:rsid w:val="00FC2F58"/>
    <w:rsid w:val="00FC2F67"/>
    <w:rsid w:val="00FC2FC7"/>
    <w:rsid w:val="00FC2FF2"/>
    <w:rsid w:val="00FC3005"/>
    <w:rsid w:val="00FC3009"/>
    <w:rsid w:val="00FC30C8"/>
    <w:rsid w:val="00FC30EF"/>
    <w:rsid w:val="00FC3179"/>
    <w:rsid w:val="00FC31C9"/>
    <w:rsid w:val="00FC3218"/>
    <w:rsid w:val="00FC322D"/>
    <w:rsid w:val="00FC323E"/>
    <w:rsid w:val="00FC3243"/>
    <w:rsid w:val="00FC329C"/>
    <w:rsid w:val="00FC32C3"/>
    <w:rsid w:val="00FC331F"/>
    <w:rsid w:val="00FC3453"/>
    <w:rsid w:val="00FC346E"/>
    <w:rsid w:val="00FC3494"/>
    <w:rsid w:val="00FC3545"/>
    <w:rsid w:val="00FC35E1"/>
    <w:rsid w:val="00FC3674"/>
    <w:rsid w:val="00FC3683"/>
    <w:rsid w:val="00FC36EA"/>
    <w:rsid w:val="00FC36EE"/>
    <w:rsid w:val="00FC3714"/>
    <w:rsid w:val="00FC386D"/>
    <w:rsid w:val="00FC388B"/>
    <w:rsid w:val="00FC3919"/>
    <w:rsid w:val="00FC3934"/>
    <w:rsid w:val="00FC397C"/>
    <w:rsid w:val="00FC39B2"/>
    <w:rsid w:val="00FC3BC2"/>
    <w:rsid w:val="00FC3C39"/>
    <w:rsid w:val="00FC3CDF"/>
    <w:rsid w:val="00FC3D1E"/>
    <w:rsid w:val="00FC3D2B"/>
    <w:rsid w:val="00FC3D8C"/>
    <w:rsid w:val="00FC3DC6"/>
    <w:rsid w:val="00FC3DE8"/>
    <w:rsid w:val="00FC3E1D"/>
    <w:rsid w:val="00FC3E43"/>
    <w:rsid w:val="00FC3E4D"/>
    <w:rsid w:val="00FC3E5A"/>
    <w:rsid w:val="00FC3F80"/>
    <w:rsid w:val="00FC3FAB"/>
    <w:rsid w:val="00FC3FCC"/>
    <w:rsid w:val="00FC40AD"/>
    <w:rsid w:val="00FC40CA"/>
    <w:rsid w:val="00FC4105"/>
    <w:rsid w:val="00FC4137"/>
    <w:rsid w:val="00FC413A"/>
    <w:rsid w:val="00FC41D8"/>
    <w:rsid w:val="00FC425C"/>
    <w:rsid w:val="00FC429B"/>
    <w:rsid w:val="00FC42F6"/>
    <w:rsid w:val="00FC430E"/>
    <w:rsid w:val="00FC436C"/>
    <w:rsid w:val="00FC43B5"/>
    <w:rsid w:val="00FC43F8"/>
    <w:rsid w:val="00FC445E"/>
    <w:rsid w:val="00FC4482"/>
    <w:rsid w:val="00FC45FC"/>
    <w:rsid w:val="00FC4621"/>
    <w:rsid w:val="00FC4705"/>
    <w:rsid w:val="00FC4730"/>
    <w:rsid w:val="00FC473B"/>
    <w:rsid w:val="00FC473C"/>
    <w:rsid w:val="00FC4774"/>
    <w:rsid w:val="00FC47CA"/>
    <w:rsid w:val="00FC47EA"/>
    <w:rsid w:val="00FC4814"/>
    <w:rsid w:val="00FC484D"/>
    <w:rsid w:val="00FC489E"/>
    <w:rsid w:val="00FC48F5"/>
    <w:rsid w:val="00FC491F"/>
    <w:rsid w:val="00FC4939"/>
    <w:rsid w:val="00FC4967"/>
    <w:rsid w:val="00FC499A"/>
    <w:rsid w:val="00FC4A3E"/>
    <w:rsid w:val="00FC4A5D"/>
    <w:rsid w:val="00FC4AC0"/>
    <w:rsid w:val="00FC4AD8"/>
    <w:rsid w:val="00FC4B05"/>
    <w:rsid w:val="00FC4B45"/>
    <w:rsid w:val="00FC4B4D"/>
    <w:rsid w:val="00FC4BCD"/>
    <w:rsid w:val="00FC4C25"/>
    <w:rsid w:val="00FC4C70"/>
    <w:rsid w:val="00FC4C7A"/>
    <w:rsid w:val="00FC4CF2"/>
    <w:rsid w:val="00FC4D04"/>
    <w:rsid w:val="00FC4D37"/>
    <w:rsid w:val="00FC4D44"/>
    <w:rsid w:val="00FC4D73"/>
    <w:rsid w:val="00FC4EE8"/>
    <w:rsid w:val="00FC4F2B"/>
    <w:rsid w:val="00FC4F81"/>
    <w:rsid w:val="00FC4FEE"/>
    <w:rsid w:val="00FC5014"/>
    <w:rsid w:val="00FC509A"/>
    <w:rsid w:val="00FC520D"/>
    <w:rsid w:val="00FC52B8"/>
    <w:rsid w:val="00FC52DA"/>
    <w:rsid w:val="00FC52E0"/>
    <w:rsid w:val="00FC52FA"/>
    <w:rsid w:val="00FC5339"/>
    <w:rsid w:val="00FC5440"/>
    <w:rsid w:val="00FC54E1"/>
    <w:rsid w:val="00FC54E4"/>
    <w:rsid w:val="00FC5515"/>
    <w:rsid w:val="00FC553C"/>
    <w:rsid w:val="00FC55B2"/>
    <w:rsid w:val="00FC55C1"/>
    <w:rsid w:val="00FC55D7"/>
    <w:rsid w:val="00FC5612"/>
    <w:rsid w:val="00FC567A"/>
    <w:rsid w:val="00FC567E"/>
    <w:rsid w:val="00FC56BB"/>
    <w:rsid w:val="00FC5701"/>
    <w:rsid w:val="00FC5710"/>
    <w:rsid w:val="00FC573F"/>
    <w:rsid w:val="00FC5756"/>
    <w:rsid w:val="00FC5765"/>
    <w:rsid w:val="00FC5772"/>
    <w:rsid w:val="00FC577E"/>
    <w:rsid w:val="00FC5793"/>
    <w:rsid w:val="00FC580F"/>
    <w:rsid w:val="00FC582F"/>
    <w:rsid w:val="00FC5874"/>
    <w:rsid w:val="00FC5902"/>
    <w:rsid w:val="00FC592A"/>
    <w:rsid w:val="00FC5940"/>
    <w:rsid w:val="00FC596F"/>
    <w:rsid w:val="00FC59FD"/>
    <w:rsid w:val="00FC5A17"/>
    <w:rsid w:val="00FC5A40"/>
    <w:rsid w:val="00FC5AEB"/>
    <w:rsid w:val="00FC5AEC"/>
    <w:rsid w:val="00FC5BE9"/>
    <w:rsid w:val="00FC5C21"/>
    <w:rsid w:val="00FC5C4E"/>
    <w:rsid w:val="00FC5D58"/>
    <w:rsid w:val="00FC5E18"/>
    <w:rsid w:val="00FC5E2C"/>
    <w:rsid w:val="00FC6001"/>
    <w:rsid w:val="00FC60D9"/>
    <w:rsid w:val="00FC6113"/>
    <w:rsid w:val="00FC6124"/>
    <w:rsid w:val="00FC6153"/>
    <w:rsid w:val="00FC61A8"/>
    <w:rsid w:val="00FC62A8"/>
    <w:rsid w:val="00FC6329"/>
    <w:rsid w:val="00FC6342"/>
    <w:rsid w:val="00FC6371"/>
    <w:rsid w:val="00FC63E1"/>
    <w:rsid w:val="00FC6405"/>
    <w:rsid w:val="00FC6426"/>
    <w:rsid w:val="00FC646F"/>
    <w:rsid w:val="00FC6475"/>
    <w:rsid w:val="00FC64B9"/>
    <w:rsid w:val="00FC64D5"/>
    <w:rsid w:val="00FC64FC"/>
    <w:rsid w:val="00FC64FE"/>
    <w:rsid w:val="00FC6525"/>
    <w:rsid w:val="00FC65A4"/>
    <w:rsid w:val="00FC65D0"/>
    <w:rsid w:val="00FC66C2"/>
    <w:rsid w:val="00FC66D4"/>
    <w:rsid w:val="00FC66FF"/>
    <w:rsid w:val="00FC6766"/>
    <w:rsid w:val="00FC6785"/>
    <w:rsid w:val="00FC6802"/>
    <w:rsid w:val="00FC6866"/>
    <w:rsid w:val="00FC688D"/>
    <w:rsid w:val="00FC68B0"/>
    <w:rsid w:val="00FC6940"/>
    <w:rsid w:val="00FC69A6"/>
    <w:rsid w:val="00FC69AD"/>
    <w:rsid w:val="00FC69EB"/>
    <w:rsid w:val="00FC6A39"/>
    <w:rsid w:val="00FC6A63"/>
    <w:rsid w:val="00FC6A81"/>
    <w:rsid w:val="00FC6C0B"/>
    <w:rsid w:val="00FC6C2D"/>
    <w:rsid w:val="00FC6CE4"/>
    <w:rsid w:val="00FC6D1C"/>
    <w:rsid w:val="00FC6DB6"/>
    <w:rsid w:val="00FC6DBE"/>
    <w:rsid w:val="00FC6E07"/>
    <w:rsid w:val="00FC6E1F"/>
    <w:rsid w:val="00FC6E59"/>
    <w:rsid w:val="00FC6F05"/>
    <w:rsid w:val="00FC6F3E"/>
    <w:rsid w:val="00FC6F46"/>
    <w:rsid w:val="00FC6FAA"/>
    <w:rsid w:val="00FC6FF2"/>
    <w:rsid w:val="00FC6FFF"/>
    <w:rsid w:val="00FC7024"/>
    <w:rsid w:val="00FC70DD"/>
    <w:rsid w:val="00FC70E7"/>
    <w:rsid w:val="00FC7168"/>
    <w:rsid w:val="00FC7177"/>
    <w:rsid w:val="00FC718D"/>
    <w:rsid w:val="00FC71D4"/>
    <w:rsid w:val="00FC7222"/>
    <w:rsid w:val="00FC7296"/>
    <w:rsid w:val="00FC72A2"/>
    <w:rsid w:val="00FC72CA"/>
    <w:rsid w:val="00FC72EF"/>
    <w:rsid w:val="00FC733B"/>
    <w:rsid w:val="00FC734D"/>
    <w:rsid w:val="00FC736F"/>
    <w:rsid w:val="00FC74A4"/>
    <w:rsid w:val="00FC74AC"/>
    <w:rsid w:val="00FC74B7"/>
    <w:rsid w:val="00FC75FD"/>
    <w:rsid w:val="00FC7601"/>
    <w:rsid w:val="00FC7608"/>
    <w:rsid w:val="00FC761F"/>
    <w:rsid w:val="00FC7634"/>
    <w:rsid w:val="00FC7641"/>
    <w:rsid w:val="00FC7696"/>
    <w:rsid w:val="00FC76D0"/>
    <w:rsid w:val="00FC773D"/>
    <w:rsid w:val="00FC7770"/>
    <w:rsid w:val="00FC77AF"/>
    <w:rsid w:val="00FC77C7"/>
    <w:rsid w:val="00FC7842"/>
    <w:rsid w:val="00FC784A"/>
    <w:rsid w:val="00FC7908"/>
    <w:rsid w:val="00FC7914"/>
    <w:rsid w:val="00FC7933"/>
    <w:rsid w:val="00FC794C"/>
    <w:rsid w:val="00FC7969"/>
    <w:rsid w:val="00FC7984"/>
    <w:rsid w:val="00FC7993"/>
    <w:rsid w:val="00FC7AE0"/>
    <w:rsid w:val="00FC7B1D"/>
    <w:rsid w:val="00FC7B68"/>
    <w:rsid w:val="00FC7BC1"/>
    <w:rsid w:val="00FC7BD8"/>
    <w:rsid w:val="00FC7C2F"/>
    <w:rsid w:val="00FC7C7E"/>
    <w:rsid w:val="00FC7C93"/>
    <w:rsid w:val="00FC7CC4"/>
    <w:rsid w:val="00FC7D19"/>
    <w:rsid w:val="00FC7D51"/>
    <w:rsid w:val="00FC7F5A"/>
    <w:rsid w:val="00FC7F72"/>
    <w:rsid w:val="00FC7F74"/>
    <w:rsid w:val="00FC7F82"/>
    <w:rsid w:val="00FC7F83"/>
    <w:rsid w:val="00FC7FDB"/>
    <w:rsid w:val="00FD0011"/>
    <w:rsid w:val="00FD00DA"/>
    <w:rsid w:val="00FD0102"/>
    <w:rsid w:val="00FD0169"/>
    <w:rsid w:val="00FD017C"/>
    <w:rsid w:val="00FD0195"/>
    <w:rsid w:val="00FD0199"/>
    <w:rsid w:val="00FD0209"/>
    <w:rsid w:val="00FD0210"/>
    <w:rsid w:val="00FD021E"/>
    <w:rsid w:val="00FD02CC"/>
    <w:rsid w:val="00FD02E7"/>
    <w:rsid w:val="00FD02F9"/>
    <w:rsid w:val="00FD0390"/>
    <w:rsid w:val="00FD039A"/>
    <w:rsid w:val="00FD03A6"/>
    <w:rsid w:val="00FD04DD"/>
    <w:rsid w:val="00FD0545"/>
    <w:rsid w:val="00FD0584"/>
    <w:rsid w:val="00FD05B4"/>
    <w:rsid w:val="00FD05B7"/>
    <w:rsid w:val="00FD05C7"/>
    <w:rsid w:val="00FD076E"/>
    <w:rsid w:val="00FD0774"/>
    <w:rsid w:val="00FD0785"/>
    <w:rsid w:val="00FD078C"/>
    <w:rsid w:val="00FD079B"/>
    <w:rsid w:val="00FD0856"/>
    <w:rsid w:val="00FD08D3"/>
    <w:rsid w:val="00FD08DC"/>
    <w:rsid w:val="00FD0A1C"/>
    <w:rsid w:val="00FD0A7F"/>
    <w:rsid w:val="00FD0AC0"/>
    <w:rsid w:val="00FD0ACA"/>
    <w:rsid w:val="00FD0AF2"/>
    <w:rsid w:val="00FD0B9D"/>
    <w:rsid w:val="00FD0BA2"/>
    <w:rsid w:val="00FD0CBF"/>
    <w:rsid w:val="00FD0D93"/>
    <w:rsid w:val="00FD0E70"/>
    <w:rsid w:val="00FD0EFE"/>
    <w:rsid w:val="00FD0F18"/>
    <w:rsid w:val="00FD0F77"/>
    <w:rsid w:val="00FD0FED"/>
    <w:rsid w:val="00FD0FF9"/>
    <w:rsid w:val="00FD1093"/>
    <w:rsid w:val="00FD109B"/>
    <w:rsid w:val="00FD1127"/>
    <w:rsid w:val="00FD113B"/>
    <w:rsid w:val="00FD1175"/>
    <w:rsid w:val="00FD1295"/>
    <w:rsid w:val="00FD129A"/>
    <w:rsid w:val="00FD12B6"/>
    <w:rsid w:val="00FD12F4"/>
    <w:rsid w:val="00FD1433"/>
    <w:rsid w:val="00FD14F3"/>
    <w:rsid w:val="00FD151B"/>
    <w:rsid w:val="00FD1547"/>
    <w:rsid w:val="00FD161E"/>
    <w:rsid w:val="00FD163D"/>
    <w:rsid w:val="00FD1655"/>
    <w:rsid w:val="00FD16A6"/>
    <w:rsid w:val="00FD16A9"/>
    <w:rsid w:val="00FD16F3"/>
    <w:rsid w:val="00FD16F5"/>
    <w:rsid w:val="00FD17F8"/>
    <w:rsid w:val="00FD181D"/>
    <w:rsid w:val="00FD1887"/>
    <w:rsid w:val="00FD1980"/>
    <w:rsid w:val="00FD19BB"/>
    <w:rsid w:val="00FD19D9"/>
    <w:rsid w:val="00FD1A39"/>
    <w:rsid w:val="00FD1A8C"/>
    <w:rsid w:val="00FD1B66"/>
    <w:rsid w:val="00FD1B73"/>
    <w:rsid w:val="00FD1B9F"/>
    <w:rsid w:val="00FD1BD7"/>
    <w:rsid w:val="00FD1BFB"/>
    <w:rsid w:val="00FD1C26"/>
    <w:rsid w:val="00FD1CAE"/>
    <w:rsid w:val="00FD1DED"/>
    <w:rsid w:val="00FD1E42"/>
    <w:rsid w:val="00FD1E6C"/>
    <w:rsid w:val="00FD1E92"/>
    <w:rsid w:val="00FD1F1B"/>
    <w:rsid w:val="00FD1F4C"/>
    <w:rsid w:val="00FD1F97"/>
    <w:rsid w:val="00FD1FAA"/>
    <w:rsid w:val="00FD1FE6"/>
    <w:rsid w:val="00FD2069"/>
    <w:rsid w:val="00FD2092"/>
    <w:rsid w:val="00FD20EA"/>
    <w:rsid w:val="00FD213E"/>
    <w:rsid w:val="00FD2166"/>
    <w:rsid w:val="00FD2185"/>
    <w:rsid w:val="00FD21CC"/>
    <w:rsid w:val="00FD21F5"/>
    <w:rsid w:val="00FD2202"/>
    <w:rsid w:val="00FD225A"/>
    <w:rsid w:val="00FD2287"/>
    <w:rsid w:val="00FD22A5"/>
    <w:rsid w:val="00FD233D"/>
    <w:rsid w:val="00FD2402"/>
    <w:rsid w:val="00FD2435"/>
    <w:rsid w:val="00FD2480"/>
    <w:rsid w:val="00FD24D3"/>
    <w:rsid w:val="00FD24EA"/>
    <w:rsid w:val="00FD2518"/>
    <w:rsid w:val="00FD251A"/>
    <w:rsid w:val="00FD2538"/>
    <w:rsid w:val="00FD2553"/>
    <w:rsid w:val="00FD2599"/>
    <w:rsid w:val="00FD262B"/>
    <w:rsid w:val="00FD26BA"/>
    <w:rsid w:val="00FD26FB"/>
    <w:rsid w:val="00FD26FF"/>
    <w:rsid w:val="00FD2728"/>
    <w:rsid w:val="00FD273E"/>
    <w:rsid w:val="00FD276F"/>
    <w:rsid w:val="00FD278F"/>
    <w:rsid w:val="00FD27ED"/>
    <w:rsid w:val="00FD2891"/>
    <w:rsid w:val="00FD2892"/>
    <w:rsid w:val="00FD289A"/>
    <w:rsid w:val="00FD28C4"/>
    <w:rsid w:val="00FD2964"/>
    <w:rsid w:val="00FD2970"/>
    <w:rsid w:val="00FD2971"/>
    <w:rsid w:val="00FD2A1B"/>
    <w:rsid w:val="00FD2AC0"/>
    <w:rsid w:val="00FD2AD0"/>
    <w:rsid w:val="00FD2ADE"/>
    <w:rsid w:val="00FD2B13"/>
    <w:rsid w:val="00FD2B36"/>
    <w:rsid w:val="00FD2BCF"/>
    <w:rsid w:val="00FD2C08"/>
    <w:rsid w:val="00FD2CA0"/>
    <w:rsid w:val="00FD2CA5"/>
    <w:rsid w:val="00FD2CB6"/>
    <w:rsid w:val="00FD2CC9"/>
    <w:rsid w:val="00FD2D52"/>
    <w:rsid w:val="00FD2D78"/>
    <w:rsid w:val="00FD2DA2"/>
    <w:rsid w:val="00FD2DEC"/>
    <w:rsid w:val="00FD2E7B"/>
    <w:rsid w:val="00FD2E9F"/>
    <w:rsid w:val="00FD2ED7"/>
    <w:rsid w:val="00FD2EEA"/>
    <w:rsid w:val="00FD2F8E"/>
    <w:rsid w:val="00FD3020"/>
    <w:rsid w:val="00FD3027"/>
    <w:rsid w:val="00FD304C"/>
    <w:rsid w:val="00FD3085"/>
    <w:rsid w:val="00FD308A"/>
    <w:rsid w:val="00FD30AF"/>
    <w:rsid w:val="00FD30C8"/>
    <w:rsid w:val="00FD3111"/>
    <w:rsid w:val="00FD3146"/>
    <w:rsid w:val="00FD3173"/>
    <w:rsid w:val="00FD318B"/>
    <w:rsid w:val="00FD31CA"/>
    <w:rsid w:val="00FD3235"/>
    <w:rsid w:val="00FD3249"/>
    <w:rsid w:val="00FD3275"/>
    <w:rsid w:val="00FD3311"/>
    <w:rsid w:val="00FD3350"/>
    <w:rsid w:val="00FD339E"/>
    <w:rsid w:val="00FD33CE"/>
    <w:rsid w:val="00FD343E"/>
    <w:rsid w:val="00FD3478"/>
    <w:rsid w:val="00FD350B"/>
    <w:rsid w:val="00FD351A"/>
    <w:rsid w:val="00FD3539"/>
    <w:rsid w:val="00FD3543"/>
    <w:rsid w:val="00FD359A"/>
    <w:rsid w:val="00FD35CF"/>
    <w:rsid w:val="00FD3616"/>
    <w:rsid w:val="00FD36BD"/>
    <w:rsid w:val="00FD372A"/>
    <w:rsid w:val="00FD376E"/>
    <w:rsid w:val="00FD3781"/>
    <w:rsid w:val="00FD3785"/>
    <w:rsid w:val="00FD37A7"/>
    <w:rsid w:val="00FD37DB"/>
    <w:rsid w:val="00FD3834"/>
    <w:rsid w:val="00FD3844"/>
    <w:rsid w:val="00FD3865"/>
    <w:rsid w:val="00FD38B1"/>
    <w:rsid w:val="00FD38B3"/>
    <w:rsid w:val="00FD3922"/>
    <w:rsid w:val="00FD3944"/>
    <w:rsid w:val="00FD3A97"/>
    <w:rsid w:val="00FD3AA4"/>
    <w:rsid w:val="00FD3ACA"/>
    <w:rsid w:val="00FD3ADC"/>
    <w:rsid w:val="00FD3AE2"/>
    <w:rsid w:val="00FD3BF1"/>
    <w:rsid w:val="00FD3C0A"/>
    <w:rsid w:val="00FD3EA3"/>
    <w:rsid w:val="00FD3FD5"/>
    <w:rsid w:val="00FD408E"/>
    <w:rsid w:val="00FD4107"/>
    <w:rsid w:val="00FD410B"/>
    <w:rsid w:val="00FD4350"/>
    <w:rsid w:val="00FD442C"/>
    <w:rsid w:val="00FD445B"/>
    <w:rsid w:val="00FD4473"/>
    <w:rsid w:val="00FD45B1"/>
    <w:rsid w:val="00FD4605"/>
    <w:rsid w:val="00FD46AC"/>
    <w:rsid w:val="00FD46C0"/>
    <w:rsid w:val="00FD46FE"/>
    <w:rsid w:val="00FD475F"/>
    <w:rsid w:val="00FD47FC"/>
    <w:rsid w:val="00FD4821"/>
    <w:rsid w:val="00FD4822"/>
    <w:rsid w:val="00FD4855"/>
    <w:rsid w:val="00FD48F2"/>
    <w:rsid w:val="00FD48FD"/>
    <w:rsid w:val="00FD49F5"/>
    <w:rsid w:val="00FD4A06"/>
    <w:rsid w:val="00FD4A44"/>
    <w:rsid w:val="00FD4A6E"/>
    <w:rsid w:val="00FD4A8A"/>
    <w:rsid w:val="00FD4AA2"/>
    <w:rsid w:val="00FD4AAD"/>
    <w:rsid w:val="00FD4AC2"/>
    <w:rsid w:val="00FD4AC3"/>
    <w:rsid w:val="00FD4ACC"/>
    <w:rsid w:val="00FD4AFC"/>
    <w:rsid w:val="00FD4B7A"/>
    <w:rsid w:val="00FD4B82"/>
    <w:rsid w:val="00FD4B94"/>
    <w:rsid w:val="00FD4BF5"/>
    <w:rsid w:val="00FD4C11"/>
    <w:rsid w:val="00FD4CDE"/>
    <w:rsid w:val="00FD4D1D"/>
    <w:rsid w:val="00FD4D5C"/>
    <w:rsid w:val="00FD4DB1"/>
    <w:rsid w:val="00FD4E31"/>
    <w:rsid w:val="00FD4EDF"/>
    <w:rsid w:val="00FD4F44"/>
    <w:rsid w:val="00FD502C"/>
    <w:rsid w:val="00FD5060"/>
    <w:rsid w:val="00FD50A8"/>
    <w:rsid w:val="00FD5101"/>
    <w:rsid w:val="00FD5111"/>
    <w:rsid w:val="00FD51CA"/>
    <w:rsid w:val="00FD5220"/>
    <w:rsid w:val="00FD5249"/>
    <w:rsid w:val="00FD526E"/>
    <w:rsid w:val="00FD52AE"/>
    <w:rsid w:val="00FD52E1"/>
    <w:rsid w:val="00FD5330"/>
    <w:rsid w:val="00FD5373"/>
    <w:rsid w:val="00FD54B4"/>
    <w:rsid w:val="00FD5503"/>
    <w:rsid w:val="00FD5512"/>
    <w:rsid w:val="00FD5521"/>
    <w:rsid w:val="00FD558A"/>
    <w:rsid w:val="00FD558B"/>
    <w:rsid w:val="00FD55A2"/>
    <w:rsid w:val="00FD55BA"/>
    <w:rsid w:val="00FD5690"/>
    <w:rsid w:val="00FD5745"/>
    <w:rsid w:val="00FD578A"/>
    <w:rsid w:val="00FD5797"/>
    <w:rsid w:val="00FD57C0"/>
    <w:rsid w:val="00FD57DD"/>
    <w:rsid w:val="00FD57F8"/>
    <w:rsid w:val="00FD5857"/>
    <w:rsid w:val="00FD58B7"/>
    <w:rsid w:val="00FD596C"/>
    <w:rsid w:val="00FD5ABB"/>
    <w:rsid w:val="00FD5AD4"/>
    <w:rsid w:val="00FD5B2D"/>
    <w:rsid w:val="00FD5B51"/>
    <w:rsid w:val="00FD5B8E"/>
    <w:rsid w:val="00FD5B9F"/>
    <w:rsid w:val="00FD5BC3"/>
    <w:rsid w:val="00FD5C11"/>
    <w:rsid w:val="00FD5C2E"/>
    <w:rsid w:val="00FD5C42"/>
    <w:rsid w:val="00FD5C99"/>
    <w:rsid w:val="00FD5CD7"/>
    <w:rsid w:val="00FD5D25"/>
    <w:rsid w:val="00FD5DED"/>
    <w:rsid w:val="00FD5E1A"/>
    <w:rsid w:val="00FD5E94"/>
    <w:rsid w:val="00FD5F94"/>
    <w:rsid w:val="00FD5FA3"/>
    <w:rsid w:val="00FD6003"/>
    <w:rsid w:val="00FD60D3"/>
    <w:rsid w:val="00FD60E6"/>
    <w:rsid w:val="00FD60EB"/>
    <w:rsid w:val="00FD6109"/>
    <w:rsid w:val="00FD617F"/>
    <w:rsid w:val="00FD61D4"/>
    <w:rsid w:val="00FD61D5"/>
    <w:rsid w:val="00FD61F1"/>
    <w:rsid w:val="00FD6291"/>
    <w:rsid w:val="00FD6332"/>
    <w:rsid w:val="00FD63EB"/>
    <w:rsid w:val="00FD646E"/>
    <w:rsid w:val="00FD649D"/>
    <w:rsid w:val="00FD64E1"/>
    <w:rsid w:val="00FD654F"/>
    <w:rsid w:val="00FD6578"/>
    <w:rsid w:val="00FD65F0"/>
    <w:rsid w:val="00FD669A"/>
    <w:rsid w:val="00FD671D"/>
    <w:rsid w:val="00FD6805"/>
    <w:rsid w:val="00FD683C"/>
    <w:rsid w:val="00FD68B1"/>
    <w:rsid w:val="00FD68FC"/>
    <w:rsid w:val="00FD6936"/>
    <w:rsid w:val="00FD69A4"/>
    <w:rsid w:val="00FD69F5"/>
    <w:rsid w:val="00FD6A01"/>
    <w:rsid w:val="00FD6A39"/>
    <w:rsid w:val="00FD6A6C"/>
    <w:rsid w:val="00FD6AB0"/>
    <w:rsid w:val="00FD6AE6"/>
    <w:rsid w:val="00FD6B06"/>
    <w:rsid w:val="00FD6B6B"/>
    <w:rsid w:val="00FD6C71"/>
    <w:rsid w:val="00FD6C96"/>
    <w:rsid w:val="00FD6D39"/>
    <w:rsid w:val="00FD6D5E"/>
    <w:rsid w:val="00FD6D6C"/>
    <w:rsid w:val="00FD6D93"/>
    <w:rsid w:val="00FD6DB9"/>
    <w:rsid w:val="00FD6DF5"/>
    <w:rsid w:val="00FD6E19"/>
    <w:rsid w:val="00FD6E1E"/>
    <w:rsid w:val="00FD6E35"/>
    <w:rsid w:val="00FD6E79"/>
    <w:rsid w:val="00FD6ECB"/>
    <w:rsid w:val="00FD6ECD"/>
    <w:rsid w:val="00FD6F40"/>
    <w:rsid w:val="00FD6FD3"/>
    <w:rsid w:val="00FD70A9"/>
    <w:rsid w:val="00FD70D1"/>
    <w:rsid w:val="00FD715A"/>
    <w:rsid w:val="00FD719D"/>
    <w:rsid w:val="00FD71B8"/>
    <w:rsid w:val="00FD71F8"/>
    <w:rsid w:val="00FD72B6"/>
    <w:rsid w:val="00FD72ED"/>
    <w:rsid w:val="00FD7464"/>
    <w:rsid w:val="00FD74E3"/>
    <w:rsid w:val="00FD74FB"/>
    <w:rsid w:val="00FD75B4"/>
    <w:rsid w:val="00FD75F7"/>
    <w:rsid w:val="00FD761C"/>
    <w:rsid w:val="00FD7645"/>
    <w:rsid w:val="00FD7687"/>
    <w:rsid w:val="00FD76B2"/>
    <w:rsid w:val="00FD7719"/>
    <w:rsid w:val="00FD774A"/>
    <w:rsid w:val="00FD7790"/>
    <w:rsid w:val="00FD7842"/>
    <w:rsid w:val="00FD7850"/>
    <w:rsid w:val="00FD78C4"/>
    <w:rsid w:val="00FD791F"/>
    <w:rsid w:val="00FD797A"/>
    <w:rsid w:val="00FD799B"/>
    <w:rsid w:val="00FD79A3"/>
    <w:rsid w:val="00FD7A32"/>
    <w:rsid w:val="00FD7A76"/>
    <w:rsid w:val="00FD7AA6"/>
    <w:rsid w:val="00FD7AD0"/>
    <w:rsid w:val="00FD7B5B"/>
    <w:rsid w:val="00FD7BAB"/>
    <w:rsid w:val="00FD7C0C"/>
    <w:rsid w:val="00FD7C21"/>
    <w:rsid w:val="00FD7CB4"/>
    <w:rsid w:val="00FD7CED"/>
    <w:rsid w:val="00FD7DA4"/>
    <w:rsid w:val="00FD7DCE"/>
    <w:rsid w:val="00FD7DD0"/>
    <w:rsid w:val="00FD7E02"/>
    <w:rsid w:val="00FD7E22"/>
    <w:rsid w:val="00FD7E65"/>
    <w:rsid w:val="00FD7E86"/>
    <w:rsid w:val="00FD7F14"/>
    <w:rsid w:val="00FD7F4B"/>
    <w:rsid w:val="00FD7FB7"/>
    <w:rsid w:val="00FE0014"/>
    <w:rsid w:val="00FE0029"/>
    <w:rsid w:val="00FE003B"/>
    <w:rsid w:val="00FE0085"/>
    <w:rsid w:val="00FE00B0"/>
    <w:rsid w:val="00FE00F1"/>
    <w:rsid w:val="00FE0109"/>
    <w:rsid w:val="00FE01E1"/>
    <w:rsid w:val="00FE020E"/>
    <w:rsid w:val="00FE021C"/>
    <w:rsid w:val="00FE0270"/>
    <w:rsid w:val="00FE0319"/>
    <w:rsid w:val="00FE0320"/>
    <w:rsid w:val="00FE03F7"/>
    <w:rsid w:val="00FE0427"/>
    <w:rsid w:val="00FE042D"/>
    <w:rsid w:val="00FE0461"/>
    <w:rsid w:val="00FE049F"/>
    <w:rsid w:val="00FE04D8"/>
    <w:rsid w:val="00FE05A2"/>
    <w:rsid w:val="00FE05A9"/>
    <w:rsid w:val="00FE05D6"/>
    <w:rsid w:val="00FE05E8"/>
    <w:rsid w:val="00FE05F3"/>
    <w:rsid w:val="00FE05FF"/>
    <w:rsid w:val="00FE0630"/>
    <w:rsid w:val="00FE06BD"/>
    <w:rsid w:val="00FE06F5"/>
    <w:rsid w:val="00FE0741"/>
    <w:rsid w:val="00FE079B"/>
    <w:rsid w:val="00FE07FA"/>
    <w:rsid w:val="00FE086C"/>
    <w:rsid w:val="00FE09C4"/>
    <w:rsid w:val="00FE09CE"/>
    <w:rsid w:val="00FE0A42"/>
    <w:rsid w:val="00FE0AAF"/>
    <w:rsid w:val="00FE0AFB"/>
    <w:rsid w:val="00FE0B07"/>
    <w:rsid w:val="00FE0B1A"/>
    <w:rsid w:val="00FE0B1B"/>
    <w:rsid w:val="00FE0B27"/>
    <w:rsid w:val="00FE0BF6"/>
    <w:rsid w:val="00FE0BFE"/>
    <w:rsid w:val="00FE0C25"/>
    <w:rsid w:val="00FE0D8F"/>
    <w:rsid w:val="00FE0DC9"/>
    <w:rsid w:val="00FE0DF1"/>
    <w:rsid w:val="00FE0E02"/>
    <w:rsid w:val="00FE0E6F"/>
    <w:rsid w:val="00FE0E89"/>
    <w:rsid w:val="00FE0EEA"/>
    <w:rsid w:val="00FE0FF5"/>
    <w:rsid w:val="00FE100B"/>
    <w:rsid w:val="00FE1013"/>
    <w:rsid w:val="00FE1059"/>
    <w:rsid w:val="00FE1091"/>
    <w:rsid w:val="00FE10C8"/>
    <w:rsid w:val="00FE10CE"/>
    <w:rsid w:val="00FE10D0"/>
    <w:rsid w:val="00FE112E"/>
    <w:rsid w:val="00FE1168"/>
    <w:rsid w:val="00FE11A2"/>
    <w:rsid w:val="00FE11D6"/>
    <w:rsid w:val="00FE11DB"/>
    <w:rsid w:val="00FE1220"/>
    <w:rsid w:val="00FE1246"/>
    <w:rsid w:val="00FE12A2"/>
    <w:rsid w:val="00FE12A7"/>
    <w:rsid w:val="00FE134C"/>
    <w:rsid w:val="00FE13C8"/>
    <w:rsid w:val="00FE13F1"/>
    <w:rsid w:val="00FE140C"/>
    <w:rsid w:val="00FE1450"/>
    <w:rsid w:val="00FE1519"/>
    <w:rsid w:val="00FE1568"/>
    <w:rsid w:val="00FE156D"/>
    <w:rsid w:val="00FE158A"/>
    <w:rsid w:val="00FE15B5"/>
    <w:rsid w:val="00FE15C2"/>
    <w:rsid w:val="00FE15CF"/>
    <w:rsid w:val="00FE1618"/>
    <w:rsid w:val="00FE161F"/>
    <w:rsid w:val="00FE16A6"/>
    <w:rsid w:val="00FE172B"/>
    <w:rsid w:val="00FE1763"/>
    <w:rsid w:val="00FE178A"/>
    <w:rsid w:val="00FE17EF"/>
    <w:rsid w:val="00FE1866"/>
    <w:rsid w:val="00FE187A"/>
    <w:rsid w:val="00FE18E9"/>
    <w:rsid w:val="00FE1903"/>
    <w:rsid w:val="00FE1908"/>
    <w:rsid w:val="00FE19B1"/>
    <w:rsid w:val="00FE1A2A"/>
    <w:rsid w:val="00FE1A59"/>
    <w:rsid w:val="00FE1AD7"/>
    <w:rsid w:val="00FE1B10"/>
    <w:rsid w:val="00FE1B1C"/>
    <w:rsid w:val="00FE1B5A"/>
    <w:rsid w:val="00FE1B7A"/>
    <w:rsid w:val="00FE1BC1"/>
    <w:rsid w:val="00FE1C5A"/>
    <w:rsid w:val="00FE1C65"/>
    <w:rsid w:val="00FE1C71"/>
    <w:rsid w:val="00FE1CA0"/>
    <w:rsid w:val="00FE1CA5"/>
    <w:rsid w:val="00FE1CED"/>
    <w:rsid w:val="00FE1D07"/>
    <w:rsid w:val="00FE1D32"/>
    <w:rsid w:val="00FE1D8B"/>
    <w:rsid w:val="00FE1DAB"/>
    <w:rsid w:val="00FE1DCB"/>
    <w:rsid w:val="00FE1DDC"/>
    <w:rsid w:val="00FE1E2F"/>
    <w:rsid w:val="00FE1F85"/>
    <w:rsid w:val="00FE201E"/>
    <w:rsid w:val="00FE203A"/>
    <w:rsid w:val="00FE208B"/>
    <w:rsid w:val="00FE20EC"/>
    <w:rsid w:val="00FE2131"/>
    <w:rsid w:val="00FE2206"/>
    <w:rsid w:val="00FE2264"/>
    <w:rsid w:val="00FE229D"/>
    <w:rsid w:val="00FE236C"/>
    <w:rsid w:val="00FE23F5"/>
    <w:rsid w:val="00FE2428"/>
    <w:rsid w:val="00FE24DA"/>
    <w:rsid w:val="00FE257C"/>
    <w:rsid w:val="00FE258C"/>
    <w:rsid w:val="00FE25C0"/>
    <w:rsid w:val="00FE25C5"/>
    <w:rsid w:val="00FE2609"/>
    <w:rsid w:val="00FE2667"/>
    <w:rsid w:val="00FE266F"/>
    <w:rsid w:val="00FE2681"/>
    <w:rsid w:val="00FE2689"/>
    <w:rsid w:val="00FE26B6"/>
    <w:rsid w:val="00FE26CB"/>
    <w:rsid w:val="00FE26D8"/>
    <w:rsid w:val="00FE2732"/>
    <w:rsid w:val="00FE2735"/>
    <w:rsid w:val="00FE2740"/>
    <w:rsid w:val="00FE2762"/>
    <w:rsid w:val="00FE280C"/>
    <w:rsid w:val="00FE2811"/>
    <w:rsid w:val="00FE2865"/>
    <w:rsid w:val="00FE2958"/>
    <w:rsid w:val="00FE29AB"/>
    <w:rsid w:val="00FE29CD"/>
    <w:rsid w:val="00FE2A3C"/>
    <w:rsid w:val="00FE2A65"/>
    <w:rsid w:val="00FE2AC4"/>
    <w:rsid w:val="00FE2AC5"/>
    <w:rsid w:val="00FE2B3A"/>
    <w:rsid w:val="00FE2B76"/>
    <w:rsid w:val="00FE2BAD"/>
    <w:rsid w:val="00FE2BAF"/>
    <w:rsid w:val="00FE2C0D"/>
    <w:rsid w:val="00FE2CAC"/>
    <w:rsid w:val="00FE2CC4"/>
    <w:rsid w:val="00FE2D2F"/>
    <w:rsid w:val="00FE2D6B"/>
    <w:rsid w:val="00FE2DC1"/>
    <w:rsid w:val="00FE2E39"/>
    <w:rsid w:val="00FE2E9D"/>
    <w:rsid w:val="00FE2EFF"/>
    <w:rsid w:val="00FE2F30"/>
    <w:rsid w:val="00FE2F74"/>
    <w:rsid w:val="00FE303E"/>
    <w:rsid w:val="00FE3098"/>
    <w:rsid w:val="00FE30C5"/>
    <w:rsid w:val="00FE3114"/>
    <w:rsid w:val="00FE314F"/>
    <w:rsid w:val="00FE319F"/>
    <w:rsid w:val="00FE31B9"/>
    <w:rsid w:val="00FE31F8"/>
    <w:rsid w:val="00FE3219"/>
    <w:rsid w:val="00FE3226"/>
    <w:rsid w:val="00FE322E"/>
    <w:rsid w:val="00FE3256"/>
    <w:rsid w:val="00FE32FC"/>
    <w:rsid w:val="00FE3384"/>
    <w:rsid w:val="00FE33BE"/>
    <w:rsid w:val="00FE33D2"/>
    <w:rsid w:val="00FE347D"/>
    <w:rsid w:val="00FE35BD"/>
    <w:rsid w:val="00FE3704"/>
    <w:rsid w:val="00FE3711"/>
    <w:rsid w:val="00FE3714"/>
    <w:rsid w:val="00FE3767"/>
    <w:rsid w:val="00FE382F"/>
    <w:rsid w:val="00FE3879"/>
    <w:rsid w:val="00FE39F8"/>
    <w:rsid w:val="00FE3A08"/>
    <w:rsid w:val="00FE3A16"/>
    <w:rsid w:val="00FE3A45"/>
    <w:rsid w:val="00FE3A5A"/>
    <w:rsid w:val="00FE3A6C"/>
    <w:rsid w:val="00FE3AA6"/>
    <w:rsid w:val="00FE3B42"/>
    <w:rsid w:val="00FE3B79"/>
    <w:rsid w:val="00FE3B9B"/>
    <w:rsid w:val="00FE3BCF"/>
    <w:rsid w:val="00FE3CA4"/>
    <w:rsid w:val="00FE3CCE"/>
    <w:rsid w:val="00FE3D8D"/>
    <w:rsid w:val="00FE3DCA"/>
    <w:rsid w:val="00FE3DF3"/>
    <w:rsid w:val="00FE3E26"/>
    <w:rsid w:val="00FE3E3F"/>
    <w:rsid w:val="00FE3E66"/>
    <w:rsid w:val="00FE3E83"/>
    <w:rsid w:val="00FE3EDD"/>
    <w:rsid w:val="00FE3EE6"/>
    <w:rsid w:val="00FE3EEA"/>
    <w:rsid w:val="00FE3F3B"/>
    <w:rsid w:val="00FE3F9A"/>
    <w:rsid w:val="00FE3FCB"/>
    <w:rsid w:val="00FE4079"/>
    <w:rsid w:val="00FE407E"/>
    <w:rsid w:val="00FE40A9"/>
    <w:rsid w:val="00FE40D4"/>
    <w:rsid w:val="00FE40FB"/>
    <w:rsid w:val="00FE4111"/>
    <w:rsid w:val="00FE412A"/>
    <w:rsid w:val="00FE4188"/>
    <w:rsid w:val="00FE41AA"/>
    <w:rsid w:val="00FE41E3"/>
    <w:rsid w:val="00FE422C"/>
    <w:rsid w:val="00FE42B4"/>
    <w:rsid w:val="00FE430D"/>
    <w:rsid w:val="00FE436E"/>
    <w:rsid w:val="00FE4371"/>
    <w:rsid w:val="00FE43A3"/>
    <w:rsid w:val="00FE43C3"/>
    <w:rsid w:val="00FE441A"/>
    <w:rsid w:val="00FE447E"/>
    <w:rsid w:val="00FE44B1"/>
    <w:rsid w:val="00FE44BE"/>
    <w:rsid w:val="00FE4571"/>
    <w:rsid w:val="00FE4596"/>
    <w:rsid w:val="00FE4666"/>
    <w:rsid w:val="00FE46AA"/>
    <w:rsid w:val="00FE46C0"/>
    <w:rsid w:val="00FE46C5"/>
    <w:rsid w:val="00FE46CE"/>
    <w:rsid w:val="00FE46E9"/>
    <w:rsid w:val="00FE46F6"/>
    <w:rsid w:val="00FE4707"/>
    <w:rsid w:val="00FE4734"/>
    <w:rsid w:val="00FE4776"/>
    <w:rsid w:val="00FE47DF"/>
    <w:rsid w:val="00FE47EE"/>
    <w:rsid w:val="00FE48D3"/>
    <w:rsid w:val="00FE495A"/>
    <w:rsid w:val="00FE4980"/>
    <w:rsid w:val="00FE49D5"/>
    <w:rsid w:val="00FE49EB"/>
    <w:rsid w:val="00FE49FF"/>
    <w:rsid w:val="00FE4A23"/>
    <w:rsid w:val="00FE4A2C"/>
    <w:rsid w:val="00FE4A81"/>
    <w:rsid w:val="00FE4B65"/>
    <w:rsid w:val="00FE4BA9"/>
    <w:rsid w:val="00FE4BB9"/>
    <w:rsid w:val="00FE4BED"/>
    <w:rsid w:val="00FE4BFF"/>
    <w:rsid w:val="00FE4C0B"/>
    <w:rsid w:val="00FE4C73"/>
    <w:rsid w:val="00FE4C81"/>
    <w:rsid w:val="00FE4CBB"/>
    <w:rsid w:val="00FE4DB4"/>
    <w:rsid w:val="00FE4DB5"/>
    <w:rsid w:val="00FE4DFF"/>
    <w:rsid w:val="00FE4E0E"/>
    <w:rsid w:val="00FE4E30"/>
    <w:rsid w:val="00FE4E56"/>
    <w:rsid w:val="00FE4E9E"/>
    <w:rsid w:val="00FE4F1F"/>
    <w:rsid w:val="00FE4F63"/>
    <w:rsid w:val="00FE4FF2"/>
    <w:rsid w:val="00FE502E"/>
    <w:rsid w:val="00FE505A"/>
    <w:rsid w:val="00FE5098"/>
    <w:rsid w:val="00FE50AE"/>
    <w:rsid w:val="00FE50C6"/>
    <w:rsid w:val="00FE50F2"/>
    <w:rsid w:val="00FE5105"/>
    <w:rsid w:val="00FE5133"/>
    <w:rsid w:val="00FE5171"/>
    <w:rsid w:val="00FE524F"/>
    <w:rsid w:val="00FE52E6"/>
    <w:rsid w:val="00FE5362"/>
    <w:rsid w:val="00FE5380"/>
    <w:rsid w:val="00FE5391"/>
    <w:rsid w:val="00FE53AD"/>
    <w:rsid w:val="00FE53C4"/>
    <w:rsid w:val="00FE53E7"/>
    <w:rsid w:val="00FE54A6"/>
    <w:rsid w:val="00FE54EA"/>
    <w:rsid w:val="00FE54F0"/>
    <w:rsid w:val="00FE5521"/>
    <w:rsid w:val="00FE5584"/>
    <w:rsid w:val="00FE5678"/>
    <w:rsid w:val="00FE5719"/>
    <w:rsid w:val="00FE57C8"/>
    <w:rsid w:val="00FE57ED"/>
    <w:rsid w:val="00FE5877"/>
    <w:rsid w:val="00FE5886"/>
    <w:rsid w:val="00FE588C"/>
    <w:rsid w:val="00FE5959"/>
    <w:rsid w:val="00FE595B"/>
    <w:rsid w:val="00FE5B80"/>
    <w:rsid w:val="00FE5BC8"/>
    <w:rsid w:val="00FE5BD5"/>
    <w:rsid w:val="00FE5C1B"/>
    <w:rsid w:val="00FE5C1D"/>
    <w:rsid w:val="00FE5C4F"/>
    <w:rsid w:val="00FE5C54"/>
    <w:rsid w:val="00FE5C57"/>
    <w:rsid w:val="00FE5D4A"/>
    <w:rsid w:val="00FE5D7A"/>
    <w:rsid w:val="00FE5DCE"/>
    <w:rsid w:val="00FE5E1A"/>
    <w:rsid w:val="00FE5E96"/>
    <w:rsid w:val="00FE5EA8"/>
    <w:rsid w:val="00FE5ED2"/>
    <w:rsid w:val="00FE5EF5"/>
    <w:rsid w:val="00FE5FA4"/>
    <w:rsid w:val="00FE5FF6"/>
    <w:rsid w:val="00FE609F"/>
    <w:rsid w:val="00FE6102"/>
    <w:rsid w:val="00FE6123"/>
    <w:rsid w:val="00FE6141"/>
    <w:rsid w:val="00FE63B0"/>
    <w:rsid w:val="00FE63D5"/>
    <w:rsid w:val="00FE63EE"/>
    <w:rsid w:val="00FE64F1"/>
    <w:rsid w:val="00FE651E"/>
    <w:rsid w:val="00FE6539"/>
    <w:rsid w:val="00FE656E"/>
    <w:rsid w:val="00FE660F"/>
    <w:rsid w:val="00FE6651"/>
    <w:rsid w:val="00FE666B"/>
    <w:rsid w:val="00FE674D"/>
    <w:rsid w:val="00FE6791"/>
    <w:rsid w:val="00FE6856"/>
    <w:rsid w:val="00FE68BF"/>
    <w:rsid w:val="00FE690E"/>
    <w:rsid w:val="00FE693C"/>
    <w:rsid w:val="00FE696E"/>
    <w:rsid w:val="00FE69F0"/>
    <w:rsid w:val="00FE69F6"/>
    <w:rsid w:val="00FE6A70"/>
    <w:rsid w:val="00FE6AA0"/>
    <w:rsid w:val="00FE6ABA"/>
    <w:rsid w:val="00FE6B9C"/>
    <w:rsid w:val="00FE6BC0"/>
    <w:rsid w:val="00FE6C0D"/>
    <w:rsid w:val="00FE6CBD"/>
    <w:rsid w:val="00FE6D2E"/>
    <w:rsid w:val="00FE6D36"/>
    <w:rsid w:val="00FE6D90"/>
    <w:rsid w:val="00FE6DBD"/>
    <w:rsid w:val="00FE6E43"/>
    <w:rsid w:val="00FE6E50"/>
    <w:rsid w:val="00FE6F59"/>
    <w:rsid w:val="00FE6F72"/>
    <w:rsid w:val="00FE6F84"/>
    <w:rsid w:val="00FE7028"/>
    <w:rsid w:val="00FE7102"/>
    <w:rsid w:val="00FE7193"/>
    <w:rsid w:val="00FE71EF"/>
    <w:rsid w:val="00FE71F3"/>
    <w:rsid w:val="00FE7210"/>
    <w:rsid w:val="00FE72BE"/>
    <w:rsid w:val="00FE73AA"/>
    <w:rsid w:val="00FE73F7"/>
    <w:rsid w:val="00FE7436"/>
    <w:rsid w:val="00FE74F0"/>
    <w:rsid w:val="00FE74F6"/>
    <w:rsid w:val="00FE7509"/>
    <w:rsid w:val="00FE7537"/>
    <w:rsid w:val="00FE75F0"/>
    <w:rsid w:val="00FE7628"/>
    <w:rsid w:val="00FE76B4"/>
    <w:rsid w:val="00FE76F1"/>
    <w:rsid w:val="00FE7746"/>
    <w:rsid w:val="00FE7757"/>
    <w:rsid w:val="00FE7762"/>
    <w:rsid w:val="00FE78C0"/>
    <w:rsid w:val="00FE79A8"/>
    <w:rsid w:val="00FE79B5"/>
    <w:rsid w:val="00FE79BE"/>
    <w:rsid w:val="00FE79C4"/>
    <w:rsid w:val="00FE7A81"/>
    <w:rsid w:val="00FE7A93"/>
    <w:rsid w:val="00FE7A9F"/>
    <w:rsid w:val="00FE7ADA"/>
    <w:rsid w:val="00FE7B2D"/>
    <w:rsid w:val="00FE7B3E"/>
    <w:rsid w:val="00FE7B90"/>
    <w:rsid w:val="00FE7C18"/>
    <w:rsid w:val="00FE7C59"/>
    <w:rsid w:val="00FE7C73"/>
    <w:rsid w:val="00FE7D04"/>
    <w:rsid w:val="00FE7D19"/>
    <w:rsid w:val="00FE7DF2"/>
    <w:rsid w:val="00FE7DFB"/>
    <w:rsid w:val="00FE7E11"/>
    <w:rsid w:val="00FE7E91"/>
    <w:rsid w:val="00FE7ECA"/>
    <w:rsid w:val="00FE7FA2"/>
    <w:rsid w:val="00FE7FEB"/>
    <w:rsid w:val="00FF0005"/>
    <w:rsid w:val="00FF0087"/>
    <w:rsid w:val="00FF009C"/>
    <w:rsid w:val="00FF00DC"/>
    <w:rsid w:val="00FF0128"/>
    <w:rsid w:val="00FF0168"/>
    <w:rsid w:val="00FF0178"/>
    <w:rsid w:val="00FF01DC"/>
    <w:rsid w:val="00FF0212"/>
    <w:rsid w:val="00FF025D"/>
    <w:rsid w:val="00FF02EB"/>
    <w:rsid w:val="00FF0365"/>
    <w:rsid w:val="00FF03B6"/>
    <w:rsid w:val="00FF03BF"/>
    <w:rsid w:val="00FF0565"/>
    <w:rsid w:val="00FF056F"/>
    <w:rsid w:val="00FF0570"/>
    <w:rsid w:val="00FF05B2"/>
    <w:rsid w:val="00FF05D7"/>
    <w:rsid w:val="00FF0664"/>
    <w:rsid w:val="00FF0673"/>
    <w:rsid w:val="00FF072C"/>
    <w:rsid w:val="00FF07AE"/>
    <w:rsid w:val="00FF07E8"/>
    <w:rsid w:val="00FF091B"/>
    <w:rsid w:val="00FF094C"/>
    <w:rsid w:val="00FF0A70"/>
    <w:rsid w:val="00FF0B5A"/>
    <w:rsid w:val="00FF0B92"/>
    <w:rsid w:val="00FF0BA1"/>
    <w:rsid w:val="00FF0C48"/>
    <w:rsid w:val="00FF0CB8"/>
    <w:rsid w:val="00FF0DC0"/>
    <w:rsid w:val="00FF0DE5"/>
    <w:rsid w:val="00FF0E01"/>
    <w:rsid w:val="00FF0E1B"/>
    <w:rsid w:val="00FF0E27"/>
    <w:rsid w:val="00FF0ECC"/>
    <w:rsid w:val="00FF0EF2"/>
    <w:rsid w:val="00FF0EF3"/>
    <w:rsid w:val="00FF0F01"/>
    <w:rsid w:val="00FF0F35"/>
    <w:rsid w:val="00FF0F71"/>
    <w:rsid w:val="00FF0FC8"/>
    <w:rsid w:val="00FF1026"/>
    <w:rsid w:val="00FF1069"/>
    <w:rsid w:val="00FF1142"/>
    <w:rsid w:val="00FF1178"/>
    <w:rsid w:val="00FF11B0"/>
    <w:rsid w:val="00FF11E7"/>
    <w:rsid w:val="00FF11F3"/>
    <w:rsid w:val="00FF1211"/>
    <w:rsid w:val="00FF1258"/>
    <w:rsid w:val="00FF1361"/>
    <w:rsid w:val="00FF1396"/>
    <w:rsid w:val="00FF145C"/>
    <w:rsid w:val="00FF14BC"/>
    <w:rsid w:val="00FF14CB"/>
    <w:rsid w:val="00FF1681"/>
    <w:rsid w:val="00FF16EB"/>
    <w:rsid w:val="00FF17A8"/>
    <w:rsid w:val="00FF1834"/>
    <w:rsid w:val="00FF18B3"/>
    <w:rsid w:val="00FF197E"/>
    <w:rsid w:val="00FF1A41"/>
    <w:rsid w:val="00FF1AA8"/>
    <w:rsid w:val="00FF1AAA"/>
    <w:rsid w:val="00FF1B6A"/>
    <w:rsid w:val="00FF1BC2"/>
    <w:rsid w:val="00FF1BDA"/>
    <w:rsid w:val="00FF1C5C"/>
    <w:rsid w:val="00FF1C7F"/>
    <w:rsid w:val="00FF1D73"/>
    <w:rsid w:val="00FF1D8B"/>
    <w:rsid w:val="00FF1D99"/>
    <w:rsid w:val="00FF1D9A"/>
    <w:rsid w:val="00FF205D"/>
    <w:rsid w:val="00FF2082"/>
    <w:rsid w:val="00FF20B3"/>
    <w:rsid w:val="00FF20B9"/>
    <w:rsid w:val="00FF20C7"/>
    <w:rsid w:val="00FF2137"/>
    <w:rsid w:val="00FF215C"/>
    <w:rsid w:val="00FF2165"/>
    <w:rsid w:val="00FF217E"/>
    <w:rsid w:val="00FF2187"/>
    <w:rsid w:val="00FF219C"/>
    <w:rsid w:val="00FF2211"/>
    <w:rsid w:val="00FF2305"/>
    <w:rsid w:val="00FF2342"/>
    <w:rsid w:val="00FF2371"/>
    <w:rsid w:val="00FF237D"/>
    <w:rsid w:val="00FF238C"/>
    <w:rsid w:val="00FF2392"/>
    <w:rsid w:val="00FF23D4"/>
    <w:rsid w:val="00FF2453"/>
    <w:rsid w:val="00FF2457"/>
    <w:rsid w:val="00FF2472"/>
    <w:rsid w:val="00FF247F"/>
    <w:rsid w:val="00FF25C4"/>
    <w:rsid w:val="00FF25FA"/>
    <w:rsid w:val="00FF26B1"/>
    <w:rsid w:val="00FF26BB"/>
    <w:rsid w:val="00FF26C4"/>
    <w:rsid w:val="00FF26DD"/>
    <w:rsid w:val="00FF272B"/>
    <w:rsid w:val="00FF273A"/>
    <w:rsid w:val="00FF2760"/>
    <w:rsid w:val="00FF27B6"/>
    <w:rsid w:val="00FF27DB"/>
    <w:rsid w:val="00FF2835"/>
    <w:rsid w:val="00FF2868"/>
    <w:rsid w:val="00FF2925"/>
    <w:rsid w:val="00FF2950"/>
    <w:rsid w:val="00FF29BC"/>
    <w:rsid w:val="00FF29CF"/>
    <w:rsid w:val="00FF2A45"/>
    <w:rsid w:val="00FF2A5E"/>
    <w:rsid w:val="00FF2A9A"/>
    <w:rsid w:val="00FF2AA9"/>
    <w:rsid w:val="00FF2ACD"/>
    <w:rsid w:val="00FF2AE9"/>
    <w:rsid w:val="00FF2B01"/>
    <w:rsid w:val="00FF2B33"/>
    <w:rsid w:val="00FF2B78"/>
    <w:rsid w:val="00FF2B81"/>
    <w:rsid w:val="00FF2B8D"/>
    <w:rsid w:val="00FF2BE1"/>
    <w:rsid w:val="00FF2C3B"/>
    <w:rsid w:val="00FF2C8E"/>
    <w:rsid w:val="00FF2D29"/>
    <w:rsid w:val="00FF2D46"/>
    <w:rsid w:val="00FF2D4C"/>
    <w:rsid w:val="00FF2D7D"/>
    <w:rsid w:val="00FF2DA6"/>
    <w:rsid w:val="00FF2DA9"/>
    <w:rsid w:val="00FF2DCF"/>
    <w:rsid w:val="00FF2DD7"/>
    <w:rsid w:val="00FF2E2F"/>
    <w:rsid w:val="00FF2E78"/>
    <w:rsid w:val="00FF2E83"/>
    <w:rsid w:val="00FF2E9D"/>
    <w:rsid w:val="00FF2F9F"/>
    <w:rsid w:val="00FF3040"/>
    <w:rsid w:val="00FF3053"/>
    <w:rsid w:val="00FF3141"/>
    <w:rsid w:val="00FF31E8"/>
    <w:rsid w:val="00FF320F"/>
    <w:rsid w:val="00FF329B"/>
    <w:rsid w:val="00FF3312"/>
    <w:rsid w:val="00FF3318"/>
    <w:rsid w:val="00FF3363"/>
    <w:rsid w:val="00FF3382"/>
    <w:rsid w:val="00FF3384"/>
    <w:rsid w:val="00FF338A"/>
    <w:rsid w:val="00FF33FE"/>
    <w:rsid w:val="00FF34FD"/>
    <w:rsid w:val="00FF357D"/>
    <w:rsid w:val="00FF35C8"/>
    <w:rsid w:val="00FF3726"/>
    <w:rsid w:val="00FF3740"/>
    <w:rsid w:val="00FF3756"/>
    <w:rsid w:val="00FF3771"/>
    <w:rsid w:val="00FF37FE"/>
    <w:rsid w:val="00FF38BD"/>
    <w:rsid w:val="00FF38E3"/>
    <w:rsid w:val="00FF391A"/>
    <w:rsid w:val="00FF394E"/>
    <w:rsid w:val="00FF3953"/>
    <w:rsid w:val="00FF395C"/>
    <w:rsid w:val="00FF39B7"/>
    <w:rsid w:val="00FF3A3B"/>
    <w:rsid w:val="00FF3A60"/>
    <w:rsid w:val="00FF3A84"/>
    <w:rsid w:val="00FF3AA2"/>
    <w:rsid w:val="00FF3AD4"/>
    <w:rsid w:val="00FF3B27"/>
    <w:rsid w:val="00FF3B32"/>
    <w:rsid w:val="00FF3BB6"/>
    <w:rsid w:val="00FF3BDA"/>
    <w:rsid w:val="00FF3C47"/>
    <w:rsid w:val="00FF3C5F"/>
    <w:rsid w:val="00FF3CAC"/>
    <w:rsid w:val="00FF3D81"/>
    <w:rsid w:val="00FF3DCF"/>
    <w:rsid w:val="00FF3EB3"/>
    <w:rsid w:val="00FF3F17"/>
    <w:rsid w:val="00FF3F79"/>
    <w:rsid w:val="00FF3FA1"/>
    <w:rsid w:val="00FF3FE7"/>
    <w:rsid w:val="00FF4004"/>
    <w:rsid w:val="00FF4135"/>
    <w:rsid w:val="00FF417C"/>
    <w:rsid w:val="00FF4203"/>
    <w:rsid w:val="00FF423D"/>
    <w:rsid w:val="00FF4329"/>
    <w:rsid w:val="00FF432B"/>
    <w:rsid w:val="00FF438C"/>
    <w:rsid w:val="00FF43B1"/>
    <w:rsid w:val="00FF4413"/>
    <w:rsid w:val="00FF4485"/>
    <w:rsid w:val="00FF44B8"/>
    <w:rsid w:val="00FF44C0"/>
    <w:rsid w:val="00FF44CB"/>
    <w:rsid w:val="00FF44D3"/>
    <w:rsid w:val="00FF4513"/>
    <w:rsid w:val="00FF454C"/>
    <w:rsid w:val="00FF468E"/>
    <w:rsid w:val="00FF46BE"/>
    <w:rsid w:val="00FF46DC"/>
    <w:rsid w:val="00FF470C"/>
    <w:rsid w:val="00FF47FB"/>
    <w:rsid w:val="00FF487B"/>
    <w:rsid w:val="00FF48AE"/>
    <w:rsid w:val="00FF498A"/>
    <w:rsid w:val="00FF49B3"/>
    <w:rsid w:val="00FF49DB"/>
    <w:rsid w:val="00FF4A91"/>
    <w:rsid w:val="00FF4B17"/>
    <w:rsid w:val="00FF4B2F"/>
    <w:rsid w:val="00FF4B4F"/>
    <w:rsid w:val="00FF4B7A"/>
    <w:rsid w:val="00FF4C7A"/>
    <w:rsid w:val="00FF4C89"/>
    <w:rsid w:val="00FF4C8E"/>
    <w:rsid w:val="00FF4D41"/>
    <w:rsid w:val="00FF4D71"/>
    <w:rsid w:val="00FF4DC3"/>
    <w:rsid w:val="00FF4EE0"/>
    <w:rsid w:val="00FF4F53"/>
    <w:rsid w:val="00FF4F92"/>
    <w:rsid w:val="00FF4F9B"/>
    <w:rsid w:val="00FF5033"/>
    <w:rsid w:val="00FF506A"/>
    <w:rsid w:val="00FF509E"/>
    <w:rsid w:val="00FF5121"/>
    <w:rsid w:val="00FF5148"/>
    <w:rsid w:val="00FF5160"/>
    <w:rsid w:val="00FF51A0"/>
    <w:rsid w:val="00FF51B7"/>
    <w:rsid w:val="00FF51D5"/>
    <w:rsid w:val="00FF51F5"/>
    <w:rsid w:val="00FF527C"/>
    <w:rsid w:val="00FF52E2"/>
    <w:rsid w:val="00FF5362"/>
    <w:rsid w:val="00FF5394"/>
    <w:rsid w:val="00FF55C8"/>
    <w:rsid w:val="00FF5615"/>
    <w:rsid w:val="00FF5624"/>
    <w:rsid w:val="00FF5630"/>
    <w:rsid w:val="00FF576F"/>
    <w:rsid w:val="00FF578D"/>
    <w:rsid w:val="00FF57B9"/>
    <w:rsid w:val="00FF5815"/>
    <w:rsid w:val="00FF5829"/>
    <w:rsid w:val="00FF582A"/>
    <w:rsid w:val="00FF590B"/>
    <w:rsid w:val="00FF5960"/>
    <w:rsid w:val="00FF5968"/>
    <w:rsid w:val="00FF5978"/>
    <w:rsid w:val="00FF599F"/>
    <w:rsid w:val="00FF59A3"/>
    <w:rsid w:val="00FF5B0D"/>
    <w:rsid w:val="00FF5C2C"/>
    <w:rsid w:val="00FF5C3F"/>
    <w:rsid w:val="00FF5C7B"/>
    <w:rsid w:val="00FF5CC9"/>
    <w:rsid w:val="00FF5CD8"/>
    <w:rsid w:val="00FF5D1E"/>
    <w:rsid w:val="00FF5D2A"/>
    <w:rsid w:val="00FF5E45"/>
    <w:rsid w:val="00FF5E5E"/>
    <w:rsid w:val="00FF5EC1"/>
    <w:rsid w:val="00FF5F95"/>
    <w:rsid w:val="00FF5FBB"/>
    <w:rsid w:val="00FF5FC9"/>
    <w:rsid w:val="00FF5FD0"/>
    <w:rsid w:val="00FF6030"/>
    <w:rsid w:val="00FF6038"/>
    <w:rsid w:val="00FF6059"/>
    <w:rsid w:val="00FF610C"/>
    <w:rsid w:val="00FF6143"/>
    <w:rsid w:val="00FF6158"/>
    <w:rsid w:val="00FF61F8"/>
    <w:rsid w:val="00FF621D"/>
    <w:rsid w:val="00FF6225"/>
    <w:rsid w:val="00FF623C"/>
    <w:rsid w:val="00FF634F"/>
    <w:rsid w:val="00FF6402"/>
    <w:rsid w:val="00FF6427"/>
    <w:rsid w:val="00FF6499"/>
    <w:rsid w:val="00FF64A5"/>
    <w:rsid w:val="00FF6676"/>
    <w:rsid w:val="00FF674B"/>
    <w:rsid w:val="00FF6767"/>
    <w:rsid w:val="00FF67B3"/>
    <w:rsid w:val="00FF67B8"/>
    <w:rsid w:val="00FF67F5"/>
    <w:rsid w:val="00FF6841"/>
    <w:rsid w:val="00FF6860"/>
    <w:rsid w:val="00FF69A9"/>
    <w:rsid w:val="00FF69DC"/>
    <w:rsid w:val="00FF69FB"/>
    <w:rsid w:val="00FF6A6A"/>
    <w:rsid w:val="00FF6ADC"/>
    <w:rsid w:val="00FF6AFB"/>
    <w:rsid w:val="00FF6B13"/>
    <w:rsid w:val="00FF6B17"/>
    <w:rsid w:val="00FF6B54"/>
    <w:rsid w:val="00FF6C26"/>
    <w:rsid w:val="00FF6C2E"/>
    <w:rsid w:val="00FF6C56"/>
    <w:rsid w:val="00FF6C7B"/>
    <w:rsid w:val="00FF6CA6"/>
    <w:rsid w:val="00FF6D5E"/>
    <w:rsid w:val="00FF6DF8"/>
    <w:rsid w:val="00FF6E1B"/>
    <w:rsid w:val="00FF6E7E"/>
    <w:rsid w:val="00FF6EAC"/>
    <w:rsid w:val="00FF6EB7"/>
    <w:rsid w:val="00FF6FCA"/>
    <w:rsid w:val="00FF7002"/>
    <w:rsid w:val="00FF7055"/>
    <w:rsid w:val="00FF707E"/>
    <w:rsid w:val="00FF70C2"/>
    <w:rsid w:val="00FF70E8"/>
    <w:rsid w:val="00FF70EB"/>
    <w:rsid w:val="00FF7145"/>
    <w:rsid w:val="00FF714B"/>
    <w:rsid w:val="00FF7164"/>
    <w:rsid w:val="00FF7183"/>
    <w:rsid w:val="00FF719B"/>
    <w:rsid w:val="00FF71CB"/>
    <w:rsid w:val="00FF7203"/>
    <w:rsid w:val="00FF7249"/>
    <w:rsid w:val="00FF72D1"/>
    <w:rsid w:val="00FF72EF"/>
    <w:rsid w:val="00FF73B4"/>
    <w:rsid w:val="00FF7503"/>
    <w:rsid w:val="00FF7507"/>
    <w:rsid w:val="00FF7555"/>
    <w:rsid w:val="00FF768D"/>
    <w:rsid w:val="00FF76BB"/>
    <w:rsid w:val="00FF76EA"/>
    <w:rsid w:val="00FF76EE"/>
    <w:rsid w:val="00FF77E1"/>
    <w:rsid w:val="00FF789A"/>
    <w:rsid w:val="00FF7972"/>
    <w:rsid w:val="00FF79E6"/>
    <w:rsid w:val="00FF7A8A"/>
    <w:rsid w:val="00FF7A8B"/>
    <w:rsid w:val="00FF7AAB"/>
    <w:rsid w:val="00FF7B34"/>
    <w:rsid w:val="00FF7BD7"/>
    <w:rsid w:val="00FF7C03"/>
    <w:rsid w:val="00FF7C0B"/>
    <w:rsid w:val="00FF7C0D"/>
    <w:rsid w:val="00FF7C27"/>
    <w:rsid w:val="00FF7C45"/>
    <w:rsid w:val="00FF7D37"/>
    <w:rsid w:val="00FF7D87"/>
    <w:rsid w:val="00FF7D94"/>
    <w:rsid w:val="00FF7DB0"/>
    <w:rsid w:val="00FF7E2E"/>
    <w:rsid w:val="00FF7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6F810"/>
  <w15:docId w15:val="{CE7B36A0-134E-4FCB-B2BC-6BF3DCBF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681A10"/>
    <w:pPr>
      <w:bidi/>
      <w:spacing w:after="160" w:line="259" w:lineRule="auto"/>
    </w:pPr>
    <w:rPr>
      <w:rFonts w:asciiTheme="minorHAnsi" w:eastAsiaTheme="minorHAnsi" w:hAnsiTheme="minorHAnsi" w:cs="Lotus Linotype"/>
      <w:sz w:val="22"/>
      <w:szCs w:val="52"/>
    </w:rPr>
  </w:style>
  <w:style w:type="paragraph" w:styleId="1">
    <w:name w:val="heading 1"/>
    <w:basedOn w:val="aa"/>
    <w:next w:val="aa"/>
    <w:link w:val="1Char"/>
    <w:qFormat/>
    <w:rsid w:val="003A6791"/>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a"/>
    <w:link w:val="2Char"/>
    <w:qFormat/>
    <w:rsid w:val="00BD3673"/>
    <w:pPr>
      <w:bidi w:val="0"/>
      <w:spacing w:before="100" w:beforeAutospacing="1" w:after="100" w:afterAutospacing="1" w:line="460" w:lineRule="exact"/>
      <w:outlineLvl w:val="1"/>
    </w:pPr>
    <w:rPr>
      <w:rFonts w:ascii="Times New Roman" w:eastAsia="Times New Roman" w:hAnsi="Times New Roman" w:cs="Times New Roman"/>
      <w:b/>
      <w:bCs/>
      <w:sz w:val="36"/>
      <w:szCs w:val="36"/>
    </w:rPr>
  </w:style>
  <w:style w:type="paragraph" w:styleId="31">
    <w:name w:val="heading 3"/>
    <w:basedOn w:val="aa"/>
    <w:next w:val="aa"/>
    <w:link w:val="3Char"/>
    <w:qFormat/>
    <w:rsid w:val="00BD3673"/>
    <w:pPr>
      <w:keepNext/>
      <w:spacing w:before="240" w:after="60" w:line="460" w:lineRule="exact"/>
      <w:outlineLvl w:val="2"/>
    </w:pPr>
    <w:rPr>
      <w:rFonts w:ascii="Arial" w:eastAsia="Times New Roman" w:hAnsi="Arial" w:cs="Arial"/>
      <w:b/>
      <w:bCs/>
      <w:color w:val="000000"/>
      <w:sz w:val="26"/>
      <w:szCs w:val="26"/>
      <w:lang w:bidi="ar-DZ"/>
    </w:rPr>
  </w:style>
  <w:style w:type="paragraph" w:styleId="41">
    <w:name w:val="heading 4"/>
    <w:basedOn w:val="aa"/>
    <w:next w:val="aa"/>
    <w:link w:val="4Char"/>
    <w:qFormat/>
    <w:rsid w:val="0003798D"/>
    <w:pPr>
      <w:keepNext/>
      <w:spacing w:after="0" w:line="240" w:lineRule="auto"/>
      <w:jc w:val="center"/>
      <w:outlineLvl w:val="3"/>
    </w:pPr>
    <w:rPr>
      <w:rFonts w:ascii="Times New Roman" w:eastAsia="Times New Roman" w:hAnsi="Times New Roman" w:cs="Traditional Arabic"/>
      <w:b/>
      <w:bCs/>
      <w:sz w:val="32"/>
      <w:szCs w:val="22"/>
      <w:lang w:eastAsia="ar-SA"/>
    </w:rPr>
  </w:style>
  <w:style w:type="paragraph" w:styleId="51">
    <w:name w:val="heading 5"/>
    <w:basedOn w:val="aa"/>
    <w:next w:val="aa"/>
    <w:link w:val="5Char"/>
    <w:qFormat/>
    <w:rsid w:val="00BD3673"/>
    <w:pPr>
      <w:spacing w:before="240" w:after="60" w:line="276" w:lineRule="auto"/>
      <w:outlineLvl w:val="4"/>
    </w:pPr>
    <w:rPr>
      <w:rFonts w:ascii="Calibri" w:eastAsia="Times New Roman" w:hAnsi="Calibri" w:cs="Arial"/>
      <w:b/>
      <w:bCs/>
      <w:i/>
      <w:iCs/>
      <w:sz w:val="26"/>
      <w:szCs w:val="26"/>
    </w:rPr>
  </w:style>
  <w:style w:type="paragraph" w:styleId="6">
    <w:name w:val="heading 6"/>
    <w:basedOn w:val="aa"/>
    <w:next w:val="aa"/>
    <w:link w:val="6Char"/>
    <w:qFormat/>
    <w:rsid w:val="0003798D"/>
    <w:pPr>
      <w:keepNext/>
      <w:framePr w:hSpace="180" w:wrap="around" w:vAnchor="page" w:hAnchor="margin" w:xAlign="center" w:y="180"/>
      <w:spacing w:after="0" w:line="240" w:lineRule="auto"/>
      <w:jc w:val="center"/>
      <w:outlineLvl w:val="5"/>
    </w:pPr>
    <w:rPr>
      <w:rFonts w:ascii="Times New Roman" w:eastAsia="Times New Roman" w:hAnsi="Times New Roman" w:cs="Traditional Arabic"/>
      <w:b/>
      <w:bCs/>
      <w:sz w:val="28"/>
      <w:szCs w:val="30"/>
    </w:rPr>
  </w:style>
  <w:style w:type="paragraph" w:styleId="7">
    <w:name w:val="heading 7"/>
    <w:basedOn w:val="aa"/>
    <w:next w:val="aa"/>
    <w:link w:val="7Char"/>
    <w:qFormat/>
    <w:rsid w:val="0003798D"/>
    <w:pPr>
      <w:keepNext/>
      <w:framePr w:hSpace="180" w:wrap="around" w:vAnchor="page" w:hAnchor="margin" w:xAlign="center" w:y="180"/>
      <w:spacing w:after="0" w:line="240" w:lineRule="auto"/>
      <w:jc w:val="center"/>
      <w:outlineLvl w:val="6"/>
    </w:pPr>
    <w:rPr>
      <w:rFonts w:ascii="Times New Roman" w:eastAsia="Times New Roman" w:hAnsi="Times New Roman" w:cs="Traditional Arabic"/>
      <w:b/>
      <w:bCs/>
      <w:sz w:val="32"/>
      <w:szCs w:val="32"/>
    </w:rPr>
  </w:style>
  <w:style w:type="paragraph" w:styleId="8">
    <w:name w:val="heading 8"/>
    <w:basedOn w:val="aa"/>
    <w:next w:val="aa"/>
    <w:link w:val="8Char"/>
    <w:qFormat/>
    <w:rsid w:val="00BD3673"/>
    <w:pPr>
      <w:tabs>
        <w:tab w:val="num" w:pos="1440"/>
      </w:tabs>
      <w:spacing w:before="240" w:after="60" w:line="460" w:lineRule="exact"/>
      <w:ind w:left="1440" w:hanging="432"/>
      <w:jc w:val="both"/>
      <w:outlineLvl w:val="7"/>
    </w:pPr>
    <w:rPr>
      <w:rFonts w:ascii="Times New Roman" w:eastAsia="Times New Roman" w:hAnsi="Times New Roman" w:cs="Times New Roman"/>
      <w:i/>
      <w:iCs/>
      <w:sz w:val="24"/>
      <w:szCs w:val="24"/>
    </w:rPr>
  </w:style>
  <w:style w:type="paragraph" w:styleId="9">
    <w:name w:val="heading 9"/>
    <w:basedOn w:val="aa"/>
    <w:next w:val="aa"/>
    <w:link w:val="9Char"/>
    <w:qFormat/>
    <w:rsid w:val="00BD3673"/>
    <w:pPr>
      <w:tabs>
        <w:tab w:val="num" w:pos="1584"/>
      </w:tabs>
      <w:spacing w:before="240" w:after="60" w:line="460" w:lineRule="exact"/>
      <w:ind w:left="1584" w:hanging="144"/>
      <w:jc w:val="both"/>
      <w:outlineLvl w:val="8"/>
    </w:pPr>
    <w:rPr>
      <w:rFonts w:ascii="Arial" w:eastAsia="Times New Roman" w:hAnsi="Arial" w:cs="Arial"/>
      <w:szCs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ae">
    <w:name w:val="الأعلام"/>
    <w:basedOn w:val="ab"/>
    <w:qFormat/>
    <w:rsid w:val="00584A41"/>
    <w:rPr>
      <w:rFonts w:cs="Traditional Arabic"/>
      <w:color w:val="FF0000"/>
      <w:szCs w:val="32"/>
      <w:u w:val="single"/>
    </w:rPr>
  </w:style>
  <w:style w:type="character" w:customStyle="1" w:styleId="af">
    <w:name w:val="الأماكن"/>
    <w:basedOn w:val="ab"/>
    <w:qFormat/>
    <w:rsid w:val="00584A41"/>
    <w:rPr>
      <w:rFonts w:cs="Traditional Arabic"/>
      <w:color w:val="FF0000"/>
      <w:szCs w:val="32"/>
      <w:u w:val="single"/>
    </w:rPr>
  </w:style>
  <w:style w:type="character" w:customStyle="1" w:styleId="1Char">
    <w:name w:val="العنوان 1 Char"/>
    <w:basedOn w:val="ab"/>
    <w:link w:val="1"/>
    <w:rsid w:val="003A6791"/>
    <w:rPr>
      <w:rFonts w:asciiTheme="majorHAnsi" w:eastAsiaTheme="majorEastAsia" w:hAnsiTheme="majorHAnsi" w:cstheme="majorBidi"/>
      <w:b/>
      <w:bCs/>
      <w:color w:val="365F91" w:themeColor="accent1" w:themeShade="BF"/>
      <w:sz w:val="28"/>
      <w:szCs w:val="28"/>
    </w:rPr>
  </w:style>
  <w:style w:type="paragraph" w:customStyle="1" w:styleId="af0">
    <w:name w:val="العنوان الرئيسي"/>
    <w:basedOn w:val="aa"/>
    <w:rsid w:val="00584A41"/>
    <w:pPr>
      <w:spacing w:after="0" w:line="360" w:lineRule="auto"/>
      <w:jc w:val="center"/>
    </w:pPr>
    <w:rPr>
      <w:rFonts w:ascii="Arial" w:eastAsia="Times New Roman" w:hAnsi="Arial" w:cs="Traditional Arabic"/>
      <w:b/>
      <w:bCs/>
      <w:noProof/>
      <w:sz w:val="32"/>
      <w:szCs w:val="44"/>
      <w:lang w:eastAsia="ar-SA"/>
    </w:rPr>
  </w:style>
  <w:style w:type="character" w:styleId="af1">
    <w:name w:val="Emphasis"/>
    <w:basedOn w:val="ab"/>
    <w:uiPriority w:val="20"/>
    <w:qFormat/>
    <w:rsid w:val="003A6791"/>
    <w:rPr>
      <w:i/>
      <w:iCs/>
    </w:rPr>
  </w:style>
  <w:style w:type="character" w:customStyle="1" w:styleId="af2">
    <w:name w:val="الفرق"/>
    <w:basedOn w:val="ab"/>
    <w:qFormat/>
    <w:rsid w:val="00584A41"/>
    <w:rPr>
      <w:rFonts w:cs="Traditional Arabic"/>
      <w:color w:val="FF0000"/>
      <w:szCs w:val="32"/>
      <w:u w:val="single"/>
    </w:rPr>
  </w:style>
  <w:style w:type="character" w:customStyle="1" w:styleId="af3">
    <w:name w:val="الكتب"/>
    <w:basedOn w:val="ab"/>
    <w:qFormat/>
    <w:rsid w:val="00584A41"/>
    <w:rPr>
      <w:rFonts w:cs="Traditional Arabic"/>
      <w:color w:val="FF0000"/>
      <w:szCs w:val="32"/>
      <w:u w:val="single"/>
    </w:rPr>
  </w:style>
  <w:style w:type="character" w:customStyle="1" w:styleId="af4">
    <w:name w:val="شواهد"/>
    <w:basedOn w:val="ab"/>
    <w:qFormat/>
    <w:rsid w:val="00C3360B"/>
    <w:rPr>
      <w:rFonts w:cs="Traditional Arabic"/>
      <w:color w:val="0000FF"/>
      <w:szCs w:val="32"/>
    </w:rPr>
  </w:style>
  <w:style w:type="paragraph" w:customStyle="1" w:styleId="22">
    <w:name w:val="فرعي_2"/>
    <w:basedOn w:val="aa"/>
    <w:rsid w:val="00584A41"/>
    <w:pPr>
      <w:spacing w:after="0" w:line="360" w:lineRule="auto"/>
      <w:ind w:firstLine="567"/>
      <w:jc w:val="both"/>
    </w:pPr>
    <w:rPr>
      <w:rFonts w:ascii="Arial" w:eastAsia="Times New Roman" w:hAnsi="Arial" w:cs="Traditional Arabic"/>
      <w:color w:val="FF00FF"/>
      <w:sz w:val="20"/>
      <w:szCs w:val="32"/>
      <w:lang w:eastAsia="ar-SA"/>
    </w:rPr>
  </w:style>
  <w:style w:type="paragraph" w:customStyle="1" w:styleId="32">
    <w:name w:val="فرعي_3"/>
    <w:basedOn w:val="aa"/>
    <w:rsid w:val="00584A41"/>
    <w:pPr>
      <w:spacing w:after="0" w:line="360" w:lineRule="auto"/>
      <w:ind w:firstLine="567"/>
      <w:jc w:val="both"/>
    </w:pPr>
    <w:rPr>
      <w:rFonts w:ascii="Arial" w:eastAsia="Times New Roman" w:hAnsi="Arial" w:cs="Traditional Arabic"/>
      <w:color w:val="333399"/>
      <w:sz w:val="20"/>
      <w:szCs w:val="32"/>
      <w:lang w:eastAsia="ar-SA"/>
    </w:rPr>
  </w:style>
  <w:style w:type="paragraph" w:customStyle="1" w:styleId="42">
    <w:name w:val="فرعي_4"/>
    <w:basedOn w:val="aa"/>
    <w:rsid w:val="00584A41"/>
    <w:pPr>
      <w:spacing w:after="0" w:line="360" w:lineRule="auto"/>
      <w:ind w:firstLine="567"/>
      <w:jc w:val="both"/>
    </w:pPr>
    <w:rPr>
      <w:rFonts w:ascii="Arial" w:eastAsia="Times New Roman" w:hAnsi="Arial" w:cs="Traditional Arabic"/>
      <w:color w:val="993300"/>
      <w:sz w:val="20"/>
      <w:szCs w:val="32"/>
      <w:lang w:eastAsia="ar-SA"/>
    </w:rPr>
  </w:style>
  <w:style w:type="paragraph" w:customStyle="1" w:styleId="52">
    <w:name w:val="فرعي_5"/>
    <w:basedOn w:val="aa"/>
    <w:rsid w:val="00584A41"/>
    <w:pPr>
      <w:spacing w:after="0" w:line="360" w:lineRule="auto"/>
      <w:ind w:firstLine="567"/>
      <w:jc w:val="both"/>
    </w:pPr>
    <w:rPr>
      <w:rFonts w:ascii="Arial" w:eastAsia="Times New Roman" w:hAnsi="Arial" w:cs="Traditional Arabic"/>
      <w:color w:val="00CCFF"/>
      <w:sz w:val="20"/>
      <w:szCs w:val="32"/>
      <w:lang w:eastAsia="ar-SA"/>
    </w:rPr>
  </w:style>
  <w:style w:type="table" w:styleId="af5">
    <w:name w:val="Table Grid"/>
    <w:basedOn w:val="ac"/>
    <w:rsid w:val="0003798D"/>
    <w:pPr>
      <w:bidi/>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b"/>
    <w:rsid w:val="0003798D"/>
  </w:style>
  <w:style w:type="paragraph" w:styleId="af7">
    <w:name w:val="footer"/>
    <w:basedOn w:val="aa"/>
    <w:link w:val="Char0"/>
    <w:uiPriority w:val="99"/>
    <w:rsid w:val="0003798D"/>
    <w:pPr>
      <w:tabs>
        <w:tab w:val="center" w:pos="4153"/>
        <w:tab w:val="right" w:pos="8306"/>
      </w:tabs>
      <w:spacing w:after="0" w:line="360" w:lineRule="auto"/>
      <w:ind w:firstLine="567"/>
      <w:jc w:val="both"/>
    </w:pPr>
    <w:rPr>
      <w:rFonts w:ascii="Times New Roman" w:eastAsia="Times New Roman" w:hAnsi="Times New Roman" w:cs="Traditional Arabic"/>
      <w:sz w:val="32"/>
      <w:szCs w:val="32"/>
      <w:lang w:eastAsia="ar-SA"/>
    </w:rPr>
  </w:style>
  <w:style w:type="table" w:styleId="af8">
    <w:name w:val="Table Contemporary"/>
    <w:basedOn w:val="ac"/>
    <w:rsid w:val="003D5866"/>
    <w:pPr>
      <w:bidi/>
      <w:spacing w:line="360" w:lineRule="auto"/>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f9">
    <w:name w:val="فرعي"/>
    <w:basedOn w:val="aa"/>
    <w:rsid w:val="00E7325A"/>
    <w:pPr>
      <w:keepNext/>
      <w:pBdr>
        <w:top w:val="single" w:sz="4" w:space="1" w:color="auto"/>
        <w:left w:val="single" w:sz="4" w:space="4" w:color="auto"/>
        <w:bottom w:val="single" w:sz="4" w:space="1" w:color="auto"/>
        <w:right w:val="single" w:sz="4" w:space="4" w:color="auto"/>
      </w:pBdr>
      <w:shd w:val="clear" w:color="auto" w:fill="E6E6E6"/>
      <w:spacing w:after="0" w:line="240" w:lineRule="auto"/>
      <w:jc w:val="both"/>
    </w:pPr>
    <w:rPr>
      <w:rFonts w:ascii="Trebuchet MS" w:eastAsia="Times New Roman" w:hAnsi="Trebuchet MS" w:cs="Traditional Arabic"/>
      <w:b/>
      <w:color w:val="008000"/>
      <w:sz w:val="32"/>
      <w:szCs w:val="32"/>
      <w:lang w:eastAsia="ar-SA"/>
    </w:rPr>
  </w:style>
  <w:style w:type="paragraph" w:customStyle="1" w:styleId="a3">
    <w:name w:val="بارز"/>
    <w:basedOn w:val="aa"/>
    <w:rsid w:val="00C6593B"/>
    <w:pPr>
      <w:keepNext/>
      <w:numPr>
        <w:numId w:val="1"/>
      </w:numPr>
      <w:pBdr>
        <w:top w:val="single" w:sz="4" w:space="1" w:color="auto"/>
        <w:left w:val="single" w:sz="4" w:space="4" w:color="auto"/>
        <w:bottom w:val="single" w:sz="4" w:space="1" w:color="auto"/>
        <w:right w:val="single" w:sz="4" w:space="4" w:color="auto"/>
      </w:pBdr>
      <w:shd w:val="clear" w:color="auto" w:fill="D9D9D9"/>
      <w:spacing w:after="0" w:line="240" w:lineRule="auto"/>
      <w:jc w:val="both"/>
    </w:pPr>
    <w:rPr>
      <w:rFonts w:ascii="Trebuchet MS" w:eastAsia="Times New Roman" w:hAnsi="Trebuchet MS" w:cs="Traditional Arabic"/>
      <w:color w:val="993366"/>
      <w:sz w:val="32"/>
      <w:szCs w:val="32"/>
      <w:lang w:eastAsia="ar-SA"/>
    </w:rPr>
  </w:style>
  <w:style w:type="paragraph" w:styleId="afa">
    <w:name w:val="List Paragraph"/>
    <w:basedOn w:val="aa"/>
    <w:uiPriority w:val="34"/>
    <w:qFormat/>
    <w:rsid w:val="003A6791"/>
    <w:pPr>
      <w:spacing w:after="0" w:line="240" w:lineRule="auto"/>
      <w:ind w:left="720"/>
      <w:contextualSpacing/>
      <w:jc w:val="lowKashida"/>
    </w:pPr>
    <w:rPr>
      <w:rFonts w:ascii="Times New Roman" w:eastAsia="Times New Roman" w:hAnsi="Times New Roman" w:cs="Traditional Arabic"/>
      <w:sz w:val="24"/>
      <w:szCs w:val="32"/>
    </w:rPr>
  </w:style>
  <w:style w:type="paragraph" w:styleId="afb">
    <w:name w:val="Balloon Text"/>
    <w:basedOn w:val="aa"/>
    <w:link w:val="Char1"/>
    <w:uiPriority w:val="99"/>
    <w:rsid w:val="003A6791"/>
    <w:pPr>
      <w:spacing w:after="0" w:line="240" w:lineRule="auto"/>
      <w:jc w:val="lowKashida"/>
    </w:pPr>
    <w:rPr>
      <w:rFonts w:ascii="Tahoma" w:eastAsia="Times New Roman" w:hAnsi="Tahoma" w:cs="Tahoma"/>
      <w:sz w:val="16"/>
      <w:szCs w:val="16"/>
    </w:rPr>
  </w:style>
  <w:style w:type="character" w:customStyle="1" w:styleId="Char1">
    <w:name w:val="نص في بالون Char"/>
    <w:basedOn w:val="ab"/>
    <w:link w:val="afb"/>
    <w:uiPriority w:val="99"/>
    <w:rsid w:val="003A6791"/>
    <w:rPr>
      <w:rFonts w:ascii="Tahoma" w:hAnsi="Tahoma" w:cs="Tahoma"/>
      <w:sz w:val="16"/>
      <w:szCs w:val="16"/>
    </w:rPr>
  </w:style>
  <w:style w:type="paragraph" w:customStyle="1" w:styleId="afc">
    <w:name w:val="طباعة"/>
    <w:basedOn w:val="aa"/>
    <w:link w:val="Char2"/>
    <w:uiPriority w:val="99"/>
    <w:rsid w:val="004B3469"/>
    <w:pPr>
      <w:framePr w:hSpace="180" w:wrap="auto" w:hAnchor="margin" w:xAlign="center" w:y="-866"/>
      <w:spacing w:after="0" w:line="240" w:lineRule="auto"/>
      <w:ind w:firstLine="567"/>
    </w:pPr>
    <w:rPr>
      <w:rFonts w:ascii="Times New Roman" w:eastAsia="Times New Roman" w:hAnsi="Times New Roman" w:cs="Traditional Arabic"/>
      <w:b/>
      <w:bCs/>
      <w:color w:val="292929"/>
      <w:sz w:val="20"/>
      <w:szCs w:val="32"/>
    </w:rPr>
  </w:style>
  <w:style w:type="character" w:customStyle="1" w:styleId="Char2">
    <w:name w:val="طباعة Char"/>
    <w:basedOn w:val="ab"/>
    <w:link w:val="afc"/>
    <w:uiPriority w:val="99"/>
    <w:locked/>
    <w:rsid w:val="004B3469"/>
    <w:rPr>
      <w:rFonts w:cs="Traditional Arabic"/>
      <w:b/>
      <w:bCs/>
      <w:color w:val="292929"/>
      <w:szCs w:val="32"/>
    </w:rPr>
  </w:style>
  <w:style w:type="paragraph" w:customStyle="1" w:styleId="Char3">
    <w:name w:val="ا Char"/>
    <w:basedOn w:val="aa"/>
    <w:next w:val="afd"/>
    <w:rsid w:val="0083372F"/>
    <w:pPr>
      <w:spacing w:after="0" w:line="240" w:lineRule="auto"/>
      <w:ind w:firstLine="567"/>
      <w:jc w:val="both"/>
    </w:pPr>
    <w:rPr>
      <w:rFonts w:ascii="Times New Roman" w:eastAsia="Times New Roman" w:hAnsi="Times New Roman" w:cs="DecoType Naskh"/>
      <w:sz w:val="32"/>
      <w:szCs w:val="32"/>
      <w:lang w:eastAsia="ar-SA" w:bidi="ar-YE"/>
    </w:rPr>
  </w:style>
  <w:style w:type="paragraph" w:styleId="afd">
    <w:name w:val="Plain Text"/>
    <w:basedOn w:val="aa"/>
    <w:link w:val="Char4"/>
    <w:rsid w:val="0083372F"/>
    <w:pPr>
      <w:spacing w:after="0" w:line="240" w:lineRule="auto"/>
      <w:jc w:val="lowKashida"/>
    </w:pPr>
    <w:rPr>
      <w:rFonts w:ascii="Consolas" w:eastAsia="Times New Roman" w:hAnsi="Consolas" w:cs="Traditional Arabic"/>
      <w:sz w:val="21"/>
      <w:szCs w:val="21"/>
    </w:rPr>
  </w:style>
  <w:style w:type="character" w:customStyle="1" w:styleId="Char4">
    <w:name w:val="نص عادي Char"/>
    <w:basedOn w:val="ab"/>
    <w:link w:val="afd"/>
    <w:rsid w:val="0083372F"/>
    <w:rPr>
      <w:rFonts w:ascii="Consolas" w:hAnsi="Consolas" w:cs="Traditional Arabic"/>
      <w:sz w:val="21"/>
      <w:szCs w:val="21"/>
    </w:rPr>
  </w:style>
  <w:style w:type="paragraph" w:styleId="afe">
    <w:name w:val="header"/>
    <w:basedOn w:val="aa"/>
    <w:link w:val="Char5"/>
    <w:uiPriority w:val="99"/>
    <w:unhideWhenUsed/>
    <w:rsid w:val="00E37128"/>
    <w:pPr>
      <w:tabs>
        <w:tab w:val="center" w:pos="4153"/>
        <w:tab w:val="right" w:pos="8306"/>
      </w:tabs>
      <w:spacing w:after="0" w:line="240" w:lineRule="auto"/>
    </w:pPr>
  </w:style>
  <w:style w:type="character" w:customStyle="1" w:styleId="Char5">
    <w:name w:val="رأس الصفحة Char"/>
    <w:basedOn w:val="ab"/>
    <w:link w:val="afe"/>
    <w:uiPriority w:val="99"/>
    <w:rsid w:val="00E37128"/>
    <w:rPr>
      <w:rFonts w:asciiTheme="minorHAnsi" w:eastAsiaTheme="minorHAnsi" w:hAnsiTheme="minorHAnsi" w:cs="Lotus Linotype"/>
      <w:sz w:val="22"/>
      <w:szCs w:val="52"/>
    </w:rPr>
  </w:style>
  <w:style w:type="character" w:customStyle="1" w:styleId="Char0">
    <w:name w:val="تذييل الصفحة Char"/>
    <w:basedOn w:val="ab"/>
    <w:link w:val="af7"/>
    <w:uiPriority w:val="99"/>
    <w:rsid w:val="00E37128"/>
    <w:rPr>
      <w:rFonts w:cs="Traditional Arabic"/>
      <w:sz w:val="32"/>
      <w:szCs w:val="32"/>
      <w:lang w:eastAsia="ar-SA"/>
    </w:rPr>
  </w:style>
  <w:style w:type="paragraph" w:styleId="aff">
    <w:name w:val="footnote text"/>
    <w:aliases w:val="نص حاشية سفلية Char Char, Char Char Char, Char Char Char Char Char Char Char Char Char Char Char Char Char Char Char Char Char Char Char Char Char Char Char Char Char Char Char Char Char Char Char Char Char Char Char Char Char Char Char C"/>
    <w:basedOn w:val="aa"/>
    <w:link w:val="Char6"/>
    <w:rsid w:val="00EA6D57"/>
    <w:pPr>
      <w:spacing w:after="0" w:line="240" w:lineRule="auto"/>
      <w:jc w:val="lowKashida"/>
    </w:pPr>
    <w:rPr>
      <w:rFonts w:ascii="Times New Roman" w:eastAsia="Times New Roman" w:hAnsi="Times New Roman" w:cs="Traditional Arabic"/>
      <w:sz w:val="20"/>
      <w:szCs w:val="20"/>
    </w:rPr>
  </w:style>
  <w:style w:type="character" w:customStyle="1" w:styleId="Char6">
    <w:name w:val="نص حاشية سفلية Char"/>
    <w:aliases w:val="نص حاشية سفلية Char Char Char1, Char Char Char Char1"/>
    <w:basedOn w:val="ab"/>
    <w:link w:val="aff"/>
    <w:uiPriority w:val="99"/>
    <w:rsid w:val="00EA6D57"/>
    <w:rPr>
      <w:rFonts w:cs="Traditional Arabic"/>
    </w:rPr>
  </w:style>
  <w:style w:type="character" w:styleId="aff0">
    <w:name w:val="footnote reference"/>
    <w:basedOn w:val="ab"/>
    <w:rsid w:val="00EA6D57"/>
    <w:rPr>
      <w:vertAlign w:val="superscript"/>
    </w:rPr>
  </w:style>
  <w:style w:type="character" w:styleId="aff1">
    <w:name w:val="Placeholder Text"/>
    <w:basedOn w:val="ab"/>
    <w:uiPriority w:val="99"/>
    <w:semiHidden/>
    <w:rsid w:val="008C57B0"/>
    <w:rPr>
      <w:color w:val="808080"/>
    </w:rPr>
  </w:style>
  <w:style w:type="paragraph" w:customStyle="1" w:styleId="aff2">
    <w:name w:val="فقرة موحدة"/>
    <w:basedOn w:val="aa"/>
    <w:rsid w:val="008C57B0"/>
    <w:pPr>
      <w:widowControl w:val="0"/>
      <w:overflowPunct w:val="0"/>
      <w:autoSpaceDE w:val="0"/>
      <w:autoSpaceDN w:val="0"/>
      <w:adjustRightInd w:val="0"/>
      <w:spacing w:after="120" w:line="520" w:lineRule="exact"/>
      <w:ind w:right="227" w:firstLine="284"/>
      <w:jc w:val="lowKashida"/>
      <w:textAlignment w:val="baseline"/>
    </w:pPr>
    <w:rPr>
      <w:rFonts w:ascii="Times New Roman" w:eastAsia="Times New Roman" w:hAnsi="Times New Roman"/>
      <w:sz w:val="20"/>
      <w:szCs w:val="32"/>
    </w:rPr>
  </w:style>
  <w:style w:type="character" w:customStyle="1" w:styleId="2Char">
    <w:name w:val="عنوان 2 Char"/>
    <w:basedOn w:val="ab"/>
    <w:link w:val="21"/>
    <w:rsid w:val="00BD3673"/>
    <w:rPr>
      <w:b/>
      <w:bCs/>
      <w:sz w:val="36"/>
      <w:szCs w:val="36"/>
    </w:rPr>
  </w:style>
  <w:style w:type="character" w:customStyle="1" w:styleId="3Char">
    <w:name w:val="عنوان 3 Char"/>
    <w:basedOn w:val="ab"/>
    <w:link w:val="31"/>
    <w:rsid w:val="00BD3673"/>
    <w:rPr>
      <w:rFonts w:ascii="Arial" w:hAnsi="Arial" w:cs="Arial"/>
      <w:b/>
      <w:bCs/>
      <w:color w:val="000000"/>
      <w:sz w:val="26"/>
      <w:szCs w:val="26"/>
      <w:lang w:bidi="ar-DZ"/>
    </w:rPr>
  </w:style>
  <w:style w:type="character" w:customStyle="1" w:styleId="5Char">
    <w:name w:val="عنوان 5 Char"/>
    <w:basedOn w:val="ab"/>
    <w:link w:val="51"/>
    <w:rsid w:val="00BD3673"/>
    <w:rPr>
      <w:rFonts w:ascii="Calibri" w:hAnsi="Calibri" w:cs="Arial"/>
      <w:b/>
      <w:bCs/>
      <w:i/>
      <w:iCs/>
      <w:sz w:val="26"/>
      <w:szCs w:val="26"/>
    </w:rPr>
  </w:style>
  <w:style w:type="character" w:customStyle="1" w:styleId="8Char">
    <w:name w:val="عنوان 8 Char"/>
    <w:basedOn w:val="ab"/>
    <w:link w:val="8"/>
    <w:rsid w:val="00BD3673"/>
    <w:rPr>
      <w:i/>
      <w:iCs/>
      <w:sz w:val="24"/>
      <w:szCs w:val="24"/>
    </w:rPr>
  </w:style>
  <w:style w:type="character" w:customStyle="1" w:styleId="9Char">
    <w:name w:val="عنوان 9 Char"/>
    <w:basedOn w:val="ab"/>
    <w:link w:val="9"/>
    <w:rsid w:val="00BD3673"/>
    <w:rPr>
      <w:rFonts w:ascii="Arial" w:hAnsi="Arial" w:cs="Arial"/>
      <w:sz w:val="22"/>
      <w:szCs w:val="22"/>
    </w:rPr>
  </w:style>
  <w:style w:type="character" w:customStyle="1" w:styleId="Char20">
    <w:name w:val="نص حاشية سفلية Char2"/>
    <w:aliases w:val="نص حاشية سفلية Char Char Char, Char Char Char Char"/>
    <w:rsid w:val="00BD3673"/>
    <w:rPr>
      <w:rFonts w:ascii="Calibri" w:hAnsi="Calibri" w:cs="Arial"/>
    </w:rPr>
  </w:style>
  <w:style w:type="character" w:styleId="aff3">
    <w:name w:val="annotation reference"/>
    <w:rsid w:val="00BD3673"/>
    <w:rPr>
      <w:sz w:val="16"/>
      <w:szCs w:val="16"/>
    </w:rPr>
  </w:style>
  <w:style w:type="paragraph" w:styleId="aff4">
    <w:name w:val="annotation text"/>
    <w:basedOn w:val="aa"/>
    <w:link w:val="Char7"/>
    <w:uiPriority w:val="99"/>
    <w:rsid w:val="00BD3673"/>
    <w:pPr>
      <w:spacing w:after="200" w:line="276" w:lineRule="auto"/>
    </w:pPr>
    <w:rPr>
      <w:rFonts w:ascii="Calibri" w:eastAsia="Times New Roman" w:hAnsi="Calibri" w:cs="Arial"/>
      <w:sz w:val="20"/>
      <w:szCs w:val="20"/>
    </w:rPr>
  </w:style>
  <w:style w:type="character" w:customStyle="1" w:styleId="Char7">
    <w:name w:val="نص تعليق Char"/>
    <w:basedOn w:val="ab"/>
    <w:link w:val="aff4"/>
    <w:uiPriority w:val="99"/>
    <w:rsid w:val="00BD3673"/>
    <w:rPr>
      <w:rFonts w:ascii="Calibri" w:hAnsi="Calibri" w:cs="Arial"/>
    </w:rPr>
  </w:style>
  <w:style w:type="paragraph" w:styleId="aff5">
    <w:name w:val="annotation subject"/>
    <w:basedOn w:val="aff4"/>
    <w:next w:val="aff4"/>
    <w:link w:val="Char8"/>
    <w:uiPriority w:val="99"/>
    <w:rsid w:val="00BD3673"/>
    <w:rPr>
      <w:b/>
      <w:bCs/>
    </w:rPr>
  </w:style>
  <w:style w:type="character" w:customStyle="1" w:styleId="Char8">
    <w:name w:val="موضوع تعليق Char"/>
    <w:basedOn w:val="Char7"/>
    <w:link w:val="aff5"/>
    <w:uiPriority w:val="99"/>
    <w:rsid w:val="00BD3673"/>
    <w:rPr>
      <w:rFonts w:ascii="Calibri" w:hAnsi="Calibri" w:cs="Arial"/>
      <w:b/>
      <w:bCs/>
    </w:rPr>
  </w:style>
  <w:style w:type="numbering" w:customStyle="1" w:styleId="NoList1">
    <w:name w:val="No List1"/>
    <w:next w:val="ad"/>
    <w:semiHidden/>
    <w:rsid w:val="00BD3673"/>
  </w:style>
  <w:style w:type="numbering" w:customStyle="1" w:styleId="NoList2">
    <w:name w:val="No List2"/>
    <w:next w:val="ad"/>
    <w:semiHidden/>
    <w:rsid w:val="00BD3673"/>
  </w:style>
  <w:style w:type="numbering" w:customStyle="1" w:styleId="NoList3">
    <w:name w:val="No List3"/>
    <w:next w:val="ad"/>
    <w:semiHidden/>
    <w:rsid w:val="00BD3673"/>
  </w:style>
  <w:style w:type="numbering" w:customStyle="1" w:styleId="NoList4">
    <w:name w:val="No List4"/>
    <w:next w:val="ad"/>
    <w:semiHidden/>
    <w:rsid w:val="00BD3673"/>
  </w:style>
  <w:style w:type="numbering" w:customStyle="1" w:styleId="NoList5">
    <w:name w:val="No List5"/>
    <w:next w:val="ad"/>
    <w:semiHidden/>
    <w:rsid w:val="00BD3673"/>
  </w:style>
  <w:style w:type="numbering" w:customStyle="1" w:styleId="NoList6">
    <w:name w:val="No List6"/>
    <w:next w:val="ad"/>
    <w:semiHidden/>
    <w:rsid w:val="00BD3673"/>
  </w:style>
  <w:style w:type="numbering" w:customStyle="1" w:styleId="NoList7">
    <w:name w:val="No List7"/>
    <w:next w:val="ad"/>
    <w:semiHidden/>
    <w:rsid w:val="00BD3673"/>
  </w:style>
  <w:style w:type="numbering" w:customStyle="1" w:styleId="NoList8">
    <w:name w:val="No List8"/>
    <w:next w:val="ad"/>
    <w:semiHidden/>
    <w:unhideWhenUsed/>
    <w:rsid w:val="00BD3673"/>
  </w:style>
  <w:style w:type="numbering" w:customStyle="1" w:styleId="NoList9">
    <w:name w:val="No List9"/>
    <w:next w:val="ad"/>
    <w:semiHidden/>
    <w:rsid w:val="00BD3673"/>
  </w:style>
  <w:style w:type="numbering" w:customStyle="1" w:styleId="NoList10">
    <w:name w:val="No List10"/>
    <w:next w:val="ad"/>
    <w:semiHidden/>
    <w:rsid w:val="00BD3673"/>
  </w:style>
  <w:style w:type="numbering" w:customStyle="1" w:styleId="NoList11">
    <w:name w:val="No List11"/>
    <w:next w:val="ad"/>
    <w:semiHidden/>
    <w:rsid w:val="00BD3673"/>
  </w:style>
  <w:style w:type="numbering" w:customStyle="1" w:styleId="NoList12">
    <w:name w:val="No List12"/>
    <w:next w:val="ad"/>
    <w:uiPriority w:val="99"/>
    <w:semiHidden/>
    <w:unhideWhenUsed/>
    <w:rsid w:val="00BD3673"/>
  </w:style>
  <w:style w:type="numbering" w:customStyle="1" w:styleId="NoList13">
    <w:name w:val="No List13"/>
    <w:next w:val="ad"/>
    <w:uiPriority w:val="99"/>
    <w:semiHidden/>
    <w:unhideWhenUsed/>
    <w:rsid w:val="00BD3673"/>
  </w:style>
  <w:style w:type="numbering" w:customStyle="1" w:styleId="NoList14">
    <w:name w:val="No List14"/>
    <w:next w:val="ad"/>
    <w:uiPriority w:val="99"/>
    <w:semiHidden/>
    <w:unhideWhenUsed/>
    <w:rsid w:val="00BD3673"/>
  </w:style>
  <w:style w:type="numbering" w:customStyle="1" w:styleId="NoList15">
    <w:name w:val="No List15"/>
    <w:next w:val="ad"/>
    <w:uiPriority w:val="99"/>
    <w:semiHidden/>
    <w:unhideWhenUsed/>
    <w:rsid w:val="00BD3673"/>
  </w:style>
  <w:style w:type="numbering" w:customStyle="1" w:styleId="NoList16">
    <w:name w:val="No List16"/>
    <w:next w:val="ad"/>
    <w:uiPriority w:val="99"/>
    <w:semiHidden/>
    <w:unhideWhenUsed/>
    <w:rsid w:val="00BD3673"/>
  </w:style>
  <w:style w:type="numbering" w:customStyle="1" w:styleId="NoList17">
    <w:name w:val="No List17"/>
    <w:next w:val="ad"/>
    <w:uiPriority w:val="99"/>
    <w:semiHidden/>
    <w:unhideWhenUsed/>
    <w:rsid w:val="00BD3673"/>
  </w:style>
  <w:style w:type="numbering" w:customStyle="1" w:styleId="NoList18">
    <w:name w:val="No List18"/>
    <w:next w:val="ad"/>
    <w:uiPriority w:val="99"/>
    <w:semiHidden/>
    <w:unhideWhenUsed/>
    <w:rsid w:val="00BD3673"/>
  </w:style>
  <w:style w:type="numbering" w:customStyle="1" w:styleId="NoList19">
    <w:name w:val="No List19"/>
    <w:next w:val="ad"/>
    <w:uiPriority w:val="99"/>
    <w:semiHidden/>
    <w:unhideWhenUsed/>
    <w:rsid w:val="00BD3673"/>
  </w:style>
  <w:style w:type="numbering" w:customStyle="1" w:styleId="NoList20">
    <w:name w:val="No List20"/>
    <w:next w:val="ad"/>
    <w:uiPriority w:val="99"/>
    <w:semiHidden/>
    <w:unhideWhenUsed/>
    <w:rsid w:val="00BD3673"/>
  </w:style>
  <w:style w:type="numbering" w:customStyle="1" w:styleId="NoList21">
    <w:name w:val="No List21"/>
    <w:next w:val="ad"/>
    <w:uiPriority w:val="99"/>
    <w:semiHidden/>
    <w:unhideWhenUsed/>
    <w:rsid w:val="00BD3673"/>
  </w:style>
  <w:style w:type="numbering" w:customStyle="1" w:styleId="NoList22">
    <w:name w:val="No List22"/>
    <w:next w:val="ad"/>
    <w:uiPriority w:val="99"/>
    <w:semiHidden/>
    <w:unhideWhenUsed/>
    <w:rsid w:val="00BD3673"/>
  </w:style>
  <w:style w:type="numbering" w:customStyle="1" w:styleId="NoList23">
    <w:name w:val="No List23"/>
    <w:next w:val="ad"/>
    <w:uiPriority w:val="99"/>
    <w:semiHidden/>
    <w:unhideWhenUsed/>
    <w:rsid w:val="00BD3673"/>
  </w:style>
  <w:style w:type="numbering" w:customStyle="1" w:styleId="NoList24">
    <w:name w:val="No List24"/>
    <w:next w:val="ad"/>
    <w:uiPriority w:val="99"/>
    <w:semiHidden/>
    <w:unhideWhenUsed/>
    <w:rsid w:val="00BD3673"/>
  </w:style>
  <w:style w:type="character" w:customStyle="1" w:styleId="Char10">
    <w:name w:val="رأس صفحة Char1"/>
    <w:uiPriority w:val="99"/>
    <w:semiHidden/>
    <w:rsid w:val="00BD3673"/>
    <w:rPr>
      <w:rFonts w:ascii="Times New Roman" w:eastAsia="Times New Roman" w:hAnsi="Times New Roman" w:cs="Traditional Arabic"/>
      <w:sz w:val="36"/>
      <w:szCs w:val="36"/>
    </w:rPr>
  </w:style>
  <w:style w:type="numbering" w:customStyle="1" w:styleId="NoList25">
    <w:name w:val="No List25"/>
    <w:next w:val="ad"/>
    <w:uiPriority w:val="99"/>
    <w:semiHidden/>
    <w:unhideWhenUsed/>
    <w:rsid w:val="00BD3673"/>
  </w:style>
  <w:style w:type="numbering" w:customStyle="1" w:styleId="NoList26">
    <w:name w:val="No List26"/>
    <w:next w:val="ad"/>
    <w:uiPriority w:val="99"/>
    <w:semiHidden/>
    <w:unhideWhenUsed/>
    <w:rsid w:val="00BD3673"/>
  </w:style>
  <w:style w:type="numbering" w:customStyle="1" w:styleId="NoList27">
    <w:name w:val="No List27"/>
    <w:next w:val="ad"/>
    <w:uiPriority w:val="99"/>
    <w:semiHidden/>
    <w:unhideWhenUsed/>
    <w:rsid w:val="00BD3673"/>
  </w:style>
  <w:style w:type="numbering" w:customStyle="1" w:styleId="NoList28">
    <w:name w:val="No List28"/>
    <w:next w:val="ad"/>
    <w:uiPriority w:val="99"/>
    <w:semiHidden/>
    <w:unhideWhenUsed/>
    <w:rsid w:val="00BD3673"/>
  </w:style>
  <w:style w:type="numbering" w:customStyle="1" w:styleId="NoList29">
    <w:name w:val="No List29"/>
    <w:next w:val="ad"/>
    <w:uiPriority w:val="99"/>
    <w:semiHidden/>
    <w:unhideWhenUsed/>
    <w:rsid w:val="00BD3673"/>
  </w:style>
  <w:style w:type="numbering" w:customStyle="1" w:styleId="NoList30">
    <w:name w:val="No List30"/>
    <w:next w:val="ad"/>
    <w:uiPriority w:val="99"/>
    <w:semiHidden/>
    <w:unhideWhenUsed/>
    <w:rsid w:val="00BD3673"/>
  </w:style>
  <w:style w:type="numbering" w:customStyle="1" w:styleId="NoList31">
    <w:name w:val="No List31"/>
    <w:next w:val="ad"/>
    <w:uiPriority w:val="99"/>
    <w:semiHidden/>
    <w:unhideWhenUsed/>
    <w:rsid w:val="00BD3673"/>
  </w:style>
  <w:style w:type="numbering" w:customStyle="1" w:styleId="NoList32">
    <w:name w:val="No List32"/>
    <w:next w:val="ad"/>
    <w:uiPriority w:val="99"/>
    <w:semiHidden/>
    <w:unhideWhenUsed/>
    <w:rsid w:val="00BD3673"/>
  </w:style>
  <w:style w:type="numbering" w:customStyle="1" w:styleId="NoList33">
    <w:name w:val="No List33"/>
    <w:next w:val="ad"/>
    <w:uiPriority w:val="99"/>
    <w:semiHidden/>
    <w:unhideWhenUsed/>
    <w:rsid w:val="00BD3673"/>
  </w:style>
  <w:style w:type="numbering" w:customStyle="1" w:styleId="NoList34">
    <w:name w:val="No List34"/>
    <w:next w:val="ad"/>
    <w:uiPriority w:val="99"/>
    <w:semiHidden/>
    <w:unhideWhenUsed/>
    <w:rsid w:val="00BD3673"/>
  </w:style>
  <w:style w:type="numbering" w:customStyle="1" w:styleId="NoList35">
    <w:name w:val="No List35"/>
    <w:next w:val="ad"/>
    <w:uiPriority w:val="99"/>
    <w:semiHidden/>
    <w:unhideWhenUsed/>
    <w:rsid w:val="00BD3673"/>
  </w:style>
  <w:style w:type="numbering" w:customStyle="1" w:styleId="NoList36">
    <w:name w:val="No List36"/>
    <w:next w:val="ad"/>
    <w:uiPriority w:val="99"/>
    <w:semiHidden/>
    <w:unhideWhenUsed/>
    <w:rsid w:val="00BD3673"/>
  </w:style>
  <w:style w:type="numbering" w:customStyle="1" w:styleId="NoList37">
    <w:name w:val="No List37"/>
    <w:next w:val="ad"/>
    <w:uiPriority w:val="99"/>
    <w:semiHidden/>
    <w:unhideWhenUsed/>
    <w:rsid w:val="00BD3673"/>
  </w:style>
  <w:style w:type="numbering" w:customStyle="1" w:styleId="NoList38">
    <w:name w:val="No List38"/>
    <w:next w:val="ad"/>
    <w:uiPriority w:val="99"/>
    <w:semiHidden/>
    <w:unhideWhenUsed/>
    <w:rsid w:val="00BD3673"/>
  </w:style>
  <w:style w:type="numbering" w:customStyle="1" w:styleId="NoList39">
    <w:name w:val="No List39"/>
    <w:next w:val="ad"/>
    <w:uiPriority w:val="99"/>
    <w:semiHidden/>
    <w:unhideWhenUsed/>
    <w:rsid w:val="00BD3673"/>
  </w:style>
  <w:style w:type="numbering" w:customStyle="1" w:styleId="NoList40">
    <w:name w:val="No List40"/>
    <w:next w:val="ad"/>
    <w:uiPriority w:val="99"/>
    <w:semiHidden/>
    <w:unhideWhenUsed/>
    <w:rsid w:val="00BD3673"/>
  </w:style>
  <w:style w:type="numbering" w:customStyle="1" w:styleId="NoList41">
    <w:name w:val="No List41"/>
    <w:next w:val="ad"/>
    <w:uiPriority w:val="99"/>
    <w:semiHidden/>
    <w:unhideWhenUsed/>
    <w:rsid w:val="00BD3673"/>
  </w:style>
  <w:style w:type="numbering" w:customStyle="1" w:styleId="NoList42">
    <w:name w:val="No List42"/>
    <w:next w:val="ad"/>
    <w:uiPriority w:val="99"/>
    <w:semiHidden/>
    <w:unhideWhenUsed/>
    <w:rsid w:val="00BD3673"/>
  </w:style>
  <w:style w:type="numbering" w:customStyle="1" w:styleId="NoList43">
    <w:name w:val="No List43"/>
    <w:next w:val="ad"/>
    <w:uiPriority w:val="99"/>
    <w:semiHidden/>
    <w:unhideWhenUsed/>
    <w:rsid w:val="00BD3673"/>
  </w:style>
  <w:style w:type="numbering" w:customStyle="1" w:styleId="NoList44">
    <w:name w:val="No List44"/>
    <w:next w:val="ad"/>
    <w:uiPriority w:val="99"/>
    <w:semiHidden/>
    <w:unhideWhenUsed/>
    <w:rsid w:val="00BD3673"/>
  </w:style>
  <w:style w:type="numbering" w:customStyle="1" w:styleId="NoList45">
    <w:name w:val="No List45"/>
    <w:next w:val="ad"/>
    <w:uiPriority w:val="99"/>
    <w:semiHidden/>
    <w:unhideWhenUsed/>
    <w:rsid w:val="00BD3673"/>
  </w:style>
  <w:style w:type="numbering" w:customStyle="1" w:styleId="NoList46">
    <w:name w:val="No List46"/>
    <w:next w:val="ad"/>
    <w:uiPriority w:val="99"/>
    <w:semiHidden/>
    <w:unhideWhenUsed/>
    <w:rsid w:val="00BD3673"/>
  </w:style>
  <w:style w:type="numbering" w:customStyle="1" w:styleId="NoList47">
    <w:name w:val="No List47"/>
    <w:next w:val="ad"/>
    <w:uiPriority w:val="99"/>
    <w:semiHidden/>
    <w:unhideWhenUsed/>
    <w:rsid w:val="00BD3673"/>
  </w:style>
  <w:style w:type="numbering" w:customStyle="1" w:styleId="NoList48">
    <w:name w:val="No List48"/>
    <w:next w:val="ad"/>
    <w:uiPriority w:val="99"/>
    <w:semiHidden/>
    <w:unhideWhenUsed/>
    <w:rsid w:val="00BD3673"/>
  </w:style>
  <w:style w:type="character" w:customStyle="1" w:styleId="Heading1Char">
    <w:name w:val="Heading 1 Char"/>
    <w:uiPriority w:val="9"/>
    <w:rsid w:val="00BD3673"/>
    <w:rPr>
      <w:rFonts w:ascii="Cambria" w:eastAsia="Times New Roman" w:hAnsi="Cambria" w:cs="Times New Roman"/>
      <w:b/>
      <w:bCs/>
      <w:kern w:val="32"/>
      <w:sz w:val="32"/>
      <w:szCs w:val="32"/>
    </w:rPr>
  </w:style>
  <w:style w:type="character" w:customStyle="1" w:styleId="Heading2Char">
    <w:name w:val="Heading 2 Char"/>
    <w:uiPriority w:val="9"/>
    <w:rsid w:val="00BD3673"/>
    <w:rPr>
      <w:rFonts w:ascii="Cambria" w:eastAsia="Times New Roman" w:hAnsi="Cambria" w:cs="Times New Roman"/>
      <w:b/>
      <w:bCs/>
      <w:i/>
      <w:iCs/>
      <w:sz w:val="28"/>
      <w:szCs w:val="28"/>
    </w:rPr>
  </w:style>
  <w:style w:type="character" w:customStyle="1" w:styleId="Heading3Char">
    <w:name w:val="Heading 3 Char"/>
    <w:rsid w:val="00BD3673"/>
    <w:rPr>
      <w:rFonts w:ascii="Cambria" w:eastAsia="Times New Roman" w:hAnsi="Cambria" w:cs="Times New Roman"/>
      <w:b/>
      <w:bCs/>
      <w:sz w:val="26"/>
      <w:szCs w:val="26"/>
    </w:rPr>
  </w:style>
  <w:style w:type="character" w:customStyle="1" w:styleId="Heading4Char">
    <w:name w:val="Heading 4 Char"/>
    <w:uiPriority w:val="9"/>
    <w:rsid w:val="00BD3673"/>
    <w:rPr>
      <w:rFonts w:ascii="Calibri" w:eastAsia="Times New Roman" w:hAnsi="Calibri" w:cs="Arial"/>
      <w:b/>
      <w:bCs/>
      <w:sz w:val="28"/>
      <w:szCs w:val="28"/>
    </w:rPr>
  </w:style>
  <w:style w:type="character" w:customStyle="1" w:styleId="Heading5Char">
    <w:name w:val="Heading 5 Char"/>
    <w:uiPriority w:val="9"/>
    <w:rsid w:val="00BD3673"/>
    <w:rPr>
      <w:rFonts w:ascii="Calibri" w:eastAsia="Times New Roman" w:hAnsi="Calibri" w:cs="Arial"/>
      <w:b/>
      <w:bCs/>
      <w:i/>
      <w:iCs/>
      <w:sz w:val="26"/>
      <w:szCs w:val="26"/>
    </w:rPr>
  </w:style>
  <w:style w:type="character" w:customStyle="1" w:styleId="Heading6Char">
    <w:name w:val="Heading 6 Char"/>
    <w:aliases w:val="عنوان 6 Char Char"/>
    <w:uiPriority w:val="9"/>
    <w:rsid w:val="00BD3673"/>
    <w:rPr>
      <w:rFonts w:ascii="Calibri" w:eastAsia="Times New Roman" w:hAnsi="Calibri" w:cs="Arial"/>
      <w:b/>
      <w:bCs/>
      <w:sz w:val="22"/>
      <w:szCs w:val="22"/>
    </w:rPr>
  </w:style>
  <w:style w:type="character" w:customStyle="1" w:styleId="Heading7Char">
    <w:name w:val="Heading 7 Char"/>
    <w:rsid w:val="00BD3673"/>
    <w:rPr>
      <w:rFonts w:ascii="Calibri" w:eastAsia="Times New Roman" w:hAnsi="Calibri" w:cs="Arial"/>
      <w:sz w:val="24"/>
      <w:szCs w:val="24"/>
    </w:rPr>
  </w:style>
  <w:style w:type="character" w:customStyle="1" w:styleId="Heading8Char">
    <w:name w:val="Heading 8 Char"/>
    <w:aliases w:val="عنوان 8 Char Char"/>
    <w:rsid w:val="00BD3673"/>
    <w:rPr>
      <w:rFonts w:ascii="Calibri" w:eastAsia="Times New Roman" w:hAnsi="Calibri" w:cs="Arial"/>
      <w:i/>
      <w:iCs/>
      <w:sz w:val="24"/>
      <w:szCs w:val="24"/>
    </w:rPr>
  </w:style>
  <w:style w:type="character" w:customStyle="1" w:styleId="Heading9Char">
    <w:name w:val="Heading 9 Char"/>
    <w:rsid w:val="00BD3673"/>
    <w:rPr>
      <w:rFonts w:ascii="Cambria" w:eastAsia="Times New Roman" w:hAnsi="Cambria" w:cs="Times New Roman"/>
      <w:sz w:val="22"/>
      <w:szCs w:val="22"/>
    </w:rPr>
  </w:style>
  <w:style w:type="numbering" w:customStyle="1" w:styleId="NoList49">
    <w:name w:val="No List49"/>
    <w:next w:val="ad"/>
    <w:uiPriority w:val="99"/>
    <w:semiHidden/>
    <w:unhideWhenUsed/>
    <w:rsid w:val="00BD3673"/>
  </w:style>
  <w:style w:type="character" w:customStyle="1" w:styleId="4Char">
    <w:name w:val="عنوان 4 Char"/>
    <w:link w:val="41"/>
    <w:rsid w:val="00BD3673"/>
    <w:rPr>
      <w:rFonts w:cs="Traditional Arabic"/>
      <w:b/>
      <w:bCs/>
      <w:sz w:val="32"/>
      <w:szCs w:val="22"/>
      <w:lang w:eastAsia="ar-SA"/>
    </w:rPr>
  </w:style>
  <w:style w:type="character" w:customStyle="1" w:styleId="6Char">
    <w:name w:val="عنوان 6 Char"/>
    <w:link w:val="6"/>
    <w:rsid w:val="00BD3673"/>
    <w:rPr>
      <w:rFonts w:cs="Traditional Arabic"/>
      <w:b/>
      <w:bCs/>
      <w:sz w:val="28"/>
      <w:szCs w:val="30"/>
    </w:rPr>
  </w:style>
  <w:style w:type="character" w:customStyle="1" w:styleId="7Char">
    <w:name w:val="عنوان 7 Char"/>
    <w:link w:val="7"/>
    <w:rsid w:val="00BD3673"/>
    <w:rPr>
      <w:rFonts w:cs="Traditional Arabic"/>
      <w:b/>
      <w:bCs/>
      <w:sz w:val="32"/>
      <w:szCs w:val="32"/>
    </w:rPr>
  </w:style>
  <w:style w:type="character" w:styleId="Hyperlink">
    <w:name w:val="Hyperlink"/>
    <w:rsid w:val="00BD3673"/>
    <w:rPr>
      <w:color w:val="0000FF"/>
      <w:u w:val="single"/>
    </w:rPr>
  </w:style>
  <w:style w:type="paragraph" w:styleId="aff6">
    <w:name w:val="Normal (Web)"/>
    <w:basedOn w:val="aa"/>
    <w:uiPriority w:val="99"/>
    <w:rsid w:val="00BD3673"/>
    <w:pPr>
      <w:bidi w:val="0"/>
      <w:spacing w:before="100" w:beforeAutospacing="1" w:after="100" w:afterAutospacing="1" w:line="460" w:lineRule="exact"/>
    </w:pPr>
    <w:rPr>
      <w:rFonts w:ascii="Times New Roman" w:eastAsia="Times New Roman" w:hAnsi="Times New Roman" w:cs="Times New Roman"/>
      <w:sz w:val="24"/>
      <w:szCs w:val="24"/>
    </w:rPr>
  </w:style>
  <w:style w:type="character" w:customStyle="1" w:styleId="traditionalarabic10">
    <w:name w:val="traditionalarabic10"/>
    <w:rsid w:val="00BD3673"/>
    <w:rPr>
      <w:rFonts w:cs="Traditional Arabic" w:hint="cs"/>
      <w:b/>
      <w:bCs/>
      <w:strike w:val="0"/>
      <w:dstrike w:val="0"/>
      <w:color w:val="FF0000"/>
      <w:u w:val="none"/>
      <w:effect w:val="none"/>
      <w:vertAlign w:val="baseline"/>
    </w:rPr>
  </w:style>
  <w:style w:type="character" w:customStyle="1" w:styleId="CommentTextChar1">
    <w:name w:val="Comment Text Char1"/>
    <w:semiHidden/>
    <w:rsid w:val="00BD3673"/>
    <w:rPr>
      <w:rFonts w:ascii="Traditional Arabic" w:eastAsia="Times New Roman" w:hAnsi="Traditional Arabic" w:cs="Traditional Arabic"/>
      <w:color w:val="000000"/>
      <w:sz w:val="20"/>
      <w:szCs w:val="20"/>
      <w:lang w:bidi="ar-DZ"/>
    </w:rPr>
  </w:style>
  <w:style w:type="paragraph" w:customStyle="1" w:styleId="CommentSubject1">
    <w:name w:val="Comment Subject1"/>
    <w:basedOn w:val="aff4"/>
    <w:next w:val="aff4"/>
    <w:rsid w:val="00BD3673"/>
    <w:pPr>
      <w:spacing w:after="0" w:line="460" w:lineRule="exact"/>
    </w:pPr>
    <w:rPr>
      <w:rFonts w:ascii="Traditional Arabic" w:hAnsi="Traditional Arabic" w:cs="Traditional Arabic"/>
      <w:b/>
      <w:bCs/>
      <w:color w:val="000000"/>
      <w:lang w:bidi="ar-DZ"/>
    </w:rPr>
  </w:style>
  <w:style w:type="paragraph" w:customStyle="1" w:styleId="10">
    <w:name w:val="نص في بالون1"/>
    <w:basedOn w:val="aa"/>
    <w:rsid w:val="00BD3673"/>
    <w:pPr>
      <w:spacing w:after="0" w:line="460" w:lineRule="exact"/>
    </w:pPr>
    <w:rPr>
      <w:rFonts w:ascii="Tahoma" w:eastAsia="Times New Roman" w:hAnsi="Tahoma" w:cs="Tahoma"/>
      <w:color w:val="000000"/>
      <w:sz w:val="16"/>
      <w:szCs w:val="16"/>
      <w:lang w:bidi="ar-DZ"/>
    </w:rPr>
  </w:style>
  <w:style w:type="character" w:customStyle="1" w:styleId="FootnoteTextChar1">
    <w:name w:val="Footnote Text Char1"/>
    <w:aliases w:val="نص حاشية سفلية Char Char Char3"/>
    <w:uiPriority w:val="99"/>
    <w:rsid w:val="00BD3673"/>
    <w:rPr>
      <w:rFonts w:ascii="Traditional Arabic" w:eastAsia="Times New Roman" w:hAnsi="Traditional Arabic" w:cs="Traditional Arabic"/>
      <w:color w:val="000000"/>
      <w:sz w:val="20"/>
      <w:szCs w:val="20"/>
      <w:lang w:bidi="ar-DZ"/>
    </w:rPr>
  </w:style>
  <w:style w:type="character" w:customStyle="1" w:styleId="HeaderChar1">
    <w:name w:val="Header Char1"/>
    <w:uiPriority w:val="99"/>
    <w:rsid w:val="00BD3673"/>
    <w:rPr>
      <w:rFonts w:ascii="Traditional Arabic" w:eastAsia="Times New Roman" w:hAnsi="Traditional Arabic" w:cs="Traditional Arabic"/>
      <w:color w:val="000000"/>
      <w:sz w:val="32"/>
      <w:szCs w:val="32"/>
      <w:lang w:bidi="ar-DZ"/>
    </w:rPr>
  </w:style>
  <w:style w:type="character" w:customStyle="1" w:styleId="FooterChar1">
    <w:name w:val="Footer Char1"/>
    <w:uiPriority w:val="99"/>
    <w:rsid w:val="00BD3673"/>
    <w:rPr>
      <w:rFonts w:ascii="Traditional Arabic" w:eastAsia="Times New Roman" w:hAnsi="Traditional Arabic" w:cs="Traditional Arabic"/>
      <w:color w:val="000000"/>
      <w:sz w:val="32"/>
      <w:szCs w:val="32"/>
      <w:lang w:bidi="ar-DZ"/>
    </w:rPr>
  </w:style>
  <w:style w:type="paragraph" w:styleId="aff7">
    <w:name w:val="Body Text"/>
    <w:aliases w:val="Corps de texte Car,Corps de texte Car Car Car,Corps de texte Car Car Car Car Car,Corps de texte Car Car Car Car Car Car Car"/>
    <w:basedOn w:val="aa"/>
    <w:link w:val="Char11"/>
    <w:rsid w:val="00BD3673"/>
    <w:pPr>
      <w:spacing w:after="120" w:line="460" w:lineRule="exact"/>
    </w:pPr>
    <w:rPr>
      <w:rFonts w:ascii="Times New Roman" w:eastAsia="Times New Roman" w:hAnsi="Times New Roman" w:cs="Times New Roman"/>
      <w:sz w:val="24"/>
      <w:szCs w:val="24"/>
      <w:lang w:bidi="ar-DZ"/>
    </w:rPr>
  </w:style>
  <w:style w:type="character" w:customStyle="1" w:styleId="Char9">
    <w:name w:val="نص أساسي Char"/>
    <w:basedOn w:val="ab"/>
    <w:rsid w:val="00BD3673"/>
    <w:rPr>
      <w:rFonts w:asciiTheme="minorHAnsi" w:eastAsiaTheme="minorHAnsi" w:hAnsiTheme="minorHAnsi" w:cs="Lotus Linotype"/>
      <w:sz w:val="22"/>
      <w:szCs w:val="52"/>
    </w:rPr>
  </w:style>
  <w:style w:type="character" w:customStyle="1" w:styleId="BodyTextChar">
    <w:name w:val="Body Text Char"/>
    <w:uiPriority w:val="99"/>
    <w:rsid w:val="00BD3673"/>
    <w:rPr>
      <w:sz w:val="24"/>
      <w:szCs w:val="24"/>
    </w:rPr>
  </w:style>
  <w:style w:type="paragraph" w:customStyle="1" w:styleId="11">
    <w:name w:val="بلا تباعد1"/>
    <w:qFormat/>
    <w:rsid w:val="00BD3673"/>
    <w:pPr>
      <w:bidi/>
      <w:spacing w:line="460" w:lineRule="exact"/>
      <w:jc w:val="both"/>
    </w:pPr>
    <w:rPr>
      <w:rFonts w:ascii="Calibri" w:hAnsi="Calibri" w:cs="Arial"/>
      <w:sz w:val="22"/>
      <w:szCs w:val="22"/>
    </w:rPr>
  </w:style>
  <w:style w:type="character" w:customStyle="1" w:styleId="Chara">
    <w:name w:val="بلا تباعد Char"/>
    <w:link w:val="aff8"/>
    <w:uiPriority w:val="1"/>
    <w:rsid w:val="00BD3673"/>
    <w:rPr>
      <w:rFonts w:ascii="Calibri" w:hAnsi="Calibri" w:cs="Arial"/>
      <w:sz w:val="22"/>
      <w:szCs w:val="22"/>
    </w:rPr>
  </w:style>
  <w:style w:type="paragraph" w:customStyle="1" w:styleId="12">
    <w:name w:val="سرد الفقرات1"/>
    <w:basedOn w:val="aa"/>
    <w:qFormat/>
    <w:rsid w:val="00BD3673"/>
    <w:pPr>
      <w:spacing w:after="200" w:line="276" w:lineRule="auto"/>
      <w:ind w:left="720"/>
      <w:contextualSpacing/>
    </w:pPr>
    <w:rPr>
      <w:rFonts w:ascii="Calibri" w:eastAsia="Calibri" w:hAnsi="Calibri" w:cs="Arial"/>
      <w:szCs w:val="22"/>
    </w:rPr>
  </w:style>
  <w:style w:type="paragraph" w:styleId="23">
    <w:name w:val="Body Text 2"/>
    <w:basedOn w:val="aa"/>
    <w:link w:val="2Char0"/>
    <w:unhideWhenUsed/>
    <w:rsid w:val="00BD3673"/>
    <w:pPr>
      <w:spacing w:after="120" w:line="480" w:lineRule="auto"/>
    </w:pPr>
    <w:rPr>
      <w:rFonts w:ascii="Calibri" w:eastAsia="Calibri" w:hAnsi="Calibri" w:cs="Arial"/>
      <w:szCs w:val="22"/>
    </w:rPr>
  </w:style>
  <w:style w:type="character" w:customStyle="1" w:styleId="2Char0">
    <w:name w:val="نص أساسي 2 Char"/>
    <w:basedOn w:val="ab"/>
    <w:link w:val="23"/>
    <w:rsid w:val="00BD3673"/>
    <w:rPr>
      <w:rFonts w:ascii="Calibri" w:eastAsia="Calibri" w:hAnsi="Calibri" w:cs="Arial"/>
      <w:sz w:val="22"/>
      <w:szCs w:val="22"/>
    </w:rPr>
  </w:style>
  <w:style w:type="character" w:customStyle="1" w:styleId="BodyText2Char">
    <w:name w:val="Body Text 2 Char"/>
    <w:rsid w:val="00BD3673"/>
    <w:rPr>
      <w:sz w:val="24"/>
      <w:szCs w:val="24"/>
    </w:rPr>
  </w:style>
  <w:style w:type="paragraph" w:styleId="aff9">
    <w:name w:val="Block Text"/>
    <w:basedOn w:val="aa"/>
    <w:rsid w:val="00BD3673"/>
    <w:pPr>
      <w:spacing w:after="0" w:line="460" w:lineRule="exact"/>
      <w:ind w:left="288"/>
      <w:jc w:val="lowKashida"/>
    </w:pPr>
    <w:rPr>
      <w:rFonts w:ascii="Times New Roman" w:eastAsia="Times New Roman" w:hAnsi="Times New Roman" w:cs="Akhbar MT"/>
      <w:sz w:val="36"/>
      <w:szCs w:val="40"/>
    </w:rPr>
  </w:style>
  <w:style w:type="paragraph" w:styleId="affa">
    <w:name w:val="Title"/>
    <w:basedOn w:val="aa"/>
    <w:next w:val="aa"/>
    <w:link w:val="Charb"/>
    <w:qFormat/>
    <w:rsid w:val="00BD3673"/>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Charb">
    <w:name w:val="العنوان Char"/>
    <w:basedOn w:val="ab"/>
    <w:link w:val="affa"/>
    <w:rsid w:val="00BD3673"/>
    <w:rPr>
      <w:rFonts w:ascii="Cambria" w:hAnsi="Cambria"/>
      <w:b/>
      <w:bCs/>
      <w:kern w:val="28"/>
      <w:sz w:val="32"/>
      <w:szCs w:val="32"/>
    </w:rPr>
  </w:style>
  <w:style w:type="character" w:customStyle="1" w:styleId="TitleChar">
    <w:name w:val="Title Char"/>
    <w:rsid w:val="00BD3673"/>
    <w:rPr>
      <w:rFonts w:ascii="Cambria" w:eastAsia="Times New Roman" w:hAnsi="Cambria" w:cs="Times New Roman"/>
      <w:b/>
      <w:bCs/>
      <w:kern w:val="28"/>
      <w:sz w:val="32"/>
      <w:szCs w:val="32"/>
    </w:rPr>
  </w:style>
  <w:style w:type="character" w:customStyle="1" w:styleId="CharChar27">
    <w:name w:val="Char Char27"/>
    <w:rsid w:val="00BD3673"/>
    <w:rPr>
      <w:rFonts w:ascii="Garamond" w:hAnsi="Garamond" w:cs="Times New Roman"/>
      <w:b/>
      <w:caps/>
      <w:sz w:val="18"/>
    </w:rPr>
  </w:style>
  <w:style w:type="character" w:customStyle="1" w:styleId="CharChar26">
    <w:name w:val="Char Char26"/>
    <w:rsid w:val="00BD3673"/>
    <w:rPr>
      <w:rFonts w:ascii="Garamond" w:hAnsi="Garamond" w:cs="Times New Roman"/>
      <w:b/>
      <w:sz w:val="22"/>
    </w:rPr>
  </w:style>
  <w:style w:type="character" w:styleId="affb">
    <w:name w:val="Strong"/>
    <w:qFormat/>
    <w:rsid w:val="00BD3673"/>
    <w:rPr>
      <w:b/>
      <w:bCs/>
      <w:spacing w:val="0"/>
      <w:lang w:bidi="ar-SA"/>
    </w:rPr>
  </w:style>
  <w:style w:type="character" w:customStyle="1" w:styleId="CharChar21">
    <w:name w:val="Char Char21"/>
    <w:semiHidden/>
    <w:rsid w:val="00BD3673"/>
    <w:rPr>
      <w:rFonts w:ascii="Tahoma" w:hAnsi="Tahoma" w:cs="Tahoma"/>
      <w:sz w:val="16"/>
      <w:szCs w:val="16"/>
    </w:rPr>
  </w:style>
  <w:style w:type="paragraph" w:customStyle="1" w:styleId="affc">
    <w:name w:val="قاعدة العنوان"/>
    <w:basedOn w:val="aff7"/>
    <w:next w:val="aff7"/>
    <w:rsid w:val="00BD3673"/>
    <w:pPr>
      <w:keepNext/>
      <w:keepLines/>
      <w:spacing w:before="240" w:after="240" w:line="240" w:lineRule="atLeast"/>
      <w:jc w:val="both"/>
    </w:pPr>
    <w:rPr>
      <w:rFonts w:ascii="Garamond" w:hAnsi="Garamond"/>
      <w:caps/>
      <w:sz w:val="22"/>
      <w:szCs w:val="20"/>
      <w:lang w:bidi="ar-SA"/>
    </w:rPr>
  </w:style>
  <w:style w:type="character" w:customStyle="1" w:styleId="CharChar20">
    <w:name w:val="Char Char20"/>
    <w:rsid w:val="00BD3673"/>
    <w:rPr>
      <w:rFonts w:ascii="Garamond" w:hAnsi="Garamond" w:cs="Times New Roman"/>
      <w:sz w:val="22"/>
    </w:rPr>
  </w:style>
  <w:style w:type="paragraph" w:customStyle="1" w:styleId="affd">
    <w:name w:val="قاعدة الرأس"/>
    <w:basedOn w:val="aa"/>
    <w:rsid w:val="00BD3673"/>
    <w:pPr>
      <w:spacing w:before="220" w:after="220" w:line="220" w:lineRule="atLeast"/>
      <w:ind w:left="-2160"/>
      <w:jc w:val="both"/>
    </w:pPr>
    <w:rPr>
      <w:rFonts w:ascii="Garamond" w:eastAsia="Times New Roman" w:hAnsi="Garamond" w:cs="Times New Roman"/>
      <w:caps/>
      <w:szCs w:val="20"/>
    </w:rPr>
  </w:style>
  <w:style w:type="paragraph" w:customStyle="1" w:styleId="affe">
    <w:name w:val="تسمية مستند"/>
    <w:basedOn w:val="aa"/>
    <w:next w:val="afff"/>
    <w:rsid w:val="00BD3673"/>
    <w:pPr>
      <w:spacing w:after="220" w:line="460" w:lineRule="exact"/>
      <w:jc w:val="both"/>
    </w:pPr>
    <w:rPr>
      <w:rFonts w:ascii="Garamond" w:eastAsia="Times New Roman" w:hAnsi="Garamond" w:cs="Times New Roman"/>
      <w:sz w:val="48"/>
      <w:szCs w:val="20"/>
    </w:rPr>
  </w:style>
  <w:style w:type="paragraph" w:customStyle="1" w:styleId="afff">
    <w:name w:val="عنوان المقطع"/>
    <w:basedOn w:val="aa"/>
    <w:next w:val="afff0"/>
    <w:rsid w:val="00BD3673"/>
    <w:pPr>
      <w:pBdr>
        <w:bottom w:val="single" w:sz="6" w:space="1" w:color="808080"/>
      </w:pBdr>
      <w:spacing w:before="220" w:after="0" w:line="220" w:lineRule="atLeast"/>
    </w:pPr>
    <w:rPr>
      <w:rFonts w:ascii="Garamond" w:eastAsia="Times New Roman" w:hAnsi="Garamond" w:cs="Times New Roman"/>
      <w:caps/>
      <w:sz w:val="20"/>
      <w:szCs w:val="20"/>
    </w:rPr>
  </w:style>
  <w:style w:type="paragraph" w:customStyle="1" w:styleId="afff0">
    <w:name w:val="الغاية"/>
    <w:basedOn w:val="aa"/>
    <w:next w:val="aff7"/>
    <w:rsid w:val="00BD3673"/>
    <w:pPr>
      <w:spacing w:before="60" w:after="220" w:line="220" w:lineRule="atLeast"/>
      <w:jc w:val="both"/>
    </w:pPr>
    <w:rPr>
      <w:rFonts w:ascii="Garamond" w:eastAsia="Times New Roman" w:hAnsi="Garamond" w:cs="Times New Roman"/>
      <w:szCs w:val="20"/>
    </w:rPr>
  </w:style>
  <w:style w:type="paragraph" w:customStyle="1" w:styleId="afff1">
    <w:name w:val="اسم الشركة"/>
    <w:basedOn w:val="aa"/>
    <w:next w:val="afff2"/>
    <w:rsid w:val="00BD3673"/>
    <w:pPr>
      <w:tabs>
        <w:tab w:val="left" w:pos="1440"/>
        <w:tab w:val="right" w:pos="6480"/>
      </w:tabs>
      <w:spacing w:before="220" w:after="0" w:line="220" w:lineRule="atLeast"/>
    </w:pPr>
    <w:rPr>
      <w:rFonts w:ascii="Garamond" w:eastAsia="Times New Roman" w:hAnsi="Garamond" w:cs="Times New Roman"/>
      <w:szCs w:val="20"/>
    </w:rPr>
  </w:style>
  <w:style w:type="paragraph" w:customStyle="1" w:styleId="afff2">
    <w:name w:val="اللقب المهني"/>
    <w:next w:val="afff3"/>
    <w:rsid w:val="00BD3673"/>
    <w:pPr>
      <w:spacing w:before="40" w:after="40" w:line="220" w:lineRule="atLeast"/>
      <w:jc w:val="both"/>
    </w:pPr>
    <w:rPr>
      <w:rFonts w:ascii="Garamond" w:hAnsi="Garamond"/>
      <w:i/>
      <w:sz w:val="23"/>
    </w:rPr>
  </w:style>
  <w:style w:type="paragraph" w:customStyle="1" w:styleId="afff3">
    <w:name w:val="إنجاز"/>
    <w:basedOn w:val="aff7"/>
    <w:rsid w:val="00BD3673"/>
    <w:pPr>
      <w:spacing w:after="60" w:line="240" w:lineRule="atLeast"/>
      <w:ind w:left="240" w:hanging="240"/>
      <w:jc w:val="both"/>
    </w:pPr>
    <w:rPr>
      <w:rFonts w:ascii="Garamond" w:hAnsi="Garamond"/>
      <w:sz w:val="22"/>
      <w:szCs w:val="20"/>
      <w:lang w:bidi="ar-SA"/>
    </w:rPr>
  </w:style>
  <w:style w:type="paragraph" w:customStyle="1" w:styleId="a1">
    <w:name w:val="الاسم"/>
    <w:basedOn w:val="aa"/>
    <w:next w:val="aa"/>
    <w:rsid w:val="00BD3673"/>
    <w:pPr>
      <w:numPr>
        <w:numId w:val="12"/>
      </w:numPr>
      <w:spacing w:after="440" w:line="240" w:lineRule="atLeast"/>
      <w:ind w:left="0" w:right="0" w:firstLine="0"/>
      <w:jc w:val="center"/>
    </w:pPr>
    <w:rPr>
      <w:rFonts w:ascii="Garamond" w:eastAsia="Times New Roman" w:hAnsi="Garamond" w:cs="Times New Roman"/>
      <w:caps/>
      <w:sz w:val="44"/>
      <w:szCs w:val="20"/>
    </w:rPr>
  </w:style>
  <w:style w:type="paragraph" w:styleId="afff4">
    <w:name w:val="Date"/>
    <w:basedOn w:val="aff7"/>
    <w:link w:val="Charc"/>
    <w:rsid w:val="00BD3673"/>
    <w:pPr>
      <w:keepNext/>
      <w:spacing w:after="220" w:line="240" w:lineRule="atLeast"/>
      <w:jc w:val="both"/>
    </w:pPr>
    <w:rPr>
      <w:rFonts w:ascii="Garamond" w:hAnsi="Garamond"/>
      <w:sz w:val="22"/>
      <w:szCs w:val="20"/>
      <w:lang w:bidi="ar-SA"/>
    </w:rPr>
  </w:style>
  <w:style w:type="character" w:customStyle="1" w:styleId="Charc">
    <w:name w:val="تاريخ Char"/>
    <w:basedOn w:val="ab"/>
    <w:link w:val="afff4"/>
    <w:rsid w:val="00BD3673"/>
    <w:rPr>
      <w:rFonts w:ascii="Garamond" w:hAnsi="Garamond"/>
      <w:sz w:val="22"/>
    </w:rPr>
  </w:style>
  <w:style w:type="character" w:customStyle="1" w:styleId="DateChar">
    <w:name w:val="Date Char"/>
    <w:rsid w:val="00BD3673"/>
    <w:rPr>
      <w:sz w:val="24"/>
      <w:szCs w:val="24"/>
    </w:rPr>
  </w:style>
  <w:style w:type="paragraph" w:customStyle="1" w:styleId="afff5">
    <w:name w:val="المدينة/الولاية"/>
    <w:basedOn w:val="aff7"/>
    <w:next w:val="aff7"/>
    <w:rsid w:val="00BD3673"/>
    <w:pPr>
      <w:keepNext/>
      <w:spacing w:after="220" w:line="240" w:lineRule="atLeast"/>
      <w:jc w:val="both"/>
    </w:pPr>
    <w:rPr>
      <w:rFonts w:ascii="Garamond" w:hAnsi="Garamond"/>
      <w:sz w:val="22"/>
      <w:szCs w:val="20"/>
      <w:lang w:bidi="ar-SA"/>
    </w:rPr>
  </w:style>
  <w:style w:type="paragraph" w:customStyle="1" w:styleId="afff6">
    <w:name w:val="المؤسسة"/>
    <w:basedOn w:val="aa"/>
    <w:next w:val="afff3"/>
    <w:rsid w:val="00BD3673"/>
    <w:pPr>
      <w:tabs>
        <w:tab w:val="left" w:pos="1440"/>
        <w:tab w:val="right" w:pos="6480"/>
      </w:tabs>
      <w:spacing w:before="60" w:after="0" w:line="220" w:lineRule="atLeast"/>
    </w:pPr>
    <w:rPr>
      <w:rFonts w:ascii="Garamond" w:eastAsia="Times New Roman" w:hAnsi="Garamond" w:cs="Times New Roman"/>
      <w:szCs w:val="20"/>
    </w:rPr>
  </w:style>
  <w:style w:type="character" w:customStyle="1" w:styleId="afff7">
    <w:name w:val="تشديد في المقدمة"/>
    <w:rsid w:val="00BD3673"/>
    <w:rPr>
      <w:rFonts w:ascii="Arial Black" w:hAnsi="Arial Black"/>
      <w:spacing w:val="0"/>
      <w:sz w:val="18"/>
      <w:lang w:bidi="ar-SA"/>
    </w:rPr>
  </w:style>
  <w:style w:type="paragraph" w:customStyle="1" w:styleId="110">
    <w:name w:val="العنوان 11"/>
    <w:basedOn w:val="aa"/>
    <w:rsid w:val="00BD3673"/>
    <w:pPr>
      <w:spacing w:after="0" w:line="160" w:lineRule="atLeast"/>
      <w:jc w:val="center"/>
    </w:pPr>
    <w:rPr>
      <w:rFonts w:ascii="Garamond" w:eastAsia="Times New Roman" w:hAnsi="Garamond" w:cs="Times New Roman"/>
      <w:caps/>
      <w:sz w:val="15"/>
      <w:szCs w:val="20"/>
    </w:rPr>
  </w:style>
  <w:style w:type="paragraph" w:customStyle="1" w:styleId="afff8">
    <w:name w:val="عنوان ثانوي للمقطع"/>
    <w:basedOn w:val="afff"/>
    <w:next w:val="aa"/>
    <w:rsid w:val="00BD3673"/>
    <w:rPr>
      <w:i/>
      <w:caps w:val="0"/>
      <w:sz w:val="24"/>
    </w:rPr>
  </w:style>
  <w:style w:type="paragraph" w:customStyle="1" w:styleId="24">
    <w:name w:val="العنوان 2"/>
    <w:basedOn w:val="aa"/>
    <w:rsid w:val="00BD3673"/>
    <w:pPr>
      <w:spacing w:after="0" w:line="160" w:lineRule="atLeast"/>
      <w:jc w:val="center"/>
    </w:pPr>
    <w:rPr>
      <w:rFonts w:ascii="Garamond" w:eastAsia="Times New Roman" w:hAnsi="Garamond" w:cs="Times New Roman"/>
      <w:caps/>
      <w:sz w:val="15"/>
      <w:szCs w:val="20"/>
    </w:rPr>
  </w:style>
  <w:style w:type="paragraph" w:styleId="afff9">
    <w:name w:val="Body Text Indent"/>
    <w:basedOn w:val="aff7"/>
    <w:link w:val="Chard"/>
    <w:rsid w:val="00BD3673"/>
    <w:pPr>
      <w:spacing w:after="220" w:line="240" w:lineRule="atLeast"/>
      <w:ind w:left="720"/>
      <w:jc w:val="both"/>
    </w:pPr>
    <w:rPr>
      <w:rFonts w:ascii="Garamond" w:hAnsi="Garamond"/>
      <w:sz w:val="22"/>
      <w:szCs w:val="20"/>
      <w:lang w:bidi="ar-SA"/>
    </w:rPr>
  </w:style>
  <w:style w:type="character" w:customStyle="1" w:styleId="Chard">
    <w:name w:val="نص أساسي بمسافة بادئة Char"/>
    <w:basedOn w:val="ab"/>
    <w:link w:val="afff9"/>
    <w:rsid w:val="00BD3673"/>
    <w:rPr>
      <w:rFonts w:ascii="Garamond" w:hAnsi="Garamond"/>
      <w:sz w:val="22"/>
    </w:rPr>
  </w:style>
  <w:style w:type="character" w:customStyle="1" w:styleId="BodyTextIndentChar">
    <w:name w:val="Body Text Indent Char"/>
    <w:rsid w:val="00BD3673"/>
    <w:rPr>
      <w:sz w:val="24"/>
      <w:szCs w:val="24"/>
    </w:rPr>
  </w:style>
  <w:style w:type="character" w:customStyle="1" w:styleId="afffa">
    <w:name w:val="الوظيفة"/>
    <w:rsid w:val="00BD3673"/>
    <w:rPr>
      <w:spacing w:val="0"/>
      <w:lang w:bidi="ar-SA"/>
    </w:rPr>
  </w:style>
  <w:style w:type="paragraph" w:customStyle="1" w:styleId="afffb">
    <w:name w:val="بيانات شخصية"/>
    <w:basedOn w:val="aff7"/>
    <w:rsid w:val="00BD3673"/>
    <w:pPr>
      <w:spacing w:line="240" w:lineRule="exact"/>
      <w:ind w:left="-1080" w:right="1080"/>
      <w:jc w:val="both"/>
    </w:pPr>
    <w:rPr>
      <w:rFonts w:ascii="Arial" w:hAnsi="Arial"/>
      <w:i/>
      <w:sz w:val="22"/>
      <w:szCs w:val="20"/>
      <w:lang w:bidi="ar-SA"/>
    </w:rPr>
  </w:style>
  <w:style w:type="paragraph" w:customStyle="1" w:styleId="afffc">
    <w:name w:val="اسم الشركة واحد"/>
    <w:basedOn w:val="afff1"/>
    <w:next w:val="afff2"/>
    <w:rsid w:val="00BD3673"/>
    <w:pPr>
      <w:spacing w:before="60"/>
    </w:pPr>
  </w:style>
  <w:style w:type="paragraph" w:customStyle="1" w:styleId="afffd">
    <w:name w:val="بدون عنوان"/>
    <w:basedOn w:val="afff"/>
    <w:rsid w:val="00BD3673"/>
    <w:pPr>
      <w:pBdr>
        <w:bottom w:val="none" w:sz="0" w:space="0" w:color="auto"/>
      </w:pBdr>
    </w:pPr>
  </w:style>
  <w:style w:type="paragraph" w:customStyle="1" w:styleId="afffe">
    <w:name w:val="معلومات شخصية"/>
    <w:basedOn w:val="afff3"/>
    <w:next w:val="afff3"/>
    <w:rsid w:val="00BD3673"/>
    <w:pPr>
      <w:spacing w:before="220"/>
      <w:ind w:left="245" w:hanging="245"/>
    </w:pPr>
  </w:style>
  <w:style w:type="paragraph" w:styleId="33">
    <w:name w:val="Body Text 3"/>
    <w:basedOn w:val="aa"/>
    <w:link w:val="3Char0"/>
    <w:rsid w:val="00BD3673"/>
    <w:pPr>
      <w:spacing w:after="120" w:line="460" w:lineRule="exact"/>
      <w:jc w:val="both"/>
    </w:pPr>
    <w:rPr>
      <w:rFonts w:ascii="Garamond" w:eastAsia="Times New Roman" w:hAnsi="Garamond" w:cs="Times New Roman"/>
      <w:sz w:val="16"/>
      <w:szCs w:val="16"/>
    </w:rPr>
  </w:style>
  <w:style w:type="character" w:customStyle="1" w:styleId="3Char0">
    <w:name w:val="نص أساسي 3 Char"/>
    <w:basedOn w:val="ab"/>
    <w:link w:val="33"/>
    <w:rsid w:val="00BD3673"/>
    <w:rPr>
      <w:rFonts w:ascii="Garamond" w:hAnsi="Garamond"/>
      <w:sz w:val="16"/>
      <w:szCs w:val="16"/>
    </w:rPr>
  </w:style>
  <w:style w:type="character" w:customStyle="1" w:styleId="BodyText3Char">
    <w:name w:val="Body Text 3 Char"/>
    <w:rsid w:val="00BD3673"/>
    <w:rPr>
      <w:sz w:val="16"/>
      <w:szCs w:val="16"/>
    </w:rPr>
  </w:style>
  <w:style w:type="paragraph" w:styleId="affff">
    <w:name w:val="Body Text First Indent"/>
    <w:basedOn w:val="aff7"/>
    <w:link w:val="Chare"/>
    <w:rsid w:val="00BD3673"/>
    <w:pPr>
      <w:ind w:firstLine="210"/>
      <w:jc w:val="both"/>
    </w:pPr>
    <w:rPr>
      <w:rFonts w:ascii="Garamond" w:hAnsi="Garamond"/>
      <w:sz w:val="22"/>
      <w:szCs w:val="20"/>
      <w:lang w:bidi="ar-SA"/>
    </w:rPr>
  </w:style>
  <w:style w:type="character" w:customStyle="1" w:styleId="Chare">
    <w:name w:val="نص أساسي بمسافة بادئة للسطر الأول Char"/>
    <w:basedOn w:val="Char9"/>
    <w:link w:val="affff"/>
    <w:rsid w:val="00BD3673"/>
    <w:rPr>
      <w:rFonts w:ascii="Garamond" w:eastAsiaTheme="minorHAnsi" w:hAnsi="Garamond" w:cs="Lotus Linotype"/>
      <w:sz w:val="22"/>
      <w:szCs w:val="52"/>
    </w:rPr>
  </w:style>
  <w:style w:type="character" w:customStyle="1" w:styleId="BodyTextFirstIndentChar">
    <w:name w:val="Body Text First Indent Char"/>
    <w:basedOn w:val="BodyTextChar"/>
    <w:rsid w:val="00BD3673"/>
    <w:rPr>
      <w:sz w:val="24"/>
      <w:szCs w:val="24"/>
    </w:rPr>
  </w:style>
  <w:style w:type="paragraph" w:styleId="25">
    <w:name w:val="Body Text First Indent 2"/>
    <w:basedOn w:val="afff9"/>
    <w:link w:val="2Char1"/>
    <w:rsid w:val="00BD3673"/>
    <w:pPr>
      <w:spacing w:after="120" w:line="240" w:lineRule="auto"/>
      <w:ind w:left="283" w:firstLine="210"/>
    </w:pPr>
  </w:style>
  <w:style w:type="character" w:customStyle="1" w:styleId="2Char1">
    <w:name w:val="نص أساسي بمسافة بادئة للسطر الأول 2 Char"/>
    <w:basedOn w:val="Chard"/>
    <w:link w:val="25"/>
    <w:rsid w:val="00BD3673"/>
    <w:rPr>
      <w:rFonts w:ascii="Garamond" w:hAnsi="Garamond"/>
      <w:sz w:val="22"/>
    </w:rPr>
  </w:style>
  <w:style w:type="character" w:customStyle="1" w:styleId="BodyTextFirstIndent2Char">
    <w:name w:val="Body Text First Indent 2 Char"/>
    <w:basedOn w:val="BodyTextIndentChar"/>
    <w:rsid w:val="00BD3673"/>
    <w:rPr>
      <w:sz w:val="24"/>
      <w:szCs w:val="24"/>
    </w:rPr>
  </w:style>
  <w:style w:type="paragraph" w:styleId="26">
    <w:name w:val="Body Text Indent 2"/>
    <w:basedOn w:val="aa"/>
    <w:link w:val="2Char2"/>
    <w:rsid w:val="00BD3673"/>
    <w:pPr>
      <w:spacing w:after="120" w:line="480" w:lineRule="auto"/>
      <w:ind w:left="283"/>
      <w:jc w:val="both"/>
    </w:pPr>
    <w:rPr>
      <w:rFonts w:ascii="Garamond" w:eastAsia="Times New Roman" w:hAnsi="Garamond" w:cs="Times New Roman"/>
      <w:szCs w:val="20"/>
    </w:rPr>
  </w:style>
  <w:style w:type="character" w:customStyle="1" w:styleId="2Char2">
    <w:name w:val="نص أساسي بمسافة بادئة 2 Char"/>
    <w:basedOn w:val="ab"/>
    <w:link w:val="26"/>
    <w:rsid w:val="00BD3673"/>
    <w:rPr>
      <w:rFonts w:ascii="Garamond" w:hAnsi="Garamond"/>
      <w:sz w:val="22"/>
    </w:rPr>
  </w:style>
  <w:style w:type="character" w:customStyle="1" w:styleId="BodyTextIndent2Char">
    <w:name w:val="Body Text Indent 2 Char"/>
    <w:rsid w:val="00BD3673"/>
    <w:rPr>
      <w:sz w:val="24"/>
      <w:szCs w:val="24"/>
    </w:rPr>
  </w:style>
  <w:style w:type="paragraph" w:styleId="34">
    <w:name w:val="Body Text Indent 3"/>
    <w:basedOn w:val="aa"/>
    <w:link w:val="3Char1"/>
    <w:rsid w:val="00BD3673"/>
    <w:pPr>
      <w:spacing w:after="120" w:line="460" w:lineRule="exact"/>
      <w:ind w:left="283"/>
      <w:jc w:val="both"/>
    </w:pPr>
    <w:rPr>
      <w:rFonts w:ascii="Garamond" w:eastAsia="Times New Roman" w:hAnsi="Garamond" w:cs="Times New Roman"/>
      <w:sz w:val="16"/>
      <w:szCs w:val="16"/>
    </w:rPr>
  </w:style>
  <w:style w:type="character" w:customStyle="1" w:styleId="3Char1">
    <w:name w:val="نص أساسي بمسافة بادئة 3 Char"/>
    <w:basedOn w:val="ab"/>
    <w:link w:val="34"/>
    <w:rsid w:val="00BD3673"/>
    <w:rPr>
      <w:rFonts w:ascii="Garamond" w:hAnsi="Garamond"/>
      <w:sz w:val="16"/>
      <w:szCs w:val="16"/>
    </w:rPr>
  </w:style>
  <w:style w:type="character" w:customStyle="1" w:styleId="BodyTextIndent3Char">
    <w:name w:val="Body Text Indent 3 Char"/>
    <w:rsid w:val="00BD3673"/>
    <w:rPr>
      <w:sz w:val="16"/>
      <w:szCs w:val="16"/>
    </w:rPr>
  </w:style>
  <w:style w:type="paragraph" w:styleId="affff0">
    <w:name w:val="caption"/>
    <w:basedOn w:val="aa"/>
    <w:next w:val="aa"/>
    <w:qFormat/>
    <w:rsid w:val="00BD3673"/>
    <w:pPr>
      <w:spacing w:before="120" w:after="120" w:line="460" w:lineRule="exact"/>
      <w:jc w:val="both"/>
    </w:pPr>
    <w:rPr>
      <w:rFonts w:ascii="Garamond" w:eastAsia="Times New Roman" w:hAnsi="Garamond" w:cs="Times New Roman"/>
      <w:b/>
      <w:bCs/>
      <w:sz w:val="20"/>
      <w:szCs w:val="20"/>
    </w:rPr>
  </w:style>
  <w:style w:type="paragraph" w:styleId="affff1">
    <w:name w:val="Closing"/>
    <w:basedOn w:val="aa"/>
    <w:link w:val="Charf"/>
    <w:rsid w:val="00BD3673"/>
    <w:pPr>
      <w:spacing w:after="0" w:line="460" w:lineRule="exact"/>
      <w:ind w:left="4252"/>
      <w:jc w:val="both"/>
    </w:pPr>
    <w:rPr>
      <w:rFonts w:ascii="Garamond" w:eastAsia="Times New Roman" w:hAnsi="Garamond" w:cs="Times New Roman"/>
      <w:szCs w:val="20"/>
    </w:rPr>
  </w:style>
  <w:style w:type="character" w:customStyle="1" w:styleId="Charf">
    <w:name w:val="خاتمة Char"/>
    <w:basedOn w:val="ab"/>
    <w:link w:val="affff1"/>
    <w:rsid w:val="00BD3673"/>
    <w:rPr>
      <w:rFonts w:ascii="Garamond" w:hAnsi="Garamond"/>
      <w:sz w:val="22"/>
    </w:rPr>
  </w:style>
  <w:style w:type="character" w:customStyle="1" w:styleId="ClosingChar">
    <w:name w:val="Closing Char"/>
    <w:rsid w:val="00BD3673"/>
    <w:rPr>
      <w:sz w:val="24"/>
      <w:szCs w:val="24"/>
    </w:rPr>
  </w:style>
  <w:style w:type="paragraph" w:styleId="affff2">
    <w:name w:val="Document Map"/>
    <w:basedOn w:val="aa"/>
    <w:link w:val="Charf0"/>
    <w:rsid w:val="00BD3673"/>
    <w:pPr>
      <w:shd w:val="clear" w:color="auto" w:fill="000080"/>
      <w:spacing w:after="0" w:line="460" w:lineRule="exact"/>
      <w:jc w:val="both"/>
    </w:pPr>
    <w:rPr>
      <w:rFonts w:ascii="Tahoma" w:eastAsia="Times New Roman" w:hAnsi="Tahoma" w:cs="Tahoma"/>
      <w:szCs w:val="20"/>
    </w:rPr>
  </w:style>
  <w:style w:type="character" w:customStyle="1" w:styleId="Charf0">
    <w:name w:val="خريطة المستند Char"/>
    <w:basedOn w:val="ab"/>
    <w:link w:val="affff2"/>
    <w:rsid w:val="00BD3673"/>
    <w:rPr>
      <w:rFonts w:ascii="Tahoma" w:hAnsi="Tahoma" w:cs="Tahoma"/>
      <w:sz w:val="22"/>
      <w:shd w:val="clear" w:color="auto" w:fill="000080"/>
    </w:rPr>
  </w:style>
  <w:style w:type="character" w:customStyle="1" w:styleId="DocumentMapChar">
    <w:name w:val="Document Map Char"/>
    <w:rsid w:val="00BD3673"/>
    <w:rPr>
      <w:rFonts w:ascii="Tahoma" w:hAnsi="Tahoma" w:cs="Tahoma"/>
      <w:sz w:val="16"/>
      <w:szCs w:val="16"/>
    </w:rPr>
  </w:style>
  <w:style w:type="paragraph" w:styleId="affff3">
    <w:name w:val="E-mail Signature"/>
    <w:basedOn w:val="aa"/>
    <w:link w:val="Charf1"/>
    <w:rsid w:val="00BD3673"/>
    <w:pPr>
      <w:spacing w:after="0" w:line="460" w:lineRule="exact"/>
      <w:jc w:val="both"/>
    </w:pPr>
    <w:rPr>
      <w:rFonts w:ascii="Garamond" w:eastAsia="Times New Roman" w:hAnsi="Garamond" w:cs="Times New Roman"/>
      <w:szCs w:val="20"/>
    </w:rPr>
  </w:style>
  <w:style w:type="character" w:customStyle="1" w:styleId="Charf1">
    <w:name w:val="توقيع البريد الإلكتروني Char"/>
    <w:basedOn w:val="ab"/>
    <w:link w:val="affff3"/>
    <w:rsid w:val="00BD3673"/>
    <w:rPr>
      <w:rFonts w:ascii="Garamond" w:hAnsi="Garamond"/>
      <w:sz w:val="22"/>
    </w:rPr>
  </w:style>
  <w:style w:type="character" w:customStyle="1" w:styleId="E-mailSignatureChar">
    <w:name w:val="E-mail Signature Char"/>
    <w:rsid w:val="00BD3673"/>
    <w:rPr>
      <w:sz w:val="24"/>
      <w:szCs w:val="24"/>
    </w:rPr>
  </w:style>
  <w:style w:type="character" w:styleId="affff4">
    <w:name w:val="endnote reference"/>
    <w:uiPriority w:val="99"/>
    <w:rsid w:val="00BD3673"/>
    <w:rPr>
      <w:spacing w:val="0"/>
      <w:vertAlign w:val="superscript"/>
      <w:lang w:bidi="ar-SA"/>
    </w:rPr>
  </w:style>
  <w:style w:type="paragraph" w:styleId="affff5">
    <w:name w:val="endnote text"/>
    <w:basedOn w:val="aa"/>
    <w:link w:val="Charf2"/>
    <w:rsid w:val="00BD3673"/>
    <w:pPr>
      <w:spacing w:after="0" w:line="460" w:lineRule="exact"/>
      <w:jc w:val="both"/>
    </w:pPr>
    <w:rPr>
      <w:rFonts w:ascii="Garamond" w:eastAsia="Times New Roman" w:hAnsi="Garamond" w:cs="Times New Roman"/>
      <w:sz w:val="20"/>
      <w:szCs w:val="20"/>
    </w:rPr>
  </w:style>
  <w:style w:type="character" w:customStyle="1" w:styleId="Charf2">
    <w:name w:val="نص تعليق ختامي Char"/>
    <w:basedOn w:val="ab"/>
    <w:link w:val="affff5"/>
    <w:rsid w:val="00BD3673"/>
    <w:rPr>
      <w:rFonts w:ascii="Garamond" w:hAnsi="Garamond"/>
    </w:rPr>
  </w:style>
  <w:style w:type="character" w:customStyle="1" w:styleId="EndnoteTextChar">
    <w:name w:val="Endnote Text Char"/>
    <w:basedOn w:val="ab"/>
    <w:uiPriority w:val="99"/>
    <w:rsid w:val="00BD3673"/>
  </w:style>
  <w:style w:type="paragraph" w:styleId="affff6">
    <w:name w:val="envelope address"/>
    <w:basedOn w:val="aa"/>
    <w:rsid w:val="00BD3673"/>
    <w:pPr>
      <w:framePr w:w="7920" w:h="1980" w:hRule="exact" w:hSpace="180" w:wrap="auto" w:hAnchor="page" w:xAlign="center" w:yAlign="bottom"/>
      <w:spacing w:after="0" w:line="460" w:lineRule="exact"/>
      <w:ind w:left="2880"/>
      <w:jc w:val="both"/>
    </w:pPr>
    <w:rPr>
      <w:rFonts w:ascii="Arial" w:eastAsia="Times New Roman" w:hAnsi="Arial" w:cs="Arial"/>
      <w:sz w:val="24"/>
      <w:szCs w:val="24"/>
    </w:rPr>
  </w:style>
  <w:style w:type="paragraph" w:styleId="affff7">
    <w:name w:val="envelope return"/>
    <w:basedOn w:val="aa"/>
    <w:rsid w:val="00BD3673"/>
    <w:pPr>
      <w:spacing w:after="0" w:line="460" w:lineRule="exact"/>
      <w:jc w:val="both"/>
    </w:pPr>
    <w:rPr>
      <w:rFonts w:ascii="Arial" w:eastAsia="Times New Roman" w:hAnsi="Arial" w:cs="Arial"/>
      <w:sz w:val="20"/>
      <w:szCs w:val="20"/>
    </w:rPr>
  </w:style>
  <w:style w:type="character" w:styleId="affff8">
    <w:name w:val="FollowedHyperlink"/>
    <w:rsid w:val="00BD3673"/>
    <w:rPr>
      <w:color w:val="800080"/>
      <w:spacing w:val="0"/>
      <w:u w:val="single"/>
      <w:lang w:bidi="ar-SA"/>
    </w:rPr>
  </w:style>
  <w:style w:type="character" w:styleId="HTML">
    <w:name w:val="HTML Acronym"/>
    <w:rsid w:val="00BD3673"/>
    <w:rPr>
      <w:spacing w:val="0"/>
      <w:lang w:bidi="ar-SA"/>
    </w:rPr>
  </w:style>
  <w:style w:type="paragraph" w:styleId="HTML0">
    <w:name w:val="HTML Address"/>
    <w:basedOn w:val="aa"/>
    <w:link w:val="HTMLChar"/>
    <w:rsid w:val="00BD3673"/>
    <w:pPr>
      <w:spacing w:after="0" w:line="460" w:lineRule="exact"/>
      <w:jc w:val="both"/>
    </w:pPr>
    <w:rPr>
      <w:rFonts w:ascii="Garamond" w:eastAsia="Times New Roman" w:hAnsi="Garamond" w:cs="Times New Roman"/>
      <w:i/>
      <w:iCs/>
      <w:szCs w:val="20"/>
    </w:rPr>
  </w:style>
  <w:style w:type="character" w:customStyle="1" w:styleId="HTMLChar">
    <w:name w:val="عنوان HTML Char"/>
    <w:basedOn w:val="ab"/>
    <w:link w:val="HTML0"/>
    <w:rsid w:val="00BD3673"/>
    <w:rPr>
      <w:rFonts w:ascii="Garamond" w:hAnsi="Garamond"/>
      <w:i/>
      <w:iCs/>
      <w:sz w:val="22"/>
    </w:rPr>
  </w:style>
  <w:style w:type="character" w:customStyle="1" w:styleId="HTMLAddressChar">
    <w:name w:val="HTML Address Char"/>
    <w:rsid w:val="00BD3673"/>
    <w:rPr>
      <w:i/>
      <w:iCs/>
      <w:sz w:val="24"/>
      <w:szCs w:val="24"/>
    </w:rPr>
  </w:style>
  <w:style w:type="character" w:styleId="HTML1">
    <w:name w:val="HTML Cite"/>
    <w:rsid w:val="00BD3673"/>
    <w:rPr>
      <w:i/>
      <w:iCs/>
      <w:spacing w:val="0"/>
      <w:lang w:bidi="ar-SA"/>
    </w:rPr>
  </w:style>
  <w:style w:type="character" w:styleId="HTMLCode">
    <w:name w:val="HTML Code"/>
    <w:rsid w:val="00BD3673"/>
    <w:rPr>
      <w:rFonts w:ascii="Courier New" w:hAnsi="Courier New"/>
      <w:spacing w:val="0"/>
      <w:sz w:val="20"/>
      <w:szCs w:val="20"/>
      <w:lang w:bidi="ar-SA"/>
    </w:rPr>
  </w:style>
  <w:style w:type="character" w:styleId="HTMLDefinition">
    <w:name w:val="HTML Definition"/>
    <w:rsid w:val="00BD3673"/>
    <w:rPr>
      <w:i/>
      <w:iCs/>
      <w:spacing w:val="0"/>
      <w:lang w:bidi="ar-SA"/>
    </w:rPr>
  </w:style>
  <w:style w:type="character" w:styleId="HTML2">
    <w:name w:val="HTML Keyboard"/>
    <w:rsid w:val="00BD3673"/>
    <w:rPr>
      <w:rFonts w:ascii="Courier New" w:hAnsi="Courier New"/>
      <w:spacing w:val="0"/>
      <w:sz w:val="20"/>
      <w:szCs w:val="20"/>
      <w:lang w:bidi="ar-SA"/>
    </w:rPr>
  </w:style>
  <w:style w:type="paragraph" w:styleId="HTML3">
    <w:name w:val="HTML Preformatted"/>
    <w:basedOn w:val="aa"/>
    <w:link w:val="HTMLChar0"/>
    <w:rsid w:val="00BD3673"/>
    <w:pPr>
      <w:spacing w:after="0" w:line="460" w:lineRule="exact"/>
      <w:jc w:val="both"/>
    </w:pPr>
    <w:rPr>
      <w:rFonts w:ascii="Courier New" w:eastAsia="Times New Roman" w:hAnsi="Courier New" w:cs="Courier New"/>
      <w:sz w:val="20"/>
      <w:szCs w:val="20"/>
    </w:rPr>
  </w:style>
  <w:style w:type="character" w:customStyle="1" w:styleId="HTMLChar0">
    <w:name w:val="بتنسيق HTML مسبق Char"/>
    <w:basedOn w:val="ab"/>
    <w:link w:val="HTML3"/>
    <w:rsid w:val="00BD3673"/>
    <w:rPr>
      <w:rFonts w:ascii="Courier New" w:hAnsi="Courier New" w:cs="Courier New"/>
    </w:rPr>
  </w:style>
  <w:style w:type="character" w:customStyle="1" w:styleId="HTMLPreformattedChar">
    <w:name w:val="HTML Preformatted Char"/>
    <w:rsid w:val="00BD3673"/>
    <w:rPr>
      <w:rFonts w:ascii="Courier New" w:hAnsi="Courier New" w:cs="Courier New"/>
    </w:rPr>
  </w:style>
  <w:style w:type="character" w:styleId="HTML4">
    <w:name w:val="HTML Sample"/>
    <w:rsid w:val="00BD3673"/>
    <w:rPr>
      <w:rFonts w:ascii="Courier New" w:hAnsi="Courier New"/>
      <w:spacing w:val="0"/>
      <w:lang w:bidi="ar-SA"/>
    </w:rPr>
  </w:style>
  <w:style w:type="character" w:styleId="HTML5">
    <w:name w:val="HTML Typewriter"/>
    <w:rsid w:val="00BD3673"/>
    <w:rPr>
      <w:rFonts w:ascii="Courier New" w:hAnsi="Courier New"/>
      <w:spacing w:val="0"/>
      <w:sz w:val="20"/>
      <w:szCs w:val="20"/>
      <w:lang w:bidi="ar-SA"/>
    </w:rPr>
  </w:style>
  <w:style w:type="character" w:styleId="HTMLVariable">
    <w:name w:val="HTML Variable"/>
    <w:rsid w:val="00BD3673"/>
    <w:rPr>
      <w:i/>
      <w:iCs/>
      <w:spacing w:val="0"/>
      <w:lang w:bidi="ar-SA"/>
    </w:rPr>
  </w:style>
  <w:style w:type="paragraph" w:styleId="Index1">
    <w:name w:val="index 1"/>
    <w:basedOn w:val="aa"/>
    <w:next w:val="aa"/>
    <w:autoRedefine/>
    <w:rsid w:val="00BD3673"/>
    <w:pPr>
      <w:spacing w:after="0" w:line="460" w:lineRule="exact"/>
      <w:ind w:left="220" w:hanging="220"/>
      <w:jc w:val="both"/>
    </w:pPr>
    <w:rPr>
      <w:rFonts w:ascii="Garamond" w:eastAsia="Times New Roman" w:hAnsi="Garamond" w:cs="Times New Roman"/>
      <w:szCs w:val="20"/>
    </w:rPr>
  </w:style>
  <w:style w:type="paragraph" w:styleId="Index2">
    <w:name w:val="index 2"/>
    <w:basedOn w:val="aa"/>
    <w:next w:val="aa"/>
    <w:autoRedefine/>
    <w:rsid w:val="00BD3673"/>
    <w:pPr>
      <w:spacing w:after="0" w:line="460" w:lineRule="exact"/>
      <w:ind w:left="440" w:hanging="220"/>
      <w:jc w:val="both"/>
    </w:pPr>
    <w:rPr>
      <w:rFonts w:ascii="Garamond" w:eastAsia="Times New Roman" w:hAnsi="Garamond" w:cs="Times New Roman"/>
      <w:szCs w:val="20"/>
    </w:rPr>
  </w:style>
  <w:style w:type="paragraph" w:styleId="Index3">
    <w:name w:val="index 3"/>
    <w:basedOn w:val="aa"/>
    <w:next w:val="aa"/>
    <w:autoRedefine/>
    <w:rsid w:val="00BD3673"/>
    <w:pPr>
      <w:spacing w:after="0" w:line="460" w:lineRule="exact"/>
      <w:ind w:left="660" w:hanging="220"/>
      <w:jc w:val="both"/>
    </w:pPr>
    <w:rPr>
      <w:rFonts w:ascii="Garamond" w:eastAsia="Times New Roman" w:hAnsi="Garamond" w:cs="Times New Roman"/>
      <w:szCs w:val="20"/>
    </w:rPr>
  </w:style>
  <w:style w:type="paragraph" w:styleId="Index4">
    <w:name w:val="index 4"/>
    <w:basedOn w:val="aa"/>
    <w:next w:val="aa"/>
    <w:autoRedefine/>
    <w:rsid w:val="00BD3673"/>
    <w:pPr>
      <w:spacing w:after="0" w:line="460" w:lineRule="exact"/>
      <w:ind w:left="880" w:hanging="220"/>
      <w:jc w:val="both"/>
    </w:pPr>
    <w:rPr>
      <w:rFonts w:ascii="Garamond" w:eastAsia="Times New Roman" w:hAnsi="Garamond" w:cs="Times New Roman"/>
      <w:szCs w:val="20"/>
    </w:rPr>
  </w:style>
  <w:style w:type="paragraph" w:styleId="Index5">
    <w:name w:val="index 5"/>
    <w:basedOn w:val="aa"/>
    <w:next w:val="aa"/>
    <w:autoRedefine/>
    <w:rsid w:val="00BD3673"/>
    <w:pPr>
      <w:spacing w:after="0" w:line="460" w:lineRule="exact"/>
      <w:ind w:left="1100" w:hanging="220"/>
      <w:jc w:val="both"/>
    </w:pPr>
    <w:rPr>
      <w:rFonts w:ascii="Garamond" w:eastAsia="Times New Roman" w:hAnsi="Garamond" w:cs="Times New Roman"/>
      <w:szCs w:val="20"/>
    </w:rPr>
  </w:style>
  <w:style w:type="paragraph" w:styleId="Index6">
    <w:name w:val="index 6"/>
    <w:basedOn w:val="aa"/>
    <w:next w:val="aa"/>
    <w:autoRedefine/>
    <w:rsid w:val="00BD3673"/>
    <w:pPr>
      <w:spacing w:after="0" w:line="460" w:lineRule="exact"/>
      <w:ind w:left="1320" w:hanging="220"/>
      <w:jc w:val="both"/>
    </w:pPr>
    <w:rPr>
      <w:rFonts w:ascii="Garamond" w:eastAsia="Times New Roman" w:hAnsi="Garamond" w:cs="Times New Roman"/>
      <w:szCs w:val="20"/>
    </w:rPr>
  </w:style>
  <w:style w:type="paragraph" w:styleId="Index7">
    <w:name w:val="index 7"/>
    <w:basedOn w:val="aa"/>
    <w:next w:val="aa"/>
    <w:autoRedefine/>
    <w:rsid w:val="00BD3673"/>
    <w:pPr>
      <w:spacing w:after="0" w:line="460" w:lineRule="exact"/>
      <w:ind w:left="1540" w:hanging="220"/>
      <w:jc w:val="both"/>
    </w:pPr>
    <w:rPr>
      <w:rFonts w:ascii="Garamond" w:eastAsia="Times New Roman" w:hAnsi="Garamond" w:cs="Times New Roman"/>
      <w:szCs w:val="20"/>
    </w:rPr>
  </w:style>
  <w:style w:type="paragraph" w:styleId="Index8">
    <w:name w:val="index 8"/>
    <w:basedOn w:val="aa"/>
    <w:next w:val="aa"/>
    <w:autoRedefine/>
    <w:rsid w:val="00BD3673"/>
    <w:pPr>
      <w:spacing w:after="0" w:line="460" w:lineRule="exact"/>
      <w:ind w:left="1760" w:hanging="220"/>
      <w:jc w:val="both"/>
    </w:pPr>
    <w:rPr>
      <w:rFonts w:ascii="Garamond" w:eastAsia="Times New Roman" w:hAnsi="Garamond" w:cs="Times New Roman"/>
      <w:szCs w:val="20"/>
    </w:rPr>
  </w:style>
  <w:style w:type="paragraph" w:styleId="Index9">
    <w:name w:val="index 9"/>
    <w:basedOn w:val="aa"/>
    <w:next w:val="aa"/>
    <w:autoRedefine/>
    <w:rsid w:val="00BD3673"/>
    <w:pPr>
      <w:spacing w:after="0" w:line="460" w:lineRule="exact"/>
      <w:ind w:left="1980" w:hanging="220"/>
      <w:jc w:val="both"/>
    </w:pPr>
    <w:rPr>
      <w:rFonts w:ascii="Garamond" w:eastAsia="Times New Roman" w:hAnsi="Garamond" w:cs="Times New Roman"/>
      <w:szCs w:val="20"/>
    </w:rPr>
  </w:style>
  <w:style w:type="paragraph" w:styleId="affff9">
    <w:name w:val="index heading"/>
    <w:basedOn w:val="aa"/>
    <w:next w:val="Index1"/>
    <w:rsid w:val="00BD3673"/>
    <w:pPr>
      <w:spacing w:after="0" w:line="460" w:lineRule="exact"/>
      <w:jc w:val="both"/>
    </w:pPr>
    <w:rPr>
      <w:rFonts w:ascii="Arial" w:eastAsia="Times New Roman" w:hAnsi="Arial" w:cs="Arial"/>
      <w:b/>
      <w:bCs/>
      <w:szCs w:val="20"/>
    </w:rPr>
  </w:style>
  <w:style w:type="character" w:styleId="affffa">
    <w:name w:val="line number"/>
    <w:rsid w:val="00BD3673"/>
    <w:rPr>
      <w:spacing w:val="0"/>
      <w:lang w:bidi="ar-SA"/>
    </w:rPr>
  </w:style>
  <w:style w:type="paragraph" w:styleId="affffb">
    <w:name w:val="List"/>
    <w:basedOn w:val="aa"/>
    <w:rsid w:val="00BD3673"/>
    <w:pPr>
      <w:spacing w:after="0" w:line="460" w:lineRule="exact"/>
      <w:ind w:left="283" w:hanging="283"/>
      <w:jc w:val="both"/>
    </w:pPr>
    <w:rPr>
      <w:rFonts w:ascii="Garamond" w:eastAsia="Times New Roman" w:hAnsi="Garamond" w:cs="Times New Roman"/>
      <w:szCs w:val="20"/>
    </w:rPr>
  </w:style>
  <w:style w:type="paragraph" w:styleId="27">
    <w:name w:val="List 2"/>
    <w:basedOn w:val="aa"/>
    <w:rsid w:val="00BD3673"/>
    <w:pPr>
      <w:spacing w:after="0" w:line="460" w:lineRule="exact"/>
      <w:ind w:left="566" w:hanging="283"/>
      <w:jc w:val="both"/>
    </w:pPr>
    <w:rPr>
      <w:rFonts w:ascii="Garamond" w:eastAsia="Times New Roman" w:hAnsi="Garamond" w:cs="Times New Roman"/>
      <w:szCs w:val="20"/>
    </w:rPr>
  </w:style>
  <w:style w:type="paragraph" w:styleId="35">
    <w:name w:val="List 3"/>
    <w:basedOn w:val="aa"/>
    <w:rsid w:val="00BD3673"/>
    <w:pPr>
      <w:spacing w:after="0" w:line="460" w:lineRule="exact"/>
      <w:ind w:left="849" w:hanging="283"/>
      <w:jc w:val="both"/>
    </w:pPr>
    <w:rPr>
      <w:rFonts w:ascii="Garamond" w:eastAsia="Times New Roman" w:hAnsi="Garamond" w:cs="Times New Roman"/>
      <w:szCs w:val="20"/>
    </w:rPr>
  </w:style>
  <w:style w:type="paragraph" w:styleId="43">
    <w:name w:val="List 4"/>
    <w:basedOn w:val="aa"/>
    <w:rsid w:val="00BD3673"/>
    <w:pPr>
      <w:spacing w:after="0" w:line="460" w:lineRule="exact"/>
      <w:ind w:left="1132" w:hanging="283"/>
      <w:jc w:val="both"/>
    </w:pPr>
    <w:rPr>
      <w:rFonts w:ascii="Garamond" w:eastAsia="Times New Roman" w:hAnsi="Garamond" w:cs="Times New Roman"/>
      <w:szCs w:val="20"/>
    </w:rPr>
  </w:style>
  <w:style w:type="paragraph" w:styleId="53">
    <w:name w:val="List 5"/>
    <w:basedOn w:val="aa"/>
    <w:rsid w:val="00BD3673"/>
    <w:pPr>
      <w:spacing w:after="0" w:line="460" w:lineRule="exact"/>
      <w:ind w:left="1415" w:hanging="283"/>
      <w:jc w:val="both"/>
    </w:pPr>
    <w:rPr>
      <w:rFonts w:ascii="Garamond" w:eastAsia="Times New Roman" w:hAnsi="Garamond" w:cs="Times New Roman"/>
      <w:szCs w:val="20"/>
    </w:rPr>
  </w:style>
  <w:style w:type="paragraph" w:styleId="affffc">
    <w:name w:val="List Bullet"/>
    <w:basedOn w:val="aa"/>
    <w:autoRedefine/>
    <w:uiPriority w:val="99"/>
    <w:rsid w:val="00BD3673"/>
    <w:pPr>
      <w:tabs>
        <w:tab w:val="num" w:pos="360"/>
      </w:tabs>
      <w:spacing w:after="0" w:line="460" w:lineRule="exact"/>
      <w:ind w:left="360" w:hanging="360"/>
      <w:jc w:val="both"/>
    </w:pPr>
    <w:rPr>
      <w:rFonts w:ascii="Garamond" w:eastAsia="Times New Roman" w:hAnsi="Garamond" w:cs="Times New Roman"/>
      <w:szCs w:val="20"/>
    </w:rPr>
  </w:style>
  <w:style w:type="paragraph" w:styleId="20">
    <w:name w:val="List Bullet 2"/>
    <w:basedOn w:val="aa"/>
    <w:autoRedefine/>
    <w:rsid w:val="00BD3673"/>
    <w:pPr>
      <w:numPr>
        <w:numId w:val="2"/>
      </w:numPr>
      <w:tabs>
        <w:tab w:val="clear" w:pos="360"/>
        <w:tab w:val="num" w:pos="643"/>
      </w:tabs>
      <w:spacing w:after="0" w:line="460" w:lineRule="exact"/>
      <w:ind w:left="643" w:right="0"/>
      <w:jc w:val="both"/>
    </w:pPr>
    <w:rPr>
      <w:rFonts w:ascii="Garamond" w:eastAsia="Times New Roman" w:hAnsi="Garamond" w:cs="Times New Roman"/>
      <w:szCs w:val="20"/>
    </w:rPr>
  </w:style>
  <w:style w:type="paragraph" w:styleId="30">
    <w:name w:val="List Bullet 3"/>
    <w:basedOn w:val="aa"/>
    <w:autoRedefine/>
    <w:rsid w:val="00BD3673"/>
    <w:pPr>
      <w:numPr>
        <w:numId w:val="3"/>
      </w:numPr>
      <w:tabs>
        <w:tab w:val="clear" w:pos="643"/>
        <w:tab w:val="num" w:pos="926"/>
      </w:tabs>
      <w:spacing w:after="0" w:line="460" w:lineRule="exact"/>
      <w:ind w:left="926" w:right="0"/>
      <w:jc w:val="both"/>
    </w:pPr>
    <w:rPr>
      <w:rFonts w:ascii="Garamond" w:eastAsia="Times New Roman" w:hAnsi="Garamond" w:cs="Times New Roman"/>
      <w:szCs w:val="20"/>
    </w:rPr>
  </w:style>
  <w:style w:type="paragraph" w:styleId="40">
    <w:name w:val="List Bullet 4"/>
    <w:basedOn w:val="aa"/>
    <w:autoRedefine/>
    <w:rsid w:val="00BD3673"/>
    <w:pPr>
      <w:numPr>
        <w:numId w:val="4"/>
      </w:numPr>
      <w:tabs>
        <w:tab w:val="clear" w:pos="926"/>
        <w:tab w:val="num" w:pos="1209"/>
      </w:tabs>
      <w:spacing w:after="0" w:line="460" w:lineRule="exact"/>
      <w:ind w:left="1209" w:right="0"/>
      <w:jc w:val="both"/>
    </w:pPr>
    <w:rPr>
      <w:rFonts w:ascii="Garamond" w:eastAsia="Times New Roman" w:hAnsi="Garamond" w:cs="Times New Roman"/>
      <w:szCs w:val="20"/>
    </w:rPr>
  </w:style>
  <w:style w:type="paragraph" w:styleId="50">
    <w:name w:val="List Bullet 5"/>
    <w:basedOn w:val="aa"/>
    <w:autoRedefine/>
    <w:rsid w:val="00BD3673"/>
    <w:pPr>
      <w:numPr>
        <w:numId w:val="5"/>
      </w:numPr>
      <w:tabs>
        <w:tab w:val="clear" w:pos="1209"/>
        <w:tab w:val="num" w:pos="1492"/>
      </w:tabs>
      <w:spacing w:after="0" w:line="460" w:lineRule="exact"/>
      <w:ind w:left="1492" w:right="0"/>
      <w:jc w:val="both"/>
    </w:pPr>
    <w:rPr>
      <w:rFonts w:ascii="Garamond" w:eastAsia="Times New Roman" w:hAnsi="Garamond" w:cs="Times New Roman"/>
      <w:szCs w:val="20"/>
    </w:rPr>
  </w:style>
  <w:style w:type="paragraph" w:styleId="a0">
    <w:name w:val="List Continue"/>
    <w:basedOn w:val="aa"/>
    <w:rsid w:val="00BD3673"/>
    <w:pPr>
      <w:numPr>
        <w:numId w:val="6"/>
      </w:numPr>
      <w:tabs>
        <w:tab w:val="clear" w:pos="1492"/>
      </w:tabs>
      <w:spacing w:after="120" w:line="460" w:lineRule="exact"/>
      <w:ind w:left="283" w:right="0" w:firstLine="0"/>
      <w:jc w:val="both"/>
    </w:pPr>
    <w:rPr>
      <w:rFonts w:ascii="Garamond" w:eastAsia="Times New Roman" w:hAnsi="Garamond" w:cs="Times New Roman"/>
      <w:szCs w:val="20"/>
    </w:rPr>
  </w:style>
  <w:style w:type="paragraph" w:styleId="28">
    <w:name w:val="List Continue 2"/>
    <w:basedOn w:val="aa"/>
    <w:rsid w:val="00BD3673"/>
    <w:pPr>
      <w:spacing w:after="120" w:line="460" w:lineRule="exact"/>
      <w:ind w:left="566"/>
      <w:jc w:val="both"/>
    </w:pPr>
    <w:rPr>
      <w:rFonts w:ascii="Garamond" w:eastAsia="Times New Roman" w:hAnsi="Garamond" w:cs="Times New Roman"/>
      <w:szCs w:val="20"/>
    </w:rPr>
  </w:style>
  <w:style w:type="paragraph" w:styleId="36">
    <w:name w:val="List Continue 3"/>
    <w:basedOn w:val="aa"/>
    <w:rsid w:val="00BD3673"/>
    <w:pPr>
      <w:spacing w:after="120" w:line="460" w:lineRule="exact"/>
      <w:ind w:left="849"/>
      <w:jc w:val="both"/>
    </w:pPr>
    <w:rPr>
      <w:rFonts w:ascii="Garamond" w:eastAsia="Times New Roman" w:hAnsi="Garamond" w:cs="Times New Roman"/>
      <w:szCs w:val="20"/>
    </w:rPr>
  </w:style>
  <w:style w:type="paragraph" w:styleId="44">
    <w:name w:val="List Continue 4"/>
    <w:basedOn w:val="aa"/>
    <w:rsid w:val="00BD3673"/>
    <w:pPr>
      <w:spacing w:after="120" w:line="460" w:lineRule="exact"/>
      <w:ind w:left="1132"/>
      <w:jc w:val="both"/>
    </w:pPr>
    <w:rPr>
      <w:rFonts w:ascii="Garamond" w:eastAsia="Times New Roman" w:hAnsi="Garamond" w:cs="Times New Roman"/>
      <w:szCs w:val="20"/>
    </w:rPr>
  </w:style>
  <w:style w:type="paragraph" w:styleId="54">
    <w:name w:val="List Continue 5"/>
    <w:basedOn w:val="aa"/>
    <w:rsid w:val="00BD3673"/>
    <w:pPr>
      <w:spacing w:after="120" w:line="460" w:lineRule="exact"/>
      <w:ind w:left="1415"/>
      <w:jc w:val="both"/>
    </w:pPr>
    <w:rPr>
      <w:rFonts w:ascii="Garamond" w:eastAsia="Times New Roman" w:hAnsi="Garamond" w:cs="Times New Roman"/>
      <w:szCs w:val="20"/>
    </w:rPr>
  </w:style>
  <w:style w:type="paragraph" w:styleId="affffd">
    <w:name w:val="List Number"/>
    <w:basedOn w:val="aa"/>
    <w:rsid w:val="00BD3673"/>
    <w:pPr>
      <w:tabs>
        <w:tab w:val="num" w:pos="360"/>
      </w:tabs>
      <w:spacing w:after="0" w:line="460" w:lineRule="exact"/>
      <w:ind w:left="360" w:hanging="360"/>
      <w:jc w:val="both"/>
    </w:pPr>
    <w:rPr>
      <w:rFonts w:ascii="Garamond" w:eastAsia="Times New Roman" w:hAnsi="Garamond" w:cs="Times New Roman"/>
      <w:szCs w:val="20"/>
    </w:rPr>
  </w:style>
  <w:style w:type="paragraph" w:styleId="2">
    <w:name w:val="List Number 2"/>
    <w:basedOn w:val="aa"/>
    <w:rsid w:val="00BD3673"/>
    <w:pPr>
      <w:numPr>
        <w:numId w:val="7"/>
      </w:numPr>
      <w:tabs>
        <w:tab w:val="clear" w:pos="360"/>
        <w:tab w:val="num" w:pos="643"/>
      </w:tabs>
      <w:spacing w:after="0" w:line="460" w:lineRule="exact"/>
      <w:ind w:left="643" w:right="0"/>
      <w:jc w:val="both"/>
    </w:pPr>
    <w:rPr>
      <w:rFonts w:ascii="Garamond" w:eastAsia="Times New Roman" w:hAnsi="Garamond" w:cs="Times New Roman"/>
      <w:szCs w:val="20"/>
    </w:rPr>
  </w:style>
  <w:style w:type="paragraph" w:styleId="3">
    <w:name w:val="List Number 3"/>
    <w:basedOn w:val="aa"/>
    <w:rsid w:val="00BD3673"/>
    <w:pPr>
      <w:numPr>
        <w:numId w:val="8"/>
      </w:numPr>
      <w:tabs>
        <w:tab w:val="clear" w:pos="643"/>
        <w:tab w:val="num" w:pos="926"/>
      </w:tabs>
      <w:spacing w:after="0" w:line="460" w:lineRule="exact"/>
      <w:ind w:left="926" w:right="0"/>
      <w:jc w:val="both"/>
    </w:pPr>
    <w:rPr>
      <w:rFonts w:ascii="Garamond" w:eastAsia="Times New Roman" w:hAnsi="Garamond" w:cs="Times New Roman"/>
      <w:szCs w:val="20"/>
    </w:rPr>
  </w:style>
  <w:style w:type="paragraph" w:styleId="4">
    <w:name w:val="List Number 4"/>
    <w:basedOn w:val="aa"/>
    <w:rsid w:val="00BD3673"/>
    <w:pPr>
      <w:numPr>
        <w:numId w:val="9"/>
      </w:numPr>
      <w:tabs>
        <w:tab w:val="clear" w:pos="926"/>
        <w:tab w:val="num" w:pos="1209"/>
      </w:tabs>
      <w:spacing w:after="0" w:line="460" w:lineRule="exact"/>
      <w:ind w:left="1209" w:right="0"/>
      <w:jc w:val="both"/>
    </w:pPr>
    <w:rPr>
      <w:rFonts w:ascii="Garamond" w:eastAsia="Times New Roman" w:hAnsi="Garamond" w:cs="Times New Roman"/>
      <w:szCs w:val="20"/>
    </w:rPr>
  </w:style>
  <w:style w:type="paragraph" w:styleId="5">
    <w:name w:val="List Number 5"/>
    <w:basedOn w:val="aa"/>
    <w:rsid w:val="00BD3673"/>
    <w:pPr>
      <w:numPr>
        <w:numId w:val="10"/>
      </w:numPr>
      <w:tabs>
        <w:tab w:val="clear" w:pos="1209"/>
        <w:tab w:val="num" w:pos="1492"/>
      </w:tabs>
      <w:spacing w:after="0" w:line="460" w:lineRule="exact"/>
      <w:ind w:left="1492" w:right="0"/>
      <w:jc w:val="both"/>
    </w:pPr>
    <w:rPr>
      <w:rFonts w:ascii="Garamond" w:eastAsia="Times New Roman" w:hAnsi="Garamond" w:cs="Times New Roman"/>
      <w:szCs w:val="20"/>
    </w:rPr>
  </w:style>
  <w:style w:type="paragraph" w:styleId="a">
    <w:name w:val="macro"/>
    <w:link w:val="Charf3"/>
    <w:rsid w:val="00BD3673"/>
    <w:pPr>
      <w:numPr>
        <w:numId w:val="11"/>
      </w:numPr>
      <w:tabs>
        <w:tab w:val="clear" w:pos="1492"/>
        <w:tab w:val="left" w:pos="480"/>
        <w:tab w:val="left" w:pos="960"/>
        <w:tab w:val="left" w:pos="1440"/>
        <w:tab w:val="left" w:pos="1920"/>
        <w:tab w:val="left" w:pos="2400"/>
        <w:tab w:val="left" w:pos="2880"/>
        <w:tab w:val="left" w:pos="3360"/>
        <w:tab w:val="left" w:pos="3840"/>
        <w:tab w:val="left" w:pos="4320"/>
      </w:tabs>
      <w:spacing w:line="460" w:lineRule="exact"/>
      <w:ind w:left="0" w:right="0" w:firstLine="0"/>
      <w:jc w:val="both"/>
    </w:pPr>
    <w:rPr>
      <w:rFonts w:ascii="Courier New" w:hAnsi="Courier New" w:cs="Courier New"/>
    </w:rPr>
  </w:style>
  <w:style w:type="character" w:customStyle="1" w:styleId="Charf3">
    <w:name w:val="نص ماكرو Char"/>
    <w:basedOn w:val="ab"/>
    <w:link w:val="a"/>
    <w:rsid w:val="00BD3673"/>
    <w:rPr>
      <w:rFonts w:ascii="Courier New" w:hAnsi="Courier New" w:cs="Courier New"/>
    </w:rPr>
  </w:style>
  <w:style w:type="character" w:customStyle="1" w:styleId="MacroTextChar">
    <w:name w:val="Macro Text Char"/>
    <w:rsid w:val="00BD3673"/>
    <w:rPr>
      <w:rFonts w:ascii="Courier New" w:hAnsi="Courier New" w:cs="Courier New"/>
    </w:rPr>
  </w:style>
  <w:style w:type="paragraph" w:styleId="affffe">
    <w:name w:val="Message Header"/>
    <w:basedOn w:val="aa"/>
    <w:link w:val="Charf4"/>
    <w:rsid w:val="00BD3673"/>
    <w:pPr>
      <w:pBdr>
        <w:top w:val="single" w:sz="6" w:space="1" w:color="auto"/>
        <w:left w:val="single" w:sz="6" w:space="1" w:color="auto"/>
        <w:bottom w:val="single" w:sz="6" w:space="1" w:color="auto"/>
        <w:right w:val="single" w:sz="6" w:space="1" w:color="auto"/>
      </w:pBdr>
      <w:shd w:val="pct20" w:color="auto" w:fill="auto"/>
      <w:spacing w:after="0" w:line="460" w:lineRule="exact"/>
      <w:ind w:left="1134" w:hanging="1134"/>
      <w:jc w:val="both"/>
    </w:pPr>
    <w:rPr>
      <w:rFonts w:ascii="Arial" w:eastAsia="Times New Roman" w:hAnsi="Arial" w:cs="Arial"/>
      <w:sz w:val="24"/>
      <w:szCs w:val="24"/>
    </w:rPr>
  </w:style>
  <w:style w:type="character" w:customStyle="1" w:styleId="Charf4">
    <w:name w:val="رأس رسالة Char"/>
    <w:basedOn w:val="ab"/>
    <w:link w:val="affffe"/>
    <w:rsid w:val="00BD3673"/>
    <w:rPr>
      <w:rFonts w:ascii="Arial" w:hAnsi="Arial" w:cs="Arial"/>
      <w:sz w:val="24"/>
      <w:szCs w:val="24"/>
      <w:shd w:val="pct20" w:color="auto" w:fill="auto"/>
    </w:rPr>
  </w:style>
  <w:style w:type="character" w:customStyle="1" w:styleId="MessageHeaderChar">
    <w:name w:val="Message Header Char"/>
    <w:rsid w:val="00BD3673"/>
    <w:rPr>
      <w:rFonts w:ascii="Cambria" w:eastAsia="Times New Roman" w:hAnsi="Cambria" w:cs="Times New Roman"/>
      <w:sz w:val="24"/>
      <w:szCs w:val="24"/>
      <w:shd w:val="pct20" w:color="auto" w:fill="auto"/>
    </w:rPr>
  </w:style>
  <w:style w:type="paragraph" w:styleId="afffff">
    <w:name w:val="Normal Indent"/>
    <w:basedOn w:val="aa"/>
    <w:rsid w:val="00BD3673"/>
    <w:pPr>
      <w:spacing w:after="0" w:line="460" w:lineRule="exact"/>
      <w:ind w:left="720"/>
      <w:jc w:val="both"/>
    </w:pPr>
    <w:rPr>
      <w:rFonts w:ascii="Garamond" w:eastAsia="Times New Roman" w:hAnsi="Garamond" w:cs="Times New Roman"/>
      <w:szCs w:val="20"/>
    </w:rPr>
  </w:style>
  <w:style w:type="paragraph" w:styleId="afffff0">
    <w:name w:val="Note Heading"/>
    <w:basedOn w:val="aa"/>
    <w:next w:val="aa"/>
    <w:link w:val="Charf5"/>
    <w:rsid w:val="00BD3673"/>
    <w:pPr>
      <w:spacing w:after="0" w:line="460" w:lineRule="exact"/>
      <w:jc w:val="both"/>
    </w:pPr>
    <w:rPr>
      <w:rFonts w:ascii="Garamond" w:eastAsia="Times New Roman" w:hAnsi="Garamond" w:cs="Times New Roman"/>
      <w:szCs w:val="20"/>
    </w:rPr>
  </w:style>
  <w:style w:type="character" w:customStyle="1" w:styleId="Charf5">
    <w:name w:val="عنوان ملاحظة Char"/>
    <w:basedOn w:val="ab"/>
    <w:link w:val="afffff0"/>
    <w:rsid w:val="00BD3673"/>
    <w:rPr>
      <w:rFonts w:ascii="Garamond" w:hAnsi="Garamond"/>
      <w:sz w:val="22"/>
    </w:rPr>
  </w:style>
  <w:style w:type="character" w:customStyle="1" w:styleId="NoteHeadingChar">
    <w:name w:val="Note Heading Char"/>
    <w:rsid w:val="00BD3673"/>
    <w:rPr>
      <w:sz w:val="24"/>
      <w:szCs w:val="24"/>
    </w:rPr>
  </w:style>
  <w:style w:type="character" w:customStyle="1" w:styleId="PlainTextChar">
    <w:name w:val="Plain Text Char"/>
    <w:rsid w:val="00BD3673"/>
    <w:rPr>
      <w:rFonts w:ascii="Courier New" w:hAnsi="Courier New" w:cs="Courier New"/>
    </w:rPr>
  </w:style>
  <w:style w:type="paragraph" w:styleId="afffff1">
    <w:name w:val="Salutation"/>
    <w:basedOn w:val="aa"/>
    <w:next w:val="aa"/>
    <w:link w:val="Charf6"/>
    <w:rsid w:val="00BD3673"/>
    <w:pPr>
      <w:spacing w:after="0" w:line="460" w:lineRule="exact"/>
      <w:jc w:val="both"/>
    </w:pPr>
    <w:rPr>
      <w:rFonts w:ascii="Garamond" w:eastAsia="Times New Roman" w:hAnsi="Garamond" w:cs="Times New Roman"/>
      <w:szCs w:val="20"/>
    </w:rPr>
  </w:style>
  <w:style w:type="character" w:customStyle="1" w:styleId="Charf6">
    <w:name w:val="تحية Char"/>
    <w:basedOn w:val="ab"/>
    <w:link w:val="afffff1"/>
    <w:rsid w:val="00BD3673"/>
    <w:rPr>
      <w:rFonts w:ascii="Garamond" w:hAnsi="Garamond"/>
      <w:sz w:val="22"/>
    </w:rPr>
  </w:style>
  <w:style w:type="character" w:customStyle="1" w:styleId="SalutationChar">
    <w:name w:val="Salutation Char"/>
    <w:rsid w:val="00BD3673"/>
    <w:rPr>
      <w:sz w:val="24"/>
      <w:szCs w:val="24"/>
    </w:rPr>
  </w:style>
  <w:style w:type="paragraph" w:styleId="afffff2">
    <w:name w:val="Signature"/>
    <w:basedOn w:val="aa"/>
    <w:link w:val="Charf7"/>
    <w:rsid w:val="00BD3673"/>
    <w:pPr>
      <w:spacing w:after="0" w:line="460" w:lineRule="exact"/>
      <w:ind w:left="4252"/>
      <w:jc w:val="both"/>
    </w:pPr>
    <w:rPr>
      <w:rFonts w:ascii="Garamond" w:eastAsia="Times New Roman" w:hAnsi="Garamond" w:cs="Times New Roman"/>
      <w:szCs w:val="20"/>
    </w:rPr>
  </w:style>
  <w:style w:type="character" w:customStyle="1" w:styleId="Charf7">
    <w:name w:val="توقيع Char"/>
    <w:basedOn w:val="ab"/>
    <w:link w:val="afffff2"/>
    <w:rsid w:val="00BD3673"/>
    <w:rPr>
      <w:rFonts w:ascii="Garamond" w:hAnsi="Garamond"/>
      <w:sz w:val="22"/>
    </w:rPr>
  </w:style>
  <w:style w:type="character" w:customStyle="1" w:styleId="SignatureChar">
    <w:name w:val="Signature Char"/>
    <w:rsid w:val="00BD3673"/>
    <w:rPr>
      <w:sz w:val="24"/>
      <w:szCs w:val="24"/>
    </w:rPr>
  </w:style>
  <w:style w:type="paragraph" w:styleId="afffff3">
    <w:name w:val="Subtitle"/>
    <w:basedOn w:val="aa"/>
    <w:link w:val="Charf8"/>
    <w:qFormat/>
    <w:rsid w:val="00BD3673"/>
    <w:pPr>
      <w:spacing w:after="60" w:line="460" w:lineRule="exact"/>
      <w:jc w:val="center"/>
      <w:outlineLvl w:val="1"/>
    </w:pPr>
    <w:rPr>
      <w:rFonts w:ascii="Arial" w:eastAsia="Times New Roman" w:hAnsi="Arial" w:cs="Arial"/>
      <w:sz w:val="24"/>
      <w:szCs w:val="24"/>
    </w:rPr>
  </w:style>
  <w:style w:type="character" w:customStyle="1" w:styleId="Charf8">
    <w:name w:val="عنوان فرعي Char"/>
    <w:basedOn w:val="ab"/>
    <w:link w:val="afffff3"/>
    <w:rsid w:val="00BD3673"/>
    <w:rPr>
      <w:rFonts w:ascii="Arial" w:hAnsi="Arial" w:cs="Arial"/>
      <w:sz w:val="24"/>
      <w:szCs w:val="24"/>
    </w:rPr>
  </w:style>
  <w:style w:type="character" w:customStyle="1" w:styleId="SubtitleChar">
    <w:name w:val="Subtitle Char"/>
    <w:rsid w:val="00BD3673"/>
    <w:rPr>
      <w:rFonts w:ascii="Cambria" w:eastAsia="Times New Roman" w:hAnsi="Cambria" w:cs="Times New Roman"/>
      <w:sz w:val="24"/>
      <w:szCs w:val="24"/>
    </w:rPr>
  </w:style>
  <w:style w:type="paragraph" w:styleId="afffff4">
    <w:name w:val="table of authorities"/>
    <w:basedOn w:val="aa"/>
    <w:next w:val="aa"/>
    <w:rsid w:val="00BD3673"/>
    <w:pPr>
      <w:spacing w:after="0" w:line="460" w:lineRule="exact"/>
      <w:ind w:left="220" w:hanging="220"/>
      <w:jc w:val="both"/>
    </w:pPr>
    <w:rPr>
      <w:rFonts w:ascii="Garamond" w:eastAsia="Times New Roman" w:hAnsi="Garamond" w:cs="Times New Roman"/>
      <w:szCs w:val="20"/>
    </w:rPr>
  </w:style>
  <w:style w:type="paragraph" w:styleId="afffff5">
    <w:name w:val="table of figures"/>
    <w:basedOn w:val="aa"/>
    <w:next w:val="aa"/>
    <w:rsid w:val="00BD3673"/>
    <w:pPr>
      <w:spacing w:after="0" w:line="460" w:lineRule="exact"/>
      <w:ind w:left="440" w:hanging="440"/>
      <w:jc w:val="both"/>
    </w:pPr>
    <w:rPr>
      <w:rFonts w:ascii="Garamond" w:eastAsia="Times New Roman" w:hAnsi="Garamond" w:cs="Times New Roman"/>
      <w:szCs w:val="20"/>
    </w:rPr>
  </w:style>
  <w:style w:type="paragraph" w:styleId="afffff6">
    <w:name w:val="toa heading"/>
    <w:basedOn w:val="aa"/>
    <w:next w:val="aa"/>
    <w:rsid w:val="00BD3673"/>
    <w:pPr>
      <w:spacing w:before="120" w:after="0" w:line="460" w:lineRule="exact"/>
      <w:jc w:val="both"/>
    </w:pPr>
    <w:rPr>
      <w:rFonts w:ascii="Arial" w:eastAsia="Times New Roman" w:hAnsi="Arial" w:cs="Arial"/>
      <w:b/>
      <w:bCs/>
      <w:sz w:val="24"/>
      <w:szCs w:val="24"/>
    </w:rPr>
  </w:style>
  <w:style w:type="paragraph" w:styleId="13">
    <w:name w:val="toc 1"/>
    <w:basedOn w:val="aa"/>
    <w:next w:val="aa"/>
    <w:autoRedefine/>
    <w:rsid w:val="00BD3673"/>
    <w:pPr>
      <w:spacing w:after="0" w:line="460" w:lineRule="exact"/>
      <w:jc w:val="both"/>
    </w:pPr>
    <w:rPr>
      <w:rFonts w:ascii="Garamond" w:eastAsia="Times New Roman" w:hAnsi="Garamond" w:cs="Times New Roman"/>
      <w:szCs w:val="20"/>
    </w:rPr>
  </w:style>
  <w:style w:type="paragraph" w:styleId="29">
    <w:name w:val="toc 2"/>
    <w:basedOn w:val="aa"/>
    <w:next w:val="aa"/>
    <w:autoRedefine/>
    <w:rsid w:val="00BD3673"/>
    <w:pPr>
      <w:spacing w:after="0" w:line="460" w:lineRule="exact"/>
      <w:ind w:left="220"/>
      <w:jc w:val="both"/>
    </w:pPr>
    <w:rPr>
      <w:rFonts w:ascii="Garamond" w:eastAsia="Times New Roman" w:hAnsi="Garamond" w:cs="Times New Roman"/>
      <w:szCs w:val="20"/>
    </w:rPr>
  </w:style>
  <w:style w:type="paragraph" w:styleId="37">
    <w:name w:val="toc 3"/>
    <w:basedOn w:val="aa"/>
    <w:next w:val="aa"/>
    <w:autoRedefine/>
    <w:rsid w:val="00BD3673"/>
    <w:pPr>
      <w:spacing w:after="0" w:line="460" w:lineRule="exact"/>
      <w:ind w:left="440"/>
      <w:jc w:val="both"/>
    </w:pPr>
    <w:rPr>
      <w:rFonts w:ascii="Garamond" w:eastAsia="Times New Roman" w:hAnsi="Garamond" w:cs="Times New Roman"/>
      <w:szCs w:val="20"/>
    </w:rPr>
  </w:style>
  <w:style w:type="paragraph" w:styleId="45">
    <w:name w:val="toc 4"/>
    <w:basedOn w:val="aa"/>
    <w:next w:val="aa"/>
    <w:autoRedefine/>
    <w:rsid w:val="00BD3673"/>
    <w:pPr>
      <w:spacing w:after="0" w:line="460" w:lineRule="exact"/>
      <w:ind w:left="660"/>
      <w:jc w:val="both"/>
    </w:pPr>
    <w:rPr>
      <w:rFonts w:ascii="Garamond" w:eastAsia="Times New Roman" w:hAnsi="Garamond" w:cs="Times New Roman"/>
      <w:szCs w:val="20"/>
    </w:rPr>
  </w:style>
  <w:style w:type="paragraph" w:styleId="55">
    <w:name w:val="toc 5"/>
    <w:basedOn w:val="aa"/>
    <w:next w:val="aa"/>
    <w:autoRedefine/>
    <w:rsid w:val="00BD3673"/>
    <w:pPr>
      <w:spacing w:after="0" w:line="460" w:lineRule="exact"/>
      <w:ind w:left="880"/>
      <w:jc w:val="both"/>
    </w:pPr>
    <w:rPr>
      <w:rFonts w:ascii="Garamond" w:eastAsia="Times New Roman" w:hAnsi="Garamond" w:cs="Times New Roman"/>
      <w:szCs w:val="20"/>
    </w:rPr>
  </w:style>
  <w:style w:type="paragraph" w:styleId="60">
    <w:name w:val="toc 6"/>
    <w:basedOn w:val="aa"/>
    <w:next w:val="aa"/>
    <w:autoRedefine/>
    <w:rsid w:val="00BD3673"/>
    <w:pPr>
      <w:spacing w:after="0" w:line="460" w:lineRule="exact"/>
      <w:ind w:left="1100"/>
      <w:jc w:val="both"/>
    </w:pPr>
    <w:rPr>
      <w:rFonts w:ascii="Garamond" w:eastAsia="Times New Roman" w:hAnsi="Garamond" w:cs="Times New Roman"/>
      <w:szCs w:val="20"/>
    </w:rPr>
  </w:style>
  <w:style w:type="paragraph" w:styleId="70">
    <w:name w:val="toc 7"/>
    <w:basedOn w:val="aa"/>
    <w:next w:val="aa"/>
    <w:autoRedefine/>
    <w:rsid w:val="00BD3673"/>
    <w:pPr>
      <w:spacing w:after="0" w:line="460" w:lineRule="exact"/>
      <w:ind w:left="1320"/>
      <w:jc w:val="both"/>
    </w:pPr>
    <w:rPr>
      <w:rFonts w:ascii="Garamond" w:eastAsia="Times New Roman" w:hAnsi="Garamond" w:cs="Times New Roman"/>
      <w:szCs w:val="20"/>
    </w:rPr>
  </w:style>
  <w:style w:type="paragraph" w:styleId="80">
    <w:name w:val="toc 8"/>
    <w:basedOn w:val="aa"/>
    <w:next w:val="aa"/>
    <w:autoRedefine/>
    <w:rsid w:val="00BD3673"/>
    <w:pPr>
      <w:spacing w:after="0" w:line="460" w:lineRule="exact"/>
      <w:ind w:left="1540"/>
      <w:jc w:val="both"/>
    </w:pPr>
    <w:rPr>
      <w:rFonts w:ascii="Garamond" w:eastAsia="Times New Roman" w:hAnsi="Garamond" w:cs="Times New Roman"/>
      <w:szCs w:val="20"/>
    </w:rPr>
  </w:style>
  <w:style w:type="paragraph" w:styleId="90">
    <w:name w:val="toc 9"/>
    <w:basedOn w:val="aa"/>
    <w:next w:val="aa"/>
    <w:autoRedefine/>
    <w:rsid w:val="00BD3673"/>
    <w:pPr>
      <w:spacing w:after="0" w:line="460" w:lineRule="exact"/>
      <w:ind w:left="1760"/>
      <w:jc w:val="both"/>
    </w:pPr>
    <w:rPr>
      <w:rFonts w:ascii="Garamond" w:eastAsia="Times New Roman" w:hAnsi="Garamond" w:cs="Times New Roman"/>
      <w:szCs w:val="20"/>
    </w:rPr>
  </w:style>
  <w:style w:type="character" w:customStyle="1" w:styleId="datasimp">
    <w:name w:val="datasimp"/>
    <w:rsid w:val="00BD3673"/>
  </w:style>
  <w:style w:type="character" w:customStyle="1" w:styleId="maintitle">
    <w:name w:val="maintitle"/>
    <w:rsid w:val="00BD3673"/>
  </w:style>
  <w:style w:type="paragraph" w:customStyle="1" w:styleId="detailfont">
    <w:name w:val="detailfont"/>
    <w:basedOn w:val="aa"/>
    <w:rsid w:val="00BD3673"/>
    <w:pPr>
      <w:bidi w:val="0"/>
      <w:spacing w:before="100" w:beforeAutospacing="1" w:after="100" w:afterAutospacing="1" w:line="460" w:lineRule="exact"/>
    </w:pPr>
    <w:rPr>
      <w:rFonts w:ascii="Times New Roman" w:eastAsia="Times New Roman" w:hAnsi="Times New Roman" w:cs="Times New Roman"/>
      <w:sz w:val="24"/>
      <w:szCs w:val="24"/>
    </w:rPr>
  </w:style>
  <w:style w:type="character" w:customStyle="1" w:styleId="CharCharCharChar">
    <w:name w:val="نص حاشية سفلية Char Char Char Char"/>
    <w:rsid w:val="00BD3673"/>
    <w:rPr>
      <w:color w:val="FF0000"/>
      <w:szCs w:val="24"/>
      <w:lang w:val="en-US" w:eastAsia="en-US" w:bidi="ar-SA"/>
    </w:rPr>
  </w:style>
  <w:style w:type="paragraph" w:customStyle="1" w:styleId="Char">
    <w:name w:val="أرقام هوامش Char"/>
    <w:basedOn w:val="aff6"/>
    <w:autoRedefine/>
    <w:rsid w:val="00BD3673"/>
    <w:pPr>
      <w:widowControl w:val="0"/>
      <w:numPr>
        <w:numId w:val="13"/>
      </w:numPr>
      <w:tabs>
        <w:tab w:val="clear" w:pos="945"/>
        <w:tab w:val="num" w:pos="360"/>
        <w:tab w:val="num" w:pos="1080"/>
      </w:tabs>
      <w:bidi/>
      <w:spacing w:before="0" w:beforeAutospacing="0" w:after="0" w:afterAutospacing="0"/>
      <w:ind w:left="502" w:right="0" w:hanging="502"/>
      <w:jc w:val="lowKashida"/>
    </w:pPr>
    <w:rPr>
      <w:rFonts w:ascii="Lotus Linotype" w:eastAsia="SimSun" w:hAnsi="Lotus Linotype" w:cs="Traditional Arabic"/>
      <w:color w:val="000000"/>
      <w:sz w:val="32"/>
      <w:szCs w:val="32"/>
      <w:vertAlign w:val="superscript"/>
      <w:lang w:eastAsia="zh-CN"/>
    </w:rPr>
  </w:style>
  <w:style w:type="character" w:customStyle="1" w:styleId="CharChar">
    <w:name w:val="أرقام هوامش Char Char"/>
    <w:rsid w:val="00BD3673"/>
    <w:rPr>
      <w:rFonts w:ascii="Lotus Linotype" w:eastAsia="SimSun" w:hAnsi="Lotus Linotype" w:cs="Traditional Arabic"/>
      <w:color w:val="000000"/>
      <w:sz w:val="32"/>
      <w:szCs w:val="32"/>
      <w:vertAlign w:val="superscript"/>
      <w:lang w:eastAsia="zh-CN" w:bidi="ar-EG"/>
    </w:rPr>
  </w:style>
  <w:style w:type="paragraph" w:customStyle="1" w:styleId="afffff7">
    <w:name w:val="عنوان جانبي"/>
    <w:basedOn w:val="aff6"/>
    <w:autoRedefine/>
    <w:rsid w:val="00BD3673"/>
    <w:pPr>
      <w:widowControl w:val="0"/>
      <w:bidi/>
      <w:spacing w:before="0" w:beforeAutospacing="0" w:after="0" w:afterAutospacing="0" w:line="560" w:lineRule="exact"/>
      <w:jc w:val="lowKashida"/>
    </w:pPr>
    <w:rPr>
      <w:rFonts w:ascii="Lotus Linotype" w:eastAsia="SimSun" w:hAnsi="Lotus Linotype" w:cs="MCS Taybah S_U normal."/>
      <w:color w:val="000000"/>
      <w:sz w:val="32"/>
      <w:szCs w:val="32"/>
      <w:lang w:eastAsia="zh-CN"/>
    </w:rPr>
  </w:style>
  <w:style w:type="paragraph" w:customStyle="1" w:styleId="CharChar0">
    <w:name w:val="رقم الهامش في النص Char Char"/>
    <w:basedOn w:val="aff6"/>
    <w:autoRedefine/>
    <w:rsid w:val="00BD3673"/>
    <w:pPr>
      <w:widowControl w:val="0"/>
      <w:bidi/>
      <w:spacing w:before="0" w:beforeAutospacing="0" w:after="0" w:afterAutospacing="0"/>
      <w:ind w:firstLine="360"/>
      <w:jc w:val="lowKashida"/>
    </w:pPr>
    <w:rPr>
      <w:rFonts w:eastAsia="SimSun" w:cs="Lotus Linotype"/>
      <w:color w:val="000000"/>
      <w:position w:val="14"/>
      <w:sz w:val="22"/>
      <w:szCs w:val="22"/>
      <w:lang w:eastAsia="zh-CN"/>
    </w:rPr>
  </w:style>
  <w:style w:type="character" w:customStyle="1" w:styleId="CharCharChar">
    <w:name w:val="رقم الهامش في النص Char Char Char"/>
    <w:rsid w:val="00BD3673"/>
    <w:rPr>
      <w:rFonts w:ascii="Traditional Arabic" w:eastAsia="SimSun" w:hAnsi="Traditional Arabic" w:cs="Lotus Linotype"/>
      <w:color w:val="000000"/>
      <w:position w:val="14"/>
      <w:sz w:val="22"/>
      <w:szCs w:val="22"/>
      <w:lang w:eastAsia="zh-CN" w:bidi="ar-EG"/>
    </w:rPr>
  </w:style>
  <w:style w:type="paragraph" w:customStyle="1" w:styleId="afffff8">
    <w:name w:val="المتن أحمد"/>
    <w:basedOn w:val="aa"/>
    <w:autoRedefine/>
    <w:rsid w:val="00BD3673"/>
    <w:pPr>
      <w:widowControl w:val="0"/>
      <w:spacing w:after="0" w:line="460" w:lineRule="exact"/>
      <w:ind w:firstLine="567"/>
      <w:jc w:val="lowKashida"/>
    </w:pPr>
    <w:rPr>
      <w:rFonts w:ascii="Lotus Linotype" w:eastAsia="Times New Roman" w:hAnsi="Lotus Linotype"/>
      <w:color w:val="000000"/>
      <w:sz w:val="32"/>
      <w:szCs w:val="32"/>
    </w:rPr>
  </w:style>
  <w:style w:type="character" w:customStyle="1" w:styleId="CharChar6">
    <w:name w:val="Char Char6"/>
    <w:semiHidden/>
    <w:locked/>
    <w:rsid w:val="00BD3673"/>
    <w:rPr>
      <w:rFonts w:ascii="Tahoma" w:hAnsi="Tahoma" w:cs="Tahoma"/>
      <w:bCs/>
      <w:sz w:val="16"/>
      <w:szCs w:val="16"/>
      <w:lang w:val="en-US" w:eastAsia="en-US" w:bidi="ar-SA"/>
    </w:rPr>
  </w:style>
  <w:style w:type="character" w:customStyle="1" w:styleId="CharChar1">
    <w:name w:val="Char Char"/>
    <w:rsid w:val="00BD3673"/>
    <w:rPr>
      <w:rFonts w:ascii="Calibri" w:eastAsia="Calibri" w:hAnsi="Calibri" w:cs="Arial" w:hint="default"/>
      <w:lang w:val="en-US" w:eastAsia="en-US" w:bidi="ar-SA"/>
    </w:rPr>
  </w:style>
  <w:style w:type="character" w:customStyle="1" w:styleId="CharChar12">
    <w:name w:val="Char Char12"/>
    <w:locked/>
    <w:rsid w:val="00BD3673"/>
    <w:rPr>
      <w:rFonts w:cs="Akhbar MT"/>
      <w:b/>
      <w:bCs/>
      <w:sz w:val="26"/>
      <w:szCs w:val="30"/>
      <w:lang w:val="en-US" w:eastAsia="en-US" w:bidi="ar-SA"/>
    </w:rPr>
  </w:style>
  <w:style w:type="character" w:customStyle="1" w:styleId="CharChar10">
    <w:name w:val="Char Char1"/>
    <w:locked/>
    <w:rsid w:val="00BD3673"/>
    <w:rPr>
      <w:rFonts w:ascii="Cambria" w:hAnsi="Cambria"/>
      <w:b/>
      <w:bCs/>
      <w:kern w:val="28"/>
      <w:sz w:val="32"/>
      <w:szCs w:val="32"/>
      <w:lang w:val="en-US" w:eastAsia="en-US" w:bidi="ar-SA"/>
    </w:rPr>
  </w:style>
  <w:style w:type="paragraph" w:customStyle="1" w:styleId="afffff9">
    <w:name w:val="تصحيح تلقائي"/>
    <w:rsid w:val="00BD3673"/>
    <w:pPr>
      <w:bidi/>
      <w:spacing w:line="580" w:lineRule="exact"/>
      <w:jc w:val="both"/>
    </w:pPr>
    <w:rPr>
      <w:sz w:val="24"/>
      <w:szCs w:val="24"/>
    </w:rPr>
  </w:style>
  <w:style w:type="character" w:customStyle="1" w:styleId="style11">
    <w:name w:val="style11"/>
    <w:rsid w:val="00BD3673"/>
    <w:rPr>
      <w:rFonts w:cs="Traditional Arabic" w:hint="cs"/>
      <w:b/>
      <w:bCs/>
      <w:color w:val="000000"/>
      <w:sz w:val="36"/>
      <w:szCs w:val="36"/>
    </w:rPr>
  </w:style>
  <w:style w:type="character" w:customStyle="1" w:styleId="special1">
    <w:name w:val="special1"/>
    <w:rsid w:val="00BD3673"/>
    <w:rPr>
      <w:rFonts w:cs="Traditional Arabic" w:hint="cs"/>
      <w:b/>
      <w:bCs/>
      <w:color w:val="008000"/>
      <w:sz w:val="36"/>
      <w:szCs w:val="36"/>
    </w:rPr>
  </w:style>
  <w:style w:type="character" w:customStyle="1" w:styleId="srch1">
    <w:name w:val="srch1"/>
    <w:rsid w:val="00BD3673"/>
    <w:rPr>
      <w:rFonts w:cs="Traditional Arabic" w:hint="cs"/>
      <w:b/>
      <w:bCs/>
      <w:color w:val="FF0000"/>
      <w:sz w:val="36"/>
      <w:szCs w:val="36"/>
    </w:rPr>
  </w:style>
  <w:style w:type="character" w:customStyle="1" w:styleId="sora1">
    <w:name w:val="sora1"/>
    <w:rsid w:val="00BD3673"/>
    <w:rPr>
      <w:rFonts w:cs="Traditional Arabic" w:hint="cs"/>
      <w:b/>
      <w:bCs/>
      <w:color w:val="FF80FF"/>
      <w:sz w:val="36"/>
      <w:szCs w:val="36"/>
    </w:rPr>
  </w:style>
  <w:style w:type="character" w:customStyle="1" w:styleId="quran">
    <w:name w:val="quran"/>
    <w:rsid w:val="00BD3673"/>
  </w:style>
  <w:style w:type="character" w:customStyle="1" w:styleId="hadith">
    <w:name w:val="hadith"/>
    <w:rsid w:val="00BD3673"/>
  </w:style>
  <w:style w:type="character" w:customStyle="1" w:styleId="quran1">
    <w:name w:val="quran1"/>
    <w:rsid w:val="00BD3673"/>
    <w:rPr>
      <w:color w:val="008000"/>
    </w:rPr>
  </w:style>
  <w:style w:type="character" w:customStyle="1" w:styleId="hadith1">
    <w:name w:val="hadith1"/>
    <w:rsid w:val="00BD3673"/>
    <w:rPr>
      <w:color w:val="0000FF"/>
    </w:rPr>
  </w:style>
  <w:style w:type="character" w:customStyle="1" w:styleId="qsection">
    <w:name w:val="qsection"/>
    <w:rsid w:val="00BD3673"/>
    <w:rPr>
      <w:rFonts w:ascii="Arial" w:hAnsi="Arial" w:cs="Arial" w:hint="default"/>
      <w:b/>
      <w:bCs/>
      <w:sz w:val="24"/>
      <w:szCs w:val="24"/>
    </w:rPr>
  </w:style>
  <w:style w:type="character" w:customStyle="1" w:styleId="quest">
    <w:name w:val="quest"/>
    <w:rsid w:val="00BD3673"/>
    <w:rPr>
      <w:rFonts w:ascii="Times New Roman" w:hAnsi="Times New Roman" w:cs="Times New Roman" w:hint="default"/>
      <w:b/>
      <w:bCs/>
      <w:color w:val="660000"/>
    </w:rPr>
  </w:style>
  <w:style w:type="character" w:customStyle="1" w:styleId="tag86e">
    <w:name w:val="tag86e"/>
    <w:rsid w:val="00BD3673"/>
  </w:style>
  <w:style w:type="character" w:customStyle="1" w:styleId="subject1">
    <w:name w:val="subject1"/>
    <w:rsid w:val="00BD3673"/>
    <w:rPr>
      <w:b/>
      <w:bCs/>
      <w:strike w:val="0"/>
      <w:dstrike w:val="0"/>
      <w:color w:val="008000"/>
      <w:u w:val="none"/>
      <w:effect w:val="none"/>
    </w:rPr>
  </w:style>
  <w:style w:type="character" w:customStyle="1" w:styleId="tag120e">
    <w:name w:val="tag120e"/>
    <w:rsid w:val="00BD3673"/>
  </w:style>
  <w:style w:type="character" w:customStyle="1" w:styleId="tag21e">
    <w:name w:val="tag21e"/>
    <w:rsid w:val="00BD3673"/>
  </w:style>
  <w:style w:type="character" w:customStyle="1" w:styleId="tag100e">
    <w:name w:val="tag100e"/>
    <w:rsid w:val="00BD3673"/>
  </w:style>
  <w:style w:type="character" w:customStyle="1" w:styleId="tag3e">
    <w:name w:val="tag3e"/>
    <w:rsid w:val="00BD3673"/>
  </w:style>
  <w:style w:type="character" w:customStyle="1" w:styleId="tag2e">
    <w:name w:val="tag2e"/>
    <w:rsid w:val="00BD3673"/>
  </w:style>
  <w:style w:type="character" w:customStyle="1" w:styleId="tag32e">
    <w:name w:val="tag32e"/>
    <w:rsid w:val="00BD3673"/>
  </w:style>
  <w:style w:type="character" w:customStyle="1" w:styleId="tag68e">
    <w:name w:val="tag68e"/>
    <w:rsid w:val="00BD3673"/>
  </w:style>
  <w:style w:type="character" w:customStyle="1" w:styleId="tag23e">
    <w:name w:val="tag23e"/>
    <w:rsid w:val="00BD3673"/>
  </w:style>
  <w:style w:type="character" w:customStyle="1" w:styleId="tag29e">
    <w:name w:val="tag29e"/>
    <w:rsid w:val="00BD3673"/>
  </w:style>
  <w:style w:type="character" w:customStyle="1" w:styleId="tag7e">
    <w:name w:val="tag7e"/>
    <w:rsid w:val="00BD3673"/>
  </w:style>
  <w:style w:type="character" w:customStyle="1" w:styleId="tag28e">
    <w:name w:val="tag28e"/>
    <w:rsid w:val="00BD3673"/>
  </w:style>
  <w:style w:type="character" w:customStyle="1" w:styleId="tag8e">
    <w:name w:val="tag8e"/>
    <w:rsid w:val="00BD3673"/>
  </w:style>
  <w:style w:type="character" w:customStyle="1" w:styleId="tag9e">
    <w:name w:val="tag9e"/>
    <w:rsid w:val="00BD3673"/>
  </w:style>
  <w:style w:type="character" w:customStyle="1" w:styleId="tag19e">
    <w:name w:val="tag19e"/>
    <w:rsid w:val="00BD3673"/>
  </w:style>
  <w:style w:type="character" w:customStyle="1" w:styleId="tag65e">
    <w:name w:val="tag65e"/>
    <w:rsid w:val="00BD3673"/>
  </w:style>
  <w:style w:type="character" w:customStyle="1" w:styleId="tag26e">
    <w:name w:val="tag26e"/>
    <w:rsid w:val="00BD3673"/>
  </w:style>
  <w:style w:type="character" w:customStyle="1" w:styleId="tag4e">
    <w:name w:val="tag4e"/>
    <w:rsid w:val="00BD3673"/>
  </w:style>
  <w:style w:type="character" w:customStyle="1" w:styleId="tag22e">
    <w:name w:val="tag22e"/>
    <w:rsid w:val="00BD3673"/>
  </w:style>
  <w:style w:type="character" w:customStyle="1" w:styleId="tag24e">
    <w:name w:val="tag24e"/>
    <w:rsid w:val="00BD3673"/>
  </w:style>
  <w:style w:type="character" w:customStyle="1" w:styleId="tag70e">
    <w:name w:val="tag70e"/>
    <w:rsid w:val="00BD3673"/>
  </w:style>
  <w:style w:type="character" w:customStyle="1" w:styleId="tag25e">
    <w:name w:val="tag25e"/>
    <w:rsid w:val="00BD3673"/>
  </w:style>
  <w:style w:type="character" w:customStyle="1" w:styleId="tag109e">
    <w:name w:val="tag109e"/>
    <w:rsid w:val="00BD3673"/>
  </w:style>
  <w:style w:type="character" w:customStyle="1" w:styleId="tag31e">
    <w:name w:val="tag31e"/>
    <w:rsid w:val="00BD3673"/>
  </w:style>
  <w:style w:type="character" w:customStyle="1" w:styleId="tag103e">
    <w:name w:val="tag103e"/>
    <w:rsid w:val="00BD3673"/>
  </w:style>
  <w:style w:type="character" w:customStyle="1" w:styleId="tag94e">
    <w:name w:val="tag94e"/>
    <w:rsid w:val="00BD3673"/>
  </w:style>
  <w:style w:type="character" w:customStyle="1" w:styleId="tag98e">
    <w:name w:val="tag98e"/>
    <w:rsid w:val="00BD3673"/>
  </w:style>
  <w:style w:type="character" w:customStyle="1" w:styleId="tag67e">
    <w:name w:val="tag67e"/>
    <w:rsid w:val="00BD3673"/>
  </w:style>
  <w:style w:type="character" w:customStyle="1" w:styleId="tag15e">
    <w:name w:val="tag15e"/>
    <w:rsid w:val="00BD3673"/>
  </w:style>
  <w:style w:type="character" w:customStyle="1" w:styleId="tag30e">
    <w:name w:val="tag30e"/>
    <w:rsid w:val="00BD3673"/>
  </w:style>
  <w:style w:type="character" w:customStyle="1" w:styleId="tag33e">
    <w:name w:val="tag33e"/>
    <w:rsid w:val="00BD3673"/>
  </w:style>
  <w:style w:type="character" w:customStyle="1" w:styleId="tag5e">
    <w:name w:val="tag5e"/>
    <w:rsid w:val="00BD3673"/>
  </w:style>
  <w:style w:type="character" w:customStyle="1" w:styleId="tag121e">
    <w:name w:val="tag121e"/>
    <w:rsid w:val="00BD3673"/>
  </w:style>
  <w:style w:type="character" w:customStyle="1" w:styleId="question1">
    <w:name w:val="question1"/>
    <w:rsid w:val="00BD3673"/>
    <w:rPr>
      <w:color w:val="990033"/>
    </w:rPr>
  </w:style>
  <w:style w:type="character" w:customStyle="1" w:styleId="tag14e">
    <w:name w:val="tag14e"/>
    <w:rsid w:val="00BD3673"/>
  </w:style>
  <w:style w:type="paragraph" w:customStyle="1" w:styleId="afffffa">
    <w:name w:val="الصفة"/>
    <w:basedOn w:val="aa"/>
    <w:rsid w:val="00BD3673"/>
    <w:pPr>
      <w:bidi w:val="0"/>
      <w:spacing w:after="0" w:line="240" w:lineRule="auto"/>
      <w:ind w:left="360"/>
      <w:jc w:val="center"/>
    </w:pPr>
    <w:rPr>
      <w:rFonts w:ascii="Times New Roman" w:eastAsia="Times New Roman" w:hAnsi="Times New Roman" w:cs="Traditional Arabic"/>
      <w:b/>
      <w:bCs/>
      <w:noProof/>
      <w:sz w:val="44"/>
      <w:szCs w:val="44"/>
    </w:rPr>
  </w:style>
  <w:style w:type="paragraph" w:customStyle="1" w:styleId="question">
    <w:name w:val="question"/>
    <w:basedOn w:val="aa"/>
    <w:rsid w:val="00BD3673"/>
    <w:pPr>
      <w:bidi w:val="0"/>
      <w:spacing w:before="100" w:beforeAutospacing="1" w:after="100" w:afterAutospacing="1" w:line="240" w:lineRule="auto"/>
    </w:pPr>
    <w:rPr>
      <w:rFonts w:ascii="Times New Roman" w:eastAsia="Times New Roman" w:hAnsi="Times New Roman" w:cs="Traditional Arabic"/>
      <w:noProof/>
      <w:color w:val="990033"/>
      <w:sz w:val="20"/>
      <w:szCs w:val="20"/>
      <w:lang w:eastAsia="ar-SA"/>
    </w:rPr>
  </w:style>
  <w:style w:type="character" w:customStyle="1" w:styleId="text1">
    <w:name w:val="text1"/>
    <w:rsid w:val="00BD3673"/>
    <w:rPr>
      <w:rFonts w:ascii="Tahoma" w:hAnsi="Tahoma" w:cs="Tahoma" w:hint="default"/>
      <w:sz w:val="20"/>
      <w:szCs w:val="20"/>
    </w:rPr>
  </w:style>
  <w:style w:type="paragraph" w:customStyle="1" w:styleId="afffffb">
    <w:name w:val="جانبي"/>
    <w:basedOn w:val="aa"/>
    <w:rsid w:val="00BD3673"/>
    <w:pPr>
      <w:keepNext/>
      <w:widowControl w:val="0"/>
      <w:overflowPunct w:val="0"/>
      <w:autoSpaceDE w:val="0"/>
      <w:autoSpaceDN w:val="0"/>
      <w:adjustRightInd w:val="0"/>
      <w:spacing w:after="0" w:line="720" w:lineRule="exact"/>
      <w:jc w:val="both"/>
      <w:textAlignment w:val="baseline"/>
    </w:pPr>
    <w:rPr>
      <w:rFonts w:ascii="Times New Roman" w:eastAsia="Times New Roman" w:hAnsi="Times New Roman" w:cs="Times New Roman"/>
      <w:bCs/>
      <w:sz w:val="20"/>
      <w:szCs w:val="36"/>
    </w:rPr>
  </w:style>
  <w:style w:type="paragraph" w:customStyle="1" w:styleId="afffffc">
    <w:name w:val="سؤال"/>
    <w:basedOn w:val="aa"/>
    <w:rsid w:val="00BD3673"/>
    <w:pPr>
      <w:widowControl w:val="0"/>
      <w:overflowPunct w:val="0"/>
      <w:autoSpaceDE w:val="0"/>
      <w:autoSpaceDN w:val="0"/>
      <w:adjustRightInd w:val="0"/>
      <w:spacing w:after="240" w:line="480" w:lineRule="exact"/>
      <w:ind w:firstLine="340"/>
      <w:jc w:val="both"/>
      <w:textAlignment w:val="baseline"/>
    </w:pPr>
    <w:rPr>
      <w:rFonts w:ascii="Times New Roman" w:eastAsia="Times New Roman" w:hAnsi="Times New Roman" w:cs="Times New Roman"/>
      <w:bCs/>
      <w:color w:val="000000"/>
      <w:sz w:val="24"/>
      <w:szCs w:val="32"/>
    </w:rPr>
  </w:style>
  <w:style w:type="paragraph" w:customStyle="1" w:styleId="afffffd">
    <w:name w:val="الباب"/>
    <w:basedOn w:val="51"/>
    <w:autoRedefine/>
    <w:rsid w:val="00BD3673"/>
    <w:pPr>
      <w:autoSpaceDE w:val="0"/>
      <w:autoSpaceDN w:val="0"/>
      <w:adjustRightInd w:val="0"/>
      <w:spacing w:before="0" w:after="0"/>
      <w:jc w:val="center"/>
    </w:pPr>
    <w:rPr>
      <w:rFonts w:ascii="Lotus Linotype" w:hAnsi="Lotus Linotype" w:cs="Lotus Linotype"/>
      <w:b w:val="0"/>
      <w:i w:val="0"/>
      <w:iCs w:val="0"/>
      <w:color w:val="FF0000"/>
      <w:sz w:val="28"/>
      <w:szCs w:val="28"/>
    </w:rPr>
  </w:style>
  <w:style w:type="paragraph" w:customStyle="1" w:styleId="afffffe">
    <w:name w:val="المتن"/>
    <w:basedOn w:val="6"/>
    <w:autoRedefine/>
    <w:rsid w:val="00BD3673"/>
    <w:pPr>
      <w:keepNext w:val="0"/>
      <w:framePr w:hSpace="0" w:wrap="auto" w:vAnchor="margin" w:hAnchor="text" w:xAlign="left" w:yAlign="inline"/>
      <w:autoSpaceDE w:val="0"/>
      <w:autoSpaceDN w:val="0"/>
      <w:adjustRightInd w:val="0"/>
      <w:spacing w:line="276" w:lineRule="auto"/>
      <w:jc w:val="both"/>
    </w:pPr>
    <w:rPr>
      <w:rFonts w:ascii="Arial" w:hAnsi="Arial" w:cs="Simplified Arabic"/>
      <w:bCs w:val="0"/>
      <w:color w:val="002060"/>
      <w:kern w:val="32"/>
      <w:sz w:val="30"/>
      <w:lang w:eastAsia="ar-SA" w:bidi="ar-AE"/>
    </w:rPr>
  </w:style>
  <w:style w:type="paragraph" w:customStyle="1" w:styleId="affffff">
    <w:name w:val="خط"/>
    <w:basedOn w:val="aa"/>
    <w:autoRedefine/>
    <w:semiHidden/>
    <w:rsid w:val="00BD3673"/>
    <w:pPr>
      <w:tabs>
        <w:tab w:val="left" w:pos="584"/>
        <w:tab w:val="left" w:pos="860"/>
        <w:tab w:val="left" w:pos="6569"/>
      </w:tabs>
      <w:autoSpaceDE w:val="0"/>
      <w:autoSpaceDN w:val="0"/>
      <w:adjustRightInd w:val="0"/>
      <w:spacing w:after="200" w:line="276" w:lineRule="auto"/>
      <w:jc w:val="both"/>
    </w:pPr>
    <w:rPr>
      <w:rFonts w:ascii="Lotus Linotype" w:eastAsia="Times New Roman" w:hAnsi="Lotus Linotype"/>
      <w:b/>
      <w:color w:val="FF0000"/>
      <w:sz w:val="28"/>
      <w:szCs w:val="28"/>
    </w:rPr>
  </w:style>
  <w:style w:type="paragraph" w:customStyle="1" w:styleId="14">
    <w:name w:val="حاشية 1"/>
    <w:basedOn w:val="aa"/>
    <w:autoRedefine/>
    <w:semiHidden/>
    <w:rsid w:val="00BD3673"/>
    <w:pPr>
      <w:autoSpaceDE w:val="0"/>
      <w:autoSpaceDN w:val="0"/>
      <w:adjustRightInd w:val="0"/>
      <w:spacing w:after="200" w:line="276" w:lineRule="auto"/>
      <w:jc w:val="both"/>
    </w:pPr>
    <w:rPr>
      <w:rFonts w:ascii="Lotus Linotype" w:eastAsia="Times New Roman" w:hAnsi="Lotus Linotype"/>
      <w:b/>
      <w:color w:val="0000FF"/>
      <w:sz w:val="28"/>
      <w:szCs w:val="28"/>
    </w:rPr>
  </w:style>
  <w:style w:type="paragraph" w:customStyle="1" w:styleId="affffff0">
    <w:name w:val="نجوم"/>
    <w:basedOn w:val="aa"/>
    <w:next w:val="afffffe"/>
    <w:autoRedefine/>
    <w:rsid w:val="00BD3673"/>
    <w:pPr>
      <w:autoSpaceDE w:val="0"/>
      <w:autoSpaceDN w:val="0"/>
      <w:adjustRightInd w:val="0"/>
      <w:spacing w:after="200" w:line="500" w:lineRule="exact"/>
      <w:jc w:val="center"/>
    </w:pPr>
    <w:rPr>
      <w:rFonts w:ascii="Lotus Linotype" w:eastAsia="Times New Roman" w:hAnsi="Lotus Linotype"/>
      <w:b/>
      <w:color w:val="002060"/>
      <w:sz w:val="38"/>
      <w:szCs w:val="38"/>
      <w:lang w:bidi="ar-AE"/>
    </w:rPr>
  </w:style>
  <w:style w:type="paragraph" w:customStyle="1" w:styleId="a2">
    <w:name w:val="الرقم"/>
    <w:basedOn w:val="afffffe"/>
    <w:autoRedefine/>
    <w:rsid w:val="00BD3673"/>
    <w:pPr>
      <w:numPr>
        <w:numId w:val="18"/>
      </w:numPr>
      <w:tabs>
        <w:tab w:val="clear" w:pos="1418"/>
      </w:tabs>
      <w:spacing w:before="240" w:after="60"/>
      <w:ind w:left="720" w:hanging="360"/>
      <w:outlineLvl w:val="9"/>
    </w:pPr>
    <w:rPr>
      <w:color w:val="auto"/>
      <w:szCs w:val="28"/>
      <w:lang w:eastAsia="en-US" w:bidi="ar-SA"/>
    </w:rPr>
  </w:style>
  <w:style w:type="paragraph" w:customStyle="1" w:styleId="affffff1">
    <w:name w:val="اختلاف"/>
    <w:basedOn w:val="aa"/>
    <w:autoRedefine/>
    <w:semiHidden/>
    <w:rsid w:val="00BD3673"/>
    <w:pPr>
      <w:tabs>
        <w:tab w:val="num" w:pos="794"/>
      </w:tabs>
      <w:autoSpaceDE w:val="0"/>
      <w:autoSpaceDN w:val="0"/>
      <w:adjustRightInd w:val="0"/>
      <w:spacing w:after="200" w:line="276" w:lineRule="auto"/>
      <w:ind w:firstLine="567"/>
      <w:jc w:val="both"/>
    </w:pPr>
    <w:rPr>
      <w:rFonts w:ascii="Lotus Linotype" w:eastAsia="Times New Roman" w:hAnsi="Lotus Linotype"/>
      <w:b/>
      <w:color w:val="002060"/>
      <w:sz w:val="28"/>
      <w:szCs w:val="28"/>
      <w:lang w:eastAsia="ar-SA" w:bidi="ar-AE"/>
    </w:rPr>
  </w:style>
  <w:style w:type="paragraph" w:customStyle="1" w:styleId="2a">
    <w:name w:val="حاشية 2"/>
    <w:basedOn w:val="aa"/>
    <w:autoRedefine/>
    <w:semiHidden/>
    <w:rsid w:val="00BD3673"/>
    <w:pPr>
      <w:autoSpaceDE w:val="0"/>
      <w:autoSpaceDN w:val="0"/>
      <w:adjustRightInd w:val="0"/>
      <w:spacing w:after="200" w:line="276" w:lineRule="auto"/>
      <w:ind w:left="567"/>
      <w:jc w:val="both"/>
    </w:pPr>
    <w:rPr>
      <w:rFonts w:ascii="Lotus Linotype" w:eastAsia="Times New Roman" w:hAnsi="Lotus Linotype"/>
      <w:b/>
      <w:color w:val="0000FF"/>
      <w:sz w:val="28"/>
      <w:szCs w:val="28"/>
    </w:rPr>
  </w:style>
  <w:style w:type="paragraph" w:customStyle="1" w:styleId="affffff2">
    <w:name w:val="الصحابي"/>
    <w:basedOn w:val="41"/>
    <w:next w:val="afffffd"/>
    <w:autoRedefine/>
    <w:rsid w:val="00BD3673"/>
    <w:pPr>
      <w:keepNext w:val="0"/>
      <w:autoSpaceDE w:val="0"/>
      <w:autoSpaceDN w:val="0"/>
      <w:adjustRightInd w:val="0"/>
      <w:spacing w:before="120" w:after="120" w:line="276" w:lineRule="auto"/>
    </w:pPr>
    <w:rPr>
      <w:rFonts w:ascii="Lotus Linotype" w:hAnsi="Lotus Linotype"/>
      <w:b w:val="0"/>
      <w:color w:val="002060"/>
      <w:szCs w:val="40"/>
      <w:lang w:bidi="ar-AE"/>
    </w:rPr>
  </w:style>
  <w:style w:type="paragraph" w:customStyle="1" w:styleId="affffff3">
    <w:name w:val="الشعر"/>
    <w:basedOn w:val="aa"/>
    <w:autoRedefine/>
    <w:rsid w:val="00BD3673"/>
    <w:pPr>
      <w:tabs>
        <w:tab w:val="left" w:pos="4526"/>
      </w:tabs>
      <w:autoSpaceDE w:val="0"/>
      <w:autoSpaceDN w:val="0"/>
      <w:adjustRightInd w:val="0"/>
      <w:spacing w:after="200" w:line="276" w:lineRule="auto"/>
      <w:jc w:val="center"/>
    </w:pPr>
    <w:rPr>
      <w:rFonts w:ascii="Lotus Linotype" w:eastAsia="Times New Roman" w:hAnsi="Lotus Linotype"/>
      <w:b/>
      <w:sz w:val="30"/>
      <w:szCs w:val="30"/>
    </w:rPr>
  </w:style>
  <w:style w:type="paragraph" w:customStyle="1" w:styleId="2b">
    <w:name w:val="الحاشية2"/>
    <w:basedOn w:val="aa"/>
    <w:autoRedefine/>
    <w:semiHidden/>
    <w:rsid w:val="00BD3673"/>
    <w:pPr>
      <w:autoSpaceDE w:val="0"/>
      <w:autoSpaceDN w:val="0"/>
      <w:adjustRightInd w:val="0"/>
      <w:spacing w:after="200" w:line="276" w:lineRule="auto"/>
      <w:ind w:left="567"/>
      <w:jc w:val="both"/>
    </w:pPr>
    <w:rPr>
      <w:rFonts w:ascii="Lotus Linotype" w:eastAsia="Times New Roman" w:hAnsi="Lotus Linotype"/>
      <w:b/>
      <w:color w:val="0000FF"/>
      <w:sz w:val="28"/>
      <w:szCs w:val="28"/>
      <w:lang w:bidi="ar-DZ"/>
    </w:rPr>
  </w:style>
  <w:style w:type="character" w:customStyle="1" w:styleId="66CharChar">
    <w:name w:val="عنوان 6;عنوان 6 Char Char"/>
    <w:semiHidden/>
    <w:rsid w:val="00BD3673"/>
    <w:rPr>
      <w:b/>
      <w:bCs/>
      <w:sz w:val="22"/>
      <w:szCs w:val="22"/>
      <w:lang w:val="en-US" w:eastAsia="en-US" w:bidi="ar-SA"/>
    </w:rPr>
  </w:style>
  <w:style w:type="paragraph" w:customStyle="1" w:styleId="Charf9">
    <w:name w:val="الرقم Char"/>
    <w:basedOn w:val="afffffe"/>
    <w:autoRedefine/>
    <w:semiHidden/>
    <w:rsid w:val="00BD3673"/>
    <w:pPr>
      <w:outlineLvl w:val="9"/>
    </w:pPr>
    <w:rPr>
      <w:color w:val="auto"/>
      <w:szCs w:val="28"/>
      <w:lang w:bidi="ar-SA"/>
    </w:rPr>
  </w:style>
  <w:style w:type="paragraph" w:customStyle="1" w:styleId="a9">
    <w:name w:val="إحالة حديث"/>
    <w:basedOn w:val="8"/>
    <w:autoRedefine/>
    <w:rsid w:val="00BD3673"/>
    <w:pPr>
      <w:numPr>
        <w:numId w:val="14"/>
      </w:numPr>
      <w:tabs>
        <w:tab w:val="clear" w:pos="794"/>
      </w:tabs>
      <w:autoSpaceDE w:val="0"/>
      <w:autoSpaceDN w:val="0"/>
      <w:adjustRightInd w:val="0"/>
      <w:spacing w:before="0" w:after="0" w:line="276" w:lineRule="auto"/>
      <w:ind w:left="720" w:hanging="360"/>
    </w:pPr>
    <w:rPr>
      <w:rFonts w:ascii="Lotus Linotype" w:hAnsi="Lotus Linotype" w:cs="Simplified Arabic"/>
      <w:b/>
      <w:i w:val="0"/>
      <w:iCs w:val="0"/>
      <w:color w:val="002060"/>
      <w:sz w:val="28"/>
      <w:szCs w:val="30"/>
      <w:lang w:eastAsia="ar-SA" w:bidi="ar-AE"/>
    </w:rPr>
  </w:style>
  <w:style w:type="paragraph" w:customStyle="1" w:styleId="a5">
    <w:name w:val="إحالة صحابي"/>
    <w:basedOn w:val="aa"/>
    <w:autoRedefine/>
    <w:rsid w:val="00BD3673"/>
    <w:pPr>
      <w:numPr>
        <w:numId w:val="15"/>
      </w:numPr>
      <w:autoSpaceDE w:val="0"/>
      <w:autoSpaceDN w:val="0"/>
      <w:adjustRightInd w:val="0"/>
      <w:spacing w:after="200" w:line="276" w:lineRule="auto"/>
      <w:ind w:right="794"/>
      <w:jc w:val="both"/>
    </w:pPr>
    <w:rPr>
      <w:rFonts w:ascii="Lotus Linotype" w:eastAsia="Times New Roman" w:hAnsi="Lotus Linotype"/>
      <w:color w:val="002060"/>
      <w:sz w:val="24"/>
      <w:szCs w:val="30"/>
      <w:lang w:eastAsia="ar-SA" w:bidi="ar-AE"/>
    </w:rPr>
  </w:style>
  <w:style w:type="paragraph" w:customStyle="1" w:styleId="affffff4">
    <w:name w:val="اسم الكتاب"/>
    <w:basedOn w:val="21"/>
    <w:next w:val="affa"/>
    <w:autoRedefine/>
    <w:rsid w:val="00BD3673"/>
    <w:pPr>
      <w:autoSpaceDE w:val="0"/>
      <w:autoSpaceDN w:val="0"/>
      <w:bidi/>
      <w:adjustRightInd w:val="0"/>
      <w:spacing w:before="120" w:beforeAutospacing="0" w:after="120" w:afterAutospacing="0" w:line="276" w:lineRule="auto"/>
      <w:jc w:val="center"/>
    </w:pPr>
    <w:rPr>
      <w:rFonts w:cs="Traditional Arabic"/>
      <w:b w:val="0"/>
      <w:color w:val="002060"/>
      <w:sz w:val="32"/>
      <w:szCs w:val="44"/>
      <w:lang w:eastAsia="ar-SA" w:bidi="ar-AE"/>
    </w:rPr>
  </w:style>
  <w:style w:type="paragraph" w:customStyle="1" w:styleId="affffff5">
    <w:name w:val="البسملة"/>
    <w:basedOn w:val="1"/>
    <w:next w:val="affffff4"/>
    <w:autoRedefine/>
    <w:rsid w:val="00BD3673"/>
    <w:pPr>
      <w:keepNext w:val="0"/>
      <w:keepLines w:val="0"/>
      <w:autoSpaceDE w:val="0"/>
      <w:autoSpaceDN w:val="0"/>
      <w:adjustRightInd w:val="0"/>
      <w:spacing w:before="0"/>
      <w:jc w:val="center"/>
    </w:pPr>
    <w:rPr>
      <w:rFonts w:ascii="Times New Roman" w:eastAsia="Times New Roman" w:hAnsi="Times New Roman" w:cs="DecoType Naskh Variants"/>
      <w:bCs w:val="0"/>
      <w:color w:val="002060"/>
      <w:sz w:val="44"/>
      <w:szCs w:val="48"/>
      <w:lang w:eastAsia="ar-SA" w:bidi="ar-AE"/>
    </w:rPr>
  </w:style>
  <w:style w:type="paragraph" w:customStyle="1" w:styleId="affffff6">
    <w:name w:val="التخريج"/>
    <w:basedOn w:val="aa"/>
    <w:autoRedefine/>
    <w:semiHidden/>
    <w:rsid w:val="00BD3673"/>
    <w:pPr>
      <w:autoSpaceDE w:val="0"/>
      <w:autoSpaceDN w:val="0"/>
      <w:adjustRightInd w:val="0"/>
      <w:spacing w:after="200" w:line="276" w:lineRule="auto"/>
      <w:jc w:val="both"/>
    </w:pPr>
    <w:rPr>
      <w:rFonts w:ascii="Lotus Linotype" w:eastAsia="Times New Roman" w:hAnsi="Lotus Linotype" w:cs="Times New Roman"/>
      <w:b/>
      <w:color w:val="002060"/>
      <w:sz w:val="24"/>
      <w:szCs w:val="24"/>
      <w:lang w:eastAsia="ar-SA" w:bidi="ar-AE"/>
    </w:rPr>
  </w:style>
  <w:style w:type="paragraph" w:customStyle="1" w:styleId="Charfa">
    <w:name w:val="الترجمة Char"/>
    <w:basedOn w:val="afffffd"/>
    <w:autoRedefine/>
    <w:semiHidden/>
    <w:rsid w:val="00BD3673"/>
    <w:pPr>
      <w:tabs>
        <w:tab w:val="num" w:pos="1421"/>
        <w:tab w:val="left" w:pos="3163"/>
        <w:tab w:val="left" w:pos="4144"/>
      </w:tabs>
      <w:ind w:left="174" w:firstLine="1134"/>
      <w:jc w:val="both"/>
      <w:outlineLvl w:val="9"/>
    </w:pPr>
    <w:rPr>
      <w:snapToGrid w:val="0"/>
      <w:color w:val="auto"/>
      <w:lang w:eastAsia="ar-SA"/>
    </w:rPr>
  </w:style>
  <w:style w:type="paragraph" w:customStyle="1" w:styleId="affffff7">
    <w:name w:val="الحكم"/>
    <w:basedOn w:val="aa"/>
    <w:autoRedefine/>
    <w:semiHidden/>
    <w:rsid w:val="00BD3673"/>
    <w:pPr>
      <w:autoSpaceDE w:val="0"/>
      <w:autoSpaceDN w:val="0"/>
      <w:adjustRightInd w:val="0"/>
      <w:spacing w:after="200" w:line="276" w:lineRule="auto"/>
      <w:ind w:left="567"/>
      <w:jc w:val="both"/>
    </w:pPr>
    <w:rPr>
      <w:rFonts w:ascii="Lotus Linotype" w:eastAsia="Batang" w:hAnsi="Lotus Linotype"/>
      <w:b/>
      <w:snapToGrid w:val="0"/>
      <w:color w:val="FF0000"/>
      <w:sz w:val="28"/>
      <w:szCs w:val="28"/>
      <w:lang w:eastAsia="ar-SA" w:bidi="ar-AE"/>
    </w:rPr>
  </w:style>
  <w:style w:type="character" w:customStyle="1" w:styleId="22CharChar">
    <w:name w:val="عنوان 2;عنوان 2 Char Char"/>
    <w:semiHidden/>
    <w:rsid w:val="00BD3673"/>
    <w:rPr>
      <w:rFonts w:ascii="Arial" w:hAnsi="Arial" w:cs="Arial"/>
      <w:b/>
      <w:bCs/>
      <w:i/>
      <w:iCs/>
      <w:color w:val="000000"/>
      <w:sz w:val="28"/>
      <w:szCs w:val="28"/>
      <w:lang w:val="en-US" w:eastAsia="en-US" w:bidi="ar-SA"/>
    </w:rPr>
  </w:style>
  <w:style w:type="character" w:customStyle="1" w:styleId="66CharChar1">
    <w:name w:val="عنوان 6;عنوان 6 Char Char1"/>
    <w:semiHidden/>
    <w:rsid w:val="00BD3673"/>
    <w:rPr>
      <w:b/>
      <w:bCs/>
      <w:color w:val="000000"/>
      <w:sz w:val="22"/>
      <w:szCs w:val="22"/>
      <w:lang w:val="en-US" w:eastAsia="en-US" w:bidi="ar-SA"/>
    </w:rPr>
  </w:style>
  <w:style w:type="paragraph" w:customStyle="1" w:styleId="affffff8">
    <w:name w:val="النجمة"/>
    <w:basedOn w:val="afffffe"/>
    <w:autoRedefine/>
    <w:semiHidden/>
    <w:rsid w:val="00BD3673"/>
    <w:rPr>
      <w:sz w:val="36"/>
      <w:szCs w:val="38"/>
      <w:vertAlign w:val="subscript"/>
    </w:rPr>
  </w:style>
  <w:style w:type="paragraph" w:customStyle="1" w:styleId="affffff9">
    <w:name w:val="الكتاب"/>
    <w:basedOn w:val="51"/>
    <w:autoRedefine/>
    <w:semiHidden/>
    <w:rsid w:val="00BD3673"/>
    <w:pPr>
      <w:autoSpaceDE w:val="0"/>
      <w:autoSpaceDN w:val="0"/>
      <w:adjustRightInd w:val="0"/>
      <w:spacing w:before="120" w:after="120"/>
      <w:jc w:val="center"/>
    </w:pPr>
    <w:rPr>
      <w:rFonts w:ascii="Lotus Linotype" w:hAnsi="Lotus Linotype" w:cs="Traditional Arabic"/>
      <w:b w:val="0"/>
      <w:iCs w:val="0"/>
      <w:color w:val="002060"/>
      <w:szCs w:val="36"/>
      <w:lang w:eastAsia="ar-SA" w:bidi="ar-AE"/>
    </w:rPr>
  </w:style>
  <w:style w:type="paragraph" w:customStyle="1" w:styleId="affffffa">
    <w:name w:val="المؤلف"/>
    <w:basedOn w:val="aa"/>
    <w:autoRedefine/>
    <w:semiHidden/>
    <w:rsid w:val="00BD3673"/>
    <w:pPr>
      <w:autoSpaceDE w:val="0"/>
      <w:autoSpaceDN w:val="0"/>
      <w:adjustRightInd w:val="0"/>
      <w:spacing w:after="200" w:line="276" w:lineRule="auto"/>
      <w:jc w:val="center"/>
    </w:pPr>
    <w:rPr>
      <w:rFonts w:ascii="Lotus Linotype" w:eastAsia="Times New Roman" w:hAnsi="Lotus Linotype" w:cs="DecoType Naskh Swashes"/>
      <w:b/>
      <w:bCs/>
      <w:color w:val="002060"/>
      <w:sz w:val="28"/>
      <w:szCs w:val="40"/>
      <w:lang w:bidi="ar-AE"/>
    </w:rPr>
  </w:style>
  <w:style w:type="paragraph" w:customStyle="1" w:styleId="affffffb">
    <w:name w:val="المجلد"/>
    <w:basedOn w:val="31"/>
    <w:autoRedefine/>
    <w:rsid w:val="00BD3673"/>
    <w:pPr>
      <w:keepNext w:val="0"/>
      <w:autoSpaceDE w:val="0"/>
      <w:autoSpaceDN w:val="0"/>
      <w:adjustRightInd w:val="0"/>
      <w:spacing w:before="120" w:after="120" w:line="276" w:lineRule="auto"/>
      <w:jc w:val="center"/>
    </w:pPr>
    <w:rPr>
      <w:rFonts w:ascii="Times New Roman" w:hAnsi="Times New Roman" w:cs="Simplified Arabic"/>
      <w:b w:val="0"/>
      <w:color w:val="002060"/>
      <w:sz w:val="40"/>
      <w:szCs w:val="30"/>
      <w:lang w:eastAsia="ar-SA" w:bidi="ar-AE"/>
    </w:rPr>
  </w:style>
  <w:style w:type="paragraph" w:customStyle="1" w:styleId="affffffc">
    <w:name w:val="حاشية"/>
    <w:basedOn w:val="aa"/>
    <w:autoRedefine/>
    <w:semiHidden/>
    <w:rsid w:val="00BD3673"/>
    <w:pPr>
      <w:tabs>
        <w:tab w:val="left" w:pos="584"/>
        <w:tab w:val="left" w:pos="860"/>
        <w:tab w:val="left" w:pos="6569"/>
      </w:tabs>
      <w:autoSpaceDE w:val="0"/>
      <w:autoSpaceDN w:val="0"/>
      <w:adjustRightInd w:val="0"/>
      <w:spacing w:after="200" w:line="276" w:lineRule="auto"/>
      <w:jc w:val="both"/>
    </w:pPr>
    <w:rPr>
      <w:rFonts w:ascii="Lotus Linotype" w:eastAsia="Times New Roman" w:hAnsi="Lotus Linotype"/>
      <w:b/>
      <w:color w:val="0000FF"/>
      <w:sz w:val="28"/>
      <w:szCs w:val="28"/>
      <w:lang w:eastAsia="ar-SA" w:bidi="ar-DZ"/>
    </w:rPr>
  </w:style>
  <w:style w:type="paragraph" w:customStyle="1" w:styleId="2c">
    <w:name w:val="حاشية2"/>
    <w:basedOn w:val="aa"/>
    <w:autoRedefine/>
    <w:semiHidden/>
    <w:rsid w:val="00BD3673"/>
    <w:pPr>
      <w:tabs>
        <w:tab w:val="num" w:pos="1531"/>
      </w:tabs>
      <w:autoSpaceDE w:val="0"/>
      <w:autoSpaceDN w:val="0"/>
      <w:adjustRightInd w:val="0"/>
      <w:spacing w:after="200" w:line="276" w:lineRule="auto"/>
      <w:ind w:left="567"/>
      <w:jc w:val="both"/>
    </w:pPr>
    <w:rPr>
      <w:rFonts w:ascii="Lotus Linotype" w:eastAsia="Times New Roman" w:hAnsi="Lotus Linotype"/>
      <w:b/>
      <w:color w:val="0000FF"/>
      <w:sz w:val="28"/>
      <w:szCs w:val="28"/>
      <w:lang w:eastAsia="ar-SA"/>
    </w:rPr>
  </w:style>
  <w:style w:type="paragraph" w:customStyle="1" w:styleId="affffffd">
    <w:name w:val="شعر"/>
    <w:basedOn w:val="aa"/>
    <w:semiHidden/>
    <w:rsid w:val="00BD3673"/>
    <w:pPr>
      <w:tabs>
        <w:tab w:val="left" w:pos="250"/>
        <w:tab w:val="left" w:pos="5423"/>
        <w:tab w:val="left" w:pos="5606"/>
        <w:tab w:val="left" w:pos="7602"/>
      </w:tabs>
      <w:autoSpaceDE w:val="0"/>
      <w:autoSpaceDN w:val="0"/>
      <w:adjustRightInd w:val="0"/>
      <w:spacing w:after="200" w:line="276" w:lineRule="auto"/>
      <w:jc w:val="center"/>
    </w:pPr>
    <w:rPr>
      <w:rFonts w:ascii="Lotus Linotype" w:eastAsia="MS Mincho" w:hAnsi="Lotus Linotype"/>
      <w:bCs/>
      <w:color w:val="800000"/>
      <w:sz w:val="28"/>
      <w:szCs w:val="28"/>
      <w:lang w:bidi="ar-AE"/>
    </w:rPr>
  </w:style>
  <w:style w:type="paragraph" w:customStyle="1" w:styleId="Charfb">
    <w:name w:val="دائرة Char"/>
    <w:basedOn w:val="aa"/>
    <w:autoRedefine/>
    <w:semiHidden/>
    <w:rsid w:val="00BD3673"/>
    <w:pPr>
      <w:tabs>
        <w:tab w:val="left" w:pos="5606"/>
      </w:tabs>
      <w:autoSpaceDE w:val="0"/>
      <w:autoSpaceDN w:val="0"/>
      <w:adjustRightInd w:val="0"/>
      <w:spacing w:after="200" w:line="276" w:lineRule="auto"/>
      <w:jc w:val="both"/>
    </w:pPr>
    <w:rPr>
      <w:rFonts w:ascii="Lotus Linotype" w:eastAsia="MS Mincho" w:hAnsi="Lotus Linotype"/>
      <w:b/>
      <w:color w:val="000000"/>
      <w:sz w:val="28"/>
      <w:szCs w:val="28"/>
      <w:lang w:bidi="ar-DZ"/>
    </w:rPr>
  </w:style>
  <w:style w:type="paragraph" w:customStyle="1" w:styleId="15">
    <w:name w:val="موضوع تعليق1"/>
    <w:basedOn w:val="aff4"/>
    <w:next w:val="aff4"/>
    <w:semiHidden/>
    <w:rsid w:val="00BD3673"/>
    <w:pPr>
      <w:autoSpaceDE w:val="0"/>
      <w:autoSpaceDN w:val="0"/>
      <w:adjustRightInd w:val="0"/>
      <w:jc w:val="both"/>
    </w:pPr>
    <w:rPr>
      <w:rFonts w:ascii="Lotus Linotype" w:hAnsi="Lotus Linotype" w:cs="Lotus Linotype"/>
      <w:bCs/>
      <w:color w:val="002060"/>
      <w:lang w:bidi="ar-AE"/>
    </w:rPr>
  </w:style>
  <w:style w:type="paragraph" w:customStyle="1" w:styleId="affffffe">
    <w:name w:val="دائرة"/>
    <w:basedOn w:val="aa"/>
    <w:autoRedefine/>
    <w:semiHidden/>
    <w:rsid w:val="00BD3673"/>
    <w:pPr>
      <w:autoSpaceDE w:val="0"/>
      <w:autoSpaceDN w:val="0"/>
      <w:adjustRightInd w:val="0"/>
      <w:spacing w:after="200" w:line="276" w:lineRule="auto"/>
      <w:ind w:right="567"/>
      <w:jc w:val="both"/>
    </w:pPr>
    <w:rPr>
      <w:rFonts w:ascii="Lotus Linotype" w:eastAsia="Times New Roman" w:hAnsi="Lotus Linotype"/>
      <w:b/>
      <w:color w:val="002060"/>
      <w:sz w:val="28"/>
      <w:szCs w:val="28"/>
      <w:lang w:eastAsia="ar-SA" w:bidi="ar-AE"/>
    </w:rPr>
  </w:style>
  <w:style w:type="character" w:customStyle="1" w:styleId="Charfc">
    <w:name w:val="عادي Char"/>
    <w:semiHidden/>
    <w:rsid w:val="00BD3673"/>
    <w:rPr>
      <w:rFonts w:ascii="Arial" w:hAnsi="Arial" w:cs="Simplified Arabic"/>
      <w:sz w:val="24"/>
      <w:szCs w:val="28"/>
      <w:lang w:val="en-US" w:eastAsia="ar-SA" w:bidi="ar-SA"/>
    </w:rPr>
  </w:style>
  <w:style w:type="paragraph" w:customStyle="1" w:styleId="afffffff">
    <w:name w:val="عنوان قصير للمرسل"/>
    <w:basedOn w:val="aa"/>
    <w:semiHidden/>
    <w:rsid w:val="00BD3673"/>
    <w:pPr>
      <w:autoSpaceDE w:val="0"/>
      <w:autoSpaceDN w:val="0"/>
      <w:adjustRightInd w:val="0"/>
      <w:spacing w:after="200" w:line="276" w:lineRule="auto"/>
      <w:jc w:val="both"/>
    </w:pPr>
    <w:rPr>
      <w:rFonts w:ascii="Lotus Linotype" w:eastAsia="Times New Roman" w:hAnsi="Lotus Linotype"/>
      <w:b/>
      <w:color w:val="002060"/>
      <w:sz w:val="28"/>
      <w:szCs w:val="28"/>
      <w:lang w:bidi="ar-AE"/>
    </w:rPr>
  </w:style>
  <w:style w:type="character" w:customStyle="1" w:styleId="afffffff0">
    <w:name w:val="نمط تلقائي"/>
    <w:semiHidden/>
    <w:rsid w:val="00BD3673"/>
    <w:rPr>
      <w:color w:val="auto"/>
    </w:rPr>
  </w:style>
  <w:style w:type="character" w:customStyle="1" w:styleId="CharChar11">
    <w:name w:val="الترجمة Char Char1"/>
    <w:semiHidden/>
    <w:rsid w:val="00BD3673"/>
    <w:rPr>
      <w:rFonts w:cs="Simplified Arabic"/>
      <w:b/>
      <w:bCs/>
      <w:snapToGrid/>
      <w:sz w:val="28"/>
      <w:szCs w:val="28"/>
      <w:lang w:val="en-US" w:eastAsia="ar-SA" w:bidi="ar-SA"/>
    </w:rPr>
  </w:style>
  <w:style w:type="paragraph" w:customStyle="1" w:styleId="afffffff1">
    <w:name w:val="آيات"/>
    <w:basedOn w:val="aa"/>
    <w:autoRedefine/>
    <w:semiHidden/>
    <w:rsid w:val="00BD3673"/>
    <w:pPr>
      <w:tabs>
        <w:tab w:val="left" w:pos="547"/>
      </w:tabs>
      <w:autoSpaceDE w:val="0"/>
      <w:autoSpaceDN w:val="0"/>
      <w:adjustRightInd w:val="0"/>
      <w:spacing w:after="200" w:line="276" w:lineRule="auto"/>
      <w:ind w:left="-567"/>
    </w:pPr>
    <w:rPr>
      <w:rFonts w:ascii="Lotus Linotype" w:eastAsia="SimSun" w:hAnsi="Lotus Linotype"/>
      <w:b/>
      <w:color w:val="002060"/>
      <w:spacing w:val="2"/>
      <w:kern w:val="24"/>
      <w:position w:val="2"/>
      <w:sz w:val="28"/>
      <w:szCs w:val="28"/>
      <w:lang w:bidi="ar-AE"/>
    </w:rPr>
  </w:style>
  <w:style w:type="paragraph" w:customStyle="1" w:styleId="afffffff2">
    <w:name w:val="تراجم سوداء"/>
    <w:basedOn w:val="aa"/>
    <w:semiHidden/>
    <w:rsid w:val="00BD3673"/>
    <w:pPr>
      <w:tabs>
        <w:tab w:val="left" w:pos="547"/>
      </w:tabs>
      <w:autoSpaceDE w:val="0"/>
      <w:autoSpaceDN w:val="0"/>
      <w:adjustRightInd w:val="0"/>
      <w:spacing w:after="200" w:line="276" w:lineRule="auto"/>
      <w:jc w:val="both"/>
    </w:pPr>
    <w:rPr>
      <w:rFonts w:ascii="Lotus Linotype" w:eastAsia="Times New Roman" w:hAnsi="Lotus Linotype"/>
      <w:bCs/>
      <w:color w:val="0000FF"/>
      <w:sz w:val="28"/>
      <w:szCs w:val="28"/>
      <w:lang w:bidi="ar-AE"/>
    </w:rPr>
  </w:style>
  <w:style w:type="character" w:customStyle="1" w:styleId="Charfd">
    <w:name w:val="تراجم سوداء Char"/>
    <w:semiHidden/>
    <w:rsid w:val="00BD3673"/>
    <w:rPr>
      <w:rFonts w:cs="Simplified Arabic"/>
      <w:b/>
      <w:bCs/>
      <w:color w:val="0000FF"/>
      <w:sz w:val="28"/>
      <w:szCs w:val="28"/>
      <w:lang w:val="en-US" w:eastAsia="ar-SA" w:bidi="ar-SA"/>
    </w:rPr>
  </w:style>
  <w:style w:type="character" w:customStyle="1" w:styleId="Char12">
    <w:name w:val="تراجم سوداء Char1"/>
    <w:semiHidden/>
    <w:rsid w:val="00BD3673"/>
    <w:rPr>
      <w:rFonts w:cs="Simplified Arabic"/>
      <w:b/>
      <w:bCs/>
      <w:color w:val="0000FF"/>
      <w:sz w:val="28"/>
      <w:szCs w:val="28"/>
      <w:lang w:val="en-US" w:eastAsia="ar-SA" w:bidi="ar-SA"/>
    </w:rPr>
  </w:style>
  <w:style w:type="paragraph" w:customStyle="1" w:styleId="afffffff3">
    <w:name w:val="ترقيم"/>
    <w:basedOn w:val="aa"/>
    <w:semiHidden/>
    <w:rsid w:val="00BD3673"/>
    <w:pPr>
      <w:tabs>
        <w:tab w:val="left" w:pos="547"/>
      </w:tabs>
      <w:autoSpaceDE w:val="0"/>
      <w:autoSpaceDN w:val="0"/>
      <w:adjustRightInd w:val="0"/>
      <w:spacing w:after="200" w:line="276" w:lineRule="auto"/>
      <w:jc w:val="lowKashida"/>
    </w:pPr>
    <w:rPr>
      <w:rFonts w:ascii="Lotus Linotype" w:eastAsia="SimSun" w:hAnsi="Lotus Linotype"/>
      <w:color w:val="002060"/>
      <w:sz w:val="2"/>
      <w:szCs w:val="28"/>
      <w:lang w:eastAsia="zh-CN" w:bidi="ar-AE"/>
    </w:rPr>
  </w:style>
  <w:style w:type="paragraph" w:customStyle="1" w:styleId="a4">
    <w:name w:val="ترقيم_عمود"/>
    <w:basedOn w:val="aa"/>
    <w:autoRedefine/>
    <w:semiHidden/>
    <w:rsid w:val="00BD3673"/>
    <w:pPr>
      <w:numPr>
        <w:numId w:val="19"/>
      </w:numPr>
      <w:autoSpaceDE w:val="0"/>
      <w:autoSpaceDN w:val="0"/>
      <w:adjustRightInd w:val="0"/>
      <w:spacing w:after="200" w:line="276" w:lineRule="auto"/>
      <w:jc w:val="center"/>
    </w:pPr>
    <w:rPr>
      <w:rFonts w:ascii="Lotus Linotype" w:eastAsia="SimSun" w:hAnsi="Lotus Linotype"/>
      <w:b/>
      <w:color w:val="002060"/>
      <w:spacing w:val="2"/>
      <w:kern w:val="24"/>
      <w:position w:val="2"/>
      <w:sz w:val="28"/>
      <w:szCs w:val="28"/>
      <w:lang w:eastAsia="zh-CN" w:bidi="ar-AE"/>
    </w:rPr>
  </w:style>
  <w:style w:type="paragraph" w:customStyle="1" w:styleId="16">
    <w:name w:val="ترقيم1"/>
    <w:basedOn w:val="aa"/>
    <w:autoRedefine/>
    <w:semiHidden/>
    <w:rsid w:val="00BD3673"/>
    <w:pPr>
      <w:tabs>
        <w:tab w:val="left" w:pos="547"/>
      </w:tabs>
      <w:autoSpaceDE w:val="0"/>
      <w:autoSpaceDN w:val="0"/>
      <w:adjustRightInd w:val="0"/>
      <w:spacing w:after="200" w:line="276" w:lineRule="auto"/>
      <w:jc w:val="both"/>
    </w:pPr>
    <w:rPr>
      <w:rFonts w:ascii="Lotus Linotype" w:eastAsia="SimSun" w:hAnsi="Lotus Linotype"/>
      <w:b/>
      <w:color w:val="002060"/>
      <w:spacing w:val="2"/>
      <w:kern w:val="24"/>
      <w:position w:val="2"/>
      <w:sz w:val="28"/>
      <w:szCs w:val="28"/>
      <w:lang w:eastAsia="zh-CN" w:bidi="ar-AE"/>
    </w:rPr>
  </w:style>
  <w:style w:type="paragraph" w:customStyle="1" w:styleId="2d">
    <w:name w:val="ترقيم2"/>
    <w:basedOn w:val="aa"/>
    <w:semiHidden/>
    <w:rsid w:val="00BD3673"/>
    <w:pPr>
      <w:tabs>
        <w:tab w:val="left" w:pos="547"/>
      </w:tabs>
      <w:autoSpaceDE w:val="0"/>
      <w:autoSpaceDN w:val="0"/>
      <w:adjustRightInd w:val="0"/>
      <w:spacing w:after="200" w:line="276" w:lineRule="auto"/>
      <w:jc w:val="center"/>
    </w:pPr>
    <w:rPr>
      <w:rFonts w:ascii="Lotus Linotype" w:eastAsia="SimSun" w:hAnsi="Lotus Linotype"/>
      <w:b/>
      <w:color w:val="002060"/>
      <w:spacing w:val="2"/>
      <w:kern w:val="24"/>
      <w:position w:val="2"/>
      <w:sz w:val="28"/>
      <w:szCs w:val="28"/>
      <w:lang w:eastAsia="zh-CN" w:bidi="ar-AE"/>
    </w:rPr>
  </w:style>
  <w:style w:type="paragraph" w:customStyle="1" w:styleId="afffffff4">
    <w:name w:val="تمييز"/>
    <w:basedOn w:val="aa"/>
    <w:autoRedefine/>
    <w:semiHidden/>
    <w:rsid w:val="00BD3673"/>
    <w:pPr>
      <w:shd w:val="pct10" w:color="FFFF00" w:fill="auto"/>
      <w:tabs>
        <w:tab w:val="left" w:pos="547"/>
      </w:tabs>
      <w:autoSpaceDE w:val="0"/>
      <w:autoSpaceDN w:val="0"/>
      <w:adjustRightInd w:val="0"/>
      <w:spacing w:after="200" w:line="276" w:lineRule="auto"/>
      <w:jc w:val="both"/>
    </w:pPr>
    <w:rPr>
      <w:rFonts w:ascii="Lotus Linotype" w:eastAsia="Times New Roman" w:hAnsi="Lotus Linotype"/>
      <w:b/>
      <w:color w:val="0000FF"/>
      <w:kern w:val="28"/>
      <w:sz w:val="28"/>
      <w:szCs w:val="28"/>
      <w:lang w:bidi="ar-AE"/>
    </w:rPr>
  </w:style>
  <w:style w:type="character" w:customStyle="1" w:styleId="Charfe">
    <w:name w:val="تمييز Char"/>
    <w:semiHidden/>
    <w:rsid w:val="00BD3673"/>
    <w:rPr>
      <w:rFonts w:ascii="Tahoma" w:hAnsi="Tahoma" w:cs="Simplified Arabic"/>
      <w:color w:val="0000FF"/>
      <w:sz w:val="28"/>
      <w:szCs w:val="28"/>
      <w:effect w:val="none"/>
      <w:bdr w:val="none" w:sz="0" w:space="0" w:color="auto"/>
      <w:shd w:val="clear" w:color="auto" w:fill="FFFF99"/>
      <w:lang w:val="en-US" w:eastAsia="ar-SA" w:bidi="ar-SA"/>
    </w:rPr>
  </w:style>
  <w:style w:type="character" w:customStyle="1" w:styleId="2CharChar">
    <w:name w:val="حاشية 2 Char Char"/>
    <w:semiHidden/>
    <w:rsid w:val="00BD3673"/>
    <w:rPr>
      <w:rFonts w:cs="Simplified Arabic"/>
      <w:color w:val="0000FF"/>
      <w:sz w:val="28"/>
      <w:szCs w:val="28"/>
      <w:lang w:val="en-US" w:eastAsia="en-US" w:bidi="ar-SA"/>
    </w:rPr>
  </w:style>
  <w:style w:type="character" w:customStyle="1" w:styleId="afffffff5">
    <w:name w:val="رموز"/>
    <w:semiHidden/>
    <w:rsid w:val="00BD3673"/>
    <w:rPr>
      <w:rFonts w:cs="Simplified Arabic"/>
      <w:sz w:val="24"/>
      <w:szCs w:val="28"/>
    </w:rPr>
  </w:style>
  <w:style w:type="paragraph" w:customStyle="1" w:styleId="CharCharCharChar0">
    <w:name w:val="عادي Char Char Char Char"/>
    <w:basedOn w:val="aa"/>
    <w:autoRedefine/>
    <w:semiHidden/>
    <w:rsid w:val="00BD3673"/>
    <w:pPr>
      <w:autoSpaceDE w:val="0"/>
      <w:autoSpaceDN w:val="0"/>
      <w:adjustRightInd w:val="0"/>
      <w:spacing w:after="200" w:line="276" w:lineRule="auto"/>
      <w:jc w:val="both"/>
    </w:pPr>
    <w:rPr>
      <w:rFonts w:ascii="Arial" w:eastAsia="Times New Roman" w:hAnsi="Arial"/>
      <w:b/>
      <w:color w:val="002060"/>
      <w:sz w:val="24"/>
      <w:szCs w:val="28"/>
      <w:lang w:bidi="ar-AE"/>
    </w:rPr>
  </w:style>
  <w:style w:type="character" w:customStyle="1" w:styleId="17">
    <w:name w:val="عادي1"/>
    <w:semiHidden/>
    <w:rsid w:val="00BD3673"/>
    <w:rPr>
      <w:rFonts w:ascii="Arial" w:hAnsi="Arial" w:cs="Simplified Arabic"/>
      <w:sz w:val="24"/>
      <w:szCs w:val="28"/>
      <w:lang w:val="en-US" w:eastAsia="ar-SA" w:bidi="ar-SA"/>
    </w:rPr>
  </w:style>
  <w:style w:type="character" w:customStyle="1" w:styleId="1Char1CharChar">
    <w:name w:val="عنوان 1 Char1 Char Char"/>
    <w:semiHidden/>
    <w:rsid w:val="00BD3673"/>
    <w:rPr>
      <w:rFonts w:ascii="Arial" w:hAnsi="Arial" w:cs="Arial"/>
      <w:b/>
      <w:bCs/>
      <w:color w:val="000000"/>
      <w:kern w:val="32"/>
      <w:sz w:val="32"/>
      <w:szCs w:val="32"/>
      <w:lang w:val="en-US" w:eastAsia="ar-SA" w:bidi="ar-SA"/>
    </w:rPr>
  </w:style>
  <w:style w:type="character" w:customStyle="1" w:styleId="LotusLinotypeLotusLinotype12">
    <w:name w:val="نمط (لاتيني) Lotus Linotype (العربية وغيرها) Lotus Linotype ‏12..."/>
    <w:semiHidden/>
    <w:rsid w:val="00BD3673"/>
    <w:rPr>
      <w:rFonts w:ascii="Lotus Linotype" w:hAnsi="Lotus Linotype" w:cs="Lotus Linotype"/>
      <w:sz w:val="36"/>
      <w:szCs w:val="36"/>
    </w:rPr>
  </w:style>
  <w:style w:type="character" w:customStyle="1" w:styleId="LotusLinotypeLotusLinotype121">
    <w:name w:val="نمط (لاتيني) Lotus Linotype (العربية وغيرها) Lotus Linotype ‏12...1"/>
    <w:semiHidden/>
    <w:rsid w:val="00BD3673"/>
    <w:rPr>
      <w:rFonts w:ascii="Lotus Linotype" w:hAnsi="Lotus Linotype" w:cs="Lotus Linotype"/>
      <w:sz w:val="36"/>
      <w:szCs w:val="36"/>
    </w:rPr>
  </w:style>
  <w:style w:type="paragraph" w:customStyle="1" w:styleId="124">
    <w:name w:val="نمط عنوان 1 + (لاتيني) ‏24 نقطة"/>
    <w:basedOn w:val="1"/>
    <w:semiHidden/>
    <w:rsid w:val="00BD3673"/>
    <w:pPr>
      <w:keepNext w:val="0"/>
      <w:keepLines w:val="0"/>
      <w:autoSpaceDE w:val="0"/>
      <w:autoSpaceDN w:val="0"/>
      <w:adjustRightInd w:val="0"/>
      <w:spacing w:before="0"/>
      <w:jc w:val="center"/>
    </w:pPr>
    <w:rPr>
      <w:rFonts w:ascii="Arial" w:eastAsia="Times New Roman" w:hAnsi="Arial" w:cs="Traditional Arabic"/>
      <w:b w:val="0"/>
      <w:color w:val="FF0000"/>
      <w:kern w:val="32"/>
      <w:sz w:val="48"/>
      <w:szCs w:val="44"/>
      <w:u w:color="000000"/>
      <w:lang w:eastAsia="ar-SA"/>
    </w:rPr>
  </w:style>
  <w:style w:type="character" w:customStyle="1" w:styleId="afffffff6">
    <w:name w:val="نمط غامق"/>
    <w:semiHidden/>
    <w:rsid w:val="00BD3673"/>
    <w:rPr>
      <w:rFonts w:cs="Traditional Arabic"/>
      <w:b/>
      <w:bCs/>
      <w:szCs w:val="36"/>
    </w:rPr>
  </w:style>
  <w:style w:type="paragraph" w:customStyle="1" w:styleId="068">
    <w:name w:val="نمط مضبوطة السطر الأول:  0.68 سم"/>
    <w:basedOn w:val="aa"/>
    <w:semiHidden/>
    <w:rsid w:val="00BD3673"/>
    <w:pPr>
      <w:numPr>
        <w:numId w:val="16"/>
      </w:numPr>
      <w:tabs>
        <w:tab w:val="clear" w:pos="794"/>
      </w:tabs>
      <w:autoSpaceDE w:val="0"/>
      <w:autoSpaceDN w:val="0"/>
      <w:adjustRightInd w:val="0"/>
      <w:spacing w:after="200" w:line="276" w:lineRule="auto"/>
      <w:ind w:firstLine="0"/>
      <w:jc w:val="both"/>
    </w:pPr>
    <w:rPr>
      <w:rFonts w:ascii="Lotus Linotype" w:eastAsia="Times New Roman" w:hAnsi="Lotus Linotype"/>
      <w:b/>
      <w:color w:val="002060"/>
      <w:sz w:val="28"/>
      <w:szCs w:val="28"/>
      <w:lang w:bidi="ar-AE"/>
    </w:rPr>
  </w:style>
  <w:style w:type="paragraph" w:customStyle="1" w:styleId="06812">
    <w:name w:val="نمط مضبوطة السطر الأول:  0.68 سم قبل:  12 نقطة"/>
    <w:basedOn w:val="aa"/>
    <w:semiHidden/>
    <w:rsid w:val="00BD3673"/>
    <w:pPr>
      <w:autoSpaceDE w:val="0"/>
      <w:autoSpaceDN w:val="0"/>
      <w:adjustRightInd w:val="0"/>
      <w:spacing w:before="240" w:after="200" w:line="276" w:lineRule="auto"/>
      <w:jc w:val="both"/>
    </w:pPr>
    <w:rPr>
      <w:rFonts w:ascii="Lotus Linotype" w:eastAsia="Times New Roman" w:hAnsi="Lotus Linotype"/>
      <w:b/>
      <w:color w:val="002060"/>
      <w:sz w:val="28"/>
      <w:szCs w:val="28"/>
      <w:lang w:bidi="ar-AE"/>
    </w:rPr>
  </w:style>
  <w:style w:type="paragraph" w:customStyle="1" w:styleId="18">
    <w:name w:val="عنوان الكتاب1"/>
    <w:basedOn w:val="aa"/>
    <w:autoRedefine/>
    <w:semiHidden/>
    <w:rsid w:val="00BD3673"/>
    <w:pPr>
      <w:autoSpaceDE w:val="0"/>
      <w:autoSpaceDN w:val="0"/>
      <w:adjustRightInd w:val="0"/>
      <w:spacing w:after="200" w:line="276" w:lineRule="auto"/>
      <w:ind w:left="567"/>
      <w:jc w:val="center"/>
    </w:pPr>
    <w:rPr>
      <w:rFonts w:ascii="Lotus Linotype" w:eastAsia="Times New Roman" w:hAnsi="Lotus Linotype"/>
      <w:bCs/>
      <w:snapToGrid w:val="0"/>
      <w:color w:val="002060"/>
      <w:sz w:val="44"/>
      <w:szCs w:val="44"/>
      <w:lang w:bidi="ar-AE"/>
    </w:rPr>
  </w:style>
  <w:style w:type="paragraph" w:customStyle="1" w:styleId="afffffff7">
    <w:name w:val="نجمة"/>
    <w:basedOn w:val="aa"/>
    <w:autoRedefine/>
    <w:semiHidden/>
    <w:rsid w:val="00BD3673"/>
    <w:pPr>
      <w:tabs>
        <w:tab w:val="left" w:pos="765"/>
      </w:tabs>
      <w:autoSpaceDE w:val="0"/>
      <w:autoSpaceDN w:val="0"/>
      <w:adjustRightInd w:val="0"/>
      <w:spacing w:after="200" w:line="276" w:lineRule="auto"/>
      <w:jc w:val="center"/>
      <w:outlineLvl w:val="0"/>
    </w:pPr>
    <w:rPr>
      <w:rFonts w:ascii="Lotus Linotype" w:eastAsia="Times New Roman" w:hAnsi="Lotus Linotype"/>
      <w:b/>
      <w:color w:val="002060"/>
      <w:sz w:val="40"/>
      <w:szCs w:val="40"/>
      <w:lang w:bidi="ar-AE"/>
    </w:rPr>
  </w:style>
  <w:style w:type="character" w:customStyle="1" w:styleId="MSSansSerifSimplifiedArabic">
    <w:name w:val="نمط (لاتيني) MS Sans Serif (العربية وغيرها) Simplified Arabic (..."/>
    <w:semiHidden/>
    <w:rsid w:val="00BD3673"/>
    <w:rPr>
      <w:rFonts w:ascii="Times New Roman" w:hAnsi="Times New Roman" w:cs="Simplified Arabic"/>
      <w:color w:val="auto"/>
      <w:sz w:val="28"/>
      <w:szCs w:val="28"/>
    </w:rPr>
  </w:style>
  <w:style w:type="paragraph" w:customStyle="1" w:styleId="17078">
    <w:name w:val="نمط ‏17 نقطة كشيدة صغيرة السطر الأول:  0.78 سم تباعد الأسطر:  ..."/>
    <w:basedOn w:val="aa"/>
    <w:autoRedefine/>
    <w:semiHidden/>
    <w:rsid w:val="00BD3673"/>
    <w:pPr>
      <w:autoSpaceDE w:val="0"/>
      <w:autoSpaceDN w:val="0"/>
      <w:adjustRightInd w:val="0"/>
      <w:spacing w:after="200" w:line="276" w:lineRule="auto"/>
      <w:ind w:left="39" w:firstLine="528"/>
      <w:jc w:val="both"/>
    </w:pPr>
    <w:rPr>
      <w:rFonts w:ascii="Lotus Linotype" w:eastAsia="Times New Roman" w:hAnsi="Lotus Linotype"/>
      <w:b/>
      <w:color w:val="002060"/>
      <w:sz w:val="28"/>
      <w:szCs w:val="28"/>
      <w:lang w:bidi="ar-AE"/>
    </w:rPr>
  </w:style>
  <w:style w:type="paragraph" w:customStyle="1" w:styleId="TitleCourierNew18">
    <w:name w:val="نمط Title + (لاتيني) Courier New ‏18 نقطة"/>
    <w:basedOn w:val="aa"/>
    <w:next w:val="affffff4"/>
    <w:autoRedefine/>
    <w:semiHidden/>
    <w:rsid w:val="00BD3673"/>
    <w:pPr>
      <w:autoSpaceDE w:val="0"/>
      <w:autoSpaceDN w:val="0"/>
      <w:adjustRightInd w:val="0"/>
      <w:spacing w:after="240" w:line="276" w:lineRule="auto"/>
      <w:ind w:left="2" w:firstLine="858"/>
      <w:jc w:val="both"/>
    </w:pPr>
    <w:rPr>
      <w:rFonts w:ascii="Courier New" w:eastAsia="Times New Roman" w:hAnsi="Courier New" w:cs="DecoType Naskh Variants"/>
      <w:bCs/>
      <w:color w:val="002060"/>
      <w:sz w:val="28"/>
      <w:szCs w:val="48"/>
      <w:lang w:bidi="ar-AE"/>
    </w:rPr>
  </w:style>
  <w:style w:type="character" w:customStyle="1" w:styleId="afffffff8">
    <w:name w:val="نمط أسود عريض"/>
    <w:semiHidden/>
    <w:rsid w:val="00BD3673"/>
  </w:style>
  <w:style w:type="character" w:customStyle="1" w:styleId="19">
    <w:name w:val="نمط أسود عريض1"/>
    <w:semiHidden/>
    <w:rsid w:val="00BD3673"/>
    <w:rPr>
      <w:rFonts w:ascii="Times New Roman" w:hAnsi="Times New Roman" w:cs="Simplified Arabic"/>
      <w:sz w:val="28"/>
      <w:szCs w:val="28"/>
    </w:rPr>
  </w:style>
  <w:style w:type="paragraph" w:customStyle="1" w:styleId="a6">
    <w:name w:val="نمط الباب + تسطير"/>
    <w:basedOn w:val="aa"/>
    <w:autoRedefine/>
    <w:semiHidden/>
    <w:rsid w:val="00BD3673"/>
    <w:pPr>
      <w:numPr>
        <w:numId w:val="20"/>
      </w:numPr>
      <w:autoSpaceDE w:val="0"/>
      <w:autoSpaceDN w:val="0"/>
      <w:adjustRightInd w:val="0"/>
      <w:spacing w:after="200" w:line="276" w:lineRule="auto"/>
      <w:jc w:val="both"/>
    </w:pPr>
    <w:rPr>
      <w:rFonts w:ascii="Lotus Linotype" w:eastAsia="Times New Roman" w:hAnsi="Lotus Linotype"/>
      <w:bCs/>
      <w:i/>
      <w:noProof/>
      <w:color w:val="FF0000"/>
      <w:sz w:val="28"/>
      <w:szCs w:val="28"/>
      <w:u w:val="single"/>
      <w:lang w:bidi="ar-AE"/>
    </w:rPr>
  </w:style>
  <w:style w:type="paragraph" w:customStyle="1" w:styleId="afffffff9">
    <w:name w:val="نمط البسملة"/>
    <w:basedOn w:val="affffff5"/>
    <w:next w:val="affffff5"/>
    <w:autoRedefine/>
    <w:semiHidden/>
    <w:rsid w:val="00BD3673"/>
    <w:pPr>
      <w:suppressAutoHyphens/>
    </w:pPr>
    <w:rPr>
      <w:color w:val="auto"/>
      <w:sz w:val="48"/>
      <w:lang w:bidi="ar-SA"/>
    </w:rPr>
  </w:style>
  <w:style w:type="paragraph" w:customStyle="1" w:styleId="afffffffa">
    <w:name w:val="نمط البسملة + تلقائي"/>
    <w:basedOn w:val="affffff5"/>
    <w:autoRedefine/>
    <w:semiHidden/>
    <w:rsid w:val="00BD3673"/>
    <w:pPr>
      <w:suppressAutoHyphens/>
    </w:pPr>
    <w:rPr>
      <w:color w:val="auto"/>
      <w:sz w:val="48"/>
      <w:lang w:bidi="ar-SA"/>
    </w:rPr>
  </w:style>
  <w:style w:type="paragraph" w:customStyle="1" w:styleId="a7">
    <w:name w:val="نمط الرقم + (لاتيني) أسود عريض"/>
    <w:basedOn w:val="aa"/>
    <w:autoRedefine/>
    <w:semiHidden/>
    <w:rsid w:val="00BD3673"/>
    <w:pPr>
      <w:numPr>
        <w:numId w:val="17"/>
      </w:numPr>
      <w:tabs>
        <w:tab w:val="clear" w:pos="1421"/>
        <w:tab w:val="left" w:pos="1024"/>
      </w:tabs>
      <w:suppressAutoHyphens/>
      <w:autoSpaceDE w:val="0"/>
      <w:autoSpaceDN w:val="0"/>
      <w:adjustRightInd w:val="0"/>
      <w:spacing w:after="200" w:line="276" w:lineRule="auto"/>
      <w:ind w:left="39" w:right="0" w:firstLine="0"/>
      <w:jc w:val="both"/>
    </w:pPr>
    <w:rPr>
      <w:rFonts w:ascii="Lotus Linotype" w:eastAsia="Times New Roman" w:hAnsi="Lotus Linotype"/>
      <w:bCs/>
      <w:color w:val="002060"/>
      <w:sz w:val="32"/>
      <w:szCs w:val="28"/>
      <w:lang w:bidi="ar-AE"/>
    </w:rPr>
  </w:style>
  <w:style w:type="character" w:customStyle="1" w:styleId="Char21">
    <w:name w:val="الرقم Char2"/>
    <w:semiHidden/>
    <w:rsid w:val="00BD3673"/>
    <w:rPr>
      <w:rFonts w:ascii="Arial" w:hAnsi="Arial" w:cs="Simplified Arabic"/>
      <w:kern w:val="32"/>
      <w:sz w:val="30"/>
      <w:szCs w:val="28"/>
      <w:lang w:val="en-US" w:eastAsia="en-US" w:bidi="ar-SA"/>
    </w:rPr>
  </w:style>
  <w:style w:type="paragraph" w:customStyle="1" w:styleId="Charff">
    <w:name w:val="المتن Char"/>
    <w:basedOn w:val="6"/>
    <w:autoRedefine/>
    <w:semiHidden/>
    <w:rsid w:val="00BD3673"/>
    <w:pPr>
      <w:keepNext w:val="0"/>
      <w:framePr w:hSpace="0" w:wrap="auto" w:vAnchor="margin" w:hAnchor="text" w:xAlign="left" w:yAlign="inline"/>
      <w:autoSpaceDE w:val="0"/>
      <w:autoSpaceDN w:val="0"/>
      <w:adjustRightInd w:val="0"/>
      <w:spacing w:after="200" w:line="276" w:lineRule="auto"/>
      <w:jc w:val="both"/>
    </w:pPr>
    <w:rPr>
      <w:rFonts w:ascii="Arial" w:hAnsi="Arial" w:cs="Lotus Linotype"/>
      <w:b w:val="0"/>
      <w:color w:val="002060"/>
      <w:kern w:val="32"/>
      <w:sz w:val="30"/>
      <w:lang w:eastAsia="ar-SA"/>
    </w:rPr>
  </w:style>
  <w:style w:type="character" w:customStyle="1" w:styleId="Char13">
    <w:name w:val="الرقم Char1"/>
    <w:semiHidden/>
    <w:rsid w:val="00BD3673"/>
    <w:rPr>
      <w:rFonts w:cs="Simplified Arabic"/>
      <w:sz w:val="30"/>
      <w:szCs w:val="30"/>
      <w:lang w:val="en-US" w:eastAsia="ar-SA" w:bidi="ar-SA"/>
    </w:rPr>
  </w:style>
  <w:style w:type="character" w:customStyle="1" w:styleId="CharCharChar0">
    <w:name w:val="المتن Char Char Char"/>
    <w:semiHidden/>
    <w:rsid w:val="00BD3673"/>
    <w:rPr>
      <w:rFonts w:cs="Simplified Arabic"/>
      <w:kern w:val="32"/>
      <w:sz w:val="30"/>
      <w:szCs w:val="30"/>
      <w:lang w:val="en-US" w:eastAsia="en-US" w:bidi="ar-SA"/>
    </w:rPr>
  </w:style>
  <w:style w:type="paragraph" w:customStyle="1" w:styleId="Char14">
    <w:name w:val="المتن Char1"/>
    <w:basedOn w:val="6"/>
    <w:autoRedefine/>
    <w:semiHidden/>
    <w:rsid w:val="00BD3673"/>
    <w:pPr>
      <w:keepNext w:val="0"/>
      <w:framePr w:hSpace="0" w:wrap="auto" w:vAnchor="margin" w:hAnchor="text" w:xAlign="left" w:yAlign="inline"/>
      <w:autoSpaceDE w:val="0"/>
      <w:autoSpaceDN w:val="0"/>
      <w:adjustRightInd w:val="0"/>
      <w:spacing w:after="200" w:line="276" w:lineRule="auto"/>
      <w:jc w:val="both"/>
    </w:pPr>
    <w:rPr>
      <w:rFonts w:ascii="Lotus Linotype" w:eastAsia="Batang" w:hAnsi="Lotus Linotype" w:cs="Lotus Linotype"/>
      <w:b w:val="0"/>
      <w:kern w:val="32"/>
      <w:sz w:val="30"/>
      <w:lang w:eastAsia="ar-SA"/>
    </w:rPr>
  </w:style>
  <w:style w:type="character" w:customStyle="1" w:styleId="2Char20">
    <w:name w:val="حاشية 2 Char2"/>
    <w:semiHidden/>
    <w:rsid w:val="00BD3673"/>
    <w:rPr>
      <w:rFonts w:cs="Simplified Arabic"/>
      <w:color w:val="0000FF"/>
      <w:sz w:val="28"/>
      <w:szCs w:val="28"/>
      <w:lang w:val="en-US" w:eastAsia="en-US" w:bidi="ar-SA"/>
    </w:rPr>
  </w:style>
  <w:style w:type="paragraph" w:customStyle="1" w:styleId="afffffffb">
    <w:name w:val="بيان"/>
    <w:basedOn w:val="aa"/>
    <w:autoRedefine/>
    <w:semiHidden/>
    <w:rsid w:val="00BD3673"/>
    <w:pPr>
      <w:autoSpaceDE w:val="0"/>
      <w:autoSpaceDN w:val="0"/>
      <w:adjustRightInd w:val="0"/>
      <w:spacing w:after="200" w:line="276" w:lineRule="auto"/>
      <w:ind w:left="567"/>
      <w:jc w:val="both"/>
    </w:pPr>
    <w:rPr>
      <w:rFonts w:ascii="Lotus Linotype" w:eastAsia="Times New Roman" w:hAnsi="Lotus Linotype"/>
      <w:b/>
      <w:color w:val="0000FF"/>
      <w:sz w:val="28"/>
      <w:szCs w:val="28"/>
      <w:lang w:bidi="ar-AE"/>
    </w:rPr>
  </w:style>
  <w:style w:type="paragraph" w:customStyle="1" w:styleId="a8">
    <w:name w:val="إحالة"/>
    <w:basedOn w:val="aa"/>
    <w:autoRedefine/>
    <w:semiHidden/>
    <w:rsid w:val="00BD3673"/>
    <w:pPr>
      <w:numPr>
        <w:numId w:val="21"/>
      </w:numPr>
      <w:tabs>
        <w:tab w:val="left" w:pos="250"/>
        <w:tab w:val="left" w:pos="3338"/>
      </w:tabs>
      <w:autoSpaceDE w:val="0"/>
      <w:autoSpaceDN w:val="0"/>
      <w:adjustRightInd w:val="0"/>
      <w:spacing w:after="200" w:line="276" w:lineRule="auto"/>
      <w:jc w:val="both"/>
    </w:pPr>
    <w:rPr>
      <w:rFonts w:ascii="Lotus Linotype" w:eastAsia="Times New Roman" w:hAnsi="Lotus Linotype"/>
      <w:b/>
      <w:bCs/>
      <w:color w:val="002060"/>
      <w:kern w:val="32"/>
      <w:sz w:val="28"/>
      <w:szCs w:val="28"/>
      <w:lang w:bidi="ar-AE"/>
    </w:rPr>
  </w:style>
  <w:style w:type="character" w:customStyle="1" w:styleId="CharChar2">
    <w:name w:val="الترجمة Char Char"/>
    <w:semiHidden/>
    <w:rsid w:val="00BD3673"/>
    <w:rPr>
      <w:rFonts w:cs="Traditional Arabic"/>
      <w:bCs/>
      <w:noProof/>
      <w:snapToGrid/>
      <w:sz w:val="36"/>
      <w:szCs w:val="36"/>
      <w:lang w:val="en-US" w:eastAsia="ar-SA" w:bidi="ar-SA"/>
    </w:rPr>
  </w:style>
  <w:style w:type="character" w:customStyle="1" w:styleId="2Char10">
    <w:name w:val="حاشية 2 Char1"/>
    <w:semiHidden/>
    <w:rsid w:val="00BD3673"/>
    <w:rPr>
      <w:rFonts w:cs="Simplified Arabic"/>
      <w:color w:val="0000FF"/>
      <w:sz w:val="28"/>
      <w:szCs w:val="28"/>
      <w:lang w:val="en-US" w:eastAsia="en-US" w:bidi="ar-EG"/>
    </w:rPr>
  </w:style>
  <w:style w:type="paragraph" w:customStyle="1" w:styleId="0">
    <w:name w:val="نمط السطر الأول:  0 سم"/>
    <w:basedOn w:val="aa"/>
    <w:autoRedefine/>
    <w:semiHidden/>
    <w:rsid w:val="00BD3673"/>
    <w:pPr>
      <w:autoSpaceDE w:val="0"/>
      <w:autoSpaceDN w:val="0"/>
      <w:adjustRightInd w:val="0"/>
      <w:spacing w:after="200" w:line="276" w:lineRule="auto"/>
      <w:ind w:left="39" w:firstLine="528"/>
      <w:jc w:val="both"/>
    </w:pPr>
    <w:rPr>
      <w:rFonts w:ascii="Lotus Linotype" w:eastAsia="Times New Roman" w:hAnsi="Lotus Linotype"/>
      <w:b/>
      <w:color w:val="002060"/>
      <w:sz w:val="28"/>
      <w:szCs w:val="28"/>
      <w:lang w:bidi="ar-AE"/>
    </w:rPr>
  </w:style>
  <w:style w:type="paragraph" w:customStyle="1" w:styleId="afffffffc">
    <w:name w:val="نمط الصحابي +"/>
    <w:basedOn w:val="affffff2"/>
    <w:autoRedefine/>
    <w:semiHidden/>
    <w:rsid w:val="00BD3673"/>
    <w:pPr>
      <w:bidi w:val="0"/>
      <w:spacing w:after="0"/>
    </w:pPr>
    <w:rPr>
      <w:color w:val="auto"/>
      <w:sz w:val="36"/>
      <w:lang w:bidi="ar-SA"/>
    </w:rPr>
  </w:style>
  <w:style w:type="paragraph" w:customStyle="1" w:styleId="140">
    <w:name w:val="نمط المتن + ‏14 نقطة"/>
    <w:basedOn w:val="aa"/>
    <w:autoRedefine/>
    <w:semiHidden/>
    <w:rsid w:val="00BD3673"/>
    <w:pPr>
      <w:autoSpaceDE w:val="0"/>
      <w:autoSpaceDN w:val="0"/>
      <w:adjustRightInd w:val="0"/>
      <w:spacing w:after="200" w:line="276" w:lineRule="auto"/>
      <w:jc w:val="both"/>
      <w:outlineLvl w:val="5"/>
    </w:pPr>
    <w:rPr>
      <w:rFonts w:ascii="Lotus Linotype" w:eastAsia="Times New Roman" w:hAnsi="Lotus Linotype"/>
      <w:b/>
      <w:color w:val="002060"/>
      <w:sz w:val="28"/>
      <w:szCs w:val="28"/>
      <w:lang w:bidi="ar-AE"/>
    </w:rPr>
  </w:style>
  <w:style w:type="paragraph" w:customStyle="1" w:styleId="afffffffd">
    <w:name w:val="نمط عادي +"/>
    <w:basedOn w:val="aa"/>
    <w:autoRedefine/>
    <w:semiHidden/>
    <w:rsid w:val="00BD3673"/>
    <w:pPr>
      <w:autoSpaceDE w:val="0"/>
      <w:autoSpaceDN w:val="0"/>
      <w:adjustRightInd w:val="0"/>
      <w:spacing w:after="200" w:line="276" w:lineRule="auto"/>
      <w:ind w:left="39" w:firstLine="528"/>
      <w:jc w:val="both"/>
    </w:pPr>
    <w:rPr>
      <w:rFonts w:ascii="Lotus Linotype" w:eastAsia="Times New Roman" w:hAnsi="Lotus Linotype"/>
      <w:b/>
      <w:color w:val="002060"/>
      <w:sz w:val="28"/>
      <w:szCs w:val="28"/>
      <w:lang w:bidi="ar-AE"/>
    </w:rPr>
  </w:style>
  <w:style w:type="paragraph" w:customStyle="1" w:styleId="170780">
    <w:name w:val="نمط نص أساسي بمسافة بادئة + ‏17 نقطة السطر الأول:  0.78 سم"/>
    <w:basedOn w:val="aa"/>
    <w:autoRedefine/>
    <w:semiHidden/>
    <w:rsid w:val="00BD3673"/>
    <w:pPr>
      <w:autoSpaceDE w:val="0"/>
      <w:autoSpaceDN w:val="0"/>
      <w:adjustRightInd w:val="0"/>
      <w:spacing w:after="120" w:line="276" w:lineRule="auto"/>
      <w:ind w:left="283"/>
      <w:jc w:val="both"/>
    </w:pPr>
    <w:rPr>
      <w:rFonts w:ascii="Lotus Linotype" w:eastAsia="Times New Roman" w:hAnsi="Lotus Linotype"/>
      <w:b/>
      <w:color w:val="002060"/>
      <w:sz w:val="28"/>
      <w:szCs w:val="28"/>
      <w:lang w:bidi="ar-AE"/>
    </w:rPr>
  </w:style>
  <w:style w:type="paragraph" w:customStyle="1" w:styleId="MonotypeKoufi">
    <w:name w:val="نمط نص حاشية سفلية + (العربية وغيرها) Monotype Koufi (العربية وغ..."/>
    <w:basedOn w:val="aa"/>
    <w:autoRedefine/>
    <w:semiHidden/>
    <w:rsid w:val="00BD3673"/>
    <w:pPr>
      <w:autoSpaceDE w:val="0"/>
      <w:autoSpaceDN w:val="0"/>
      <w:adjustRightInd w:val="0"/>
      <w:spacing w:after="200" w:line="276" w:lineRule="auto"/>
      <w:jc w:val="center"/>
    </w:pPr>
    <w:rPr>
      <w:rFonts w:ascii="Lotus Linotype" w:eastAsia="Times New Roman" w:hAnsi="Lotus Linotype"/>
      <w:b/>
      <w:color w:val="002060"/>
      <w:sz w:val="28"/>
      <w:szCs w:val="28"/>
      <w:u w:val="single"/>
      <w:lang w:bidi="ar-AE"/>
    </w:rPr>
  </w:style>
  <w:style w:type="paragraph" w:customStyle="1" w:styleId="afffffffe">
    <w:name w:val="نمط نص عادي + أحمر"/>
    <w:basedOn w:val="aa"/>
    <w:autoRedefine/>
    <w:semiHidden/>
    <w:rsid w:val="00BD3673"/>
    <w:pPr>
      <w:autoSpaceDE w:val="0"/>
      <w:autoSpaceDN w:val="0"/>
      <w:adjustRightInd w:val="0"/>
      <w:spacing w:after="200" w:line="276" w:lineRule="auto"/>
      <w:jc w:val="both"/>
    </w:pPr>
    <w:rPr>
      <w:rFonts w:ascii="Lotus Linotype" w:eastAsia="Times New Roman" w:hAnsi="Lotus Linotype" w:cs="Simplified Arabic Fixed"/>
      <w:b/>
      <w:color w:val="FF0000"/>
      <w:sz w:val="28"/>
      <w:szCs w:val="28"/>
      <w:lang w:bidi="ar-AE"/>
    </w:rPr>
  </w:style>
  <w:style w:type="paragraph" w:customStyle="1" w:styleId="1a">
    <w:name w:val="نمط1"/>
    <w:basedOn w:val="aa"/>
    <w:rsid w:val="00BD3673"/>
    <w:pPr>
      <w:autoSpaceDE w:val="0"/>
      <w:autoSpaceDN w:val="0"/>
      <w:adjustRightInd w:val="0"/>
      <w:spacing w:after="200" w:line="276" w:lineRule="auto"/>
      <w:ind w:right="1418"/>
      <w:jc w:val="lowKashida"/>
    </w:pPr>
    <w:rPr>
      <w:rFonts w:ascii="MS Sans Serif" w:eastAsia="Times New Roman" w:hAnsi="MS Sans Serif"/>
      <w:bCs/>
      <w:snapToGrid w:val="0"/>
      <w:color w:val="002060"/>
      <w:sz w:val="24"/>
      <w:szCs w:val="28"/>
      <w:lang w:bidi="ar-AE"/>
    </w:rPr>
  </w:style>
  <w:style w:type="paragraph" w:customStyle="1" w:styleId="100">
    <w:name w:val="نمط10"/>
    <w:basedOn w:val="aa"/>
    <w:autoRedefine/>
    <w:semiHidden/>
    <w:rsid w:val="00BD3673"/>
    <w:pPr>
      <w:autoSpaceDE w:val="0"/>
      <w:autoSpaceDN w:val="0"/>
      <w:adjustRightInd w:val="0"/>
      <w:spacing w:after="200" w:line="276" w:lineRule="auto"/>
      <w:jc w:val="both"/>
    </w:pPr>
    <w:rPr>
      <w:rFonts w:ascii="Lotus Linotype" w:eastAsia="MS Mincho" w:hAnsi="Lotus Linotype"/>
      <w:b/>
      <w:color w:val="002060"/>
      <w:sz w:val="28"/>
      <w:szCs w:val="28"/>
      <w:lang w:bidi="ar-AE"/>
    </w:rPr>
  </w:style>
  <w:style w:type="paragraph" w:customStyle="1" w:styleId="111">
    <w:name w:val="نمط11"/>
    <w:basedOn w:val="aa"/>
    <w:semiHidden/>
    <w:rsid w:val="00BD3673"/>
    <w:pPr>
      <w:autoSpaceDE w:val="0"/>
      <w:autoSpaceDN w:val="0"/>
      <w:adjustRightInd w:val="0"/>
      <w:spacing w:after="200" w:line="276" w:lineRule="auto"/>
      <w:jc w:val="both"/>
    </w:pPr>
    <w:rPr>
      <w:rFonts w:ascii="Lotus Linotype" w:eastAsia="MS Mincho" w:hAnsi="Lotus Linotype"/>
      <w:b/>
      <w:color w:val="002060"/>
      <w:sz w:val="28"/>
      <w:szCs w:val="28"/>
      <w:lang w:bidi="ar-AE"/>
    </w:rPr>
  </w:style>
  <w:style w:type="paragraph" w:customStyle="1" w:styleId="120">
    <w:name w:val="نمط12"/>
    <w:basedOn w:val="aa"/>
    <w:semiHidden/>
    <w:rsid w:val="00BD3673"/>
    <w:pPr>
      <w:autoSpaceDE w:val="0"/>
      <w:autoSpaceDN w:val="0"/>
      <w:adjustRightInd w:val="0"/>
      <w:spacing w:after="200" w:line="276" w:lineRule="auto"/>
      <w:jc w:val="both"/>
    </w:pPr>
    <w:rPr>
      <w:rFonts w:ascii="Lotus Linotype" w:eastAsia="Times New Roman" w:hAnsi="Lotus Linotype"/>
      <w:b/>
      <w:color w:val="002060"/>
      <w:sz w:val="28"/>
      <w:szCs w:val="28"/>
      <w:lang w:bidi="ar-AE"/>
    </w:rPr>
  </w:style>
  <w:style w:type="paragraph" w:customStyle="1" w:styleId="130">
    <w:name w:val="نمط13"/>
    <w:basedOn w:val="aa"/>
    <w:semiHidden/>
    <w:rsid w:val="00BD3673"/>
    <w:pPr>
      <w:autoSpaceDE w:val="0"/>
      <w:autoSpaceDN w:val="0"/>
      <w:adjustRightInd w:val="0"/>
      <w:spacing w:after="200" w:line="276" w:lineRule="auto"/>
      <w:jc w:val="both"/>
    </w:pPr>
    <w:rPr>
      <w:rFonts w:ascii="Lotus Linotype" w:eastAsia="Times New Roman" w:hAnsi="Lotus Linotype"/>
      <w:b/>
      <w:color w:val="002060"/>
      <w:sz w:val="28"/>
      <w:szCs w:val="28"/>
      <w:lang w:bidi="ar-AE"/>
    </w:rPr>
  </w:style>
  <w:style w:type="paragraph" w:customStyle="1" w:styleId="1b">
    <w:name w:val="نمط1نجمة"/>
    <w:basedOn w:val="aa"/>
    <w:autoRedefine/>
    <w:semiHidden/>
    <w:rsid w:val="00BD3673"/>
    <w:pPr>
      <w:suppressAutoHyphens/>
      <w:autoSpaceDE w:val="0"/>
      <w:autoSpaceDN w:val="0"/>
      <w:adjustRightInd w:val="0"/>
      <w:spacing w:after="200" w:line="276" w:lineRule="auto"/>
      <w:jc w:val="center"/>
    </w:pPr>
    <w:rPr>
      <w:rFonts w:ascii="Lotus Linotype" w:eastAsia="Times New Roman" w:hAnsi="Lotus Linotype"/>
      <w:b/>
      <w:color w:val="002060"/>
      <w:sz w:val="28"/>
      <w:szCs w:val="28"/>
      <w:lang w:bidi="ar-AE"/>
    </w:rPr>
  </w:style>
  <w:style w:type="character" w:customStyle="1" w:styleId="CharChar3">
    <w:name w:val="المتن Char Char"/>
    <w:semiHidden/>
    <w:rsid w:val="00BD3673"/>
    <w:rPr>
      <w:rFonts w:cs="Simplified Arabic"/>
      <w:sz w:val="30"/>
      <w:szCs w:val="30"/>
      <w:lang w:val="en-US" w:eastAsia="ar-SA" w:bidi="ar-SA"/>
    </w:rPr>
  </w:style>
  <w:style w:type="paragraph" w:customStyle="1" w:styleId="Charff0">
    <w:name w:val="ترجمة Char"/>
    <w:basedOn w:val="afffffe"/>
    <w:autoRedefine/>
    <w:semiHidden/>
    <w:rsid w:val="00BD3673"/>
    <w:pPr>
      <w:tabs>
        <w:tab w:val="left" w:pos="404"/>
        <w:tab w:val="left" w:pos="567"/>
        <w:tab w:val="left" w:pos="860"/>
        <w:tab w:val="left" w:pos="1035"/>
        <w:tab w:val="num" w:pos="1474"/>
      </w:tabs>
      <w:ind w:firstLine="1361"/>
    </w:pPr>
    <w:rPr>
      <w:rFonts w:ascii="Times New Roman" w:hAnsi="Times New Roman"/>
      <w:color w:val="auto"/>
      <w:sz w:val="28"/>
      <w:szCs w:val="28"/>
      <w:lang w:eastAsia="en-US" w:bidi="ar-SA"/>
    </w:rPr>
  </w:style>
  <w:style w:type="paragraph" w:customStyle="1" w:styleId="2e">
    <w:name w:val="نمط2"/>
    <w:basedOn w:val="aa"/>
    <w:semiHidden/>
    <w:rsid w:val="00BD3673"/>
    <w:pPr>
      <w:autoSpaceDE w:val="0"/>
      <w:autoSpaceDN w:val="0"/>
      <w:adjustRightInd w:val="0"/>
      <w:spacing w:after="200" w:line="276" w:lineRule="auto"/>
      <w:ind w:right="1418"/>
      <w:jc w:val="lowKashida"/>
    </w:pPr>
    <w:rPr>
      <w:rFonts w:ascii="MS Sans Serif" w:eastAsia="Times New Roman" w:hAnsi="MS Sans Serif"/>
      <w:bCs/>
      <w:snapToGrid w:val="0"/>
      <w:color w:val="002060"/>
      <w:sz w:val="24"/>
      <w:szCs w:val="28"/>
      <w:lang w:bidi="ar-AE"/>
    </w:rPr>
  </w:style>
  <w:style w:type="paragraph" w:customStyle="1" w:styleId="38">
    <w:name w:val="نمط3"/>
    <w:basedOn w:val="aa"/>
    <w:semiHidden/>
    <w:rsid w:val="00BD3673"/>
    <w:pPr>
      <w:autoSpaceDE w:val="0"/>
      <w:autoSpaceDN w:val="0"/>
      <w:adjustRightInd w:val="0"/>
      <w:spacing w:after="200" w:line="276" w:lineRule="auto"/>
      <w:ind w:right="1418"/>
      <w:jc w:val="both"/>
    </w:pPr>
    <w:rPr>
      <w:rFonts w:ascii="MS Sans Serif" w:eastAsia="Times New Roman" w:hAnsi="MS Sans Serif"/>
      <w:bCs/>
      <w:snapToGrid w:val="0"/>
      <w:color w:val="002060"/>
      <w:sz w:val="24"/>
      <w:szCs w:val="28"/>
      <w:lang w:bidi="ar-AE"/>
    </w:rPr>
  </w:style>
  <w:style w:type="paragraph" w:customStyle="1" w:styleId="46">
    <w:name w:val="نمط4"/>
    <w:basedOn w:val="aa"/>
    <w:semiHidden/>
    <w:rsid w:val="00BD3673"/>
    <w:pPr>
      <w:autoSpaceDE w:val="0"/>
      <w:autoSpaceDN w:val="0"/>
      <w:adjustRightInd w:val="0"/>
      <w:spacing w:after="200" w:line="276" w:lineRule="auto"/>
      <w:jc w:val="lowKashida"/>
    </w:pPr>
    <w:rPr>
      <w:rFonts w:ascii="Lotus Linotype" w:eastAsia="Times New Roman" w:hAnsi="Lotus Linotype"/>
      <w:b/>
      <w:bCs/>
      <w:color w:val="002060"/>
      <w:sz w:val="28"/>
      <w:szCs w:val="28"/>
      <w:lang w:bidi="ar-AE"/>
    </w:rPr>
  </w:style>
  <w:style w:type="paragraph" w:customStyle="1" w:styleId="56">
    <w:name w:val="نمط5"/>
    <w:basedOn w:val="aa"/>
    <w:next w:val="aa"/>
    <w:autoRedefine/>
    <w:semiHidden/>
    <w:rsid w:val="00BD3673"/>
    <w:pPr>
      <w:autoSpaceDE w:val="0"/>
      <w:autoSpaceDN w:val="0"/>
      <w:adjustRightInd w:val="0"/>
      <w:spacing w:after="200" w:line="276" w:lineRule="auto"/>
      <w:jc w:val="lowKashida"/>
    </w:pPr>
    <w:rPr>
      <w:rFonts w:ascii="Lotus Linotype" w:eastAsia="Times New Roman" w:hAnsi="Lotus Linotype"/>
      <w:b/>
      <w:bCs/>
      <w:color w:val="002060"/>
      <w:sz w:val="28"/>
      <w:szCs w:val="28"/>
      <w:lang w:bidi="ar-AE"/>
    </w:rPr>
  </w:style>
  <w:style w:type="paragraph" w:customStyle="1" w:styleId="61">
    <w:name w:val="نمط6"/>
    <w:basedOn w:val="aa"/>
    <w:semiHidden/>
    <w:rsid w:val="00BD3673"/>
    <w:pPr>
      <w:autoSpaceDE w:val="0"/>
      <w:autoSpaceDN w:val="0"/>
      <w:adjustRightInd w:val="0"/>
      <w:spacing w:before="100" w:beforeAutospacing="1" w:after="100" w:afterAutospacing="1" w:line="276" w:lineRule="auto"/>
      <w:jc w:val="both"/>
    </w:pPr>
    <w:rPr>
      <w:rFonts w:ascii="Lotus Linotype" w:eastAsia="Times New Roman" w:hAnsi="Lotus Linotype"/>
      <w:b/>
      <w:bCs/>
      <w:color w:val="002060"/>
      <w:sz w:val="28"/>
      <w:szCs w:val="28"/>
      <w:lang w:bidi="ar-AE"/>
    </w:rPr>
  </w:style>
  <w:style w:type="paragraph" w:customStyle="1" w:styleId="71">
    <w:name w:val="نمط7"/>
    <w:basedOn w:val="aa"/>
    <w:semiHidden/>
    <w:rsid w:val="00BD3673"/>
    <w:pPr>
      <w:autoSpaceDE w:val="0"/>
      <w:autoSpaceDN w:val="0"/>
      <w:adjustRightInd w:val="0"/>
      <w:spacing w:after="200" w:line="276" w:lineRule="auto"/>
      <w:jc w:val="both"/>
    </w:pPr>
    <w:rPr>
      <w:rFonts w:ascii="Lotus Linotype" w:eastAsia="Times New Roman" w:hAnsi="Lotus Linotype"/>
      <w:b/>
      <w:color w:val="002060"/>
      <w:sz w:val="28"/>
      <w:szCs w:val="28"/>
      <w:lang w:bidi="ar-AE"/>
    </w:rPr>
  </w:style>
  <w:style w:type="paragraph" w:customStyle="1" w:styleId="81">
    <w:name w:val="نمط8"/>
    <w:basedOn w:val="aa"/>
    <w:semiHidden/>
    <w:rsid w:val="00BD3673"/>
    <w:pPr>
      <w:autoSpaceDE w:val="0"/>
      <w:autoSpaceDN w:val="0"/>
      <w:adjustRightInd w:val="0"/>
      <w:spacing w:after="200" w:line="276" w:lineRule="auto"/>
      <w:ind w:right="1418"/>
      <w:jc w:val="both"/>
    </w:pPr>
    <w:rPr>
      <w:rFonts w:ascii="MS Sans Serif" w:eastAsia="Times New Roman" w:hAnsi="MS Sans Serif"/>
      <w:bCs/>
      <w:snapToGrid w:val="0"/>
      <w:color w:val="002060"/>
      <w:sz w:val="24"/>
      <w:szCs w:val="28"/>
      <w:lang w:bidi="ar-AE"/>
    </w:rPr>
  </w:style>
  <w:style w:type="paragraph" w:customStyle="1" w:styleId="91">
    <w:name w:val="نمط9"/>
    <w:basedOn w:val="aa"/>
    <w:autoRedefine/>
    <w:semiHidden/>
    <w:rsid w:val="00BD3673"/>
    <w:pPr>
      <w:autoSpaceDE w:val="0"/>
      <w:autoSpaceDN w:val="0"/>
      <w:adjustRightInd w:val="0"/>
      <w:spacing w:after="200" w:line="276" w:lineRule="auto"/>
      <w:jc w:val="both"/>
    </w:pPr>
    <w:rPr>
      <w:rFonts w:ascii="Lotus Linotype" w:eastAsia="MS Mincho" w:hAnsi="Lotus Linotype"/>
      <w:b/>
      <w:color w:val="002060"/>
      <w:sz w:val="28"/>
      <w:szCs w:val="28"/>
      <w:lang w:bidi="ar-AE"/>
    </w:rPr>
  </w:style>
  <w:style w:type="character" w:customStyle="1" w:styleId="CharChar4">
    <w:name w:val="الرقم Char Char"/>
    <w:semiHidden/>
    <w:rsid w:val="00BD3673"/>
    <w:rPr>
      <w:rFonts w:cs="Simplified Arabic"/>
      <w:kern w:val="32"/>
      <w:sz w:val="28"/>
      <w:szCs w:val="28"/>
      <w:lang w:val="en-US" w:eastAsia="en-US" w:bidi="ar-SA"/>
    </w:rPr>
  </w:style>
  <w:style w:type="paragraph" w:customStyle="1" w:styleId="39">
    <w:name w:val="3"/>
    <w:basedOn w:val="aa"/>
    <w:rsid w:val="00BD3673"/>
    <w:pPr>
      <w:bidi w:val="0"/>
      <w:spacing w:before="100" w:beforeAutospacing="1" w:after="100" w:afterAutospacing="1" w:line="240" w:lineRule="auto"/>
    </w:pPr>
    <w:rPr>
      <w:rFonts w:ascii="Lotus Linotype" w:eastAsia="Times New Roman" w:hAnsi="Lotus Linotype" w:cs="Times New Roman"/>
      <w:b/>
      <w:sz w:val="24"/>
      <w:szCs w:val="24"/>
      <w:lang w:bidi="ar-AE"/>
    </w:rPr>
  </w:style>
  <w:style w:type="character" w:customStyle="1" w:styleId="spelle">
    <w:name w:val="spelle"/>
    <w:rsid w:val="00BD3673"/>
  </w:style>
  <w:style w:type="character" w:customStyle="1" w:styleId="grame">
    <w:name w:val="grame"/>
    <w:rsid w:val="00BD3673"/>
  </w:style>
  <w:style w:type="paragraph" w:customStyle="1" w:styleId="text">
    <w:name w:val="text"/>
    <w:basedOn w:val="aa"/>
    <w:rsid w:val="00BD3673"/>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arCarCharChar">
    <w:name w:val="Car Car Char Char"/>
    <w:basedOn w:val="aa"/>
    <w:next w:val="afd"/>
    <w:rsid w:val="00BD3673"/>
    <w:pPr>
      <w:spacing w:after="0" w:line="240" w:lineRule="auto"/>
      <w:ind w:firstLine="567"/>
      <w:jc w:val="both"/>
    </w:pPr>
    <w:rPr>
      <w:rFonts w:ascii="Times New Roman" w:eastAsia="Times New Roman" w:hAnsi="Times New Roman" w:cs="DecoType Naskh"/>
      <w:sz w:val="32"/>
      <w:szCs w:val="32"/>
      <w:lang w:bidi="ar-YE"/>
    </w:rPr>
  </w:style>
  <w:style w:type="paragraph" w:customStyle="1" w:styleId="CharCharCharChar1">
    <w:name w:val="Char Char Char Char"/>
    <w:basedOn w:val="aa"/>
    <w:next w:val="afd"/>
    <w:rsid w:val="00BD3673"/>
    <w:pPr>
      <w:spacing w:after="0" w:line="240" w:lineRule="auto"/>
      <w:ind w:firstLine="567"/>
      <w:jc w:val="both"/>
    </w:pPr>
    <w:rPr>
      <w:rFonts w:ascii="Times New Roman" w:eastAsia="Times New Roman" w:hAnsi="Times New Roman" w:cs="DecoType Naskh"/>
      <w:sz w:val="32"/>
      <w:szCs w:val="32"/>
      <w:lang w:bidi="ar-YE"/>
    </w:rPr>
  </w:style>
  <w:style w:type="paragraph" w:customStyle="1" w:styleId="CharChar22">
    <w:name w:val="Char Char2"/>
    <w:basedOn w:val="aa"/>
    <w:next w:val="afd"/>
    <w:rsid w:val="00BD3673"/>
    <w:pPr>
      <w:spacing w:after="0" w:line="240" w:lineRule="auto"/>
      <w:ind w:firstLine="567"/>
      <w:jc w:val="both"/>
    </w:pPr>
    <w:rPr>
      <w:rFonts w:ascii="Times New Roman" w:eastAsia="Times New Roman" w:hAnsi="Times New Roman" w:cs="DecoType Naskh"/>
      <w:sz w:val="32"/>
      <w:szCs w:val="32"/>
      <w:lang w:bidi="ar-YE"/>
    </w:rPr>
  </w:style>
  <w:style w:type="paragraph" w:customStyle="1" w:styleId="Listenabsatz1">
    <w:name w:val="Listenabsatz1"/>
    <w:basedOn w:val="aa"/>
    <w:qFormat/>
    <w:rsid w:val="00BD3673"/>
    <w:pPr>
      <w:bidi w:val="0"/>
      <w:spacing w:after="200" w:line="276" w:lineRule="auto"/>
      <w:ind w:left="720"/>
      <w:contextualSpacing/>
    </w:pPr>
    <w:rPr>
      <w:rFonts w:ascii="Calibri" w:eastAsia="Calibri" w:hAnsi="Calibri" w:cs="Arial"/>
      <w:szCs w:val="22"/>
    </w:rPr>
  </w:style>
  <w:style w:type="paragraph" w:customStyle="1" w:styleId="CarCar">
    <w:name w:val="Car Car"/>
    <w:basedOn w:val="aa"/>
    <w:next w:val="afd"/>
    <w:rsid w:val="00BD3673"/>
    <w:pPr>
      <w:spacing w:after="0" w:line="240" w:lineRule="auto"/>
      <w:ind w:firstLine="567"/>
      <w:jc w:val="both"/>
    </w:pPr>
    <w:rPr>
      <w:rFonts w:ascii="Times New Roman" w:eastAsia="Times New Roman" w:hAnsi="Times New Roman" w:cs="DecoType Naskh"/>
      <w:sz w:val="32"/>
      <w:szCs w:val="32"/>
      <w:lang w:bidi="ar-YE"/>
    </w:rPr>
  </w:style>
  <w:style w:type="character" w:customStyle="1" w:styleId="Charff1">
    <w:name w:val="الآيات Char"/>
    <w:locked/>
    <w:rsid w:val="00BD3673"/>
    <w:rPr>
      <w:rFonts w:ascii="Lotus Linotype" w:hAnsi="Lotus Linotype" w:cs="Lotus Linotype"/>
      <w:noProof/>
      <w:color w:val="000000"/>
      <w:sz w:val="24"/>
      <w:szCs w:val="24"/>
      <w:lang w:val="en-US" w:eastAsia="en-US" w:bidi="ar-SA"/>
    </w:rPr>
  </w:style>
  <w:style w:type="character" w:customStyle="1" w:styleId="Charff2">
    <w:name w:val="متن عادي Char"/>
    <w:locked/>
    <w:rsid w:val="00BD3673"/>
    <w:rPr>
      <w:rFonts w:ascii="Lotus Linotype" w:hAnsi="Lotus Linotype" w:cs="Lotus Linotype"/>
      <w:noProof/>
      <w:color w:val="000000"/>
      <w:sz w:val="30"/>
      <w:szCs w:val="30"/>
      <w:lang w:val="en-US" w:eastAsia="en-US" w:bidi="ar-SA"/>
    </w:rPr>
  </w:style>
  <w:style w:type="character" w:customStyle="1" w:styleId="Charff3">
    <w:name w:val="هامش Char"/>
    <w:locked/>
    <w:rsid w:val="00BD3673"/>
    <w:rPr>
      <w:rFonts w:ascii="Lotus Linotype" w:hAnsi="Lotus Linotype" w:cs="Traditional Arabic"/>
      <w:noProof/>
      <w:color w:val="000000"/>
      <w:sz w:val="36"/>
      <w:szCs w:val="32"/>
      <w:vertAlign w:val="superscript"/>
      <w:lang w:val="en-US" w:eastAsia="en-US" w:bidi="ar-SA"/>
    </w:rPr>
  </w:style>
  <w:style w:type="paragraph" w:customStyle="1" w:styleId="affffffff">
    <w:name w:val="متن عادي"/>
    <w:basedOn w:val="aa"/>
    <w:rsid w:val="00BD3673"/>
    <w:pPr>
      <w:spacing w:after="0" w:line="204" w:lineRule="auto"/>
      <w:ind w:firstLine="397"/>
      <w:jc w:val="both"/>
    </w:pPr>
    <w:rPr>
      <w:rFonts w:ascii="Lotus Linotype" w:eastAsia="Times New Roman" w:hAnsi="Lotus Linotype"/>
      <w:noProof/>
      <w:color w:val="000000"/>
      <w:sz w:val="30"/>
      <w:szCs w:val="30"/>
    </w:rPr>
  </w:style>
  <w:style w:type="character" w:customStyle="1" w:styleId="apple-style-span">
    <w:name w:val="apple-style-span"/>
    <w:rsid w:val="00BD3673"/>
  </w:style>
  <w:style w:type="character" w:customStyle="1" w:styleId="apple-converted-space">
    <w:name w:val="apple-converted-space"/>
    <w:rsid w:val="00BD3673"/>
  </w:style>
  <w:style w:type="character" w:customStyle="1" w:styleId="Char11">
    <w:name w:val="نص أساسي Char1"/>
    <w:aliases w:val="Corps de texte Car Char,Corps de texte Car Car Car Char,Corps de texte Car Car Car Car Car Char,Corps de texte Car Car Car Car Car Car Car Char"/>
    <w:link w:val="aff7"/>
    <w:rsid w:val="00BD3673"/>
    <w:rPr>
      <w:sz w:val="24"/>
      <w:szCs w:val="24"/>
      <w:lang w:bidi="ar-DZ"/>
    </w:rPr>
  </w:style>
  <w:style w:type="paragraph" w:customStyle="1" w:styleId="affffffff0">
    <w:name w:val="عنوان الفتاوى"/>
    <w:rsid w:val="00BD3673"/>
    <w:pPr>
      <w:widowControl w:val="0"/>
      <w:pBdr>
        <w:top w:val="double" w:sz="6" w:space="1" w:color="auto" w:shadow="1"/>
        <w:left w:val="double" w:sz="6" w:space="1" w:color="auto" w:shadow="1"/>
        <w:bottom w:val="double" w:sz="6" w:space="1" w:color="auto" w:shadow="1"/>
        <w:right w:val="double" w:sz="6" w:space="1" w:color="auto" w:shadow="1"/>
      </w:pBdr>
      <w:bidi/>
      <w:ind w:left="1418" w:right="1418"/>
      <w:jc w:val="center"/>
    </w:pPr>
    <w:rPr>
      <w:rFonts w:cs="Simplified Arabic"/>
      <w:b/>
      <w:bCs/>
      <w:position w:val="4"/>
      <w:sz w:val="66"/>
      <w:szCs w:val="48"/>
      <w:lang w:eastAsia="ar-SA"/>
    </w:rPr>
  </w:style>
  <w:style w:type="character" w:customStyle="1" w:styleId="affffffff1">
    <w:name w:val="آية حرف"/>
    <w:rsid w:val="00BD3673"/>
    <w:rPr>
      <w:rFonts w:cs="DecoType Naskh"/>
      <w:sz w:val="20"/>
      <w:szCs w:val="32"/>
    </w:rPr>
  </w:style>
  <w:style w:type="character" w:customStyle="1" w:styleId="tag44e">
    <w:name w:val="tag44e"/>
    <w:rsid w:val="00BD3673"/>
  </w:style>
  <w:style w:type="character" w:customStyle="1" w:styleId="tag20e">
    <w:name w:val="tag20e"/>
    <w:rsid w:val="00BD3673"/>
  </w:style>
  <w:style w:type="character" w:customStyle="1" w:styleId="tag17e">
    <w:name w:val="tag17e"/>
    <w:rsid w:val="00BD3673"/>
  </w:style>
  <w:style w:type="character" w:customStyle="1" w:styleId="red1">
    <w:name w:val="red1"/>
    <w:rsid w:val="00BD3673"/>
    <w:rPr>
      <w:rFonts w:ascii="Tahoma" w:hAnsi="Tahoma" w:cs="Tahoma" w:hint="default"/>
      <w:color w:val="FF0000"/>
    </w:rPr>
  </w:style>
  <w:style w:type="paragraph" w:customStyle="1" w:styleId="affffffff2">
    <w:name w:val="ا"/>
    <w:basedOn w:val="aa"/>
    <w:next w:val="afd"/>
    <w:rsid w:val="00BD3673"/>
    <w:pPr>
      <w:spacing w:after="0" w:line="240" w:lineRule="auto"/>
      <w:ind w:firstLine="567"/>
      <w:jc w:val="both"/>
    </w:pPr>
    <w:rPr>
      <w:rFonts w:ascii="Times New Roman" w:eastAsia="Times New Roman" w:hAnsi="Times New Roman" w:cs="DecoType Naskh"/>
      <w:sz w:val="32"/>
      <w:szCs w:val="32"/>
      <w:lang w:bidi="ar-YE"/>
    </w:rPr>
  </w:style>
  <w:style w:type="character" w:customStyle="1" w:styleId="affffffff3">
    <w:name w:val="أقواس المتن"/>
    <w:rsid w:val="00BD3673"/>
    <w:rPr>
      <w:rFonts w:cs="Traditional Arabic"/>
      <w:sz w:val="36"/>
      <w:szCs w:val="26"/>
    </w:rPr>
  </w:style>
  <w:style w:type="paragraph" w:customStyle="1" w:styleId="CharCarCarChar">
    <w:name w:val="ا Char Car Car Char"/>
    <w:basedOn w:val="aa"/>
    <w:next w:val="afd"/>
    <w:rsid w:val="00BD3673"/>
    <w:pPr>
      <w:spacing w:after="0" w:line="240" w:lineRule="auto"/>
      <w:ind w:firstLine="567"/>
      <w:jc w:val="both"/>
    </w:pPr>
    <w:rPr>
      <w:rFonts w:ascii="Times New Roman" w:eastAsia="Times New Roman" w:hAnsi="Times New Roman" w:cs="DecoType Naskh"/>
      <w:sz w:val="32"/>
      <w:szCs w:val="32"/>
      <w:lang w:bidi="ar-YE"/>
    </w:rPr>
  </w:style>
  <w:style w:type="character" w:customStyle="1" w:styleId="BalloonTextChar1">
    <w:name w:val="Balloon Text Char1"/>
    <w:uiPriority w:val="99"/>
    <w:rsid w:val="00BD3673"/>
    <w:rPr>
      <w:rFonts w:ascii="Tahoma" w:eastAsia="Times New Roman" w:hAnsi="Tahoma" w:cs="Tahoma"/>
      <w:sz w:val="16"/>
      <w:szCs w:val="16"/>
      <w:lang w:val="ru-RU" w:eastAsia="ru-RU"/>
    </w:rPr>
  </w:style>
  <w:style w:type="numbering" w:customStyle="1" w:styleId="NoList50">
    <w:name w:val="No List50"/>
    <w:next w:val="ad"/>
    <w:uiPriority w:val="99"/>
    <w:semiHidden/>
    <w:unhideWhenUsed/>
    <w:rsid w:val="00BD3673"/>
  </w:style>
  <w:style w:type="numbering" w:customStyle="1" w:styleId="NoList51">
    <w:name w:val="No List51"/>
    <w:next w:val="ad"/>
    <w:uiPriority w:val="99"/>
    <w:semiHidden/>
    <w:unhideWhenUsed/>
    <w:rsid w:val="00BD3673"/>
  </w:style>
  <w:style w:type="numbering" w:customStyle="1" w:styleId="NoList52">
    <w:name w:val="No List52"/>
    <w:next w:val="ad"/>
    <w:uiPriority w:val="99"/>
    <w:semiHidden/>
    <w:unhideWhenUsed/>
    <w:rsid w:val="00BD3673"/>
  </w:style>
  <w:style w:type="paragraph" w:styleId="aff8">
    <w:name w:val="No Spacing"/>
    <w:link w:val="Chara"/>
    <w:uiPriority w:val="1"/>
    <w:qFormat/>
    <w:rsid w:val="00BD3673"/>
    <w:rPr>
      <w:rFonts w:ascii="Calibri" w:hAnsi="Calibri" w:cs="Arial"/>
      <w:sz w:val="22"/>
      <w:szCs w:val="22"/>
    </w:rPr>
  </w:style>
  <w:style w:type="character" w:customStyle="1" w:styleId="Char15">
    <w:name w:val="نص تعليق ختامي Char1"/>
    <w:uiPriority w:val="99"/>
    <w:semiHidden/>
    <w:rsid w:val="00BD3673"/>
    <w:rPr>
      <w:rFonts w:ascii="Times New Roman" w:eastAsia="Times New Roman" w:hAnsi="Times New Roman" w:cs="Times New Roman"/>
      <w:sz w:val="20"/>
      <w:szCs w:val="20"/>
      <w:lang w:val="ru-RU" w:eastAsia="ru-RU" w:bidi="ar-DZ"/>
    </w:rPr>
  </w:style>
  <w:style w:type="character" w:customStyle="1" w:styleId="Charff4">
    <w:name w:val="اقتباس مكثف Char"/>
    <w:link w:val="affffffff4"/>
    <w:uiPriority w:val="30"/>
    <w:rsid w:val="00BD3673"/>
    <w:rPr>
      <w:rFonts w:ascii="Calibri" w:hAnsi="Calibri" w:cs="Arial"/>
      <w:b/>
      <w:bCs/>
      <w:i/>
      <w:iCs/>
      <w:color w:val="4F81BD"/>
    </w:rPr>
  </w:style>
  <w:style w:type="paragraph" w:styleId="affffffff4">
    <w:name w:val="Intense Quote"/>
    <w:basedOn w:val="aa"/>
    <w:next w:val="aa"/>
    <w:link w:val="Charff4"/>
    <w:uiPriority w:val="30"/>
    <w:qFormat/>
    <w:rsid w:val="00BD3673"/>
    <w:pPr>
      <w:pBdr>
        <w:bottom w:val="single" w:sz="4" w:space="4" w:color="4F81BD"/>
      </w:pBdr>
      <w:spacing w:before="200" w:after="280" w:line="276" w:lineRule="auto"/>
      <w:ind w:left="936" w:right="936"/>
    </w:pPr>
    <w:rPr>
      <w:rFonts w:ascii="Calibri" w:eastAsia="Times New Roman" w:hAnsi="Calibri" w:cs="Arial"/>
      <w:b/>
      <w:bCs/>
      <w:i/>
      <w:iCs/>
      <w:color w:val="4F81BD"/>
      <w:sz w:val="20"/>
      <w:szCs w:val="20"/>
    </w:rPr>
  </w:style>
  <w:style w:type="character" w:customStyle="1" w:styleId="Char16">
    <w:name w:val="اقتباس مكثف Char1"/>
    <w:basedOn w:val="ab"/>
    <w:uiPriority w:val="30"/>
    <w:rsid w:val="00BD3673"/>
    <w:rPr>
      <w:rFonts w:asciiTheme="minorHAnsi" w:eastAsiaTheme="minorHAnsi" w:hAnsiTheme="minorHAnsi" w:cs="Lotus Linotype"/>
      <w:b/>
      <w:bCs/>
      <w:i/>
      <w:iCs/>
      <w:color w:val="4F81BD" w:themeColor="accent1"/>
      <w:sz w:val="22"/>
      <w:szCs w:val="52"/>
    </w:rPr>
  </w:style>
  <w:style w:type="character" w:customStyle="1" w:styleId="IntenseQuoteChar1">
    <w:name w:val="Intense Quote Char1"/>
    <w:uiPriority w:val="30"/>
    <w:rsid w:val="00BD3673"/>
    <w:rPr>
      <w:b/>
      <w:bCs/>
      <w:i/>
      <w:iCs/>
      <w:color w:val="4F81BD"/>
      <w:sz w:val="24"/>
      <w:szCs w:val="24"/>
    </w:rPr>
  </w:style>
  <w:style w:type="paragraph" w:customStyle="1" w:styleId="Style1">
    <w:name w:val="Style1"/>
    <w:basedOn w:val="afe"/>
    <w:link w:val="Style1Char"/>
    <w:qFormat/>
    <w:rsid w:val="00BD3673"/>
    <w:pPr>
      <w:pBdr>
        <w:bottom w:val="thickThinSmallGap" w:sz="24" w:space="1" w:color="622423"/>
      </w:pBdr>
      <w:spacing w:after="200" w:line="276" w:lineRule="auto"/>
      <w:ind w:left="-115" w:right="-567"/>
    </w:pPr>
    <w:rPr>
      <w:rFonts w:ascii="Calibri" w:eastAsia="Times New Roman" w:hAnsi="Calibri" w:cs="DecoType Naskh Special"/>
      <w:color w:val="000000"/>
      <w:sz w:val="34"/>
      <w:szCs w:val="34"/>
      <w:lang w:val="ru-RU" w:eastAsia="ru-RU" w:bidi="ar-DZ"/>
    </w:rPr>
  </w:style>
  <w:style w:type="character" w:customStyle="1" w:styleId="Style1Char">
    <w:name w:val="Style1 Char"/>
    <w:link w:val="Style1"/>
    <w:rsid w:val="00BD3673"/>
    <w:rPr>
      <w:rFonts w:ascii="Calibri" w:hAnsi="Calibri" w:cs="DecoType Naskh Special"/>
      <w:color w:val="000000"/>
      <w:sz w:val="34"/>
      <w:szCs w:val="34"/>
      <w:lang w:val="ru-RU" w:eastAsia="ru-RU" w:bidi="ar-DZ"/>
    </w:rPr>
  </w:style>
  <w:style w:type="numbering" w:customStyle="1" w:styleId="NoList53">
    <w:name w:val="No List53"/>
    <w:next w:val="ad"/>
    <w:uiPriority w:val="99"/>
    <w:semiHidden/>
    <w:unhideWhenUsed/>
    <w:rsid w:val="00BD3673"/>
  </w:style>
  <w:style w:type="numbering" w:customStyle="1" w:styleId="NoList54">
    <w:name w:val="No List54"/>
    <w:next w:val="ad"/>
    <w:uiPriority w:val="99"/>
    <w:semiHidden/>
    <w:unhideWhenUsed/>
    <w:rsid w:val="00BD3673"/>
  </w:style>
  <w:style w:type="numbering" w:customStyle="1" w:styleId="NoList55">
    <w:name w:val="No List55"/>
    <w:next w:val="ad"/>
    <w:uiPriority w:val="99"/>
    <w:semiHidden/>
    <w:unhideWhenUsed/>
    <w:rsid w:val="00BD3673"/>
  </w:style>
  <w:style w:type="numbering" w:customStyle="1" w:styleId="NoList56">
    <w:name w:val="No List56"/>
    <w:next w:val="ad"/>
    <w:uiPriority w:val="99"/>
    <w:semiHidden/>
    <w:unhideWhenUsed/>
    <w:rsid w:val="00BD3673"/>
  </w:style>
  <w:style w:type="numbering" w:customStyle="1" w:styleId="NoList57">
    <w:name w:val="No List57"/>
    <w:next w:val="ad"/>
    <w:uiPriority w:val="99"/>
    <w:semiHidden/>
    <w:unhideWhenUsed/>
    <w:rsid w:val="00BD3673"/>
  </w:style>
  <w:style w:type="numbering" w:customStyle="1" w:styleId="NoList58">
    <w:name w:val="No List58"/>
    <w:next w:val="ad"/>
    <w:uiPriority w:val="99"/>
    <w:semiHidden/>
    <w:unhideWhenUsed/>
    <w:rsid w:val="00BD3673"/>
  </w:style>
  <w:style w:type="numbering" w:customStyle="1" w:styleId="NoList59">
    <w:name w:val="No List59"/>
    <w:next w:val="ad"/>
    <w:uiPriority w:val="99"/>
    <w:semiHidden/>
    <w:unhideWhenUsed/>
    <w:rsid w:val="00BD3673"/>
  </w:style>
  <w:style w:type="paragraph" w:customStyle="1" w:styleId="ecxmsonormal">
    <w:name w:val="ecxmsonormal"/>
    <w:basedOn w:val="aa"/>
    <w:rsid w:val="00BD3673"/>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60">
    <w:name w:val="No List60"/>
    <w:next w:val="ad"/>
    <w:uiPriority w:val="99"/>
    <w:semiHidden/>
    <w:unhideWhenUsed/>
    <w:rsid w:val="00BD3673"/>
  </w:style>
  <w:style w:type="numbering" w:customStyle="1" w:styleId="NoList61">
    <w:name w:val="No List61"/>
    <w:next w:val="ad"/>
    <w:uiPriority w:val="99"/>
    <w:semiHidden/>
    <w:unhideWhenUsed/>
    <w:rsid w:val="00BD3673"/>
  </w:style>
  <w:style w:type="numbering" w:customStyle="1" w:styleId="NoList62">
    <w:name w:val="No List62"/>
    <w:next w:val="ad"/>
    <w:uiPriority w:val="99"/>
    <w:semiHidden/>
    <w:unhideWhenUsed/>
    <w:rsid w:val="00BD3673"/>
  </w:style>
  <w:style w:type="character" w:customStyle="1" w:styleId="Char17">
    <w:name w:val="نص حاشية سفلية Char1"/>
    <w:uiPriority w:val="99"/>
    <w:semiHidden/>
    <w:rsid w:val="00BD3673"/>
    <w:rPr>
      <w:rFonts w:ascii="Times New Roman" w:eastAsia="Times New Roman" w:hAnsi="Times New Roman" w:cs="Akhbar MT"/>
      <w:b/>
      <w:bCs/>
      <w:sz w:val="20"/>
      <w:szCs w:val="20"/>
    </w:rPr>
  </w:style>
  <w:style w:type="numbering" w:customStyle="1" w:styleId="NoList63">
    <w:name w:val="No List63"/>
    <w:next w:val="ad"/>
    <w:uiPriority w:val="99"/>
    <w:semiHidden/>
    <w:unhideWhenUsed/>
    <w:rsid w:val="00BD3673"/>
  </w:style>
  <w:style w:type="numbering" w:customStyle="1" w:styleId="NoList64">
    <w:name w:val="No List64"/>
    <w:next w:val="ad"/>
    <w:uiPriority w:val="99"/>
    <w:semiHidden/>
    <w:unhideWhenUsed/>
    <w:rsid w:val="00BD3673"/>
  </w:style>
  <w:style w:type="numbering" w:customStyle="1" w:styleId="NoList65">
    <w:name w:val="No List65"/>
    <w:next w:val="ad"/>
    <w:uiPriority w:val="99"/>
    <w:semiHidden/>
    <w:unhideWhenUsed/>
    <w:rsid w:val="00BD3673"/>
  </w:style>
  <w:style w:type="numbering" w:customStyle="1" w:styleId="1c">
    <w:name w:val="بلا قائمة1"/>
    <w:next w:val="ad"/>
    <w:semiHidden/>
    <w:rsid w:val="00BD3673"/>
  </w:style>
  <w:style w:type="numbering" w:customStyle="1" w:styleId="NoList66">
    <w:name w:val="No List66"/>
    <w:next w:val="ad"/>
    <w:uiPriority w:val="99"/>
    <w:semiHidden/>
    <w:unhideWhenUsed/>
    <w:rsid w:val="00BD3673"/>
  </w:style>
  <w:style w:type="numbering" w:customStyle="1" w:styleId="NoList67">
    <w:name w:val="No List67"/>
    <w:next w:val="ad"/>
    <w:uiPriority w:val="99"/>
    <w:semiHidden/>
    <w:unhideWhenUsed/>
    <w:rsid w:val="00BD3673"/>
  </w:style>
  <w:style w:type="numbering" w:customStyle="1" w:styleId="NoList68">
    <w:name w:val="No List68"/>
    <w:next w:val="ad"/>
    <w:uiPriority w:val="99"/>
    <w:semiHidden/>
    <w:unhideWhenUsed/>
    <w:rsid w:val="00BD3673"/>
  </w:style>
  <w:style w:type="numbering" w:customStyle="1" w:styleId="112">
    <w:name w:val="بلا قائمة11"/>
    <w:next w:val="ad"/>
    <w:semiHidden/>
    <w:rsid w:val="00BD3673"/>
  </w:style>
  <w:style w:type="numbering" w:customStyle="1" w:styleId="2f">
    <w:name w:val="بلا قائمة2"/>
    <w:next w:val="ad"/>
    <w:semiHidden/>
    <w:unhideWhenUsed/>
    <w:rsid w:val="00BD3673"/>
  </w:style>
  <w:style w:type="numbering" w:customStyle="1" w:styleId="NoList69">
    <w:name w:val="No List69"/>
    <w:next w:val="ad"/>
    <w:uiPriority w:val="99"/>
    <w:semiHidden/>
    <w:unhideWhenUsed/>
    <w:rsid w:val="00BD3673"/>
  </w:style>
  <w:style w:type="numbering" w:customStyle="1" w:styleId="NoList70">
    <w:name w:val="No List70"/>
    <w:next w:val="ad"/>
    <w:uiPriority w:val="99"/>
    <w:semiHidden/>
    <w:unhideWhenUsed/>
    <w:rsid w:val="00BD3673"/>
  </w:style>
  <w:style w:type="numbering" w:customStyle="1" w:styleId="NoList71">
    <w:name w:val="No List71"/>
    <w:next w:val="ad"/>
    <w:uiPriority w:val="99"/>
    <w:semiHidden/>
    <w:unhideWhenUsed/>
    <w:rsid w:val="00BD3673"/>
  </w:style>
  <w:style w:type="numbering" w:customStyle="1" w:styleId="NoList72">
    <w:name w:val="No List72"/>
    <w:next w:val="ad"/>
    <w:uiPriority w:val="99"/>
    <w:semiHidden/>
    <w:unhideWhenUsed/>
    <w:rsid w:val="00BD3673"/>
  </w:style>
  <w:style w:type="numbering" w:customStyle="1" w:styleId="NoList73">
    <w:name w:val="No List73"/>
    <w:next w:val="ad"/>
    <w:uiPriority w:val="99"/>
    <w:semiHidden/>
    <w:unhideWhenUsed/>
    <w:rsid w:val="00BD3673"/>
  </w:style>
  <w:style w:type="numbering" w:customStyle="1" w:styleId="121">
    <w:name w:val="بلا قائمة12"/>
    <w:next w:val="ad"/>
    <w:semiHidden/>
    <w:rsid w:val="00BD3673"/>
  </w:style>
  <w:style w:type="numbering" w:customStyle="1" w:styleId="NoList74">
    <w:name w:val="No List74"/>
    <w:next w:val="ad"/>
    <w:uiPriority w:val="99"/>
    <w:semiHidden/>
    <w:unhideWhenUsed/>
    <w:rsid w:val="00BD3673"/>
  </w:style>
  <w:style w:type="numbering" w:customStyle="1" w:styleId="NoList75">
    <w:name w:val="No List75"/>
    <w:next w:val="ad"/>
    <w:uiPriority w:val="99"/>
    <w:semiHidden/>
    <w:unhideWhenUsed/>
    <w:rsid w:val="00BD3673"/>
  </w:style>
  <w:style w:type="numbering" w:customStyle="1" w:styleId="NoList76">
    <w:name w:val="No List76"/>
    <w:next w:val="ad"/>
    <w:uiPriority w:val="99"/>
    <w:semiHidden/>
    <w:unhideWhenUsed/>
    <w:rsid w:val="00BD3673"/>
  </w:style>
  <w:style w:type="numbering" w:customStyle="1" w:styleId="NoList77">
    <w:name w:val="No List77"/>
    <w:next w:val="ad"/>
    <w:uiPriority w:val="99"/>
    <w:semiHidden/>
    <w:unhideWhenUsed/>
    <w:rsid w:val="00BD3673"/>
  </w:style>
  <w:style w:type="numbering" w:customStyle="1" w:styleId="NoList78">
    <w:name w:val="No List78"/>
    <w:next w:val="ad"/>
    <w:uiPriority w:val="99"/>
    <w:semiHidden/>
    <w:unhideWhenUsed/>
    <w:rsid w:val="00BD3673"/>
  </w:style>
  <w:style w:type="numbering" w:customStyle="1" w:styleId="NoList79">
    <w:name w:val="No List79"/>
    <w:next w:val="ad"/>
    <w:uiPriority w:val="99"/>
    <w:semiHidden/>
    <w:unhideWhenUsed/>
    <w:rsid w:val="00BD3673"/>
  </w:style>
  <w:style w:type="numbering" w:customStyle="1" w:styleId="NoList80">
    <w:name w:val="No List80"/>
    <w:next w:val="ad"/>
    <w:uiPriority w:val="99"/>
    <w:semiHidden/>
    <w:unhideWhenUsed/>
    <w:rsid w:val="00BD3673"/>
  </w:style>
  <w:style w:type="numbering" w:customStyle="1" w:styleId="NoList81">
    <w:name w:val="No List81"/>
    <w:next w:val="ad"/>
    <w:uiPriority w:val="99"/>
    <w:semiHidden/>
    <w:unhideWhenUsed/>
    <w:rsid w:val="00BD3673"/>
  </w:style>
  <w:style w:type="numbering" w:customStyle="1" w:styleId="NoList82">
    <w:name w:val="No List82"/>
    <w:next w:val="ad"/>
    <w:uiPriority w:val="99"/>
    <w:semiHidden/>
    <w:unhideWhenUsed/>
    <w:rsid w:val="00BD3673"/>
  </w:style>
  <w:style w:type="numbering" w:customStyle="1" w:styleId="NoList83">
    <w:name w:val="No List83"/>
    <w:next w:val="ad"/>
    <w:uiPriority w:val="99"/>
    <w:semiHidden/>
    <w:unhideWhenUsed/>
    <w:rsid w:val="00BD3673"/>
  </w:style>
  <w:style w:type="numbering" w:customStyle="1" w:styleId="NoList84">
    <w:name w:val="No List84"/>
    <w:next w:val="ad"/>
    <w:uiPriority w:val="99"/>
    <w:semiHidden/>
    <w:unhideWhenUsed/>
    <w:rsid w:val="00BD3673"/>
  </w:style>
  <w:style w:type="numbering" w:customStyle="1" w:styleId="NoList85">
    <w:name w:val="No List85"/>
    <w:next w:val="ad"/>
    <w:uiPriority w:val="99"/>
    <w:semiHidden/>
    <w:unhideWhenUsed/>
    <w:rsid w:val="00BD3673"/>
  </w:style>
  <w:style w:type="character" w:customStyle="1" w:styleId="Char18">
    <w:name w:val="نص أساسي بمسافة بادئة Char1"/>
    <w:uiPriority w:val="99"/>
    <w:semiHidden/>
    <w:rsid w:val="00BD3673"/>
  </w:style>
  <w:style w:type="character" w:customStyle="1" w:styleId="2Char11">
    <w:name w:val="نص أساسي 2 Char1"/>
    <w:uiPriority w:val="99"/>
    <w:semiHidden/>
    <w:rsid w:val="00BD3673"/>
  </w:style>
  <w:style w:type="character" w:customStyle="1" w:styleId="2Char12">
    <w:name w:val="نص أساسي بمسافة بادئة 2 Char1"/>
    <w:uiPriority w:val="99"/>
    <w:semiHidden/>
    <w:rsid w:val="00BD3673"/>
  </w:style>
  <w:style w:type="character" w:customStyle="1" w:styleId="3Char10">
    <w:name w:val="نص أساسي 3 Char1"/>
    <w:uiPriority w:val="99"/>
    <w:semiHidden/>
    <w:rsid w:val="00BD3673"/>
    <w:rPr>
      <w:sz w:val="16"/>
      <w:szCs w:val="16"/>
    </w:rPr>
  </w:style>
  <w:style w:type="character" w:customStyle="1" w:styleId="3Char11">
    <w:name w:val="نص أساسي بمسافة بادئة 3 Char1"/>
    <w:uiPriority w:val="99"/>
    <w:semiHidden/>
    <w:rsid w:val="00BD3673"/>
    <w:rPr>
      <w:sz w:val="16"/>
      <w:szCs w:val="16"/>
    </w:rPr>
  </w:style>
  <w:style w:type="character" w:customStyle="1" w:styleId="Char19">
    <w:name w:val="موضوع تعليق Char1"/>
    <w:uiPriority w:val="99"/>
    <w:semiHidden/>
    <w:rsid w:val="00BD3673"/>
    <w:rPr>
      <w:rFonts w:ascii="Times New Roman" w:eastAsia="Times New Roman" w:hAnsi="Times New Roman" w:cs="Times New Roman"/>
      <w:b/>
      <w:bCs/>
      <w:sz w:val="20"/>
      <w:szCs w:val="20"/>
      <w:lang w:eastAsia="ar-SA"/>
    </w:rPr>
  </w:style>
  <w:style w:type="character" w:customStyle="1" w:styleId="Char1a">
    <w:name w:val="نص في بالون Char1"/>
    <w:uiPriority w:val="99"/>
    <w:semiHidden/>
    <w:rsid w:val="00BD3673"/>
    <w:rPr>
      <w:rFonts w:ascii="Tahoma" w:hAnsi="Tahoma" w:cs="Tahoma"/>
      <w:sz w:val="18"/>
      <w:szCs w:val="18"/>
    </w:rPr>
  </w:style>
  <w:style w:type="numbering" w:customStyle="1" w:styleId="NoList86">
    <w:name w:val="No List86"/>
    <w:next w:val="ad"/>
    <w:uiPriority w:val="99"/>
    <w:semiHidden/>
    <w:unhideWhenUsed/>
    <w:rsid w:val="00BD3673"/>
  </w:style>
  <w:style w:type="numbering" w:customStyle="1" w:styleId="NoList87">
    <w:name w:val="No List87"/>
    <w:next w:val="ad"/>
    <w:uiPriority w:val="99"/>
    <w:semiHidden/>
    <w:unhideWhenUsed/>
    <w:rsid w:val="00BD3673"/>
  </w:style>
  <w:style w:type="numbering" w:customStyle="1" w:styleId="NoList88">
    <w:name w:val="No List88"/>
    <w:next w:val="ad"/>
    <w:uiPriority w:val="99"/>
    <w:semiHidden/>
    <w:unhideWhenUsed/>
    <w:rsid w:val="00BD3673"/>
  </w:style>
  <w:style w:type="numbering" w:customStyle="1" w:styleId="NoList89">
    <w:name w:val="No List89"/>
    <w:next w:val="ad"/>
    <w:uiPriority w:val="99"/>
    <w:semiHidden/>
    <w:unhideWhenUsed/>
    <w:rsid w:val="00BD3673"/>
  </w:style>
  <w:style w:type="numbering" w:customStyle="1" w:styleId="NoList90">
    <w:name w:val="No List90"/>
    <w:next w:val="ad"/>
    <w:uiPriority w:val="99"/>
    <w:semiHidden/>
    <w:unhideWhenUsed/>
    <w:rsid w:val="00BD3673"/>
  </w:style>
  <w:style w:type="numbering" w:customStyle="1" w:styleId="NoList91">
    <w:name w:val="No List91"/>
    <w:next w:val="ad"/>
    <w:uiPriority w:val="99"/>
    <w:semiHidden/>
    <w:unhideWhenUsed/>
    <w:rsid w:val="00BD3673"/>
  </w:style>
  <w:style w:type="character" w:customStyle="1" w:styleId="CharChar40">
    <w:name w:val="Char Char4"/>
    <w:rsid w:val="00BD3673"/>
    <w:rPr>
      <w:rFonts w:ascii="Cambria" w:hAnsi="Cambria"/>
      <w:b/>
      <w:bCs/>
      <w:kern w:val="32"/>
      <w:sz w:val="32"/>
      <w:szCs w:val="32"/>
      <w:lang w:val="en-US" w:eastAsia="en-US" w:bidi="ar-SA"/>
    </w:rPr>
  </w:style>
  <w:style w:type="numbering" w:customStyle="1" w:styleId="NoList92">
    <w:name w:val="No List92"/>
    <w:next w:val="ad"/>
    <w:uiPriority w:val="99"/>
    <w:semiHidden/>
    <w:unhideWhenUsed/>
    <w:rsid w:val="00BD3673"/>
  </w:style>
  <w:style w:type="numbering" w:customStyle="1" w:styleId="NoList93">
    <w:name w:val="No List93"/>
    <w:next w:val="ad"/>
    <w:uiPriority w:val="99"/>
    <w:semiHidden/>
    <w:unhideWhenUsed/>
    <w:rsid w:val="00BD3673"/>
  </w:style>
  <w:style w:type="numbering" w:customStyle="1" w:styleId="NoList94">
    <w:name w:val="No List94"/>
    <w:next w:val="ad"/>
    <w:uiPriority w:val="99"/>
    <w:semiHidden/>
    <w:unhideWhenUsed/>
    <w:rsid w:val="00BD3673"/>
  </w:style>
  <w:style w:type="numbering" w:customStyle="1" w:styleId="NoList95">
    <w:name w:val="No List95"/>
    <w:next w:val="ad"/>
    <w:uiPriority w:val="99"/>
    <w:semiHidden/>
    <w:unhideWhenUsed/>
    <w:rsid w:val="00BD3673"/>
  </w:style>
  <w:style w:type="numbering" w:customStyle="1" w:styleId="Aucuneliste1">
    <w:name w:val="Aucune liste1"/>
    <w:next w:val="ad"/>
    <w:uiPriority w:val="99"/>
    <w:semiHidden/>
    <w:unhideWhenUsed/>
    <w:rsid w:val="00BD3673"/>
  </w:style>
  <w:style w:type="numbering" w:customStyle="1" w:styleId="NoList96">
    <w:name w:val="No List96"/>
    <w:next w:val="ad"/>
    <w:uiPriority w:val="99"/>
    <w:semiHidden/>
    <w:unhideWhenUsed/>
    <w:rsid w:val="00BD3673"/>
  </w:style>
  <w:style w:type="numbering" w:customStyle="1" w:styleId="NoList97">
    <w:name w:val="No List97"/>
    <w:next w:val="ad"/>
    <w:semiHidden/>
    <w:rsid w:val="00BD3673"/>
  </w:style>
  <w:style w:type="numbering" w:customStyle="1" w:styleId="NoList98">
    <w:name w:val="No List98"/>
    <w:next w:val="ad"/>
    <w:semiHidden/>
    <w:rsid w:val="00BD3673"/>
  </w:style>
  <w:style w:type="numbering" w:customStyle="1" w:styleId="NoList99">
    <w:name w:val="No List99"/>
    <w:next w:val="ad"/>
    <w:uiPriority w:val="99"/>
    <w:semiHidden/>
    <w:unhideWhenUsed/>
    <w:rsid w:val="00BD3673"/>
  </w:style>
  <w:style w:type="numbering" w:customStyle="1" w:styleId="NoList100">
    <w:name w:val="No List100"/>
    <w:next w:val="ad"/>
    <w:semiHidden/>
    <w:rsid w:val="00BD3673"/>
  </w:style>
  <w:style w:type="paragraph" w:customStyle="1" w:styleId="ParaChar">
    <w:name w:val="خط الفقرة الافتراضي Para Char"/>
    <w:basedOn w:val="aa"/>
    <w:rsid w:val="00BD3673"/>
    <w:pPr>
      <w:spacing w:after="0" w:line="240" w:lineRule="auto"/>
    </w:pPr>
    <w:rPr>
      <w:rFonts w:ascii="Times New Roman" w:eastAsia="Times New Roman" w:hAnsi="Times New Roman" w:cs="Traditional Arabic"/>
      <w:sz w:val="24"/>
      <w:szCs w:val="36"/>
    </w:rPr>
  </w:style>
  <w:style w:type="table" w:customStyle="1" w:styleId="TableGrid1">
    <w:name w:val="Table Grid1"/>
    <w:basedOn w:val="ac"/>
    <w:next w:val="af5"/>
    <w:rsid w:val="00BD367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D3673"/>
  </w:style>
  <w:style w:type="character" w:customStyle="1" w:styleId="lineheight">
    <w:name w:val="line_height"/>
    <w:rsid w:val="00BD3673"/>
  </w:style>
  <w:style w:type="paragraph" w:customStyle="1" w:styleId="ListParagraph1">
    <w:name w:val="List Paragraph1"/>
    <w:basedOn w:val="aa"/>
    <w:uiPriority w:val="34"/>
    <w:qFormat/>
    <w:rsid w:val="00BD3673"/>
    <w:pPr>
      <w:spacing w:after="200" w:line="276" w:lineRule="auto"/>
      <w:ind w:left="720"/>
      <w:contextualSpacing/>
    </w:pPr>
    <w:rPr>
      <w:rFonts w:ascii="Calibri" w:eastAsia="Calibri" w:hAnsi="Calibri" w:cs="Arial"/>
      <w:szCs w:val="22"/>
    </w:rPr>
  </w:style>
  <w:style w:type="table" w:customStyle="1" w:styleId="TableGrid2">
    <w:name w:val="Table Grid2"/>
    <w:basedOn w:val="ac"/>
    <w:next w:val="af5"/>
    <w:rsid w:val="00BD367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c"/>
    <w:next w:val="af5"/>
    <w:rsid w:val="00BD367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d"/>
    <w:uiPriority w:val="99"/>
    <w:semiHidden/>
    <w:unhideWhenUsed/>
    <w:rsid w:val="00BD3673"/>
  </w:style>
  <w:style w:type="table" w:customStyle="1" w:styleId="TableGrid4">
    <w:name w:val="Table Grid4"/>
    <w:basedOn w:val="ac"/>
    <w:next w:val="af5"/>
    <w:rsid w:val="00BD367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4">
    <w:name w:val="Char Char44"/>
    <w:rsid w:val="004F66BC"/>
    <w:rPr>
      <w:rFonts w:ascii="Cambria" w:hAnsi="Cambria"/>
      <w:b/>
      <w:bCs/>
      <w:kern w:val="32"/>
      <w:sz w:val="32"/>
      <w:szCs w:val="32"/>
      <w:lang w:val="en-US" w:eastAsia="en-US" w:bidi="ar-SA"/>
    </w:rPr>
  </w:style>
  <w:style w:type="table" w:customStyle="1" w:styleId="TableGrid5">
    <w:name w:val="Table Grid5"/>
    <w:basedOn w:val="ac"/>
    <w:next w:val="af5"/>
    <w:rsid w:val="004F66B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rsid w:val="004F66BC"/>
  </w:style>
  <w:style w:type="character" w:customStyle="1" w:styleId="1d">
    <w:name w:val="العنوان1"/>
    <w:rsid w:val="004F66BC"/>
  </w:style>
  <w:style w:type="numbering" w:customStyle="1" w:styleId="NoList102">
    <w:name w:val="No List102"/>
    <w:next w:val="ad"/>
    <w:uiPriority w:val="99"/>
    <w:semiHidden/>
    <w:unhideWhenUsed/>
    <w:rsid w:val="004F66BC"/>
  </w:style>
  <w:style w:type="numbering" w:customStyle="1" w:styleId="131">
    <w:name w:val="بلا قائمة13"/>
    <w:next w:val="ad"/>
    <w:semiHidden/>
    <w:rsid w:val="004F66BC"/>
  </w:style>
  <w:style w:type="table" w:customStyle="1" w:styleId="TableGrid6">
    <w:name w:val="Table Grid6"/>
    <w:basedOn w:val="ac"/>
    <w:next w:val="af5"/>
    <w:rsid w:val="004F66B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3">
    <w:name w:val="Char Char43"/>
    <w:rsid w:val="00757D83"/>
    <w:rPr>
      <w:rFonts w:ascii="Cambria" w:hAnsi="Cambria"/>
      <w:b/>
      <w:bCs/>
      <w:kern w:val="32"/>
      <w:sz w:val="32"/>
      <w:szCs w:val="32"/>
      <w:lang w:val="en-US" w:eastAsia="en-US" w:bidi="ar-SA"/>
    </w:rPr>
  </w:style>
  <w:style w:type="character" w:customStyle="1" w:styleId="CharChar42">
    <w:name w:val="Char Char42"/>
    <w:rsid w:val="008E7033"/>
    <w:rPr>
      <w:rFonts w:ascii="Cambria" w:hAnsi="Cambria"/>
      <w:b/>
      <w:bCs/>
      <w:kern w:val="32"/>
      <w:sz w:val="32"/>
      <w:szCs w:val="32"/>
      <w:lang w:val="en-US" w:eastAsia="en-US" w:bidi="ar-SA"/>
    </w:rPr>
  </w:style>
  <w:style w:type="table" w:customStyle="1" w:styleId="TableGrid7">
    <w:name w:val="Table Grid7"/>
    <w:basedOn w:val="ac"/>
    <w:next w:val="af5"/>
    <w:rsid w:val="008E703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d"/>
    <w:uiPriority w:val="99"/>
    <w:semiHidden/>
    <w:unhideWhenUsed/>
    <w:rsid w:val="008E7033"/>
  </w:style>
  <w:style w:type="numbering" w:customStyle="1" w:styleId="141">
    <w:name w:val="بلا قائمة14"/>
    <w:next w:val="ad"/>
    <w:semiHidden/>
    <w:rsid w:val="008E7033"/>
  </w:style>
  <w:style w:type="table" w:customStyle="1" w:styleId="TableGrid8">
    <w:name w:val="Table Grid8"/>
    <w:basedOn w:val="ac"/>
    <w:next w:val="af5"/>
    <w:rsid w:val="008E703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1">
    <w:name w:val="Char Char41"/>
    <w:rsid w:val="001B5874"/>
    <w:rPr>
      <w:rFonts w:ascii="Cambria" w:hAnsi="Cambria"/>
      <w:b/>
      <w:bCs/>
      <w:kern w:val="32"/>
      <w:sz w:val="32"/>
      <w:szCs w:val="32"/>
      <w:lang w:val="en-US" w:eastAsia="en-US" w:bidi="ar-SA"/>
    </w:rPr>
  </w:style>
  <w:style w:type="paragraph" w:styleId="affffffff5">
    <w:name w:val="Revision"/>
    <w:hidden/>
    <w:uiPriority w:val="99"/>
    <w:semiHidden/>
    <w:rsid w:val="001E05EB"/>
    <w:rPr>
      <w:rFonts w:asciiTheme="minorHAnsi" w:eastAsiaTheme="minorHAnsi" w:hAnsiTheme="minorHAnsi" w:cs="Lotus Linotype"/>
      <w:sz w:val="22"/>
      <w:szCs w:val="52"/>
    </w:rPr>
  </w:style>
  <w:style w:type="paragraph" w:customStyle="1" w:styleId="2f0">
    <w:name w:val="عادي2"/>
    <w:rsid w:val="004F7A53"/>
    <w:pPr>
      <w:spacing w:line="276" w:lineRule="auto"/>
    </w:pPr>
    <w:rPr>
      <w:rFonts w:ascii="Arial" w:eastAsia="Arial" w:hAnsi="Arial" w:cs="Arial"/>
      <w:sz w:val="22"/>
      <w:szCs w:val="22"/>
    </w:rPr>
  </w:style>
  <w:style w:type="character" w:customStyle="1" w:styleId="Char30">
    <w:name w:val="هامش موحد Char3"/>
    <w:link w:val="affffffff6"/>
    <w:locked/>
    <w:rsid w:val="003B4622"/>
    <w:rPr>
      <w:rFonts w:ascii="Verdana" w:hAnsi="Verdana" w:cs="AAA GoldenLotus"/>
      <w:sz w:val="18"/>
      <w:szCs w:val="25"/>
    </w:rPr>
  </w:style>
  <w:style w:type="paragraph" w:customStyle="1" w:styleId="affffffff6">
    <w:name w:val="هامش موحد"/>
    <w:basedOn w:val="aa"/>
    <w:link w:val="Char30"/>
    <w:qFormat/>
    <w:rsid w:val="003B4622"/>
    <w:pPr>
      <w:widowControl w:val="0"/>
      <w:overflowPunct w:val="0"/>
      <w:autoSpaceDE w:val="0"/>
      <w:autoSpaceDN w:val="0"/>
      <w:adjustRightInd w:val="0"/>
      <w:spacing w:after="0" w:line="400" w:lineRule="exact"/>
      <w:ind w:left="340" w:hanging="340"/>
      <w:jc w:val="lowKashida"/>
    </w:pPr>
    <w:rPr>
      <w:rFonts w:ascii="Verdana" w:eastAsia="Times New Roman" w:hAnsi="Verdana" w:cs="AAA GoldenLotus"/>
      <w:sz w:val="18"/>
      <w:szCs w:val="25"/>
    </w:rPr>
  </w:style>
  <w:style w:type="character" w:customStyle="1" w:styleId="ayah-tag">
    <w:name w:val="ayah-tag"/>
    <w:basedOn w:val="ab"/>
    <w:rsid w:val="00574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987559">
      <w:bodyDiv w:val="1"/>
      <w:marLeft w:val="0"/>
      <w:marRight w:val="0"/>
      <w:marTop w:val="0"/>
      <w:marBottom w:val="0"/>
      <w:divBdr>
        <w:top w:val="none" w:sz="0" w:space="0" w:color="auto"/>
        <w:left w:val="none" w:sz="0" w:space="0" w:color="auto"/>
        <w:bottom w:val="none" w:sz="0" w:space="0" w:color="auto"/>
        <w:right w:val="none" w:sz="0" w:space="0" w:color="auto"/>
      </w:divBdr>
    </w:div>
    <w:div w:id="1332756736">
      <w:bodyDiv w:val="1"/>
      <w:marLeft w:val="0"/>
      <w:marRight w:val="0"/>
      <w:marTop w:val="0"/>
      <w:marBottom w:val="0"/>
      <w:divBdr>
        <w:top w:val="none" w:sz="0" w:space="0" w:color="auto"/>
        <w:left w:val="none" w:sz="0" w:space="0" w:color="auto"/>
        <w:bottom w:val="none" w:sz="0" w:space="0" w:color="auto"/>
        <w:right w:val="none" w:sz="0" w:space="0" w:color="auto"/>
      </w:divBdr>
    </w:div>
    <w:div w:id="17848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Roaming\Microsoft\Templates\Norma-l.do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023CC-D130-4F30-9943-64694F52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37013</TotalTime>
  <Pages>1</Pages>
  <Words>2695</Words>
  <Characters>15367</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التاريــخ</vt:lpstr>
    </vt:vector>
  </TitlesOfParts>
  <Company>عبدالحكيم السماوي</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التاريــخ</dc:title>
  <dc:creator>USER</dc:creator>
  <cp:lastModifiedBy>وضاح الجبزي</cp:lastModifiedBy>
  <cp:revision>14945</cp:revision>
  <cp:lastPrinted>2021-10-23T21:23:00Z</cp:lastPrinted>
  <dcterms:created xsi:type="dcterms:W3CDTF">2020-12-29T08:52:00Z</dcterms:created>
  <dcterms:modified xsi:type="dcterms:W3CDTF">2026-01-07T14:33:00Z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المالك">
    <vt:lpwstr>دار الصديق </vt:lpwstr>
  </property>
  <property fmtid="{D5CDD505-2E9C-101B-9397-08002B2CF9AE}" pid="3" name="الناشر">
    <vt:lpwstr>عمر الوشلي</vt:lpwstr>
  </property>
  <property fmtid="{D5CDD505-2E9C-101B-9397-08002B2CF9AE}" pid="4" name="القسم">
    <vt:lpwstr>قسم البرمجة</vt:lpwstr>
  </property>
</Properties>
</file>